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E7BDD" w14:textId="77777777" w:rsidR="006239F6" w:rsidRDefault="006239F6" w:rsidP="002929A9">
      <w:pPr>
        <w:tabs>
          <w:tab w:val="num" w:pos="426"/>
        </w:tabs>
        <w:ind w:left="425" w:hanging="425"/>
      </w:pPr>
    </w:p>
    <w:p w14:paraId="79CAD33A" w14:textId="77777777" w:rsidR="002A56E9" w:rsidRDefault="002A56E9" w:rsidP="002929A9">
      <w:pPr>
        <w:tabs>
          <w:tab w:val="num" w:pos="426"/>
        </w:tabs>
        <w:ind w:left="425" w:hanging="425"/>
      </w:pPr>
      <w:bookmarkStart w:id="0" w:name="_GoBack"/>
      <w:bookmarkEnd w:id="0"/>
    </w:p>
    <w:p w14:paraId="22738D0A" w14:textId="77777777" w:rsidR="002929A9" w:rsidRPr="00F37E85"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F37E85">
        <w:rPr>
          <w:rFonts w:ascii="Arial" w:hAnsi="Arial" w:cs="Arial"/>
          <w:b/>
          <w:sz w:val="22"/>
          <w:szCs w:val="22"/>
          <w:u w:val="single"/>
          <w:lang w:val="es-GT"/>
        </w:rPr>
        <w:t>REGISTRO DE REVISIÓN Y APROBACIÓN</w:t>
      </w:r>
    </w:p>
    <w:p w14:paraId="45F6898E" w14:textId="041C5FEE" w:rsidR="002929A9" w:rsidRDefault="002929A9" w:rsidP="002929A9">
      <w:pPr>
        <w:jc w:val="both"/>
        <w:rPr>
          <w:rFonts w:ascii="Arial" w:hAnsi="Arial" w:cs="Arial"/>
          <w:sz w:val="22"/>
          <w:szCs w:val="22"/>
        </w:rPr>
      </w:pPr>
    </w:p>
    <w:p w14:paraId="08024137" w14:textId="48C7D359" w:rsidR="009D4524" w:rsidRDefault="00D15A88" w:rsidP="002929A9">
      <w:pPr>
        <w:jc w:val="both"/>
        <w:rPr>
          <w:rFonts w:ascii="Arial" w:hAnsi="Arial" w:cs="Arial"/>
          <w:sz w:val="22"/>
          <w:szCs w:val="22"/>
        </w:rPr>
      </w:pPr>
      <w:r w:rsidRPr="00D15A88">
        <w:rPr>
          <w:noProof/>
          <w:lang w:val="es-GT" w:eastAsia="es-GT"/>
        </w:rPr>
        <w:drawing>
          <wp:inline distT="0" distB="0" distL="0" distR="0" wp14:anchorId="1D8E493C" wp14:editId="00AB5AD2">
            <wp:extent cx="7066280" cy="533400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66280" cy="5334000"/>
                    </a:xfrm>
                    <a:prstGeom prst="rect">
                      <a:avLst/>
                    </a:prstGeom>
                    <a:noFill/>
                    <a:ln>
                      <a:noFill/>
                    </a:ln>
                  </pic:spPr>
                </pic:pic>
              </a:graphicData>
            </a:graphic>
          </wp:inline>
        </w:drawing>
      </w:r>
    </w:p>
    <w:p w14:paraId="4591EB76" w14:textId="77777777" w:rsidR="007174E8" w:rsidRPr="00F37E85" w:rsidRDefault="007174E8" w:rsidP="00502542">
      <w:pPr>
        <w:pStyle w:val="Encabezado"/>
        <w:numPr>
          <w:ilvl w:val="0"/>
          <w:numId w:val="1"/>
        </w:numPr>
        <w:tabs>
          <w:tab w:val="clear" w:pos="425"/>
          <w:tab w:val="clear" w:pos="4252"/>
          <w:tab w:val="clear" w:pos="8504"/>
          <w:tab w:val="num" w:pos="426"/>
        </w:tabs>
        <w:spacing w:before="240"/>
        <w:ind w:left="426" w:hanging="426"/>
        <w:rPr>
          <w:rFonts w:ascii="Arial" w:hAnsi="Arial" w:cs="Arial"/>
          <w:b/>
          <w:sz w:val="22"/>
          <w:szCs w:val="22"/>
          <w:u w:val="single"/>
          <w:lang w:val="es-GT"/>
        </w:rPr>
      </w:pPr>
      <w:bookmarkStart w:id="1" w:name="OLE_LINK1"/>
      <w:bookmarkStart w:id="2" w:name="OLE_LINK2"/>
      <w:r w:rsidRPr="00F37E85">
        <w:rPr>
          <w:rFonts w:ascii="Arial" w:hAnsi="Arial" w:cs="Arial"/>
          <w:b/>
          <w:sz w:val="22"/>
          <w:szCs w:val="22"/>
          <w:u w:val="single"/>
          <w:lang w:val="es-GT"/>
        </w:rPr>
        <w:t>GLOSARIO</w:t>
      </w:r>
    </w:p>
    <w:p w14:paraId="0A02E610" w14:textId="77777777" w:rsidR="007174E8" w:rsidRPr="00F37E85"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564604" w:rsidRPr="00F37E85" w14:paraId="119CC5E9" w14:textId="77777777" w:rsidTr="005D29C8">
        <w:trPr>
          <w:trHeight w:val="189"/>
        </w:trPr>
        <w:tc>
          <w:tcPr>
            <w:tcW w:w="487" w:type="dxa"/>
            <w:tcMar>
              <w:top w:w="28" w:type="dxa"/>
              <w:bottom w:w="0" w:type="dxa"/>
            </w:tcMar>
            <w:vAlign w:val="center"/>
          </w:tcPr>
          <w:bookmarkEnd w:id="1"/>
          <w:bookmarkEnd w:id="2"/>
          <w:p w14:paraId="7D71A3B3" w14:textId="73742E6B" w:rsidR="00564604" w:rsidRPr="00F37E85" w:rsidRDefault="00C530C1"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1</w:t>
            </w:r>
            <w:r w:rsidR="00564604">
              <w:rPr>
                <w:rFonts w:ascii="Arial" w:hAnsi="Arial"/>
                <w:b/>
                <w:sz w:val="22"/>
                <w:szCs w:val="22"/>
                <w:lang w:val="es-GT"/>
              </w:rPr>
              <w:t>.-</w:t>
            </w:r>
          </w:p>
        </w:tc>
        <w:tc>
          <w:tcPr>
            <w:tcW w:w="2126" w:type="dxa"/>
            <w:tcMar>
              <w:top w:w="28" w:type="dxa"/>
              <w:bottom w:w="0" w:type="dxa"/>
            </w:tcMar>
            <w:vAlign w:val="center"/>
          </w:tcPr>
          <w:p w14:paraId="0BA21566" w14:textId="18E71B68" w:rsidR="00564604" w:rsidRPr="00F37E85" w:rsidRDefault="00FE5BED"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BECA DE INGLÉS</w:t>
            </w:r>
          </w:p>
        </w:tc>
        <w:tc>
          <w:tcPr>
            <w:tcW w:w="8080" w:type="dxa"/>
            <w:tcMar>
              <w:top w:w="28" w:type="dxa"/>
              <w:bottom w:w="0" w:type="dxa"/>
            </w:tcMar>
          </w:tcPr>
          <w:p w14:paraId="641B97D6" w14:textId="31DB57A6" w:rsidR="00922D56" w:rsidRPr="00922D56" w:rsidRDefault="00922D56" w:rsidP="00994298">
            <w:pPr>
              <w:pStyle w:val="Encabezado"/>
              <w:spacing w:beforeLines="40" w:before="96" w:after="120" w:line="288" w:lineRule="auto"/>
              <w:jc w:val="both"/>
              <w:rPr>
                <w:rFonts w:ascii="Arial" w:hAnsi="Arial" w:cs="Arial"/>
                <w:sz w:val="22"/>
                <w:szCs w:val="22"/>
                <w:lang w:val="es-GT"/>
              </w:rPr>
            </w:pPr>
            <w:r w:rsidRPr="00922D56">
              <w:rPr>
                <w:rFonts w:ascii="Arial" w:hAnsi="Arial" w:cs="Arial"/>
                <w:sz w:val="22"/>
                <w:szCs w:val="22"/>
              </w:rPr>
              <w:t>Creación del Programa de Becas de Inglés para el fortalecimiento de las competencias lingüísticas, dirigido a: Docentes que imparten el Área, Subárea, Asignatura o su equivalente de Comunicación y Lenguaje L3 Inglés, en el Sector Público, del Nivel de Educación Media, Ciclo de Educación Básica y Ciclo de Educación Diversificada, a nivel nacional, según Acuerdo Ministerial Número 410-2023 y su reforma Acuerdo Ministerial Número 1239-2023.</w:t>
            </w:r>
            <w:r w:rsidRPr="00922D56">
              <w:rPr>
                <w:rFonts w:ascii="Arial" w:hAnsi="Arial" w:cs="Arial"/>
                <w:color w:val="000000"/>
                <w:sz w:val="22"/>
                <w:szCs w:val="22"/>
                <w:bdr w:val="none" w:sz="0" w:space="0" w:color="auto" w:frame="1"/>
                <w:shd w:val="clear" w:color="auto" w:fill="FFFFFF"/>
              </w:rPr>
              <w:t> </w:t>
            </w:r>
          </w:p>
        </w:tc>
      </w:tr>
      <w:tr w:rsidR="005D29C8" w:rsidRPr="00F37E85" w14:paraId="6EB0CF05" w14:textId="77777777" w:rsidTr="005D29C8">
        <w:trPr>
          <w:trHeight w:val="189"/>
        </w:trPr>
        <w:tc>
          <w:tcPr>
            <w:tcW w:w="487" w:type="dxa"/>
            <w:tcMar>
              <w:top w:w="28" w:type="dxa"/>
              <w:bottom w:w="0" w:type="dxa"/>
            </w:tcMar>
            <w:vAlign w:val="center"/>
          </w:tcPr>
          <w:p w14:paraId="466134F7" w14:textId="033F80B8" w:rsidR="005D29C8" w:rsidRPr="00F37E85" w:rsidRDefault="00C530C1"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lastRenderedPageBreak/>
              <w:t>2</w:t>
            </w:r>
            <w:r w:rsidR="005D29C8" w:rsidRPr="00F37E85">
              <w:rPr>
                <w:rFonts w:ascii="Arial" w:hAnsi="Arial"/>
                <w:b/>
                <w:sz w:val="22"/>
                <w:szCs w:val="22"/>
                <w:lang w:val="es-GT"/>
              </w:rPr>
              <w:t>.-</w:t>
            </w:r>
          </w:p>
        </w:tc>
        <w:tc>
          <w:tcPr>
            <w:tcW w:w="2126" w:type="dxa"/>
            <w:tcMar>
              <w:top w:w="28" w:type="dxa"/>
              <w:bottom w:w="0" w:type="dxa"/>
            </w:tcMar>
            <w:vAlign w:val="center"/>
          </w:tcPr>
          <w:p w14:paraId="1A39BFD9" w14:textId="77777777" w:rsidR="005D29C8" w:rsidRPr="00F37E85" w:rsidRDefault="00195B24"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CENTRO EDUCATIVO PÚBLICO</w:t>
            </w:r>
          </w:p>
        </w:tc>
        <w:tc>
          <w:tcPr>
            <w:tcW w:w="8080" w:type="dxa"/>
            <w:tcMar>
              <w:top w:w="28" w:type="dxa"/>
              <w:bottom w:w="0" w:type="dxa"/>
            </w:tcMar>
          </w:tcPr>
          <w:p w14:paraId="3481B2B0" w14:textId="77777777" w:rsidR="005D29C8" w:rsidRPr="00F37E85" w:rsidRDefault="005D29C8" w:rsidP="00994298">
            <w:pPr>
              <w:pStyle w:val="Encabezado"/>
              <w:spacing w:beforeLines="40" w:before="96" w:after="120" w:line="288" w:lineRule="auto"/>
              <w:jc w:val="both"/>
              <w:rPr>
                <w:rFonts w:ascii="Arial" w:hAnsi="Arial"/>
                <w:sz w:val="22"/>
                <w:szCs w:val="22"/>
                <w:lang w:val="es-GT"/>
              </w:rPr>
            </w:pPr>
            <w:r w:rsidRPr="00F37E85">
              <w:rPr>
                <w:rFonts w:ascii="Arial" w:hAnsi="Arial" w:cs="Arial"/>
                <w:sz w:val="22"/>
                <w:szCs w:val="22"/>
                <w:lang w:val="es-GT"/>
              </w:rPr>
              <w:t>Según la Ley de Educación Nacional, es un establecimiento administrado y financiado por el Estado que ofrece servicio educativo de acuerdo a cada nivel y tipo de escuela. Está registrado en el Ministerio de Educación por medio de un código de establecimiento.</w:t>
            </w:r>
          </w:p>
        </w:tc>
      </w:tr>
      <w:tr w:rsidR="005D29C8" w:rsidRPr="00F37E85" w14:paraId="0FC5DAAB" w14:textId="77777777" w:rsidTr="0016669B">
        <w:trPr>
          <w:trHeight w:val="189"/>
        </w:trPr>
        <w:tc>
          <w:tcPr>
            <w:tcW w:w="487" w:type="dxa"/>
            <w:tcMar>
              <w:top w:w="28" w:type="dxa"/>
              <w:bottom w:w="0" w:type="dxa"/>
            </w:tcMar>
          </w:tcPr>
          <w:p w14:paraId="434CE35B" w14:textId="7BBD2E93" w:rsidR="005D29C8" w:rsidRPr="00F37E85" w:rsidRDefault="00C0148A" w:rsidP="00D920C6">
            <w:pPr>
              <w:pStyle w:val="Encabezado"/>
              <w:tabs>
                <w:tab w:val="clear" w:pos="4252"/>
                <w:tab w:val="clear" w:pos="8504"/>
              </w:tabs>
              <w:spacing w:beforeLines="40" w:before="96" w:after="120" w:line="288" w:lineRule="auto"/>
              <w:jc w:val="center"/>
            </w:pPr>
            <w:r>
              <w:rPr>
                <w:rFonts w:ascii="Arial" w:hAnsi="Arial"/>
                <w:b/>
                <w:sz w:val="22"/>
                <w:szCs w:val="22"/>
                <w:lang w:val="es-GT"/>
              </w:rPr>
              <w:t>3</w:t>
            </w:r>
            <w:r w:rsidR="005D29C8" w:rsidRPr="00F37E85">
              <w:rPr>
                <w:rFonts w:ascii="Arial" w:hAnsi="Arial"/>
                <w:b/>
                <w:sz w:val="22"/>
                <w:szCs w:val="22"/>
                <w:lang w:val="es-GT"/>
              </w:rPr>
              <w:t>.-</w:t>
            </w:r>
          </w:p>
        </w:tc>
        <w:tc>
          <w:tcPr>
            <w:tcW w:w="2126" w:type="dxa"/>
            <w:tcMar>
              <w:top w:w="28" w:type="dxa"/>
              <w:bottom w:w="0" w:type="dxa"/>
            </w:tcMar>
            <w:vAlign w:val="center"/>
          </w:tcPr>
          <w:p w14:paraId="77BAE369" w14:textId="77777777" w:rsidR="005D29C8" w:rsidRPr="00F37E85" w:rsidRDefault="003076C8"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DIDEDUC</w:t>
            </w:r>
          </w:p>
        </w:tc>
        <w:tc>
          <w:tcPr>
            <w:tcW w:w="8080" w:type="dxa"/>
            <w:tcMar>
              <w:top w:w="28" w:type="dxa"/>
              <w:bottom w:w="0" w:type="dxa"/>
            </w:tcMar>
            <w:vAlign w:val="center"/>
          </w:tcPr>
          <w:p w14:paraId="57B32CAD"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Dirección Departamental de Educación</w:t>
            </w:r>
            <w:r w:rsidR="00994298" w:rsidRPr="00F37E85">
              <w:rPr>
                <w:rFonts w:ascii="Arial" w:hAnsi="Arial"/>
                <w:sz w:val="22"/>
                <w:szCs w:val="22"/>
                <w:lang w:val="es-GT"/>
              </w:rPr>
              <w:t>.</w:t>
            </w:r>
          </w:p>
        </w:tc>
      </w:tr>
      <w:tr w:rsidR="005D29C8" w:rsidRPr="00F37E85" w14:paraId="092A4678" w14:textId="77777777" w:rsidTr="0016669B">
        <w:trPr>
          <w:trHeight w:val="189"/>
        </w:trPr>
        <w:tc>
          <w:tcPr>
            <w:tcW w:w="487" w:type="dxa"/>
            <w:tcMar>
              <w:top w:w="28" w:type="dxa"/>
              <w:bottom w:w="0" w:type="dxa"/>
            </w:tcMar>
          </w:tcPr>
          <w:p w14:paraId="3462823A" w14:textId="50609E4B" w:rsidR="005D29C8" w:rsidRPr="00F37E85" w:rsidRDefault="00C0148A" w:rsidP="00D920C6">
            <w:pPr>
              <w:pStyle w:val="Encabezado"/>
              <w:tabs>
                <w:tab w:val="clear" w:pos="4252"/>
                <w:tab w:val="clear" w:pos="8504"/>
              </w:tabs>
              <w:spacing w:beforeLines="40" w:before="96" w:after="120" w:line="288" w:lineRule="auto"/>
              <w:jc w:val="center"/>
            </w:pPr>
            <w:r>
              <w:rPr>
                <w:rFonts w:ascii="Arial" w:hAnsi="Arial"/>
                <w:b/>
                <w:sz w:val="22"/>
                <w:szCs w:val="22"/>
                <w:lang w:val="es-GT"/>
              </w:rPr>
              <w:t>4</w:t>
            </w:r>
            <w:r w:rsidR="005D29C8" w:rsidRPr="00F37E85">
              <w:rPr>
                <w:rFonts w:ascii="Arial" w:hAnsi="Arial"/>
                <w:b/>
                <w:sz w:val="22"/>
                <w:szCs w:val="22"/>
                <w:lang w:val="es-GT"/>
              </w:rPr>
              <w:t>.-</w:t>
            </w:r>
          </w:p>
        </w:tc>
        <w:tc>
          <w:tcPr>
            <w:tcW w:w="2126" w:type="dxa"/>
            <w:tcMar>
              <w:top w:w="28" w:type="dxa"/>
              <w:bottom w:w="0" w:type="dxa"/>
            </w:tcMar>
            <w:vAlign w:val="center"/>
          </w:tcPr>
          <w:p w14:paraId="422AB613" w14:textId="77777777" w:rsidR="005D29C8" w:rsidRPr="00F37E85" w:rsidRDefault="003076C8"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DIGEBI</w:t>
            </w:r>
          </w:p>
        </w:tc>
        <w:tc>
          <w:tcPr>
            <w:tcW w:w="8080" w:type="dxa"/>
            <w:tcMar>
              <w:top w:w="28" w:type="dxa"/>
              <w:bottom w:w="0" w:type="dxa"/>
            </w:tcMar>
            <w:vAlign w:val="center"/>
          </w:tcPr>
          <w:p w14:paraId="7B97C9EB"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Dirección General de Educación Bilingüe Intercultural</w:t>
            </w:r>
            <w:r w:rsidR="00994298" w:rsidRPr="00F37E85">
              <w:rPr>
                <w:rFonts w:ascii="Arial" w:hAnsi="Arial"/>
                <w:sz w:val="22"/>
                <w:szCs w:val="22"/>
                <w:lang w:val="es-GT"/>
              </w:rPr>
              <w:t>.</w:t>
            </w:r>
          </w:p>
        </w:tc>
      </w:tr>
      <w:tr w:rsidR="005D29C8" w:rsidRPr="00F37E85" w14:paraId="2C4A449F" w14:textId="77777777" w:rsidTr="0016669B">
        <w:trPr>
          <w:trHeight w:val="189"/>
        </w:trPr>
        <w:tc>
          <w:tcPr>
            <w:tcW w:w="487" w:type="dxa"/>
            <w:tcMar>
              <w:top w:w="28" w:type="dxa"/>
              <w:bottom w:w="0" w:type="dxa"/>
            </w:tcMar>
          </w:tcPr>
          <w:p w14:paraId="35DE1414" w14:textId="5A409534" w:rsidR="005D29C8" w:rsidRPr="00F37E85" w:rsidRDefault="00C0148A" w:rsidP="00D920C6">
            <w:pPr>
              <w:pStyle w:val="Encabezado"/>
              <w:tabs>
                <w:tab w:val="clear" w:pos="4252"/>
                <w:tab w:val="clear" w:pos="8504"/>
              </w:tabs>
              <w:spacing w:beforeLines="40" w:before="96" w:after="120" w:line="288" w:lineRule="auto"/>
              <w:jc w:val="center"/>
            </w:pPr>
            <w:r>
              <w:rPr>
                <w:rFonts w:ascii="Arial" w:hAnsi="Arial"/>
                <w:b/>
                <w:sz w:val="22"/>
                <w:szCs w:val="22"/>
                <w:lang w:val="es-GT"/>
              </w:rPr>
              <w:t>5</w:t>
            </w:r>
            <w:r w:rsidR="005D29C8" w:rsidRPr="00F37E85">
              <w:rPr>
                <w:rFonts w:ascii="Arial" w:hAnsi="Arial"/>
                <w:b/>
                <w:sz w:val="22"/>
                <w:szCs w:val="22"/>
                <w:lang w:val="es-GT"/>
              </w:rPr>
              <w:t>.-</w:t>
            </w:r>
          </w:p>
        </w:tc>
        <w:tc>
          <w:tcPr>
            <w:tcW w:w="2126" w:type="dxa"/>
            <w:tcMar>
              <w:top w:w="28" w:type="dxa"/>
              <w:bottom w:w="0" w:type="dxa"/>
            </w:tcMar>
            <w:vAlign w:val="center"/>
          </w:tcPr>
          <w:p w14:paraId="23B51CBB" w14:textId="77777777" w:rsidR="005D29C8" w:rsidRPr="00F37E85"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DIGEMOCA</w:t>
            </w:r>
          </w:p>
        </w:tc>
        <w:tc>
          <w:tcPr>
            <w:tcW w:w="8080" w:type="dxa"/>
            <w:tcMar>
              <w:top w:w="28" w:type="dxa"/>
              <w:bottom w:w="0" w:type="dxa"/>
            </w:tcMar>
            <w:vAlign w:val="center"/>
          </w:tcPr>
          <w:p w14:paraId="761C0720"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Dirección General de Monitoreo y Verificación de la Calidad</w:t>
            </w:r>
            <w:r w:rsidR="00994298" w:rsidRPr="00F37E85">
              <w:rPr>
                <w:rFonts w:ascii="Arial" w:hAnsi="Arial"/>
                <w:sz w:val="22"/>
                <w:szCs w:val="22"/>
                <w:lang w:val="es-GT"/>
              </w:rPr>
              <w:t>.</w:t>
            </w:r>
          </w:p>
        </w:tc>
      </w:tr>
      <w:tr w:rsidR="00943B68" w:rsidRPr="00F37E85" w14:paraId="0BC80F1D" w14:textId="77777777" w:rsidTr="005F40A2">
        <w:trPr>
          <w:trHeight w:val="189"/>
        </w:trPr>
        <w:tc>
          <w:tcPr>
            <w:tcW w:w="487" w:type="dxa"/>
            <w:tcMar>
              <w:top w:w="28" w:type="dxa"/>
              <w:bottom w:w="0" w:type="dxa"/>
            </w:tcMar>
            <w:vAlign w:val="center"/>
          </w:tcPr>
          <w:p w14:paraId="3837541D" w14:textId="3A822867" w:rsidR="00943B68" w:rsidRPr="00F37E85" w:rsidRDefault="00C0148A"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6</w:t>
            </w:r>
            <w:r w:rsidR="00943B68" w:rsidRPr="00F37E85">
              <w:rPr>
                <w:rFonts w:ascii="Arial" w:hAnsi="Arial"/>
                <w:b/>
                <w:sz w:val="22"/>
                <w:szCs w:val="22"/>
                <w:lang w:val="es-GT"/>
              </w:rPr>
              <w:t>.-</w:t>
            </w:r>
          </w:p>
        </w:tc>
        <w:tc>
          <w:tcPr>
            <w:tcW w:w="2126" w:type="dxa"/>
            <w:tcMar>
              <w:top w:w="28" w:type="dxa"/>
              <w:bottom w:w="0" w:type="dxa"/>
            </w:tcMar>
            <w:vAlign w:val="center"/>
          </w:tcPr>
          <w:p w14:paraId="3DA2B9E5" w14:textId="77777777" w:rsidR="00943B68" w:rsidRPr="00F37E85" w:rsidRDefault="00943B68" w:rsidP="00943B6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DPI</w:t>
            </w:r>
          </w:p>
        </w:tc>
        <w:tc>
          <w:tcPr>
            <w:tcW w:w="8080" w:type="dxa"/>
            <w:tcMar>
              <w:top w:w="28" w:type="dxa"/>
              <w:bottom w:w="0" w:type="dxa"/>
            </w:tcMar>
            <w:vAlign w:val="center"/>
          </w:tcPr>
          <w:p w14:paraId="26C26C78" w14:textId="77777777" w:rsidR="00943B68" w:rsidRPr="00F37E85" w:rsidRDefault="00943B68" w:rsidP="00943B68">
            <w:pPr>
              <w:pStyle w:val="Encabezado"/>
              <w:spacing w:beforeLines="40" w:before="96" w:after="120" w:line="288" w:lineRule="auto"/>
              <w:rPr>
                <w:rFonts w:ascii="Arial" w:hAnsi="Arial"/>
                <w:sz w:val="22"/>
                <w:szCs w:val="22"/>
                <w:lang w:val="es-GT"/>
              </w:rPr>
            </w:pPr>
            <w:r w:rsidRPr="00F37E85">
              <w:rPr>
                <w:rFonts w:ascii="Arial" w:hAnsi="Arial" w:cs="Arial"/>
                <w:color w:val="000000"/>
                <w:sz w:val="22"/>
                <w:szCs w:val="22"/>
              </w:rPr>
              <w:t>Documento Personal de Identificación.</w:t>
            </w:r>
          </w:p>
        </w:tc>
      </w:tr>
      <w:tr w:rsidR="00E63BF0" w:rsidRPr="00F37E85" w14:paraId="3D941EE1" w14:textId="77777777" w:rsidTr="005F40A2">
        <w:trPr>
          <w:trHeight w:val="189"/>
        </w:trPr>
        <w:tc>
          <w:tcPr>
            <w:tcW w:w="487" w:type="dxa"/>
            <w:tcMar>
              <w:top w:w="28" w:type="dxa"/>
              <w:bottom w:w="0" w:type="dxa"/>
            </w:tcMar>
            <w:vAlign w:val="center"/>
          </w:tcPr>
          <w:p w14:paraId="14F88502" w14:textId="0851129E" w:rsidR="00E63BF0" w:rsidRPr="00F37E85" w:rsidRDefault="00C0148A"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7</w:t>
            </w:r>
            <w:r w:rsidR="00E63BF0" w:rsidRPr="00F37E85">
              <w:rPr>
                <w:rFonts w:ascii="Arial" w:hAnsi="Arial"/>
                <w:b/>
                <w:sz w:val="22"/>
                <w:szCs w:val="22"/>
                <w:lang w:val="es-GT"/>
              </w:rPr>
              <w:t>.-</w:t>
            </w:r>
          </w:p>
        </w:tc>
        <w:tc>
          <w:tcPr>
            <w:tcW w:w="2126" w:type="dxa"/>
            <w:tcMar>
              <w:top w:w="28" w:type="dxa"/>
              <w:bottom w:w="0" w:type="dxa"/>
            </w:tcMar>
            <w:vAlign w:val="center"/>
          </w:tcPr>
          <w:p w14:paraId="1D135D6B" w14:textId="77777777" w:rsidR="00E63BF0" w:rsidRPr="00F37E85" w:rsidRDefault="00E63BF0" w:rsidP="00E63BF0">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MCER</w:t>
            </w:r>
          </w:p>
        </w:tc>
        <w:tc>
          <w:tcPr>
            <w:tcW w:w="8080" w:type="dxa"/>
            <w:tcMar>
              <w:top w:w="28" w:type="dxa"/>
              <w:bottom w:w="0" w:type="dxa"/>
            </w:tcMar>
            <w:vAlign w:val="center"/>
          </w:tcPr>
          <w:p w14:paraId="0AF3947C" w14:textId="77777777" w:rsidR="00E63BF0" w:rsidRPr="00F37E85" w:rsidRDefault="00E63BF0" w:rsidP="00E63BF0">
            <w:pPr>
              <w:pStyle w:val="Encabezado"/>
              <w:spacing w:beforeLines="40" w:before="96" w:after="120" w:line="288" w:lineRule="auto"/>
              <w:rPr>
                <w:rFonts w:ascii="Arial" w:hAnsi="Arial" w:cs="Arial"/>
                <w:color w:val="000000"/>
                <w:sz w:val="22"/>
                <w:szCs w:val="22"/>
              </w:rPr>
            </w:pPr>
            <w:r w:rsidRPr="00F37E85">
              <w:rPr>
                <w:rFonts w:ascii="Arial" w:hAnsi="Arial"/>
                <w:sz w:val="22"/>
                <w:szCs w:val="22"/>
                <w:lang w:val="es-GT"/>
              </w:rPr>
              <w:t>Marco Común Europeo de Referencias de las Lenguas.</w:t>
            </w:r>
          </w:p>
        </w:tc>
      </w:tr>
      <w:tr w:rsidR="001C789E" w:rsidRPr="00F37E85" w14:paraId="5EF04015" w14:textId="77777777" w:rsidTr="005F40A2">
        <w:trPr>
          <w:trHeight w:val="189"/>
        </w:trPr>
        <w:tc>
          <w:tcPr>
            <w:tcW w:w="487" w:type="dxa"/>
            <w:tcMar>
              <w:top w:w="28" w:type="dxa"/>
              <w:bottom w:w="0" w:type="dxa"/>
            </w:tcMar>
            <w:vAlign w:val="center"/>
          </w:tcPr>
          <w:p w14:paraId="01A5642C" w14:textId="2BADBB09" w:rsidR="001C789E" w:rsidRDefault="00C0148A"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8</w:t>
            </w:r>
            <w:r w:rsidR="001C789E">
              <w:rPr>
                <w:rFonts w:ascii="Arial" w:hAnsi="Arial"/>
                <w:b/>
                <w:sz w:val="22"/>
                <w:szCs w:val="22"/>
                <w:lang w:val="es-GT"/>
              </w:rPr>
              <w:t>.</w:t>
            </w:r>
            <w:r w:rsidR="005D4FD8">
              <w:rPr>
                <w:rFonts w:ascii="Arial" w:hAnsi="Arial"/>
                <w:b/>
                <w:sz w:val="22"/>
                <w:szCs w:val="22"/>
                <w:lang w:val="es-GT"/>
              </w:rPr>
              <w:t>-</w:t>
            </w:r>
          </w:p>
        </w:tc>
        <w:tc>
          <w:tcPr>
            <w:tcW w:w="2126" w:type="dxa"/>
            <w:tcMar>
              <w:top w:w="28" w:type="dxa"/>
              <w:bottom w:w="0" w:type="dxa"/>
            </w:tcMar>
            <w:vAlign w:val="center"/>
          </w:tcPr>
          <w:p w14:paraId="4100A382" w14:textId="19F28F82" w:rsidR="001C789E" w:rsidRPr="00F37E85" w:rsidRDefault="00C0148A" w:rsidP="00E63BF0">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P</w:t>
            </w:r>
            <w:r w:rsidR="00564604">
              <w:rPr>
                <w:rFonts w:ascii="Arial" w:hAnsi="Arial"/>
                <w:b/>
                <w:sz w:val="22"/>
                <w:szCs w:val="22"/>
                <w:lang w:val="es-GT"/>
              </w:rPr>
              <w:t>BI</w:t>
            </w:r>
          </w:p>
        </w:tc>
        <w:tc>
          <w:tcPr>
            <w:tcW w:w="8080" w:type="dxa"/>
            <w:tcMar>
              <w:top w:w="28" w:type="dxa"/>
              <w:bottom w:w="0" w:type="dxa"/>
            </w:tcMar>
            <w:vAlign w:val="center"/>
          </w:tcPr>
          <w:p w14:paraId="508D7C8E" w14:textId="2CE35DDD" w:rsidR="001C789E" w:rsidRPr="00F37E85" w:rsidRDefault="00C0148A" w:rsidP="00E63BF0">
            <w:pPr>
              <w:pStyle w:val="Encabezado"/>
              <w:spacing w:beforeLines="40" w:before="96" w:after="120" w:line="288" w:lineRule="auto"/>
              <w:rPr>
                <w:rFonts w:ascii="Arial" w:hAnsi="Arial"/>
                <w:sz w:val="22"/>
                <w:szCs w:val="22"/>
                <w:lang w:val="es-GT"/>
              </w:rPr>
            </w:pPr>
            <w:r>
              <w:rPr>
                <w:rFonts w:ascii="Arial" w:hAnsi="Arial" w:cs="Arial"/>
                <w:color w:val="000000"/>
                <w:sz w:val="22"/>
                <w:szCs w:val="22"/>
              </w:rPr>
              <w:t>Plataforma de</w:t>
            </w:r>
            <w:r w:rsidR="00564604" w:rsidRPr="00561104">
              <w:rPr>
                <w:rFonts w:ascii="Arial" w:hAnsi="Arial" w:cs="Arial"/>
                <w:color w:val="000000"/>
                <w:sz w:val="22"/>
                <w:szCs w:val="22"/>
              </w:rPr>
              <w:t xml:space="preserve"> </w:t>
            </w:r>
            <w:r w:rsidR="00564604">
              <w:rPr>
                <w:rFonts w:ascii="Arial" w:hAnsi="Arial" w:cs="Arial"/>
                <w:color w:val="000000"/>
                <w:sz w:val="22"/>
                <w:szCs w:val="22"/>
              </w:rPr>
              <w:t xml:space="preserve">Becas de Inglés del </w:t>
            </w:r>
            <w:r w:rsidR="003076C8">
              <w:rPr>
                <w:rFonts w:ascii="Arial" w:hAnsi="Arial" w:cs="Arial"/>
                <w:color w:val="000000"/>
                <w:sz w:val="22"/>
                <w:szCs w:val="22"/>
              </w:rPr>
              <w:t>MINEDUC</w:t>
            </w:r>
            <w:r w:rsidR="00564604">
              <w:rPr>
                <w:rFonts w:ascii="Arial" w:hAnsi="Arial" w:cs="Arial"/>
                <w:color w:val="000000"/>
                <w:sz w:val="22"/>
                <w:szCs w:val="22"/>
              </w:rPr>
              <w:t>.</w:t>
            </w:r>
          </w:p>
        </w:tc>
      </w:tr>
      <w:tr w:rsidR="00564604" w:rsidRPr="00F37E85" w14:paraId="5341BAA4" w14:textId="77777777" w:rsidTr="005F40A2">
        <w:trPr>
          <w:trHeight w:val="189"/>
        </w:trPr>
        <w:tc>
          <w:tcPr>
            <w:tcW w:w="487" w:type="dxa"/>
            <w:tcMar>
              <w:top w:w="28" w:type="dxa"/>
              <w:bottom w:w="0" w:type="dxa"/>
            </w:tcMar>
            <w:vAlign w:val="center"/>
          </w:tcPr>
          <w:p w14:paraId="41D74011" w14:textId="77673B3A" w:rsidR="00564604" w:rsidRDefault="00C0148A"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9</w:t>
            </w:r>
            <w:r w:rsidR="00564604">
              <w:rPr>
                <w:rFonts w:ascii="Arial" w:hAnsi="Arial"/>
                <w:b/>
                <w:sz w:val="22"/>
                <w:szCs w:val="22"/>
                <w:lang w:val="es-GT"/>
              </w:rPr>
              <w:t>.</w:t>
            </w:r>
            <w:r w:rsidR="005D4FD8">
              <w:rPr>
                <w:rFonts w:ascii="Arial" w:hAnsi="Arial"/>
                <w:b/>
                <w:sz w:val="22"/>
                <w:szCs w:val="22"/>
                <w:lang w:val="es-GT"/>
              </w:rPr>
              <w:t>-</w:t>
            </w:r>
          </w:p>
        </w:tc>
        <w:tc>
          <w:tcPr>
            <w:tcW w:w="2126" w:type="dxa"/>
            <w:tcMar>
              <w:top w:w="28" w:type="dxa"/>
              <w:bottom w:w="0" w:type="dxa"/>
            </w:tcMar>
            <w:vAlign w:val="center"/>
          </w:tcPr>
          <w:p w14:paraId="79C1AF3A" w14:textId="77777777" w:rsidR="00564604" w:rsidRPr="00F37E85" w:rsidRDefault="00564604" w:rsidP="0056460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SICOIN</w:t>
            </w:r>
          </w:p>
        </w:tc>
        <w:tc>
          <w:tcPr>
            <w:tcW w:w="8080" w:type="dxa"/>
            <w:tcMar>
              <w:top w:w="28" w:type="dxa"/>
              <w:bottom w:w="0" w:type="dxa"/>
            </w:tcMar>
            <w:vAlign w:val="center"/>
          </w:tcPr>
          <w:p w14:paraId="166C4939" w14:textId="77777777" w:rsidR="00564604" w:rsidRPr="00F37E85" w:rsidRDefault="00564604" w:rsidP="00564604">
            <w:pPr>
              <w:pStyle w:val="Encabezado"/>
              <w:spacing w:beforeLines="40" w:before="96" w:after="120" w:line="288" w:lineRule="auto"/>
              <w:rPr>
                <w:rFonts w:ascii="Arial" w:hAnsi="Arial"/>
                <w:sz w:val="22"/>
                <w:szCs w:val="22"/>
                <w:lang w:val="es-GT"/>
              </w:rPr>
            </w:pPr>
            <w:r w:rsidRPr="00561104">
              <w:rPr>
                <w:rFonts w:ascii="Arial" w:hAnsi="Arial" w:cs="Arial"/>
                <w:color w:val="000000"/>
                <w:sz w:val="22"/>
                <w:szCs w:val="22"/>
              </w:rPr>
              <w:t>Sistema de Contabilidad Integrada Gubernamental</w:t>
            </w:r>
            <w:r>
              <w:rPr>
                <w:rFonts w:ascii="Arial" w:hAnsi="Arial" w:cs="Arial"/>
                <w:color w:val="000000"/>
                <w:sz w:val="22"/>
                <w:szCs w:val="22"/>
              </w:rPr>
              <w:t>.</w:t>
            </w:r>
          </w:p>
        </w:tc>
      </w:tr>
      <w:tr w:rsidR="00564604" w:rsidRPr="00F37E85" w14:paraId="004CA902" w14:textId="77777777" w:rsidTr="005F40A2">
        <w:trPr>
          <w:trHeight w:val="189"/>
        </w:trPr>
        <w:tc>
          <w:tcPr>
            <w:tcW w:w="487" w:type="dxa"/>
            <w:tcMar>
              <w:top w:w="28" w:type="dxa"/>
              <w:bottom w:w="0" w:type="dxa"/>
            </w:tcMar>
            <w:vAlign w:val="center"/>
          </w:tcPr>
          <w:p w14:paraId="1BA2027E" w14:textId="26A9E5DE" w:rsidR="00564604" w:rsidRDefault="00564604" w:rsidP="00C0148A">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1</w:t>
            </w:r>
            <w:r w:rsidR="00C0148A">
              <w:rPr>
                <w:rFonts w:ascii="Arial" w:hAnsi="Arial"/>
                <w:b/>
                <w:sz w:val="22"/>
                <w:szCs w:val="22"/>
                <w:lang w:val="es-GT"/>
              </w:rPr>
              <w:t>0</w:t>
            </w:r>
            <w:r>
              <w:rPr>
                <w:rFonts w:ascii="Arial" w:hAnsi="Arial"/>
                <w:b/>
                <w:sz w:val="22"/>
                <w:szCs w:val="22"/>
                <w:lang w:val="es-GT"/>
              </w:rPr>
              <w:t>.</w:t>
            </w:r>
            <w:r w:rsidR="005D4FD8">
              <w:rPr>
                <w:rFonts w:ascii="Arial" w:hAnsi="Arial"/>
                <w:b/>
                <w:sz w:val="22"/>
                <w:szCs w:val="22"/>
                <w:lang w:val="es-GT"/>
              </w:rPr>
              <w:t>-</w:t>
            </w:r>
            <w:r>
              <w:rPr>
                <w:rFonts w:ascii="Arial" w:hAnsi="Arial"/>
                <w:b/>
                <w:sz w:val="22"/>
                <w:szCs w:val="22"/>
                <w:lang w:val="es-GT"/>
              </w:rPr>
              <w:t xml:space="preserve"> </w:t>
            </w:r>
          </w:p>
        </w:tc>
        <w:tc>
          <w:tcPr>
            <w:tcW w:w="2126" w:type="dxa"/>
            <w:tcMar>
              <w:top w:w="28" w:type="dxa"/>
              <w:bottom w:w="0" w:type="dxa"/>
            </w:tcMar>
            <w:vAlign w:val="center"/>
          </w:tcPr>
          <w:p w14:paraId="3146583E" w14:textId="77777777" w:rsidR="00564604" w:rsidRPr="00F37E85" w:rsidRDefault="00564604" w:rsidP="00564604">
            <w:pPr>
              <w:pStyle w:val="Encabezado"/>
              <w:tabs>
                <w:tab w:val="clear" w:pos="4252"/>
                <w:tab w:val="clear" w:pos="8504"/>
              </w:tabs>
              <w:spacing w:beforeLines="40" w:before="96" w:after="120" w:line="288" w:lineRule="auto"/>
              <w:rPr>
                <w:rFonts w:ascii="Arial" w:hAnsi="Arial"/>
                <w:b/>
                <w:sz w:val="22"/>
                <w:szCs w:val="22"/>
                <w:lang w:val="es-GT"/>
              </w:rPr>
            </w:pPr>
            <w:r w:rsidRPr="00315719">
              <w:rPr>
                <w:rFonts w:ascii="Arial" w:hAnsi="Arial"/>
                <w:b/>
                <w:sz w:val="22"/>
                <w:szCs w:val="22"/>
                <w:lang w:val="es-GT"/>
              </w:rPr>
              <w:t>SIRE</w:t>
            </w:r>
          </w:p>
        </w:tc>
        <w:tc>
          <w:tcPr>
            <w:tcW w:w="8080" w:type="dxa"/>
            <w:tcMar>
              <w:top w:w="28" w:type="dxa"/>
              <w:bottom w:w="0" w:type="dxa"/>
            </w:tcMar>
            <w:vAlign w:val="center"/>
          </w:tcPr>
          <w:p w14:paraId="72B40C66" w14:textId="77777777" w:rsidR="00564604" w:rsidRPr="00F37E85" w:rsidRDefault="00564604" w:rsidP="00564604">
            <w:pPr>
              <w:pStyle w:val="Encabezado"/>
              <w:spacing w:beforeLines="40" w:before="96" w:after="120" w:line="288" w:lineRule="auto"/>
              <w:rPr>
                <w:rFonts w:ascii="Arial" w:hAnsi="Arial"/>
                <w:sz w:val="22"/>
                <w:szCs w:val="22"/>
                <w:lang w:val="es-GT"/>
              </w:rPr>
            </w:pPr>
            <w:r w:rsidRPr="00315719">
              <w:rPr>
                <w:rFonts w:ascii="Arial" w:hAnsi="Arial" w:cs="Arial"/>
                <w:color w:val="000000"/>
                <w:sz w:val="22"/>
                <w:szCs w:val="22"/>
              </w:rPr>
              <w:t>Sistema de Registros Educativos.</w:t>
            </w:r>
          </w:p>
        </w:tc>
      </w:tr>
    </w:tbl>
    <w:p w14:paraId="17FC6043" w14:textId="77777777" w:rsidR="00564604" w:rsidRDefault="00564604" w:rsidP="00564604">
      <w:pPr>
        <w:pStyle w:val="Encabezado"/>
        <w:tabs>
          <w:tab w:val="clear" w:pos="4252"/>
          <w:tab w:val="clear" w:pos="8504"/>
        </w:tabs>
        <w:ind w:left="426"/>
        <w:rPr>
          <w:rFonts w:ascii="Arial" w:hAnsi="Arial" w:cs="Arial"/>
          <w:b/>
          <w:sz w:val="22"/>
          <w:szCs w:val="22"/>
          <w:u w:val="single"/>
          <w:lang w:val="es-GT"/>
        </w:rPr>
      </w:pPr>
    </w:p>
    <w:p w14:paraId="48059619" w14:textId="77777777" w:rsidR="00564604" w:rsidRDefault="00564604" w:rsidP="00564604">
      <w:pPr>
        <w:pStyle w:val="Encabezado"/>
        <w:tabs>
          <w:tab w:val="clear" w:pos="4252"/>
          <w:tab w:val="clear" w:pos="8504"/>
        </w:tabs>
        <w:ind w:left="426"/>
        <w:rPr>
          <w:rFonts w:ascii="Arial" w:hAnsi="Arial" w:cs="Arial"/>
          <w:b/>
          <w:sz w:val="22"/>
          <w:szCs w:val="22"/>
          <w:u w:val="single"/>
          <w:lang w:val="es-GT"/>
        </w:rPr>
      </w:pPr>
    </w:p>
    <w:p w14:paraId="195C284A" w14:textId="77777777" w:rsidR="004C755C" w:rsidRPr="00F37E85" w:rsidRDefault="004C755C" w:rsidP="004C755C">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F37E85">
        <w:rPr>
          <w:rFonts w:ascii="Arial" w:hAnsi="Arial" w:cs="Arial"/>
          <w:b/>
          <w:sz w:val="22"/>
          <w:szCs w:val="22"/>
          <w:u w:val="single"/>
          <w:lang w:val="es-GT"/>
        </w:rPr>
        <w:t>PROPÓSITO Y ALCANCE</w:t>
      </w:r>
      <w:r w:rsidR="00AD6E35" w:rsidRPr="00F37E85">
        <w:rPr>
          <w:rFonts w:ascii="Arial" w:hAnsi="Arial" w:cs="Arial"/>
          <w:b/>
          <w:sz w:val="22"/>
          <w:szCs w:val="22"/>
          <w:u w:val="single"/>
          <w:lang w:val="es-GT"/>
        </w:rPr>
        <w:t xml:space="preserve"> DEL INSTRUCTIVO</w:t>
      </w:r>
    </w:p>
    <w:p w14:paraId="7F825773" w14:textId="77777777" w:rsidR="004C755C" w:rsidRPr="00F37E85" w:rsidRDefault="004C755C" w:rsidP="004C755C">
      <w:pPr>
        <w:pStyle w:val="Encabezado"/>
        <w:tabs>
          <w:tab w:val="clear" w:pos="4252"/>
          <w:tab w:val="clear" w:pos="8504"/>
        </w:tabs>
        <w:ind w:left="426"/>
        <w:jc w:val="both"/>
        <w:rPr>
          <w:rFonts w:ascii="Arial" w:hAnsi="Arial" w:cs="Arial"/>
          <w:sz w:val="22"/>
          <w:szCs w:val="22"/>
          <w:lang w:val="es-GT"/>
        </w:rPr>
      </w:pPr>
    </w:p>
    <w:p w14:paraId="4661DC4D" w14:textId="0A6C1509" w:rsidR="00083146" w:rsidRDefault="00E331AF" w:rsidP="00E331AF">
      <w:pPr>
        <w:ind w:left="426"/>
        <w:jc w:val="both"/>
        <w:rPr>
          <w:rFonts w:ascii="Arial" w:hAnsi="Arial" w:cs="Arial"/>
          <w:sz w:val="22"/>
          <w:szCs w:val="22"/>
        </w:rPr>
      </w:pPr>
      <w:r w:rsidRPr="00F37E85">
        <w:rPr>
          <w:rFonts w:ascii="Arial" w:hAnsi="Arial" w:cs="Arial"/>
          <w:sz w:val="22"/>
          <w:szCs w:val="22"/>
        </w:rPr>
        <w:t xml:space="preserve">El presente instructivo contiene </w:t>
      </w:r>
      <w:r w:rsidR="00716648" w:rsidRPr="00F37E85">
        <w:rPr>
          <w:rFonts w:ascii="Arial" w:hAnsi="Arial" w:cs="Arial"/>
          <w:sz w:val="22"/>
          <w:szCs w:val="22"/>
        </w:rPr>
        <w:t>los lineamientos</w:t>
      </w:r>
      <w:r w:rsidRPr="00F37E85">
        <w:rPr>
          <w:rFonts w:ascii="Arial" w:hAnsi="Arial" w:cs="Arial"/>
          <w:sz w:val="22"/>
          <w:szCs w:val="22"/>
        </w:rPr>
        <w:t xml:space="preserve"> para la implementación del Programa de Becas de Inglés, </w:t>
      </w:r>
      <w:r w:rsidR="00246E0F" w:rsidRPr="000C4AB8">
        <w:rPr>
          <w:rFonts w:ascii="Arial" w:hAnsi="Arial" w:cs="Arial"/>
          <w:sz w:val="22"/>
          <w:szCs w:val="22"/>
        </w:rPr>
        <w:t>para el fortalecimiento de las competencias lingüísticas</w:t>
      </w:r>
      <w:r w:rsidR="00246E0F">
        <w:rPr>
          <w:rFonts w:ascii="Arial" w:hAnsi="Arial" w:cs="Arial"/>
          <w:sz w:val="22"/>
          <w:szCs w:val="22"/>
        </w:rPr>
        <w:t>,</w:t>
      </w:r>
      <w:r w:rsidR="00246E0F" w:rsidRPr="00F37E85">
        <w:rPr>
          <w:rFonts w:ascii="Arial" w:hAnsi="Arial" w:cs="Arial"/>
          <w:sz w:val="22"/>
          <w:szCs w:val="22"/>
        </w:rPr>
        <w:t xml:space="preserve"> </w:t>
      </w:r>
      <w:r w:rsidRPr="00F37E85">
        <w:rPr>
          <w:rFonts w:ascii="Arial" w:hAnsi="Arial" w:cs="Arial"/>
          <w:sz w:val="22"/>
          <w:szCs w:val="22"/>
        </w:rPr>
        <w:t xml:space="preserve">con cargo al renglón presupuestario 416 “Becas de estudio en el interior” para docentes que imparten </w:t>
      </w:r>
      <w:r w:rsidR="0084175B" w:rsidRPr="00F37E85">
        <w:rPr>
          <w:rFonts w:ascii="Arial" w:hAnsi="Arial" w:cs="Arial"/>
          <w:sz w:val="22"/>
          <w:szCs w:val="22"/>
        </w:rPr>
        <w:t xml:space="preserve">el área, subárea, asignatura </w:t>
      </w:r>
      <w:r w:rsidR="00667638" w:rsidRPr="00F37E85">
        <w:rPr>
          <w:rFonts w:ascii="Arial" w:hAnsi="Arial" w:cs="Arial"/>
          <w:sz w:val="22"/>
          <w:szCs w:val="22"/>
        </w:rPr>
        <w:t xml:space="preserve">o su equivalente </w:t>
      </w:r>
      <w:r w:rsidR="00F86271">
        <w:rPr>
          <w:rFonts w:ascii="Arial" w:hAnsi="Arial" w:cs="Arial"/>
          <w:sz w:val="22"/>
          <w:szCs w:val="22"/>
        </w:rPr>
        <w:t xml:space="preserve">de Comunicación y Lenguaje L3 Ingles, </w:t>
      </w:r>
      <w:r w:rsidR="0084175B" w:rsidRPr="00F37E85">
        <w:rPr>
          <w:rFonts w:ascii="Arial" w:hAnsi="Arial" w:cs="Arial"/>
          <w:sz w:val="22"/>
          <w:szCs w:val="22"/>
        </w:rPr>
        <w:t xml:space="preserve">en el </w:t>
      </w:r>
      <w:r w:rsidR="00F86271" w:rsidRPr="003B1FD7">
        <w:rPr>
          <w:rFonts w:ascii="Arial" w:hAnsi="Arial" w:cs="Arial"/>
          <w:sz w:val="22"/>
          <w:szCs w:val="22"/>
        </w:rPr>
        <w:t>S</w:t>
      </w:r>
      <w:r w:rsidR="0084175B" w:rsidRPr="003B1FD7">
        <w:rPr>
          <w:rFonts w:ascii="Arial" w:hAnsi="Arial" w:cs="Arial"/>
          <w:sz w:val="22"/>
          <w:szCs w:val="22"/>
        </w:rPr>
        <w:t xml:space="preserve">ector </w:t>
      </w:r>
      <w:r w:rsidR="00663842" w:rsidRPr="003B1FD7">
        <w:rPr>
          <w:rFonts w:ascii="Arial" w:hAnsi="Arial" w:cs="Arial"/>
          <w:sz w:val="22"/>
          <w:szCs w:val="22"/>
        </w:rPr>
        <w:t>Público</w:t>
      </w:r>
      <w:r w:rsidR="0084175B" w:rsidRPr="003B1FD7">
        <w:rPr>
          <w:rFonts w:ascii="Arial" w:hAnsi="Arial" w:cs="Arial"/>
          <w:sz w:val="22"/>
          <w:szCs w:val="22"/>
        </w:rPr>
        <w:t>,</w:t>
      </w:r>
      <w:r w:rsidR="00F86271">
        <w:rPr>
          <w:rFonts w:ascii="Arial" w:hAnsi="Arial" w:cs="Arial"/>
          <w:sz w:val="22"/>
          <w:szCs w:val="22"/>
        </w:rPr>
        <w:t xml:space="preserve"> del Nivel de Educación Media, Ciclo de Educación Básica y Ciclo de Educación Diversificada, a nivel nacional.</w:t>
      </w:r>
      <w:r w:rsidR="00083146">
        <w:rPr>
          <w:rFonts w:ascii="Arial" w:hAnsi="Arial" w:cs="Arial"/>
          <w:sz w:val="22"/>
          <w:szCs w:val="22"/>
        </w:rPr>
        <w:t xml:space="preserve"> </w:t>
      </w:r>
    </w:p>
    <w:p w14:paraId="2A62D0BA" w14:textId="2F9E485D" w:rsidR="00BC405B" w:rsidRPr="007222F1" w:rsidRDefault="00BC405B" w:rsidP="007222F1">
      <w:pPr>
        <w:widowControl w:val="0"/>
        <w:tabs>
          <w:tab w:val="left" w:pos="860"/>
        </w:tabs>
        <w:autoSpaceDE w:val="0"/>
        <w:autoSpaceDN w:val="0"/>
        <w:jc w:val="both"/>
        <w:rPr>
          <w:rFonts w:ascii="Arial" w:hAnsi="Arial" w:cs="Arial"/>
          <w:sz w:val="22"/>
        </w:rPr>
      </w:pPr>
      <w:bookmarkStart w:id="3" w:name="_Hlk103718988"/>
    </w:p>
    <w:bookmarkEnd w:id="3"/>
    <w:p w14:paraId="2BEE3747" w14:textId="77777777" w:rsidR="00DD2D55" w:rsidRPr="00D34DAB" w:rsidRDefault="00DD2D55" w:rsidP="00D34DAB">
      <w:pPr>
        <w:pStyle w:val="Prrafodelista"/>
        <w:numPr>
          <w:ilvl w:val="0"/>
          <w:numId w:val="1"/>
        </w:numPr>
        <w:tabs>
          <w:tab w:val="left" w:pos="860"/>
        </w:tabs>
        <w:jc w:val="both"/>
        <w:rPr>
          <w:rFonts w:ascii="Arial" w:hAnsi="Arial" w:cs="Arial"/>
          <w:b/>
          <w:sz w:val="22"/>
          <w:szCs w:val="22"/>
          <w:u w:val="single"/>
          <w:lang w:val="es-GT"/>
        </w:rPr>
      </w:pPr>
      <w:r w:rsidRPr="00D34DAB">
        <w:rPr>
          <w:rFonts w:ascii="Arial" w:hAnsi="Arial" w:cs="Arial"/>
          <w:b/>
          <w:sz w:val="22"/>
          <w:szCs w:val="22"/>
          <w:u w:val="single"/>
          <w:lang w:val="es-GT"/>
        </w:rPr>
        <w:t xml:space="preserve">NORMATIVA LEGAL VIGENTE </w:t>
      </w:r>
    </w:p>
    <w:p w14:paraId="6CCB721C" w14:textId="77777777" w:rsidR="00DD2D55" w:rsidRPr="00F37E85" w:rsidRDefault="00DD2D55" w:rsidP="00DD2D55">
      <w:pPr>
        <w:pStyle w:val="Encabezado"/>
        <w:tabs>
          <w:tab w:val="clear" w:pos="4252"/>
          <w:tab w:val="clear" w:pos="8504"/>
        </w:tabs>
        <w:rPr>
          <w:rFonts w:ascii="Arial" w:hAnsi="Arial" w:cs="Arial"/>
          <w:b/>
          <w:color w:val="FF0000"/>
          <w:sz w:val="22"/>
          <w:szCs w:val="22"/>
          <w:u w:val="single"/>
          <w:lang w:val="es-GT"/>
        </w:rPr>
      </w:pPr>
    </w:p>
    <w:p w14:paraId="3780D442" w14:textId="5F2606A2" w:rsidR="008B1E5C" w:rsidRDefault="00DE0365" w:rsidP="008B1E5C">
      <w:pPr>
        <w:pStyle w:val="Encabezado"/>
        <w:numPr>
          <w:ilvl w:val="4"/>
          <w:numId w:val="1"/>
        </w:numPr>
        <w:tabs>
          <w:tab w:val="clear" w:pos="785"/>
          <w:tab w:val="clear" w:pos="4252"/>
          <w:tab w:val="num" w:pos="786"/>
        </w:tabs>
        <w:ind w:left="786"/>
        <w:jc w:val="both"/>
        <w:rPr>
          <w:rFonts w:ascii="Arial" w:hAnsi="Arial" w:cs="Arial"/>
          <w:sz w:val="22"/>
          <w:szCs w:val="22"/>
          <w:lang w:val="es-GT"/>
        </w:rPr>
      </w:pPr>
      <w:r w:rsidRPr="00BF1447">
        <w:rPr>
          <w:rFonts w:ascii="Arial" w:hAnsi="Arial" w:cs="Arial"/>
          <w:sz w:val="22"/>
          <w:szCs w:val="22"/>
          <w:lang w:val="es-GT"/>
        </w:rPr>
        <w:t>Acuerdo Ministerial Número 410-2023 y su reforma Acuerdo Ministerial Número 1239-2023</w:t>
      </w:r>
      <w:r w:rsidR="008B1E5C" w:rsidRPr="00A0099D">
        <w:rPr>
          <w:rFonts w:ascii="Arial" w:hAnsi="Arial" w:cs="Arial"/>
          <w:sz w:val="22"/>
          <w:szCs w:val="22"/>
          <w:lang w:val="es-GT"/>
        </w:rPr>
        <w:t>,</w:t>
      </w:r>
      <w:r w:rsidR="008B1E5C" w:rsidRPr="00DA0B6D">
        <w:rPr>
          <w:rFonts w:ascii="Arial" w:hAnsi="Arial" w:cs="Arial"/>
          <w:sz w:val="22"/>
          <w:szCs w:val="22"/>
          <w:lang w:val="es-GT"/>
        </w:rPr>
        <w:t xml:space="preserve"> por medio del cual, se crea el “Programa de Becas de Inglés para el fortalecimiento de las Competencias Lingüísticas, dirigido a Estudiantes del Sector Público y por Cooperativa, del Nivel de Educación Media, Ciclo de Educación Básica y Ciclo de Educación Diversificada; y Docentes del Sector Público que imparten en el Nivel de Educación Media, Ciclo de Educación Básica en el área de Comunicación y Lenguaje Idioma Extranjero; y en el Ciclo de Educación Diversificada en el área, subárea, asignatura o su equivalente de Comunicación y Lenguaje L3 Inglés”</w:t>
      </w:r>
      <w:r w:rsidR="008B1E5C">
        <w:rPr>
          <w:rFonts w:ascii="Arial" w:hAnsi="Arial" w:cs="Arial"/>
          <w:sz w:val="22"/>
          <w:szCs w:val="22"/>
          <w:lang w:val="es-GT"/>
        </w:rPr>
        <w:t>.</w:t>
      </w:r>
    </w:p>
    <w:p w14:paraId="645BB261" w14:textId="77777777" w:rsidR="008B1E5C" w:rsidRPr="003B1FD7" w:rsidRDefault="008B1E5C" w:rsidP="008B1E5C">
      <w:pPr>
        <w:pStyle w:val="Encabezado"/>
        <w:numPr>
          <w:ilvl w:val="4"/>
          <w:numId w:val="1"/>
        </w:numPr>
        <w:tabs>
          <w:tab w:val="clear" w:pos="785"/>
          <w:tab w:val="clear" w:pos="4252"/>
          <w:tab w:val="num" w:pos="786"/>
        </w:tabs>
        <w:spacing w:before="240"/>
        <w:ind w:left="786"/>
        <w:jc w:val="both"/>
        <w:rPr>
          <w:rFonts w:ascii="Arial" w:hAnsi="Arial" w:cs="Arial"/>
          <w:sz w:val="22"/>
          <w:szCs w:val="22"/>
          <w:lang w:val="es-GT"/>
        </w:rPr>
      </w:pPr>
      <w:r w:rsidRPr="003B1FD7">
        <w:rPr>
          <w:rFonts w:ascii="Arial" w:hAnsi="Arial" w:cs="Arial"/>
          <w:sz w:val="22"/>
          <w:szCs w:val="22"/>
          <w:lang w:val="es-GT"/>
        </w:rPr>
        <w:t>Decreto número 1485 del Congreso del República de Guatemala, Estatuto Provisional de los Trabajadores del Estado. Capítulo de la Dignificación y Catalogación del Magisterio Nacional</w:t>
      </w:r>
      <w:r>
        <w:rPr>
          <w:rFonts w:ascii="Arial" w:hAnsi="Arial" w:cs="Arial"/>
          <w:sz w:val="22"/>
          <w:szCs w:val="22"/>
          <w:lang w:val="es-GT"/>
        </w:rPr>
        <w:t>.</w:t>
      </w:r>
    </w:p>
    <w:p w14:paraId="2CD71B3E" w14:textId="77777777" w:rsidR="008B1E5C" w:rsidRPr="003B1FD7" w:rsidRDefault="008B1E5C" w:rsidP="008B1E5C">
      <w:pPr>
        <w:pStyle w:val="Encabezado"/>
        <w:numPr>
          <w:ilvl w:val="4"/>
          <w:numId w:val="1"/>
        </w:numPr>
        <w:tabs>
          <w:tab w:val="clear" w:pos="785"/>
          <w:tab w:val="clear" w:pos="4252"/>
          <w:tab w:val="num" w:pos="786"/>
        </w:tabs>
        <w:spacing w:before="240"/>
        <w:ind w:left="786"/>
        <w:jc w:val="both"/>
        <w:rPr>
          <w:rFonts w:ascii="Arial" w:hAnsi="Arial" w:cs="Arial"/>
          <w:sz w:val="22"/>
          <w:szCs w:val="22"/>
          <w:lang w:val="es-GT"/>
        </w:rPr>
      </w:pPr>
      <w:r w:rsidRPr="003B1FD7">
        <w:rPr>
          <w:rFonts w:ascii="Arial" w:hAnsi="Arial" w:cs="Arial"/>
          <w:sz w:val="22"/>
          <w:szCs w:val="22"/>
          <w:lang w:val="es-GT"/>
        </w:rPr>
        <w:t>Decreto Legislativo número 12-91, Ley de Educación Nacional</w:t>
      </w:r>
      <w:r>
        <w:rPr>
          <w:rFonts w:ascii="Arial" w:hAnsi="Arial" w:cs="Arial"/>
          <w:sz w:val="22"/>
          <w:szCs w:val="22"/>
          <w:lang w:val="es-GT"/>
        </w:rPr>
        <w:t>.</w:t>
      </w:r>
    </w:p>
    <w:p w14:paraId="533CD17E" w14:textId="77777777" w:rsidR="008B1E5C" w:rsidRPr="00FC72B7" w:rsidRDefault="008B1E5C" w:rsidP="008B1E5C">
      <w:pPr>
        <w:pStyle w:val="Encabezado"/>
        <w:numPr>
          <w:ilvl w:val="4"/>
          <w:numId w:val="1"/>
        </w:numPr>
        <w:tabs>
          <w:tab w:val="clear" w:pos="785"/>
          <w:tab w:val="clear" w:pos="4252"/>
          <w:tab w:val="num" w:pos="786"/>
        </w:tabs>
        <w:spacing w:before="240"/>
        <w:ind w:left="786"/>
        <w:jc w:val="both"/>
        <w:rPr>
          <w:rFonts w:ascii="Arial" w:hAnsi="Arial" w:cs="Arial"/>
          <w:sz w:val="22"/>
          <w:szCs w:val="22"/>
          <w:lang w:val="es-GT"/>
        </w:rPr>
      </w:pPr>
      <w:r w:rsidRPr="003B1FD7">
        <w:rPr>
          <w:rFonts w:ascii="Arial" w:hAnsi="Arial" w:cs="Arial"/>
          <w:sz w:val="22"/>
          <w:szCs w:val="22"/>
          <w:lang w:val="es-GT"/>
        </w:rPr>
        <w:t>Decreto 27-2003 del Congreso de la República de Guatemala, Ley de Protección Integral de la Niñez y Adolescencia.</w:t>
      </w:r>
    </w:p>
    <w:p w14:paraId="5F3DC2E9" w14:textId="77777777" w:rsidR="008B1E5C" w:rsidRDefault="008B1E5C" w:rsidP="008B1E5C">
      <w:pPr>
        <w:pStyle w:val="Encabezado"/>
        <w:numPr>
          <w:ilvl w:val="4"/>
          <w:numId w:val="1"/>
        </w:numPr>
        <w:tabs>
          <w:tab w:val="clear" w:pos="785"/>
          <w:tab w:val="clear" w:pos="4252"/>
          <w:tab w:val="num" w:pos="786"/>
        </w:tabs>
        <w:spacing w:before="240"/>
        <w:ind w:left="786"/>
        <w:jc w:val="both"/>
        <w:rPr>
          <w:rFonts w:ascii="Arial" w:hAnsi="Arial" w:cs="Arial"/>
          <w:sz w:val="22"/>
          <w:szCs w:val="22"/>
          <w:lang w:val="es-GT"/>
        </w:rPr>
      </w:pPr>
      <w:r w:rsidRPr="00F63050">
        <w:rPr>
          <w:rFonts w:ascii="Arial" w:hAnsi="Arial" w:cs="Arial"/>
          <w:sz w:val="22"/>
          <w:szCs w:val="22"/>
          <w:lang w:val="es-GT"/>
        </w:rPr>
        <w:lastRenderedPageBreak/>
        <w:t>Decreto Número 57-2008 del Congreso de la República, “Ley de Acceso a la Información Pública”,</w:t>
      </w:r>
      <w:r w:rsidRPr="00F37E85">
        <w:rPr>
          <w:rFonts w:ascii="Arial" w:hAnsi="Arial" w:cs="Arial"/>
          <w:sz w:val="22"/>
          <w:szCs w:val="22"/>
          <w:lang w:val="es-GT"/>
        </w:rPr>
        <w:t xml:space="preserve"> de fecha 23 de septiembre de 2008.</w:t>
      </w:r>
    </w:p>
    <w:p w14:paraId="5F6B5350" w14:textId="77777777" w:rsidR="008B1E5C" w:rsidRPr="00046A02" w:rsidRDefault="008B1E5C" w:rsidP="008B1E5C">
      <w:pPr>
        <w:pStyle w:val="Encabezado"/>
        <w:numPr>
          <w:ilvl w:val="4"/>
          <w:numId w:val="1"/>
        </w:numPr>
        <w:tabs>
          <w:tab w:val="clear" w:pos="4252"/>
        </w:tabs>
        <w:spacing w:before="240" w:after="240"/>
        <w:ind w:left="786"/>
        <w:jc w:val="both"/>
        <w:rPr>
          <w:rFonts w:ascii="Arial" w:hAnsi="Arial" w:cs="Arial"/>
          <w:sz w:val="22"/>
          <w:szCs w:val="22"/>
          <w:lang w:val="es-GT"/>
        </w:rPr>
      </w:pPr>
      <w:r w:rsidRPr="00046A02">
        <w:rPr>
          <w:rFonts w:ascii="Arial" w:hAnsi="Arial" w:cs="Arial"/>
          <w:sz w:val="22"/>
          <w:szCs w:val="22"/>
          <w:lang w:val="es-GT"/>
        </w:rPr>
        <w:t>Decreto Ley del Presupuesto General de Ingresos y Egresos del Estado para el ejercicio fiscal que corresponde.</w:t>
      </w:r>
    </w:p>
    <w:p w14:paraId="336808C4" w14:textId="77777777" w:rsidR="008B1E5C" w:rsidRPr="00F37E85" w:rsidRDefault="008B1E5C" w:rsidP="008B1E5C">
      <w:pPr>
        <w:pStyle w:val="Encabezado"/>
        <w:numPr>
          <w:ilvl w:val="4"/>
          <w:numId w:val="1"/>
        </w:numPr>
        <w:tabs>
          <w:tab w:val="clear" w:pos="785"/>
          <w:tab w:val="clear" w:pos="4252"/>
          <w:tab w:val="num" w:pos="786"/>
        </w:tabs>
        <w:spacing w:before="240"/>
        <w:ind w:left="786"/>
        <w:jc w:val="both"/>
        <w:rPr>
          <w:rFonts w:ascii="Arial" w:hAnsi="Arial" w:cs="Arial"/>
          <w:sz w:val="22"/>
          <w:szCs w:val="22"/>
          <w:lang w:val="es-GT"/>
        </w:rPr>
      </w:pPr>
      <w:r w:rsidRPr="00F37E85">
        <w:rPr>
          <w:rFonts w:ascii="Arial" w:hAnsi="Arial" w:cs="Arial"/>
          <w:sz w:val="22"/>
          <w:szCs w:val="22"/>
          <w:lang w:val="es-GT"/>
        </w:rPr>
        <w:t xml:space="preserve">Acuerdo Gubernativo Número 225-2008, </w:t>
      </w:r>
      <w:r>
        <w:rPr>
          <w:rFonts w:ascii="Arial" w:hAnsi="Arial" w:cs="Arial"/>
          <w:sz w:val="22"/>
          <w:szCs w:val="22"/>
          <w:lang w:val="es-GT"/>
        </w:rPr>
        <w:t>“</w:t>
      </w:r>
      <w:r w:rsidRPr="00F37E85">
        <w:rPr>
          <w:rFonts w:ascii="Arial" w:hAnsi="Arial" w:cs="Arial"/>
          <w:sz w:val="22"/>
          <w:szCs w:val="22"/>
          <w:lang w:val="es-GT"/>
        </w:rPr>
        <w:t>Reglamento Orgánico Interno del Ministerio de Educación</w:t>
      </w:r>
      <w:r>
        <w:rPr>
          <w:rFonts w:ascii="Arial" w:hAnsi="Arial" w:cs="Arial"/>
          <w:sz w:val="22"/>
          <w:szCs w:val="22"/>
          <w:lang w:val="es-GT"/>
        </w:rPr>
        <w:t>”</w:t>
      </w:r>
      <w:r w:rsidRPr="00F37E85">
        <w:rPr>
          <w:rFonts w:ascii="Arial" w:hAnsi="Arial" w:cs="Arial"/>
          <w:sz w:val="22"/>
          <w:szCs w:val="22"/>
          <w:lang w:val="es-GT"/>
        </w:rPr>
        <w:t>, Artículo 11.</w:t>
      </w:r>
      <w:r>
        <w:rPr>
          <w:rFonts w:ascii="Arial" w:hAnsi="Arial" w:cs="Arial"/>
          <w:sz w:val="22"/>
          <w:szCs w:val="22"/>
          <w:lang w:val="es-GT"/>
        </w:rPr>
        <w:t xml:space="preserve"> </w:t>
      </w:r>
      <w:r w:rsidRPr="006F61E6">
        <w:rPr>
          <w:rFonts w:ascii="Arial" w:hAnsi="Arial" w:cs="Arial"/>
          <w:sz w:val="22"/>
          <w:szCs w:val="22"/>
          <w:lang w:val="es-GT"/>
        </w:rPr>
        <w:t xml:space="preserve">Dirección </w:t>
      </w:r>
      <w:r w:rsidRPr="00BE57C6">
        <w:rPr>
          <w:rFonts w:ascii="Arial" w:hAnsi="Arial" w:cs="Arial"/>
          <w:sz w:val="22"/>
          <w:szCs w:val="22"/>
        </w:rPr>
        <w:t>General de Educación Bilingüe Intercultural</w:t>
      </w:r>
      <w:r>
        <w:rPr>
          <w:rFonts w:ascii="Arial" w:hAnsi="Arial" w:cs="Arial"/>
          <w:sz w:val="22"/>
          <w:szCs w:val="22"/>
        </w:rPr>
        <w:t xml:space="preserve"> </w:t>
      </w:r>
      <w:r>
        <w:rPr>
          <w:rFonts w:ascii="Arial" w:hAnsi="Arial" w:cs="Arial"/>
          <w:sz w:val="22"/>
          <w:szCs w:val="22"/>
          <w:lang w:val="es-GT"/>
        </w:rPr>
        <w:t>-DIGEBI-.</w:t>
      </w:r>
    </w:p>
    <w:p w14:paraId="392525D7" w14:textId="77777777" w:rsidR="008B1E5C" w:rsidRPr="00F63050" w:rsidRDefault="008B1E5C" w:rsidP="008B1E5C">
      <w:pPr>
        <w:pStyle w:val="Encabezado"/>
        <w:numPr>
          <w:ilvl w:val="4"/>
          <w:numId w:val="1"/>
        </w:numPr>
        <w:tabs>
          <w:tab w:val="clear" w:pos="785"/>
          <w:tab w:val="clear" w:pos="4252"/>
          <w:tab w:val="num" w:pos="786"/>
        </w:tabs>
        <w:spacing w:before="240"/>
        <w:ind w:left="786"/>
        <w:jc w:val="both"/>
        <w:rPr>
          <w:rFonts w:ascii="Arial" w:hAnsi="Arial" w:cs="Arial"/>
          <w:sz w:val="22"/>
          <w:szCs w:val="22"/>
          <w:lang w:val="es-GT"/>
        </w:rPr>
      </w:pPr>
      <w:r w:rsidRPr="00F63050">
        <w:rPr>
          <w:rFonts w:ascii="Arial" w:hAnsi="Arial" w:cs="Arial"/>
          <w:sz w:val="22"/>
          <w:szCs w:val="22"/>
          <w:lang w:val="es-GT"/>
        </w:rPr>
        <w:t>Acuerdo Gubernativo Número 55-2016, “Reglamento de Manejo de Subsidios y Subvenciones”, de fecha 28 de marzo de 2016.</w:t>
      </w:r>
    </w:p>
    <w:p w14:paraId="61296C64" w14:textId="77777777" w:rsidR="008B1E5C" w:rsidRPr="00F63050" w:rsidRDefault="008B1E5C" w:rsidP="008B1E5C">
      <w:pPr>
        <w:pStyle w:val="Encabezado"/>
        <w:numPr>
          <w:ilvl w:val="4"/>
          <w:numId w:val="1"/>
        </w:numPr>
        <w:tabs>
          <w:tab w:val="clear" w:pos="785"/>
          <w:tab w:val="clear" w:pos="4252"/>
          <w:tab w:val="num" w:pos="786"/>
        </w:tabs>
        <w:spacing w:before="240"/>
        <w:ind w:left="786"/>
        <w:jc w:val="both"/>
        <w:rPr>
          <w:rFonts w:ascii="Arial" w:hAnsi="Arial" w:cs="Arial"/>
          <w:sz w:val="22"/>
          <w:szCs w:val="22"/>
          <w:lang w:val="es-GT"/>
        </w:rPr>
      </w:pPr>
      <w:r w:rsidRPr="00F63050">
        <w:rPr>
          <w:rFonts w:ascii="Arial" w:hAnsi="Arial" w:cs="Arial"/>
          <w:sz w:val="22"/>
          <w:szCs w:val="22"/>
          <w:lang w:val="es-GT"/>
        </w:rPr>
        <w:t>Acuerdo Gubernativo Número 142-2017, “Reformas al Acuerdo Gubernativo número 55-2016”.</w:t>
      </w:r>
    </w:p>
    <w:p w14:paraId="0D301684" w14:textId="77777777" w:rsidR="008B1E5C" w:rsidRPr="00F63050" w:rsidRDefault="008B1E5C" w:rsidP="008B1E5C">
      <w:pPr>
        <w:pStyle w:val="Encabezado"/>
        <w:numPr>
          <w:ilvl w:val="4"/>
          <w:numId w:val="1"/>
        </w:numPr>
        <w:tabs>
          <w:tab w:val="clear" w:pos="785"/>
          <w:tab w:val="clear" w:pos="4252"/>
          <w:tab w:val="num" w:pos="786"/>
        </w:tabs>
        <w:spacing w:before="240"/>
        <w:ind w:left="786"/>
        <w:jc w:val="both"/>
        <w:rPr>
          <w:rFonts w:ascii="Arial" w:hAnsi="Arial" w:cs="Arial"/>
          <w:sz w:val="22"/>
          <w:szCs w:val="22"/>
          <w:lang w:val="es-GT"/>
        </w:rPr>
      </w:pPr>
      <w:r w:rsidRPr="00F37E85">
        <w:rPr>
          <w:rFonts w:ascii="Arial" w:hAnsi="Arial" w:cs="Arial"/>
          <w:sz w:val="22"/>
          <w:szCs w:val="22"/>
          <w:lang w:val="es-GT"/>
        </w:rPr>
        <w:t xml:space="preserve">Acuerdo Ministerial Número 179-2019, de fecha 17 de enero de 2019, </w:t>
      </w:r>
      <w:r w:rsidRPr="00F63050">
        <w:rPr>
          <w:rFonts w:ascii="Arial" w:hAnsi="Arial" w:cs="Arial"/>
          <w:sz w:val="22"/>
          <w:szCs w:val="22"/>
          <w:lang w:val="es-GT"/>
        </w:rPr>
        <w:t>“Delegación de firmas conforme a las Direcciones, Dependencias o Unidades Ejecutoras”.</w:t>
      </w:r>
    </w:p>
    <w:p w14:paraId="0B893B91" w14:textId="1F5C03AA" w:rsidR="004E3456" w:rsidRPr="008B1E5C" w:rsidRDefault="008B1E5C" w:rsidP="0063205C">
      <w:pPr>
        <w:pStyle w:val="Encabezado"/>
        <w:numPr>
          <w:ilvl w:val="4"/>
          <w:numId w:val="1"/>
        </w:numPr>
        <w:tabs>
          <w:tab w:val="clear" w:pos="4252"/>
        </w:tabs>
        <w:spacing w:before="240" w:after="240"/>
        <w:ind w:left="786"/>
        <w:jc w:val="both"/>
        <w:rPr>
          <w:rFonts w:ascii="Arial" w:hAnsi="Arial" w:cs="Arial"/>
          <w:sz w:val="22"/>
          <w:szCs w:val="22"/>
          <w:lang w:val="es-GT"/>
        </w:rPr>
      </w:pPr>
      <w:r w:rsidRPr="008B1E5C">
        <w:rPr>
          <w:rFonts w:ascii="Arial" w:hAnsi="Arial" w:cs="Arial"/>
          <w:sz w:val="22"/>
          <w:szCs w:val="22"/>
          <w:lang w:val="es-GT"/>
        </w:rPr>
        <w:t>Acuerdo Ministerial número 17-2014 que autoriza la desconcentración de la administración financiera en las direcciones que se encuentran constituidas como unidades ejecutoras dentro de la distribución analítica del presupuesto del Ministerio de Educación, de fecha 2 de enero de 2014.</w:t>
      </w:r>
    </w:p>
    <w:p w14:paraId="3A8BBFD3" w14:textId="77777777" w:rsidR="007222F1" w:rsidRDefault="007222F1" w:rsidP="000557F5">
      <w:pPr>
        <w:pStyle w:val="Encabezado"/>
        <w:tabs>
          <w:tab w:val="clear" w:pos="4252"/>
          <w:tab w:val="clear" w:pos="8504"/>
        </w:tabs>
        <w:jc w:val="both"/>
        <w:rPr>
          <w:rFonts w:ascii="Arial" w:hAnsi="Arial" w:cs="Arial"/>
          <w:sz w:val="22"/>
          <w:szCs w:val="22"/>
          <w:lang w:val="es-GT"/>
        </w:rPr>
      </w:pPr>
    </w:p>
    <w:p w14:paraId="30EAFF5D" w14:textId="77777777" w:rsidR="00940B07" w:rsidRPr="00F37E85" w:rsidRDefault="00940B07" w:rsidP="00940B07">
      <w:pPr>
        <w:pStyle w:val="Encabezado"/>
        <w:numPr>
          <w:ilvl w:val="0"/>
          <w:numId w:val="1"/>
        </w:numPr>
        <w:tabs>
          <w:tab w:val="clear" w:pos="4252"/>
          <w:tab w:val="clear" w:pos="8504"/>
        </w:tabs>
        <w:ind w:left="426" w:hanging="426"/>
        <w:rPr>
          <w:rFonts w:ascii="Arial" w:hAnsi="Arial" w:cs="Arial"/>
          <w:b/>
          <w:sz w:val="22"/>
          <w:szCs w:val="22"/>
          <w:u w:val="single"/>
          <w:lang w:val="es-GT"/>
        </w:rPr>
      </w:pPr>
      <w:r w:rsidRPr="00F37E85">
        <w:rPr>
          <w:rFonts w:ascii="Arial" w:hAnsi="Arial" w:cs="Arial"/>
          <w:b/>
          <w:sz w:val="22"/>
          <w:szCs w:val="22"/>
          <w:u w:val="single"/>
          <w:lang w:val="es-GT"/>
        </w:rPr>
        <w:t xml:space="preserve">REQUISITOS QUE DEBEN CUMPLIR LOS </w:t>
      </w:r>
      <w:r w:rsidR="00BC5CB5" w:rsidRPr="00F37E85">
        <w:rPr>
          <w:rFonts w:ascii="Arial" w:hAnsi="Arial" w:cs="Arial"/>
          <w:b/>
          <w:sz w:val="22"/>
          <w:szCs w:val="22"/>
          <w:u w:val="single"/>
          <w:lang w:val="es-GT"/>
        </w:rPr>
        <w:t>DOCENTES</w:t>
      </w:r>
      <w:r w:rsidRPr="00F37E85">
        <w:rPr>
          <w:rFonts w:ascii="Arial" w:hAnsi="Arial" w:cs="Arial"/>
          <w:b/>
          <w:sz w:val="22"/>
          <w:szCs w:val="22"/>
          <w:u w:val="single"/>
          <w:lang w:val="es-GT"/>
        </w:rPr>
        <w:t xml:space="preserve"> QUE SOLICITAN UNA BECA DE INGLÉS</w:t>
      </w:r>
    </w:p>
    <w:p w14:paraId="42535DA4" w14:textId="77777777" w:rsidR="00940B07" w:rsidRPr="00F37E85" w:rsidRDefault="00940B07" w:rsidP="00940B07">
      <w:pPr>
        <w:pStyle w:val="Encabezado"/>
        <w:rPr>
          <w:rFonts w:ascii="Arial" w:hAnsi="Arial" w:cs="Arial"/>
          <w:sz w:val="22"/>
          <w:szCs w:val="22"/>
          <w:lang w:val="es-GT"/>
        </w:rPr>
      </w:pPr>
      <w:r w:rsidRPr="00F37E85">
        <w:rPr>
          <w:rFonts w:ascii="Arial" w:hAnsi="Arial" w:cs="Arial"/>
          <w:sz w:val="22"/>
          <w:szCs w:val="22"/>
          <w:lang w:val="es-G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10299"/>
      </w:tblGrid>
      <w:tr w:rsidR="00940B07" w:rsidRPr="00F37E85" w14:paraId="42ECB22C" w14:textId="77777777" w:rsidTr="00DF3CA9">
        <w:tc>
          <w:tcPr>
            <w:tcW w:w="753" w:type="dxa"/>
            <w:shd w:val="clear" w:color="auto" w:fill="DBE5F1"/>
          </w:tcPr>
          <w:p w14:paraId="133C21AA" w14:textId="77777777" w:rsidR="00940B07" w:rsidRPr="00F37E85" w:rsidRDefault="00940B07" w:rsidP="005F40A2">
            <w:pPr>
              <w:pStyle w:val="Encabezado"/>
              <w:jc w:val="center"/>
              <w:rPr>
                <w:rFonts w:ascii="Arial" w:hAnsi="Arial" w:cs="Arial"/>
                <w:b/>
                <w:sz w:val="22"/>
                <w:szCs w:val="22"/>
              </w:rPr>
            </w:pPr>
            <w:bookmarkStart w:id="4" w:name="_Hlk102641125"/>
            <w:r w:rsidRPr="00F37E85">
              <w:rPr>
                <w:rFonts w:ascii="Arial" w:hAnsi="Arial" w:cs="Arial"/>
                <w:b/>
                <w:sz w:val="22"/>
                <w:szCs w:val="22"/>
              </w:rPr>
              <w:t>No.</w:t>
            </w:r>
          </w:p>
        </w:tc>
        <w:tc>
          <w:tcPr>
            <w:tcW w:w="10299" w:type="dxa"/>
            <w:shd w:val="clear" w:color="auto" w:fill="DBE5F1"/>
          </w:tcPr>
          <w:p w14:paraId="04E43C5F" w14:textId="5E24E5B6" w:rsidR="00940B07" w:rsidRPr="00F37E85" w:rsidRDefault="00F13313" w:rsidP="005F40A2">
            <w:pPr>
              <w:ind w:right="565"/>
              <w:jc w:val="center"/>
              <w:rPr>
                <w:rFonts w:ascii="Arial" w:hAnsi="Arial" w:cs="Arial"/>
                <w:b/>
                <w:sz w:val="22"/>
                <w:szCs w:val="22"/>
                <w:lang w:val="es-ES"/>
              </w:rPr>
            </w:pPr>
            <w:r w:rsidRPr="00F63050">
              <w:rPr>
                <w:rFonts w:ascii="Arial" w:hAnsi="Arial" w:cs="Arial"/>
                <w:b/>
                <w:sz w:val="22"/>
                <w:szCs w:val="22"/>
                <w:lang w:val="es-ES"/>
              </w:rPr>
              <w:t>Descripción general</w:t>
            </w:r>
          </w:p>
        </w:tc>
      </w:tr>
      <w:tr w:rsidR="00940B07" w:rsidRPr="00F37E85" w14:paraId="352484FB" w14:textId="77777777" w:rsidTr="00D877DE">
        <w:trPr>
          <w:trHeight w:val="663"/>
        </w:trPr>
        <w:tc>
          <w:tcPr>
            <w:tcW w:w="753" w:type="dxa"/>
            <w:shd w:val="clear" w:color="auto" w:fill="auto"/>
            <w:vAlign w:val="center"/>
          </w:tcPr>
          <w:p w14:paraId="0D7C1B87" w14:textId="77777777" w:rsidR="00940B07" w:rsidRPr="00F37E85" w:rsidRDefault="00940B07" w:rsidP="005F40A2">
            <w:pPr>
              <w:pStyle w:val="Encabezado"/>
              <w:jc w:val="center"/>
              <w:rPr>
                <w:rFonts w:ascii="Arial" w:hAnsi="Arial" w:cs="Arial"/>
              </w:rPr>
            </w:pPr>
            <w:r w:rsidRPr="00F37E85">
              <w:rPr>
                <w:rFonts w:ascii="Arial" w:hAnsi="Arial" w:cs="Arial"/>
              </w:rPr>
              <w:t>1</w:t>
            </w:r>
          </w:p>
        </w:tc>
        <w:tc>
          <w:tcPr>
            <w:tcW w:w="10299" w:type="dxa"/>
            <w:shd w:val="clear" w:color="auto" w:fill="auto"/>
          </w:tcPr>
          <w:p w14:paraId="6D38BFD7" w14:textId="576983DB" w:rsidR="00940B07" w:rsidRPr="00F37E85" w:rsidRDefault="00716249" w:rsidP="00282C6D">
            <w:pPr>
              <w:jc w:val="both"/>
              <w:rPr>
                <w:rFonts w:ascii="Arial" w:hAnsi="Arial" w:cs="Arial"/>
                <w:lang w:val="es-ES"/>
              </w:rPr>
            </w:pPr>
            <w:r w:rsidRPr="00BF1447">
              <w:rPr>
                <w:rFonts w:ascii="Arial" w:hAnsi="Arial" w:cs="Arial"/>
              </w:rPr>
              <w:t>Ser d</w:t>
            </w:r>
            <w:r w:rsidR="00663842" w:rsidRPr="00BF1447">
              <w:rPr>
                <w:rFonts w:ascii="Arial" w:hAnsi="Arial" w:cs="Arial"/>
              </w:rPr>
              <w:t>ocente del Sector Público</w:t>
            </w:r>
            <w:r w:rsidRPr="00BF1447">
              <w:rPr>
                <w:rFonts w:ascii="Arial" w:hAnsi="Arial" w:cs="Arial"/>
              </w:rPr>
              <w:t>, que imparten en el Nivel de Educación Media, en el Ciclo de Educación Básica el área de Comunicación y Lenguaje Idioma Extranjero o en el Ciclo de Educación Diversificada en el área, subárea, asignatura o su equivalente de Comunicación y Lenguaje L3 Inglés.</w:t>
            </w:r>
          </w:p>
        </w:tc>
      </w:tr>
      <w:tr w:rsidR="003B2EA5" w:rsidRPr="00F37E85" w14:paraId="46C8099C" w14:textId="77777777" w:rsidTr="00DF3CA9">
        <w:tc>
          <w:tcPr>
            <w:tcW w:w="753" w:type="dxa"/>
            <w:shd w:val="clear" w:color="auto" w:fill="auto"/>
            <w:vAlign w:val="center"/>
          </w:tcPr>
          <w:p w14:paraId="550E5DFC" w14:textId="77777777" w:rsidR="003B2EA5" w:rsidRPr="00F37E85" w:rsidRDefault="003B2EA5" w:rsidP="003B2EA5">
            <w:pPr>
              <w:pStyle w:val="Encabezado"/>
              <w:jc w:val="center"/>
              <w:rPr>
                <w:rFonts w:ascii="Arial" w:hAnsi="Arial" w:cs="Arial"/>
              </w:rPr>
            </w:pPr>
            <w:r w:rsidRPr="00F37E85">
              <w:rPr>
                <w:rFonts w:ascii="Arial" w:hAnsi="Arial" w:cs="Arial"/>
              </w:rPr>
              <w:t>2</w:t>
            </w:r>
          </w:p>
        </w:tc>
        <w:tc>
          <w:tcPr>
            <w:tcW w:w="10299" w:type="dxa"/>
            <w:shd w:val="clear" w:color="auto" w:fill="auto"/>
          </w:tcPr>
          <w:p w14:paraId="23386D5B" w14:textId="77777777" w:rsidR="003B2EA5" w:rsidRPr="000A3058" w:rsidRDefault="00BC5CB5" w:rsidP="00667638">
            <w:pPr>
              <w:jc w:val="both"/>
              <w:rPr>
                <w:rFonts w:ascii="Arial" w:hAnsi="Arial" w:cs="Arial"/>
                <w:lang w:val="es-ES"/>
              </w:rPr>
            </w:pPr>
            <w:r w:rsidRPr="000A3058">
              <w:rPr>
                <w:rFonts w:ascii="Arial" w:hAnsi="Arial" w:cs="Arial"/>
                <w:lang w:val="es-ES"/>
              </w:rPr>
              <w:t>Ser de nacionalidad guatemalteca.</w:t>
            </w:r>
          </w:p>
        </w:tc>
      </w:tr>
      <w:tr w:rsidR="003B2EA5" w:rsidRPr="00F37E85" w14:paraId="40DFF7D7" w14:textId="77777777" w:rsidTr="00DF3CA9">
        <w:tc>
          <w:tcPr>
            <w:tcW w:w="753" w:type="dxa"/>
            <w:shd w:val="clear" w:color="auto" w:fill="auto"/>
            <w:vAlign w:val="center"/>
          </w:tcPr>
          <w:p w14:paraId="03257F71" w14:textId="77777777" w:rsidR="003B2EA5" w:rsidRPr="00142ACC" w:rsidRDefault="003B2EA5" w:rsidP="003B2EA5">
            <w:pPr>
              <w:pStyle w:val="Encabezado"/>
              <w:jc w:val="center"/>
              <w:rPr>
                <w:rFonts w:ascii="Arial" w:hAnsi="Arial" w:cs="Arial"/>
              </w:rPr>
            </w:pPr>
            <w:r w:rsidRPr="00142ACC">
              <w:rPr>
                <w:rFonts w:ascii="Arial" w:hAnsi="Arial" w:cs="Arial"/>
              </w:rPr>
              <w:t>3</w:t>
            </w:r>
          </w:p>
        </w:tc>
        <w:tc>
          <w:tcPr>
            <w:tcW w:w="10299" w:type="dxa"/>
            <w:shd w:val="clear" w:color="auto" w:fill="auto"/>
          </w:tcPr>
          <w:p w14:paraId="5096B664" w14:textId="77777777" w:rsidR="003B2EA5" w:rsidRPr="000A3058" w:rsidRDefault="00142ACC" w:rsidP="00667638">
            <w:pPr>
              <w:jc w:val="both"/>
              <w:rPr>
                <w:rFonts w:ascii="Arial" w:hAnsi="Arial" w:cs="Arial"/>
                <w:lang w:val="es-ES"/>
              </w:rPr>
            </w:pPr>
            <w:r w:rsidRPr="00002480">
              <w:rPr>
                <w:rFonts w:ascii="Arial" w:hAnsi="Arial" w:cs="Arial"/>
                <w:lang w:val="es-ES"/>
              </w:rPr>
              <w:t>Edad de 18 años en adelante.</w:t>
            </w:r>
          </w:p>
        </w:tc>
      </w:tr>
      <w:bookmarkEnd w:id="4"/>
    </w:tbl>
    <w:p w14:paraId="3FABD9F4" w14:textId="77777777" w:rsidR="00317B42" w:rsidRPr="00F37E85" w:rsidRDefault="00317B42" w:rsidP="00F5614F">
      <w:pPr>
        <w:pStyle w:val="Encabezado"/>
        <w:tabs>
          <w:tab w:val="clear" w:pos="4252"/>
          <w:tab w:val="clear" w:pos="8504"/>
        </w:tabs>
        <w:jc w:val="both"/>
        <w:rPr>
          <w:rFonts w:ascii="Arial" w:hAnsi="Arial" w:cs="Arial"/>
          <w:sz w:val="22"/>
          <w:szCs w:val="22"/>
        </w:rPr>
      </w:pPr>
    </w:p>
    <w:p w14:paraId="3ED54579" w14:textId="77777777" w:rsidR="00A628F9" w:rsidRPr="00F37E85" w:rsidRDefault="00A628F9" w:rsidP="00940B07">
      <w:pPr>
        <w:pStyle w:val="Encabezado"/>
        <w:numPr>
          <w:ilvl w:val="0"/>
          <w:numId w:val="1"/>
        </w:numPr>
        <w:tabs>
          <w:tab w:val="clear" w:pos="4252"/>
          <w:tab w:val="clear" w:pos="8504"/>
        </w:tabs>
        <w:ind w:left="426" w:hanging="426"/>
        <w:rPr>
          <w:rFonts w:ascii="Arial" w:hAnsi="Arial" w:cs="Arial"/>
          <w:b/>
          <w:sz w:val="22"/>
          <w:szCs w:val="22"/>
          <w:u w:val="single"/>
          <w:lang w:val="es-GT"/>
        </w:rPr>
      </w:pPr>
      <w:r w:rsidRPr="00F37E85">
        <w:rPr>
          <w:rFonts w:ascii="Arial" w:hAnsi="Arial" w:cs="Arial"/>
          <w:b/>
          <w:sz w:val="22"/>
          <w:szCs w:val="22"/>
          <w:u w:val="single"/>
          <w:lang w:val="es-GT"/>
        </w:rPr>
        <w:t xml:space="preserve">DOCUMENTOS QUE DEBE INCLUIR EL EXPEDIENTE DE SOLICITUD </w:t>
      </w:r>
    </w:p>
    <w:p w14:paraId="16D71903" w14:textId="77777777" w:rsidR="00B64EA0" w:rsidRPr="00F37E85" w:rsidRDefault="00B64EA0" w:rsidP="00B64EA0">
      <w:pPr>
        <w:pStyle w:val="Encabezado"/>
        <w:rPr>
          <w:rFonts w:ascii="Arial" w:hAnsi="Arial" w:cs="Arial"/>
          <w:sz w:val="22"/>
          <w:szCs w:val="22"/>
          <w:lang w:val="es-GT"/>
        </w:rPr>
      </w:pPr>
      <w:r w:rsidRPr="00F37E85">
        <w:rPr>
          <w:rFonts w:ascii="Arial" w:hAnsi="Arial" w:cs="Arial"/>
          <w:sz w:val="22"/>
          <w:szCs w:val="22"/>
          <w:lang w:val="es-G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0300"/>
      </w:tblGrid>
      <w:tr w:rsidR="00A628F9" w:rsidRPr="00F37E85" w14:paraId="001AECA4" w14:textId="77777777" w:rsidTr="00DF3CA9">
        <w:tc>
          <w:tcPr>
            <w:tcW w:w="752" w:type="dxa"/>
            <w:shd w:val="clear" w:color="auto" w:fill="DBE5F1"/>
          </w:tcPr>
          <w:p w14:paraId="54E74AB3" w14:textId="77777777" w:rsidR="00A628F9" w:rsidRPr="00F37E85" w:rsidRDefault="00A628F9" w:rsidP="005F40A2">
            <w:pPr>
              <w:pStyle w:val="Encabezado"/>
              <w:jc w:val="center"/>
              <w:rPr>
                <w:rFonts w:ascii="Arial" w:hAnsi="Arial" w:cs="Arial"/>
                <w:b/>
                <w:sz w:val="22"/>
                <w:szCs w:val="22"/>
              </w:rPr>
            </w:pPr>
            <w:bookmarkStart w:id="5" w:name="_Hlk102641184"/>
            <w:r w:rsidRPr="00F37E85">
              <w:rPr>
                <w:rFonts w:ascii="Arial" w:hAnsi="Arial" w:cs="Arial"/>
                <w:b/>
                <w:sz w:val="22"/>
                <w:szCs w:val="22"/>
              </w:rPr>
              <w:t>No.</w:t>
            </w:r>
          </w:p>
        </w:tc>
        <w:tc>
          <w:tcPr>
            <w:tcW w:w="10300" w:type="dxa"/>
            <w:shd w:val="clear" w:color="auto" w:fill="DBE5F1"/>
          </w:tcPr>
          <w:p w14:paraId="4829A139" w14:textId="7343759D" w:rsidR="00A628F9" w:rsidRPr="00F63050" w:rsidRDefault="00F13313" w:rsidP="005F40A2">
            <w:pPr>
              <w:ind w:right="565"/>
              <w:jc w:val="center"/>
              <w:rPr>
                <w:rFonts w:ascii="Arial" w:hAnsi="Arial" w:cs="Arial"/>
                <w:b/>
                <w:sz w:val="22"/>
                <w:szCs w:val="22"/>
                <w:lang w:val="es-ES"/>
              </w:rPr>
            </w:pPr>
            <w:r w:rsidRPr="00F63050">
              <w:rPr>
                <w:rFonts w:ascii="Arial" w:hAnsi="Arial" w:cs="Arial"/>
                <w:b/>
                <w:sz w:val="22"/>
                <w:szCs w:val="22"/>
                <w:lang w:val="es-ES"/>
              </w:rPr>
              <w:t>Descripción general</w:t>
            </w:r>
          </w:p>
        </w:tc>
      </w:tr>
      <w:tr w:rsidR="00A628F9" w:rsidRPr="00F37E85" w14:paraId="356B6FBB" w14:textId="77777777" w:rsidTr="00DF3CA9">
        <w:tc>
          <w:tcPr>
            <w:tcW w:w="752" w:type="dxa"/>
            <w:shd w:val="clear" w:color="auto" w:fill="auto"/>
            <w:vAlign w:val="center"/>
          </w:tcPr>
          <w:p w14:paraId="23F4F665" w14:textId="77777777" w:rsidR="00A628F9" w:rsidRPr="00F37E85" w:rsidRDefault="00A628F9" w:rsidP="005F40A2">
            <w:pPr>
              <w:pStyle w:val="Encabezado"/>
              <w:jc w:val="center"/>
              <w:rPr>
                <w:rFonts w:ascii="Arial" w:hAnsi="Arial" w:cs="Arial"/>
              </w:rPr>
            </w:pPr>
            <w:r w:rsidRPr="00F37E85">
              <w:rPr>
                <w:rFonts w:ascii="Arial" w:hAnsi="Arial" w:cs="Arial"/>
              </w:rPr>
              <w:t>1</w:t>
            </w:r>
          </w:p>
        </w:tc>
        <w:tc>
          <w:tcPr>
            <w:tcW w:w="10300" w:type="dxa"/>
            <w:shd w:val="clear" w:color="auto" w:fill="auto"/>
          </w:tcPr>
          <w:p w14:paraId="079D379E" w14:textId="77777777" w:rsidR="00A628F9" w:rsidRPr="00F63050" w:rsidRDefault="00A628F9" w:rsidP="003E251C">
            <w:pPr>
              <w:ind w:right="565"/>
              <w:jc w:val="both"/>
              <w:rPr>
                <w:rFonts w:ascii="Arial" w:hAnsi="Arial" w:cs="Arial"/>
                <w:lang w:val="es-ES"/>
              </w:rPr>
            </w:pPr>
            <w:r w:rsidRPr="00F63050">
              <w:rPr>
                <w:rFonts w:ascii="Arial" w:hAnsi="Arial" w:cs="Arial"/>
                <w:lang w:val="es-ES"/>
              </w:rPr>
              <w:t>Solicitud</w:t>
            </w:r>
            <w:r w:rsidR="00A837CC" w:rsidRPr="00F63050">
              <w:rPr>
                <w:rFonts w:ascii="Arial" w:hAnsi="Arial" w:cs="Arial"/>
                <w:lang w:val="es-ES"/>
              </w:rPr>
              <w:t xml:space="preserve"> </w:t>
            </w:r>
            <w:r w:rsidR="00CB5C10" w:rsidRPr="00F63050">
              <w:rPr>
                <w:rFonts w:ascii="Arial" w:hAnsi="Arial" w:cs="Arial"/>
                <w:lang w:val="es-ES"/>
              </w:rPr>
              <w:t>para optar a</w:t>
            </w:r>
            <w:r w:rsidR="00A837CC" w:rsidRPr="00F63050">
              <w:rPr>
                <w:rFonts w:ascii="Arial" w:hAnsi="Arial" w:cs="Arial"/>
                <w:lang w:val="es-ES"/>
              </w:rPr>
              <w:t xml:space="preserve"> </w:t>
            </w:r>
            <w:r w:rsidR="00F5614F" w:rsidRPr="00F63050">
              <w:rPr>
                <w:rFonts w:ascii="Arial" w:hAnsi="Arial" w:cs="Arial"/>
                <w:lang w:val="es-ES"/>
              </w:rPr>
              <w:t xml:space="preserve">la </w:t>
            </w:r>
            <w:r w:rsidR="00A837CC" w:rsidRPr="00F63050">
              <w:rPr>
                <w:rFonts w:ascii="Arial" w:hAnsi="Arial" w:cs="Arial"/>
                <w:lang w:val="es-ES"/>
              </w:rPr>
              <w:t>beca</w:t>
            </w:r>
            <w:r w:rsidR="00845032" w:rsidRPr="00F63050">
              <w:rPr>
                <w:rFonts w:ascii="Arial" w:hAnsi="Arial" w:cs="Arial"/>
                <w:lang w:val="es-ES"/>
              </w:rPr>
              <w:t xml:space="preserve"> de inglés</w:t>
            </w:r>
            <w:r w:rsidRPr="00F63050">
              <w:rPr>
                <w:rFonts w:ascii="Arial" w:hAnsi="Arial" w:cs="Arial"/>
                <w:lang w:val="es-ES"/>
              </w:rPr>
              <w:t>, debidamente firmada</w:t>
            </w:r>
            <w:r w:rsidR="00932F44" w:rsidRPr="00F63050">
              <w:rPr>
                <w:rFonts w:ascii="Arial" w:hAnsi="Arial" w:cs="Arial"/>
                <w:lang w:val="es-ES"/>
              </w:rPr>
              <w:t xml:space="preserve"> (según form</w:t>
            </w:r>
            <w:r w:rsidR="004E1BD6" w:rsidRPr="00F63050">
              <w:rPr>
                <w:rFonts w:ascii="Arial" w:hAnsi="Arial" w:cs="Arial"/>
                <w:lang w:val="es-ES"/>
              </w:rPr>
              <w:t>ato</w:t>
            </w:r>
            <w:r w:rsidR="00932F44" w:rsidRPr="00F63050">
              <w:rPr>
                <w:rFonts w:ascii="Arial" w:hAnsi="Arial" w:cs="Arial"/>
                <w:lang w:val="es-ES"/>
              </w:rPr>
              <w:t xml:space="preserve"> PRA-FOR</w:t>
            </w:r>
            <w:r w:rsidR="003E251C" w:rsidRPr="00F63050">
              <w:rPr>
                <w:rFonts w:ascii="Arial" w:hAnsi="Arial" w:cs="Arial"/>
                <w:lang w:val="es-ES"/>
              </w:rPr>
              <w:t>-170</w:t>
            </w:r>
            <w:r w:rsidR="00932F44" w:rsidRPr="00F63050">
              <w:rPr>
                <w:rFonts w:ascii="Arial" w:hAnsi="Arial" w:cs="Arial"/>
                <w:lang w:val="es-ES"/>
              </w:rPr>
              <w:t>)</w:t>
            </w:r>
            <w:r w:rsidR="00910852" w:rsidRPr="00F63050">
              <w:rPr>
                <w:rFonts w:ascii="Arial" w:hAnsi="Arial" w:cs="Arial"/>
                <w:lang w:val="es-ES"/>
              </w:rPr>
              <w:t>.</w:t>
            </w:r>
            <w:r w:rsidRPr="00F63050">
              <w:rPr>
                <w:rFonts w:ascii="Arial" w:hAnsi="Arial" w:cs="Arial"/>
                <w:lang w:val="es-ES"/>
              </w:rPr>
              <w:t xml:space="preserve"> </w:t>
            </w:r>
          </w:p>
        </w:tc>
      </w:tr>
      <w:tr w:rsidR="00A628F9" w:rsidRPr="00F37E85" w14:paraId="64AC0CDB" w14:textId="77777777" w:rsidTr="00DF3CA9">
        <w:tc>
          <w:tcPr>
            <w:tcW w:w="752" w:type="dxa"/>
            <w:shd w:val="clear" w:color="auto" w:fill="auto"/>
            <w:vAlign w:val="center"/>
          </w:tcPr>
          <w:p w14:paraId="75AA2FC6" w14:textId="77777777" w:rsidR="00A628F9" w:rsidRPr="00F37E85" w:rsidRDefault="00A628F9" w:rsidP="005F40A2">
            <w:pPr>
              <w:pStyle w:val="Encabezado"/>
              <w:jc w:val="center"/>
              <w:rPr>
                <w:rFonts w:ascii="Arial" w:hAnsi="Arial" w:cs="Arial"/>
              </w:rPr>
            </w:pPr>
            <w:r w:rsidRPr="00F37E85">
              <w:rPr>
                <w:rFonts w:ascii="Arial" w:hAnsi="Arial" w:cs="Arial"/>
              </w:rPr>
              <w:t>2</w:t>
            </w:r>
          </w:p>
        </w:tc>
        <w:tc>
          <w:tcPr>
            <w:tcW w:w="10300" w:type="dxa"/>
            <w:shd w:val="clear" w:color="auto" w:fill="auto"/>
          </w:tcPr>
          <w:p w14:paraId="1CF7ACC7" w14:textId="59204E3F" w:rsidR="00284A74" w:rsidRPr="00F37E85" w:rsidRDefault="005D01EF" w:rsidP="0022694C">
            <w:pPr>
              <w:ind w:right="565"/>
              <w:jc w:val="both"/>
              <w:rPr>
                <w:rFonts w:ascii="Arial" w:hAnsi="Arial" w:cs="Arial"/>
                <w:lang w:val="es-ES"/>
              </w:rPr>
            </w:pPr>
            <w:r w:rsidRPr="00F37E85">
              <w:rPr>
                <w:rFonts w:ascii="Arial" w:hAnsi="Arial" w:cs="Arial"/>
                <w:lang w:val="es-ES"/>
              </w:rPr>
              <w:t>Fotocopia del Documento Personal de Identificación -DPI- (legible, anverso y reverso)</w:t>
            </w:r>
            <w:r w:rsidR="00E63BF0" w:rsidRPr="00F37E85">
              <w:rPr>
                <w:rFonts w:ascii="Arial" w:hAnsi="Arial" w:cs="Arial"/>
                <w:lang w:val="es-ES"/>
              </w:rPr>
              <w:t>.</w:t>
            </w:r>
            <w:r w:rsidR="0022694C">
              <w:rPr>
                <w:rFonts w:ascii="Arial" w:hAnsi="Arial" w:cs="Arial"/>
                <w:lang w:val="es-ES"/>
              </w:rPr>
              <w:t xml:space="preserve"> </w:t>
            </w:r>
          </w:p>
        </w:tc>
      </w:tr>
      <w:tr w:rsidR="00A628F9" w:rsidRPr="00F37E85" w14:paraId="48688A75" w14:textId="77777777" w:rsidTr="00DF3CA9">
        <w:tc>
          <w:tcPr>
            <w:tcW w:w="752" w:type="dxa"/>
            <w:shd w:val="clear" w:color="auto" w:fill="auto"/>
            <w:vAlign w:val="center"/>
          </w:tcPr>
          <w:p w14:paraId="37762119" w14:textId="77777777" w:rsidR="00A628F9" w:rsidRPr="00F37E85" w:rsidRDefault="00A837CC" w:rsidP="005F40A2">
            <w:pPr>
              <w:pStyle w:val="Encabezado"/>
              <w:jc w:val="center"/>
              <w:rPr>
                <w:rFonts w:ascii="Arial" w:hAnsi="Arial" w:cs="Arial"/>
              </w:rPr>
            </w:pPr>
            <w:r w:rsidRPr="00F37E85">
              <w:rPr>
                <w:rFonts w:ascii="Arial" w:hAnsi="Arial" w:cs="Arial"/>
              </w:rPr>
              <w:t>3</w:t>
            </w:r>
          </w:p>
        </w:tc>
        <w:tc>
          <w:tcPr>
            <w:tcW w:w="10300" w:type="dxa"/>
            <w:shd w:val="clear" w:color="auto" w:fill="auto"/>
          </w:tcPr>
          <w:p w14:paraId="49E0995E" w14:textId="6FC45A1F" w:rsidR="005D721F" w:rsidRPr="00046A02" w:rsidRDefault="000429DD" w:rsidP="000429DD">
            <w:pPr>
              <w:jc w:val="both"/>
              <w:rPr>
                <w:rFonts w:ascii="Arial" w:hAnsi="Arial" w:cs="Arial"/>
                <w:sz w:val="22"/>
                <w:szCs w:val="22"/>
              </w:rPr>
            </w:pPr>
            <w:r w:rsidRPr="00046A02">
              <w:rPr>
                <w:rFonts w:ascii="Arial" w:hAnsi="Arial" w:cs="Arial"/>
                <w:szCs w:val="22"/>
                <w:lang w:val="es-ES"/>
              </w:rPr>
              <w:t xml:space="preserve">Fotocopia certificada del acta de distribución de cátedras y periodos (021), fotocopia del nombramiento (011) como docente del Sector Público certificada por el director del centro educativo, </w:t>
            </w:r>
            <w:r w:rsidRPr="00046A02">
              <w:rPr>
                <w:rFonts w:ascii="Arial" w:hAnsi="Arial" w:cs="Arial"/>
                <w:szCs w:val="22"/>
                <w:lang w:val="es-MX"/>
              </w:rPr>
              <w:t xml:space="preserve">que imparte </w:t>
            </w:r>
            <w:r w:rsidRPr="00046A02">
              <w:rPr>
                <w:rFonts w:ascii="Arial" w:hAnsi="Arial" w:cs="Arial"/>
                <w:szCs w:val="22"/>
              </w:rPr>
              <w:t>en el Nivel de Educación Media, en el Ciclo de Educación Básica el área de Comunicación y Lenguaje Idioma Extranjero; y/o en el Ciclo de Educación Diversificada en el área, subárea, asignatura o su equivalente de Comunicación y Lenguaje L3 Inglés.</w:t>
            </w:r>
          </w:p>
        </w:tc>
      </w:tr>
      <w:tr w:rsidR="00A628F9" w:rsidRPr="00F37E85" w14:paraId="51675B7E" w14:textId="77777777" w:rsidTr="00DF3CA9">
        <w:tc>
          <w:tcPr>
            <w:tcW w:w="752" w:type="dxa"/>
            <w:shd w:val="clear" w:color="auto" w:fill="auto"/>
            <w:vAlign w:val="center"/>
          </w:tcPr>
          <w:p w14:paraId="6D948624" w14:textId="77777777" w:rsidR="00A628F9" w:rsidRPr="00F37E85" w:rsidRDefault="00323E52" w:rsidP="005F40A2">
            <w:pPr>
              <w:pStyle w:val="Encabezado"/>
              <w:jc w:val="center"/>
              <w:rPr>
                <w:rFonts w:ascii="Arial" w:hAnsi="Arial" w:cs="Arial"/>
              </w:rPr>
            </w:pPr>
            <w:r>
              <w:rPr>
                <w:rFonts w:ascii="Arial" w:hAnsi="Arial" w:cs="Arial"/>
              </w:rPr>
              <w:t>4</w:t>
            </w:r>
          </w:p>
        </w:tc>
        <w:tc>
          <w:tcPr>
            <w:tcW w:w="10300" w:type="dxa"/>
            <w:shd w:val="clear" w:color="auto" w:fill="auto"/>
          </w:tcPr>
          <w:p w14:paraId="75EAF289" w14:textId="19E2E2EB" w:rsidR="00A628F9" w:rsidRPr="00046A02" w:rsidRDefault="00755F58" w:rsidP="00E63BF0">
            <w:pPr>
              <w:ind w:right="565"/>
              <w:jc w:val="both"/>
              <w:rPr>
                <w:rFonts w:ascii="Arial" w:hAnsi="Arial" w:cs="Arial"/>
                <w:strike/>
                <w:lang w:val="es-ES"/>
              </w:rPr>
            </w:pPr>
            <w:r w:rsidRPr="00046A02">
              <w:rPr>
                <w:rFonts w:ascii="Arial" w:hAnsi="Arial" w:cs="Arial"/>
                <w:lang w:val="es-ES"/>
              </w:rPr>
              <w:t>Convenio</w:t>
            </w:r>
            <w:r w:rsidR="00FD77FF" w:rsidRPr="00046A02">
              <w:rPr>
                <w:rFonts w:ascii="Arial" w:hAnsi="Arial" w:cs="Arial"/>
                <w:lang w:val="es-ES"/>
              </w:rPr>
              <w:t xml:space="preserve"> </w:t>
            </w:r>
            <w:r w:rsidR="00553591" w:rsidRPr="00046A02">
              <w:rPr>
                <w:rFonts w:ascii="Arial" w:hAnsi="Arial" w:cs="Arial"/>
                <w:lang w:val="es-ES"/>
              </w:rPr>
              <w:t xml:space="preserve">firmado </w:t>
            </w:r>
            <w:r w:rsidR="00E63BF0" w:rsidRPr="00046A02">
              <w:rPr>
                <w:rFonts w:ascii="Arial" w:hAnsi="Arial" w:cs="Arial"/>
                <w:lang w:val="es-ES"/>
              </w:rPr>
              <w:t xml:space="preserve">en original </w:t>
            </w:r>
            <w:r w:rsidR="006C03E7" w:rsidRPr="00046A02">
              <w:rPr>
                <w:rFonts w:ascii="Arial" w:hAnsi="Arial" w:cs="Arial"/>
                <w:lang w:val="es-ES"/>
              </w:rPr>
              <w:t>(según formato</w:t>
            </w:r>
            <w:r w:rsidR="00C019F6" w:rsidRPr="00046A02">
              <w:rPr>
                <w:rFonts w:ascii="Arial" w:hAnsi="Arial" w:cs="Arial"/>
                <w:lang w:val="es-ES"/>
              </w:rPr>
              <w:t xml:space="preserve"> PRA-FOR-190</w:t>
            </w:r>
            <w:r w:rsidR="006C03E7" w:rsidRPr="00046A02">
              <w:rPr>
                <w:rFonts w:ascii="Arial" w:hAnsi="Arial" w:cs="Arial"/>
                <w:lang w:val="es-ES"/>
              </w:rPr>
              <w:t>).</w:t>
            </w:r>
          </w:p>
        </w:tc>
      </w:tr>
      <w:tr w:rsidR="00FD77FF" w:rsidRPr="00F37E85" w14:paraId="6B506A86" w14:textId="77777777" w:rsidTr="00DF3CA9">
        <w:tc>
          <w:tcPr>
            <w:tcW w:w="752" w:type="dxa"/>
            <w:shd w:val="clear" w:color="auto" w:fill="auto"/>
            <w:vAlign w:val="center"/>
          </w:tcPr>
          <w:p w14:paraId="052DD601" w14:textId="77777777" w:rsidR="00FD77FF" w:rsidRPr="00F37E85" w:rsidRDefault="00323E52" w:rsidP="005F40A2">
            <w:pPr>
              <w:pStyle w:val="Encabezado"/>
              <w:jc w:val="center"/>
              <w:rPr>
                <w:rFonts w:ascii="Arial" w:hAnsi="Arial" w:cs="Arial"/>
              </w:rPr>
            </w:pPr>
            <w:r>
              <w:rPr>
                <w:rFonts w:ascii="Arial" w:hAnsi="Arial" w:cs="Arial"/>
              </w:rPr>
              <w:t>5</w:t>
            </w:r>
          </w:p>
        </w:tc>
        <w:tc>
          <w:tcPr>
            <w:tcW w:w="10300" w:type="dxa"/>
            <w:shd w:val="clear" w:color="auto" w:fill="auto"/>
          </w:tcPr>
          <w:p w14:paraId="4A77A70D" w14:textId="61F40CAB" w:rsidR="00181841" w:rsidRPr="00046A02" w:rsidRDefault="00FD77FF" w:rsidP="003E251C">
            <w:pPr>
              <w:ind w:right="565"/>
              <w:jc w:val="both"/>
              <w:rPr>
                <w:rFonts w:ascii="Arial" w:hAnsi="Arial" w:cs="Arial"/>
                <w:lang w:val="es-ES"/>
              </w:rPr>
            </w:pPr>
            <w:r w:rsidRPr="00046A02">
              <w:rPr>
                <w:rFonts w:ascii="Arial" w:hAnsi="Arial" w:cs="Arial"/>
                <w:lang w:val="es-ES"/>
              </w:rPr>
              <w:t>Carta de compromiso</w:t>
            </w:r>
            <w:r w:rsidR="00553591" w:rsidRPr="00046A02">
              <w:rPr>
                <w:rFonts w:ascii="Arial" w:hAnsi="Arial" w:cs="Arial"/>
                <w:lang w:val="es-ES"/>
              </w:rPr>
              <w:t xml:space="preserve"> firmado</w:t>
            </w:r>
            <w:r w:rsidRPr="00046A02">
              <w:rPr>
                <w:rFonts w:ascii="Arial" w:hAnsi="Arial" w:cs="Arial"/>
                <w:lang w:val="es-ES"/>
              </w:rPr>
              <w:t xml:space="preserve"> </w:t>
            </w:r>
            <w:r w:rsidR="009F2B60" w:rsidRPr="00046A02">
              <w:rPr>
                <w:rFonts w:ascii="Arial" w:hAnsi="Arial" w:cs="Arial"/>
                <w:lang w:val="es-ES"/>
              </w:rPr>
              <w:t xml:space="preserve">en original </w:t>
            </w:r>
            <w:r w:rsidR="006C03E7" w:rsidRPr="00046A02">
              <w:rPr>
                <w:rFonts w:ascii="Arial" w:hAnsi="Arial" w:cs="Arial"/>
                <w:lang w:val="es-ES"/>
              </w:rPr>
              <w:t>(según formato PRA-FOR-</w:t>
            </w:r>
            <w:r w:rsidR="003E251C" w:rsidRPr="00046A02">
              <w:rPr>
                <w:rFonts w:ascii="Arial" w:hAnsi="Arial" w:cs="Arial"/>
                <w:lang w:val="es-ES"/>
              </w:rPr>
              <w:t>172</w:t>
            </w:r>
            <w:r w:rsidR="006C03E7" w:rsidRPr="00046A02">
              <w:rPr>
                <w:rFonts w:ascii="Arial" w:hAnsi="Arial" w:cs="Arial"/>
                <w:lang w:val="es-ES"/>
              </w:rPr>
              <w:t>).</w:t>
            </w:r>
          </w:p>
        </w:tc>
      </w:tr>
      <w:tr w:rsidR="00181841" w:rsidRPr="00F37E85" w14:paraId="59F98E21" w14:textId="77777777" w:rsidTr="00DF3CA9">
        <w:tc>
          <w:tcPr>
            <w:tcW w:w="752" w:type="dxa"/>
            <w:shd w:val="clear" w:color="auto" w:fill="auto"/>
            <w:vAlign w:val="center"/>
          </w:tcPr>
          <w:p w14:paraId="0713777E" w14:textId="77777777" w:rsidR="00181841" w:rsidRDefault="00181841" w:rsidP="005F40A2">
            <w:pPr>
              <w:pStyle w:val="Encabezado"/>
              <w:jc w:val="center"/>
              <w:rPr>
                <w:rFonts w:ascii="Arial" w:hAnsi="Arial" w:cs="Arial"/>
              </w:rPr>
            </w:pPr>
            <w:r>
              <w:rPr>
                <w:rFonts w:ascii="Arial" w:hAnsi="Arial" w:cs="Arial"/>
              </w:rPr>
              <w:t>6</w:t>
            </w:r>
          </w:p>
        </w:tc>
        <w:tc>
          <w:tcPr>
            <w:tcW w:w="10300" w:type="dxa"/>
            <w:shd w:val="clear" w:color="auto" w:fill="auto"/>
          </w:tcPr>
          <w:p w14:paraId="10DBC3F7" w14:textId="55100994" w:rsidR="00181841" w:rsidRPr="00046A02" w:rsidRDefault="009F2B60" w:rsidP="008115E9">
            <w:pPr>
              <w:ind w:right="565"/>
              <w:jc w:val="both"/>
              <w:rPr>
                <w:rFonts w:ascii="Arial" w:hAnsi="Arial" w:cs="Arial"/>
                <w:lang w:val="es-ES"/>
              </w:rPr>
            </w:pPr>
            <w:r w:rsidRPr="00046A02">
              <w:rPr>
                <w:rFonts w:ascii="Arial" w:hAnsi="Arial" w:cs="Arial"/>
              </w:rPr>
              <w:t>E</w:t>
            </w:r>
            <w:r w:rsidR="00181841" w:rsidRPr="00046A02">
              <w:rPr>
                <w:rFonts w:ascii="Arial" w:hAnsi="Arial" w:cs="Arial"/>
                <w:lang w:val="es-ES"/>
              </w:rPr>
              <w:t xml:space="preserve">l docente de Reingreso debe presentar </w:t>
            </w:r>
            <w:r w:rsidR="008115E9" w:rsidRPr="00046A02">
              <w:rPr>
                <w:rFonts w:ascii="Arial" w:hAnsi="Arial" w:cs="Arial"/>
                <w:lang w:val="es-ES"/>
              </w:rPr>
              <w:t>la constancia de haber culminado la capacitación de inglés del año anterior.</w:t>
            </w:r>
          </w:p>
        </w:tc>
      </w:tr>
      <w:bookmarkEnd w:id="5"/>
    </w:tbl>
    <w:p w14:paraId="21C4ED2F" w14:textId="77777777" w:rsidR="00922D56" w:rsidRDefault="00922D56" w:rsidP="00922D56">
      <w:pPr>
        <w:pStyle w:val="Encabezado"/>
        <w:tabs>
          <w:tab w:val="clear" w:pos="4252"/>
          <w:tab w:val="clear" w:pos="8504"/>
        </w:tabs>
        <w:spacing w:before="240"/>
        <w:rPr>
          <w:rFonts w:ascii="Arial" w:hAnsi="Arial" w:cs="Arial"/>
          <w:b/>
          <w:sz w:val="22"/>
          <w:szCs w:val="22"/>
          <w:u w:val="single"/>
          <w:lang w:val="es-GT"/>
        </w:rPr>
      </w:pPr>
    </w:p>
    <w:p w14:paraId="1ACBEC4F" w14:textId="77777777" w:rsidR="00922D56" w:rsidRDefault="00922D56" w:rsidP="00922D56">
      <w:pPr>
        <w:pStyle w:val="Encabezado"/>
        <w:tabs>
          <w:tab w:val="clear" w:pos="4252"/>
          <w:tab w:val="clear" w:pos="8504"/>
        </w:tabs>
        <w:spacing w:before="240"/>
        <w:rPr>
          <w:rFonts w:ascii="Arial" w:hAnsi="Arial" w:cs="Arial"/>
          <w:b/>
          <w:sz w:val="22"/>
          <w:szCs w:val="22"/>
          <w:u w:val="single"/>
          <w:lang w:val="es-GT"/>
        </w:rPr>
      </w:pPr>
    </w:p>
    <w:p w14:paraId="1C354A13" w14:textId="77777777" w:rsidR="00922D56" w:rsidRDefault="00922D56" w:rsidP="00922D56">
      <w:pPr>
        <w:pStyle w:val="Encabezado"/>
        <w:tabs>
          <w:tab w:val="clear" w:pos="4252"/>
          <w:tab w:val="clear" w:pos="8504"/>
        </w:tabs>
        <w:spacing w:before="240"/>
        <w:rPr>
          <w:rFonts w:ascii="Arial" w:hAnsi="Arial" w:cs="Arial"/>
          <w:b/>
          <w:sz w:val="22"/>
          <w:szCs w:val="22"/>
          <w:u w:val="single"/>
          <w:lang w:val="es-GT"/>
        </w:rPr>
      </w:pPr>
    </w:p>
    <w:p w14:paraId="4367774B" w14:textId="77777777" w:rsidR="00922D56" w:rsidRDefault="00922D56" w:rsidP="00922D56">
      <w:pPr>
        <w:pStyle w:val="Encabezado"/>
        <w:tabs>
          <w:tab w:val="clear" w:pos="4252"/>
          <w:tab w:val="clear" w:pos="8504"/>
        </w:tabs>
        <w:spacing w:before="240"/>
        <w:rPr>
          <w:rFonts w:ascii="Arial" w:hAnsi="Arial" w:cs="Arial"/>
          <w:b/>
          <w:sz w:val="22"/>
          <w:szCs w:val="22"/>
          <w:u w:val="single"/>
          <w:lang w:val="es-GT"/>
        </w:rPr>
      </w:pPr>
    </w:p>
    <w:p w14:paraId="6D06EB98" w14:textId="77777777" w:rsidR="002929A9" w:rsidRPr="00F37E85" w:rsidRDefault="002929A9" w:rsidP="00D377FA">
      <w:pPr>
        <w:pStyle w:val="Encabezado"/>
        <w:numPr>
          <w:ilvl w:val="0"/>
          <w:numId w:val="1"/>
        </w:numPr>
        <w:tabs>
          <w:tab w:val="clear" w:pos="4252"/>
          <w:tab w:val="clear" w:pos="8504"/>
        </w:tabs>
        <w:spacing w:before="240"/>
        <w:ind w:left="426" w:hanging="426"/>
        <w:rPr>
          <w:rFonts w:ascii="Arial" w:hAnsi="Arial" w:cs="Arial"/>
          <w:b/>
          <w:sz w:val="22"/>
          <w:szCs w:val="22"/>
          <w:u w:val="single"/>
          <w:lang w:val="es-GT"/>
        </w:rPr>
      </w:pPr>
      <w:r w:rsidRPr="00F37E85">
        <w:rPr>
          <w:rFonts w:ascii="Arial" w:hAnsi="Arial" w:cs="Arial"/>
          <w:b/>
          <w:sz w:val="22"/>
          <w:szCs w:val="22"/>
          <w:u w:val="single"/>
          <w:lang w:val="es-GT"/>
        </w:rPr>
        <w:lastRenderedPageBreak/>
        <w:t>DESCRIPCIÓN DE ACTIVIDADES Y RESPONSABLES</w:t>
      </w:r>
      <w:r w:rsidR="008D248A" w:rsidRPr="00F37E85">
        <w:rPr>
          <w:rFonts w:ascii="Arial" w:hAnsi="Arial" w:cs="Arial"/>
          <w:b/>
          <w:sz w:val="22"/>
          <w:szCs w:val="22"/>
          <w:u w:val="single"/>
          <w:lang w:val="es-GT"/>
        </w:rPr>
        <w:t xml:space="preserve"> </w:t>
      </w:r>
    </w:p>
    <w:p w14:paraId="3D891A6F" w14:textId="77777777" w:rsidR="002929A9" w:rsidRPr="00F37E85"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4FC7E3AC" w14:textId="77777777" w:rsidR="00DD2D55" w:rsidRPr="00F37E85" w:rsidRDefault="00DD2D55" w:rsidP="00DD2D55">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Convocatoria</w:t>
      </w:r>
    </w:p>
    <w:p w14:paraId="42762509"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DD2D55" w:rsidRPr="00F37E85" w14:paraId="7EF9B2FB" w14:textId="77777777" w:rsidTr="005F40A2">
        <w:trPr>
          <w:tblHeader/>
          <w:jc w:val="right"/>
        </w:trPr>
        <w:tc>
          <w:tcPr>
            <w:tcW w:w="1158" w:type="dxa"/>
            <w:shd w:val="clear" w:color="auto" w:fill="D9D9D9"/>
            <w:tcMar>
              <w:top w:w="28" w:type="dxa"/>
              <w:bottom w:w="28" w:type="dxa"/>
            </w:tcMar>
            <w:vAlign w:val="center"/>
          </w:tcPr>
          <w:p w14:paraId="4977A528"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tcMar>
              <w:top w:w="28" w:type="dxa"/>
              <w:bottom w:w="28" w:type="dxa"/>
            </w:tcMar>
            <w:vAlign w:val="center"/>
          </w:tcPr>
          <w:p w14:paraId="0E07D609"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DAADD53"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DD2D55" w:rsidRPr="00F37E85" w14:paraId="5EDD7B68" w14:textId="77777777" w:rsidTr="00D840B9">
        <w:trPr>
          <w:trHeight w:val="666"/>
          <w:jc w:val="right"/>
        </w:trPr>
        <w:tc>
          <w:tcPr>
            <w:tcW w:w="1158" w:type="dxa"/>
            <w:vAlign w:val="center"/>
          </w:tcPr>
          <w:p w14:paraId="4C5454B9" w14:textId="77777777" w:rsidR="00DD2D55" w:rsidRPr="00F37E85" w:rsidRDefault="00DD2D55" w:rsidP="005F40A2">
            <w:pPr>
              <w:jc w:val="center"/>
              <w:rPr>
                <w:rFonts w:ascii="Arial" w:hAnsi="Arial" w:cs="Arial"/>
                <w:b/>
                <w:i/>
                <w:sz w:val="14"/>
                <w:szCs w:val="22"/>
              </w:rPr>
            </w:pPr>
            <w:r w:rsidRPr="00F37E85">
              <w:rPr>
                <w:rFonts w:ascii="Arial" w:hAnsi="Arial" w:cs="Arial"/>
                <w:b/>
                <w:sz w:val="14"/>
                <w:szCs w:val="22"/>
              </w:rPr>
              <w:t xml:space="preserve">1. </w:t>
            </w:r>
            <w:r w:rsidRPr="00F37E85">
              <w:rPr>
                <w:rFonts w:ascii="Arial" w:hAnsi="Arial" w:cs="Arial"/>
                <w:b/>
                <w:sz w:val="14"/>
                <w:szCs w:val="16"/>
              </w:rPr>
              <w:t>Enviar convocatoria</w:t>
            </w:r>
          </w:p>
          <w:p w14:paraId="5A431BB1" w14:textId="77777777" w:rsidR="00DD2D55" w:rsidRPr="00F37E85" w:rsidRDefault="00DD2D55" w:rsidP="005F40A2">
            <w:pPr>
              <w:jc w:val="center"/>
              <w:rPr>
                <w:rFonts w:ascii="Arial" w:hAnsi="Arial" w:cs="Arial"/>
                <w:b/>
                <w:i/>
                <w:sz w:val="14"/>
                <w:szCs w:val="22"/>
              </w:rPr>
            </w:pPr>
          </w:p>
        </w:tc>
        <w:tc>
          <w:tcPr>
            <w:tcW w:w="1112" w:type="dxa"/>
            <w:vAlign w:val="center"/>
          </w:tcPr>
          <w:p w14:paraId="5B8A3103" w14:textId="009FC14E" w:rsidR="00DD2D55" w:rsidRPr="00F37E85" w:rsidRDefault="00D840B9" w:rsidP="0063205C">
            <w:pPr>
              <w:jc w:val="center"/>
              <w:rPr>
                <w:rFonts w:ascii="Arial" w:hAnsi="Arial" w:cs="Arial"/>
                <w:sz w:val="14"/>
                <w:szCs w:val="16"/>
              </w:rPr>
            </w:pPr>
            <w:r w:rsidRPr="00F37E85">
              <w:rPr>
                <w:rFonts w:ascii="Arial" w:hAnsi="Arial" w:cs="Arial"/>
                <w:sz w:val="14"/>
                <w:szCs w:val="16"/>
              </w:rPr>
              <w:t>Subdire</w:t>
            </w:r>
            <w:r w:rsidR="0063205C">
              <w:rPr>
                <w:rFonts w:ascii="Arial" w:hAnsi="Arial" w:cs="Arial"/>
                <w:sz w:val="14"/>
                <w:szCs w:val="16"/>
              </w:rPr>
              <w:t>cción</w:t>
            </w:r>
            <w:r w:rsidRPr="00F37E85">
              <w:rPr>
                <w:rFonts w:ascii="Arial" w:hAnsi="Arial" w:cs="Arial"/>
                <w:sz w:val="14"/>
                <w:szCs w:val="16"/>
              </w:rPr>
              <w:t xml:space="preserve"> de Políticas Lingüísticas y Culturales Educativas </w:t>
            </w:r>
            <w:r w:rsidR="00A904E1" w:rsidRPr="00F37E85">
              <w:rPr>
                <w:rFonts w:ascii="Arial" w:hAnsi="Arial" w:cs="Arial"/>
                <w:sz w:val="14"/>
                <w:szCs w:val="16"/>
              </w:rPr>
              <w:t>/</w:t>
            </w:r>
            <w:r w:rsidRPr="00F37E85">
              <w:rPr>
                <w:rFonts w:ascii="Arial" w:hAnsi="Arial" w:cs="Arial"/>
                <w:sz w:val="14"/>
                <w:szCs w:val="16"/>
              </w:rPr>
              <w:t xml:space="preserve"> </w:t>
            </w:r>
            <w:r w:rsidR="003076C8">
              <w:rPr>
                <w:rFonts w:ascii="Arial" w:hAnsi="Arial" w:cs="Arial"/>
                <w:sz w:val="14"/>
                <w:szCs w:val="16"/>
              </w:rPr>
              <w:t>DIGEBI</w:t>
            </w:r>
          </w:p>
        </w:tc>
        <w:tc>
          <w:tcPr>
            <w:tcW w:w="8531" w:type="dxa"/>
            <w:tcMar>
              <w:top w:w="28" w:type="dxa"/>
              <w:left w:w="57" w:type="dxa"/>
              <w:bottom w:w="85" w:type="dxa"/>
              <w:right w:w="28" w:type="dxa"/>
            </w:tcMar>
            <w:vAlign w:val="center"/>
          </w:tcPr>
          <w:p w14:paraId="5F872684" w14:textId="668D6039" w:rsidR="00DD2D55" w:rsidRPr="00F37E85" w:rsidRDefault="00C77FC1" w:rsidP="00381B74">
            <w:pPr>
              <w:jc w:val="both"/>
              <w:rPr>
                <w:rFonts w:ascii="Arial" w:hAnsi="Arial" w:cs="Arial"/>
                <w:sz w:val="22"/>
                <w:szCs w:val="22"/>
              </w:rPr>
            </w:pPr>
            <w:r w:rsidRPr="0096408A">
              <w:rPr>
                <w:rFonts w:ascii="Arial" w:hAnsi="Arial" w:cs="Arial"/>
                <w:sz w:val="22"/>
                <w:szCs w:val="22"/>
              </w:rPr>
              <w:t xml:space="preserve">Envía convocatoria a través de direcciones departamentales y medios oficiales disponibles </w:t>
            </w:r>
            <w:r w:rsidRPr="00F37E85">
              <w:rPr>
                <w:rFonts w:ascii="Arial" w:hAnsi="Arial" w:cs="Arial"/>
                <w:sz w:val="22"/>
                <w:szCs w:val="22"/>
              </w:rPr>
              <w:t>del Ministerio de Educación, para informar sobre el procedimiento que deben seguir para presentar solicitudes de becas de inglés</w:t>
            </w:r>
            <w:r>
              <w:rPr>
                <w:rFonts w:ascii="Arial" w:hAnsi="Arial" w:cs="Arial"/>
                <w:sz w:val="22"/>
                <w:szCs w:val="22"/>
              </w:rPr>
              <w:t>.</w:t>
            </w:r>
          </w:p>
        </w:tc>
      </w:tr>
      <w:tr w:rsidR="00970CBB" w:rsidRPr="00F37E85" w14:paraId="4D3D20AE" w14:textId="77777777" w:rsidTr="00D840B9">
        <w:trPr>
          <w:trHeight w:val="666"/>
          <w:jc w:val="right"/>
        </w:trPr>
        <w:tc>
          <w:tcPr>
            <w:tcW w:w="1158" w:type="dxa"/>
            <w:vAlign w:val="center"/>
          </w:tcPr>
          <w:p w14:paraId="71514F50" w14:textId="5F916927" w:rsidR="00970CBB" w:rsidRPr="00F37E85" w:rsidRDefault="00970CBB" w:rsidP="00970CBB">
            <w:pPr>
              <w:jc w:val="center"/>
              <w:rPr>
                <w:rFonts w:ascii="Arial" w:hAnsi="Arial" w:cs="Arial"/>
                <w:b/>
                <w:sz w:val="14"/>
                <w:szCs w:val="22"/>
              </w:rPr>
            </w:pPr>
            <w:r>
              <w:rPr>
                <w:rFonts w:ascii="Arial" w:hAnsi="Arial" w:cs="Arial"/>
                <w:b/>
                <w:sz w:val="14"/>
                <w:szCs w:val="22"/>
              </w:rPr>
              <w:t xml:space="preserve">2. Solicitar la beca de inglés </w:t>
            </w:r>
            <w:r>
              <w:rPr>
                <w:rFonts w:ascii="Arial" w:hAnsi="Arial" w:cs="Arial"/>
                <w:b/>
                <w:sz w:val="14"/>
                <w:szCs w:val="16"/>
              </w:rPr>
              <w:t>en la PBI</w:t>
            </w:r>
            <w:r w:rsidRPr="00F37E85">
              <w:rPr>
                <w:rFonts w:ascii="Arial" w:hAnsi="Arial" w:cs="Arial"/>
                <w:b/>
                <w:sz w:val="14"/>
                <w:szCs w:val="22"/>
              </w:rPr>
              <w:t xml:space="preserve"> </w:t>
            </w:r>
          </w:p>
        </w:tc>
        <w:tc>
          <w:tcPr>
            <w:tcW w:w="1112" w:type="dxa"/>
            <w:vAlign w:val="center"/>
          </w:tcPr>
          <w:p w14:paraId="575C91FE" w14:textId="77777777" w:rsidR="00970CBB" w:rsidRPr="00F37E85" w:rsidRDefault="00970CBB" w:rsidP="00970CBB">
            <w:pPr>
              <w:jc w:val="center"/>
              <w:rPr>
                <w:rFonts w:ascii="Arial" w:hAnsi="Arial" w:cs="Arial"/>
                <w:sz w:val="14"/>
                <w:szCs w:val="16"/>
              </w:rPr>
            </w:pPr>
            <w:r>
              <w:rPr>
                <w:rFonts w:ascii="Arial" w:hAnsi="Arial" w:cs="Arial"/>
                <w:sz w:val="14"/>
                <w:szCs w:val="16"/>
              </w:rPr>
              <w:t>Docente postulante</w:t>
            </w:r>
          </w:p>
        </w:tc>
        <w:tc>
          <w:tcPr>
            <w:tcW w:w="8531" w:type="dxa"/>
            <w:tcMar>
              <w:top w:w="28" w:type="dxa"/>
              <w:left w:w="57" w:type="dxa"/>
              <w:bottom w:w="85" w:type="dxa"/>
              <w:right w:w="28" w:type="dxa"/>
            </w:tcMar>
            <w:vAlign w:val="center"/>
          </w:tcPr>
          <w:p w14:paraId="7EACFB99" w14:textId="62CA0D77" w:rsidR="00970CBB" w:rsidRPr="00C77647" w:rsidRDefault="00970CBB" w:rsidP="00970CBB">
            <w:pPr>
              <w:jc w:val="both"/>
              <w:rPr>
                <w:rFonts w:ascii="Arial" w:hAnsi="Arial" w:cs="Arial"/>
                <w:sz w:val="22"/>
                <w:szCs w:val="22"/>
              </w:rPr>
            </w:pPr>
            <w:r w:rsidRPr="00271B22">
              <w:rPr>
                <w:rFonts w:ascii="Arial" w:hAnsi="Arial" w:cs="Arial"/>
                <w:sz w:val="22"/>
                <w:szCs w:val="22"/>
              </w:rPr>
              <w:t xml:space="preserve">Realiza solicitud de beca en </w:t>
            </w:r>
            <w:r>
              <w:rPr>
                <w:rFonts w:ascii="Arial" w:hAnsi="Arial" w:cs="Arial"/>
                <w:sz w:val="22"/>
                <w:szCs w:val="22"/>
              </w:rPr>
              <w:t>la Plataforma de Becas de Inglés del Mineduc</w:t>
            </w:r>
            <w:r w:rsidRPr="00271B22">
              <w:rPr>
                <w:rFonts w:ascii="Arial" w:hAnsi="Arial" w:cs="Arial"/>
                <w:sz w:val="22"/>
                <w:szCs w:val="22"/>
              </w:rPr>
              <w:t xml:space="preserve"> </w:t>
            </w:r>
            <w:r>
              <w:rPr>
                <w:rFonts w:ascii="Arial" w:hAnsi="Arial" w:cs="Arial"/>
                <w:sz w:val="22"/>
                <w:szCs w:val="22"/>
              </w:rPr>
              <w:t>(P</w:t>
            </w:r>
            <w:r w:rsidRPr="00271B22">
              <w:rPr>
                <w:rFonts w:ascii="Arial" w:hAnsi="Arial" w:cs="Arial"/>
                <w:sz w:val="22"/>
                <w:szCs w:val="22"/>
              </w:rPr>
              <w:t>BI</w:t>
            </w:r>
            <w:r>
              <w:rPr>
                <w:rFonts w:ascii="Arial" w:hAnsi="Arial" w:cs="Arial"/>
                <w:sz w:val="22"/>
                <w:szCs w:val="22"/>
              </w:rPr>
              <w:t>).</w:t>
            </w:r>
          </w:p>
        </w:tc>
      </w:tr>
      <w:tr w:rsidR="00634BB4" w:rsidRPr="00F37E85" w14:paraId="473872E3" w14:textId="77777777" w:rsidTr="00D840B9">
        <w:trPr>
          <w:trHeight w:val="666"/>
          <w:jc w:val="right"/>
        </w:trPr>
        <w:tc>
          <w:tcPr>
            <w:tcW w:w="1158" w:type="dxa"/>
            <w:vAlign w:val="center"/>
          </w:tcPr>
          <w:p w14:paraId="3D1B960B" w14:textId="74971340" w:rsidR="00634BB4" w:rsidRPr="00E174F9" w:rsidRDefault="00634BB4" w:rsidP="00634BB4">
            <w:pPr>
              <w:jc w:val="center"/>
              <w:rPr>
                <w:rFonts w:ascii="Arial" w:hAnsi="Arial" w:cs="Arial"/>
                <w:b/>
                <w:i/>
                <w:sz w:val="14"/>
                <w:szCs w:val="22"/>
              </w:rPr>
            </w:pPr>
            <w:r>
              <w:rPr>
                <w:rFonts w:ascii="Arial" w:hAnsi="Arial" w:cs="Arial"/>
                <w:b/>
                <w:sz w:val="14"/>
                <w:szCs w:val="22"/>
              </w:rPr>
              <w:t xml:space="preserve">3. </w:t>
            </w:r>
            <w:r w:rsidR="00246E0F">
              <w:rPr>
                <w:rFonts w:ascii="Arial" w:hAnsi="Arial" w:cs="Arial"/>
                <w:b/>
                <w:sz w:val="14"/>
                <w:szCs w:val="22"/>
              </w:rPr>
              <w:t xml:space="preserve">Verificar en el </w:t>
            </w:r>
            <w:r w:rsidR="00970CBB">
              <w:rPr>
                <w:rFonts w:ascii="Arial" w:hAnsi="Arial" w:cs="Arial"/>
                <w:b/>
                <w:sz w:val="14"/>
                <w:szCs w:val="22"/>
              </w:rPr>
              <w:t>P</w:t>
            </w:r>
            <w:r w:rsidR="00246E0F">
              <w:rPr>
                <w:rFonts w:ascii="Arial" w:hAnsi="Arial" w:cs="Arial"/>
                <w:b/>
                <w:sz w:val="14"/>
                <w:szCs w:val="22"/>
              </w:rPr>
              <w:t>BI</w:t>
            </w:r>
          </w:p>
          <w:p w14:paraId="6657EDE0" w14:textId="77777777" w:rsidR="00634BB4" w:rsidRDefault="00634BB4" w:rsidP="00634BB4">
            <w:pPr>
              <w:jc w:val="center"/>
              <w:rPr>
                <w:rFonts w:ascii="Arial" w:hAnsi="Arial" w:cs="Arial"/>
                <w:b/>
                <w:sz w:val="14"/>
                <w:szCs w:val="22"/>
              </w:rPr>
            </w:pPr>
          </w:p>
        </w:tc>
        <w:tc>
          <w:tcPr>
            <w:tcW w:w="1112" w:type="dxa"/>
            <w:vAlign w:val="center"/>
          </w:tcPr>
          <w:p w14:paraId="564D87F6" w14:textId="3178FCFF" w:rsidR="00634BB4" w:rsidRDefault="00634BB4" w:rsidP="00634BB4">
            <w:pPr>
              <w:jc w:val="center"/>
              <w:rPr>
                <w:rFonts w:ascii="Arial" w:hAnsi="Arial" w:cs="Arial"/>
                <w:sz w:val="14"/>
                <w:szCs w:val="16"/>
              </w:rPr>
            </w:pPr>
            <w:r w:rsidRPr="00BD5A2F">
              <w:rPr>
                <w:rFonts w:ascii="Arial" w:hAnsi="Arial" w:cs="Arial"/>
                <w:sz w:val="14"/>
                <w:szCs w:val="16"/>
              </w:rPr>
              <w:t>Enlaces, Coordinadores del Ciclo Básico y/o Diversificado</w:t>
            </w:r>
            <w:r>
              <w:rPr>
                <w:rFonts w:ascii="Arial" w:hAnsi="Arial" w:cs="Arial"/>
                <w:sz w:val="14"/>
                <w:szCs w:val="16"/>
              </w:rPr>
              <w:t xml:space="preserve"> del Sector Público</w:t>
            </w:r>
            <w:r w:rsidR="00BE6D35">
              <w:rPr>
                <w:rFonts w:ascii="Arial" w:hAnsi="Arial" w:cs="Arial"/>
                <w:sz w:val="14"/>
                <w:szCs w:val="16"/>
              </w:rPr>
              <w:t xml:space="preserve"> </w:t>
            </w:r>
            <w:r w:rsidRPr="000802C6">
              <w:rPr>
                <w:rFonts w:ascii="Arial" w:hAnsi="Arial" w:cs="Arial"/>
                <w:sz w:val="14"/>
                <w:szCs w:val="16"/>
              </w:rPr>
              <w:t xml:space="preserve">/ </w:t>
            </w:r>
            <w:r w:rsidR="003076C8">
              <w:rPr>
                <w:rFonts w:ascii="Arial" w:hAnsi="Arial" w:cs="Arial"/>
                <w:sz w:val="14"/>
                <w:szCs w:val="16"/>
              </w:rPr>
              <w:t>DIDEDUC</w:t>
            </w:r>
          </w:p>
        </w:tc>
        <w:tc>
          <w:tcPr>
            <w:tcW w:w="8531" w:type="dxa"/>
            <w:tcMar>
              <w:top w:w="28" w:type="dxa"/>
              <w:left w:w="57" w:type="dxa"/>
              <w:bottom w:w="85" w:type="dxa"/>
              <w:right w:w="28" w:type="dxa"/>
            </w:tcMar>
            <w:vAlign w:val="center"/>
          </w:tcPr>
          <w:p w14:paraId="1517A598" w14:textId="091DAB09" w:rsidR="00634BB4" w:rsidRPr="000802C6" w:rsidRDefault="005341C4" w:rsidP="00A8169A">
            <w:pPr>
              <w:jc w:val="both"/>
              <w:rPr>
                <w:rFonts w:ascii="Arial" w:hAnsi="Arial" w:cs="Arial"/>
                <w:sz w:val="22"/>
                <w:szCs w:val="22"/>
              </w:rPr>
            </w:pPr>
            <w:r>
              <w:rPr>
                <w:rFonts w:ascii="Arial" w:hAnsi="Arial" w:cs="Arial"/>
                <w:sz w:val="22"/>
                <w:szCs w:val="22"/>
              </w:rPr>
              <w:t>Verifica</w:t>
            </w:r>
            <w:r w:rsidR="00634BB4" w:rsidRPr="00A0099D">
              <w:rPr>
                <w:rFonts w:ascii="Arial" w:hAnsi="Arial" w:cs="Arial"/>
                <w:sz w:val="22"/>
                <w:szCs w:val="22"/>
              </w:rPr>
              <w:t xml:space="preserve"> los documentos de forma digital según lista de </w:t>
            </w:r>
            <w:r>
              <w:rPr>
                <w:rFonts w:ascii="Arial" w:hAnsi="Arial" w:cs="Arial"/>
                <w:sz w:val="22"/>
                <w:szCs w:val="22"/>
              </w:rPr>
              <w:t>cotejo</w:t>
            </w:r>
            <w:r w:rsidR="00634BB4" w:rsidRPr="00A0099D">
              <w:rPr>
                <w:rFonts w:ascii="Arial" w:hAnsi="Arial" w:cs="Arial"/>
                <w:sz w:val="22"/>
                <w:szCs w:val="22"/>
              </w:rPr>
              <w:t xml:space="preserve"> que el </w:t>
            </w:r>
            <w:r w:rsidR="00634BB4">
              <w:rPr>
                <w:rFonts w:ascii="Arial" w:hAnsi="Arial" w:cs="Arial"/>
                <w:sz w:val="22"/>
                <w:szCs w:val="22"/>
              </w:rPr>
              <w:t>docente</w:t>
            </w:r>
            <w:r w:rsidR="00634BB4" w:rsidRPr="00A0099D">
              <w:rPr>
                <w:rFonts w:ascii="Arial" w:hAnsi="Arial" w:cs="Arial"/>
                <w:sz w:val="22"/>
                <w:szCs w:val="22"/>
              </w:rPr>
              <w:t xml:space="preserve"> postulante ha subido al </w:t>
            </w:r>
            <w:r w:rsidR="00970CBB">
              <w:rPr>
                <w:rFonts w:ascii="Arial" w:hAnsi="Arial" w:cs="Arial"/>
                <w:sz w:val="22"/>
                <w:szCs w:val="22"/>
              </w:rPr>
              <w:t>PBI</w:t>
            </w:r>
            <w:r>
              <w:rPr>
                <w:rFonts w:ascii="Arial" w:hAnsi="Arial" w:cs="Arial"/>
                <w:sz w:val="22"/>
                <w:szCs w:val="22"/>
              </w:rPr>
              <w:t>.</w:t>
            </w:r>
          </w:p>
        </w:tc>
      </w:tr>
      <w:tr w:rsidR="00634BB4" w:rsidRPr="00F37E85" w14:paraId="470377D0" w14:textId="77777777" w:rsidTr="00D840B9">
        <w:trPr>
          <w:trHeight w:val="666"/>
          <w:jc w:val="right"/>
        </w:trPr>
        <w:tc>
          <w:tcPr>
            <w:tcW w:w="1158" w:type="dxa"/>
            <w:vAlign w:val="center"/>
          </w:tcPr>
          <w:p w14:paraId="5B9C50EB" w14:textId="2987B0B5" w:rsidR="00634BB4" w:rsidRDefault="00634BB4" w:rsidP="00634BB4">
            <w:pPr>
              <w:jc w:val="center"/>
              <w:rPr>
                <w:rFonts w:ascii="Arial" w:hAnsi="Arial" w:cs="Arial"/>
                <w:b/>
                <w:sz w:val="14"/>
                <w:szCs w:val="22"/>
              </w:rPr>
            </w:pPr>
            <w:r>
              <w:rPr>
                <w:rFonts w:ascii="Arial" w:hAnsi="Arial" w:cs="Arial"/>
                <w:b/>
                <w:sz w:val="14"/>
                <w:szCs w:val="22"/>
              </w:rPr>
              <w:t xml:space="preserve">4. </w:t>
            </w:r>
            <w:r w:rsidR="00246E0F">
              <w:rPr>
                <w:rFonts w:ascii="Arial" w:hAnsi="Arial" w:cs="Arial"/>
                <w:b/>
                <w:sz w:val="14"/>
                <w:szCs w:val="22"/>
              </w:rPr>
              <w:t xml:space="preserve">Revisar en el </w:t>
            </w:r>
            <w:r w:rsidR="00970CBB">
              <w:rPr>
                <w:rFonts w:ascii="Arial" w:hAnsi="Arial" w:cs="Arial"/>
                <w:b/>
                <w:sz w:val="14"/>
                <w:szCs w:val="22"/>
              </w:rPr>
              <w:t>PBI</w:t>
            </w:r>
          </w:p>
        </w:tc>
        <w:tc>
          <w:tcPr>
            <w:tcW w:w="1112" w:type="dxa"/>
            <w:vAlign w:val="center"/>
          </w:tcPr>
          <w:p w14:paraId="16D93B23" w14:textId="666CE47E" w:rsidR="00634BB4" w:rsidRDefault="00634BB4" w:rsidP="00634BB4">
            <w:pPr>
              <w:jc w:val="center"/>
              <w:rPr>
                <w:rFonts w:ascii="Arial" w:hAnsi="Arial" w:cs="Arial"/>
                <w:sz w:val="14"/>
                <w:szCs w:val="16"/>
              </w:rPr>
            </w:pPr>
            <w:r>
              <w:rPr>
                <w:rFonts w:ascii="Arial" w:hAnsi="Arial" w:cs="Arial"/>
                <w:sz w:val="14"/>
                <w:szCs w:val="16"/>
              </w:rPr>
              <w:t xml:space="preserve">Personal asignado por </w:t>
            </w:r>
            <w:r w:rsidR="007938E2">
              <w:rPr>
                <w:rFonts w:ascii="Arial" w:hAnsi="Arial" w:cs="Arial"/>
                <w:sz w:val="14"/>
                <w:szCs w:val="16"/>
              </w:rPr>
              <w:t>la DIGEBI</w:t>
            </w:r>
          </w:p>
        </w:tc>
        <w:tc>
          <w:tcPr>
            <w:tcW w:w="8531" w:type="dxa"/>
            <w:tcMar>
              <w:top w:w="28" w:type="dxa"/>
              <w:left w:w="57" w:type="dxa"/>
              <w:bottom w:w="85" w:type="dxa"/>
              <w:right w:w="28" w:type="dxa"/>
            </w:tcMar>
            <w:vAlign w:val="center"/>
          </w:tcPr>
          <w:p w14:paraId="26BE798B" w14:textId="7D5DBD50" w:rsidR="00634BB4" w:rsidRPr="00A47D90" w:rsidRDefault="00634BB4" w:rsidP="0057424A">
            <w:pPr>
              <w:spacing w:after="240"/>
              <w:jc w:val="both"/>
              <w:rPr>
                <w:rFonts w:ascii="Arial" w:hAnsi="Arial" w:cs="Arial"/>
                <w:strike/>
                <w:color w:val="FF0000"/>
                <w:sz w:val="22"/>
                <w:szCs w:val="22"/>
              </w:rPr>
            </w:pPr>
            <w:r w:rsidRPr="00A0099D">
              <w:rPr>
                <w:rFonts w:ascii="Arial" w:hAnsi="Arial" w:cs="Arial"/>
                <w:sz w:val="22"/>
                <w:szCs w:val="22"/>
              </w:rPr>
              <w:t xml:space="preserve">Revisa los documentos de forma digital según lista de </w:t>
            </w:r>
            <w:r w:rsidR="007517FD">
              <w:rPr>
                <w:rFonts w:ascii="Arial" w:hAnsi="Arial" w:cs="Arial"/>
                <w:sz w:val="22"/>
                <w:szCs w:val="22"/>
              </w:rPr>
              <w:t>cotejo</w:t>
            </w:r>
            <w:r w:rsidRPr="00A0099D">
              <w:rPr>
                <w:rFonts w:ascii="Arial" w:hAnsi="Arial" w:cs="Arial"/>
                <w:sz w:val="22"/>
                <w:szCs w:val="22"/>
              </w:rPr>
              <w:t xml:space="preserve"> que el </w:t>
            </w:r>
            <w:r w:rsidR="00833B53">
              <w:rPr>
                <w:rFonts w:ascii="Arial" w:hAnsi="Arial" w:cs="Arial"/>
                <w:sz w:val="22"/>
                <w:szCs w:val="22"/>
              </w:rPr>
              <w:t>docente</w:t>
            </w:r>
            <w:r w:rsidRPr="00A0099D">
              <w:rPr>
                <w:rFonts w:ascii="Arial" w:hAnsi="Arial" w:cs="Arial"/>
                <w:sz w:val="22"/>
                <w:szCs w:val="22"/>
              </w:rPr>
              <w:t xml:space="preserve"> postulante ha subido al </w:t>
            </w:r>
            <w:r w:rsidR="00970CBB">
              <w:rPr>
                <w:rFonts w:ascii="Arial" w:hAnsi="Arial" w:cs="Arial"/>
                <w:sz w:val="22"/>
                <w:szCs w:val="22"/>
              </w:rPr>
              <w:t>PBI</w:t>
            </w:r>
            <w:r w:rsidR="00733E7A">
              <w:rPr>
                <w:rFonts w:ascii="Arial" w:hAnsi="Arial" w:cs="Arial"/>
                <w:sz w:val="22"/>
                <w:szCs w:val="22"/>
              </w:rPr>
              <w:t>.</w:t>
            </w:r>
          </w:p>
          <w:p w14:paraId="74499C70" w14:textId="12D592F7" w:rsidR="00634BB4" w:rsidRPr="0057424A" w:rsidRDefault="00634BB4" w:rsidP="0057424A">
            <w:pPr>
              <w:pStyle w:val="Prrafodelista"/>
              <w:numPr>
                <w:ilvl w:val="0"/>
                <w:numId w:val="24"/>
              </w:numPr>
              <w:jc w:val="both"/>
              <w:rPr>
                <w:rFonts w:ascii="Arial" w:hAnsi="Arial" w:cs="Arial"/>
                <w:sz w:val="22"/>
                <w:szCs w:val="22"/>
              </w:rPr>
            </w:pPr>
            <w:r w:rsidRPr="0057424A">
              <w:rPr>
                <w:rFonts w:ascii="Arial" w:hAnsi="Arial" w:cs="Arial"/>
                <w:b/>
                <w:sz w:val="22"/>
                <w:szCs w:val="22"/>
              </w:rPr>
              <w:t>NOTA:</w:t>
            </w:r>
            <w:r w:rsidRPr="0057424A">
              <w:rPr>
                <w:rFonts w:ascii="Arial" w:hAnsi="Arial" w:cs="Arial"/>
                <w:sz w:val="22"/>
                <w:szCs w:val="22"/>
                <w:lang w:val="es-GT"/>
              </w:rPr>
              <w:t xml:space="preserve"> Si alguna información está incorrecta</w:t>
            </w:r>
            <w:r w:rsidR="007517FD">
              <w:rPr>
                <w:rFonts w:ascii="Arial" w:hAnsi="Arial" w:cs="Arial"/>
                <w:sz w:val="22"/>
                <w:szCs w:val="22"/>
                <w:lang w:val="es-GT"/>
              </w:rPr>
              <w:t xml:space="preserve"> o documento ilegible</w:t>
            </w:r>
            <w:r w:rsidRPr="0057424A">
              <w:rPr>
                <w:rFonts w:ascii="Arial" w:hAnsi="Arial" w:cs="Arial"/>
                <w:sz w:val="22"/>
                <w:szCs w:val="22"/>
                <w:lang w:val="es-GT"/>
              </w:rPr>
              <w:t xml:space="preserve"> se </w:t>
            </w:r>
            <w:r w:rsidR="008C78EB">
              <w:rPr>
                <w:rFonts w:ascii="Arial" w:hAnsi="Arial" w:cs="Arial"/>
                <w:sz w:val="22"/>
                <w:szCs w:val="22"/>
                <w:lang w:val="es-GT"/>
              </w:rPr>
              <w:t xml:space="preserve">rechaza la </w:t>
            </w:r>
            <w:r w:rsidRPr="0057424A">
              <w:rPr>
                <w:rFonts w:ascii="Arial" w:hAnsi="Arial" w:cs="Arial"/>
                <w:sz w:val="22"/>
                <w:szCs w:val="22"/>
                <w:lang w:val="es-GT"/>
              </w:rPr>
              <w:t>solicitud</w:t>
            </w:r>
            <w:r w:rsidR="00970CBB">
              <w:rPr>
                <w:rFonts w:ascii="Arial" w:hAnsi="Arial" w:cs="Arial"/>
                <w:sz w:val="22"/>
                <w:szCs w:val="22"/>
                <w:lang w:val="es-GT"/>
              </w:rPr>
              <w:t xml:space="preserve"> y tiene la opción de rectificar.</w:t>
            </w:r>
          </w:p>
        </w:tc>
      </w:tr>
      <w:tr w:rsidR="00634BB4" w:rsidRPr="00F37E85" w14:paraId="75CDA860" w14:textId="77777777" w:rsidTr="00D840B9">
        <w:trPr>
          <w:trHeight w:val="666"/>
          <w:jc w:val="right"/>
        </w:trPr>
        <w:tc>
          <w:tcPr>
            <w:tcW w:w="1158" w:type="dxa"/>
            <w:vAlign w:val="center"/>
          </w:tcPr>
          <w:p w14:paraId="6B183B9B" w14:textId="77777777" w:rsidR="00634BB4" w:rsidRDefault="00634BB4" w:rsidP="00634BB4">
            <w:pPr>
              <w:jc w:val="center"/>
              <w:rPr>
                <w:rFonts w:ascii="Arial" w:hAnsi="Arial" w:cs="Arial"/>
                <w:b/>
                <w:sz w:val="14"/>
                <w:szCs w:val="22"/>
              </w:rPr>
            </w:pPr>
            <w:r>
              <w:rPr>
                <w:rFonts w:ascii="Arial" w:hAnsi="Arial" w:cs="Arial"/>
                <w:b/>
                <w:sz w:val="14"/>
                <w:szCs w:val="22"/>
              </w:rPr>
              <w:t>5. Adjudicar las becas de inglés</w:t>
            </w:r>
          </w:p>
        </w:tc>
        <w:tc>
          <w:tcPr>
            <w:tcW w:w="1112" w:type="dxa"/>
            <w:vAlign w:val="center"/>
          </w:tcPr>
          <w:p w14:paraId="1BB3895F" w14:textId="4895D3C5" w:rsidR="00634BB4" w:rsidRDefault="00634BB4" w:rsidP="00634BB4">
            <w:pPr>
              <w:jc w:val="center"/>
              <w:rPr>
                <w:rFonts w:ascii="Arial" w:hAnsi="Arial" w:cs="Arial"/>
                <w:sz w:val="14"/>
                <w:szCs w:val="16"/>
              </w:rPr>
            </w:pPr>
            <w:r>
              <w:rPr>
                <w:rFonts w:ascii="Arial" w:hAnsi="Arial" w:cs="Arial"/>
                <w:sz w:val="14"/>
                <w:szCs w:val="16"/>
              </w:rPr>
              <w:t xml:space="preserve">Personal asignado por </w:t>
            </w:r>
            <w:r w:rsidR="007938E2">
              <w:rPr>
                <w:rFonts w:ascii="Arial" w:hAnsi="Arial" w:cs="Arial"/>
                <w:sz w:val="14"/>
                <w:szCs w:val="16"/>
              </w:rPr>
              <w:t>la DIGEBI</w:t>
            </w:r>
          </w:p>
        </w:tc>
        <w:tc>
          <w:tcPr>
            <w:tcW w:w="8531" w:type="dxa"/>
            <w:tcMar>
              <w:top w:w="28" w:type="dxa"/>
              <w:left w:w="57" w:type="dxa"/>
              <w:bottom w:w="85" w:type="dxa"/>
              <w:right w:w="28" w:type="dxa"/>
            </w:tcMar>
            <w:vAlign w:val="center"/>
          </w:tcPr>
          <w:p w14:paraId="51A9AFE4" w14:textId="5FB183CD" w:rsidR="00634BB4" w:rsidRPr="008C78EB" w:rsidRDefault="008C78EB" w:rsidP="00634BB4">
            <w:pPr>
              <w:jc w:val="both"/>
              <w:rPr>
                <w:rFonts w:ascii="Arial" w:hAnsi="Arial" w:cs="Arial"/>
                <w:sz w:val="22"/>
                <w:szCs w:val="22"/>
              </w:rPr>
            </w:pPr>
            <w:r w:rsidRPr="008C78EB">
              <w:rPr>
                <w:rFonts w:ascii="Arial" w:hAnsi="Arial" w:cs="Arial"/>
                <w:sz w:val="22"/>
                <w:szCs w:val="22"/>
                <w:lang w:val="es-GT"/>
              </w:rPr>
              <w:t>Adjudica las becas</w:t>
            </w:r>
            <w:r>
              <w:rPr>
                <w:rFonts w:ascii="Arial" w:hAnsi="Arial" w:cs="Arial"/>
                <w:sz w:val="22"/>
                <w:szCs w:val="22"/>
                <w:lang w:val="es-GT"/>
              </w:rPr>
              <w:t xml:space="preserve">, </w:t>
            </w:r>
            <w:r w:rsidRPr="008C78EB">
              <w:rPr>
                <w:rFonts w:ascii="Arial" w:hAnsi="Arial" w:cs="Arial"/>
                <w:sz w:val="22"/>
                <w:szCs w:val="22"/>
                <w:lang w:val="es-GT"/>
              </w:rPr>
              <w:t>exporta el listado de beneficiarios.</w:t>
            </w:r>
            <w:r w:rsidR="00634BB4" w:rsidRPr="008C78EB">
              <w:rPr>
                <w:rFonts w:ascii="Arial" w:hAnsi="Arial" w:cs="Arial"/>
                <w:sz w:val="22"/>
                <w:szCs w:val="22"/>
                <w:lang w:val="es-GT"/>
              </w:rPr>
              <w:t xml:space="preserve"> </w:t>
            </w:r>
          </w:p>
        </w:tc>
      </w:tr>
      <w:tr w:rsidR="00634BB4" w:rsidRPr="00F37E85" w14:paraId="259B76CF" w14:textId="77777777" w:rsidTr="00D840B9">
        <w:trPr>
          <w:trHeight w:val="666"/>
          <w:jc w:val="right"/>
        </w:trPr>
        <w:tc>
          <w:tcPr>
            <w:tcW w:w="1158" w:type="dxa"/>
            <w:vAlign w:val="center"/>
          </w:tcPr>
          <w:p w14:paraId="7C504A0B" w14:textId="1459D576" w:rsidR="00634BB4" w:rsidRDefault="001E45DE" w:rsidP="00634BB4">
            <w:pPr>
              <w:jc w:val="center"/>
              <w:rPr>
                <w:rFonts w:ascii="Arial" w:hAnsi="Arial" w:cs="Arial"/>
                <w:b/>
                <w:sz w:val="14"/>
                <w:szCs w:val="22"/>
              </w:rPr>
            </w:pPr>
            <w:r>
              <w:rPr>
                <w:rFonts w:ascii="Arial" w:hAnsi="Arial" w:cs="Arial"/>
                <w:b/>
                <w:sz w:val="14"/>
                <w:szCs w:val="22"/>
              </w:rPr>
              <w:t>6</w:t>
            </w:r>
            <w:r w:rsidR="00634BB4">
              <w:rPr>
                <w:rFonts w:ascii="Arial" w:hAnsi="Arial" w:cs="Arial"/>
                <w:b/>
                <w:sz w:val="14"/>
                <w:szCs w:val="22"/>
              </w:rPr>
              <w:t xml:space="preserve">. </w:t>
            </w:r>
            <w:r w:rsidR="00634BB4" w:rsidRPr="00072F69">
              <w:rPr>
                <w:rFonts w:ascii="Arial" w:hAnsi="Arial" w:cs="Arial"/>
                <w:b/>
                <w:sz w:val="14"/>
                <w:szCs w:val="22"/>
              </w:rPr>
              <w:t>Recibir expedientes</w:t>
            </w:r>
            <w:r w:rsidR="00634BB4">
              <w:rPr>
                <w:rFonts w:ascii="Arial" w:hAnsi="Arial" w:cs="Arial"/>
                <w:b/>
                <w:sz w:val="14"/>
                <w:szCs w:val="22"/>
              </w:rPr>
              <w:t xml:space="preserve"> y trasladar  </w:t>
            </w:r>
            <w:r w:rsidR="00634BB4" w:rsidRPr="00072F69">
              <w:rPr>
                <w:rFonts w:ascii="Arial" w:hAnsi="Arial" w:cs="Arial"/>
                <w:b/>
                <w:sz w:val="14"/>
                <w:szCs w:val="22"/>
              </w:rPr>
              <w:t xml:space="preserve"> </w:t>
            </w:r>
          </w:p>
        </w:tc>
        <w:tc>
          <w:tcPr>
            <w:tcW w:w="1112" w:type="dxa"/>
            <w:vAlign w:val="center"/>
          </w:tcPr>
          <w:p w14:paraId="2F358C78" w14:textId="0C235C70" w:rsidR="00634BB4" w:rsidRPr="00F22E1B" w:rsidRDefault="00634BB4" w:rsidP="00634BB4">
            <w:pPr>
              <w:jc w:val="center"/>
              <w:rPr>
                <w:rFonts w:ascii="Arial" w:hAnsi="Arial" w:cs="Arial"/>
                <w:sz w:val="14"/>
                <w:szCs w:val="16"/>
              </w:rPr>
            </w:pPr>
            <w:r w:rsidRPr="00F22E1B">
              <w:rPr>
                <w:rFonts w:ascii="Arial" w:hAnsi="Arial" w:cs="Arial"/>
                <w:sz w:val="14"/>
                <w:szCs w:val="16"/>
              </w:rPr>
              <w:t>Director centro Educativo Público</w:t>
            </w:r>
            <w:r w:rsidR="00BE6D35">
              <w:rPr>
                <w:rFonts w:ascii="Arial" w:hAnsi="Arial" w:cs="Arial"/>
                <w:sz w:val="14"/>
                <w:szCs w:val="16"/>
              </w:rPr>
              <w:t xml:space="preserve"> </w:t>
            </w:r>
            <w:r w:rsidRPr="00F22E1B">
              <w:rPr>
                <w:rFonts w:ascii="Arial" w:hAnsi="Arial" w:cs="Arial"/>
                <w:sz w:val="14"/>
                <w:szCs w:val="16"/>
              </w:rPr>
              <w:t xml:space="preserve"> </w:t>
            </w:r>
          </w:p>
          <w:p w14:paraId="345AB6D4" w14:textId="5E916D84" w:rsidR="00634BB4" w:rsidRDefault="00634BB4" w:rsidP="00634BB4">
            <w:pPr>
              <w:jc w:val="center"/>
              <w:rPr>
                <w:rFonts w:ascii="Arial" w:hAnsi="Arial" w:cs="Arial"/>
                <w:sz w:val="14"/>
                <w:szCs w:val="16"/>
              </w:rPr>
            </w:pPr>
          </w:p>
        </w:tc>
        <w:tc>
          <w:tcPr>
            <w:tcW w:w="8531" w:type="dxa"/>
            <w:tcMar>
              <w:top w:w="28" w:type="dxa"/>
              <w:left w:w="57" w:type="dxa"/>
              <w:bottom w:w="85" w:type="dxa"/>
              <w:right w:w="28" w:type="dxa"/>
            </w:tcMar>
            <w:vAlign w:val="center"/>
          </w:tcPr>
          <w:p w14:paraId="1724B7B0" w14:textId="4F626A72" w:rsidR="00634BB4" w:rsidRPr="00046A02" w:rsidRDefault="00634BB4" w:rsidP="00634BB4">
            <w:pPr>
              <w:shd w:val="clear" w:color="auto" w:fill="FFFFFF"/>
              <w:jc w:val="both"/>
              <w:rPr>
                <w:rFonts w:ascii="Arial" w:hAnsi="Arial" w:cs="Arial"/>
                <w:sz w:val="22"/>
                <w:szCs w:val="22"/>
              </w:rPr>
            </w:pPr>
            <w:r w:rsidRPr="00046A02">
              <w:rPr>
                <w:rFonts w:ascii="Arial" w:hAnsi="Arial" w:cs="Arial"/>
                <w:sz w:val="22"/>
                <w:szCs w:val="22"/>
              </w:rPr>
              <w:t xml:space="preserve">El Director del Centro Educativo Público, recibe de los </w:t>
            </w:r>
            <w:r w:rsidR="00987558" w:rsidRPr="00046A02">
              <w:rPr>
                <w:rFonts w:ascii="Arial" w:hAnsi="Arial" w:cs="Arial"/>
                <w:sz w:val="22"/>
                <w:szCs w:val="22"/>
              </w:rPr>
              <w:t>docentes</w:t>
            </w:r>
            <w:r w:rsidRPr="00046A02">
              <w:rPr>
                <w:rFonts w:ascii="Arial" w:hAnsi="Arial" w:cs="Arial"/>
                <w:sz w:val="22"/>
                <w:szCs w:val="22"/>
              </w:rPr>
              <w:t xml:space="preserve"> postulantes a Becas de inglés, los documentos que fueron cargados en el </w:t>
            </w:r>
            <w:r w:rsidR="00970CBB" w:rsidRPr="00046A02">
              <w:rPr>
                <w:rFonts w:ascii="Arial" w:hAnsi="Arial" w:cs="Arial"/>
                <w:sz w:val="22"/>
                <w:szCs w:val="22"/>
              </w:rPr>
              <w:t>PBI</w:t>
            </w:r>
            <w:r w:rsidRPr="00046A02">
              <w:rPr>
                <w:rFonts w:ascii="Arial" w:hAnsi="Arial" w:cs="Arial"/>
                <w:sz w:val="22"/>
                <w:szCs w:val="22"/>
              </w:rPr>
              <w:t xml:space="preserve"> que </w:t>
            </w:r>
            <w:r w:rsidR="0057424A" w:rsidRPr="00046A02">
              <w:rPr>
                <w:rFonts w:ascii="Arial" w:hAnsi="Arial" w:cs="Arial"/>
                <w:sz w:val="22"/>
                <w:szCs w:val="22"/>
              </w:rPr>
              <w:t>se describen a continuación</w:t>
            </w:r>
            <w:r w:rsidRPr="00046A02">
              <w:rPr>
                <w:rFonts w:ascii="Arial" w:hAnsi="Arial" w:cs="Arial"/>
                <w:sz w:val="22"/>
                <w:szCs w:val="22"/>
              </w:rPr>
              <w:t xml:space="preserve">: </w:t>
            </w:r>
          </w:p>
          <w:p w14:paraId="76A79827" w14:textId="77777777" w:rsidR="00634BB4" w:rsidRPr="00046A02" w:rsidRDefault="00634BB4" w:rsidP="0057424A">
            <w:pPr>
              <w:numPr>
                <w:ilvl w:val="0"/>
                <w:numId w:val="26"/>
              </w:numPr>
              <w:shd w:val="clear" w:color="auto" w:fill="FFFFFF"/>
              <w:spacing w:before="240"/>
              <w:ind w:right="565"/>
              <w:jc w:val="both"/>
              <w:rPr>
                <w:rFonts w:ascii="Arial" w:hAnsi="Arial" w:cs="Arial"/>
                <w:sz w:val="22"/>
                <w:szCs w:val="22"/>
                <w:lang w:val="es-ES"/>
              </w:rPr>
            </w:pPr>
            <w:r w:rsidRPr="00046A02">
              <w:rPr>
                <w:rFonts w:ascii="Arial" w:hAnsi="Arial" w:cs="Arial"/>
                <w:sz w:val="22"/>
                <w:szCs w:val="22"/>
                <w:lang w:val="es-ES"/>
              </w:rPr>
              <w:t>Solicitud de beca (original)</w:t>
            </w:r>
          </w:p>
          <w:p w14:paraId="1684F95F" w14:textId="77777777" w:rsidR="00634BB4" w:rsidRPr="00046A02" w:rsidRDefault="00634BB4" w:rsidP="00523A5A">
            <w:pPr>
              <w:numPr>
                <w:ilvl w:val="0"/>
                <w:numId w:val="26"/>
              </w:numPr>
              <w:shd w:val="clear" w:color="auto" w:fill="FFFFFF"/>
              <w:ind w:right="565"/>
              <w:jc w:val="both"/>
              <w:rPr>
                <w:rFonts w:ascii="Arial" w:hAnsi="Arial" w:cs="Arial"/>
                <w:sz w:val="22"/>
                <w:szCs w:val="22"/>
                <w:lang w:val="es-ES"/>
              </w:rPr>
            </w:pPr>
            <w:r w:rsidRPr="00046A02">
              <w:rPr>
                <w:rFonts w:ascii="Arial" w:hAnsi="Arial" w:cs="Arial"/>
                <w:sz w:val="22"/>
                <w:szCs w:val="22"/>
                <w:lang w:val="es-ES"/>
              </w:rPr>
              <w:t>Convenio (original)</w:t>
            </w:r>
          </w:p>
          <w:p w14:paraId="065F65E4" w14:textId="77777777" w:rsidR="00634BB4" w:rsidRPr="00046A02" w:rsidRDefault="00634BB4" w:rsidP="00523A5A">
            <w:pPr>
              <w:numPr>
                <w:ilvl w:val="0"/>
                <w:numId w:val="26"/>
              </w:numPr>
              <w:shd w:val="clear" w:color="auto" w:fill="FFFFFF"/>
              <w:ind w:right="565"/>
              <w:jc w:val="both"/>
              <w:rPr>
                <w:rFonts w:ascii="Arial" w:hAnsi="Arial" w:cs="Arial"/>
                <w:sz w:val="22"/>
                <w:szCs w:val="22"/>
                <w:lang w:val="es-ES"/>
              </w:rPr>
            </w:pPr>
            <w:r w:rsidRPr="00046A02">
              <w:rPr>
                <w:rFonts w:ascii="Arial" w:hAnsi="Arial" w:cs="Arial"/>
                <w:sz w:val="22"/>
                <w:szCs w:val="22"/>
              </w:rPr>
              <w:t>Carta de Compromiso (original)</w:t>
            </w:r>
          </w:p>
          <w:p w14:paraId="14D48E08" w14:textId="77777777" w:rsidR="00634BB4" w:rsidRPr="00046A02" w:rsidRDefault="00634BB4" w:rsidP="00523A5A">
            <w:pPr>
              <w:numPr>
                <w:ilvl w:val="0"/>
                <w:numId w:val="26"/>
              </w:numPr>
              <w:shd w:val="clear" w:color="auto" w:fill="FFFFFF"/>
              <w:ind w:right="565"/>
              <w:jc w:val="both"/>
              <w:rPr>
                <w:rFonts w:ascii="Arial" w:hAnsi="Arial" w:cs="Arial"/>
                <w:sz w:val="22"/>
                <w:szCs w:val="22"/>
                <w:lang w:val="es-ES"/>
              </w:rPr>
            </w:pPr>
            <w:r w:rsidRPr="00046A02">
              <w:rPr>
                <w:rFonts w:ascii="Arial" w:hAnsi="Arial" w:cs="Arial"/>
                <w:sz w:val="22"/>
                <w:szCs w:val="22"/>
                <w:lang w:val="es-ES"/>
              </w:rPr>
              <w:t>Fotocopia del Documento Personal de Identificación -DPI-.</w:t>
            </w:r>
          </w:p>
          <w:p w14:paraId="39599735" w14:textId="2196DEBC" w:rsidR="00634BB4" w:rsidRPr="00046A02" w:rsidRDefault="00DC7DEC" w:rsidP="00DC7DEC">
            <w:pPr>
              <w:pStyle w:val="Prrafodelista"/>
              <w:numPr>
                <w:ilvl w:val="0"/>
                <w:numId w:val="26"/>
              </w:numPr>
              <w:shd w:val="clear" w:color="auto" w:fill="FFFFFF"/>
              <w:jc w:val="both"/>
              <w:rPr>
                <w:rFonts w:ascii="Arial" w:hAnsi="Arial" w:cs="Arial"/>
                <w:sz w:val="22"/>
                <w:szCs w:val="22"/>
              </w:rPr>
            </w:pPr>
            <w:r w:rsidRPr="00046A02">
              <w:rPr>
                <w:rFonts w:ascii="Arial" w:hAnsi="Arial" w:cs="Arial"/>
                <w:sz w:val="22"/>
                <w:szCs w:val="22"/>
                <w:lang w:val="es-ES"/>
              </w:rPr>
              <w:t>Fotocopia</w:t>
            </w:r>
            <w:r w:rsidR="00AB17D2" w:rsidRPr="00046A02">
              <w:rPr>
                <w:rFonts w:ascii="Arial" w:hAnsi="Arial" w:cs="Arial"/>
                <w:sz w:val="22"/>
                <w:szCs w:val="22"/>
                <w:lang w:val="es-ES"/>
              </w:rPr>
              <w:t xml:space="preserve"> certificada</w:t>
            </w:r>
            <w:r w:rsidRPr="00046A02">
              <w:rPr>
                <w:rFonts w:ascii="Arial" w:hAnsi="Arial" w:cs="Arial"/>
                <w:sz w:val="22"/>
                <w:szCs w:val="22"/>
                <w:lang w:val="es-ES"/>
              </w:rPr>
              <w:t xml:space="preserve"> del acta de distribución de cátedras y periodos (021), fotocopia del nombramiento (011) como docente del Sector Público certificada por el director del centro educativo, </w:t>
            </w:r>
            <w:r w:rsidRPr="00046A02">
              <w:rPr>
                <w:rFonts w:ascii="Arial" w:hAnsi="Arial" w:cs="Arial"/>
                <w:sz w:val="22"/>
                <w:szCs w:val="22"/>
                <w:lang w:val="es-MX"/>
              </w:rPr>
              <w:t xml:space="preserve">que imparte </w:t>
            </w:r>
            <w:r w:rsidRPr="00046A02">
              <w:rPr>
                <w:rFonts w:ascii="Arial" w:hAnsi="Arial" w:cs="Arial"/>
                <w:sz w:val="22"/>
                <w:szCs w:val="22"/>
              </w:rPr>
              <w:t>en el Nivel de Educación Media, en el Ciclo de Educación Básica el área de Comunicación y Lenguaje Idioma Extranjero; y/o en el Ciclo de Educación Diversificada en el área, subárea, asignatura o su equivalente de Comunicación y Lenguaje L3 Inglés.</w:t>
            </w:r>
          </w:p>
          <w:p w14:paraId="1797621B" w14:textId="6215FA0F" w:rsidR="00634BB4" w:rsidRPr="00046A02" w:rsidRDefault="006F5BEB" w:rsidP="0078563C">
            <w:pPr>
              <w:pStyle w:val="Prrafodelista"/>
              <w:numPr>
                <w:ilvl w:val="0"/>
                <w:numId w:val="26"/>
              </w:numPr>
              <w:shd w:val="clear" w:color="auto" w:fill="FFFFFF"/>
              <w:jc w:val="both"/>
              <w:rPr>
                <w:rFonts w:ascii="Arial" w:hAnsi="Arial" w:cs="Arial"/>
                <w:sz w:val="22"/>
                <w:szCs w:val="22"/>
              </w:rPr>
            </w:pPr>
            <w:r w:rsidRPr="00046A02">
              <w:rPr>
                <w:rFonts w:ascii="Arial" w:hAnsi="Arial" w:cs="Arial"/>
                <w:sz w:val="22"/>
                <w:szCs w:val="22"/>
              </w:rPr>
              <w:t xml:space="preserve">Para el caso de los </w:t>
            </w:r>
            <w:r w:rsidR="0078563C" w:rsidRPr="00046A02">
              <w:rPr>
                <w:rFonts w:ascii="Arial" w:hAnsi="Arial" w:cs="Arial"/>
                <w:sz w:val="22"/>
                <w:szCs w:val="22"/>
              </w:rPr>
              <w:t xml:space="preserve">docentes de reingreso </w:t>
            </w:r>
            <w:r w:rsidR="0078563C" w:rsidRPr="00046A02">
              <w:rPr>
                <w:rFonts w:ascii="Arial" w:hAnsi="Arial" w:cs="Arial"/>
                <w:sz w:val="22"/>
                <w:szCs w:val="22"/>
                <w:lang w:val="es-ES"/>
              </w:rPr>
              <w:t>debe presentar la constancia de haber culminado la capacitación de inglés del año anterior.</w:t>
            </w:r>
          </w:p>
        </w:tc>
      </w:tr>
      <w:tr w:rsidR="00634BB4" w:rsidRPr="00F37E85" w14:paraId="086E2FAF" w14:textId="77777777" w:rsidTr="00D840B9">
        <w:trPr>
          <w:trHeight w:val="666"/>
          <w:jc w:val="right"/>
        </w:trPr>
        <w:tc>
          <w:tcPr>
            <w:tcW w:w="1158" w:type="dxa"/>
            <w:vAlign w:val="center"/>
          </w:tcPr>
          <w:p w14:paraId="5829A43C" w14:textId="5033356F" w:rsidR="00634BB4" w:rsidRDefault="00BE6D35" w:rsidP="00634BB4">
            <w:pPr>
              <w:jc w:val="center"/>
              <w:rPr>
                <w:rFonts w:ascii="Arial" w:hAnsi="Arial" w:cs="Arial"/>
                <w:b/>
                <w:sz w:val="14"/>
                <w:szCs w:val="22"/>
              </w:rPr>
            </w:pPr>
            <w:r>
              <w:rPr>
                <w:rFonts w:ascii="Arial" w:hAnsi="Arial" w:cs="Arial"/>
                <w:b/>
                <w:sz w:val="14"/>
                <w:szCs w:val="22"/>
              </w:rPr>
              <w:t>7</w:t>
            </w:r>
            <w:r w:rsidR="00634BB4" w:rsidRPr="00A0099D">
              <w:rPr>
                <w:rFonts w:ascii="Arial" w:hAnsi="Arial" w:cs="Arial"/>
                <w:b/>
                <w:sz w:val="14"/>
                <w:szCs w:val="22"/>
              </w:rPr>
              <w:t>. Registrar, conformar y trasladar expedientes de las becas</w:t>
            </w:r>
            <w:r w:rsidR="00634BB4">
              <w:rPr>
                <w:rFonts w:ascii="Arial" w:hAnsi="Arial" w:cs="Arial"/>
                <w:b/>
                <w:sz w:val="14"/>
                <w:szCs w:val="22"/>
              </w:rPr>
              <w:t xml:space="preserve"> </w:t>
            </w:r>
          </w:p>
        </w:tc>
        <w:tc>
          <w:tcPr>
            <w:tcW w:w="1112" w:type="dxa"/>
            <w:vAlign w:val="center"/>
          </w:tcPr>
          <w:p w14:paraId="508E851C" w14:textId="2D663B0A" w:rsidR="00634BB4" w:rsidRDefault="00634BB4" w:rsidP="00634BB4">
            <w:pPr>
              <w:jc w:val="center"/>
              <w:rPr>
                <w:rFonts w:ascii="Arial" w:hAnsi="Arial" w:cs="Arial"/>
                <w:sz w:val="14"/>
                <w:szCs w:val="16"/>
              </w:rPr>
            </w:pPr>
            <w:r w:rsidRPr="00BD5A2F">
              <w:rPr>
                <w:rFonts w:ascii="Arial" w:hAnsi="Arial" w:cs="Arial"/>
                <w:sz w:val="14"/>
                <w:szCs w:val="16"/>
              </w:rPr>
              <w:t>Enlaces, Coordinadores del Ciclo Básico y/o Diversificado</w:t>
            </w:r>
            <w:r>
              <w:rPr>
                <w:rFonts w:ascii="Arial" w:hAnsi="Arial" w:cs="Arial"/>
                <w:sz w:val="14"/>
                <w:szCs w:val="16"/>
              </w:rPr>
              <w:t xml:space="preserve"> del Sector Público </w:t>
            </w:r>
            <w:r w:rsidRPr="000802C6">
              <w:rPr>
                <w:rFonts w:ascii="Arial" w:hAnsi="Arial" w:cs="Arial"/>
                <w:sz w:val="14"/>
                <w:szCs w:val="16"/>
              </w:rPr>
              <w:t xml:space="preserve">/ </w:t>
            </w:r>
            <w:r w:rsidR="003076C8">
              <w:rPr>
                <w:rFonts w:ascii="Arial" w:hAnsi="Arial" w:cs="Arial"/>
                <w:sz w:val="14"/>
                <w:szCs w:val="16"/>
              </w:rPr>
              <w:t>DIDEDUC</w:t>
            </w:r>
            <w:r>
              <w:rPr>
                <w:rFonts w:ascii="Arial" w:hAnsi="Arial" w:cs="Arial"/>
                <w:sz w:val="14"/>
                <w:szCs w:val="16"/>
              </w:rPr>
              <w:t xml:space="preserve"> / Personal asignado por la </w:t>
            </w:r>
            <w:r w:rsidR="003076C8">
              <w:rPr>
                <w:rFonts w:ascii="Arial" w:hAnsi="Arial" w:cs="Arial"/>
                <w:sz w:val="14"/>
                <w:szCs w:val="16"/>
              </w:rPr>
              <w:t>DIGEBI</w:t>
            </w:r>
          </w:p>
        </w:tc>
        <w:tc>
          <w:tcPr>
            <w:tcW w:w="8531" w:type="dxa"/>
            <w:tcMar>
              <w:top w:w="28" w:type="dxa"/>
              <w:left w:w="57" w:type="dxa"/>
              <w:bottom w:w="85" w:type="dxa"/>
              <w:right w:w="28" w:type="dxa"/>
            </w:tcMar>
            <w:vAlign w:val="center"/>
          </w:tcPr>
          <w:p w14:paraId="3BDC2B19" w14:textId="2C89142C" w:rsidR="00634BB4" w:rsidRPr="00046A02" w:rsidRDefault="00634BB4" w:rsidP="00634BB4">
            <w:pPr>
              <w:jc w:val="both"/>
              <w:rPr>
                <w:rFonts w:ascii="Arial" w:hAnsi="Arial" w:cs="Arial"/>
                <w:sz w:val="22"/>
                <w:szCs w:val="22"/>
              </w:rPr>
            </w:pPr>
            <w:r w:rsidRPr="00046A02">
              <w:rPr>
                <w:rFonts w:ascii="Arial" w:hAnsi="Arial" w:cs="Arial"/>
                <w:sz w:val="22"/>
                <w:szCs w:val="22"/>
              </w:rPr>
              <w:t>Traslada a</w:t>
            </w:r>
            <w:r w:rsidR="00D53055" w:rsidRPr="00046A02">
              <w:rPr>
                <w:rFonts w:ascii="Arial" w:hAnsi="Arial" w:cs="Arial"/>
                <w:sz w:val="22"/>
                <w:szCs w:val="22"/>
              </w:rPr>
              <w:t xml:space="preserve"> la </w:t>
            </w:r>
            <w:r w:rsidR="003076C8" w:rsidRPr="00046A02">
              <w:rPr>
                <w:rFonts w:ascii="Arial" w:hAnsi="Arial" w:cs="Arial"/>
                <w:sz w:val="22"/>
                <w:szCs w:val="22"/>
              </w:rPr>
              <w:t>DIGEBI</w:t>
            </w:r>
            <w:r w:rsidRPr="00046A02">
              <w:rPr>
                <w:rFonts w:ascii="Arial" w:hAnsi="Arial" w:cs="Arial"/>
                <w:sz w:val="22"/>
                <w:szCs w:val="22"/>
              </w:rPr>
              <w:t xml:space="preserve"> </w:t>
            </w:r>
            <w:r w:rsidRPr="00046A02">
              <w:rPr>
                <w:rFonts w:ascii="Arial" w:hAnsi="Arial" w:cs="Arial"/>
                <w:sz w:val="22"/>
                <w:szCs w:val="22"/>
                <w:lang w:val="es-GT"/>
              </w:rPr>
              <w:t>los expedientes en físico</w:t>
            </w:r>
            <w:r w:rsidR="005009A2" w:rsidRPr="00046A02">
              <w:rPr>
                <w:rFonts w:ascii="Arial" w:hAnsi="Arial" w:cs="Arial"/>
                <w:sz w:val="22"/>
                <w:szCs w:val="22"/>
                <w:lang w:val="es-GT"/>
              </w:rPr>
              <w:t>.</w:t>
            </w:r>
          </w:p>
        </w:tc>
      </w:tr>
    </w:tbl>
    <w:p w14:paraId="6EEE4AC7" w14:textId="77777777" w:rsidR="009367D1" w:rsidRDefault="009367D1" w:rsidP="00DD2D55">
      <w:pPr>
        <w:pStyle w:val="Encabezado"/>
        <w:tabs>
          <w:tab w:val="clear" w:pos="4252"/>
          <w:tab w:val="clear" w:pos="8504"/>
        </w:tabs>
        <w:ind w:left="426"/>
        <w:jc w:val="both"/>
        <w:rPr>
          <w:rFonts w:ascii="Arial" w:hAnsi="Arial" w:cs="Arial"/>
          <w:sz w:val="22"/>
          <w:szCs w:val="22"/>
          <w:lang w:val="es-GT"/>
        </w:rPr>
      </w:pPr>
    </w:p>
    <w:p w14:paraId="689D9CE6" w14:textId="77777777" w:rsidR="00BF3381" w:rsidRDefault="00BF3381" w:rsidP="00DD2D55">
      <w:pPr>
        <w:pStyle w:val="Encabezado"/>
        <w:tabs>
          <w:tab w:val="clear" w:pos="4252"/>
          <w:tab w:val="clear" w:pos="8504"/>
        </w:tabs>
        <w:ind w:left="426"/>
        <w:jc w:val="both"/>
        <w:rPr>
          <w:rFonts w:ascii="Arial" w:hAnsi="Arial" w:cs="Arial"/>
          <w:sz w:val="22"/>
          <w:szCs w:val="22"/>
          <w:lang w:val="es-GT"/>
        </w:rPr>
      </w:pPr>
    </w:p>
    <w:p w14:paraId="0F804A4D" w14:textId="77777777" w:rsidR="00DD2D55" w:rsidRPr="00F37E85" w:rsidRDefault="00DD2D55" w:rsidP="00DD2D55">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 xml:space="preserve">Adjudicación y elaboración de instrumentos legales de aprobación </w:t>
      </w:r>
    </w:p>
    <w:p w14:paraId="47AF31F5"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DD2D55" w:rsidRPr="00F37E85" w14:paraId="71040CB9" w14:textId="77777777" w:rsidTr="005F40A2">
        <w:trPr>
          <w:tblHeader/>
          <w:jc w:val="right"/>
        </w:trPr>
        <w:tc>
          <w:tcPr>
            <w:tcW w:w="1159" w:type="dxa"/>
            <w:shd w:val="clear" w:color="auto" w:fill="D9D9D9"/>
            <w:vAlign w:val="center"/>
          </w:tcPr>
          <w:p w14:paraId="271C5082"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vAlign w:val="center"/>
          </w:tcPr>
          <w:p w14:paraId="0449502A"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Responsable</w:t>
            </w:r>
          </w:p>
        </w:tc>
        <w:tc>
          <w:tcPr>
            <w:tcW w:w="8559" w:type="dxa"/>
            <w:shd w:val="clear" w:color="auto" w:fill="D9D9D9"/>
            <w:tcMar>
              <w:left w:w="85" w:type="dxa"/>
              <w:right w:w="57" w:type="dxa"/>
            </w:tcMar>
            <w:vAlign w:val="center"/>
          </w:tcPr>
          <w:p w14:paraId="0B9512EF"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0942FE" w:rsidRPr="00F37E85" w14:paraId="148F4654" w14:textId="77777777" w:rsidTr="00CB774E">
        <w:trPr>
          <w:trHeight w:val="390"/>
          <w:jc w:val="right"/>
        </w:trPr>
        <w:tc>
          <w:tcPr>
            <w:tcW w:w="1159" w:type="dxa"/>
            <w:vAlign w:val="center"/>
          </w:tcPr>
          <w:p w14:paraId="7B4C303D" w14:textId="33932613" w:rsidR="000942FE" w:rsidRPr="00F37E85" w:rsidRDefault="00090270" w:rsidP="00A0009F">
            <w:pPr>
              <w:jc w:val="center"/>
              <w:rPr>
                <w:rFonts w:ascii="Arial" w:hAnsi="Arial" w:cs="Arial"/>
                <w:b/>
                <w:i/>
                <w:strike/>
                <w:color w:val="FF0000"/>
                <w:sz w:val="14"/>
                <w:szCs w:val="22"/>
              </w:rPr>
            </w:pPr>
            <w:r>
              <w:rPr>
                <w:rFonts w:ascii="Arial" w:hAnsi="Arial" w:cs="Arial"/>
                <w:b/>
                <w:sz w:val="14"/>
                <w:szCs w:val="22"/>
              </w:rPr>
              <w:t>8</w:t>
            </w:r>
            <w:r w:rsidR="000942FE" w:rsidRPr="00F37E85">
              <w:rPr>
                <w:rFonts w:ascii="Arial" w:hAnsi="Arial" w:cs="Arial"/>
                <w:b/>
                <w:sz w:val="14"/>
                <w:szCs w:val="22"/>
              </w:rPr>
              <w:t xml:space="preserve">. </w:t>
            </w:r>
            <w:r w:rsidR="00A0009F">
              <w:rPr>
                <w:rFonts w:ascii="Arial" w:hAnsi="Arial" w:cs="Arial"/>
                <w:b/>
                <w:sz w:val="14"/>
                <w:szCs w:val="22"/>
              </w:rPr>
              <w:t xml:space="preserve">Elaborar oficio y trasladar </w:t>
            </w:r>
            <w:r w:rsidR="00A0009F" w:rsidRPr="00A0099D">
              <w:rPr>
                <w:rFonts w:ascii="Arial" w:hAnsi="Arial" w:cs="Arial"/>
                <w:b/>
                <w:sz w:val="14"/>
                <w:szCs w:val="22"/>
              </w:rPr>
              <w:t>Proyecto de Acuerdo Ministerial</w:t>
            </w:r>
            <w:r w:rsidR="000942FE" w:rsidRPr="00F37E85">
              <w:rPr>
                <w:rFonts w:ascii="Arial" w:hAnsi="Arial" w:cs="Arial"/>
                <w:b/>
                <w:sz w:val="14"/>
                <w:szCs w:val="22"/>
              </w:rPr>
              <w:t xml:space="preserve"> </w:t>
            </w:r>
          </w:p>
        </w:tc>
        <w:tc>
          <w:tcPr>
            <w:tcW w:w="1112" w:type="dxa"/>
            <w:vAlign w:val="center"/>
          </w:tcPr>
          <w:p w14:paraId="34E3A140" w14:textId="750699A0" w:rsidR="000942FE" w:rsidRPr="00F37E85" w:rsidRDefault="005638FA" w:rsidP="000942FE">
            <w:pPr>
              <w:jc w:val="center"/>
              <w:rPr>
                <w:rFonts w:ascii="Arial" w:hAnsi="Arial" w:cs="Arial"/>
                <w:strike/>
                <w:color w:val="FF0000"/>
                <w:sz w:val="14"/>
                <w:szCs w:val="16"/>
              </w:rPr>
            </w:pPr>
            <w:r>
              <w:rPr>
                <w:rFonts w:ascii="Arial" w:hAnsi="Arial" w:cs="Arial"/>
                <w:sz w:val="14"/>
                <w:szCs w:val="16"/>
              </w:rPr>
              <w:t>Subdirección</w:t>
            </w:r>
            <w:r w:rsidRPr="00F37E85">
              <w:rPr>
                <w:rFonts w:ascii="Arial" w:hAnsi="Arial" w:cs="Arial"/>
                <w:sz w:val="14"/>
                <w:szCs w:val="16"/>
              </w:rPr>
              <w:t xml:space="preserve"> de Políticas Lingüísticas y Culturales Educativas / </w:t>
            </w:r>
            <w:r>
              <w:rPr>
                <w:rFonts w:ascii="Arial" w:hAnsi="Arial" w:cs="Arial"/>
                <w:sz w:val="14"/>
                <w:szCs w:val="16"/>
              </w:rPr>
              <w:t>DIGEBI</w:t>
            </w:r>
          </w:p>
        </w:tc>
        <w:tc>
          <w:tcPr>
            <w:tcW w:w="8559" w:type="dxa"/>
            <w:tcMar>
              <w:left w:w="85" w:type="dxa"/>
              <w:right w:w="57" w:type="dxa"/>
            </w:tcMar>
            <w:vAlign w:val="center"/>
          </w:tcPr>
          <w:p w14:paraId="279E0C7E" w14:textId="77777777" w:rsidR="005638FA" w:rsidRPr="001E2598" w:rsidRDefault="005638FA" w:rsidP="005638FA">
            <w:pPr>
              <w:jc w:val="both"/>
              <w:rPr>
                <w:rFonts w:ascii="Arial" w:hAnsi="Arial" w:cs="Arial"/>
                <w:color w:val="000000"/>
                <w:sz w:val="22"/>
                <w:szCs w:val="22"/>
              </w:rPr>
            </w:pPr>
            <w:r w:rsidRPr="00A74347">
              <w:rPr>
                <w:rFonts w:ascii="Arial" w:hAnsi="Arial" w:cs="Arial"/>
                <w:sz w:val="22"/>
                <w:szCs w:val="22"/>
              </w:rPr>
              <w:t>Elabora oficio dirigido al Director</w:t>
            </w:r>
            <w:r>
              <w:rPr>
                <w:rFonts w:ascii="Arial" w:hAnsi="Arial" w:cs="Arial"/>
                <w:sz w:val="22"/>
                <w:szCs w:val="22"/>
              </w:rPr>
              <w:t xml:space="preserve"> </w:t>
            </w:r>
            <w:r w:rsidRPr="00A74347">
              <w:rPr>
                <w:rFonts w:ascii="Arial" w:hAnsi="Arial" w:cs="Arial"/>
                <w:sz w:val="22"/>
                <w:szCs w:val="22"/>
              </w:rPr>
              <w:t xml:space="preserve">(a) de Asesoría Jurídica, por medio del cual solicita </w:t>
            </w:r>
            <w:r w:rsidRPr="00A74347">
              <w:rPr>
                <w:rFonts w:ascii="Arial" w:hAnsi="Arial" w:cs="Arial"/>
                <w:color w:val="000000"/>
                <w:sz w:val="22"/>
                <w:szCs w:val="22"/>
              </w:rPr>
              <w:t xml:space="preserve">se realice la revisión del Proyecto de Acuerdo Ministerial de aprobación de los Convenios, gestiona la firma del Director de DIGEBI y adjunta los documentos siguientes, </w:t>
            </w:r>
            <w:r w:rsidRPr="001E2598">
              <w:rPr>
                <w:rFonts w:ascii="Arial" w:hAnsi="Arial" w:cs="Arial"/>
                <w:color w:val="000000"/>
                <w:sz w:val="22"/>
                <w:szCs w:val="22"/>
              </w:rPr>
              <w:t>para su traslado:</w:t>
            </w:r>
          </w:p>
          <w:p w14:paraId="7551FAFD" w14:textId="77777777" w:rsidR="005638FA" w:rsidRPr="001E2598" w:rsidRDefault="005638FA" w:rsidP="005638FA">
            <w:pPr>
              <w:jc w:val="both"/>
              <w:rPr>
                <w:rFonts w:ascii="Arial" w:hAnsi="Arial" w:cs="Arial"/>
                <w:color w:val="000000"/>
                <w:sz w:val="22"/>
                <w:szCs w:val="22"/>
              </w:rPr>
            </w:pPr>
          </w:p>
          <w:p w14:paraId="6516A51C" w14:textId="77777777" w:rsidR="005638FA" w:rsidRPr="001E2598" w:rsidRDefault="005638FA" w:rsidP="005638FA">
            <w:pPr>
              <w:numPr>
                <w:ilvl w:val="0"/>
                <w:numId w:val="3"/>
              </w:numPr>
              <w:jc w:val="both"/>
              <w:rPr>
                <w:rFonts w:ascii="Arial" w:hAnsi="Arial" w:cs="Arial"/>
                <w:sz w:val="22"/>
                <w:szCs w:val="22"/>
              </w:rPr>
            </w:pPr>
            <w:r w:rsidRPr="001E2598">
              <w:rPr>
                <w:rFonts w:ascii="Arial" w:hAnsi="Arial" w:cs="Arial"/>
                <w:color w:val="000000"/>
                <w:sz w:val="22"/>
                <w:szCs w:val="22"/>
              </w:rPr>
              <w:t>Proyecto de Acuerdo Ministerial.</w:t>
            </w:r>
          </w:p>
          <w:p w14:paraId="484EDD5E" w14:textId="03DA73A1" w:rsidR="000942FE" w:rsidRPr="00CB774E" w:rsidRDefault="005638FA" w:rsidP="00922D56">
            <w:pPr>
              <w:numPr>
                <w:ilvl w:val="0"/>
                <w:numId w:val="3"/>
              </w:numPr>
              <w:jc w:val="both"/>
              <w:rPr>
                <w:rFonts w:ascii="Arial" w:hAnsi="Arial" w:cs="Arial"/>
                <w:sz w:val="22"/>
                <w:szCs w:val="22"/>
              </w:rPr>
            </w:pPr>
            <w:r w:rsidRPr="001E2598">
              <w:rPr>
                <w:rFonts w:ascii="Arial" w:hAnsi="Arial" w:cs="Arial"/>
                <w:color w:val="000000"/>
                <w:sz w:val="22"/>
                <w:szCs w:val="22"/>
              </w:rPr>
              <w:t xml:space="preserve">Nómina de </w:t>
            </w:r>
            <w:r w:rsidR="00922D56" w:rsidRPr="00922D56">
              <w:rPr>
                <w:rFonts w:ascii="Arial" w:hAnsi="Arial" w:cs="Arial"/>
                <w:color w:val="000000"/>
                <w:sz w:val="22"/>
                <w:szCs w:val="22"/>
              </w:rPr>
              <w:t>Docentes</w:t>
            </w:r>
            <w:r w:rsidRPr="001E2598">
              <w:rPr>
                <w:rFonts w:ascii="Arial" w:hAnsi="Arial" w:cs="Arial"/>
                <w:color w:val="000000"/>
                <w:sz w:val="22"/>
                <w:szCs w:val="22"/>
              </w:rPr>
              <w:t xml:space="preserve"> Becados</w:t>
            </w:r>
            <w:r>
              <w:rPr>
                <w:rFonts w:ascii="Arial" w:hAnsi="Arial" w:cs="Arial"/>
                <w:color w:val="000000"/>
                <w:sz w:val="22"/>
                <w:szCs w:val="22"/>
              </w:rPr>
              <w:t>.</w:t>
            </w:r>
          </w:p>
        </w:tc>
      </w:tr>
      <w:tr w:rsidR="00C07F82" w:rsidRPr="00F37E85" w14:paraId="14187B49" w14:textId="77777777" w:rsidTr="005F40A2">
        <w:trPr>
          <w:trHeight w:val="874"/>
          <w:jc w:val="right"/>
        </w:trPr>
        <w:tc>
          <w:tcPr>
            <w:tcW w:w="1159" w:type="dxa"/>
            <w:vAlign w:val="center"/>
          </w:tcPr>
          <w:p w14:paraId="5789BC90" w14:textId="0F87ECBD" w:rsidR="00C07F82" w:rsidRPr="00F37E85" w:rsidRDefault="00090270" w:rsidP="00C07F82">
            <w:pPr>
              <w:jc w:val="center"/>
              <w:rPr>
                <w:rFonts w:ascii="Arial" w:hAnsi="Arial" w:cs="Arial"/>
                <w:b/>
                <w:strike/>
                <w:color w:val="FF0000"/>
                <w:sz w:val="14"/>
                <w:szCs w:val="22"/>
              </w:rPr>
            </w:pPr>
            <w:r>
              <w:rPr>
                <w:rFonts w:ascii="Arial" w:hAnsi="Arial" w:cs="Arial"/>
                <w:b/>
                <w:sz w:val="14"/>
                <w:szCs w:val="22"/>
              </w:rPr>
              <w:t>9</w:t>
            </w:r>
            <w:r w:rsidR="00C07F82" w:rsidRPr="00F37E85">
              <w:rPr>
                <w:rFonts w:ascii="Arial" w:hAnsi="Arial" w:cs="Arial"/>
                <w:b/>
                <w:sz w:val="14"/>
                <w:szCs w:val="22"/>
              </w:rPr>
              <w:t>. Recibir documentos, revisar, emitir Providencia y trasladar</w:t>
            </w:r>
          </w:p>
        </w:tc>
        <w:tc>
          <w:tcPr>
            <w:tcW w:w="1112" w:type="dxa"/>
            <w:vAlign w:val="center"/>
          </w:tcPr>
          <w:p w14:paraId="5A13B50E" w14:textId="77777777" w:rsidR="00C07F82" w:rsidRPr="00F37E85" w:rsidRDefault="00C07F82" w:rsidP="00C07F82">
            <w:pPr>
              <w:jc w:val="center"/>
              <w:rPr>
                <w:rFonts w:ascii="Arial" w:hAnsi="Arial" w:cs="Arial"/>
                <w:color w:val="000000"/>
                <w:sz w:val="14"/>
                <w:szCs w:val="16"/>
              </w:rPr>
            </w:pPr>
            <w:r w:rsidRPr="00F37E85">
              <w:rPr>
                <w:rFonts w:ascii="Arial" w:hAnsi="Arial" w:cs="Arial"/>
                <w:color w:val="000000"/>
                <w:sz w:val="14"/>
                <w:szCs w:val="16"/>
              </w:rPr>
              <w:t>Asesor (a) Jurídico /</w:t>
            </w:r>
          </w:p>
          <w:p w14:paraId="4115C4A2" w14:textId="77777777" w:rsidR="00C07F82" w:rsidRPr="00F37E85" w:rsidRDefault="00C07F82" w:rsidP="00C07F82">
            <w:pPr>
              <w:jc w:val="center"/>
              <w:rPr>
                <w:rFonts w:ascii="Arial" w:hAnsi="Arial" w:cs="Arial"/>
                <w:strike/>
                <w:color w:val="FF0000"/>
                <w:sz w:val="14"/>
                <w:szCs w:val="16"/>
              </w:rPr>
            </w:pPr>
            <w:r w:rsidRPr="00F37E85">
              <w:rPr>
                <w:rFonts w:ascii="Arial" w:hAnsi="Arial" w:cs="Arial"/>
                <w:color w:val="000000"/>
                <w:sz w:val="14"/>
                <w:szCs w:val="16"/>
              </w:rPr>
              <w:t xml:space="preserve">Dirección de Asesoría Jurídica / </w:t>
            </w:r>
            <w:r w:rsidR="003076C8">
              <w:rPr>
                <w:rFonts w:ascii="Arial" w:hAnsi="Arial" w:cs="Arial"/>
                <w:color w:val="000000"/>
                <w:sz w:val="14"/>
                <w:szCs w:val="16"/>
              </w:rPr>
              <w:t>MINEDUC</w:t>
            </w:r>
          </w:p>
        </w:tc>
        <w:tc>
          <w:tcPr>
            <w:tcW w:w="8559" w:type="dxa"/>
            <w:tcMar>
              <w:left w:w="85" w:type="dxa"/>
              <w:right w:w="57" w:type="dxa"/>
            </w:tcMar>
          </w:tcPr>
          <w:p w14:paraId="7B255FED" w14:textId="77777777" w:rsidR="00C07F82" w:rsidRPr="00F37E85" w:rsidRDefault="00C07F82" w:rsidP="00C07F82">
            <w:pPr>
              <w:jc w:val="both"/>
              <w:rPr>
                <w:rFonts w:ascii="Arial" w:hAnsi="Arial" w:cs="Arial"/>
                <w:sz w:val="22"/>
                <w:szCs w:val="22"/>
              </w:rPr>
            </w:pPr>
            <w:r w:rsidRPr="00F37E85">
              <w:rPr>
                <w:rFonts w:ascii="Arial" w:hAnsi="Arial" w:cs="Arial"/>
                <w:sz w:val="22"/>
                <w:szCs w:val="22"/>
              </w:rPr>
              <w:t xml:space="preserve">Recibe los documentos descritos en la actividad anterior, realiza el análisis </w:t>
            </w:r>
            <w:r w:rsidRPr="00F37E85">
              <w:rPr>
                <w:rFonts w:ascii="Arial" w:hAnsi="Arial" w:cs="Arial"/>
                <w:color w:val="000000"/>
                <w:sz w:val="22"/>
                <w:szCs w:val="22"/>
              </w:rPr>
              <w:t>del</w:t>
            </w:r>
            <w:r w:rsidRPr="00F37E85">
              <w:rPr>
                <w:rFonts w:ascii="Arial" w:hAnsi="Arial" w:cs="Arial"/>
                <w:sz w:val="22"/>
                <w:szCs w:val="22"/>
              </w:rPr>
              <w:t xml:space="preserve"> Proyecto de Acuerdo Ministerial, con base en la legislación vigente, para la aprobación del Despacho </w:t>
            </w:r>
            <w:r w:rsidR="00EF2CD0" w:rsidRPr="00F37E85">
              <w:rPr>
                <w:rFonts w:ascii="Arial" w:hAnsi="Arial" w:cs="Arial"/>
                <w:sz w:val="22"/>
                <w:szCs w:val="22"/>
              </w:rPr>
              <w:t>Superior</w:t>
            </w:r>
            <w:r w:rsidRPr="00F37E85">
              <w:rPr>
                <w:rFonts w:ascii="Arial" w:hAnsi="Arial" w:cs="Arial"/>
                <w:sz w:val="22"/>
                <w:szCs w:val="22"/>
              </w:rPr>
              <w:t>.</w:t>
            </w:r>
          </w:p>
          <w:p w14:paraId="70AC2978" w14:textId="77777777" w:rsidR="00C07F82" w:rsidRPr="00F37E85" w:rsidRDefault="00C07F82" w:rsidP="00C07F82">
            <w:pPr>
              <w:jc w:val="both"/>
              <w:rPr>
                <w:rFonts w:ascii="Arial" w:hAnsi="Arial" w:cs="Arial"/>
                <w:sz w:val="22"/>
                <w:szCs w:val="22"/>
              </w:rPr>
            </w:pPr>
          </w:p>
          <w:p w14:paraId="31689492" w14:textId="32104503" w:rsidR="00C07F82" w:rsidRPr="00090270" w:rsidRDefault="00C07F82" w:rsidP="00C07F82">
            <w:pPr>
              <w:jc w:val="both"/>
              <w:rPr>
                <w:rFonts w:ascii="Arial" w:hAnsi="Arial" w:cs="Arial"/>
                <w:color w:val="000000"/>
                <w:sz w:val="22"/>
                <w:szCs w:val="22"/>
              </w:rPr>
            </w:pPr>
            <w:r w:rsidRPr="00F37E85">
              <w:rPr>
                <w:rFonts w:ascii="Arial" w:hAnsi="Arial" w:cs="Arial"/>
                <w:color w:val="000000"/>
                <w:sz w:val="22"/>
                <w:szCs w:val="22"/>
              </w:rPr>
              <w:t>Traslada el expediente a las Autoridades Superiores, para su aprobación.</w:t>
            </w:r>
          </w:p>
        </w:tc>
      </w:tr>
      <w:tr w:rsidR="000C0D51" w:rsidRPr="00F37E85" w14:paraId="52FD4F83" w14:textId="77777777" w:rsidTr="00B5572E">
        <w:trPr>
          <w:trHeight w:val="874"/>
          <w:jc w:val="right"/>
        </w:trPr>
        <w:tc>
          <w:tcPr>
            <w:tcW w:w="1159" w:type="dxa"/>
            <w:vAlign w:val="center"/>
          </w:tcPr>
          <w:p w14:paraId="5CD45743" w14:textId="2A414868" w:rsidR="000C0D51" w:rsidRPr="00F37E85" w:rsidRDefault="009A51C2" w:rsidP="000C0D51">
            <w:pPr>
              <w:jc w:val="center"/>
              <w:rPr>
                <w:rFonts w:ascii="Arial" w:hAnsi="Arial" w:cs="Arial"/>
                <w:b/>
                <w:sz w:val="14"/>
                <w:szCs w:val="22"/>
              </w:rPr>
            </w:pPr>
            <w:r>
              <w:rPr>
                <w:rFonts w:ascii="Arial" w:hAnsi="Arial" w:cs="Arial"/>
                <w:b/>
                <w:sz w:val="14"/>
                <w:szCs w:val="22"/>
              </w:rPr>
              <w:t>10</w:t>
            </w:r>
            <w:r w:rsidR="000C0D51" w:rsidRPr="00F37E85">
              <w:rPr>
                <w:rFonts w:ascii="Arial" w:hAnsi="Arial" w:cs="Arial"/>
                <w:b/>
                <w:sz w:val="14"/>
                <w:szCs w:val="22"/>
              </w:rPr>
              <w:t>. Recibir notificación, Convenios y Acuerdo Ministerial aprobado</w:t>
            </w:r>
          </w:p>
        </w:tc>
        <w:tc>
          <w:tcPr>
            <w:tcW w:w="1112" w:type="dxa"/>
            <w:vAlign w:val="center"/>
          </w:tcPr>
          <w:p w14:paraId="59249C2D" w14:textId="77777777" w:rsidR="000C0D51" w:rsidRPr="00F37E85" w:rsidRDefault="000C0D51" w:rsidP="000C0D51">
            <w:pPr>
              <w:jc w:val="center"/>
              <w:rPr>
                <w:rFonts w:ascii="Arial" w:hAnsi="Arial" w:cs="Arial"/>
                <w:sz w:val="14"/>
                <w:szCs w:val="16"/>
              </w:rPr>
            </w:pPr>
            <w:r w:rsidRPr="00F37E85">
              <w:rPr>
                <w:rFonts w:ascii="Arial" w:hAnsi="Arial" w:cs="Arial"/>
                <w:sz w:val="14"/>
                <w:szCs w:val="16"/>
              </w:rPr>
              <w:t xml:space="preserve">Director (a) </w:t>
            </w:r>
            <w:r w:rsidR="003076C8">
              <w:rPr>
                <w:rFonts w:ascii="Arial" w:hAnsi="Arial" w:cs="Arial"/>
                <w:sz w:val="14"/>
                <w:szCs w:val="16"/>
              </w:rPr>
              <w:t>DIGEBI</w:t>
            </w:r>
          </w:p>
        </w:tc>
        <w:tc>
          <w:tcPr>
            <w:tcW w:w="8559" w:type="dxa"/>
            <w:tcMar>
              <w:left w:w="85" w:type="dxa"/>
              <w:right w:w="57" w:type="dxa"/>
            </w:tcMar>
          </w:tcPr>
          <w:p w14:paraId="6F03B1E1" w14:textId="77777777" w:rsidR="00484111" w:rsidRPr="00F37E85" w:rsidRDefault="00484111" w:rsidP="00484111">
            <w:pPr>
              <w:jc w:val="both"/>
              <w:rPr>
                <w:rFonts w:ascii="Arial" w:hAnsi="Arial" w:cs="Arial"/>
                <w:sz w:val="22"/>
                <w:szCs w:val="22"/>
              </w:rPr>
            </w:pPr>
            <w:r w:rsidRPr="00F37E85">
              <w:rPr>
                <w:rFonts w:ascii="Arial" w:hAnsi="Arial" w:cs="Arial"/>
                <w:sz w:val="22"/>
                <w:szCs w:val="22"/>
              </w:rPr>
              <w:t>Recibe notificación</w:t>
            </w:r>
            <w:r>
              <w:rPr>
                <w:rFonts w:ascii="Arial" w:hAnsi="Arial" w:cs="Arial"/>
                <w:sz w:val="22"/>
                <w:szCs w:val="22"/>
              </w:rPr>
              <w:t xml:space="preserve"> del</w:t>
            </w:r>
            <w:r w:rsidRPr="00F37E85">
              <w:rPr>
                <w:rFonts w:ascii="Arial" w:hAnsi="Arial" w:cs="Arial"/>
                <w:sz w:val="22"/>
                <w:szCs w:val="22"/>
              </w:rPr>
              <w:t xml:space="preserve"> Acuerdo Ministerial aprobado </w:t>
            </w:r>
            <w:r>
              <w:rPr>
                <w:rFonts w:ascii="Arial" w:hAnsi="Arial" w:cs="Arial"/>
                <w:sz w:val="22"/>
                <w:szCs w:val="22"/>
              </w:rPr>
              <w:t xml:space="preserve">de </w:t>
            </w:r>
            <w:r w:rsidRPr="00F37E85">
              <w:rPr>
                <w:rFonts w:ascii="Arial" w:hAnsi="Arial" w:cs="Arial"/>
                <w:sz w:val="22"/>
                <w:szCs w:val="22"/>
              </w:rPr>
              <w:t>la Dirección de Asesoría Jurídica e informa a:</w:t>
            </w:r>
          </w:p>
          <w:p w14:paraId="7BCBF1FB" w14:textId="77777777" w:rsidR="00484111" w:rsidRPr="00F37E85" w:rsidRDefault="00484111" w:rsidP="00484111">
            <w:pPr>
              <w:jc w:val="both"/>
              <w:rPr>
                <w:rFonts w:ascii="Arial" w:hAnsi="Arial" w:cs="Arial"/>
                <w:sz w:val="22"/>
                <w:szCs w:val="22"/>
              </w:rPr>
            </w:pPr>
          </w:p>
          <w:p w14:paraId="5A0F2417" w14:textId="77777777" w:rsidR="00484111" w:rsidRPr="001E2598" w:rsidRDefault="00484111" w:rsidP="00484111">
            <w:pPr>
              <w:pStyle w:val="Prrafodelista"/>
              <w:numPr>
                <w:ilvl w:val="0"/>
                <w:numId w:val="4"/>
              </w:numPr>
              <w:jc w:val="both"/>
              <w:rPr>
                <w:rFonts w:ascii="Arial" w:hAnsi="Arial" w:cs="Arial"/>
                <w:sz w:val="22"/>
                <w:szCs w:val="22"/>
              </w:rPr>
            </w:pPr>
            <w:r w:rsidRPr="001E2598">
              <w:rPr>
                <w:rFonts w:ascii="Arial" w:hAnsi="Arial" w:cs="Arial"/>
                <w:sz w:val="22"/>
                <w:szCs w:val="22"/>
              </w:rPr>
              <w:t xml:space="preserve">Departamento Administrativo Financiero </w:t>
            </w:r>
            <w:r w:rsidRPr="001E2598">
              <w:rPr>
                <w:rFonts w:ascii="Arial" w:hAnsi="Arial" w:cs="Arial"/>
                <w:color w:val="000000"/>
                <w:sz w:val="22"/>
                <w:szCs w:val="22"/>
              </w:rPr>
              <w:t>de la DIGEBI</w:t>
            </w:r>
            <w:r w:rsidRPr="001E2598">
              <w:rPr>
                <w:rFonts w:ascii="Arial" w:hAnsi="Arial" w:cs="Arial"/>
                <w:sz w:val="22"/>
                <w:szCs w:val="22"/>
              </w:rPr>
              <w:t>.</w:t>
            </w:r>
          </w:p>
          <w:p w14:paraId="43669F62" w14:textId="11E87494" w:rsidR="000C0D51" w:rsidRPr="00CB774E" w:rsidRDefault="00484111" w:rsidP="00484111">
            <w:pPr>
              <w:pStyle w:val="Prrafodelista"/>
              <w:numPr>
                <w:ilvl w:val="0"/>
                <w:numId w:val="4"/>
              </w:numPr>
              <w:jc w:val="both"/>
              <w:rPr>
                <w:rFonts w:ascii="Arial" w:hAnsi="Arial" w:cs="Arial"/>
                <w:sz w:val="22"/>
                <w:szCs w:val="22"/>
              </w:rPr>
            </w:pPr>
            <w:r w:rsidRPr="001E2598">
              <w:rPr>
                <w:rFonts w:ascii="Arial" w:hAnsi="Arial" w:cs="Arial"/>
                <w:sz w:val="22"/>
                <w:szCs w:val="22"/>
              </w:rPr>
              <w:t>Subdirec</w:t>
            </w:r>
            <w:r>
              <w:rPr>
                <w:rFonts w:ascii="Arial" w:hAnsi="Arial" w:cs="Arial"/>
                <w:sz w:val="22"/>
                <w:szCs w:val="22"/>
              </w:rPr>
              <w:t>ción</w:t>
            </w:r>
            <w:r w:rsidRPr="001E2598">
              <w:rPr>
                <w:rFonts w:ascii="Arial" w:hAnsi="Arial" w:cs="Arial"/>
                <w:sz w:val="22"/>
                <w:szCs w:val="22"/>
              </w:rPr>
              <w:t xml:space="preserve"> de Políticas Lingüísticas y Culturales Educativas de DIGEBI,</w:t>
            </w:r>
            <w:r w:rsidRPr="001E2598">
              <w:rPr>
                <w:rFonts w:ascii="Arial" w:hAnsi="Arial" w:cs="Arial"/>
                <w:color w:val="000000"/>
                <w:sz w:val="22"/>
                <w:szCs w:val="22"/>
              </w:rPr>
              <w:t xml:space="preserve"> </w:t>
            </w:r>
            <w:r w:rsidRPr="001E2598">
              <w:rPr>
                <w:rFonts w:ascii="Arial" w:hAnsi="Arial" w:cs="Arial"/>
                <w:sz w:val="22"/>
                <w:szCs w:val="22"/>
              </w:rPr>
              <w:t>para el resguardo y archivo correspondiente en original de los expedientes de mérito.</w:t>
            </w:r>
          </w:p>
        </w:tc>
      </w:tr>
    </w:tbl>
    <w:p w14:paraId="4E00C9D8" w14:textId="77777777" w:rsidR="00317B42" w:rsidRPr="00F37E85" w:rsidRDefault="00317B42" w:rsidP="00216187">
      <w:pPr>
        <w:pStyle w:val="Encabezado"/>
        <w:tabs>
          <w:tab w:val="clear" w:pos="4252"/>
          <w:tab w:val="clear" w:pos="8504"/>
        </w:tabs>
        <w:jc w:val="both"/>
        <w:rPr>
          <w:rFonts w:ascii="Arial" w:hAnsi="Arial" w:cs="Arial"/>
          <w:sz w:val="22"/>
          <w:szCs w:val="22"/>
          <w:lang w:val="es-GT"/>
        </w:rPr>
      </w:pPr>
    </w:p>
    <w:p w14:paraId="0F4C32F9" w14:textId="77777777" w:rsidR="00DD2D55" w:rsidRPr="00F37E85" w:rsidRDefault="00DD2D55" w:rsidP="00D90298">
      <w:pPr>
        <w:pStyle w:val="Encabezado"/>
        <w:numPr>
          <w:ilvl w:val="1"/>
          <w:numId w:val="1"/>
        </w:numPr>
        <w:tabs>
          <w:tab w:val="clear" w:pos="709"/>
          <w:tab w:val="clear" w:pos="4252"/>
          <w:tab w:val="clear" w:pos="8504"/>
        </w:tabs>
        <w:ind w:left="1418" w:hanging="992"/>
        <w:jc w:val="both"/>
        <w:rPr>
          <w:rFonts w:ascii="Arial" w:hAnsi="Arial" w:cs="Arial"/>
          <w:b/>
          <w:sz w:val="22"/>
          <w:szCs w:val="22"/>
          <w:lang w:val="es-GT"/>
        </w:rPr>
      </w:pPr>
      <w:r w:rsidRPr="00F37E85">
        <w:rPr>
          <w:rFonts w:ascii="Arial" w:hAnsi="Arial" w:cs="Arial"/>
          <w:b/>
          <w:sz w:val="22"/>
          <w:szCs w:val="22"/>
          <w:lang w:val="es-GT"/>
        </w:rPr>
        <w:t xml:space="preserve">Gestión de pago </w:t>
      </w:r>
      <w:r w:rsidR="009D4FB9">
        <w:rPr>
          <w:rFonts w:ascii="Arial" w:hAnsi="Arial" w:cs="Arial"/>
          <w:b/>
          <w:sz w:val="22"/>
          <w:szCs w:val="22"/>
          <w:lang w:val="es-GT"/>
        </w:rPr>
        <w:t>para realizar el desembolso</w:t>
      </w:r>
      <w:r w:rsidR="008C3595" w:rsidRPr="00F37E85">
        <w:rPr>
          <w:rFonts w:ascii="Arial" w:hAnsi="Arial" w:cs="Arial"/>
          <w:b/>
          <w:sz w:val="22"/>
          <w:szCs w:val="22"/>
          <w:lang w:val="es-GT"/>
        </w:rPr>
        <w:t xml:space="preserve"> </w:t>
      </w:r>
      <w:r w:rsidR="00F96FE3" w:rsidRPr="00F37E85">
        <w:rPr>
          <w:rFonts w:ascii="Arial" w:hAnsi="Arial" w:cs="Arial"/>
          <w:b/>
          <w:sz w:val="22"/>
          <w:szCs w:val="22"/>
          <w:lang w:val="es-GT"/>
        </w:rPr>
        <w:t>a los docentes</w:t>
      </w:r>
      <w:r w:rsidRPr="00F37E85">
        <w:rPr>
          <w:rFonts w:ascii="Arial" w:hAnsi="Arial" w:cs="Arial"/>
          <w:b/>
          <w:sz w:val="22"/>
          <w:szCs w:val="22"/>
          <w:lang w:val="es-GT"/>
        </w:rPr>
        <w:t xml:space="preserve"> beneficia</w:t>
      </w:r>
      <w:r w:rsidR="00440DAC" w:rsidRPr="00F37E85">
        <w:rPr>
          <w:rFonts w:ascii="Arial" w:hAnsi="Arial" w:cs="Arial"/>
          <w:b/>
          <w:sz w:val="22"/>
          <w:szCs w:val="22"/>
          <w:lang w:val="es-GT"/>
        </w:rPr>
        <w:t>rios</w:t>
      </w:r>
      <w:r w:rsidR="00CF4104" w:rsidRPr="00F37E85">
        <w:rPr>
          <w:rFonts w:ascii="Arial" w:hAnsi="Arial" w:cs="Arial"/>
          <w:b/>
          <w:sz w:val="22"/>
          <w:szCs w:val="22"/>
          <w:lang w:val="es-GT"/>
        </w:rPr>
        <w:t xml:space="preserve"> con cargo al </w:t>
      </w:r>
      <w:r w:rsidR="009D4FB9" w:rsidRPr="00F37E85">
        <w:rPr>
          <w:rFonts w:ascii="Arial" w:hAnsi="Arial" w:cs="Arial"/>
          <w:b/>
          <w:sz w:val="22"/>
          <w:szCs w:val="22"/>
          <w:lang w:val="es-GT"/>
        </w:rPr>
        <w:t>renglón presupuestario</w:t>
      </w:r>
      <w:r w:rsidR="00CF4104" w:rsidRPr="00F37E85">
        <w:rPr>
          <w:rFonts w:ascii="Arial" w:hAnsi="Arial" w:cs="Arial"/>
          <w:b/>
          <w:sz w:val="22"/>
          <w:szCs w:val="22"/>
          <w:lang w:val="es-GT"/>
        </w:rPr>
        <w:t xml:space="preserve"> 416 “Becas de estudio en el interior”</w:t>
      </w:r>
      <w:r w:rsidR="009D4FB9">
        <w:rPr>
          <w:rFonts w:ascii="Arial" w:hAnsi="Arial" w:cs="Arial"/>
          <w:b/>
          <w:sz w:val="22"/>
          <w:szCs w:val="22"/>
          <w:lang w:val="es-GT"/>
        </w:rPr>
        <w:t xml:space="preserve"> del monto de la beca</w:t>
      </w:r>
    </w:p>
    <w:p w14:paraId="794C2337"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DD2D55" w:rsidRPr="00F37E85" w14:paraId="25D1F3D1" w14:textId="77777777" w:rsidTr="005F40A2">
        <w:trPr>
          <w:tblHeader/>
          <w:jc w:val="right"/>
        </w:trPr>
        <w:tc>
          <w:tcPr>
            <w:tcW w:w="1159" w:type="dxa"/>
            <w:shd w:val="clear" w:color="auto" w:fill="D9D9D9"/>
            <w:vAlign w:val="center"/>
          </w:tcPr>
          <w:p w14:paraId="78EFEDFD"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vAlign w:val="center"/>
          </w:tcPr>
          <w:p w14:paraId="2789EA3D"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Responsable</w:t>
            </w:r>
          </w:p>
        </w:tc>
        <w:tc>
          <w:tcPr>
            <w:tcW w:w="8559" w:type="dxa"/>
            <w:shd w:val="clear" w:color="auto" w:fill="D9D9D9"/>
            <w:tcMar>
              <w:left w:w="85" w:type="dxa"/>
              <w:right w:w="57" w:type="dxa"/>
            </w:tcMar>
            <w:vAlign w:val="center"/>
          </w:tcPr>
          <w:p w14:paraId="70EBEC37"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BA54BC" w:rsidRPr="00F37E85" w14:paraId="2DA05E4D" w14:textId="77777777" w:rsidTr="00B5572E">
        <w:trPr>
          <w:trHeight w:val="874"/>
          <w:jc w:val="right"/>
        </w:trPr>
        <w:tc>
          <w:tcPr>
            <w:tcW w:w="1159" w:type="dxa"/>
            <w:vAlign w:val="center"/>
          </w:tcPr>
          <w:p w14:paraId="028359E5" w14:textId="51B33724" w:rsidR="00BA54BC" w:rsidRPr="00F37E85" w:rsidRDefault="00484111" w:rsidP="00484111">
            <w:pPr>
              <w:jc w:val="center"/>
              <w:rPr>
                <w:rFonts w:ascii="Arial" w:hAnsi="Arial" w:cs="Arial"/>
                <w:b/>
                <w:sz w:val="14"/>
                <w:szCs w:val="22"/>
              </w:rPr>
            </w:pPr>
            <w:r w:rsidRPr="00C270B4">
              <w:rPr>
                <w:rFonts w:ascii="Arial" w:hAnsi="Arial" w:cs="Arial"/>
                <w:b/>
                <w:sz w:val="14"/>
                <w:szCs w:val="22"/>
              </w:rPr>
              <w:t>1</w:t>
            </w:r>
            <w:r>
              <w:rPr>
                <w:rFonts w:ascii="Arial" w:hAnsi="Arial" w:cs="Arial"/>
                <w:b/>
                <w:sz w:val="14"/>
                <w:szCs w:val="22"/>
              </w:rPr>
              <w:t>1</w:t>
            </w:r>
            <w:r w:rsidRPr="00C270B4">
              <w:rPr>
                <w:rFonts w:ascii="Arial" w:hAnsi="Arial" w:cs="Arial"/>
                <w:b/>
                <w:sz w:val="14"/>
                <w:szCs w:val="22"/>
              </w:rPr>
              <w:t>. Gest</w:t>
            </w:r>
            <w:r>
              <w:rPr>
                <w:rFonts w:ascii="Arial" w:hAnsi="Arial" w:cs="Arial"/>
                <w:b/>
                <w:sz w:val="14"/>
                <w:szCs w:val="22"/>
              </w:rPr>
              <w:t>ionar</w:t>
            </w:r>
            <w:r w:rsidRPr="00C270B4">
              <w:rPr>
                <w:rFonts w:ascii="Arial" w:hAnsi="Arial" w:cs="Arial"/>
                <w:b/>
                <w:sz w:val="14"/>
                <w:szCs w:val="22"/>
              </w:rPr>
              <w:t xml:space="preserve"> traslado de recursos presupuestarios al </w:t>
            </w:r>
            <w:r>
              <w:rPr>
                <w:rFonts w:ascii="Arial" w:hAnsi="Arial" w:cs="Arial"/>
                <w:b/>
                <w:sz w:val="14"/>
                <w:szCs w:val="22"/>
              </w:rPr>
              <w:t>Banco del Sistema que corresponda</w:t>
            </w:r>
          </w:p>
        </w:tc>
        <w:tc>
          <w:tcPr>
            <w:tcW w:w="1112" w:type="dxa"/>
            <w:vAlign w:val="center"/>
          </w:tcPr>
          <w:p w14:paraId="041C45D1" w14:textId="77777777" w:rsidR="00BA54BC" w:rsidRPr="00F37E85" w:rsidRDefault="00BA54BC" w:rsidP="00BA54BC">
            <w:pPr>
              <w:jc w:val="center"/>
              <w:rPr>
                <w:rFonts w:ascii="Arial" w:hAnsi="Arial" w:cs="Arial"/>
                <w:sz w:val="14"/>
                <w:szCs w:val="16"/>
              </w:rPr>
            </w:pPr>
            <w:r w:rsidRPr="00C270B4">
              <w:rPr>
                <w:rFonts w:ascii="Arial" w:hAnsi="Arial" w:cs="Arial"/>
                <w:sz w:val="14"/>
                <w:szCs w:val="16"/>
              </w:rPr>
              <w:t xml:space="preserve">Jefe del Departamento Administrativo Financiero / </w:t>
            </w:r>
            <w:r w:rsidR="003076C8">
              <w:rPr>
                <w:rFonts w:ascii="Arial" w:hAnsi="Arial" w:cs="Arial"/>
                <w:sz w:val="14"/>
                <w:szCs w:val="16"/>
              </w:rPr>
              <w:t>DIGEBI</w:t>
            </w:r>
          </w:p>
        </w:tc>
        <w:tc>
          <w:tcPr>
            <w:tcW w:w="8559" w:type="dxa"/>
            <w:tcMar>
              <w:left w:w="85" w:type="dxa"/>
              <w:right w:w="57" w:type="dxa"/>
            </w:tcMar>
            <w:vAlign w:val="center"/>
          </w:tcPr>
          <w:p w14:paraId="6393869F" w14:textId="34503F97" w:rsidR="00BA54BC" w:rsidRPr="008F2237" w:rsidRDefault="00BA54BC" w:rsidP="008F2237">
            <w:pPr>
              <w:jc w:val="both"/>
              <w:rPr>
                <w:rFonts w:ascii="Arial" w:hAnsi="Arial" w:cs="Arial"/>
                <w:sz w:val="22"/>
                <w:szCs w:val="16"/>
              </w:rPr>
            </w:pPr>
            <w:r>
              <w:rPr>
                <w:rFonts w:ascii="Arial" w:hAnsi="Arial" w:cs="Arial"/>
                <w:sz w:val="22"/>
                <w:szCs w:val="16"/>
              </w:rPr>
              <w:t xml:space="preserve">Recibe expediente </w:t>
            </w:r>
            <w:r w:rsidR="008F2237">
              <w:rPr>
                <w:rFonts w:ascii="Arial" w:hAnsi="Arial" w:cs="Arial"/>
                <w:sz w:val="22"/>
                <w:szCs w:val="22"/>
              </w:rPr>
              <w:t>y realiza</w:t>
            </w:r>
            <w:r w:rsidR="008F2237" w:rsidRPr="00C270B4">
              <w:rPr>
                <w:rFonts w:ascii="Arial" w:hAnsi="Arial" w:cs="Arial"/>
                <w:sz w:val="22"/>
                <w:szCs w:val="22"/>
              </w:rPr>
              <w:t xml:space="preserve"> las operaciones administrativas, financieras y contables </w:t>
            </w:r>
            <w:r w:rsidR="008F2237">
              <w:rPr>
                <w:rFonts w:ascii="Arial" w:hAnsi="Arial" w:cs="Arial"/>
                <w:sz w:val="22"/>
                <w:szCs w:val="22"/>
              </w:rPr>
              <w:t>para el traslado</w:t>
            </w:r>
            <w:r w:rsidRPr="00B12549">
              <w:rPr>
                <w:rFonts w:ascii="Arial" w:hAnsi="Arial" w:cs="Arial"/>
                <w:sz w:val="22"/>
                <w:szCs w:val="16"/>
              </w:rPr>
              <w:t xml:space="preserve"> </w:t>
            </w:r>
            <w:r w:rsidR="008F2237" w:rsidRPr="00C270B4">
              <w:rPr>
                <w:rFonts w:ascii="Arial" w:hAnsi="Arial" w:cs="Arial"/>
                <w:sz w:val="22"/>
                <w:szCs w:val="22"/>
              </w:rPr>
              <w:t>de los recursos presupuestarios</w:t>
            </w:r>
            <w:r w:rsidR="008F2237">
              <w:rPr>
                <w:rFonts w:ascii="Arial" w:hAnsi="Arial" w:cs="Arial"/>
                <w:sz w:val="22"/>
                <w:szCs w:val="22"/>
              </w:rPr>
              <w:t xml:space="preserve"> y financieros</w:t>
            </w:r>
            <w:r w:rsidR="008F2237" w:rsidRPr="00C270B4">
              <w:rPr>
                <w:rFonts w:ascii="Arial" w:hAnsi="Arial" w:cs="Arial"/>
                <w:sz w:val="22"/>
                <w:szCs w:val="22"/>
              </w:rPr>
              <w:t xml:space="preserve"> </w:t>
            </w:r>
            <w:r w:rsidRPr="00B12549">
              <w:rPr>
                <w:rFonts w:ascii="Arial" w:hAnsi="Arial" w:cs="Arial"/>
                <w:sz w:val="22"/>
                <w:szCs w:val="16"/>
              </w:rPr>
              <w:t>a</w:t>
            </w:r>
            <w:r w:rsidR="00F41CB8">
              <w:rPr>
                <w:rFonts w:ascii="Arial" w:hAnsi="Arial" w:cs="Arial"/>
                <w:sz w:val="22"/>
                <w:szCs w:val="16"/>
              </w:rPr>
              <w:t xml:space="preserve"> la entidad bancaria correspondiente.</w:t>
            </w:r>
            <w:r w:rsidRPr="00B12549">
              <w:rPr>
                <w:rFonts w:ascii="Arial" w:hAnsi="Arial" w:cs="Arial"/>
                <w:sz w:val="22"/>
                <w:szCs w:val="16"/>
              </w:rPr>
              <w:t xml:space="preserve"> </w:t>
            </w:r>
          </w:p>
        </w:tc>
      </w:tr>
      <w:tr w:rsidR="00BA54BC" w:rsidRPr="00F37E85" w14:paraId="2D5433D4" w14:textId="77777777" w:rsidTr="00A21E29">
        <w:trPr>
          <w:trHeight w:val="874"/>
          <w:jc w:val="right"/>
        </w:trPr>
        <w:tc>
          <w:tcPr>
            <w:tcW w:w="1159" w:type="dxa"/>
            <w:vAlign w:val="center"/>
          </w:tcPr>
          <w:p w14:paraId="7C4E6FF5" w14:textId="5A7944DD" w:rsidR="00BA54BC" w:rsidRPr="00F37E85" w:rsidRDefault="00690351" w:rsidP="00A21E29">
            <w:pPr>
              <w:jc w:val="center"/>
              <w:rPr>
                <w:rFonts w:ascii="Arial" w:hAnsi="Arial" w:cs="Arial"/>
                <w:b/>
                <w:sz w:val="14"/>
                <w:szCs w:val="22"/>
              </w:rPr>
            </w:pPr>
            <w:r>
              <w:rPr>
                <w:rFonts w:ascii="Arial" w:hAnsi="Arial" w:cs="Arial"/>
                <w:b/>
                <w:sz w:val="14"/>
                <w:szCs w:val="22"/>
              </w:rPr>
              <w:t>1</w:t>
            </w:r>
            <w:r w:rsidR="00A21E29">
              <w:rPr>
                <w:rFonts w:ascii="Arial" w:hAnsi="Arial" w:cs="Arial"/>
                <w:b/>
                <w:sz w:val="14"/>
                <w:szCs w:val="22"/>
              </w:rPr>
              <w:t>2</w:t>
            </w:r>
            <w:r w:rsidR="00BA54BC">
              <w:rPr>
                <w:rFonts w:ascii="Arial" w:hAnsi="Arial" w:cs="Arial"/>
                <w:b/>
                <w:sz w:val="14"/>
                <w:szCs w:val="22"/>
              </w:rPr>
              <w:t>. Elaborar nómina o planilla de acreditamiento</w:t>
            </w:r>
          </w:p>
        </w:tc>
        <w:tc>
          <w:tcPr>
            <w:tcW w:w="1112" w:type="dxa"/>
            <w:vAlign w:val="center"/>
          </w:tcPr>
          <w:p w14:paraId="682A0EDA" w14:textId="4D6405DD" w:rsidR="00BA54BC" w:rsidRPr="00F37E85" w:rsidRDefault="00A21E29" w:rsidP="00BA54BC">
            <w:pPr>
              <w:jc w:val="center"/>
              <w:rPr>
                <w:rFonts w:ascii="Arial" w:hAnsi="Arial" w:cs="Arial"/>
                <w:sz w:val="14"/>
                <w:szCs w:val="16"/>
              </w:rPr>
            </w:pPr>
            <w:r w:rsidRPr="00F37E85">
              <w:rPr>
                <w:rFonts w:ascii="Arial" w:hAnsi="Arial" w:cs="Arial"/>
                <w:sz w:val="14"/>
                <w:szCs w:val="16"/>
              </w:rPr>
              <w:t>Subdire</w:t>
            </w:r>
            <w:r>
              <w:rPr>
                <w:rFonts w:ascii="Arial" w:hAnsi="Arial" w:cs="Arial"/>
                <w:sz w:val="14"/>
                <w:szCs w:val="16"/>
              </w:rPr>
              <w:t xml:space="preserve">cción </w:t>
            </w:r>
            <w:r w:rsidRPr="00F37E85">
              <w:rPr>
                <w:rFonts w:ascii="Arial" w:hAnsi="Arial" w:cs="Arial"/>
                <w:sz w:val="14"/>
                <w:szCs w:val="16"/>
              </w:rPr>
              <w:t xml:space="preserve">de Políticas Lingüísticas y Culturales Educativas / </w:t>
            </w:r>
            <w:r>
              <w:rPr>
                <w:rFonts w:ascii="Arial" w:hAnsi="Arial" w:cs="Arial"/>
                <w:sz w:val="14"/>
                <w:szCs w:val="16"/>
              </w:rPr>
              <w:t>DIGEBI</w:t>
            </w:r>
          </w:p>
        </w:tc>
        <w:tc>
          <w:tcPr>
            <w:tcW w:w="8559" w:type="dxa"/>
            <w:tcMar>
              <w:left w:w="85" w:type="dxa"/>
              <w:right w:w="57" w:type="dxa"/>
            </w:tcMar>
            <w:vAlign w:val="center"/>
          </w:tcPr>
          <w:p w14:paraId="12143C26" w14:textId="1141DDA8" w:rsidR="00BA54BC" w:rsidRPr="00F37E85" w:rsidRDefault="00BA54BC" w:rsidP="00A21E29">
            <w:pPr>
              <w:rPr>
                <w:rFonts w:ascii="Arial" w:hAnsi="Arial" w:cs="Arial"/>
                <w:color w:val="000000"/>
                <w:sz w:val="22"/>
                <w:szCs w:val="22"/>
              </w:rPr>
            </w:pPr>
            <w:r w:rsidRPr="00674FC2">
              <w:rPr>
                <w:rFonts w:ascii="Arial" w:hAnsi="Arial" w:cs="Arial"/>
                <w:color w:val="000000"/>
                <w:sz w:val="22"/>
                <w:szCs w:val="22"/>
              </w:rPr>
              <w:t xml:space="preserve">Elabora la nómina o planilla de </w:t>
            </w:r>
            <w:r>
              <w:rPr>
                <w:rFonts w:ascii="Arial" w:hAnsi="Arial" w:cs="Arial"/>
                <w:color w:val="000000"/>
                <w:sz w:val="22"/>
                <w:szCs w:val="22"/>
              </w:rPr>
              <w:t>acreditamiento</w:t>
            </w:r>
            <w:r w:rsidRPr="00674FC2">
              <w:rPr>
                <w:rFonts w:ascii="Arial" w:hAnsi="Arial" w:cs="Arial"/>
                <w:color w:val="000000"/>
                <w:sz w:val="22"/>
                <w:szCs w:val="22"/>
              </w:rPr>
              <w:t>, según formato PRA-FOR-1</w:t>
            </w:r>
            <w:r>
              <w:rPr>
                <w:rFonts w:ascii="Arial" w:hAnsi="Arial" w:cs="Arial"/>
                <w:color w:val="000000"/>
                <w:sz w:val="22"/>
                <w:szCs w:val="22"/>
              </w:rPr>
              <w:t xml:space="preserve">78 </w:t>
            </w:r>
            <w:r w:rsidRPr="00DD3196">
              <w:rPr>
                <w:rFonts w:ascii="Arial" w:hAnsi="Arial" w:cs="Arial"/>
                <w:color w:val="000000"/>
                <w:sz w:val="22"/>
                <w:szCs w:val="22"/>
              </w:rPr>
              <w:t>“Libro de control de nómina de pago por acreditamiento de becas de inglés</w:t>
            </w:r>
            <w:r w:rsidR="00B437A3">
              <w:rPr>
                <w:rFonts w:ascii="Arial" w:hAnsi="Arial" w:cs="Arial"/>
                <w:color w:val="000000"/>
                <w:sz w:val="22"/>
                <w:szCs w:val="22"/>
              </w:rPr>
              <w:t>” y traslada para las firmas que corresponden.</w:t>
            </w:r>
          </w:p>
        </w:tc>
      </w:tr>
      <w:tr w:rsidR="00BA54BC" w:rsidRPr="00F37E85" w14:paraId="0A00038C" w14:textId="77777777" w:rsidTr="005F40A2">
        <w:trPr>
          <w:trHeight w:val="874"/>
          <w:jc w:val="right"/>
        </w:trPr>
        <w:tc>
          <w:tcPr>
            <w:tcW w:w="1159" w:type="dxa"/>
            <w:vAlign w:val="center"/>
          </w:tcPr>
          <w:p w14:paraId="1255246F" w14:textId="2AD1ED8E" w:rsidR="00BA54BC" w:rsidRPr="00F37E85" w:rsidRDefault="00842447" w:rsidP="00A0009F">
            <w:pPr>
              <w:jc w:val="center"/>
              <w:rPr>
                <w:rFonts w:ascii="Arial" w:hAnsi="Arial" w:cs="Arial"/>
                <w:b/>
                <w:sz w:val="14"/>
                <w:szCs w:val="22"/>
              </w:rPr>
            </w:pPr>
            <w:r>
              <w:rPr>
                <w:rFonts w:ascii="Arial" w:hAnsi="Arial" w:cs="Arial"/>
                <w:b/>
                <w:sz w:val="14"/>
                <w:szCs w:val="22"/>
              </w:rPr>
              <w:t>13</w:t>
            </w:r>
            <w:r w:rsidR="00BA54BC" w:rsidRPr="00744B77">
              <w:rPr>
                <w:rFonts w:ascii="Arial" w:hAnsi="Arial" w:cs="Arial"/>
                <w:b/>
                <w:sz w:val="14"/>
                <w:szCs w:val="22"/>
              </w:rPr>
              <w:t>. Conformar expediente</w:t>
            </w:r>
          </w:p>
        </w:tc>
        <w:tc>
          <w:tcPr>
            <w:tcW w:w="1112" w:type="dxa"/>
            <w:vAlign w:val="center"/>
          </w:tcPr>
          <w:p w14:paraId="676376AF" w14:textId="0D1CB527" w:rsidR="00BA54BC" w:rsidRPr="00F37E85" w:rsidRDefault="00842447" w:rsidP="00BA54BC">
            <w:pPr>
              <w:jc w:val="center"/>
              <w:rPr>
                <w:rFonts w:ascii="Arial" w:hAnsi="Arial" w:cs="Arial"/>
                <w:sz w:val="14"/>
                <w:szCs w:val="14"/>
              </w:rPr>
            </w:pPr>
            <w:r w:rsidRPr="00744B77">
              <w:rPr>
                <w:rFonts w:ascii="Arial" w:hAnsi="Arial" w:cs="Arial"/>
                <w:sz w:val="14"/>
                <w:szCs w:val="16"/>
              </w:rPr>
              <w:t>Subdirec</w:t>
            </w:r>
            <w:r>
              <w:rPr>
                <w:rFonts w:ascii="Arial" w:hAnsi="Arial" w:cs="Arial"/>
                <w:sz w:val="14"/>
                <w:szCs w:val="16"/>
              </w:rPr>
              <w:t>ción</w:t>
            </w:r>
            <w:r w:rsidRPr="00744B77">
              <w:rPr>
                <w:rFonts w:ascii="Arial" w:hAnsi="Arial" w:cs="Arial"/>
                <w:sz w:val="14"/>
                <w:szCs w:val="16"/>
              </w:rPr>
              <w:t xml:space="preserve"> de Políticas Lingüísticas y Culturales Educativas / </w:t>
            </w:r>
            <w:r>
              <w:rPr>
                <w:rFonts w:ascii="Arial" w:hAnsi="Arial" w:cs="Arial"/>
                <w:sz w:val="14"/>
                <w:szCs w:val="16"/>
              </w:rPr>
              <w:t>DIGEBI</w:t>
            </w:r>
          </w:p>
        </w:tc>
        <w:tc>
          <w:tcPr>
            <w:tcW w:w="8559" w:type="dxa"/>
            <w:tcMar>
              <w:left w:w="85" w:type="dxa"/>
              <w:right w:w="57" w:type="dxa"/>
            </w:tcMar>
          </w:tcPr>
          <w:p w14:paraId="6DCD18E6" w14:textId="77777777" w:rsidR="00BA54BC" w:rsidRPr="00744B77" w:rsidRDefault="00BA54BC" w:rsidP="00BA54BC">
            <w:pPr>
              <w:jc w:val="both"/>
              <w:rPr>
                <w:rFonts w:ascii="Arial" w:hAnsi="Arial" w:cs="Arial"/>
                <w:color w:val="000000"/>
                <w:sz w:val="22"/>
                <w:szCs w:val="22"/>
              </w:rPr>
            </w:pPr>
            <w:r w:rsidRPr="00744B77">
              <w:rPr>
                <w:rFonts w:ascii="Arial" w:hAnsi="Arial" w:cs="Arial"/>
                <w:color w:val="000000"/>
                <w:sz w:val="22"/>
                <w:szCs w:val="22"/>
              </w:rPr>
              <w:t>Conforma el expediente con los documentos de respaldo siguientes:</w:t>
            </w:r>
          </w:p>
          <w:p w14:paraId="70411D06" w14:textId="77777777" w:rsidR="00BA54BC" w:rsidRPr="00744B77" w:rsidRDefault="00BA54BC" w:rsidP="00BA54BC">
            <w:pPr>
              <w:jc w:val="both"/>
              <w:rPr>
                <w:rFonts w:ascii="Arial" w:hAnsi="Arial" w:cs="Arial"/>
                <w:color w:val="000000"/>
                <w:sz w:val="22"/>
                <w:szCs w:val="22"/>
              </w:rPr>
            </w:pPr>
          </w:p>
          <w:p w14:paraId="0D03578F" w14:textId="77777777" w:rsidR="00BA54BC" w:rsidRPr="00744B77" w:rsidRDefault="00BA54BC" w:rsidP="00BA54BC">
            <w:pPr>
              <w:pStyle w:val="Prrafodelista"/>
              <w:numPr>
                <w:ilvl w:val="0"/>
                <w:numId w:val="5"/>
              </w:numPr>
              <w:jc w:val="both"/>
              <w:rPr>
                <w:rFonts w:ascii="Arial" w:hAnsi="Arial" w:cs="Arial"/>
                <w:color w:val="000000"/>
                <w:sz w:val="22"/>
                <w:szCs w:val="22"/>
              </w:rPr>
            </w:pPr>
            <w:r w:rsidRPr="00744B77">
              <w:rPr>
                <w:rFonts w:ascii="Arial" w:hAnsi="Arial" w:cs="Arial"/>
                <w:color w:val="000000"/>
                <w:sz w:val="22"/>
                <w:szCs w:val="22"/>
              </w:rPr>
              <w:t>Acuerdo Ministerial de aprobación.</w:t>
            </w:r>
          </w:p>
          <w:p w14:paraId="5442BD79" w14:textId="77777777" w:rsidR="00BA54BC" w:rsidRPr="00744B77" w:rsidRDefault="00BA54BC" w:rsidP="00BA54BC">
            <w:pPr>
              <w:pStyle w:val="Prrafodelista"/>
              <w:numPr>
                <w:ilvl w:val="0"/>
                <w:numId w:val="5"/>
              </w:numPr>
              <w:jc w:val="both"/>
              <w:rPr>
                <w:rFonts w:ascii="Arial" w:hAnsi="Arial" w:cs="Arial"/>
                <w:color w:val="000000"/>
                <w:sz w:val="22"/>
                <w:szCs w:val="22"/>
              </w:rPr>
            </w:pPr>
            <w:r w:rsidRPr="00744B77">
              <w:rPr>
                <w:rFonts w:ascii="Arial" w:hAnsi="Arial" w:cs="Arial"/>
                <w:color w:val="000000"/>
                <w:sz w:val="22"/>
                <w:szCs w:val="22"/>
              </w:rPr>
              <w:t>Solicitud de beca.</w:t>
            </w:r>
          </w:p>
          <w:p w14:paraId="1F6BB176" w14:textId="77777777" w:rsidR="00BA54BC" w:rsidRPr="00744B77" w:rsidRDefault="00BA54BC" w:rsidP="00BA54BC">
            <w:pPr>
              <w:pStyle w:val="Prrafodelista"/>
              <w:numPr>
                <w:ilvl w:val="0"/>
                <w:numId w:val="5"/>
              </w:numPr>
              <w:jc w:val="both"/>
              <w:rPr>
                <w:rFonts w:ascii="Arial" w:hAnsi="Arial" w:cs="Arial"/>
                <w:color w:val="000000"/>
                <w:sz w:val="22"/>
                <w:szCs w:val="22"/>
              </w:rPr>
            </w:pPr>
            <w:r w:rsidRPr="00744B77">
              <w:rPr>
                <w:rFonts w:ascii="Arial" w:hAnsi="Arial" w:cs="Arial"/>
                <w:color w:val="000000"/>
                <w:sz w:val="22"/>
                <w:szCs w:val="22"/>
              </w:rPr>
              <w:t>Carta de compromiso.</w:t>
            </w:r>
          </w:p>
          <w:p w14:paraId="0183C1EE" w14:textId="77777777" w:rsidR="00BA54BC" w:rsidRPr="00744B77" w:rsidRDefault="00BA54BC" w:rsidP="00BA54BC">
            <w:pPr>
              <w:pStyle w:val="Prrafodelista"/>
              <w:numPr>
                <w:ilvl w:val="0"/>
                <w:numId w:val="5"/>
              </w:numPr>
              <w:jc w:val="both"/>
              <w:rPr>
                <w:rFonts w:ascii="Arial" w:hAnsi="Arial" w:cs="Arial"/>
                <w:color w:val="000000"/>
                <w:sz w:val="22"/>
                <w:szCs w:val="22"/>
              </w:rPr>
            </w:pPr>
            <w:r w:rsidRPr="00744B77">
              <w:rPr>
                <w:rFonts w:ascii="Arial" w:hAnsi="Arial" w:cs="Arial"/>
                <w:color w:val="000000"/>
                <w:sz w:val="22"/>
                <w:szCs w:val="22"/>
              </w:rPr>
              <w:t>Original del Convenio.</w:t>
            </w:r>
          </w:p>
          <w:p w14:paraId="36B37492" w14:textId="77777777" w:rsidR="00BA54BC" w:rsidRPr="00744B77" w:rsidRDefault="00BA54BC" w:rsidP="00BA54BC">
            <w:pPr>
              <w:pStyle w:val="Prrafodelista"/>
              <w:numPr>
                <w:ilvl w:val="0"/>
                <w:numId w:val="5"/>
              </w:numPr>
              <w:jc w:val="both"/>
              <w:rPr>
                <w:rFonts w:ascii="Arial" w:hAnsi="Arial" w:cs="Arial"/>
                <w:color w:val="000000"/>
                <w:sz w:val="22"/>
                <w:szCs w:val="22"/>
              </w:rPr>
            </w:pPr>
            <w:r w:rsidRPr="00744B77">
              <w:rPr>
                <w:rFonts w:ascii="Arial" w:hAnsi="Arial" w:cs="Arial"/>
                <w:color w:val="000000"/>
                <w:sz w:val="22"/>
                <w:szCs w:val="22"/>
              </w:rPr>
              <w:t>PRA-FOR-1</w:t>
            </w:r>
            <w:r>
              <w:rPr>
                <w:rFonts w:ascii="Arial" w:hAnsi="Arial" w:cs="Arial"/>
                <w:color w:val="000000"/>
                <w:sz w:val="22"/>
                <w:szCs w:val="22"/>
              </w:rPr>
              <w:t>7</w:t>
            </w:r>
            <w:r w:rsidR="00B554EA">
              <w:rPr>
                <w:rFonts w:ascii="Arial" w:hAnsi="Arial" w:cs="Arial"/>
                <w:color w:val="000000"/>
                <w:sz w:val="22"/>
                <w:szCs w:val="22"/>
              </w:rPr>
              <w:t>7</w:t>
            </w:r>
            <w:r w:rsidRPr="00744B77">
              <w:rPr>
                <w:rFonts w:ascii="Arial" w:hAnsi="Arial" w:cs="Arial"/>
                <w:color w:val="000000"/>
                <w:sz w:val="22"/>
                <w:szCs w:val="22"/>
              </w:rPr>
              <w:t xml:space="preserve"> </w:t>
            </w:r>
            <w:r>
              <w:rPr>
                <w:rFonts w:ascii="Arial" w:hAnsi="Arial" w:cs="Arial"/>
                <w:color w:val="000000"/>
                <w:sz w:val="22"/>
                <w:szCs w:val="22"/>
              </w:rPr>
              <w:t>“</w:t>
            </w:r>
            <w:r w:rsidRPr="00744B77">
              <w:rPr>
                <w:rFonts w:ascii="Arial" w:hAnsi="Arial" w:cs="Arial"/>
                <w:sz w:val="22"/>
                <w:szCs w:val="22"/>
              </w:rPr>
              <w:t xml:space="preserve">Nómina de </w:t>
            </w:r>
            <w:r w:rsidR="00B554EA">
              <w:rPr>
                <w:rFonts w:ascii="Arial" w:hAnsi="Arial" w:cs="Arial"/>
                <w:sz w:val="22"/>
                <w:szCs w:val="22"/>
              </w:rPr>
              <w:t>Docentes</w:t>
            </w:r>
            <w:r w:rsidRPr="00744B77">
              <w:rPr>
                <w:rFonts w:ascii="Arial" w:hAnsi="Arial" w:cs="Arial"/>
                <w:sz w:val="22"/>
                <w:szCs w:val="22"/>
              </w:rPr>
              <w:t xml:space="preserve"> del Programa de Becas de Inglés, con las firmas y sellos respectivos</w:t>
            </w:r>
            <w:r>
              <w:rPr>
                <w:rFonts w:ascii="Arial" w:hAnsi="Arial" w:cs="Arial"/>
                <w:sz w:val="22"/>
                <w:szCs w:val="22"/>
              </w:rPr>
              <w:t>”</w:t>
            </w:r>
            <w:r w:rsidRPr="00744B77">
              <w:rPr>
                <w:rFonts w:ascii="Arial" w:hAnsi="Arial" w:cs="Arial"/>
                <w:sz w:val="22"/>
                <w:szCs w:val="22"/>
              </w:rPr>
              <w:t>.</w:t>
            </w:r>
          </w:p>
          <w:p w14:paraId="1CEB4D45" w14:textId="72BDDD70" w:rsidR="00BA54BC" w:rsidRPr="00CB774E" w:rsidRDefault="00BA54BC" w:rsidP="00BA54BC">
            <w:pPr>
              <w:pStyle w:val="Prrafodelista"/>
              <w:numPr>
                <w:ilvl w:val="0"/>
                <w:numId w:val="5"/>
              </w:numPr>
              <w:jc w:val="both"/>
              <w:rPr>
                <w:rFonts w:ascii="Arial" w:hAnsi="Arial" w:cs="Arial"/>
                <w:sz w:val="22"/>
                <w:szCs w:val="22"/>
              </w:rPr>
            </w:pPr>
            <w:r w:rsidRPr="00BA54BC">
              <w:rPr>
                <w:rFonts w:ascii="Arial" w:hAnsi="Arial" w:cs="Arial"/>
                <w:color w:val="000000"/>
                <w:sz w:val="22"/>
                <w:szCs w:val="22"/>
              </w:rPr>
              <w:t>PRA-FOR-1</w:t>
            </w:r>
            <w:r>
              <w:rPr>
                <w:rFonts w:ascii="Arial" w:hAnsi="Arial" w:cs="Arial"/>
                <w:color w:val="000000"/>
                <w:sz w:val="22"/>
                <w:szCs w:val="22"/>
              </w:rPr>
              <w:t>7</w:t>
            </w:r>
            <w:r w:rsidR="00795615">
              <w:rPr>
                <w:rFonts w:ascii="Arial" w:hAnsi="Arial" w:cs="Arial"/>
                <w:color w:val="000000"/>
                <w:sz w:val="22"/>
                <w:szCs w:val="22"/>
              </w:rPr>
              <w:t>8</w:t>
            </w:r>
            <w:r w:rsidRPr="00BA54BC">
              <w:rPr>
                <w:rFonts w:ascii="Arial" w:hAnsi="Arial" w:cs="Arial"/>
                <w:color w:val="000000"/>
                <w:sz w:val="22"/>
                <w:szCs w:val="22"/>
              </w:rPr>
              <w:t xml:space="preserve"> “Libro de control de nómina de pago por acreditamiento de becas de inglés”, con la información general de beneficiados</w:t>
            </w:r>
            <w:r w:rsidR="00427418">
              <w:rPr>
                <w:rFonts w:ascii="Arial" w:hAnsi="Arial" w:cs="Arial"/>
                <w:color w:val="000000"/>
                <w:sz w:val="22"/>
                <w:szCs w:val="22"/>
              </w:rPr>
              <w:t>.</w:t>
            </w:r>
          </w:p>
        </w:tc>
      </w:tr>
    </w:tbl>
    <w:p w14:paraId="557350C3" w14:textId="77777777" w:rsidR="00DD2D55" w:rsidRDefault="00DD2D55" w:rsidP="00CB774E">
      <w:pPr>
        <w:pStyle w:val="Encabezado"/>
        <w:tabs>
          <w:tab w:val="clear" w:pos="4252"/>
          <w:tab w:val="clear" w:pos="8504"/>
        </w:tabs>
        <w:jc w:val="both"/>
        <w:rPr>
          <w:rFonts w:ascii="Arial" w:hAnsi="Arial" w:cs="Arial"/>
          <w:sz w:val="22"/>
          <w:szCs w:val="22"/>
          <w:lang w:val="es-GT"/>
        </w:rPr>
      </w:pPr>
    </w:p>
    <w:p w14:paraId="4FECDADF" w14:textId="77777777" w:rsidR="00922D56" w:rsidRDefault="00922D56" w:rsidP="00CB774E">
      <w:pPr>
        <w:pStyle w:val="Encabezado"/>
        <w:tabs>
          <w:tab w:val="clear" w:pos="4252"/>
          <w:tab w:val="clear" w:pos="8504"/>
        </w:tabs>
        <w:jc w:val="both"/>
        <w:rPr>
          <w:rFonts w:ascii="Arial" w:hAnsi="Arial" w:cs="Arial"/>
          <w:sz w:val="22"/>
          <w:szCs w:val="22"/>
          <w:lang w:val="es-GT"/>
        </w:rPr>
      </w:pPr>
    </w:p>
    <w:p w14:paraId="4C9579C6" w14:textId="77777777" w:rsidR="00922D56" w:rsidRDefault="00922D56" w:rsidP="00CB774E">
      <w:pPr>
        <w:pStyle w:val="Encabezado"/>
        <w:tabs>
          <w:tab w:val="clear" w:pos="4252"/>
          <w:tab w:val="clear" w:pos="8504"/>
        </w:tabs>
        <w:jc w:val="both"/>
        <w:rPr>
          <w:rFonts w:ascii="Arial" w:hAnsi="Arial" w:cs="Arial"/>
          <w:sz w:val="22"/>
          <w:szCs w:val="22"/>
          <w:lang w:val="es-GT"/>
        </w:rPr>
      </w:pPr>
    </w:p>
    <w:p w14:paraId="1D6D75D3" w14:textId="77777777" w:rsidR="00922D56" w:rsidRDefault="00922D56" w:rsidP="00CB774E">
      <w:pPr>
        <w:pStyle w:val="Encabezado"/>
        <w:tabs>
          <w:tab w:val="clear" w:pos="4252"/>
          <w:tab w:val="clear" w:pos="8504"/>
        </w:tabs>
        <w:jc w:val="both"/>
        <w:rPr>
          <w:rFonts w:ascii="Arial" w:hAnsi="Arial" w:cs="Arial"/>
          <w:sz w:val="22"/>
          <w:szCs w:val="22"/>
          <w:lang w:val="es-GT"/>
        </w:rPr>
      </w:pPr>
    </w:p>
    <w:p w14:paraId="0B4DF1C7" w14:textId="77777777" w:rsidR="00922D56" w:rsidRPr="00F37E85" w:rsidRDefault="00922D56" w:rsidP="00CB774E">
      <w:pPr>
        <w:pStyle w:val="Encabezado"/>
        <w:tabs>
          <w:tab w:val="clear" w:pos="4252"/>
          <w:tab w:val="clear" w:pos="8504"/>
        </w:tabs>
        <w:jc w:val="both"/>
        <w:rPr>
          <w:rFonts w:ascii="Arial" w:hAnsi="Arial" w:cs="Arial"/>
          <w:sz w:val="22"/>
          <w:szCs w:val="22"/>
          <w:lang w:val="es-GT"/>
        </w:rPr>
      </w:pPr>
    </w:p>
    <w:p w14:paraId="43EE30B1" w14:textId="77777777" w:rsidR="00DD2D55" w:rsidRPr="00F37E85" w:rsidRDefault="00DD2D55" w:rsidP="00606E58">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Monitoreo</w:t>
      </w:r>
    </w:p>
    <w:p w14:paraId="23CEC6B3" w14:textId="77777777" w:rsidR="00DD2D55" w:rsidRPr="00F37E85" w:rsidRDefault="00DD2D55" w:rsidP="00DD2D55">
      <w:pPr>
        <w:pStyle w:val="Encabezado"/>
        <w:tabs>
          <w:tab w:val="clear" w:pos="4252"/>
          <w:tab w:val="clear" w:pos="8504"/>
        </w:tabs>
        <w:ind w:left="425"/>
        <w:rPr>
          <w:rFonts w:ascii="Arial" w:hAnsi="Arial" w:cs="Arial"/>
          <w:b/>
          <w:sz w:val="22"/>
          <w:szCs w:val="22"/>
          <w:lang w:val="es-GT"/>
        </w:rPr>
      </w:pPr>
    </w:p>
    <w:p w14:paraId="1D63ABAC" w14:textId="221DC58F" w:rsidR="00F64C35" w:rsidRPr="008005AE" w:rsidRDefault="00F64C35" w:rsidP="00F64C35">
      <w:pPr>
        <w:pStyle w:val="Encabezado"/>
        <w:tabs>
          <w:tab w:val="clear" w:pos="4252"/>
        </w:tabs>
        <w:jc w:val="both"/>
        <w:rPr>
          <w:rFonts w:ascii="Arial" w:hAnsi="Arial" w:cs="Arial"/>
          <w:sz w:val="22"/>
          <w:szCs w:val="22"/>
          <w:lang w:val="es-GT"/>
        </w:rPr>
      </w:pPr>
      <w:r>
        <w:rPr>
          <w:rFonts w:ascii="Arial" w:hAnsi="Arial" w:cs="Arial"/>
          <w:color w:val="000000"/>
          <w:sz w:val="22"/>
          <w:szCs w:val="22"/>
        </w:rPr>
        <w:t xml:space="preserve">Según lo establecido en el </w:t>
      </w:r>
      <w:r w:rsidR="00DE0365" w:rsidRPr="00BF1447">
        <w:rPr>
          <w:rFonts w:ascii="Arial" w:hAnsi="Arial" w:cs="Arial"/>
          <w:sz w:val="22"/>
          <w:szCs w:val="22"/>
          <w:lang w:val="es-GT"/>
        </w:rPr>
        <w:t>Acuerdo Ministerial Número 410-2023 y su reforma Acuerdo Ministerial Número 1239-2023</w:t>
      </w:r>
      <w:r w:rsidRPr="00BF1447">
        <w:rPr>
          <w:rFonts w:ascii="Arial" w:hAnsi="Arial" w:cs="Arial"/>
          <w:sz w:val="22"/>
          <w:szCs w:val="22"/>
          <w:lang w:val="es-GT"/>
        </w:rPr>
        <w:t xml:space="preserve">, </w:t>
      </w:r>
      <w:r w:rsidRPr="00E75034">
        <w:rPr>
          <w:rFonts w:ascii="Arial" w:hAnsi="Arial" w:cs="Arial"/>
          <w:sz w:val="22"/>
          <w:szCs w:val="22"/>
          <w:lang w:val="es-GT"/>
        </w:rPr>
        <w:t>por medio del cual, se crea el Programa de Becas de Inglés para el fortalecimiento de las Competencias Lingüísticas, dirigido</w:t>
      </w:r>
      <w:r w:rsidR="008005AE">
        <w:rPr>
          <w:rFonts w:ascii="Arial" w:hAnsi="Arial" w:cs="Arial"/>
          <w:sz w:val="22"/>
          <w:szCs w:val="22"/>
          <w:lang w:val="es-GT"/>
        </w:rPr>
        <w:t xml:space="preserve"> a </w:t>
      </w:r>
      <w:r w:rsidR="008005AE" w:rsidRPr="00DA0B6D">
        <w:rPr>
          <w:rFonts w:ascii="Arial" w:hAnsi="Arial" w:cs="Arial"/>
          <w:sz w:val="22"/>
          <w:szCs w:val="22"/>
          <w:lang w:val="es-GT"/>
        </w:rPr>
        <w:t>Docentes del Sector Público que imparten</w:t>
      </w:r>
      <w:r w:rsidR="008005AE">
        <w:rPr>
          <w:rFonts w:ascii="Arial" w:hAnsi="Arial" w:cs="Arial"/>
          <w:sz w:val="22"/>
          <w:szCs w:val="22"/>
          <w:lang w:val="es-GT"/>
        </w:rPr>
        <w:t xml:space="preserve"> educación</w:t>
      </w:r>
      <w:r w:rsidR="008005AE" w:rsidRPr="00DA0B6D">
        <w:rPr>
          <w:rFonts w:ascii="Arial" w:hAnsi="Arial" w:cs="Arial"/>
          <w:sz w:val="22"/>
          <w:szCs w:val="22"/>
          <w:lang w:val="es-GT"/>
        </w:rPr>
        <w:t xml:space="preserve"> en el Nivel de Educación Media, Ciclo de Educación Básica en el área de Comunicación y Lenguaje Idioma Extranjero; y en el Ciclo de Educación Diversificada en el área, subárea, asignatura o su equivalente de Comunicación y Lenguaje L3 Inglés”</w:t>
      </w:r>
      <w:r w:rsidRPr="00056483">
        <w:rPr>
          <w:rFonts w:ascii="Arial" w:hAnsi="Arial" w:cs="Arial"/>
          <w:sz w:val="22"/>
          <w:szCs w:val="22"/>
          <w:lang w:val="es-GT"/>
        </w:rPr>
        <w:t>,</w:t>
      </w:r>
      <w:r w:rsidRPr="00E75034">
        <w:rPr>
          <w:rFonts w:ascii="Arial" w:hAnsi="Arial" w:cs="Arial"/>
          <w:sz w:val="22"/>
          <w:szCs w:val="22"/>
          <w:lang w:val="es-GT"/>
        </w:rPr>
        <w:t xml:space="preserve"> </w:t>
      </w:r>
      <w:r w:rsidRPr="00E75034">
        <w:rPr>
          <w:rFonts w:ascii="Arial" w:hAnsi="Arial" w:cs="Arial"/>
          <w:color w:val="000000"/>
          <w:sz w:val="22"/>
          <w:szCs w:val="22"/>
          <w:lang w:val="es-GT"/>
        </w:rPr>
        <w:t xml:space="preserve">la </w:t>
      </w:r>
      <w:r w:rsidRPr="00E75034">
        <w:rPr>
          <w:rFonts w:ascii="Arial" w:hAnsi="Arial" w:cs="Arial"/>
          <w:color w:val="000000"/>
          <w:sz w:val="22"/>
          <w:szCs w:val="22"/>
        </w:rPr>
        <w:t>Dirección General de Monitoreo y Verificación de la Calidad -DIGEMOCA- se encargará de monitorear y verificar la calidad del proceso educativo de manera sistemática y permanente</w:t>
      </w:r>
      <w:r>
        <w:rPr>
          <w:rFonts w:ascii="Arial" w:hAnsi="Arial" w:cs="Arial"/>
          <w:color w:val="000000"/>
          <w:sz w:val="22"/>
          <w:szCs w:val="22"/>
        </w:rPr>
        <w:t>.</w:t>
      </w:r>
    </w:p>
    <w:p w14:paraId="13BDA9BF" w14:textId="77777777" w:rsidR="00F64C35" w:rsidRDefault="00F64C35" w:rsidP="00F64C35">
      <w:pPr>
        <w:jc w:val="both"/>
        <w:rPr>
          <w:rFonts w:ascii="Arial" w:hAnsi="Arial" w:cs="Arial"/>
          <w:color w:val="000000"/>
          <w:sz w:val="22"/>
          <w:szCs w:val="22"/>
        </w:rPr>
      </w:pPr>
    </w:p>
    <w:sectPr w:rsidR="00F64C35" w:rsidSect="00FC66E1">
      <w:headerReference w:type="even" r:id="rId12"/>
      <w:headerReference w:type="default" r:id="rId13"/>
      <w:footerReference w:type="default" r:id="rId14"/>
      <w:headerReference w:type="first" r:id="rId15"/>
      <w:footerReference w:type="first" r:id="rId16"/>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6E747" w14:textId="77777777" w:rsidR="007103FC" w:rsidRDefault="007103FC" w:rsidP="003D767C">
      <w:r>
        <w:separator/>
      </w:r>
    </w:p>
  </w:endnote>
  <w:endnote w:type="continuationSeparator" w:id="0">
    <w:p w14:paraId="67D542EC" w14:textId="77777777" w:rsidR="007103FC" w:rsidRDefault="007103FC"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D033" w14:textId="77777777" w:rsidR="0063205C" w:rsidRPr="00165CB0" w:rsidRDefault="0063205C"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A8BC5" w14:textId="77777777" w:rsidR="0063205C" w:rsidRPr="00165CB0" w:rsidRDefault="0063205C"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901FC" w14:textId="77777777" w:rsidR="007103FC" w:rsidRDefault="007103FC" w:rsidP="003D767C">
      <w:r>
        <w:separator/>
      </w:r>
    </w:p>
  </w:footnote>
  <w:footnote w:type="continuationSeparator" w:id="0">
    <w:p w14:paraId="0C0F586B" w14:textId="77777777" w:rsidR="007103FC" w:rsidRDefault="007103FC"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D9BD" w14:textId="77777777" w:rsidR="0063205C" w:rsidRDefault="0063205C">
    <w:pPr>
      <w:pStyle w:val="Encabezado"/>
    </w:pPr>
    <w:r>
      <w:rPr>
        <w:noProof/>
        <w:lang w:val="es-GT" w:eastAsia="es-GT"/>
      </w:rPr>
      <mc:AlternateContent>
        <mc:Choice Requires="wps">
          <w:drawing>
            <wp:anchor distT="0" distB="0" distL="114300" distR="114300" simplePos="0" relativeHeight="251656192" behindDoc="1" locked="0" layoutInCell="0" allowOverlap="1" wp14:anchorId="7954E1F5" wp14:editId="486D6BE4">
              <wp:simplePos x="0" y="0"/>
              <wp:positionH relativeFrom="margin">
                <wp:align>center</wp:align>
              </wp:positionH>
              <wp:positionV relativeFrom="margin">
                <wp:align>center</wp:align>
              </wp:positionV>
              <wp:extent cx="8020685" cy="2004695"/>
              <wp:effectExtent l="0" t="2114550" r="0" b="222440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20685" cy="200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BE8A2B" w14:textId="77777777" w:rsidR="0063205C" w:rsidRDefault="0063205C" w:rsidP="0084175B">
                          <w:pPr>
                            <w:pStyle w:val="NormalWeb"/>
                            <w:spacing w:before="0" w:beforeAutospacing="0" w:after="0" w:afterAutospacing="0"/>
                            <w:jc w:val="cente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54E1F5" id="_x0000_t202" coordsize="21600,21600" o:spt="202" path="m,l,21600r21600,l21600,xe">
              <v:stroke joinstyle="miter"/>
              <v:path gradientshapeok="t" o:connecttype="rect"/>
            </v:shapetype>
            <v:shape id="WordArt 2" o:spid="_x0000_s1026" type="#_x0000_t202" style="position:absolute;margin-left:0;margin-top:0;width:631.55pt;height:157.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" o:allowincell="f" filled="f" stroked="f">
              <v:stroke joinstyle="round"/>
              <o:lock v:ext="edit" shapetype="t"/>
              <v:textbox style="mso-fit-shape-to-text:t">
                <w:txbxContent>
                  <w:p w14:paraId="58BE8A2B" w14:textId="77777777" w:rsidR="0063205C" w:rsidRDefault="0063205C" w:rsidP="0084175B">
                    <w:pPr>
                      <w:pStyle w:val="NormalWeb"/>
                      <w:spacing w:before="0" w:beforeAutospacing="0" w:after="0" w:afterAutospacing="0"/>
                      <w:jc w:val="cente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F6077" w14:textId="77777777" w:rsidR="0063205C" w:rsidRPr="00823A74" w:rsidRDefault="0063205C"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63205C" w14:paraId="6701BFD4" w14:textId="77777777" w:rsidTr="00834360">
      <w:trPr>
        <w:cantSplit/>
        <w:trHeight w:val="82"/>
      </w:trPr>
      <w:tc>
        <w:tcPr>
          <w:tcW w:w="856" w:type="dxa"/>
          <w:vMerge w:val="restart"/>
          <w:tcBorders>
            <w:right w:val="single" w:sz="4" w:space="0" w:color="auto"/>
          </w:tcBorders>
          <w:tcMar>
            <w:left w:w="0" w:type="dxa"/>
            <w:right w:w="0" w:type="dxa"/>
          </w:tcMar>
        </w:tcPr>
        <w:p w14:paraId="0B6482DC" w14:textId="77777777" w:rsidR="0063205C" w:rsidRPr="006908E6" w:rsidRDefault="0063205C" w:rsidP="003F26D0">
          <w:pPr>
            <w:ind w:left="5"/>
            <w:jc w:val="center"/>
          </w:pPr>
          <w:r>
            <w:rPr>
              <w:noProof/>
              <w:lang w:val="es-GT" w:eastAsia="es-GT"/>
            </w:rPr>
            <w:drawing>
              <wp:inline distT="0" distB="0" distL="0" distR="0" wp14:anchorId="28D0D548" wp14:editId="6E93019F">
                <wp:extent cx="525145" cy="43688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43688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29FCEC4B" w14:textId="77777777" w:rsidR="0063205C" w:rsidRPr="0095660D" w:rsidRDefault="0063205C" w:rsidP="00834360">
          <w:pPr>
            <w:jc w:val="center"/>
            <w:rPr>
              <w:rFonts w:ascii="Arial" w:hAnsi="Arial" w:cs="Arial"/>
              <w:spacing w:val="20"/>
              <w:sz w:val="16"/>
            </w:rPr>
          </w:pPr>
          <w:r w:rsidRPr="0095660D">
            <w:rPr>
              <w:rFonts w:ascii="Arial" w:hAnsi="Arial" w:cs="Arial"/>
              <w:spacing w:val="20"/>
              <w:sz w:val="16"/>
            </w:rPr>
            <w:t>INSTRUCTIVO</w:t>
          </w:r>
        </w:p>
      </w:tc>
    </w:tr>
    <w:tr w:rsidR="0063205C" w14:paraId="79A506EA" w14:textId="77777777" w:rsidTr="00823A74">
      <w:trPr>
        <w:cantSplit/>
        <w:trHeight w:val="294"/>
      </w:trPr>
      <w:tc>
        <w:tcPr>
          <w:tcW w:w="856" w:type="dxa"/>
          <w:vMerge/>
          <w:tcBorders>
            <w:right w:val="single" w:sz="4" w:space="0" w:color="auto"/>
          </w:tcBorders>
        </w:tcPr>
        <w:p w14:paraId="492905E7" w14:textId="77777777" w:rsidR="0063205C" w:rsidRDefault="0063205C"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5D4393F" w14:textId="35CE899D" w:rsidR="0063205C" w:rsidRPr="00EF13AB" w:rsidRDefault="0063205C" w:rsidP="00326EE8">
          <w:pPr>
            <w:jc w:val="center"/>
            <w:rPr>
              <w:rFonts w:ascii="Arial" w:hAnsi="Arial" w:cs="Arial"/>
              <w:b/>
              <w:sz w:val="24"/>
            </w:rPr>
          </w:pPr>
          <w:bookmarkStart w:id="6" w:name="_Hlk94723096"/>
          <w:r w:rsidRPr="00326EE8">
            <w:rPr>
              <w:rFonts w:ascii="Arial" w:hAnsi="Arial" w:cs="Arial"/>
              <w:b/>
              <w:sz w:val="24"/>
            </w:rPr>
            <w:t xml:space="preserve">PROGRAMA DE BECAS DE INGLÉS PARA DOCENTES QUE IMPARTEN EL ÁREA, SUBÁREA, ASIGNATURA O SU EQUIVALENTE </w:t>
          </w:r>
          <w:r>
            <w:rPr>
              <w:rFonts w:ascii="Arial" w:hAnsi="Arial" w:cs="Arial"/>
              <w:b/>
              <w:sz w:val="24"/>
            </w:rPr>
            <w:t xml:space="preserve">DE COMUNICACIÓN Y LENGUAJE L3 INGLÉS, </w:t>
          </w:r>
          <w:r w:rsidRPr="00326EE8">
            <w:rPr>
              <w:rFonts w:ascii="Arial" w:hAnsi="Arial" w:cs="Arial"/>
              <w:b/>
              <w:sz w:val="24"/>
            </w:rPr>
            <w:t xml:space="preserve">EN EL </w:t>
          </w:r>
          <w:r>
            <w:rPr>
              <w:rFonts w:ascii="Arial" w:hAnsi="Arial" w:cs="Arial"/>
              <w:b/>
              <w:sz w:val="24"/>
            </w:rPr>
            <w:t xml:space="preserve">SECTOR PÚBLICO DEL </w:t>
          </w:r>
          <w:r w:rsidRPr="00326EE8">
            <w:rPr>
              <w:rFonts w:ascii="Arial" w:hAnsi="Arial" w:cs="Arial"/>
              <w:b/>
              <w:sz w:val="24"/>
            </w:rPr>
            <w:t xml:space="preserve">NIVEL </w:t>
          </w:r>
          <w:r>
            <w:rPr>
              <w:rFonts w:ascii="Arial" w:hAnsi="Arial" w:cs="Arial"/>
              <w:b/>
              <w:sz w:val="24"/>
            </w:rPr>
            <w:t xml:space="preserve">DE EDUCACIÓN </w:t>
          </w:r>
          <w:r w:rsidRPr="00326EE8">
            <w:rPr>
              <w:rFonts w:ascii="Arial" w:hAnsi="Arial" w:cs="Arial"/>
              <w:b/>
              <w:sz w:val="24"/>
            </w:rPr>
            <w:t>MEDI</w:t>
          </w:r>
          <w:r>
            <w:rPr>
              <w:rFonts w:ascii="Arial" w:hAnsi="Arial" w:cs="Arial"/>
              <w:b/>
              <w:sz w:val="24"/>
            </w:rPr>
            <w:t>A</w:t>
          </w:r>
          <w:r w:rsidRPr="00326EE8">
            <w:rPr>
              <w:rFonts w:ascii="Arial" w:hAnsi="Arial" w:cs="Arial"/>
              <w:b/>
              <w:sz w:val="24"/>
            </w:rPr>
            <w:t xml:space="preserve">, CICLO </w:t>
          </w:r>
          <w:r>
            <w:rPr>
              <w:rFonts w:ascii="Arial" w:hAnsi="Arial" w:cs="Arial"/>
              <w:b/>
              <w:sz w:val="24"/>
            </w:rPr>
            <w:t xml:space="preserve">DE EDUCACIÓN BÁSICA Y CICLO DE EDUCACIÓN </w:t>
          </w:r>
          <w:r w:rsidRPr="00326EE8">
            <w:rPr>
              <w:rFonts w:ascii="Arial" w:hAnsi="Arial" w:cs="Arial"/>
              <w:b/>
              <w:sz w:val="24"/>
            </w:rPr>
            <w:t>DIVERSIFICAD</w:t>
          </w:r>
          <w:bookmarkEnd w:id="6"/>
          <w:r>
            <w:rPr>
              <w:rFonts w:ascii="Arial" w:hAnsi="Arial" w:cs="Arial"/>
              <w:b/>
              <w:sz w:val="24"/>
            </w:rPr>
            <w:t>A, A NIVEL NACIONAL</w:t>
          </w:r>
        </w:p>
      </w:tc>
    </w:tr>
    <w:tr w:rsidR="0063205C" w14:paraId="41EFB2E8" w14:textId="77777777" w:rsidTr="004305F6">
      <w:trPr>
        <w:cantSplit/>
        <w:trHeight w:val="60"/>
      </w:trPr>
      <w:tc>
        <w:tcPr>
          <w:tcW w:w="856" w:type="dxa"/>
          <w:vMerge/>
        </w:tcPr>
        <w:p w14:paraId="4B0747D4" w14:textId="77777777" w:rsidR="0063205C" w:rsidRDefault="0063205C" w:rsidP="003F26D0">
          <w:pPr>
            <w:rPr>
              <w:rFonts w:ascii="Arial" w:hAnsi="Arial" w:cs="Arial"/>
            </w:rPr>
          </w:pPr>
        </w:p>
      </w:tc>
      <w:tc>
        <w:tcPr>
          <w:tcW w:w="4536" w:type="dxa"/>
          <w:tcBorders>
            <w:top w:val="single" w:sz="4" w:space="0" w:color="auto"/>
          </w:tcBorders>
          <w:tcMar>
            <w:bottom w:w="28" w:type="dxa"/>
          </w:tcMar>
          <w:vAlign w:val="center"/>
        </w:tcPr>
        <w:p w14:paraId="715B5D90" w14:textId="77777777" w:rsidR="0063205C" w:rsidRPr="00504819" w:rsidRDefault="0063205C" w:rsidP="00D345C0">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Servicios de Apoyo</w:t>
          </w:r>
        </w:p>
      </w:tc>
      <w:tc>
        <w:tcPr>
          <w:tcW w:w="2410" w:type="dxa"/>
          <w:tcBorders>
            <w:top w:val="single" w:sz="4" w:space="0" w:color="auto"/>
          </w:tcBorders>
          <w:tcMar>
            <w:bottom w:w="28" w:type="dxa"/>
          </w:tcMar>
          <w:vAlign w:val="center"/>
        </w:tcPr>
        <w:p w14:paraId="59215D70" w14:textId="77777777" w:rsidR="0063205C" w:rsidRPr="008A404F" w:rsidRDefault="0063205C" w:rsidP="003C2463">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PRA-INS-37</w:t>
          </w:r>
        </w:p>
      </w:tc>
      <w:tc>
        <w:tcPr>
          <w:tcW w:w="1559" w:type="dxa"/>
          <w:tcBorders>
            <w:top w:val="single" w:sz="4" w:space="0" w:color="auto"/>
          </w:tcBorders>
          <w:tcMar>
            <w:bottom w:w="28" w:type="dxa"/>
          </w:tcMar>
          <w:vAlign w:val="center"/>
        </w:tcPr>
        <w:p w14:paraId="700A82E7" w14:textId="055D9BDE" w:rsidR="0063205C" w:rsidRPr="00504819" w:rsidRDefault="0063205C" w:rsidP="00D377FA">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D377FA">
            <w:rPr>
              <w:rFonts w:ascii="Arial" w:hAnsi="Arial" w:cs="Arial"/>
              <w:sz w:val="16"/>
              <w:szCs w:val="16"/>
            </w:rPr>
            <w:t>4</w:t>
          </w:r>
        </w:p>
      </w:tc>
      <w:tc>
        <w:tcPr>
          <w:tcW w:w="1843" w:type="dxa"/>
          <w:tcBorders>
            <w:top w:val="single" w:sz="4" w:space="0" w:color="auto"/>
          </w:tcBorders>
          <w:tcMar>
            <w:bottom w:w="28" w:type="dxa"/>
          </w:tcMar>
          <w:vAlign w:val="center"/>
        </w:tcPr>
        <w:p w14:paraId="5E4CC35D" w14:textId="77777777" w:rsidR="0063205C" w:rsidRPr="00051689" w:rsidRDefault="0063205C"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2A56E9">
            <w:rPr>
              <w:rFonts w:ascii="Arial" w:hAnsi="Arial" w:cs="Arial"/>
              <w:noProof/>
              <w:sz w:val="16"/>
            </w:rPr>
            <w:t>4</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2A56E9">
            <w:rPr>
              <w:rFonts w:ascii="Arial" w:hAnsi="Arial" w:cs="Arial"/>
              <w:noProof/>
              <w:sz w:val="16"/>
            </w:rPr>
            <w:t>6</w:t>
          </w:r>
          <w:r w:rsidRPr="00051689">
            <w:rPr>
              <w:rFonts w:ascii="Arial" w:hAnsi="Arial" w:cs="Arial"/>
              <w:sz w:val="16"/>
            </w:rPr>
            <w:fldChar w:fldCharType="end"/>
          </w:r>
        </w:p>
      </w:tc>
    </w:tr>
  </w:tbl>
  <w:p w14:paraId="23AF4C3E" w14:textId="77777777" w:rsidR="0063205C" w:rsidRPr="00217FA1" w:rsidRDefault="0063205C">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0EE4D" w14:textId="77777777" w:rsidR="0063205C" w:rsidRPr="0067323E" w:rsidRDefault="0063205C"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3FDE"/>
    <w:multiLevelType w:val="hybridMultilevel"/>
    <w:tmpl w:val="668EE56A"/>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2CF3A81"/>
    <w:multiLevelType w:val="hybridMultilevel"/>
    <w:tmpl w:val="504838A6"/>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 w15:restartNumberingAfterBreak="0">
    <w:nsid w:val="14EC66A4"/>
    <w:multiLevelType w:val="hybridMultilevel"/>
    <w:tmpl w:val="9126E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452EF8"/>
    <w:multiLevelType w:val="hybridMultilevel"/>
    <w:tmpl w:val="31FE662E"/>
    <w:lvl w:ilvl="0" w:tplc="100A0011">
      <w:start w:val="1"/>
      <w:numFmt w:val="decimal"/>
      <w:lvlText w:val="%1)"/>
      <w:lvlJc w:val="left"/>
      <w:pPr>
        <w:ind w:left="1205" w:hanging="360"/>
      </w:pPr>
    </w:lvl>
    <w:lvl w:ilvl="1" w:tplc="100A0019" w:tentative="1">
      <w:start w:val="1"/>
      <w:numFmt w:val="lowerLetter"/>
      <w:lvlText w:val="%2."/>
      <w:lvlJc w:val="left"/>
      <w:pPr>
        <w:ind w:left="1925" w:hanging="360"/>
      </w:pPr>
    </w:lvl>
    <w:lvl w:ilvl="2" w:tplc="100A001B" w:tentative="1">
      <w:start w:val="1"/>
      <w:numFmt w:val="lowerRoman"/>
      <w:lvlText w:val="%3."/>
      <w:lvlJc w:val="right"/>
      <w:pPr>
        <w:ind w:left="2645" w:hanging="180"/>
      </w:pPr>
    </w:lvl>
    <w:lvl w:ilvl="3" w:tplc="100A000F" w:tentative="1">
      <w:start w:val="1"/>
      <w:numFmt w:val="decimal"/>
      <w:lvlText w:val="%4."/>
      <w:lvlJc w:val="left"/>
      <w:pPr>
        <w:ind w:left="3365" w:hanging="360"/>
      </w:pPr>
    </w:lvl>
    <w:lvl w:ilvl="4" w:tplc="100A0019" w:tentative="1">
      <w:start w:val="1"/>
      <w:numFmt w:val="lowerLetter"/>
      <w:lvlText w:val="%5."/>
      <w:lvlJc w:val="left"/>
      <w:pPr>
        <w:ind w:left="4085" w:hanging="360"/>
      </w:pPr>
    </w:lvl>
    <w:lvl w:ilvl="5" w:tplc="100A001B" w:tentative="1">
      <w:start w:val="1"/>
      <w:numFmt w:val="lowerRoman"/>
      <w:lvlText w:val="%6."/>
      <w:lvlJc w:val="right"/>
      <w:pPr>
        <w:ind w:left="4805" w:hanging="180"/>
      </w:pPr>
    </w:lvl>
    <w:lvl w:ilvl="6" w:tplc="100A000F" w:tentative="1">
      <w:start w:val="1"/>
      <w:numFmt w:val="decimal"/>
      <w:lvlText w:val="%7."/>
      <w:lvlJc w:val="left"/>
      <w:pPr>
        <w:ind w:left="5525" w:hanging="360"/>
      </w:pPr>
    </w:lvl>
    <w:lvl w:ilvl="7" w:tplc="100A0019" w:tentative="1">
      <w:start w:val="1"/>
      <w:numFmt w:val="lowerLetter"/>
      <w:lvlText w:val="%8."/>
      <w:lvlJc w:val="left"/>
      <w:pPr>
        <w:ind w:left="6245" w:hanging="360"/>
      </w:pPr>
    </w:lvl>
    <w:lvl w:ilvl="8" w:tplc="100A001B" w:tentative="1">
      <w:start w:val="1"/>
      <w:numFmt w:val="lowerRoman"/>
      <w:lvlText w:val="%9."/>
      <w:lvlJc w:val="right"/>
      <w:pPr>
        <w:ind w:left="6965" w:hanging="180"/>
      </w:pPr>
    </w:lvl>
  </w:abstractNum>
  <w:abstractNum w:abstractNumId="4" w15:restartNumberingAfterBreak="0">
    <w:nsid w:val="233A1D12"/>
    <w:multiLevelType w:val="hybridMultilevel"/>
    <w:tmpl w:val="DF1E1790"/>
    <w:lvl w:ilvl="0" w:tplc="78640D50">
      <w:start w:val="1"/>
      <w:numFmt w:val="decimal"/>
      <w:lvlText w:val="%1."/>
      <w:lvlJc w:val="left"/>
      <w:pPr>
        <w:ind w:left="1068" w:hanging="360"/>
      </w:pPr>
      <w:rPr>
        <w:strike w:val="0"/>
        <w:color w:val="auto"/>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 w15:restartNumberingAfterBreak="0">
    <w:nsid w:val="24464920"/>
    <w:multiLevelType w:val="hybridMultilevel"/>
    <w:tmpl w:val="27648A9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6FA6BD0"/>
    <w:multiLevelType w:val="hybridMultilevel"/>
    <w:tmpl w:val="C6C896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9F12BDB"/>
    <w:multiLevelType w:val="hybridMultilevel"/>
    <w:tmpl w:val="494E8DBC"/>
    <w:lvl w:ilvl="0" w:tplc="4D34530E">
      <w:start w:val="1"/>
      <w:numFmt w:val="decimal"/>
      <w:lvlText w:val="%1."/>
      <w:lvlJc w:val="left"/>
      <w:pPr>
        <w:ind w:left="720" w:hanging="360"/>
      </w:pPr>
      <w:rPr>
        <w:rFonts w:hint="default"/>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BFA44A2"/>
    <w:multiLevelType w:val="hybridMultilevel"/>
    <w:tmpl w:val="5D6A3CA2"/>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1505" w:hanging="360"/>
      </w:pPr>
      <w:rPr>
        <w:rFonts w:ascii="Courier New" w:hAnsi="Courier New" w:cs="Courier New" w:hint="default"/>
      </w:rPr>
    </w:lvl>
    <w:lvl w:ilvl="2" w:tplc="100A0005" w:tentative="1">
      <w:start w:val="1"/>
      <w:numFmt w:val="bullet"/>
      <w:lvlText w:val=""/>
      <w:lvlJc w:val="left"/>
      <w:pPr>
        <w:ind w:left="2225" w:hanging="360"/>
      </w:pPr>
      <w:rPr>
        <w:rFonts w:ascii="Wingdings" w:hAnsi="Wingdings" w:hint="default"/>
      </w:rPr>
    </w:lvl>
    <w:lvl w:ilvl="3" w:tplc="100A0001" w:tentative="1">
      <w:start w:val="1"/>
      <w:numFmt w:val="bullet"/>
      <w:lvlText w:val=""/>
      <w:lvlJc w:val="left"/>
      <w:pPr>
        <w:ind w:left="2945" w:hanging="360"/>
      </w:pPr>
      <w:rPr>
        <w:rFonts w:ascii="Symbol" w:hAnsi="Symbol" w:hint="default"/>
      </w:rPr>
    </w:lvl>
    <w:lvl w:ilvl="4" w:tplc="100A0003" w:tentative="1">
      <w:start w:val="1"/>
      <w:numFmt w:val="bullet"/>
      <w:lvlText w:val="o"/>
      <w:lvlJc w:val="left"/>
      <w:pPr>
        <w:ind w:left="3665" w:hanging="360"/>
      </w:pPr>
      <w:rPr>
        <w:rFonts w:ascii="Courier New" w:hAnsi="Courier New" w:cs="Courier New" w:hint="default"/>
      </w:rPr>
    </w:lvl>
    <w:lvl w:ilvl="5" w:tplc="100A0005" w:tentative="1">
      <w:start w:val="1"/>
      <w:numFmt w:val="bullet"/>
      <w:lvlText w:val=""/>
      <w:lvlJc w:val="left"/>
      <w:pPr>
        <w:ind w:left="4385" w:hanging="360"/>
      </w:pPr>
      <w:rPr>
        <w:rFonts w:ascii="Wingdings" w:hAnsi="Wingdings" w:hint="default"/>
      </w:rPr>
    </w:lvl>
    <w:lvl w:ilvl="6" w:tplc="100A0001" w:tentative="1">
      <w:start w:val="1"/>
      <w:numFmt w:val="bullet"/>
      <w:lvlText w:val=""/>
      <w:lvlJc w:val="left"/>
      <w:pPr>
        <w:ind w:left="5105" w:hanging="360"/>
      </w:pPr>
      <w:rPr>
        <w:rFonts w:ascii="Symbol" w:hAnsi="Symbol" w:hint="default"/>
      </w:rPr>
    </w:lvl>
    <w:lvl w:ilvl="7" w:tplc="100A0003" w:tentative="1">
      <w:start w:val="1"/>
      <w:numFmt w:val="bullet"/>
      <w:lvlText w:val="o"/>
      <w:lvlJc w:val="left"/>
      <w:pPr>
        <w:ind w:left="5825" w:hanging="360"/>
      </w:pPr>
      <w:rPr>
        <w:rFonts w:ascii="Courier New" w:hAnsi="Courier New" w:cs="Courier New" w:hint="default"/>
      </w:rPr>
    </w:lvl>
    <w:lvl w:ilvl="8" w:tplc="100A0005" w:tentative="1">
      <w:start w:val="1"/>
      <w:numFmt w:val="bullet"/>
      <w:lvlText w:val=""/>
      <w:lvlJc w:val="left"/>
      <w:pPr>
        <w:ind w:left="6545" w:hanging="360"/>
      </w:pPr>
      <w:rPr>
        <w:rFonts w:ascii="Wingdings" w:hAnsi="Wingdings" w:hint="default"/>
      </w:rPr>
    </w:lvl>
  </w:abstractNum>
  <w:abstractNum w:abstractNumId="9" w15:restartNumberingAfterBreak="0">
    <w:nsid w:val="2C673787"/>
    <w:multiLevelType w:val="hybridMultilevel"/>
    <w:tmpl w:val="BEAC57B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E6D5A87"/>
    <w:multiLevelType w:val="hybridMultilevel"/>
    <w:tmpl w:val="5DD4E486"/>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2F06349F"/>
    <w:multiLevelType w:val="hybridMultilevel"/>
    <w:tmpl w:val="E58A86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644176A"/>
    <w:multiLevelType w:val="hybridMultilevel"/>
    <w:tmpl w:val="453C5BF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B3B0F63"/>
    <w:multiLevelType w:val="hybridMultilevel"/>
    <w:tmpl w:val="D22C75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D1C1C04"/>
    <w:multiLevelType w:val="hybridMultilevel"/>
    <w:tmpl w:val="FDF42EF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E271C4E"/>
    <w:multiLevelType w:val="hybridMultilevel"/>
    <w:tmpl w:val="E676012E"/>
    <w:lvl w:ilvl="0" w:tplc="94C4963E">
      <w:start w:val="1"/>
      <w:numFmt w:val="lowerLetter"/>
      <w:lvlText w:val="%1)"/>
      <w:lvlJc w:val="left"/>
      <w:pPr>
        <w:ind w:left="720" w:hanging="360"/>
      </w:pPr>
      <w:rPr>
        <w:rFonts w:hint="default"/>
        <w:strike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EBE32A0"/>
    <w:multiLevelType w:val="hybridMultilevel"/>
    <w:tmpl w:val="7D78D2EA"/>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43EB5BB0"/>
    <w:multiLevelType w:val="hybridMultilevel"/>
    <w:tmpl w:val="C0B0A964"/>
    <w:lvl w:ilvl="0" w:tplc="2F6A695C">
      <w:numFmt w:val="bullet"/>
      <w:lvlText w:val=""/>
      <w:lvlJc w:val="left"/>
      <w:pPr>
        <w:ind w:left="720" w:hanging="360"/>
      </w:pPr>
      <w:rPr>
        <w:rFonts w:ascii="Wingdings" w:eastAsia="Cambria Math" w:hAnsi="Wingdings" w:cs="Cambria Math" w:hint="default"/>
        <w:w w:val="100"/>
        <w:sz w:val="22"/>
        <w:szCs w:val="22"/>
      </w:rPr>
    </w:lvl>
    <w:lvl w:ilvl="1" w:tplc="2D7E8FE6">
      <w:numFmt w:val="bullet"/>
      <w:lvlText w:val="•"/>
      <w:lvlJc w:val="left"/>
      <w:pPr>
        <w:ind w:left="1440" w:hanging="360"/>
      </w:pPr>
      <w:rPr>
        <w:rFonts w:ascii="Arial" w:eastAsia="Times New Roman" w:hAnsi="Arial" w:cs="Arial"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45410314"/>
    <w:multiLevelType w:val="hybridMultilevel"/>
    <w:tmpl w:val="8C46D84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0" w15:restartNumberingAfterBreak="0">
    <w:nsid w:val="502B4FA1"/>
    <w:multiLevelType w:val="hybridMultilevel"/>
    <w:tmpl w:val="F1D2AC62"/>
    <w:lvl w:ilvl="0" w:tplc="6A56DA10">
      <w:start w:val="1"/>
      <w:numFmt w:val="lowerLetter"/>
      <w:lvlText w:val="%1)"/>
      <w:lvlJc w:val="left"/>
      <w:pPr>
        <w:ind w:left="860" w:hanging="330"/>
      </w:pPr>
      <w:rPr>
        <w:rFonts w:ascii="Arial MT" w:eastAsia="Arial MT" w:hAnsi="Arial MT" w:cs="Arial MT" w:hint="default"/>
        <w:spacing w:val="-1"/>
        <w:w w:val="102"/>
        <w:sz w:val="20"/>
        <w:szCs w:val="20"/>
        <w:lang w:val="es-ES" w:eastAsia="en-US" w:bidi="ar-SA"/>
      </w:rPr>
    </w:lvl>
    <w:lvl w:ilvl="1" w:tplc="B54CC218">
      <w:numFmt w:val="bullet"/>
      <w:lvlText w:val="•"/>
      <w:lvlJc w:val="left"/>
      <w:pPr>
        <w:ind w:left="1858" w:hanging="330"/>
      </w:pPr>
      <w:rPr>
        <w:rFonts w:hint="default"/>
        <w:lang w:val="es-ES" w:eastAsia="en-US" w:bidi="ar-SA"/>
      </w:rPr>
    </w:lvl>
    <w:lvl w:ilvl="2" w:tplc="9F808CA0">
      <w:numFmt w:val="bullet"/>
      <w:lvlText w:val="•"/>
      <w:lvlJc w:val="left"/>
      <w:pPr>
        <w:ind w:left="2856" w:hanging="330"/>
      </w:pPr>
      <w:rPr>
        <w:rFonts w:hint="default"/>
        <w:lang w:val="es-ES" w:eastAsia="en-US" w:bidi="ar-SA"/>
      </w:rPr>
    </w:lvl>
    <w:lvl w:ilvl="3" w:tplc="4962AF1A">
      <w:numFmt w:val="bullet"/>
      <w:lvlText w:val="•"/>
      <w:lvlJc w:val="left"/>
      <w:pPr>
        <w:ind w:left="3854" w:hanging="330"/>
      </w:pPr>
      <w:rPr>
        <w:rFonts w:hint="default"/>
        <w:lang w:val="es-ES" w:eastAsia="en-US" w:bidi="ar-SA"/>
      </w:rPr>
    </w:lvl>
    <w:lvl w:ilvl="4" w:tplc="0388F0A2">
      <w:numFmt w:val="bullet"/>
      <w:lvlText w:val="•"/>
      <w:lvlJc w:val="left"/>
      <w:pPr>
        <w:ind w:left="4852" w:hanging="330"/>
      </w:pPr>
      <w:rPr>
        <w:rFonts w:hint="default"/>
        <w:lang w:val="es-ES" w:eastAsia="en-US" w:bidi="ar-SA"/>
      </w:rPr>
    </w:lvl>
    <w:lvl w:ilvl="5" w:tplc="297AAF28">
      <w:numFmt w:val="bullet"/>
      <w:lvlText w:val="•"/>
      <w:lvlJc w:val="left"/>
      <w:pPr>
        <w:ind w:left="5850" w:hanging="330"/>
      </w:pPr>
      <w:rPr>
        <w:rFonts w:hint="default"/>
        <w:lang w:val="es-ES" w:eastAsia="en-US" w:bidi="ar-SA"/>
      </w:rPr>
    </w:lvl>
    <w:lvl w:ilvl="6" w:tplc="1332B738">
      <w:numFmt w:val="bullet"/>
      <w:lvlText w:val="•"/>
      <w:lvlJc w:val="left"/>
      <w:pPr>
        <w:ind w:left="6848" w:hanging="330"/>
      </w:pPr>
      <w:rPr>
        <w:rFonts w:hint="default"/>
        <w:lang w:val="es-ES" w:eastAsia="en-US" w:bidi="ar-SA"/>
      </w:rPr>
    </w:lvl>
    <w:lvl w:ilvl="7" w:tplc="64A22E90">
      <w:numFmt w:val="bullet"/>
      <w:lvlText w:val="•"/>
      <w:lvlJc w:val="left"/>
      <w:pPr>
        <w:ind w:left="7846" w:hanging="330"/>
      </w:pPr>
      <w:rPr>
        <w:rFonts w:hint="default"/>
        <w:lang w:val="es-ES" w:eastAsia="en-US" w:bidi="ar-SA"/>
      </w:rPr>
    </w:lvl>
    <w:lvl w:ilvl="8" w:tplc="A2701024">
      <w:numFmt w:val="bullet"/>
      <w:lvlText w:val="•"/>
      <w:lvlJc w:val="left"/>
      <w:pPr>
        <w:ind w:left="8844" w:hanging="330"/>
      </w:pPr>
      <w:rPr>
        <w:rFonts w:hint="default"/>
        <w:lang w:val="es-ES" w:eastAsia="en-US" w:bidi="ar-SA"/>
      </w:rPr>
    </w:lvl>
  </w:abstractNum>
  <w:abstractNum w:abstractNumId="21"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2" w15:restartNumberingAfterBreak="0">
    <w:nsid w:val="638813A4"/>
    <w:multiLevelType w:val="hybridMultilevel"/>
    <w:tmpl w:val="E11A588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3" w15:restartNumberingAfterBreak="0">
    <w:nsid w:val="664119EC"/>
    <w:multiLevelType w:val="multilevel"/>
    <w:tmpl w:val="016853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785"/>
        </w:tabs>
        <w:ind w:left="785"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8F13F6E"/>
    <w:multiLevelType w:val="hybridMultilevel"/>
    <w:tmpl w:val="F730B2F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6BE74A1E"/>
    <w:multiLevelType w:val="hybridMultilevel"/>
    <w:tmpl w:val="3F786EDA"/>
    <w:lvl w:ilvl="0" w:tplc="100A0017">
      <w:start w:val="1"/>
      <w:numFmt w:val="lowerLetter"/>
      <w:lvlText w:val="%1)"/>
      <w:lvlJc w:val="left"/>
      <w:pPr>
        <w:ind w:left="1146" w:hanging="360"/>
      </w:p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26" w15:restartNumberingAfterBreak="0">
    <w:nsid w:val="6FA13D23"/>
    <w:multiLevelType w:val="hybridMultilevel"/>
    <w:tmpl w:val="E9922F78"/>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7" w15:restartNumberingAfterBreak="0">
    <w:nsid w:val="730B3366"/>
    <w:multiLevelType w:val="hybridMultilevel"/>
    <w:tmpl w:val="3DB0F3EA"/>
    <w:lvl w:ilvl="0" w:tplc="C2140F36">
      <w:numFmt w:val="bullet"/>
      <w:lvlText w:val="•"/>
      <w:lvlJc w:val="left"/>
      <w:pPr>
        <w:ind w:left="720" w:hanging="360"/>
      </w:pPr>
      <w:rPr>
        <w:rFonts w:hint="default"/>
        <w:lang w:val="es-ES" w:eastAsia="en-US" w:bidi="ar-SA"/>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7349033D"/>
    <w:multiLevelType w:val="multilevel"/>
    <w:tmpl w:val="DBE8D428"/>
    <w:lvl w:ilvl="0">
      <w:start w:val="1"/>
      <w:numFmt w:val="decimal"/>
      <w:pStyle w:val="Estilo2"/>
      <w:lvlText w:val="%1."/>
      <w:lvlJc w:val="left"/>
      <w:pPr>
        <w:tabs>
          <w:tab w:val="num" w:pos="360"/>
        </w:tabs>
        <w:ind w:left="360" w:hanging="360"/>
      </w:pPr>
      <w:rPr>
        <w:rFonts w:ascii="Arial" w:hAnsi="Arial" w:cs="Arial" w:hint="default"/>
        <w:b w:val="0"/>
        <w:sz w:val="22"/>
        <w:szCs w:val="22"/>
      </w:rPr>
    </w:lvl>
    <w:lvl w:ilvl="1">
      <w:start w:val="1"/>
      <w:numFmt w:val="decimal"/>
      <w:pStyle w:val="Estilo3"/>
      <w:lvlText w:val="%1.%2."/>
      <w:lvlJc w:val="left"/>
      <w:pPr>
        <w:tabs>
          <w:tab w:val="num" w:pos="4685"/>
        </w:tabs>
        <w:ind w:left="4685" w:hanging="432"/>
      </w:pPr>
      <w:rPr>
        <w:rFonts w:ascii="Arial" w:hAnsi="Arial" w:cs="Arial" w:hint="default"/>
        <w:b/>
        <w:color w:val="000000"/>
        <w:sz w:val="22"/>
        <w:szCs w:val="22"/>
      </w:rPr>
    </w:lvl>
    <w:lvl w:ilvl="2">
      <w:start w:val="1"/>
      <w:numFmt w:val="decimal"/>
      <w:lvlText w:val="%3."/>
      <w:lvlJc w:val="left"/>
      <w:pPr>
        <w:tabs>
          <w:tab w:val="num" w:pos="720"/>
        </w:tabs>
        <w:ind w:left="504" w:hanging="504"/>
      </w:pPr>
      <w:rPr>
        <w:rFonts w:hint="default"/>
        <w:b w:val="0"/>
        <w:color w:val="auto"/>
        <w:sz w:val="22"/>
        <w:szCs w:val="22"/>
      </w:rPr>
    </w:lvl>
    <w:lvl w:ilvl="3">
      <w:start w:val="1"/>
      <w:numFmt w:val="decimal"/>
      <w:lvlText w:val="%1.%2.%3.%4."/>
      <w:lvlJc w:val="left"/>
      <w:pPr>
        <w:tabs>
          <w:tab w:val="num" w:pos="1997"/>
        </w:tabs>
        <w:ind w:left="1925"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3D802E2"/>
    <w:multiLevelType w:val="hybridMultilevel"/>
    <w:tmpl w:val="FDF08FB8"/>
    <w:lvl w:ilvl="0" w:tplc="10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202BC"/>
    <w:multiLevelType w:val="hybridMultilevel"/>
    <w:tmpl w:val="52EA704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3"/>
  </w:num>
  <w:num w:numId="2">
    <w:abstractNumId w:val="21"/>
  </w:num>
  <w:num w:numId="3">
    <w:abstractNumId w:val="4"/>
  </w:num>
  <w:num w:numId="4">
    <w:abstractNumId w:val="7"/>
  </w:num>
  <w:num w:numId="5">
    <w:abstractNumId w:val="15"/>
  </w:num>
  <w:num w:numId="6">
    <w:abstractNumId w:val="12"/>
  </w:num>
  <w:num w:numId="7">
    <w:abstractNumId w:val="24"/>
  </w:num>
  <w:num w:numId="8">
    <w:abstractNumId w:val="2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7"/>
  </w:num>
  <w:num w:numId="12">
    <w:abstractNumId w:val="18"/>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
  </w:num>
  <w:num w:numId="17">
    <w:abstractNumId w:val="16"/>
  </w:num>
  <w:num w:numId="18">
    <w:abstractNumId w:val="30"/>
  </w:num>
  <w:num w:numId="19">
    <w:abstractNumId w:val="20"/>
  </w:num>
  <w:num w:numId="20">
    <w:abstractNumId w:val="13"/>
  </w:num>
  <w:num w:numId="21">
    <w:abstractNumId w:val="2"/>
  </w:num>
  <w:num w:numId="22">
    <w:abstractNumId w:val="10"/>
  </w:num>
  <w:num w:numId="23">
    <w:abstractNumId w:val="26"/>
  </w:num>
  <w:num w:numId="24">
    <w:abstractNumId w:val="0"/>
  </w:num>
  <w:num w:numId="25">
    <w:abstractNumId w:val="11"/>
  </w:num>
  <w:num w:numId="26">
    <w:abstractNumId w:val="29"/>
  </w:num>
  <w:num w:numId="27">
    <w:abstractNumId w:val="1"/>
  </w:num>
  <w:num w:numId="28">
    <w:abstractNumId w:val="6"/>
  </w:num>
  <w:num w:numId="29">
    <w:abstractNumId w:val="9"/>
  </w:num>
  <w:num w:numId="30">
    <w:abstractNumId w:val="14"/>
  </w:num>
  <w:num w:numId="31">
    <w:abstractNumId w:val="8"/>
  </w:num>
  <w:num w:numId="3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AE"/>
    <w:rsid w:val="00002480"/>
    <w:rsid w:val="00002A6F"/>
    <w:rsid w:val="00003E49"/>
    <w:rsid w:val="00005592"/>
    <w:rsid w:val="000075F9"/>
    <w:rsid w:val="000134CE"/>
    <w:rsid w:val="000146B7"/>
    <w:rsid w:val="00016FD4"/>
    <w:rsid w:val="00017F4D"/>
    <w:rsid w:val="00020745"/>
    <w:rsid w:val="00025D7B"/>
    <w:rsid w:val="000265F9"/>
    <w:rsid w:val="00034D55"/>
    <w:rsid w:val="00036AF9"/>
    <w:rsid w:val="00037641"/>
    <w:rsid w:val="00037E0E"/>
    <w:rsid w:val="0004010A"/>
    <w:rsid w:val="000429DD"/>
    <w:rsid w:val="00046A02"/>
    <w:rsid w:val="00051689"/>
    <w:rsid w:val="000557F5"/>
    <w:rsid w:val="00055F3C"/>
    <w:rsid w:val="00056A22"/>
    <w:rsid w:val="00057797"/>
    <w:rsid w:val="00063A1B"/>
    <w:rsid w:val="00063D4A"/>
    <w:rsid w:val="00065382"/>
    <w:rsid w:val="0006777F"/>
    <w:rsid w:val="0007044C"/>
    <w:rsid w:val="00070C8A"/>
    <w:rsid w:val="0007144A"/>
    <w:rsid w:val="00071B89"/>
    <w:rsid w:val="00072C71"/>
    <w:rsid w:val="0007429C"/>
    <w:rsid w:val="000749E0"/>
    <w:rsid w:val="00074E43"/>
    <w:rsid w:val="00082262"/>
    <w:rsid w:val="00082EBC"/>
    <w:rsid w:val="0008309D"/>
    <w:rsid w:val="00083146"/>
    <w:rsid w:val="00090270"/>
    <w:rsid w:val="000917AB"/>
    <w:rsid w:val="00094020"/>
    <w:rsid w:val="00094292"/>
    <w:rsid w:val="000942FE"/>
    <w:rsid w:val="00096AA7"/>
    <w:rsid w:val="000A07DB"/>
    <w:rsid w:val="000A08AE"/>
    <w:rsid w:val="000A0C05"/>
    <w:rsid w:val="000A15BC"/>
    <w:rsid w:val="000A1A7B"/>
    <w:rsid w:val="000A294D"/>
    <w:rsid w:val="000A2BBE"/>
    <w:rsid w:val="000A3058"/>
    <w:rsid w:val="000A3D0A"/>
    <w:rsid w:val="000A4246"/>
    <w:rsid w:val="000A4B3F"/>
    <w:rsid w:val="000A543A"/>
    <w:rsid w:val="000A6EC5"/>
    <w:rsid w:val="000A7FCC"/>
    <w:rsid w:val="000B0F22"/>
    <w:rsid w:val="000B13F7"/>
    <w:rsid w:val="000B264C"/>
    <w:rsid w:val="000B4500"/>
    <w:rsid w:val="000B7FDB"/>
    <w:rsid w:val="000C0D51"/>
    <w:rsid w:val="000C0FE8"/>
    <w:rsid w:val="000C18DF"/>
    <w:rsid w:val="000C489E"/>
    <w:rsid w:val="000C6969"/>
    <w:rsid w:val="000C6C62"/>
    <w:rsid w:val="000C7366"/>
    <w:rsid w:val="000D0EA0"/>
    <w:rsid w:val="000D479A"/>
    <w:rsid w:val="000D5326"/>
    <w:rsid w:val="000D6986"/>
    <w:rsid w:val="000E1668"/>
    <w:rsid w:val="000E2596"/>
    <w:rsid w:val="000E2ADE"/>
    <w:rsid w:val="000E4996"/>
    <w:rsid w:val="000E58FB"/>
    <w:rsid w:val="000E77A7"/>
    <w:rsid w:val="000F7668"/>
    <w:rsid w:val="00105577"/>
    <w:rsid w:val="0010663E"/>
    <w:rsid w:val="00106AF3"/>
    <w:rsid w:val="0011275F"/>
    <w:rsid w:val="00115372"/>
    <w:rsid w:val="00117105"/>
    <w:rsid w:val="001219A6"/>
    <w:rsid w:val="00121E1D"/>
    <w:rsid w:val="00122D05"/>
    <w:rsid w:val="00122DFA"/>
    <w:rsid w:val="0012415D"/>
    <w:rsid w:val="0012578F"/>
    <w:rsid w:val="0013116B"/>
    <w:rsid w:val="0013202D"/>
    <w:rsid w:val="0013325F"/>
    <w:rsid w:val="00133DAA"/>
    <w:rsid w:val="00133EE4"/>
    <w:rsid w:val="00142ACC"/>
    <w:rsid w:val="00147C9C"/>
    <w:rsid w:val="001541AE"/>
    <w:rsid w:val="0015669F"/>
    <w:rsid w:val="00156C60"/>
    <w:rsid w:val="001575CA"/>
    <w:rsid w:val="001604D8"/>
    <w:rsid w:val="0016240D"/>
    <w:rsid w:val="00164841"/>
    <w:rsid w:val="00164B42"/>
    <w:rsid w:val="00165364"/>
    <w:rsid w:val="001654EE"/>
    <w:rsid w:val="0016669B"/>
    <w:rsid w:val="001670E3"/>
    <w:rsid w:val="001721D3"/>
    <w:rsid w:val="001732AF"/>
    <w:rsid w:val="0017683E"/>
    <w:rsid w:val="0017797E"/>
    <w:rsid w:val="00181841"/>
    <w:rsid w:val="001829D2"/>
    <w:rsid w:val="00184EE0"/>
    <w:rsid w:val="001855ED"/>
    <w:rsid w:val="00186610"/>
    <w:rsid w:val="00186E2C"/>
    <w:rsid w:val="00187D52"/>
    <w:rsid w:val="00190AA5"/>
    <w:rsid w:val="00191114"/>
    <w:rsid w:val="0019156D"/>
    <w:rsid w:val="001923A5"/>
    <w:rsid w:val="00193715"/>
    <w:rsid w:val="00195B24"/>
    <w:rsid w:val="00197A41"/>
    <w:rsid w:val="001A471B"/>
    <w:rsid w:val="001A79EC"/>
    <w:rsid w:val="001A7FB7"/>
    <w:rsid w:val="001B1235"/>
    <w:rsid w:val="001B13CC"/>
    <w:rsid w:val="001B36D7"/>
    <w:rsid w:val="001B3CBB"/>
    <w:rsid w:val="001B5521"/>
    <w:rsid w:val="001B5CC5"/>
    <w:rsid w:val="001B7326"/>
    <w:rsid w:val="001C0E27"/>
    <w:rsid w:val="001C18D5"/>
    <w:rsid w:val="001C1D48"/>
    <w:rsid w:val="001C2663"/>
    <w:rsid w:val="001C789E"/>
    <w:rsid w:val="001D18A1"/>
    <w:rsid w:val="001D2CFE"/>
    <w:rsid w:val="001D36C8"/>
    <w:rsid w:val="001D3EC0"/>
    <w:rsid w:val="001D489A"/>
    <w:rsid w:val="001D54C9"/>
    <w:rsid w:val="001D645B"/>
    <w:rsid w:val="001E0E0B"/>
    <w:rsid w:val="001E1BDB"/>
    <w:rsid w:val="001E2318"/>
    <w:rsid w:val="001E2FA0"/>
    <w:rsid w:val="001E45DE"/>
    <w:rsid w:val="001E7183"/>
    <w:rsid w:val="001F3FF2"/>
    <w:rsid w:val="001F45FC"/>
    <w:rsid w:val="001F4F3C"/>
    <w:rsid w:val="001F4F65"/>
    <w:rsid w:val="001F5614"/>
    <w:rsid w:val="002017B4"/>
    <w:rsid w:val="002059DC"/>
    <w:rsid w:val="00206995"/>
    <w:rsid w:val="00207144"/>
    <w:rsid w:val="002101F7"/>
    <w:rsid w:val="0021104C"/>
    <w:rsid w:val="00212279"/>
    <w:rsid w:val="0021567E"/>
    <w:rsid w:val="00216187"/>
    <w:rsid w:val="00217979"/>
    <w:rsid w:val="002216A8"/>
    <w:rsid w:val="00221963"/>
    <w:rsid w:val="00222273"/>
    <w:rsid w:val="002237BE"/>
    <w:rsid w:val="0022694C"/>
    <w:rsid w:val="002273EE"/>
    <w:rsid w:val="00227604"/>
    <w:rsid w:val="00230D7A"/>
    <w:rsid w:val="002326B7"/>
    <w:rsid w:val="00233175"/>
    <w:rsid w:val="0023629B"/>
    <w:rsid w:val="00240914"/>
    <w:rsid w:val="00240CCB"/>
    <w:rsid w:val="00242424"/>
    <w:rsid w:val="00246E00"/>
    <w:rsid w:val="00246E0F"/>
    <w:rsid w:val="0024758F"/>
    <w:rsid w:val="0025115C"/>
    <w:rsid w:val="0025299B"/>
    <w:rsid w:val="002539A5"/>
    <w:rsid w:val="002541E8"/>
    <w:rsid w:val="002573D6"/>
    <w:rsid w:val="00261FDB"/>
    <w:rsid w:val="00270DDE"/>
    <w:rsid w:val="002711BA"/>
    <w:rsid w:val="00271B22"/>
    <w:rsid w:val="002803DE"/>
    <w:rsid w:val="00282C6D"/>
    <w:rsid w:val="00284A74"/>
    <w:rsid w:val="002929A9"/>
    <w:rsid w:val="002967C4"/>
    <w:rsid w:val="0029731D"/>
    <w:rsid w:val="00297B21"/>
    <w:rsid w:val="00297DD2"/>
    <w:rsid w:val="002A02C6"/>
    <w:rsid w:val="002A04CF"/>
    <w:rsid w:val="002A0D06"/>
    <w:rsid w:val="002A4FD4"/>
    <w:rsid w:val="002A56E9"/>
    <w:rsid w:val="002A57B5"/>
    <w:rsid w:val="002A7060"/>
    <w:rsid w:val="002B2A8D"/>
    <w:rsid w:val="002C16A5"/>
    <w:rsid w:val="002C5683"/>
    <w:rsid w:val="002D0A09"/>
    <w:rsid w:val="002D3C62"/>
    <w:rsid w:val="002D4871"/>
    <w:rsid w:val="002D4F36"/>
    <w:rsid w:val="002D7971"/>
    <w:rsid w:val="002E15BC"/>
    <w:rsid w:val="002E36C4"/>
    <w:rsid w:val="002E782B"/>
    <w:rsid w:val="002E79B5"/>
    <w:rsid w:val="002E7D78"/>
    <w:rsid w:val="002F0362"/>
    <w:rsid w:val="002F0F6E"/>
    <w:rsid w:val="002F2923"/>
    <w:rsid w:val="002F2C05"/>
    <w:rsid w:val="002F39C5"/>
    <w:rsid w:val="002F4BEF"/>
    <w:rsid w:val="003000C9"/>
    <w:rsid w:val="00302B80"/>
    <w:rsid w:val="00304CDD"/>
    <w:rsid w:val="0030587A"/>
    <w:rsid w:val="003076C8"/>
    <w:rsid w:val="00310190"/>
    <w:rsid w:val="00310387"/>
    <w:rsid w:val="00310A14"/>
    <w:rsid w:val="003175D6"/>
    <w:rsid w:val="00317B42"/>
    <w:rsid w:val="00321052"/>
    <w:rsid w:val="003220C5"/>
    <w:rsid w:val="00322C80"/>
    <w:rsid w:val="0032368A"/>
    <w:rsid w:val="00323C49"/>
    <w:rsid w:val="00323E52"/>
    <w:rsid w:val="00326B94"/>
    <w:rsid w:val="00326EE8"/>
    <w:rsid w:val="003326E4"/>
    <w:rsid w:val="003336AC"/>
    <w:rsid w:val="00333801"/>
    <w:rsid w:val="00334F93"/>
    <w:rsid w:val="0033518A"/>
    <w:rsid w:val="00335CBF"/>
    <w:rsid w:val="00335EBD"/>
    <w:rsid w:val="00336C7E"/>
    <w:rsid w:val="00340EAB"/>
    <w:rsid w:val="00341D44"/>
    <w:rsid w:val="00346403"/>
    <w:rsid w:val="00347103"/>
    <w:rsid w:val="00350003"/>
    <w:rsid w:val="00350DB4"/>
    <w:rsid w:val="003523B1"/>
    <w:rsid w:val="00353B98"/>
    <w:rsid w:val="00353EA3"/>
    <w:rsid w:val="00354467"/>
    <w:rsid w:val="0035708F"/>
    <w:rsid w:val="003571D5"/>
    <w:rsid w:val="00362EED"/>
    <w:rsid w:val="00364332"/>
    <w:rsid w:val="00364636"/>
    <w:rsid w:val="003667DE"/>
    <w:rsid w:val="0036753D"/>
    <w:rsid w:val="00367920"/>
    <w:rsid w:val="00367BA0"/>
    <w:rsid w:val="00371013"/>
    <w:rsid w:val="00371D57"/>
    <w:rsid w:val="00372CF8"/>
    <w:rsid w:val="00372F70"/>
    <w:rsid w:val="00377D49"/>
    <w:rsid w:val="00381434"/>
    <w:rsid w:val="00381503"/>
    <w:rsid w:val="00381B74"/>
    <w:rsid w:val="003827EC"/>
    <w:rsid w:val="003845A7"/>
    <w:rsid w:val="00385954"/>
    <w:rsid w:val="00386D08"/>
    <w:rsid w:val="00386FD9"/>
    <w:rsid w:val="003938A8"/>
    <w:rsid w:val="00393926"/>
    <w:rsid w:val="003944D8"/>
    <w:rsid w:val="003953FB"/>
    <w:rsid w:val="00395CD3"/>
    <w:rsid w:val="003A0FEC"/>
    <w:rsid w:val="003A44D8"/>
    <w:rsid w:val="003A4BA6"/>
    <w:rsid w:val="003A5EDE"/>
    <w:rsid w:val="003A72F1"/>
    <w:rsid w:val="003A7766"/>
    <w:rsid w:val="003B0A4D"/>
    <w:rsid w:val="003B1FD7"/>
    <w:rsid w:val="003B2EA5"/>
    <w:rsid w:val="003B340E"/>
    <w:rsid w:val="003B3F6A"/>
    <w:rsid w:val="003B41B0"/>
    <w:rsid w:val="003B4A8A"/>
    <w:rsid w:val="003B5B84"/>
    <w:rsid w:val="003B6C64"/>
    <w:rsid w:val="003C0450"/>
    <w:rsid w:val="003C15AA"/>
    <w:rsid w:val="003C20D9"/>
    <w:rsid w:val="003C2463"/>
    <w:rsid w:val="003C4D16"/>
    <w:rsid w:val="003C5721"/>
    <w:rsid w:val="003D049C"/>
    <w:rsid w:val="003D068B"/>
    <w:rsid w:val="003D0B9D"/>
    <w:rsid w:val="003D1547"/>
    <w:rsid w:val="003D29CF"/>
    <w:rsid w:val="003D2CC6"/>
    <w:rsid w:val="003D3CBD"/>
    <w:rsid w:val="003D7324"/>
    <w:rsid w:val="003D767C"/>
    <w:rsid w:val="003E251C"/>
    <w:rsid w:val="003F2463"/>
    <w:rsid w:val="003F26D0"/>
    <w:rsid w:val="003F29D1"/>
    <w:rsid w:val="003F61E2"/>
    <w:rsid w:val="004055E0"/>
    <w:rsid w:val="004066CC"/>
    <w:rsid w:val="00407662"/>
    <w:rsid w:val="00412D27"/>
    <w:rsid w:val="004131AE"/>
    <w:rsid w:val="00414F47"/>
    <w:rsid w:val="00420F00"/>
    <w:rsid w:val="004220B4"/>
    <w:rsid w:val="00422139"/>
    <w:rsid w:val="00422E43"/>
    <w:rsid w:val="00423D23"/>
    <w:rsid w:val="00424D45"/>
    <w:rsid w:val="00427418"/>
    <w:rsid w:val="004305F6"/>
    <w:rsid w:val="00432243"/>
    <w:rsid w:val="00435B09"/>
    <w:rsid w:val="004369CD"/>
    <w:rsid w:val="00440178"/>
    <w:rsid w:val="00440401"/>
    <w:rsid w:val="00440DAC"/>
    <w:rsid w:val="00440EB8"/>
    <w:rsid w:val="00445A52"/>
    <w:rsid w:val="004523E9"/>
    <w:rsid w:val="004546BB"/>
    <w:rsid w:val="00455A50"/>
    <w:rsid w:val="00457D15"/>
    <w:rsid w:val="00460A40"/>
    <w:rsid w:val="004629C4"/>
    <w:rsid w:val="00462C09"/>
    <w:rsid w:val="004652DC"/>
    <w:rsid w:val="00467320"/>
    <w:rsid w:val="00470B8D"/>
    <w:rsid w:val="00471228"/>
    <w:rsid w:val="004713D4"/>
    <w:rsid w:val="00471F22"/>
    <w:rsid w:val="00472B0B"/>
    <w:rsid w:val="00474861"/>
    <w:rsid w:val="00475BC7"/>
    <w:rsid w:val="00476390"/>
    <w:rsid w:val="00477BE5"/>
    <w:rsid w:val="004818A6"/>
    <w:rsid w:val="00481ABA"/>
    <w:rsid w:val="004825C0"/>
    <w:rsid w:val="00483E15"/>
    <w:rsid w:val="00484111"/>
    <w:rsid w:val="00485DB1"/>
    <w:rsid w:val="00485FAF"/>
    <w:rsid w:val="004865AA"/>
    <w:rsid w:val="00487570"/>
    <w:rsid w:val="00491221"/>
    <w:rsid w:val="00492BC3"/>
    <w:rsid w:val="004937C6"/>
    <w:rsid w:val="004939B3"/>
    <w:rsid w:val="00494EDE"/>
    <w:rsid w:val="00495294"/>
    <w:rsid w:val="0049616B"/>
    <w:rsid w:val="004A0FF9"/>
    <w:rsid w:val="004A3AC2"/>
    <w:rsid w:val="004A6797"/>
    <w:rsid w:val="004B136A"/>
    <w:rsid w:val="004B4194"/>
    <w:rsid w:val="004B5B48"/>
    <w:rsid w:val="004B5F78"/>
    <w:rsid w:val="004B68A3"/>
    <w:rsid w:val="004C09BE"/>
    <w:rsid w:val="004C755C"/>
    <w:rsid w:val="004D2B09"/>
    <w:rsid w:val="004E15CF"/>
    <w:rsid w:val="004E1BD6"/>
    <w:rsid w:val="004E2A63"/>
    <w:rsid w:val="004E3456"/>
    <w:rsid w:val="004E5EF6"/>
    <w:rsid w:val="004E7021"/>
    <w:rsid w:val="004F5646"/>
    <w:rsid w:val="004F6E77"/>
    <w:rsid w:val="004F72CA"/>
    <w:rsid w:val="005004BE"/>
    <w:rsid w:val="005009A2"/>
    <w:rsid w:val="005020AC"/>
    <w:rsid w:val="00502542"/>
    <w:rsid w:val="0050438D"/>
    <w:rsid w:val="00506A4B"/>
    <w:rsid w:val="00507846"/>
    <w:rsid w:val="00507920"/>
    <w:rsid w:val="00510841"/>
    <w:rsid w:val="00513151"/>
    <w:rsid w:val="00513BC8"/>
    <w:rsid w:val="00514DEB"/>
    <w:rsid w:val="00515B9D"/>
    <w:rsid w:val="00516AB5"/>
    <w:rsid w:val="00516C75"/>
    <w:rsid w:val="00520411"/>
    <w:rsid w:val="00521354"/>
    <w:rsid w:val="00523A5A"/>
    <w:rsid w:val="005242D6"/>
    <w:rsid w:val="005253A2"/>
    <w:rsid w:val="0052784F"/>
    <w:rsid w:val="00531F63"/>
    <w:rsid w:val="005321CC"/>
    <w:rsid w:val="00532854"/>
    <w:rsid w:val="005341C4"/>
    <w:rsid w:val="0053679B"/>
    <w:rsid w:val="00540F04"/>
    <w:rsid w:val="00542189"/>
    <w:rsid w:val="00542C28"/>
    <w:rsid w:val="00543B7E"/>
    <w:rsid w:val="005444D5"/>
    <w:rsid w:val="00544E6F"/>
    <w:rsid w:val="005455EF"/>
    <w:rsid w:val="00546E2A"/>
    <w:rsid w:val="005476CB"/>
    <w:rsid w:val="005519B2"/>
    <w:rsid w:val="00553591"/>
    <w:rsid w:val="0055623D"/>
    <w:rsid w:val="00557F46"/>
    <w:rsid w:val="0056267B"/>
    <w:rsid w:val="005638FA"/>
    <w:rsid w:val="005644F6"/>
    <w:rsid w:val="00564604"/>
    <w:rsid w:val="005649C9"/>
    <w:rsid w:val="0056626D"/>
    <w:rsid w:val="00573115"/>
    <w:rsid w:val="00573B21"/>
    <w:rsid w:val="0057424A"/>
    <w:rsid w:val="005751E6"/>
    <w:rsid w:val="0057685F"/>
    <w:rsid w:val="00577062"/>
    <w:rsid w:val="0058347A"/>
    <w:rsid w:val="00584192"/>
    <w:rsid w:val="00586529"/>
    <w:rsid w:val="005904DD"/>
    <w:rsid w:val="0059061B"/>
    <w:rsid w:val="00590B46"/>
    <w:rsid w:val="00591670"/>
    <w:rsid w:val="00592E84"/>
    <w:rsid w:val="00593A16"/>
    <w:rsid w:val="005A34CC"/>
    <w:rsid w:val="005A660A"/>
    <w:rsid w:val="005A7E37"/>
    <w:rsid w:val="005B06A3"/>
    <w:rsid w:val="005B2F4B"/>
    <w:rsid w:val="005B5B1C"/>
    <w:rsid w:val="005B7103"/>
    <w:rsid w:val="005C1746"/>
    <w:rsid w:val="005C30FC"/>
    <w:rsid w:val="005C349B"/>
    <w:rsid w:val="005C45F7"/>
    <w:rsid w:val="005C56C3"/>
    <w:rsid w:val="005C60E9"/>
    <w:rsid w:val="005C66AF"/>
    <w:rsid w:val="005D01EF"/>
    <w:rsid w:val="005D08FF"/>
    <w:rsid w:val="005D29C8"/>
    <w:rsid w:val="005D48B7"/>
    <w:rsid w:val="005D4FD8"/>
    <w:rsid w:val="005D56D1"/>
    <w:rsid w:val="005D5F22"/>
    <w:rsid w:val="005D6063"/>
    <w:rsid w:val="005D610E"/>
    <w:rsid w:val="005D658B"/>
    <w:rsid w:val="005D721F"/>
    <w:rsid w:val="005D7A74"/>
    <w:rsid w:val="005E05C0"/>
    <w:rsid w:val="005E4B38"/>
    <w:rsid w:val="005F0668"/>
    <w:rsid w:val="005F3C50"/>
    <w:rsid w:val="005F40A2"/>
    <w:rsid w:val="005F4965"/>
    <w:rsid w:val="005F53F8"/>
    <w:rsid w:val="005F577D"/>
    <w:rsid w:val="005F6B6E"/>
    <w:rsid w:val="005F6DD1"/>
    <w:rsid w:val="0060163B"/>
    <w:rsid w:val="00601F29"/>
    <w:rsid w:val="00604572"/>
    <w:rsid w:val="0060517E"/>
    <w:rsid w:val="00605DC2"/>
    <w:rsid w:val="00606E58"/>
    <w:rsid w:val="006101AB"/>
    <w:rsid w:val="0061223F"/>
    <w:rsid w:val="00612E48"/>
    <w:rsid w:val="006147DD"/>
    <w:rsid w:val="0061649F"/>
    <w:rsid w:val="00617DE3"/>
    <w:rsid w:val="00620762"/>
    <w:rsid w:val="006239F6"/>
    <w:rsid w:val="006274A0"/>
    <w:rsid w:val="00630080"/>
    <w:rsid w:val="006306D1"/>
    <w:rsid w:val="00630C14"/>
    <w:rsid w:val="0063205C"/>
    <w:rsid w:val="006326C0"/>
    <w:rsid w:val="00634153"/>
    <w:rsid w:val="00634BB4"/>
    <w:rsid w:val="00635977"/>
    <w:rsid w:val="00636D0A"/>
    <w:rsid w:val="00641271"/>
    <w:rsid w:val="00645811"/>
    <w:rsid w:val="00645ED6"/>
    <w:rsid w:val="00650702"/>
    <w:rsid w:val="006510BA"/>
    <w:rsid w:val="00651503"/>
    <w:rsid w:val="00661220"/>
    <w:rsid w:val="00663842"/>
    <w:rsid w:val="00665039"/>
    <w:rsid w:val="0066615A"/>
    <w:rsid w:val="006674E1"/>
    <w:rsid w:val="00667638"/>
    <w:rsid w:val="00667D1D"/>
    <w:rsid w:val="006708E7"/>
    <w:rsid w:val="0067323E"/>
    <w:rsid w:val="006734DE"/>
    <w:rsid w:val="00675D28"/>
    <w:rsid w:val="006773CB"/>
    <w:rsid w:val="006803EB"/>
    <w:rsid w:val="006815ED"/>
    <w:rsid w:val="006834C2"/>
    <w:rsid w:val="006845FE"/>
    <w:rsid w:val="00684CE1"/>
    <w:rsid w:val="00690351"/>
    <w:rsid w:val="006912B9"/>
    <w:rsid w:val="00692482"/>
    <w:rsid w:val="00695C5D"/>
    <w:rsid w:val="00697B2B"/>
    <w:rsid w:val="006A1483"/>
    <w:rsid w:val="006A1872"/>
    <w:rsid w:val="006A2BE1"/>
    <w:rsid w:val="006A6943"/>
    <w:rsid w:val="006A752F"/>
    <w:rsid w:val="006A7F53"/>
    <w:rsid w:val="006B0823"/>
    <w:rsid w:val="006B3E51"/>
    <w:rsid w:val="006B489D"/>
    <w:rsid w:val="006B4FC8"/>
    <w:rsid w:val="006B68AD"/>
    <w:rsid w:val="006B79C1"/>
    <w:rsid w:val="006C03E7"/>
    <w:rsid w:val="006C1ABA"/>
    <w:rsid w:val="006C1EDE"/>
    <w:rsid w:val="006C31FA"/>
    <w:rsid w:val="006C344A"/>
    <w:rsid w:val="006C37F5"/>
    <w:rsid w:val="006C450B"/>
    <w:rsid w:val="006C5591"/>
    <w:rsid w:val="006C5EC1"/>
    <w:rsid w:val="006C60FA"/>
    <w:rsid w:val="006D288D"/>
    <w:rsid w:val="006E0AF5"/>
    <w:rsid w:val="006E2487"/>
    <w:rsid w:val="006E34B1"/>
    <w:rsid w:val="006E5195"/>
    <w:rsid w:val="006E5F6B"/>
    <w:rsid w:val="006E622B"/>
    <w:rsid w:val="006E7667"/>
    <w:rsid w:val="006F0119"/>
    <w:rsid w:val="006F41E8"/>
    <w:rsid w:val="006F44D6"/>
    <w:rsid w:val="006F5BEB"/>
    <w:rsid w:val="006F61E6"/>
    <w:rsid w:val="006F7E22"/>
    <w:rsid w:val="0070071D"/>
    <w:rsid w:val="007023DD"/>
    <w:rsid w:val="0070437B"/>
    <w:rsid w:val="00704842"/>
    <w:rsid w:val="00705615"/>
    <w:rsid w:val="0070606F"/>
    <w:rsid w:val="0070787D"/>
    <w:rsid w:val="007103FC"/>
    <w:rsid w:val="0071098E"/>
    <w:rsid w:val="00711854"/>
    <w:rsid w:val="00714436"/>
    <w:rsid w:val="00714782"/>
    <w:rsid w:val="00716249"/>
    <w:rsid w:val="00716648"/>
    <w:rsid w:val="00716CFD"/>
    <w:rsid w:val="007174E8"/>
    <w:rsid w:val="00720F7D"/>
    <w:rsid w:val="007222F1"/>
    <w:rsid w:val="00723348"/>
    <w:rsid w:val="00730EA7"/>
    <w:rsid w:val="007320D1"/>
    <w:rsid w:val="0073216A"/>
    <w:rsid w:val="00733E7A"/>
    <w:rsid w:val="00734319"/>
    <w:rsid w:val="007343BA"/>
    <w:rsid w:val="00735172"/>
    <w:rsid w:val="007379D5"/>
    <w:rsid w:val="00742F0C"/>
    <w:rsid w:val="0074356B"/>
    <w:rsid w:val="007517FD"/>
    <w:rsid w:val="007523FB"/>
    <w:rsid w:val="00753CD3"/>
    <w:rsid w:val="00753D21"/>
    <w:rsid w:val="00755E7F"/>
    <w:rsid w:val="00755F58"/>
    <w:rsid w:val="007567D5"/>
    <w:rsid w:val="00760DBA"/>
    <w:rsid w:val="007625B4"/>
    <w:rsid w:val="0076440A"/>
    <w:rsid w:val="00766ED7"/>
    <w:rsid w:val="00770067"/>
    <w:rsid w:val="00780482"/>
    <w:rsid w:val="00780592"/>
    <w:rsid w:val="0078122C"/>
    <w:rsid w:val="00783254"/>
    <w:rsid w:val="00783663"/>
    <w:rsid w:val="00783806"/>
    <w:rsid w:val="0078563C"/>
    <w:rsid w:val="00786110"/>
    <w:rsid w:val="00792983"/>
    <w:rsid w:val="007938E2"/>
    <w:rsid w:val="00795615"/>
    <w:rsid w:val="00796B0A"/>
    <w:rsid w:val="007977C4"/>
    <w:rsid w:val="007979D2"/>
    <w:rsid w:val="007A24AF"/>
    <w:rsid w:val="007A2C45"/>
    <w:rsid w:val="007B45C8"/>
    <w:rsid w:val="007C0E2B"/>
    <w:rsid w:val="007C108B"/>
    <w:rsid w:val="007C2A60"/>
    <w:rsid w:val="007C579F"/>
    <w:rsid w:val="007C5CD3"/>
    <w:rsid w:val="007D0C96"/>
    <w:rsid w:val="007D4E41"/>
    <w:rsid w:val="007D5534"/>
    <w:rsid w:val="007E13CD"/>
    <w:rsid w:val="007E195B"/>
    <w:rsid w:val="007E31EC"/>
    <w:rsid w:val="007E3B36"/>
    <w:rsid w:val="007E49ED"/>
    <w:rsid w:val="007E635B"/>
    <w:rsid w:val="007E6C8A"/>
    <w:rsid w:val="007E77A3"/>
    <w:rsid w:val="007F0128"/>
    <w:rsid w:val="007F247E"/>
    <w:rsid w:val="007F2FBE"/>
    <w:rsid w:val="007F4213"/>
    <w:rsid w:val="007F48C2"/>
    <w:rsid w:val="007F57AE"/>
    <w:rsid w:val="007F74BD"/>
    <w:rsid w:val="008005AE"/>
    <w:rsid w:val="00800721"/>
    <w:rsid w:val="008023D5"/>
    <w:rsid w:val="008030FD"/>
    <w:rsid w:val="0080327B"/>
    <w:rsid w:val="00806E12"/>
    <w:rsid w:val="008115E9"/>
    <w:rsid w:val="008130BC"/>
    <w:rsid w:val="008132A5"/>
    <w:rsid w:val="008140C9"/>
    <w:rsid w:val="008141A0"/>
    <w:rsid w:val="00816131"/>
    <w:rsid w:val="00816AB0"/>
    <w:rsid w:val="00817218"/>
    <w:rsid w:val="008208BB"/>
    <w:rsid w:val="008213DA"/>
    <w:rsid w:val="00821EA2"/>
    <w:rsid w:val="00821FA0"/>
    <w:rsid w:val="00823A74"/>
    <w:rsid w:val="008249B5"/>
    <w:rsid w:val="00824CD8"/>
    <w:rsid w:val="00833B53"/>
    <w:rsid w:val="00833D7C"/>
    <w:rsid w:val="00834328"/>
    <w:rsid w:val="00834360"/>
    <w:rsid w:val="00834BCC"/>
    <w:rsid w:val="00835D01"/>
    <w:rsid w:val="00836412"/>
    <w:rsid w:val="0084009C"/>
    <w:rsid w:val="008415C0"/>
    <w:rsid w:val="0084175B"/>
    <w:rsid w:val="00842447"/>
    <w:rsid w:val="00843111"/>
    <w:rsid w:val="00844C3C"/>
    <w:rsid w:val="00845032"/>
    <w:rsid w:val="008454D7"/>
    <w:rsid w:val="008456A3"/>
    <w:rsid w:val="008457CA"/>
    <w:rsid w:val="00845E32"/>
    <w:rsid w:val="00846372"/>
    <w:rsid w:val="00851892"/>
    <w:rsid w:val="00851D04"/>
    <w:rsid w:val="008527AE"/>
    <w:rsid w:val="00860F91"/>
    <w:rsid w:val="0086383B"/>
    <w:rsid w:val="00864D6F"/>
    <w:rsid w:val="00865767"/>
    <w:rsid w:val="00866617"/>
    <w:rsid w:val="00866B41"/>
    <w:rsid w:val="00866FD4"/>
    <w:rsid w:val="0087013D"/>
    <w:rsid w:val="0087041D"/>
    <w:rsid w:val="0087167B"/>
    <w:rsid w:val="00880100"/>
    <w:rsid w:val="00880B9E"/>
    <w:rsid w:val="008826B0"/>
    <w:rsid w:val="00886062"/>
    <w:rsid w:val="00887028"/>
    <w:rsid w:val="008873E7"/>
    <w:rsid w:val="00887B4A"/>
    <w:rsid w:val="00887BE4"/>
    <w:rsid w:val="00893315"/>
    <w:rsid w:val="00893F8F"/>
    <w:rsid w:val="00894F48"/>
    <w:rsid w:val="008962FD"/>
    <w:rsid w:val="00897FBE"/>
    <w:rsid w:val="008A2CD8"/>
    <w:rsid w:val="008A404F"/>
    <w:rsid w:val="008A7738"/>
    <w:rsid w:val="008A786E"/>
    <w:rsid w:val="008B1E5C"/>
    <w:rsid w:val="008B2735"/>
    <w:rsid w:val="008B3514"/>
    <w:rsid w:val="008B652F"/>
    <w:rsid w:val="008C3595"/>
    <w:rsid w:val="008C5FEC"/>
    <w:rsid w:val="008C78EB"/>
    <w:rsid w:val="008D248A"/>
    <w:rsid w:val="008D3B60"/>
    <w:rsid w:val="008D4ACD"/>
    <w:rsid w:val="008D5C68"/>
    <w:rsid w:val="008D7A01"/>
    <w:rsid w:val="008D7D99"/>
    <w:rsid w:val="008E0836"/>
    <w:rsid w:val="008E0A06"/>
    <w:rsid w:val="008E1E42"/>
    <w:rsid w:val="008E25B6"/>
    <w:rsid w:val="008E2E57"/>
    <w:rsid w:val="008E4CAB"/>
    <w:rsid w:val="008E4E2B"/>
    <w:rsid w:val="008F0135"/>
    <w:rsid w:val="008F2237"/>
    <w:rsid w:val="008F332B"/>
    <w:rsid w:val="009021E0"/>
    <w:rsid w:val="00902939"/>
    <w:rsid w:val="00902A29"/>
    <w:rsid w:val="009051B0"/>
    <w:rsid w:val="00907580"/>
    <w:rsid w:val="009100E2"/>
    <w:rsid w:val="00910852"/>
    <w:rsid w:val="00910B93"/>
    <w:rsid w:val="00911141"/>
    <w:rsid w:val="009127ED"/>
    <w:rsid w:val="00913A96"/>
    <w:rsid w:val="0091653C"/>
    <w:rsid w:val="009166ED"/>
    <w:rsid w:val="00922113"/>
    <w:rsid w:val="00922D56"/>
    <w:rsid w:val="009235BE"/>
    <w:rsid w:val="009240F6"/>
    <w:rsid w:val="00924ACE"/>
    <w:rsid w:val="0092535E"/>
    <w:rsid w:val="0092733A"/>
    <w:rsid w:val="00927B5F"/>
    <w:rsid w:val="00930205"/>
    <w:rsid w:val="00932DB8"/>
    <w:rsid w:val="00932F44"/>
    <w:rsid w:val="009367D1"/>
    <w:rsid w:val="00936822"/>
    <w:rsid w:val="00937511"/>
    <w:rsid w:val="00940B07"/>
    <w:rsid w:val="009410F2"/>
    <w:rsid w:val="00941503"/>
    <w:rsid w:val="009424B8"/>
    <w:rsid w:val="00943B68"/>
    <w:rsid w:val="009525BE"/>
    <w:rsid w:val="009532B1"/>
    <w:rsid w:val="00953D18"/>
    <w:rsid w:val="0095660D"/>
    <w:rsid w:val="00960A5C"/>
    <w:rsid w:val="00960DFD"/>
    <w:rsid w:val="0096408A"/>
    <w:rsid w:val="00965FFC"/>
    <w:rsid w:val="00967D84"/>
    <w:rsid w:val="00970CBB"/>
    <w:rsid w:val="009713C4"/>
    <w:rsid w:val="0097305E"/>
    <w:rsid w:val="00974C0E"/>
    <w:rsid w:val="00974E63"/>
    <w:rsid w:val="0097769B"/>
    <w:rsid w:val="00977741"/>
    <w:rsid w:val="009804F5"/>
    <w:rsid w:val="00981ECC"/>
    <w:rsid w:val="00985D03"/>
    <w:rsid w:val="00986057"/>
    <w:rsid w:val="0098651F"/>
    <w:rsid w:val="009873AB"/>
    <w:rsid w:val="00987558"/>
    <w:rsid w:val="00987A81"/>
    <w:rsid w:val="00991FEF"/>
    <w:rsid w:val="00994298"/>
    <w:rsid w:val="009949B8"/>
    <w:rsid w:val="00995ACD"/>
    <w:rsid w:val="009971AF"/>
    <w:rsid w:val="00997548"/>
    <w:rsid w:val="009A4AB0"/>
    <w:rsid w:val="009A4EBD"/>
    <w:rsid w:val="009A51C2"/>
    <w:rsid w:val="009A6643"/>
    <w:rsid w:val="009B2365"/>
    <w:rsid w:val="009B238D"/>
    <w:rsid w:val="009B3113"/>
    <w:rsid w:val="009B5DE8"/>
    <w:rsid w:val="009C1FFB"/>
    <w:rsid w:val="009C3E22"/>
    <w:rsid w:val="009C5728"/>
    <w:rsid w:val="009C6B59"/>
    <w:rsid w:val="009C7BBD"/>
    <w:rsid w:val="009D4524"/>
    <w:rsid w:val="009D4FB9"/>
    <w:rsid w:val="009D73BF"/>
    <w:rsid w:val="009E16A0"/>
    <w:rsid w:val="009E3088"/>
    <w:rsid w:val="009E5D27"/>
    <w:rsid w:val="009E5DCD"/>
    <w:rsid w:val="009F2B60"/>
    <w:rsid w:val="009F7D83"/>
    <w:rsid w:val="00A0009F"/>
    <w:rsid w:val="00A002F3"/>
    <w:rsid w:val="00A0321B"/>
    <w:rsid w:val="00A0486D"/>
    <w:rsid w:val="00A05CA7"/>
    <w:rsid w:val="00A10839"/>
    <w:rsid w:val="00A21641"/>
    <w:rsid w:val="00A21D61"/>
    <w:rsid w:val="00A21E29"/>
    <w:rsid w:val="00A23ADE"/>
    <w:rsid w:val="00A31B16"/>
    <w:rsid w:val="00A32FB6"/>
    <w:rsid w:val="00A33CA3"/>
    <w:rsid w:val="00A33DBB"/>
    <w:rsid w:val="00A35C72"/>
    <w:rsid w:val="00A36F03"/>
    <w:rsid w:val="00A37476"/>
    <w:rsid w:val="00A37E5F"/>
    <w:rsid w:val="00A41D2A"/>
    <w:rsid w:val="00A43264"/>
    <w:rsid w:val="00A434FF"/>
    <w:rsid w:val="00A435BA"/>
    <w:rsid w:val="00A43C7B"/>
    <w:rsid w:val="00A47748"/>
    <w:rsid w:val="00A47D90"/>
    <w:rsid w:val="00A47DE0"/>
    <w:rsid w:val="00A53617"/>
    <w:rsid w:val="00A536C8"/>
    <w:rsid w:val="00A6041A"/>
    <w:rsid w:val="00A628F9"/>
    <w:rsid w:val="00A64A92"/>
    <w:rsid w:val="00A64C1C"/>
    <w:rsid w:val="00A6732B"/>
    <w:rsid w:val="00A678E6"/>
    <w:rsid w:val="00A70C0A"/>
    <w:rsid w:val="00A77479"/>
    <w:rsid w:val="00A8169A"/>
    <w:rsid w:val="00A824C5"/>
    <w:rsid w:val="00A837CC"/>
    <w:rsid w:val="00A8760E"/>
    <w:rsid w:val="00A904E1"/>
    <w:rsid w:val="00A9387E"/>
    <w:rsid w:val="00A95042"/>
    <w:rsid w:val="00A95BF1"/>
    <w:rsid w:val="00AA5E3B"/>
    <w:rsid w:val="00AA7CF7"/>
    <w:rsid w:val="00AB030E"/>
    <w:rsid w:val="00AB17D2"/>
    <w:rsid w:val="00AB1975"/>
    <w:rsid w:val="00AB28D3"/>
    <w:rsid w:val="00AC50C5"/>
    <w:rsid w:val="00AC5C70"/>
    <w:rsid w:val="00AD50D4"/>
    <w:rsid w:val="00AD51BC"/>
    <w:rsid w:val="00AD6DE8"/>
    <w:rsid w:val="00AD6E35"/>
    <w:rsid w:val="00AE38AC"/>
    <w:rsid w:val="00AE41DF"/>
    <w:rsid w:val="00AE5ADD"/>
    <w:rsid w:val="00B00387"/>
    <w:rsid w:val="00B007B0"/>
    <w:rsid w:val="00B02195"/>
    <w:rsid w:val="00B0260F"/>
    <w:rsid w:val="00B05508"/>
    <w:rsid w:val="00B05695"/>
    <w:rsid w:val="00B07608"/>
    <w:rsid w:val="00B109E4"/>
    <w:rsid w:val="00B12CC1"/>
    <w:rsid w:val="00B13197"/>
    <w:rsid w:val="00B145E3"/>
    <w:rsid w:val="00B208DF"/>
    <w:rsid w:val="00B21CE2"/>
    <w:rsid w:val="00B21D9F"/>
    <w:rsid w:val="00B2284E"/>
    <w:rsid w:val="00B22E6F"/>
    <w:rsid w:val="00B30F7A"/>
    <w:rsid w:val="00B332DD"/>
    <w:rsid w:val="00B34783"/>
    <w:rsid w:val="00B367F4"/>
    <w:rsid w:val="00B378E4"/>
    <w:rsid w:val="00B40C1F"/>
    <w:rsid w:val="00B40ED4"/>
    <w:rsid w:val="00B437A3"/>
    <w:rsid w:val="00B439A4"/>
    <w:rsid w:val="00B4486A"/>
    <w:rsid w:val="00B45007"/>
    <w:rsid w:val="00B455A4"/>
    <w:rsid w:val="00B45828"/>
    <w:rsid w:val="00B470C7"/>
    <w:rsid w:val="00B474FF"/>
    <w:rsid w:val="00B507A1"/>
    <w:rsid w:val="00B54040"/>
    <w:rsid w:val="00B554EA"/>
    <w:rsid w:val="00B5556E"/>
    <w:rsid w:val="00B5572E"/>
    <w:rsid w:val="00B60237"/>
    <w:rsid w:val="00B60993"/>
    <w:rsid w:val="00B61C51"/>
    <w:rsid w:val="00B61D0A"/>
    <w:rsid w:val="00B61D1E"/>
    <w:rsid w:val="00B61DF2"/>
    <w:rsid w:val="00B622EB"/>
    <w:rsid w:val="00B64EA0"/>
    <w:rsid w:val="00B668E0"/>
    <w:rsid w:val="00B66DD0"/>
    <w:rsid w:val="00B7392F"/>
    <w:rsid w:val="00B745C7"/>
    <w:rsid w:val="00B75256"/>
    <w:rsid w:val="00B7721C"/>
    <w:rsid w:val="00B7749A"/>
    <w:rsid w:val="00B77B7E"/>
    <w:rsid w:val="00B77BB0"/>
    <w:rsid w:val="00B81978"/>
    <w:rsid w:val="00B8482B"/>
    <w:rsid w:val="00B863BC"/>
    <w:rsid w:val="00B9162B"/>
    <w:rsid w:val="00B92C71"/>
    <w:rsid w:val="00B9544A"/>
    <w:rsid w:val="00BA0830"/>
    <w:rsid w:val="00BA0BD5"/>
    <w:rsid w:val="00BA16D4"/>
    <w:rsid w:val="00BA18C6"/>
    <w:rsid w:val="00BA383C"/>
    <w:rsid w:val="00BA4C26"/>
    <w:rsid w:val="00BA53DA"/>
    <w:rsid w:val="00BA54BC"/>
    <w:rsid w:val="00BA5ED4"/>
    <w:rsid w:val="00BA6C95"/>
    <w:rsid w:val="00BA7212"/>
    <w:rsid w:val="00BA74CE"/>
    <w:rsid w:val="00BB061E"/>
    <w:rsid w:val="00BB09FE"/>
    <w:rsid w:val="00BB1721"/>
    <w:rsid w:val="00BB30F4"/>
    <w:rsid w:val="00BB39A7"/>
    <w:rsid w:val="00BB4970"/>
    <w:rsid w:val="00BB5983"/>
    <w:rsid w:val="00BB63E6"/>
    <w:rsid w:val="00BC3750"/>
    <w:rsid w:val="00BC405B"/>
    <w:rsid w:val="00BC47C8"/>
    <w:rsid w:val="00BC5203"/>
    <w:rsid w:val="00BC5CB5"/>
    <w:rsid w:val="00BC740E"/>
    <w:rsid w:val="00BD3F45"/>
    <w:rsid w:val="00BE0186"/>
    <w:rsid w:val="00BE4916"/>
    <w:rsid w:val="00BE5027"/>
    <w:rsid w:val="00BE577C"/>
    <w:rsid w:val="00BE57C6"/>
    <w:rsid w:val="00BE6D35"/>
    <w:rsid w:val="00BE7B46"/>
    <w:rsid w:val="00BF07A4"/>
    <w:rsid w:val="00BF1447"/>
    <w:rsid w:val="00BF1679"/>
    <w:rsid w:val="00BF3381"/>
    <w:rsid w:val="00BF5EDD"/>
    <w:rsid w:val="00BF6F42"/>
    <w:rsid w:val="00BF7733"/>
    <w:rsid w:val="00C0148A"/>
    <w:rsid w:val="00C019F6"/>
    <w:rsid w:val="00C02D05"/>
    <w:rsid w:val="00C044A8"/>
    <w:rsid w:val="00C04EC2"/>
    <w:rsid w:val="00C06A15"/>
    <w:rsid w:val="00C074D3"/>
    <w:rsid w:val="00C07AB9"/>
    <w:rsid w:val="00C07F82"/>
    <w:rsid w:val="00C1338C"/>
    <w:rsid w:val="00C136BE"/>
    <w:rsid w:val="00C24B62"/>
    <w:rsid w:val="00C27B1C"/>
    <w:rsid w:val="00C30E77"/>
    <w:rsid w:val="00C37951"/>
    <w:rsid w:val="00C37D10"/>
    <w:rsid w:val="00C4320E"/>
    <w:rsid w:val="00C43D70"/>
    <w:rsid w:val="00C4431D"/>
    <w:rsid w:val="00C530C1"/>
    <w:rsid w:val="00C53316"/>
    <w:rsid w:val="00C537D0"/>
    <w:rsid w:val="00C549ED"/>
    <w:rsid w:val="00C55177"/>
    <w:rsid w:val="00C56A8C"/>
    <w:rsid w:val="00C63688"/>
    <w:rsid w:val="00C64DD6"/>
    <w:rsid w:val="00C65F9F"/>
    <w:rsid w:val="00C66713"/>
    <w:rsid w:val="00C66C7A"/>
    <w:rsid w:val="00C67E94"/>
    <w:rsid w:val="00C7066E"/>
    <w:rsid w:val="00C70890"/>
    <w:rsid w:val="00C73F5F"/>
    <w:rsid w:val="00C765C8"/>
    <w:rsid w:val="00C77161"/>
    <w:rsid w:val="00C77647"/>
    <w:rsid w:val="00C77705"/>
    <w:rsid w:val="00C77FC1"/>
    <w:rsid w:val="00C82ED6"/>
    <w:rsid w:val="00C844B7"/>
    <w:rsid w:val="00C916FA"/>
    <w:rsid w:val="00C951C3"/>
    <w:rsid w:val="00CA5353"/>
    <w:rsid w:val="00CA6688"/>
    <w:rsid w:val="00CA71E4"/>
    <w:rsid w:val="00CB4059"/>
    <w:rsid w:val="00CB5C10"/>
    <w:rsid w:val="00CB5E4D"/>
    <w:rsid w:val="00CB66FA"/>
    <w:rsid w:val="00CB774E"/>
    <w:rsid w:val="00CC0197"/>
    <w:rsid w:val="00CC1034"/>
    <w:rsid w:val="00CC56E2"/>
    <w:rsid w:val="00CD0094"/>
    <w:rsid w:val="00CD397D"/>
    <w:rsid w:val="00CD5518"/>
    <w:rsid w:val="00CD56FA"/>
    <w:rsid w:val="00CD6174"/>
    <w:rsid w:val="00CD6EE6"/>
    <w:rsid w:val="00CE10D2"/>
    <w:rsid w:val="00CE163D"/>
    <w:rsid w:val="00CE1E98"/>
    <w:rsid w:val="00CE5061"/>
    <w:rsid w:val="00CE52BD"/>
    <w:rsid w:val="00CE63AD"/>
    <w:rsid w:val="00CF2AB4"/>
    <w:rsid w:val="00CF3F73"/>
    <w:rsid w:val="00CF4104"/>
    <w:rsid w:val="00CF533B"/>
    <w:rsid w:val="00CF54EC"/>
    <w:rsid w:val="00D01FF4"/>
    <w:rsid w:val="00D0392F"/>
    <w:rsid w:val="00D10C43"/>
    <w:rsid w:val="00D11596"/>
    <w:rsid w:val="00D11AEE"/>
    <w:rsid w:val="00D12152"/>
    <w:rsid w:val="00D14083"/>
    <w:rsid w:val="00D15305"/>
    <w:rsid w:val="00D1583C"/>
    <w:rsid w:val="00D15A88"/>
    <w:rsid w:val="00D16119"/>
    <w:rsid w:val="00D16795"/>
    <w:rsid w:val="00D16827"/>
    <w:rsid w:val="00D20BD5"/>
    <w:rsid w:val="00D21666"/>
    <w:rsid w:val="00D2203F"/>
    <w:rsid w:val="00D22A3D"/>
    <w:rsid w:val="00D231F5"/>
    <w:rsid w:val="00D25449"/>
    <w:rsid w:val="00D2752C"/>
    <w:rsid w:val="00D30C1C"/>
    <w:rsid w:val="00D345C0"/>
    <w:rsid w:val="00D34DAB"/>
    <w:rsid w:val="00D35A7E"/>
    <w:rsid w:val="00D37273"/>
    <w:rsid w:val="00D377FA"/>
    <w:rsid w:val="00D4148E"/>
    <w:rsid w:val="00D452B7"/>
    <w:rsid w:val="00D45F19"/>
    <w:rsid w:val="00D50295"/>
    <w:rsid w:val="00D53055"/>
    <w:rsid w:val="00D551AD"/>
    <w:rsid w:val="00D61DE1"/>
    <w:rsid w:val="00D626DC"/>
    <w:rsid w:val="00D644F4"/>
    <w:rsid w:val="00D64639"/>
    <w:rsid w:val="00D6550D"/>
    <w:rsid w:val="00D71C7D"/>
    <w:rsid w:val="00D80687"/>
    <w:rsid w:val="00D813E3"/>
    <w:rsid w:val="00D81C8E"/>
    <w:rsid w:val="00D840B9"/>
    <w:rsid w:val="00D85BD4"/>
    <w:rsid w:val="00D876E1"/>
    <w:rsid w:val="00D877DE"/>
    <w:rsid w:val="00D87FC3"/>
    <w:rsid w:val="00D90298"/>
    <w:rsid w:val="00D920C6"/>
    <w:rsid w:val="00D92996"/>
    <w:rsid w:val="00D94DFD"/>
    <w:rsid w:val="00D9534B"/>
    <w:rsid w:val="00D9685B"/>
    <w:rsid w:val="00DA0498"/>
    <w:rsid w:val="00DA2653"/>
    <w:rsid w:val="00DA2CFD"/>
    <w:rsid w:val="00DA4B1D"/>
    <w:rsid w:val="00DA71AB"/>
    <w:rsid w:val="00DB0238"/>
    <w:rsid w:val="00DB12D5"/>
    <w:rsid w:val="00DB1C79"/>
    <w:rsid w:val="00DB2884"/>
    <w:rsid w:val="00DB2952"/>
    <w:rsid w:val="00DB3797"/>
    <w:rsid w:val="00DB4C1E"/>
    <w:rsid w:val="00DC0A9F"/>
    <w:rsid w:val="00DC1820"/>
    <w:rsid w:val="00DC3F19"/>
    <w:rsid w:val="00DC6553"/>
    <w:rsid w:val="00DC7DEC"/>
    <w:rsid w:val="00DD0EEB"/>
    <w:rsid w:val="00DD237B"/>
    <w:rsid w:val="00DD2D55"/>
    <w:rsid w:val="00DD730E"/>
    <w:rsid w:val="00DD77A7"/>
    <w:rsid w:val="00DE01A1"/>
    <w:rsid w:val="00DE0365"/>
    <w:rsid w:val="00DE0446"/>
    <w:rsid w:val="00DE2F4E"/>
    <w:rsid w:val="00DE313C"/>
    <w:rsid w:val="00DE7A97"/>
    <w:rsid w:val="00DF30FB"/>
    <w:rsid w:val="00DF32A9"/>
    <w:rsid w:val="00DF3CA9"/>
    <w:rsid w:val="00DF5814"/>
    <w:rsid w:val="00DF6DA4"/>
    <w:rsid w:val="00DF7AB3"/>
    <w:rsid w:val="00E00062"/>
    <w:rsid w:val="00E025C1"/>
    <w:rsid w:val="00E02C62"/>
    <w:rsid w:val="00E03051"/>
    <w:rsid w:val="00E0401B"/>
    <w:rsid w:val="00E04662"/>
    <w:rsid w:val="00E05E05"/>
    <w:rsid w:val="00E07CAF"/>
    <w:rsid w:val="00E11A31"/>
    <w:rsid w:val="00E144FB"/>
    <w:rsid w:val="00E154FE"/>
    <w:rsid w:val="00E15A6C"/>
    <w:rsid w:val="00E16FA9"/>
    <w:rsid w:val="00E17ED1"/>
    <w:rsid w:val="00E216C9"/>
    <w:rsid w:val="00E220E2"/>
    <w:rsid w:val="00E24371"/>
    <w:rsid w:val="00E27FCC"/>
    <w:rsid w:val="00E331AF"/>
    <w:rsid w:val="00E33200"/>
    <w:rsid w:val="00E34D4E"/>
    <w:rsid w:val="00E34FE9"/>
    <w:rsid w:val="00E35D4C"/>
    <w:rsid w:val="00E4041F"/>
    <w:rsid w:val="00E40D36"/>
    <w:rsid w:val="00E43FF8"/>
    <w:rsid w:val="00E45BCF"/>
    <w:rsid w:val="00E524F2"/>
    <w:rsid w:val="00E53B96"/>
    <w:rsid w:val="00E54C35"/>
    <w:rsid w:val="00E55116"/>
    <w:rsid w:val="00E558F4"/>
    <w:rsid w:val="00E575FD"/>
    <w:rsid w:val="00E63714"/>
    <w:rsid w:val="00E63BF0"/>
    <w:rsid w:val="00E6442D"/>
    <w:rsid w:val="00E71C94"/>
    <w:rsid w:val="00E72CE0"/>
    <w:rsid w:val="00E72E77"/>
    <w:rsid w:val="00E73361"/>
    <w:rsid w:val="00E740F6"/>
    <w:rsid w:val="00E74508"/>
    <w:rsid w:val="00E75F98"/>
    <w:rsid w:val="00E77DEE"/>
    <w:rsid w:val="00E820A9"/>
    <w:rsid w:val="00E866AD"/>
    <w:rsid w:val="00E97F48"/>
    <w:rsid w:val="00EA31FB"/>
    <w:rsid w:val="00EA3A25"/>
    <w:rsid w:val="00EA4AF4"/>
    <w:rsid w:val="00EA7927"/>
    <w:rsid w:val="00EA7B37"/>
    <w:rsid w:val="00EB19CA"/>
    <w:rsid w:val="00EB7978"/>
    <w:rsid w:val="00EB7CDE"/>
    <w:rsid w:val="00EC0B8F"/>
    <w:rsid w:val="00EC5FEC"/>
    <w:rsid w:val="00ED0EAE"/>
    <w:rsid w:val="00ED147A"/>
    <w:rsid w:val="00ED1816"/>
    <w:rsid w:val="00ED36EA"/>
    <w:rsid w:val="00ED70C8"/>
    <w:rsid w:val="00ED73EB"/>
    <w:rsid w:val="00ED7B2B"/>
    <w:rsid w:val="00ED7E1C"/>
    <w:rsid w:val="00ED7F72"/>
    <w:rsid w:val="00EE08D7"/>
    <w:rsid w:val="00EE0CB2"/>
    <w:rsid w:val="00EE4225"/>
    <w:rsid w:val="00EE4741"/>
    <w:rsid w:val="00EE48DE"/>
    <w:rsid w:val="00EE54AC"/>
    <w:rsid w:val="00EF13AB"/>
    <w:rsid w:val="00EF2531"/>
    <w:rsid w:val="00EF2CD0"/>
    <w:rsid w:val="00EF38DC"/>
    <w:rsid w:val="00EF5830"/>
    <w:rsid w:val="00F01CC1"/>
    <w:rsid w:val="00F03B4A"/>
    <w:rsid w:val="00F05CD2"/>
    <w:rsid w:val="00F108D7"/>
    <w:rsid w:val="00F10F03"/>
    <w:rsid w:val="00F1120C"/>
    <w:rsid w:val="00F126E3"/>
    <w:rsid w:val="00F13313"/>
    <w:rsid w:val="00F1369E"/>
    <w:rsid w:val="00F1522F"/>
    <w:rsid w:val="00F15FA7"/>
    <w:rsid w:val="00F16101"/>
    <w:rsid w:val="00F16942"/>
    <w:rsid w:val="00F16BBA"/>
    <w:rsid w:val="00F16C19"/>
    <w:rsid w:val="00F206DD"/>
    <w:rsid w:val="00F21421"/>
    <w:rsid w:val="00F22565"/>
    <w:rsid w:val="00F230DE"/>
    <w:rsid w:val="00F23E49"/>
    <w:rsid w:val="00F2634C"/>
    <w:rsid w:val="00F27F16"/>
    <w:rsid w:val="00F30173"/>
    <w:rsid w:val="00F302CD"/>
    <w:rsid w:val="00F307DC"/>
    <w:rsid w:val="00F36D1C"/>
    <w:rsid w:val="00F36ED5"/>
    <w:rsid w:val="00F37E85"/>
    <w:rsid w:val="00F41CB8"/>
    <w:rsid w:val="00F454EC"/>
    <w:rsid w:val="00F45CBB"/>
    <w:rsid w:val="00F46304"/>
    <w:rsid w:val="00F46488"/>
    <w:rsid w:val="00F46B8B"/>
    <w:rsid w:val="00F46C19"/>
    <w:rsid w:val="00F47B5E"/>
    <w:rsid w:val="00F51C25"/>
    <w:rsid w:val="00F55B7A"/>
    <w:rsid w:val="00F5614F"/>
    <w:rsid w:val="00F56845"/>
    <w:rsid w:val="00F60318"/>
    <w:rsid w:val="00F606A6"/>
    <w:rsid w:val="00F6300D"/>
    <w:rsid w:val="00F63050"/>
    <w:rsid w:val="00F63F90"/>
    <w:rsid w:val="00F64C35"/>
    <w:rsid w:val="00F663E3"/>
    <w:rsid w:val="00F66E51"/>
    <w:rsid w:val="00F7199C"/>
    <w:rsid w:val="00F7199D"/>
    <w:rsid w:val="00F71A9A"/>
    <w:rsid w:val="00F727F9"/>
    <w:rsid w:val="00F74FAC"/>
    <w:rsid w:val="00F75904"/>
    <w:rsid w:val="00F822FE"/>
    <w:rsid w:val="00F84CF1"/>
    <w:rsid w:val="00F86135"/>
    <w:rsid w:val="00F86271"/>
    <w:rsid w:val="00F947AF"/>
    <w:rsid w:val="00F96FE3"/>
    <w:rsid w:val="00FA11E8"/>
    <w:rsid w:val="00FA184B"/>
    <w:rsid w:val="00FA78F8"/>
    <w:rsid w:val="00FB35FB"/>
    <w:rsid w:val="00FB6844"/>
    <w:rsid w:val="00FC045E"/>
    <w:rsid w:val="00FC0B5D"/>
    <w:rsid w:val="00FC275D"/>
    <w:rsid w:val="00FC5B53"/>
    <w:rsid w:val="00FC5C17"/>
    <w:rsid w:val="00FC66E1"/>
    <w:rsid w:val="00FC70D5"/>
    <w:rsid w:val="00FC73C8"/>
    <w:rsid w:val="00FD2EF0"/>
    <w:rsid w:val="00FD56CB"/>
    <w:rsid w:val="00FD62E7"/>
    <w:rsid w:val="00FD67EF"/>
    <w:rsid w:val="00FD77FF"/>
    <w:rsid w:val="00FD7D80"/>
    <w:rsid w:val="00FE00BE"/>
    <w:rsid w:val="00FE1428"/>
    <w:rsid w:val="00FE5403"/>
    <w:rsid w:val="00FE57D2"/>
    <w:rsid w:val="00FE5BED"/>
    <w:rsid w:val="00FE78D3"/>
    <w:rsid w:val="00FF0B5A"/>
    <w:rsid w:val="00FF1863"/>
    <w:rsid w:val="00FF1E4C"/>
    <w:rsid w:val="00FF3ED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F6C0C"/>
  <w15:chartTrackingRefBased/>
  <w15:docId w15:val="{74FC5347-C427-46F5-ACCF-B76E8FD9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10">
    <w:name w:val="Título1"/>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10"/>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59"/>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xmsonormal">
    <w:name w:val="x_x_msonormal"/>
    <w:basedOn w:val="Normal"/>
    <w:rsid w:val="00E45BCF"/>
    <w:pPr>
      <w:spacing w:before="100" w:beforeAutospacing="1" w:after="100" w:afterAutospacing="1"/>
    </w:pPr>
    <w:rPr>
      <w:sz w:val="24"/>
      <w:szCs w:val="24"/>
      <w:lang w:val="es-GT" w:eastAsia="es-GT"/>
    </w:rPr>
  </w:style>
  <w:style w:type="paragraph" w:customStyle="1" w:styleId="Estilo2">
    <w:name w:val="Estilo2"/>
    <w:basedOn w:val="Ttulo1"/>
    <w:uiPriority w:val="99"/>
    <w:qFormat/>
    <w:rsid w:val="0016669B"/>
    <w:pPr>
      <w:numPr>
        <w:numId w:val="8"/>
      </w:numPr>
      <w:spacing w:before="0" w:after="0"/>
      <w:ind w:right="-21"/>
      <w:jc w:val="both"/>
    </w:pPr>
    <w:rPr>
      <w:rFonts w:ascii="Times New Roman" w:hAnsi="Times New Roman" w:cs="Times New Roman"/>
      <w:bCs w:val="0"/>
      <w:color w:val="000000"/>
      <w:sz w:val="24"/>
      <w:szCs w:val="24"/>
      <w:lang w:val="es-ES"/>
    </w:rPr>
  </w:style>
  <w:style w:type="paragraph" w:customStyle="1" w:styleId="Estilo3">
    <w:name w:val="Estilo3"/>
    <w:basedOn w:val="Ttulo2"/>
    <w:next w:val="Ttulo2"/>
    <w:uiPriority w:val="99"/>
    <w:qFormat/>
    <w:rsid w:val="0016669B"/>
    <w:pPr>
      <w:numPr>
        <w:numId w:val="8"/>
      </w:numPr>
      <w:tabs>
        <w:tab w:val="clear" w:pos="4685"/>
        <w:tab w:val="num" w:pos="432"/>
      </w:tabs>
      <w:ind w:left="432" w:right="-21"/>
      <w:jc w:val="both"/>
    </w:pPr>
    <w:rPr>
      <w:rFonts w:ascii="Times New Roman" w:hAnsi="Times New Roman" w:cs="Times New Roman"/>
      <w:i w:val="0"/>
      <w:color w:val="000000"/>
      <w:sz w:val="24"/>
      <w:szCs w:val="24"/>
      <w:lang w:val="es-ES"/>
    </w:rPr>
  </w:style>
  <w:style w:type="character" w:customStyle="1" w:styleId="highlight">
    <w:name w:val="highlight"/>
    <w:rsid w:val="00B60993"/>
  </w:style>
  <w:style w:type="paragraph" w:styleId="NormalWeb">
    <w:name w:val="Normal (Web)"/>
    <w:basedOn w:val="Normal"/>
    <w:uiPriority w:val="99"/>
    <w:unhideWhenUsed/>
    <w:rsid w:val="0084175B"/>
    <w:pPr>
      <w:spacing w:before="100" w:beforeAutospacing="1" w:after="100" w:afterAutospacing="1"/>
    </w:pPr>
    <w:rPr>
      <w:sz w:val="24"/>
      <w:szCs w:val="24"/>
      <w:lang w:val="es-GT" w:eastAsia="es-GT"/>
    </w:rPr>
  </w:style>
  <w:style w:type="paragraph" w:styleId="Textoindependiente">
    <w:name w:val="Body Text"/>
    <w:basedOn w:val="Normal"/>
    <w:link w:val="TextoindependienteCar"/>
    <w:rsid w:val="002D0A09"/>
    <w:pPr>
      <w:spacing w:after="120"/>
    </w:pPr>
    <w:rPr>
      <w:lang w:val="es-GT" w:eastAsia="en-US"/>
    </w:rPr>
  </w:style>
  <w:style w:type="character" w:customStyle="1" w:styleId="TextoindependienteCar">
    <w:name w:val="Texto independiente Car"/>
    <w:basedOn w:val="Fuentedeprrafopredeter"/>
    <w:link w:val="Textoindependiente"/>
    <w:rsid w:val="002D0A09"/>
    <w:rPr>
      <w:rFonts w:ascii="Times New Roman" w:eastAsia="Times New Roman" w:hAnsi="Times New Roman"/>
      <w:lang w:eastAsia="en-US"/>
    </w:rPr>
  </w:style>
  <w:style w:type="character" w:customStyle="1" w:styleId="xcontentpasted0">
    <w:name w:val="x_contentpasted0"/>
    <w:basedOn w:val="Fuentedeprrafopredeter"/>
    <w:rsid w:val="00922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3578">
      <w:bodyDiv w:val="1"/>
      <w:marLeft w:val="0"/>
      <w:marRight w:val="0"/>
      <w:marTop w:val="0"/>
      <w:marBottom w:val="0"/>
      <w:divBdr>
        <w:top w:val="none" w:sz="0" w:space="0" w:color="auto"/>
        <w:left w:val="none" w:sz="0" w:space="0" w:color="auto"/>
        <w:bottom w:val="none" w:sz="0" w:space="0" w:color="auto"/>
        <w:right w:val="none" w:sz="0" w:space="0" w:color="auto"/>
      </w:divBdr>
    </w:div>
    <w:div w:id="181743169">
      <w:bodyDiv w:val="1"/>
      <w:marLeft w:val="0"/>
      <w:marRight w:val="0"/>
      <w:marTop w:val="0"/>
      <w:marBottom w:val="0"/>
      <w:divBdr>
        <w:top w:val="none" w:sz="0" w:space="0" w:color="auto"/>
        <w:left w:val="none" w:sz="0" w:space="0" w:color="auto"/>
        <w:bottom w:val="none" w:sz="0" w:space="0" w:color="auto"/>
        <w:right w:val="none" w:sz="0" w:space="0" w:color="auto"/>
      </w:divBdr>
    </w:div>
    <w:div w:id="459807727">
      <w:bodyDiv w:val="1"/>
      <w:marLeft w:val="0"/>
      <w:marRight w:val="0"/>
      <w:marTop w:val="0"/>
      <w:marBottom w:val="0"/>
      <w:divBdr>
        <w:top w:val="none" w:sz="0" w:space="0" w:color="auto"/>
        <w:left w:val="none" w:sz="0" w:space="0" w:color="auto"/>
        <w:bottom w:val="none" w:sz="0" w:space="0" w:color="auto"/>
        <w:right w:val="none" w:sz="0" w:space="0" w:color="auto"/>
      </w:divBdr>
    </w:div>
    <w:div w:id="552500010">
      <w:bodyDiv w:val="1"/>
      <w:marLeft w:val="0"/>
      <w:marRight w:val="0"/>
      <w:marTop w:val="0"/>
      <w:marBottom w:val="0"/>
      <w:divBdr>
        <w:top w:val="none" w:sz="0" w:space="0" w:color="auto"/>
        <w:left w:val="none" w:sz="0" w:space="0" w:color="auto"/>
        <w:bottom w:val="none" w:sz="0" w:space="0" w:color="auto"/>
        <w:right w:val="none" w:sz="0" w:space="0" w:color="auto"/>
      </w:divBdr>
    </w:div>
    <w:div w:id="797338208">
      <w:bodyDiv w:val="1"/>
      <w:marLeft w:val="0"/>
      <w:marRight w:val="0"/>
      <w:marTop w:val="0"/>
      <w:marBottom w:val="0"/>
      <w:divBdr>
        <w:top w:val="none" w:sz="0" w:space="0" w:color="auto"/>
        <w:left w:val="none" w:sz="0" w:space="0" w:color="auto"/>
        <w:bottom w:val="none" w:sz="0" w:space="0" w:color="auto"/>
        <w:right w:val="none" w:sz="0" w:space="0" w:color="auto"/>
      </w:divBdr>
    </w:div>
    <w:div w:id="1149437414">
      <w:bodyDiv w:val="1"/>
      <w:marLeft w:val="0"/>
      <w:marRight w:val="0"/>
      <w:marTop w:val="0"/>
      <w:marBottom w:val="0"/>
      <w:divBdr>
        <w:top w:val="none" w:sz="0" w:space="0" w:color="auto"/>
        <w:left w:val="none" w:sz="0" w:space="0" w:color="auto"/>
        <w:bottom w:val="none" w:sz="0" w:space="0" w:color="auto"/>
        <w:right w:val="none" w:sz="0" w:space="0" w:color="auto"/>
      </w:divBdr>
    </w:div>
    <w:div w:id="1193109473">
      <w:bodyDiv w:val="1"/>
      <w:marLeft w:val="0"/>
      <w:marRight w:val="0"/>
      <w:marTop w:val="0"/>
      <w:marBottom w:val="0"/>
      <w:divBdr>
        <w:top w:val="none" w:sz="0" w:space="0" w:color="auto"/>
        <w:left w:val="none" w:sz="0" w:space="0" w:color="auto"/>
        <w:bottom w:val="none" w:sz="0" w:space="0" w:color="auto"/>
        <w:right w:val="none" w:sz="0" w:space="0" w:color="auto"/>
      </w:divBdr>
    </w:div>
    <w:div w:id="1390610756">
      <w:bodyDiv w:val="1"/>
      <w:marLeft w:val="0"/>
      <w:marRight w:val="0"/>
      <w:marTop w:val="0"/>
      <w:marBottom w:val="0"/>
      <w:divBdr>
        <w:top w:val="none" w:sz="0" w:space="0" w:color="auto"/>
        <w:left w:val="none" w:sz="0" w:space="0" w:color="auto"/>
        <w:bottom w:val="none" w:sz="0" w:space="0" w:color="auto"/>
        <w:right w:val="none" w:sz="0" w:space="0" w:color="auto"/>
      </w:divBdr>
    </w:div>
    <w:div w:id="1425607034">
      <w:bodyDiv w:val="1"/>
      <w:marLeft w:val="0"/>
      <w:marRight w:val="0"/>
      <w:marTop w:val="0"/>
      <w:marBottom w:val="0"/>
      <w:divBdr>
        <w:top w:val="none" w:sz="0" w:space="0" w:color="auto"/>
        <w:left w:val="none" w:sz="0" w:space="0" w:color="auto"/>
        <w:bottom w:val="none" w:sz="0" w:space="0" w:color="auto"/>
        <w:right w:val="none" w:sz="0" w:space="0" w:color="auto"/>
      </w:divBdr>
    </w:div>
    <w:div w:id="1442215480">
      <w:bodyDiv w:val="1"/>
      <w:marLeft w:val="0"/>
      <w:marRight w:val="0"/>
      <w:marTop w:val="0"/>
      <w:marBottom w:val="0"/>
      <w:divBdr>
        <w:top w:val="none" w:sz="0" w:space="0" w:color="auto"/>
        <w:left w:val="none" w:sz="0" w:space="0" w:color="auto"/>
        <w:bottom w:val="none" w:sz="0" w:space="0" w:color="auto"/>
        <w:right w:val="none" w:sz="0" w:space="0" w:color="auto"/>
      </w:divBdr>
    </w:div>
    <w:div w:id="183345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lencia\Documents\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9D6652827ED84FA69A601D2499652C" ma:contentTypeVersion="13" ma:contentTypeDescription="Create a new document." ma:contentTypeScope="" ma:versionID="6e72bef7a8d294285f34b3105d8c5e6d">
  <xsd:schema xmlns:xsd="http://www.w3.org/2001/XMLSchema" xmlns:xs="http://www.w3.org/2001/XMLSchema" xmlns:p="http://schemas.microsoft.com/office/2006/metadata/properties" xmlns:ns3="74cd7c4b-59d1-404a-8910-cd906320aa51" xmlns:ns4="6c401e57-fe33-4d12-9e1f-89cec69df9bb" targetNamespace="http://schemas.microsoft.com/office/2006/metadata/properties" ma:root="true" ma:fieldsID="b29744011ee3119dc7542bf38b7eb802" ns3:_="" ns4:_="">
    <xsd:import namespace="74cd7c4b-59d1-404a-8910-cd906320aa51"/>
    <xsd:import namespace="6c401e57-fe33-4d12-9e1f-89cec69df9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7c4b-59d1-404a-8910-cd906320a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401e57-fe33-4d12-9e1f-89cec69df9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3A40-C4B8-4197-BB30-1ABB7AC03D1D}">
  <ds:schemaRef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6c401e57-fe33-4d12-9e1f-89cec69df9bb"/>
    <ds:schemaRef ds:uri="74cd7c4b-59d1-404a-8910-cd906320aa51"/>
    <ds:schemaRef ds:uri="http://purl.org/dc/dcmitype/"/>
  </ds:schemaRefs>
</ds:datastoreItem>
</file>

<file path=customXml/itemProps2.xml><?xml version="1.0" encoding="utf-8"?>
<ds:datastoreItem xmlns:ds="http://schemas.openxmlformats.org/officeDocument/2006/customXml" ds:itemID="{0DA46CCB-546A-454D-8CEB-C0F1E4DC1EED}">
  <ds:schemaRefs>
    <ds:schemaRef ds:uri="http://schemas.microsoft.com/sharepoint/v3/contenttype/forms"/>
  </ds:schemaRefs>
</ds:datastoreItem>
</file>

<file path=customXml/itemProps3.xml><?xml version="1.0" encoding="utf-8"?>
<ds:datastoreItem xmlns:ds="http://schemas.openxmlformats.org/officeDocument/2006/customXml" ds:itemID="{2313EFCC-522E-4C0A-99D0-67B6586FE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d7c4b-59d1-404a-8910-cd906320aa51"/>
    <ds:schemaRef ds:uri="6c401e57-fe33-4d12-9e1f-89cec69d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89301-E998-46F4-844A-EC5B779F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6</Pages>
  <Words>1729</Words>
  <Characters>9514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3</cp:revision>
  <cp:lastPrinted>2023-04-22T00:02:00Z</cp:lastPrinted>
  <dcterms:created xsi:type="dcterms:W3CDTF">2023-04-22T00:19:00Z</dcterms:created>
  <dcterms:modified xsi:type="dcterms:W3CDTF">2023-04-22T00:19:00Z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0x010100BA9D6652827ED84FA69A601D2499652C</vt:lpwstr>
  </property>
</Properties>
</file>