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89A0A" w14:textId="78165C6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</w:t>
      </w:r>
      <w:r w:rsidRPr="008F1186">
        <w:rPr>
          <w:rFonts w:ascii="Arial" w:hAnsi="Arial" w:cs="Arial"/>
          <w:b/>
          <w:sz w:val="22"/>
          <w:szCs w:val="22"/>
          <w:u w:val="single"/>
          <w:lang w:val="es-GT"/>
        </w:rPr>
        <w:t>N</w:t>
      </w:r>
    </w:p>
    <w:p w14:paraId="0C4A6088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237187A6" w14:textId="03E3A276" w:rsidR="00257FDC" w:rsidRPr="00512158" w:rsidRDefault="0069503D" w:rsidP="00257FD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  <w:r w:rsidRPr="0069503D">
        <w:rPr>
          <w:rFonts w:ascii="Arial" w:hAnsi="Arial" w:cs="Arial"/>
          <w:noProof/>
          <w:sz w:val="24"/>
          <w:szCs w:val="22"/>
          <w:lang w:val="es-GT" w:eastAsia="es-GT"/>
        </w:rPr>
        <w:drawing>
          <wp:inline distT="0" distB="0" distL="0" distR="0" wp14:anchorId="340C8369" wp14:editId="4ED341B0">
            <wp:extent cx="7110095" cy="381852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381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AFA3" w14:textId="70E92EFF" w:rsidR="00257FDC" w:rsidRPr="005732FE" w:rsidRDefault="00257FDC" w:rsidP="00257FD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32FE">
        <w:rPr>
          <w:rFonts w:ascii="Arial" w:hAnsi="Arial" w:cs="Arial"/>
          <w:b/>
          <w:sz w:val="22"/>
          <w:szCs w:val="22"/>
          <w:u w:val="single"/>
        </w:rPr>
        <w:t>CONTENIDO</w:t>
      </w:r>
    </w:p>
    <w:p w14:paraId="6BF7F33A" w14:textId="77777777" w:rsidR="00257FDC" w:rsidRPr="00FA494E" w:rsidRDefault="00257FDC" w:rsidP="00257FD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8161"/>
        <w:gridCol w:w="1821"/>
      </w:tblGrid>
      <w:tr w:rsidR="00257FDC" w:rsidRPr="005732FE" w14:paraId="26D075E5" w14:textId="77777777" w:rsidTr="004E78A3">
        <w:tc>
          <w:tcPr>
            <w:tcW w:w="681" w:type="dxa"/>
            <w:tcBorders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</w:tcPr>
          <w:p w14:paraId="223AF14E" w14:textId="77777777" w:rsidR="00257FDC" w:rsidRPr="005732FE" w:rsidRDefault="00257FDC" w:rsidP="003A6A8B">
            <w:pPr>
              <w:tabs>
                <w:tab w:val="num" w:pos="456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Pág.</w:t>
            </w:r>
          </w:p>
        </w:tc>
        <w:tc>
          <w:tcPr>
            <w:tcW w:w="8163" w:type="dxa"/>
            <w:tcBorders>
              <w:bottom w:val="single" w:sz="12" w:space="0" w:color="000000"/>
            </w:tcBorders>
            <w:tcMar>
              <w:top w:w="28" w:type="dxa"/>
            </w:tcMar>
          </w:tcPr>
          <w:p w14:paraId="4A481347" w14:textId="77777777" w:rsidR="00257FDC" w:rsidRPr="005732FE" w:rsidRDefault="00257FDC" w:rsidP="003A6A8B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Secciones</w:t>
            </w:r>
          </w:p>
        </w:tc>
        <w:tc>
          <w:tcPr>
            <w:tcW w:w="1821" w:type="dxa"/>
          </w:tcPr>
          <w:p w14:paraId="4A1871BF" w14:textId="77777777" w:rsidR="00257FDC" w:rsidRPr="005732FE" w:rsidRDefault="00257FDC" w:rsidP="003A6A8B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257FDC" w:rsidRPr="005732FE" w14:paraId="07B5A23E" w14:textId="77777777" w:rsidTr="004E78A3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65DBD39B" w14:textId="20A1D9DB" w:rsidR="00257FDC" w:rsidRPr="005732FE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1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3D51D719" w14:textId="77777777" w:rsidR="00257FDC" w:rsidRPr="005732FE" w:rsidRDefault="00257FDC" w:rsidP="004B3542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Glosario</w:t>
            </w:r>
            <w:bookmarkStart w:id="0" w:name="_GoBack"/>
            <w:bookmarkEnd w:id="0"/>
          </w:p>
        </w:tc>
      </w:tr>
      <w:tr w:rsidR="00257FDC" w:rsidRPr="005732FE" w14:paraId="42742F5B" w14:textId="77777777" w:rsidTr="004E78A3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2E135013" w14:textId="77777777" w:rsidR="00257FDC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  <w:p w14:paraId="62BC6D9E" w14:textId="77777777" w:rsidR="004E78A3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  <w:p w14:paraId="5E1DD4ED" w14:textId="71C62F98" w:rsidR="004E78A3" w:rsidRPr="005732FE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7B91EEEE" w14:textId="77777777" w:rsidR="00257FDC" w:rsidRDefault="004E78A3" w:rsidP="004E78A3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Propósito y alcance del procedimiento</w:t>
            </w:r>
          </w:p>
          <w:p w14:paraId="08825522" w14:textId="77777777" w:rsidR="004E78A3" w:rsidRDefault="004E78A3" w:rsidP="004E78A3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Normativa legal</w:t>
            </w:r>
          </w:p>
          <w:p w14:paraId="397E6EFA" w14:textId="4097A81F" w:rsidR="004E78A3" w:rsidRPr="005732FE" w:rsidRDefault="004E78A3" w:rsidP="004E78A3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Descripción de actividades y responsables</w:t>
            </w:r>
          </w:p>
        </w:tc>
      </w:tr>
      <w:tr w:rsidR="00257FDC" w:rsidRPr="005732FE" w14:paraId="213C35FE" w14:textId="77777777" w:rsidTr="004E78A3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1A9D9D5F" w14:textId="0F442BF0" w:rsidR="00257FDC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  <w:p w14:paraId="5BE4D3A3" w14:textId="7497FF82" w:rsidR="004E78A3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  <w:p w14:paraId="110532FF" w14:textId="6EBC2D79" w:rsidR="00324C66" w:rsidRDefault="0015252D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8</w:t>
            </w:r>
          </w:p>
          <w:p w14:paraId="0F8227F9" w14:textId="77777777" w:rsidR="00324C66" w:rsidRDefault="00324C66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  <w:p w14:paraId="45565DAB" w14:textId="1D544DE7" w:rsidR="00324C66" w:rsidRDefault="00324C66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10</w:t>
            </w:r>
          </w:p>
          <w:p w14:paraId="2D21B0FE" w14:textId="77777777" w:rsidR="00324C66" w:rsidRDefault="00324C66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  <w:p w14:paraId="7E499B49" w14:textId="7D16B16D" w:rsidR="004E78A3" w:rsidRPr="005732FE" w:rsidRDefault="004E78A3" w:rsidP="003A6A8B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0ED6C854" w14:textId="77777777" w:rsidR="00257FDC" w:rsidRDefault="00257FDC" w:rsidP="004B3542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Catalogación</w:t>
            </w:r>
            <w:r w:rsidR="004E78A3">
              <w:rPr>
                <w:rFonts w:ascii="Arial" w:hAnsi="Arial" w:cs="Arial"/>
                <w:sz w:val="22"/>
                <w:szCs w:val="24"/>
              </w:rPr>
              <w:t xml:space="preserve"> de título de primer ingreso</w:t>
            </w:r>
          </w:p>
          <w:p w14:paraId="6397F76B" w14:textId="77777777" w:rsidR="004E78A3" w:rsidRDefault="004E78A3" w:rsidP="004B3542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Cambio de nivel</w:t>
            </w:r>
          </w:p>
          <w:p w14:paraId="5018911F" w14:textId="3223947A" w:rsidR="00324C66" w:rsidRDefault="00324C66" w:rsidP="004B3542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Programa </w:t>
            </w:r>
            <w:r w:rsidR="0015252D">
              <w:rPr>
                <w:rFonts w:ascii="Arial" w:hAnsi="Arial" w:cs="Arial"/>
                <w:sz w:val="22"/>
                <w:szCs w:val="24"/>
              </w:rPr>
              <w:t>A</w:t>
            </w:r>
            <w:r>
              <w:rPr>
                <w:rFonts w:ascii="Arial" w:hAnsi="Arial" w:cs="Arial"/>
                <w:sz w:val="22"/>
                <w:szCs w:val="24"/>
              </w:rPr>
              <w:t xml:space="preserve">cadémico de </w:t>
            </w:r>
            <w:r w:rsidR="0015252D">
              <w:rPr>
                <w:rFonts w:ascii="Arial" w:hAnsi="Arial" w:cs="Arial"/>
                <w:sz w:val="22"/>
                <w:szCs w:val="24"/>
              </w:rPr>
              <w:t>D</w:t>
            </w:r>
            <w:r>
              <w:rPr>
                <w:rFonts w:ascii="Arial" w:hAnsi="Arial" w:cs="Arial"/>
                <w:sz w:val="22"/>
                <w:szCs w:val="24"/>
              </w:rPr>
              <w:t xml:space="preserve">esarrollo </w:t>
            </w:r>
            <w:r w:rsidR="0015252D">
              <w:rPr>
                <w:rFonts w:ascii="Arial" w:hAnsi="Arial" w:cs="Arial"/>
                <w:sz w:val="22"/>
                <w:szCs w:val="24"/>
              </w:rPr>
              <w:t>P</w:t>
            </w:r>
            <w:r>
              <w:rPr>
                <w:rFonts w:ascii="Arial" w:hAnsi="Arial" w:cs="Arial"/>
                <w:sz w:val="22"/>
                <w:szCs w:val="24"/>
              </w:rPr>
              <w:t xml:space="preserve">rofesional </w:t>
            </w:r>
            <w:r w:rsidR="0015252D">
              <w:rPr>
                <w:rFonts w:ascii="Arial" w:hAnsi="Arial" w:cs="Arial"/>
                <w:sz w:val="22"/>
                <w:szCs w:val="24"/>
              </w:rPr>
              <w:t>D</w:t>
            </w:r>
            <w:r>
              <w:rPr>
                <w:rFonts w:ascii="Arial" w:hAnsi="Arial" w:cs="Arial"/>
                <w:sz w:val="22"/>
                <w:szCs w:val="24"/>
              </w:rPr>
              <w:t xml:space="preserve">ocente </w:t>
            </w:r>
            <w:r w:rsidR="00774C87">
              <w:rPr>
                <w:rFonts w:ascii="Arial" w:hAnsi="Arial" w:cs="Arial"/>
                <w:sz w:val="22"/>
                <w:szCs w:val="24"/>
              </w:rPr>
              <w:t>-</w:t>
            </w:r>
            <w:r>
              <w:rPr>
                <w:rFonts w:ascii="Arial" w:hAnsi="Arial" w:cs="Arial"/>
                <w:sz w:val="22"/>
                <w:szCs w:val="24"/>
              </w:rPr>
              <w:t>PADEP/D</w:t>
            </w:r>
            <w:r w:rsidR="00E077CA">
              <w:rPr>
                <w:rFonts w:ascii="Arial" w:hAnsi="Arial" w:cs="Arial"/>
                <w:sz w:val="22"/>
                <w:szCs w:val="24"/>
              </w:rPr>
              <w:t>-</w:t>
            </w:r>
            <w:r>
              <w:rPr>
                <w:rFonts w:ascii="Arial" w:hAnsi="Arial" w:cs="Arial"/>
                <w:sz w:val="22"/>
                <w:szCs w:val="24"/>
              </w:rPr>
              <w:t xml:space="preserve"> profesores universidades privadas.</w:t>
            </w:r>
          </w:p>
          <w:p w14:paraId="47028F51" w14:textId="77777777" w:rsidR="004E78A3" w:rsidRDefault="004E78A3" w:rsidP="004E78A3">
            <w:pPr>
              <w:numPr>
                <w:ilvl w:val="1"/>
                <w:numId w:val="3"/>
              </w:numPr>
              <w:tabs>
                <w:tab w:val="clear" w:pos="709"/>
                <w:tab w:val="num" w:pos="1053"/>
              </w:tabs>
              <w:ind w:left="1053" w:hanging="567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Actualización de profesores de enseñanza media a profesores de segunda enseñanza y viceversa</w:t>
            </w:r>
          </w:p>
          <w:p w14:paraId="68D72891" w14:textId="5886D0BC" w:rsidR="004E78A3" w:rsidRPr="005732FE" w:rsidRDefault="004E78A3" w:rsidP="004E78A3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75D7935" w14:textId="2B30FA75" w:rsidR="00257FDC" w:rsidRPr="00257FDC" w:rsidRDefault="00257FDC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7D56843" w14:textId="77777777" w:rsidR="005C7491" w:rsidRDefault="005C7491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7FFC27A9" w14:textId="77777777" w:rsidR="007174E8" w:rsidRPr="005732FE" w:rsidRDefault="007174E8" w:rsidP="004E78A3">
      <w:pPr>
        <w:pStyle w:val="Encabezado"/>
        <w:numPr>
          <w:ilvl w:val="0"/>
          <w:numId w:val="32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078A711D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65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523"/>
        <w:gridCol w:w="142"/>
        <w:gridCol w:w="7513"/>
      </w:tblGrid>
      <w:tr w:rsidR="008F1186" w:rsidRPr="00CF7F7F" w14:paraId="6341F99C" w14:textId="77777777" w:rsidTr="008D68C1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bookmarkEnd w:id="1"/>
          <w:bookmarkEnd w:id="2"/>
          <w:p w14:paraId="7EB150AA" w14:textId="34456102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7370883C" w14:textId="5387115C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BPM</w:t>
            </w:r>
          </w:p>
        </w:tc>
        <w:tc>
          <w:tcPr>
            <w:tcW w:w="142" w:type="dxa"/>
            <w:vAlign w:val="center"/>
          </w:tcPr>
          <w:p w14:paraId="766320A1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3F275704" w14:textId="4E101CCB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Bussiness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Process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Management, es una plataforma informática para para diseñar, ejecutar, analizar y mejorar continuamente los procesos.</w:t>
            </w:r>
          </w:p>
        </w:tc>
      </w:tr>
      <w:tr w:rsidR="008F1186" w:rsidRPr="00CF7F7F" w14:paraId="5E81DC4A" w14:textId="77777777" w:rsidTr="008D68C1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F8241FB" w14:textId="53ED3517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2.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532A1A64" w14:textId="1BDAFA79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Cambio de nivel</w:t>
            </w:r>
          </w:p>
        </w:tc>
        <w:tc>
          <w:tcPr>
            <w:tcW w:w="142" w:type="dxa"/>
            <w:vAlign w:val="center"/>
          </w:tcPr>
          <w:p w14:paraId="79C19B89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114350DD" w14:textId="06CF5C65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rocede cuando el docente posee un título 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reprimaria,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rimaria,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ocacional y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A03C1B">
              <w:rPr>
                <w:rFonts w:ascii="Arial" w:hAnsi="Arial" w:cs="Arial"/>
                <w:sz w:val="22"/>
                <w:szCs w:val="22"/>
              </w:rPr>
              <w:t>écnico y ha obtenido otro título docente</w:t>
            </w:r>
            <w:r>
              <w:rPr>
                <w:rFonts w:ascii="Arial" w:hAnsi="Arial" w:cs="Arial"/>
                <w:sz w:val="22"/>
                <w:szCs w:val="22"/>
              </w:rPr>
              <w:t>, este proceso se realiza en el sistema e-SHIR por medio del catalogador.</w:t>
            </w:r>
          </w:p>
        </w:tc>
      </w:tr>
      <w:tr w:rsidR="008F1186" w:rsidRPr="00CF7F7F" w14:paraId="0835A9F7" w14:textId="77777777" w:rsidTr="008D68C1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6ECF0F4" w14:textId="54428B21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3AE493F6" w14:textId="3AC7A93B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Catalogación</w:t>
            </w:r>
          </w:p>
        </w:tc>
        <w:tc>
          <w:tcPr>
            <w:tcW w:w="142" w:type="dxa"/>
            <w:vAlign w:val="center"/>
          </w:tcPr>
          <w:p w14:paraId="1B271F73" w14:textId="77777777" w:rsidR="008F1186" w:rsidRPr="00A03C1B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6E0D1D9B" w14:textId="1378C4EB" w:rsidR="008F1186" w:rsidRPr="00A03C1B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03C1B">
              <w:rPr>
                <w:rFonts w:ascii="Arial" w:hAnsi="Arial" w:cs="Arial"/>
                <w:sz w:val="22"/>
                <w:szCs w:val="22"/>
              </w:rPr>
              <w:t xml:space="preserve">Registrar </w:t>
            </w:r>
            <w:r>
              <w:rPr>
                <w:rFonts w:ascii="Arial" w:hAnsi="Arial" w:cs="Arial"/>
                <w:sz w:val="22"/>
                <w:szCs w:val="22"/>
              </w:rPr>
              <w:t xml:space="preserve">los títulos educativos 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al maestro graduado que lo solicite y asignarle un registro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escalafonario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que lo identifique como docente para que ejerza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Pr="00A03C1B">
              <w:rPr>
                <w:rFonts w:ascii="Arial" w:hAnsi="Arial" w:cs="Arial"/>
                <w:sz w:val="22"/>
                <w:szCs w:val="22"/>
              </w:rPr>
              <w:t xml:space="preserve"> profesión en los diferentes niveles de educación, en el sector oficial </w:t>
            </w:r>
            <w:r>
              <w:rPr>
                <w:rFonts w:ascii="Arial" w:hAnsi="Arial" w:cs="Arial"/>
                <w:sz w:val="22"/>
                <w:szCs w:val="22"/>
              </w:rPr>
              <w:t>y/</w:t>
            </w:r>
            <w:r w:rsidRPr="00A03C1B">
              <w:rPr>
                <w:rFonts w:ascii="Arial" w:hAnsi="Arial" w:cs="Arial"/>
                <w:sz w:val="22"/>
                <w:szCs w:val="22"/>
              </w:rPr>
              <w:t>o privado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1186" w:rsidRPr="00CF7F7F" w14:paraId="221C613A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DC61684" w14:textId="6CECD368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035A78C2" w14:textId="438FDFCE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Cédula docente</w:t>
            </w:r>
          </w:p>
        </w:tc>
        <w:tc>
          <w:tcPr>
            <w:tcW w:w="142" w:type="dxa"/>
            <w:vAlign w:val="center"/>
          </w:tcPr>
          <w:p w14:paraId="3C6C4961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40D763CC" w14:textId="46EE3B78" w:rsidR="008F1186" w:rsidRPr="00A03C1B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Documento que se emite a todo maestro o profesor graduado y que lo acredita para ejercer la profesión, aprobado por la Directiva de la JCP y en las DIDEDUC por la persona nombrada para el efecto.</w:t>
            </w:r>
          </w:p>
        </w:tc>
      </w:tr>
      <w:tr w:rsidR="008F1186" w:rsidRPr="00CF7F7F" w14:paraId="6CBD8298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5CAB8ED" w14:textId="4B4768D7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3D25212F" w14:textId="509EE367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142" w:type="dxa"/>
            <w:vAlign w:val="center"/>
          </w:tcPr>
          <w:p w14:paraId="5D5487CF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5476CDAF" w14:textId="2147DF76" w:rsidR="008F1186" w:rsidRPr="00CF7F7F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Contraloría General de Cuentas.</w:t>
            </w:r>
          </w:p>
        </w:tc>
      </w:tr>
      <w:tr w:rsidR="008F1186" w:rsidRPr="00CF7F7F" w14:paraId="66CACBC9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D48011F" w14:textId="392B829F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0E5FDE80" w14:textId="7A86BDA2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Directiva JCP</w:t>
            </w:r>
          </w:p>
        </w:tc>
        <w:tc>
          <w:tcPr>
            <w:tcW w:w="142" w:type="dxa"/>
            <w:vAlign w:val="center"/>
          </w:tcPr>
          <w:p w14:paraId="67185CAC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0EE79EFB" w14:textId="0EEAF727" w:rsidR="008F1186" w:rsidRPr="00A03C1B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Está integrada por un Presidente, Vicepresidente, II Vocales y I Secretario.</w:t>
            </w:r>
          </w:p>
        </w:tc>
      </w:tr>
      <w:tr w:rsidR="008F1186" w:rsidRPr="00CF7F7F" w14:paraId="6A1EABBA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CF8DE9A" w14:textId="51CFE7A5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428061BB" w14:textId="1E25DA2D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e-SIRH</w:t>
            </w:r>
          </w:p>
        </w:tc>
        <w:tc>
          <w:tcPr>
            <w:tcW w:w="142" w:type="dxa"/>
            <w:vAlign w:val="center"/>
          </w:tcPr>
          <w:p w14:paraId="47047148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52322E15" w14:textId="2CA81398" w:rsidR="008F1186" w:rsidRPr="00A03C1B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Sistema Integral de Recursos Humanos.</w:t>
            </w:r>
          </w:p>
        </w:tc>
      </w:tr>
      <w:tr w:rsidR="008F1186" w:rsidRPr="00CF7F7F" w14:paraId="6BBC5FB2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5AEDF14" w14:textId="7038AEE0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10B0DA4F" w14:textId="1D7BFA8F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Ficha de catalogación</w:t>
            </w:r>
          </w:p>
        </w:tc>
        <w:tc>
          <w:tcPr>
            <w:tcW w:w="142" w:type="dxa"/>
            <w:vAlign w:val="center"/>
          </w:tcPr>
          <w:p w14:paraId="4B69B4E4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6BB3CC95" w14:textId="107AA070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Documento que se genera por medio del e-SIRH del módulo de la JCP, en el cual se consigna los datos personales y docentes de un maestro o profesor que presenta título.</w:t>
            </w:r>
          </w:p>
        </w:tc>
      </w:tr>
      <w:tr w:rsidR="008F1186" w:rsidRPr="00CF7F7F" w14:paraId="45962D45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4B01B56" w14:textId="76AAF551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63158CD4" w14:textId="1BFC75AA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FID</w:t>
            </w:r>
          </w:p>
        </w:tc>
        <w:tc>
          <w:tcPr>
            <w:tcW w:w="142" w:type="dxa"/>
            <w:vAlign w:val="center"/>
          </w:tcPr>
          <w:p w14:paraId="0025ABC6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4CC89202" w14:textId="314D5E41" w:rsidR="008F1186" w:rsidRPr="00A03C1B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Formación Inicial Docente.</w:t>
            </w:r>
          </w:p>
        </w:tc>
      </w:tr>
      <w:tr w:rsidR="008F1186" w:rsidRPr="00CF7F7F" w14:paraId="2C7747D8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2D53820A" w14:textId="27457BA9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77B08887" w14:textId="3F3ACA8F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JCP</w:t>
            </w:r>
          </w:p>
        </w:tc>
        <w:tc>
          <w:tcPr>
            <w:tcW w:w="142" w:type="dxa"/>
            <w:vAlign w:val="center"/>
          </w:tcPr>
          <w:p w14:paraId="44F752C2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4A72AD83" w14:textId="403B7B55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Junta Calificadora de Personal.</w:t>
            </w:r>
          </w:p>
        </w:tc>
      </w:tr>
      <w:tr w:rsidR="008F1186" w:rsidRPr="00CF7F7F" w14:paraId="5C407FAE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6C2AA5C" w14:textId="1479B42F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650E5FA4" w14:textId="7B2E21D4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JPG</w:t>
            </w:r>
          </w:p>
        </w:tc>
        <w:tc>
          <w:tcPr>
            <w:tcW w:w="142" w:type="dxa"/>
            <w:vAlign w:val="center"/>
          </w:tcPr>
          <w:p w14:paraId="1CBF027D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7377F6B5" w14:textId="5F2EAD66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GT"/>
              </w:rPr>
              <w:t>Joint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GT"/>
              </w:rPr>
              <w:t>Photographic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GT"/>
              </w:rPr>
              <w:t>Experts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GT"/>
              </w:rPr>
              <w:t>Group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8F1186" w:rsidRPr="00CF7F7F" w14:paraId="2BEE0862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770BE75B" w14:textId="197B66D2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1EB78F9D" w14:textId="4D799495" w:rsidR="008F1186" w:rsidRPr="00791B6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91B66">
              <w:rPr>
                <w:rFonts w:ascii="Arial" w:hAnsi="Arial"/>
                <w:b/>
                <w:sz w:val="22"/>
                <w:szCs w:val="22"/>
                <w:lang w:val="es-GT"/>
              </w:rPr>
              <w:t>Junta Calificadora de Personal</w:t>
            </w:r>
          </w:p>
        </w:tc>
        <w:tc>
          <w:tcPr>
            <w:tcW w:w="142" w:type="dxa"/>
            <w:vAlign w:val="center"/>
          </w:tcPr>
          <w:p w14:paraId="38CFCB0E" w14:textId="77777777" w:rsidR="008F1186" w:rsidRPr="00791B6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030D2FC3" w14:textId="66CF467B" w:rsidR="008F1186" w:rsidRPr="00791B6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B66">
              <w:rPr>
                <w:rFonts w:ascii="Arial" w:hAnsi="Arial" w:cs="Arial"/>
                <w:sz w:val="22"/>
                <w:szCs w:val="22"/>
              </w:rPr>
              <w:t xml:space="preserve">Institución responsable de la ejecución de las acciones tendientes a la aplicación correcta del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Decreto </w:t>
            </w:r>
            <w:r w:rsidRPr="003B485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1485 del Congreso de la República. Estatuto Provisional de los trabajadores del Estado. Capítulo de la Dignificación y Catalogación del Magisterio Nacional.</w:t>
            </w:r>
          </w:p>
        </w:tc>
      </w:tr>
      <w:tr w:rsidR="008F1186" w:rsidRPr="00CF7F7F" w14:paraId="7A655814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D4B89B2" w14:textId="3E6FC9E2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25EE2C09" w14:textId="156AF6F9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MB</w:t>
            </w:r>
          </w:p>
        </w:tc>
        <w:tc>
          <w:tcPr>
            <w:tcW w:w="142" w:type="dxa"/>
            <w:vAlign w:val="center"/>
          </w:tcPr>
          <w:p w14:paraId="1E032021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3D1C1BDA" w14:textId="16ADA0EB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Megabyte.</w:t>
            </w:r>
          </w:p>
        </w:tc>
      </w:tr>
      <w:tr w:rsidR="008F1186" w:rsidRPr="00CF7F7F" w14:paraId="4A721EE9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5C46873" w14:textId="7051C624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3AE7F43F" w14:textId="4C4600A7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PADEP/D</w:t>
            </w:r>
          </w:p>
        </w:tc>
        <w:tc>
          <w:tcPr>
            <w:tcW w:w="142" w:type="dxa"/>
            <w:vAlign w:val="center"/>
          </w:tcPr>
          <w:p w14:paraId="503EBF33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6F91E103" w14:textId="78F453C6" w:rsidR="008F1186" w:rsidRPr="00C53941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Académico d</w:t>
            </w:r>
            <w:r w:rsidRPr="00C53941">
              <w:rPr>
                <w:rFonts w:ascii="Arial" w:hAnsi="Arial" w:cs="Arial"/>
                <w:sz w:val="22"/>
                <w:szCs w:val="22"/>
              </w:rPr>
              <w:t>e Desarrollo Profesional Docente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1186" w:rsidRPr="00CF7F7F" w14:paraId="22BA3CED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BC54270" w14:textId="7227455B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29927F38" w14:textId="429AE248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PDF</w:t>
            </w:r>
          </w:p>
        </w:tc>
        <w:tc>
          <w:tcPr>
            <w:tcW w:w="142" w:type="dxa"/>
            <w:vAlign w:val="center"/>
          </w:tcPr>
          <w:p w14:paraId="543F4586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74274CCD" w14:textId="1239F381" w:rsidR="008F1186" w:rsidRPr="00C53941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Portable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Document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Format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1186" w:rsidRPr="00CF7F7F" w14:paraId="11650B87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7189D00" w14:textId="7FD67604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16.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264BC000" w14:textId="3493EF6B" w:rsidR="008F1186" w:rsidRPr="00791B6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91B66">
              <w:rPr>
                <w:rFonts w:ascii="Arial" w:hAnsi="Arial"/>
                <w:b/>
                <w:sz w:val="22"/>
                <w:szCs w:val="22"/>
                <w:lang w:val="es-GT"/>
              </w:rPr>
              <w:t>PEM</w:t>
            </w:r>
          </w:p>
        </w:tc>
        <w:tc>
          <w:tcPr>
            <w:tcW w:w="142" w:type="dxa"/>
            <w:vAlign w:val="center"/>
          </w:tcPr>
          <w:p w14:paraId="2FFDE382" w14:textId="77777777" w:rsidR="008F1186" w:rsidRPr="00791B6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43117FEA" w14:textId="1A5AFF39" w:rsidR="008F1186" w:rsidRPr="00791B6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791B66">
              <w:rPr>
                <w:rFonts w:ascii="Arial" w:hAnsi="Arial" w:cs="Arial"/>
                <w:sz w:val="22"/>
                <w:szCs w:val="22"/>
                <w:lang w:val="es-GT"/>
              </w:rPr>
              <w:t>Profesor de Enseñanza Media.</w:t>
            </w:r>
          </w:p>
        </w:tc>
      </w:tr>
      <w:tr w:rsidR="008F1186" w:rsidRPr="00CF7F7F" w14:paraId="2E929729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C77F383" w14:textId="2F75FA93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50C5CEA4" w14:textId="2A54B32A" w:rsidR="008F1186" w:rsidRPr="00CF7F7F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PSE</w:t>
            </w:r>
          </w:p>
        </w:tc>
        <w:tc>
          <w:tcPr>
            <w:tcW w:w="142" w:type="dxa"/>
            <w:vAlign w:val="center"/>
          </w:tcPr>
          <w:p w14:paraId="3B01E063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4F9552B4" w14:textId="3A0DB5BD" w:rsidR="008F1186" w:rsidRPr="00C53941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Profesor de Segunda Enseñanza.</w:t>
            </w:r>
          </w:p>
        </w:tc>
      </w:tr>
      <w:tr w:rsidR="008F1186" w:rsidRPr="00CF7F7F" w14:paraId="574543FA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48BDDC95" w14:textId="04A6625E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36C40E0E" w14:textId="29938E4E" w:rsidR="008F1186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Registro escalafonario</w:t>
            </w:r>
          </w:p>
        </w:tc>
        <w:tc>
          <w:tcPr>
            <w:tcW w:w="142" w:type="dxa"/>
            <w:vAlign w:val="center"/>
          </w:tcPr>
          <w:p w14:paraId="670D2381" w14:textId="7777777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1A5C0555" w14:textId="5B2D6B97" w:rsidR="008F1186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Número correlativo que se otorga a cada docente al momento de la primera catalogación y la nomenclatura está basada en la estructura de las cédulas de vecindad; que identifica el departamento donde se graduaron.</w:t>
            </w:r>
          </w:p>
        </w:tc>
      </w:tr>
      <w:tr w:rsidR="008F1186" w:rsidRPr="00CF7F7F" w14:paraId="0607B8E9" w14:textId="77777777" w:rsidTr="008D68C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74DAD35" w14:textId="07FDAAF3" w:rsidR="008F1186" w:rsidRPr="00CA7154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523" w:type="dxa"/>
            <w:tcMar>
              <w:top w:w="28" w:type="dxa"/>
              <w:bottom w:w="0" w:type="dxa"/>
            </w:tcMar>
            <w:vAlign w:val="center"/>
          </w:tcPr>
          <w:p w14:paraId="19FA8680" w14:textId="17EE867E" w:rsidR="008F1186" w:rsidRPr="00CC4248" w:rsidRDefault="008F1186" w:rsidP="008F118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C4248">
              <w:rPr>
                <w:rFonts w:ascii="Arial" w:hAnsi="Arial"/>
                <w:b/>
                <w:sz w:val="22"/>
                <w:szCs w:val="22"/>
                <w:lang w:val="es-GT"/>
              </w:rPr>
              <w:t>SAT</w:t>
            </w:r>
          </w:p>
        </w:tc>
        <w:tc>
          <w:tcPr>
            <w:tcW w:w="142" w:type="dxa"/>
            <w:vAlign w:val="center"/>
          </w:tcPr>
          <w:p w14:paraId="7B827A9F" w14:textId="77777777" w:rsidR="008F1186" w:rsidRPr="00CC4248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14:paraId="3B06917A" w14:textId="7E180B9D" w:rsidR="008F1186" w:rsidRPr="00CC4248" w:rsidRDefault="008F1186" w:rsidP="008F118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CC4248">
              <w:rPr>
                <w:rFonts w:ascii="Arial" w:hAnsi="Arial"/>
                <w:sz w:val="22"/>
                <w:szCs w:val="22"/>
                <w:lang w:val="es-GT"/>
              </w:rPr>
              <w:t>Superintendencia de Administración Tributaria.</w:t>
            </w:r>
          </w:p>
        </w:tc>
      </w:tr>
    </w:tbl>
    <w:p w14:paraId="2993D677" w14:textId="77777777" w:rsidR="00097266" w:rsidRDefault="00097266" w:rsidP="00097266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79750D3" w14:textId="77777777" w:rsidR="00097266" w:rsidRDefault="00097266" w:rsidP="00097266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7FB3627" w14:textId="49EE625A" w:rsidR="00E94196" w:rsidRDefault="00E94196" w:rsidP="004E78A3">
      <w:pPr>
        <w:pStyle w:val="Encabezado"/>
        <w:numPr>
          <w:ilvl w:val="0"/>
          <w:numId w:val="32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PROPÓS</w:t>
      </w:r>
      <w:r w:rsidR="004D22B2">
        <w:rPr>
          <w:rFonts w:ascii="Arial" w:hAnsi="Arial" w:cs="Arial"/>
          <w:b/>
          <w:sz w:val="22"/>
          <w:szCs w:val="22"/>
          <w:u w:val="single"/>
          <w:lang w:val="es-GT"/>
        </w:rPr>
        <w:t>ITO Y ALCANCE DEL PROCEDIMIENTO</w:t>
      </w:r>
    </w:p>
    <w:p w14:paraId="5CA9EAC3" w14:textId="77777777" w:rsidR="00E94196" w:rsidRDefault="00E94196" w:rsidP="00E9419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6175168" w14:textId="1973A500" w:rsidR="00E94196" w:rsidRDefault="00D950D1" w:rsidP="007968F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El presente instructivo describe las actividades a realizar para </w:t>
      </w:r>
      <w:r w:rsidR="00903DAE">
        <w:rPr>
          <w:rFonts w:ascii="Arial" w:hAnsi="Arial" w:cs="Arial"/>
          <w:sz w:val="22"/>
          <w:szCs w:val="22"/>
        </w:rPr>
        <w:t>la catalogación y emisión de</w:t>
      </w:r>
      <w:r>
        <w:rPr>
          <w:rFonts w:ascii="Arial" w:hAnsi="Arial" w:cs="Arial"/>
          <w:sz w:val="22"/>
          <w:szCs w:val="22"/>
        </w:rPr>
        <w:t xml:space="preserve"> </w:t>
      </w:r>
      <w:r w:rsidR="004A41F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édula </w:t>
      </w:r>
      <w:r w:rsidR="004A41F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ocente, desde la solicitud en línea a través de la herramienta informática</w:t>
      </w:r>
      <w:r w:rsidR="008C4C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hasta la generación del documento digital. </w:t>
      </w:r>
      <w:r w:rsidR="004A41F7">
        <w:rPr>
          <w:rFonts w:ascii="Arial" w:hAnsi="Arial" w:cs="Arial"/>
          <w:sz w:val="22"/>
          <w:szCs w:val="22"/>
        </w:rPr>
        <w:t>Esta</w:t>
      </w:r>
      <w:r w:rsidR="00F9488F">
        <w:rPr>
          <w:rFonts w:ascii="Arial" w:hAnsi="Arial" w:cs="Arial"/>
          <w:sz w:val="22"/>
          <w:szCs w:val="22"/>
        </w:rPr>
        <w:t xml:space="preserve"> puede ser solicitada por los u</w:t>
      </w:r>
      <w:r>
        <w:rPr>
          <w:rFonts w:ascii="Arial" w:hAnsi="Arial" w:cs="Arial"/>
          <w:sz w:val="22"/>
          <w:szCs w:val="22"/>
        </w:rPr>
        <w:t xml:space="preserve">suarios que posean un título </w:t>
      </w:r>
      <w:r w:rsidR="004A41F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ocente en los niveles </w:t>
      </w:r>
      <w:r w:rsidR="004A41F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reprimaria, </w:t>
      </w:r>
      <w:r w:rsidR="004A41F7">
        <w:rPr>
          <w:rFonts w:ascii="Arial" w:hAnsi="Arial" w:cs="Arial"/>
          <w:sz w:val="22"/>
          <w:szCs w:val="22"/>
        </w:rPr>
        <w:t>p</w:t>
      </w:r>
      <w:r w:rsidR="00903DAE">
        <w:rPr>
          <w:rFonts w:ascii="Arial" w:hAnsi="Arial" w:cs="Arial"/>
          <w:sz w:val="22"/>
          <w:szCs w:val="22"/>
        </w:rPr>
        <w:t xml:space="preserve">rimaria, </w:t>
      </w:r>
      <w:r w:rsidR="004A41F7">
        <w:rPr>
          <w:rFonts w:ascii="Arial" w:hAnsi="Arial" w:cs="Arial"/>
          <w:sz w:val="22"/>
          <w:szCs w:val="22"/>
        </w:rPr>
        <w:t>s</w:t>
      </w:r>
      <w:r w:rsidR="00903DAE">
        <w:rPr>
          <w:rFonts w:ascii="Arial" w:hAnsi="Arial" w:cs="Arial"/>
          <w:sz w:val="22"/>
          <w:szCs w:val="22"/>
        </w:rPr>
        <w:t xml:space="preserve">ecundaria y </w:t>
      </w:r>
      <w:r w:rsidR="004D22B2">
        <w:rPr>
          <w:rFonts w:ascii="Arial" w:hAnsi="Arial" w:cs="Arial"/>
          <w:sz w:val="22"/>
          <w:szCs w:val="22"/>
        </w:rPr>
        <w:t>n</w:t>
      </w:r>
      <w:r w:rsidR="00903DAE">
        <w:rPr>
          <w:rFonts w:ascii="Arial" w:hAnsi="Arial" w:cs="Arial"/>
          <w:sz w:val="22"/>
          <w:szCs w:val="22"/>
        </w:rPr>
        <w:t xml:space="preserve">ormal, </w:t>
      </w:r>
      <w:r w:rsidR="004D22B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ocacional y </w:t>
      </w:r>
      <w:r w:rsidR="004D22B2">
        <w:rPr>
          <w:rFonts w:ascii="Arial" w:hAnsi="Arial" w:cs="Arial"/>
          <w:sz w:val="22"/>
          <w:szCs w:val="22"/>
        </w:rPr>
        <w:t>t</w:t>
      </w:r>
      <w:r w:rsidR="00903DAE">
        <w:rPr>
          <w:rFonts w:ascii="Arial" w:hAnsi="Arial" w:cs="Arial"/>
          <w:sz w:val="22"/>
          <w:szCs w:val="22"/>
        </w:rPr>
        <w:t xml:space="preserve">écnico, en cumplimiento </w:t>
      </w:r>
      <w:r w:rsidR="00903DAE" w:rsidRPr="007968F1">
        <w:rPr>
          <w:rFonts w:ascii="Arial" w:hAnsi="Arial" w:cs="Arial"/>
          <w:sz w:val="22"/>
          <w:szCs w:val="22"/>
        </w:rPr>
        <w:t xml:space="preserve">al </w:t>
      </w:r>
      <w:r w:rsidR="007968F1" w:rsidRPr="003B485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Decreto </w:t>
      </w:r>
      <w:r w:rsidR="004D22B2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7968F1" w:rsidRPr="003B4858">
        <w:rPr>
          <w:rFonts w:ascii="Arial" w:hAnsi="Arial" w:cs="Arial"/>
          <w:color w:val="000000"/>
          <w:sz w:val="22"/>
          <w:szCs w:val="22"/>
          <w:shd w:val="clear" w:color="auto" w:fill="FFFFFF"/>
        </w:rPr>
        <w:t>485 del Congreso de la República. Estatuto Provisional de los trabajadores del Estado. Capítulo de la Dignificación y Catalogación del Magisterio Nacional.</w:t>
      </w:r>
    </w:p>
    <w:p w14:paraId="73CF183B" w14:textId="77777777" w:rsidR="003B4858" w:rsidRPr="003B4858" w:rsidRDefault="003B4858" w:rsidP="007968F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0F621F6" w14:textId="593FFCD2" w:rsidR="00E94196" w:rsidRDefault="00E94196" w:rsidP="004E78A3">
      <w:pPr>
        <w:pStyle w:val="Encabezado"/>
        <w:numPr>
          <w:ilvl w:val="0"/>
          <w:numId w:val="32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6B656915" w14:textId="77777777" w:rsidR="00E94196" w:rsidRPr="005732FE" w:rsidRDefault="00E94196" w:rsidP="00E94196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6CB2E11" w14:textId="70F4C913" w:rsidR="00CA350C" w:rsidRPr="003B4858" w:rsidRDefault="004D22B2" w:rsidP="00CA350C">
      <w:pPr>
        <w:pStyle w:val="Encabezado"/>
        <w:numPr>
          <w:ilvl w:val="0"/>
          <w:numId w:val="2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Decreto </w:t>
      </w:r>
      <w:r w:rsidR="001946F8" w:rsidRPr="003B485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1485 del Congreso de la República. Estatuto Provisional de los </w:t>
      </w:r>
      <w:r w:rsidR="001D2FA4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1946F8" w:rsidRPr="003B4858">
        <w:rPr>
          <w:rFonts w:ascii="Arial" w:hAnsi="Arial" w:cs="Arial"/>
          <w:color w:val="000000"/>
          <w:sz w:val="22"/>
          <w:szCs w:val="22"/>
          <w:shd w:val="clear" w:color="auto" w:fill="FFFFFF"/>
        </w:rPr>
        <w:t>rabajadores del Estado. Capítulo de la Dignificación y Catalogación del Magisterio Nacional.</w:t>
      </w:r>
    </w:p>
    <w:p w14:paraId="08FD244D" w14:textId="77777777" w:rsidR="0015252D" w:rsidRDefault="0015252D" w:rsidP="0015252D">
      <w:pPr>
        <w:pStyle w:val="Encabezado"/>
        <w:tabs>
          <w:tab w:val="clear" w:pos="4252"/>
          <w:tab w:val="clear" w:pos="8504"/>
          <w:tab w:val="left" w:pos="851"/>
        </w:tabs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F930303" w14:textId="6276F761" w:rsidR="003F6420" w:rsidRPr="0026368E" w:rsidRDefault="004D22B2" w:rsidP="0026368E">
      <w:pPr>
        <w:pStyle w:val="Encabezado"/>
        <w:numPr>
          <w:ilvl w:val="0"/>
          <w:numId w:val="2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Decreto </w:t>
      </w:r>
      <w:r w:rsidR="00CA350C">
        <w:rPr>
          <w:rFonts w:ascii="Arial" w:hAnsi="Arial" w:cs="Arial"/>
          <w:sz w:val="22"/>
          <w:szCs w:val="22"/>
          <w:lang w:val="es-GT"/>
        </w:rPr>
        <w:t>5-2021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CA350C">
        <w:rPr>
          <w:rFonts w:ascii="Arial" w:hAnsi="Arial" w:cs="Arial"/>
          <w:sz w:val="22"/>
          <w:szCs w:val="22"/>
          <w:lang w:val="es-GT"/>
        </w:rPr>
        <w:t>del Congreso de la República de Guatemala “Ley de Simplificación de Requisitos y Trámites Administrativos”.</w:t>
      </w:r>
    </w:p>
    <w:p w14:paraId="058D5B09" w14:textId="77777777" w:rsidR="003F6420" w:rsidRDefault="003F6420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6E432D" w14:textId="70D681AE" w:rsidR="002929A9" w:rsidRDefault="002929A9" w:rsidP="004E78A3">
      <w:pPr>
        <w:pStyle w:val="Encabezado"/>
        <w:numPr>
          <w:ilvl w:val="0"/>
          <w:numId w:val="32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</w:t>
      </w:r>
      <w:r w:rsidR="00BB61F6">
        <w:rPr>
          <w:rFonts w:ascii="Arial" w:hAnsi="Arial" w:cs="Arial"/>
          <w:b/>
          <w:sz w:val="22"/>
          <w:szCs w:val="22"/>
          <w:u w:val="single"/>
          <w:lang w:val="es-GT"/>
        </w:rPr>
        <w:t>N DE ACTIVIDADES Y RESPONSABLES</w:t>
      </w:r>
    </w:p>
    <w:p w14:paraId="52141194" w14:textId="77777777" w:rsidR="002929A9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21208C5" w14:textId="77777777" w:rsidR="00C87DC3" w:rsidRPr="00502981" w:rsidRDefault="00C87DC3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6F33ABF" w14:textId="72FA8072" w:rsidR="00A434FF" w:rsidRPr="003B4858" w:rsidRDefault="00FA7AE4" w:rsidP="004E78A3">
      <w:pPr>
        <w:pStyle w:val="Encabezado"/>
        <w:numPr>
          <w:ilvl w:val="1"/>
          <w:numId w:val="32"/>
        </w:numPr>
        <w:tabs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Catalogación de </w:t>
      </w:r>
      <w:r w:rsidR="00420E7B">
        <w:rPr>
          <w:rFonts w:ascii="Arial" w:hAnsi="Arial" w:cs="Arial"/>
          <w:b/>
          <w:sz w:val="22"/>
          <w:szCs w:val="22"/>
          <w:lang w:val="es-GT"/>
        </w:rPr>
        <w:t>t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ítulo </w:t>
      </w:r>
      <w:r w:rsidR="00EE572A">
        <w:rPr>
          <w:rFonts w:ascii="Arial" w:hAnsi="Arial" w:cs="Arial"/>
          <w:b/>
          <w:sz w:val="22"/>
          <w:szCs w:val="22"/>
          <w:lang w:val="es-GT"/>
        </w:rPr>
        <w:t>p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rimer </w:t>
      </w:r>
      <w:r w:rsidR="00EE572A">
        <w:rPr>
          <w:rFonts w:ascii="Arial" w:hAnsi="Arial" w:cs="Arial"/>
          <w:b/>
          <w:sz w:val="22"/>
          <w:szCs w:val="22"/>
          <w:lang w:val="es-GT"/>
        </w:rPr>
        <w:t>i</w:t>
      </w:r>
      <w:r w:rsidRPr="003B4858">
        <w:rPr>
          <w:rFonts w:ascii="Arial" w:hAnsi="Arial" w:cs="Arial"/>
          <w:b/>
          <w:sz w:val="22"/>
          <w:szCs w:val="22"/>
          <w:lang w:val="es-GT"/>
        </w:rPr>
        <w:t>ngreso</w:t>
      </w:r>
    </w:p>
    <w:p w14:paraId="4539D2BD" w14:textId="77777777" w:rsidR="00E22C1C" w:rsidRDefault="00E22C1C" w:rsidP="00E22C1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highlight w:val="yellow"/>
          <w:lang w:val="es-GT"/>
        </w:rPr>
      </w:pPr>
    </w:p>
    <w:p w14:paraId="565682B6" w14:textId="01097B8D" w:rsidR="00E22C1C" w:rsidRPr="003B4858" w:rsidRDefault="00E22C1C" w:rsidP="003B4858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EF629C">
        <w:rPr>
          <w:rFonts w:ascii="Arial" w:hAnsi="Arial" w:cs="Arial"/>
          <w:sz w:val="22"/>
          <w:szCs w:val="22"/>
          <w:lang w:val="es-GT"/>
        </w:rPr>
        <w:t>Se refiere al registro de n</w:t>
      </w:r>
      <w:r w:rsidR="00AE1986" w:rsidRPr="00EF629C">
        <w:rPr>
          <w:rFonts w:ascii="Arial" w:hAnsi="Arial" w:cs="Arial"/>
          <w:sz w:val="22"/>
          <w:szCs w:val="22"/>
          <w:lang w:val="es-GT"/>
        </w:rPr>
        <w:t xml:space="preserve">uevos títulos de la carrera de </w:t>
      </w:r>
      <w:r w:rsidR="00F93399">
        <w:rPr>
          <w:rFonts w:ascii="Arial" w:hAnsi="Arial" w:cs="Arial"/>
          <w:sz w:val="22"/>
          <w:szCs w:val="22"/>
          <w:lang w:val="es-GT"/>
        </w:rPr>
        <w:t>m</w:t>
      </w:r>
      <w:r w:rsidRPr="00EF629C">
        <w:rPr>
          <w:rFonts w:ascii="Arial" w:hAnsi="Arial" w:cs="Arial"/>
          <w:sz w:val="22"/>
          <w:szCs w:val="22"/>
          <w:lang w:val="es-GT"/>
        </w:rPr>
        <w:t>agisterio</w:t>
      </w:r>
      <w:r w:rsidR="00AE1986" w:rsidRPr="00EF629C">
        <w:rPr>
          <w:rFonts w:ascii="Arial" w:hAnsi="Arial" w:cs="Arial"/>
          <w:sz w:val="22"/>
          <w:szCs w:val="22"/>
          <w:lang w:val="es-GT"/>
        </w:rPr>
        <w:t xml:space="preserve">, </w:t>
      </w:r>
      <w:r w:rsidR="00042D8D">
        <w:rPr>
          <w:rFonts w:ascii="Arial" w:hAnsi="Arial" w:cs="Arial"/>
          <w:sz w:val="22"/>
          <w:szCs w:val="22"/>
          <w:lang w:val="es-GT"/>
        </w:rPr>
        <w:t xml:space="preserve">programa </w:t>
      </w:r>
      <w:r w:rsidR="00AE1986" w:rsidRPr="00EF629C">
        <w:rPr>
          <w:rFonts w:ascii="Arial" w:hAnsi="Arial" w:cs="Arial"/>
          <w:sz w:val="22"/>
          <w:szCs w:val="22"/>
          <w:lang w:val="es-GT"/>
        </w:rPr>
        <w:t>FID</w:t>
      </w:r>
      <w:r w:rsidRPr="00EF629C">
        <w:rPr>
          <w:rFonts w:ascii="Arial" w:hAnsi="Arial" w:cs="Arial"/>
          <w:sz w:val="22"/>
          <w:szCs w:val="22"/>
          <w:lang w:val="es-GT"/>
        </w:rPr>
        <w:t xml:space="preserve"> </w:t>
      </w:r>
      <w:r w:rsidR="00AE1986" w:rsidRPr="00EF629C">
        <w:rPr>
          <w:rFonts w:ascii="Arial" w:hAnsi="Arial" w:cs="Arial"/>
          <w:sz w:val="22"/>
          <w:szCs w:val="22"/>
          <w:lang w:val="es-GT"/>
        </w:rPr>
        <w:t xml:space="preserve">y </w:t>
      </w:r>
      <w:r w:rsidR="00F93399">
        <w:rPr>
          <w:rFonts w:ascii="Arial" w:hAnsi="Arial" w:cs="Arial"/>
          <w:sz w:val="22"/>
          <w:szCs w:val="22"/>
          <w:lang w:val="es-GT"/>
        </w:rPr>
        <w:t>u</w:t>
      </w:r>
      <w:r w:rsidR="00AE1986" w:rsidRPr="00EF629C">
        <w:rPr>
          <w:rFonts w:ascii="Arial" w:hAnsi="Arial" w:cs="Arial"/>
          <w:sz w:val="22"/>
          <w:szCs w:val="22"/>
          <w:lang w:val="es-GT"/>
        </w:rPr>
        <w:t xml:space="preserve">niversitarios </w:t>
      </w:r>
      <w:r w:rsidRPr="00EF629C">
        <w:rPr>
          <w:rFonts w:ascii="Arial" w:hAnsi="Arial" w:cs="Arial"/>
          <w:sz w:val="22"/>
          <w:szCs w:val="22"/>
          <w:lang w:val="es-GT"/>
        </w:rPr>
        <w:t xml:space="preserve">con </w:t>
      </w:r>
      <w:r w:rsidR="00F93399">
        <w:rPr>
          <w:rFonts w:ascii="Arial" w:hAnsi="Arial" w:cs="Arial"/>
          <w:sz w:val="22"/>
          <w:szCs w:val="22"/>
          <w:lang w:val="es-GT"/>
        </w:rPr>
        <w:t>la</w:t>
      </w:r>
      <w:r w:rsidRPr="00EF629C">
        <w:rPr>
          <w:rFonts w:ascii="Arial" w:hAnsi="Arial" w:cs="Arial"/>
          <w:sz w:val="22"/>
          <w:szCs w:val="22"/>
          <w:lang w:val="es-GT"/>
        </w:rPr>
        <w:t xml:space="preserve">s especialidades para obtener </w:t>
      </w:r>
      <w:r w:rsidR="00F93399">
        <w:rPr>
          <w:rFonts w:ascii="Arial" w:hAnsi="Arial" w:cs="Arial"/>
          <w:sz w:val="22"/>
          <w:szCs w:val="22"/>
          <w:lang w:val="es-GT"/>
        </w:rPr>
        <w:t>c</w:t>
      </w:r>
      <w:r w:rsidRPr="00EF629C">
        <w:rPr>
          <w:rFonts w:ascii="Arial" w:hAnsi="Arial" w:cs="Arial"/>
          <w:sz w:val="22"/>
          <w:szCs w:val="22"/>
          <w:lang w:val="es-GT"/>
        </w:rPr>
        <w:t xml:space="preserve">edula </w:t>
      </w:r>
      <w:r w:rsidR="00603C83">
        <w:rPr>
          <w:rFonts w:ascii="Arial" w:hAnsi="Arial" w:cs="Arial"/>
          <w:sz w:val="22"/>
          <w:szCs w:val="22"/>
          <w:lang w:val="es-GT"/>
        </w:rPr>
        <w:t>d</w:t>
      </w:r>
      <w:r w:rsidRPr="00EF629C">
        <w:rPr>
          <w:rFonts w:ascii="Arial" w:hAnsi="Arial" w:cs="Arial"/>
          <w:sz w:val="22"/>
          <w:szCs w:val="22"/>
          <w:lang w:val="es-GT"/>
        </w:rPr>
        <w:t>ocente a través del ingreso de datos personales y de título para que el sistema asigne un número de registro escalafonario.</w:t>
      </w:r>
      <w:r w:rsidRPr="003B485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1C21A561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645DCD" w14:paraId="1440EAD5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1D2349B" w14:textId="77777777" w:rsidR="00A434FF" w:rsidRPr="00645DCD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DCD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8390B42" w14:textId="77777777" w:rsidR="00A434FF" w:rsidRPr="00645DCD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DC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719A80" w14:textId="23BDC4CC" w:rsidR="00A434FF" w:rsidRPr="00645DCD" w:rsidRDefault="00A434FF" w:rsidP="007F189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DCD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7F189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45DCD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A434FF" w:rsidRPr="00645DCD" w14:paraId="4EFDCAC5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197DA80D" w14:textId="456616B7" w:rsidR="00A434FF" w:rsidRPr="00645DCD" w:rsidRDefault="00C4484D" w:rsidP="009873AB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1. Ingresar</w:t>
            </w:r>
            <w:r w:rsidR="00104E18" w:rsidRPr="00645DCD">
              <w:rPr>
                <w:rFonts w:ascii="Arial" w:hAnsi="Arial" w:cs="Arial"/>
                <w:b/>
                <w:sz w:val="14"/>
                <w:szCs w:val="22"/>
              </w:rPr>
              <w:t xml:space="preserve"> a </w:t>
            </w:r>
            <w:r w:rsidR="00D00100">
              <w:rPr>
                <w:rFonts w:ascii="Arial" w:hAnsi="Arial" w:cs="Arial"/>
                <w:b/>
                <w:sz w:val="14"/>
                <w:szCs w:val="22"/>
              </w:rPr>
              <w:t>p</w:t>
            </w:r>
            <w:r w:rsidR="00104E18" w:rsidRPr="00645DCD">
              <w:rPr>
                <w:rFonts w:ascii="Arial" w:hAnsi="Arial" w:cs="Arial"/>
                <w:b/>
                <w:sz w:val="14"/>
                <w:szCs w:val="22"/>
              </w:rPr>
              <w:t xml:space="preserve">lataforma </w:t>
            </w:r>
            <w:r w:rsidR="00D00100">
              <w:rPr>
                <w:rFonts w:ascii="Arial" w:hAnsi="Arial" w:cs="Arial"/>
                <w:b/>
                <w:sz w:val="14"/>
                <w:szCs w:val="22"/>
              </w:rPr>
              <w:t>i</w:t>
            </w:r>
            <w:r w:rsidR="00A46170" w:rsidRPr="00645DCD">
              <w:rPr>
                <w:rFonts w:ascii="Arial" w:hAnsi="Arial" w:cs="Arial"/>
                <w:b/>
                <w:sz w:val="14"/>
                <w:szCs w:val="22"/>
              </w:rPr>
              <w:t>nformática BPM</w:t>
            </w:r>
          </w:p>
        </w:tc>
        <w:tc>
          <w:tcPr>
            <w:tcW w:w="1112" w:type="dxa"/>
            <w:vAlign w:val="center"/>
          </w:tcPr>
          <w:p w14:paraId="04A4B6D2" w14:textId="77777777" w:rsidR="00A434FF" w:rsidRPr="00645DCD" w:rsidRDefault="00FA7AE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8CD81EB" w14:textId="6AED7EE7" w:rsidR="00A434FF" w:rsidRPr="00645DCD" w:rsidRDefault="004D4E69" w:rsidP="008D68C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Ingresa</w:t>
            </w:r>
            <w:r w:rsidR="001D2FA4">
              <w:rPr>
                <w:rFonts w:ascii="Arial" w:hAnsi="Arial" w:cs="Arial"/>
                <w:sz w:val="22"/>
                <w:szCs w:val="22"/>
              </w:rPr>
              <w:t xml:space="preserve"> a la plataforma informática</w:t>
            </w:r>
            <w:r w:rsidR="001D2FA4" w:rsidRPr="00645DCD">
              <w:rPr>
                <w:rFonts w:ascii="Arial" w:hAnsi="Arial" w:cs="Arial"/>
                <w:sz w:val="22"/>
                <w:szCs w:val="22"/>
              </w:rPr>
              <w:t xml:space="preserve"> BPM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AE4" w:rsidRPr="00645DCD">
              <w:rPr>
                <w:rFonts w:ascii="Arial" w:hAnsi="Arial" w:cs="Arial"/>
                <w:sz w:val="22"/>
                <w:szCs w:val="22"/>
              </w:rPr>
              <w:t>a t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ravés del </w:t>
            </w:r>
            <w:r w:rsidR="00603C83">
              <w:rPr>
                <w:rFonts w:ascii="Arial" w:hAnsi="Arial" w:cs="Arial"/>
                <w:sz w:val="22"/>
                <w:szCs w:val="22"/>
              </w:rPr>
              <w:t xml:space="preserve">enlace </w:t>
            </w:r>
            <w:hyperlink w:history="1">
              <w:r w:rsidR="00042D8D" w:rsidRPr="00645DC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</w:t>
              </w:r>
            </w:hyperlink>
            <w:r w:rsidR="00042D8D" w:rsidRPr="00645DCD">
              <w:rPr>
                <w:rStyle w:val="Hipervnculo"/>
                <w:rFonts w:ascii="Arial" w:hAnsi="Arial" w:cs="Arial"/>
                <w:sz w:val="22"/>
                <w:szCs w:val="22"/>
              </w:rPr>
              <w:t>bpm.mineduc.gob.gt</w:t>
            </w:r>
            <w:r w:rsidR="00603C83">
              <w:rPr>
                <w:rFonts w:ascii="Arial" w:hAnsi="Arial" w:cs="Arial"/>
                <w:sz w:val="22"/>
                <w:szCs w:val="22"/>
              </w:rPr>
              <w:t xml:space="preserve">, previo </w:t>
            </w:r>
            <w:r w:rsidR="00D0010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AB195B" w:rsidRPr="00645DCD">
              <w:rPr>
                <w:rFonts w:ascii="Arial" w:hAnsi="Arial" w:cs="Arial"/>
                <w:sz w:val="22"/>
                <w:szCs w:val="22"/>
              </w:rPr>
              <w:t xml:space="preserve">debe crear usuario para </w:t>
            </w:r>
            <w:r w:rsidR="00042D8D">
              <w:rPr>
                <w:rFonts w:ascii="Arial" w:hAnsi="Arial" w:cs="Arial"/>
                <w:sz w:val="22"/>
                <w:szCs w:val="22"/>
              </w:rPr>
              <w:t>realizar</w:t>
            </w:r>
            <w:r w:rsidR="00AB195B" w:rsidRPr="00645DCD">
              <w:rPr>
                <w:rFonts w:ascii="Arial" w:hAnsi="Arial" w:cs="Arial"/>
                <w:sz w:val="22"/>
                <w:szCs w:val="22"/>
              </w:rPr>
              <w:t xml:space="preserve"> los trámites simplificados de </w:t>
            </w:r>
            <w:r w:rsidR="00603C83">
              <w:rPr>
                <w:rFonts w:ascii="Arial" w:hAnsi="Arial" w:cs="Arial"/>
                <w:sz w:val="22"/>
                <w:szCs w:val="22"/>
              </w:rPr>
              <w:t>c</w:t>
            </w:r>
            <w:r w:rsidR="00AB195B" w:rsidRPr="00645DCD">
              <w:rPr>
                <w:rFonts w:ascii="Arial" w:hAnsi="Arial" w:cs="Arial"/>
                <w:sz w:val="22"/>
                <w:szCs w:val="22"/>
              </w:rPr>
              <w:t>atalogación</w:t>
            </w:r>
            <w:r w:rsidR="001D2FA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04E18" w:rsidRPr="00645DCD" w14:paraId="129EBA73" w14:textId="77777777" w:rsidTr="00042D8D">
        <w:trPr>
          <w:trHeight w:val="20"/>
          <w:jc w:val="right"/>
        </w:trPr>
        <w:tc>
          <w:tcPr>
            <w:tcW w:w="1158" w:type="dxa"/>
            <w:vAlign w:val="center"/>
          </w:tcPr>
          <w:p w14:paraId="3BDF263B" w14:textId="707B9980" w:rsidR="00104E18" w:rsidRPr="00645DCD" w:rsidRDefault="00104E18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2. Seleccionar trámite</w:t>
            </w:r>
          </w:p>
        </w:tc>
        <w:tc>
          <w:tcPr>
            <w:tcW w:w="1112" w:type="dxa"/>
            <w:vAlign w:val="center"/>
          </w:tcPr>
          <w:p w14:paraId="7ACA66EB" w14:textId="588A20E5" w:rsidR="00104E18" w:rsidRPr="00645DCD" w:rsidRDefault="00104E18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1DB3C22" w14:textId="1501A3BB" w:rsidR="00104E18" w:rsidRPr="00645DCD" w:rsidRDefault="00104E18" w:rsidP="008D68C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Selecciona el trámite respectivo para ingresar al formulario de solicitud.</w:t>
            </w:r>
          </w:p>
        </w:tc>
      </w:tr>
      <w:tr w:rsidR="007F6F8D" w:rsidRPr="00645DCD" w14:paraId="5ED0CC96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2222F7E8" w14:textId="0647666C" w:rsidR="007F6F8D" w:rsidRPr="00645DCD" w:rsidRDefault="00104E18" w:rsidP="00104E1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7F6F8D" w:rsidRPr="00645DCD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645DCD">
              <w:rPr>
                <w:rFonts w:ascii="Arial" w:hAnsi="Arial" w:cs="Arial"/>
                <w:b/>
                <w:sz w:val="14"/>
                <w:szCs w:val="22"/>
              </w:rPr>
              <w:t>Completar f</w:t>
            </w:r>
            <w:r w:rsidR="00EC68CE" w:rsidRPr="00645DCD">
              <w:rPr>
                <w:rFonts w:ascii="Arial" w:hAnsi="Arial" w:cs="Arial"/>
                <w:b/>
                <w:sz w:val="14"/>
                <w:szCs w:val="22"/>
              </w:rPr>
              <w:t xml:space="preserve">ormulario y </w:t>
            </w:r>
            <w:r w:rsidRPr="00645DCD">
              <w:rPr>
                <w:rFonts w:ascii="Arial" w:hAnsi="Arial" w:cs="Arial"/>
                <w:b/>
                <w:sz w:val="14"/>
                <w:szCs w:val="22"/>
              </w:rPr>
              <w:t>cargar documentos en línea</w:t>
            </w:r>
          </w:p>
        </w:tc>
        <w:tc>
          <w:tcPr>
            <w:tcW w:w="1112" w:type="dxa"/>
            <w:vAlign w:val="center"/>
          </w:tcPr>
          <w:p w14:paraId="328D3861" w14:textId="59E22568" w:rsidR="007F6F8D" w:rsidRPr="00645DCD" w:rsidRDefault="00083A4C" w:rsidP="007F6F8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345C602" w14:textId="53B3700F" w:rsidR="00104E18" w:rsidRPr="00645DCD" w:rsidRDefault="00104E18" w:rsidP="008D68C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Antes de completar el formulario </w:t>
            </w:r>
            <w:r w:rsidR="00D0010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645DCD">
              <w:rPr>
                <w:rFonts w:ascii="Arial" w:hAnsi="Arial" w:cs="Arial"/>
                <w:sz w:val="22"/>
                <w:szCs w:val="22"/>
              </w:rPr>
              <w:t>debe considerar lo siguiente:</w:t>
            </w:r>
          </w:p>
          <w:p w14:paraId="62896494" w14:textId="77777777" w:rsidR="00104E18" w:rsidRPr="00645DCD" w:rsidRDefault="00104E18" w:rsidP="008D68C1">
            <w:pPr>
              <w:ind w:left="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A2877" w14:textId="782A371E" w:rsidR="00104E18" w:rsidRPr="00645DCD" w:rsidRDefault="00104E18" w:rsidP="008D68C1">
            <w:pPr>
              <w:pStyle w:val="Prrafodelista"/>
              <w:numPr>
                <w:ilvl w:val="0"/>
                <w:numId w:val="8"/>
              </w:num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Los títulos de diversificado se registran en el departamento donde fueron extendidos.</w:t>
            </w:r>
          </w:p>
          <w:p w14:paraId="44EF144E" w14:textId="77777777" w:rsidR="00104E18" w:rsidRPr="00645DCD" w:rsidRDefault="00104E18" w:rsidP="008D68C1">
            <w:pPr>
              <w:ind w:left="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4C525" w14:textId="124034A6" w:rsidR="00104E18" w:rsidRPr="00645DCD" w:rsidRDefault="00104E18" w:rsidP="008D68C1">
            <w:pPr>
              <w:pStyle w:val="Prrafodelista"/>
              <w:numPr>
                <w:ilvl w:val="0"/>
                <w:numId w:val="8"/>
              </w:num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Los títulos</w:t>
            </w:r>
            <w:r w:rsidR="00AE1986" w:rsidRPr="00645DCD">
              <w:rPr>
                <w:rFonts w:ascii="Arial" w:hAnsi="Arial" w:cs="Arial"/>
                <w:sz w:val="22"/>
                <w:szCs w:val="22"/>
              </w:rPr>
              <w:t xml:space="preserve"> del programa FID y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universitarios se registran en el departamento de residencia del solicitante.</w:t>
            </w:r>
          </w:p>
          <w:p w14:paraId="1AC4552D" w14:textId="77777777" w:rsidR="00104E18" w:rsidRPr="00645DCD" w:rsidRDefault="00104E18" w:rsidP="008D68C1">
            <w:pPr>
              <w:ind w:left="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B8A472" w14:textId="0C4049C3" w:rsidR="007F6F8D" w:rsidRDefault="00B85585" w:rsidP="008D68C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Procede a completar e</w:t>
            </w:r>
            <w:r w:rsidR="00975AE1" w:rsidRPr="00645DCD">
              <w:rPr>
                <w:rFonts w:ascii="Arial" w:hAnsi="Arial" w:cs="Arial"/>
                <w:sz w:val="22"/>
                <w:szCs w:val="22"/>
              </w:rPr>
              <w:t>l formulario</w:t>
            </w:r>
            <w:r w:rsidR="00D733D7" w:rsidRPr="00645DCD">
              <w:rPr>
                <w:rFonts w:ascii="Arial" w:hAnsi="Arial" w:cs="Arial"/>
                <w:sz w:val="22"/>
                <w:szCs w:val="22"/>
              </w:rPr>
              <w:t xml:space="preserve"> de solicitud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en línea a través de la plataforma informática</w:t>
            </w:r>
            <w:r w:rsidR="00D733D7" w:rsidRPr="00645D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AE1" w:rsidRPr="00645DCD">
              <w:rPr>
                <w:rFonts w:ascii="Arial" w:hAnsi="Arial" w:cs="Arial"/>
                <w:sz w:val="22"/>
                <w:szCs w:val="22"/>
              </w:rPr>
              <w:t>BPM</w:t>
            </w:r>
            <w:r w:rsidR="00B70D41" w:rsidRPr="00645DCD">
              <w:rPr>
                <w:rFonts w:ascii="Arial" w:hAnsi="Arial" w:cs="Arial"/>
                <w:sz w:val="22"/>
                <w:szCs w:val="22"/>
              </w:rPr>
              <w:t>.</w:t>
            </w:r>
            <w:r w:rsidR="00042D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D41" w:rsidRPr="00645DCD">
              <w:rPr>
                <w:rFonts w:ascii="Arial" w:hAnsi="Arial" w:cs="Arial"/>
                <w:sz w:val="22"/>
                <w:szCs w:val="22"/>
              </w:rPr>
              <w:t xml:space="preserve">Y carga </w:t>
            </w:r>
            <w:r w:rsidR="007F6F8D" w:rsidRPr="00645DCD">
              <w:rPr>
                <w:rFonts w:ascii="Arial" w:hAnsi="Arial" w:cs="Arial"/>
                <w:sz w:val="22"/>
                <w:szCs w:val="22"/>
              </w:rPr>
              <w:t>los</w:t>
            </w:r>
            <w:r w:rsidR="00283922" w:rsidRPr="00645DCD">
              <w:rPr>
                <w:rFonts w:ascii="Arial" w:hAnsi="Arial" w:cs="Arial"/>
                <w:sz w:val="22"/>
                <w:szCs w:val="22"/>
              </w:rPr>
              <w:t xml:space="preserve"> siguientes</w:t>
            </w:r>
            <w:r w:rsidR="007F6F8D" w:rsidRPr="00645DCD">
              <w:rPr>
                <w:rFonts w:ascii="Arial" w:hAnsi="Arial" w:cs="Arial"/>
                <w:sz w:val="22"/>
                <w:szCs w:val="22"/>
              </w:rPr>
              <w:t xml:space="preserve"> documentos</w:t>
            </w:r>
            <w:r w:rsidR="00283922" w:rsidRPr="00645DCD">
              <w:rPr>
                <w:rFonts w:ascii="Arial" w:hAnsi="Arial" w:cs="Arial"/>
                <w:sz w:val="22"/>
                <w:szCs w:val="22"/>
              </w:rPr>
              <w:t xml:space="preserve"> en formato </w:t>
            </w:r>
            <w:r w:rsidR="00403872">
              <w:rPr>
                <w:rFonts w:ascii="Arial" w:hAnsi="Arial" w:cs="Arial"/>
                <w:sz w:val="22"/>
                <w:szCs w:val="22"/>
              </w:rPr>
              <w:t>PDF</w:t>
            </w:r>
            <w:r w:rsidR="00042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EB0258" w14:textId="77777777" w:rsidR="00042D8D" w:rsidRPr="00645DCD" w:rsidRDefault="00042D8D" w:rsidP="008D68C1">
            <w:pPr>
              <w:ind w:left="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9A6FF" w14:textId="0D2F093B" w:rsidR="007F6F8D" w:rsidRPr="00645DCD" w:rsidRDefault="007F6F8D" w:rsidP="008D68C1">
            <w:pPr>
              <w:ind w:left="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5DCD">
              <w:rPr>
                <w:rFonts w:ascii="Arial" w:hAnsi="Arial" w:cs="Arial"/>
                <w:b/>
                <w:sz w:val="22"/>
                <w:szCs w:val="22"/>
              </w:rPr>
              <w:t xml:space="preserve">Título de </w:t>
            </w:r>
            <w:r w:rsidR="005F733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645DCD">
              <w:rPr>
                <w:rFonts w:ascii="Arial" w:hAnsi="Arial" w:cs="Arial"/>
                <w:b/>
                <w:sz w:val="22"/>
                <w:szCs w:val="22"/>
              </w:rPr>
              <w:t>aestro(a)</w:t>
            </w:r>
          </w:p>
          <w:p w14:paraId="30FFB8C8" w14:textId="77777777" w:rsidR="005979F1" w:rsidRDefault="001C29D7" w:rsidP="005979F1">
            <w:pPr>
              <w:pStyle w:val="Prrafodelista"/>
              <w:numPr>
                <w:ilvl w:val="0"/>
                <w:numId w:val="33"/>
              </w:num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Copia digitalizada del título </w:t>
            </w:r>
            <w:r w:rsidR="007F6F8D" w:rsidRPr="005979F1">
              <w:rPr>
                <w:rFonts w:ascii="Arial" w:hAnsi="Arial" w:cs="Arial"/>
                <w:sz w:val="22"/>
                <w:szCs w:val="22"/>
                <w:lang w:val="es-GT"/>
              </w:rPr>
              <w:t>original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de ambos lados y donde aparezca el sello de CGC</w:t>
            </w:r>
            <w:r w:rsidR="008D146B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7F6F8D" w:rsidRPr="005979F1">
              <w:rPr>
                <w:rFonts w:ascii="Arial" w:hAnsi="Arial" w:cs="Arial"/>
                <w:sz w:val="22"/>
                <w:szCs w:val="22"/>
                <w:lang w:val="es-GT"/>
              </w:rPr>
              <w:t>(se valida</w:t>
            </w:r>
            <w:r w:rsidR="008D146B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7F6F8D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en la página del MINEDUC, según los códigos de seguridad establecidos por </w:t>
            </w:r>
            <w:r w:rsidR="00C8707E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la Dirección General de Acreditación y Certificación </w:t>
            </w:r>
            <w:r w:rsidR="00042D8D" w:rsidRPr="005979F1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7F6F8D" w:rsidRPr="005979F1">
              <w:rPr>
                <w:rFonts w:ascii="Arial" w:hAnsi="Arial" w:cs="Arial"/>
                <w:sz w:val="22"/>
                <w:szCs w:val="22"/>
                <w:lang w:val="es-GT"/>
              </w:rPr>
              <w:t>DIGEACE</w:t>
            </w:r>
            <w:r w:rsidR="00042D8D" w:rsidRPr="005979F1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7F6F8D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y en la página web de CGC</w:t>
            </w:r>
            <w:r w:rsidR="00AE1986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571D00" w:rsidRPr="005979F1">
              <w:rPr>
                <w:rFonts w:ascii="Arial" w:hAnsi="Arial" w:cs="Arial"/>
                <w:sz w:val="22"/>
                <w:szCs w:val="22"/>
                <w:lang w:val="es-GT"/>
              </w:rPr>
              <w:t>en casos donde sea necesario</w:t>
            </w:r>
            <w:r w:rsidR="007F6F8D" w:rsidRPr="005979F1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14:paraId="5F9C45C4" w14:textId="77777777" w:rsidR="005979F1" w:rsidRDefault="005979F1" w:rsidP="005979F1">
            <w:pPr>
              <w:pStyle w:val="Prrafodelista"/>
              <w:ind w:left="43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7E99039" w14:textId="77777777" w:rsidR="005979F1" w:rsidRDefault="00F354D3" w:rsidP="005979F1">
            <w:pPr>
              <w:pStyle w:val="Prrafodelista"/>
              <w:numPr>
                <w:ilvl w:val="0"/>
                <w:numId w:val="33"/>
              </w:num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>Copia</w:t>
            </w:r>
            <w:r w:rsidR="001D2FA4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digitalizada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de ambos lados del </w:t>
            </w:r>
            <w:r w:rsidR="008D146B" w:rsidRPr="005979F1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ocumento </w:t>
            </w:r>
            <w:r w:rsidR="008D146B" w:rsidRPr="005979F1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C647B0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ersonal 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="008D146B" w:rsidRPr="005979F1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>dentificación</w:t>
            </w:r>
            <w:r w:rsidR="009B54FD" w:rsidRPr="005979F1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364EC794" w14:textId="77777777" w:rsidR="005979F1" w:rsidRPr="005979F1" w:rsidRDefault="005979F1" w:rsidP="005979F1">
            <w:pPr>
              <w:pStyle w:val="Prrafodelista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AB8E8C6" w14:textId="3747C8A7" w:rsidR="007F6F8D" w:rsidRPr="005979F1" w:rsidRDefault="001C29D7" w:rsidP="005979F1">
            <w:pPr>
              <w:pStyle w:val="Prrafodelista"/>
              <w:numPr>
                <w:ilvl w:val="0"/>
                <w:numId w:val="33"/>
              </w:num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Fotografía </w:t>
            </w:r>
            <w:r w:rsidR="00E27359" w:rsidRPr="005979F1">
              <w:rPr>
                <w:rFonts w:ascii="Arial" w:hAnsi="Arial" w:cs="Arial"/>
                <w:sz w:val="22"/>
                <w:szCs w:val="22"/>
                <w:lang w:val="es-GT"/>
              </w:rPr>
              <w:t>digital</w:t>
            </w:r>
            <w:r w:rsidR="004A3217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en formato </w:t>
            </w:r>
            <w:r w:rsidR="00F22A21" w:rsidRPr="005979F1">
              <w:rPr>
                <w:rFonts w:ascii="Arial" w:hAnsi="Arial" w:cs="Arial"/>
                <w:sz w:val="22"/>
                <w:szCs w:val="22"/>
                <w:lang w:val="es-GT"/>
              </w:rPr>
              <w:t>JPG</w:t>
            </w:r>
            <w:r w:rsidR="004A3217" w:rsidRPr="005979F1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E27359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>tamaño cé</w:t>
            </w:r>
            <w:r w:rsidR="00E27359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dula reciente, formal, no </w:t>
            </w:r>
            <w:proofErr w:type="spellStart"/>
            <w:r w:rsidR="00E27359" w:rsidRPr="005979F1">
              <w:rPr>
                <w:rFonts w:ascii="Arial" w:hAnsi="Arial" w:cs="Arial"/>
                <w:sz w:val="22"/>
                <w:szCs w:val="22"/>
                <w:lang w:val="es-GT"/>
              </w:rPr>
              <w:t>selfi</w:t>
            </w:r>
            <w:proofErr w:type="spellEnd"/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>, con fondo claro</w:t>
            </w:r>
            <w:r w:rsidR="00571D00" w:rsidRPr="005979F1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152445" w:rsidRPr="005979F1">
              <w:rPr>
                <w:rFonts w:ascii="Arial" w:hAnsi="Arial" w:cs="Arial"/>
                <w:sz w:val="22"/>
                <w:szCs w:val="22"/>
                <w:lang w:val="es-GT"/>
              </w:rPr>
              <w:t>peso menor a 1 MB</w:t>
            </w:r>
            <w:r w:rsidRPr="005979F1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6025FD8B" w14:textId="77777777" w:rsidR="005979F1" w:rsidRPr="005979F1" w:rsidRDefault="005979F1" w:rsidP="005979F1">
            <w:pPr>
              <w:pStyle w:val="Prrafodelista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2C6DE8F" w14:textId="33C6B82C" w:rsidR="007F6F8D" w:rsidRPr="00645DCD" w:rsidRDefault="007F6F8D" w:rsidP="005979F1">
            <w:pPr>
              <w:ind w:left="79"/>
              <w:jc w:val="both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b/>
                <w:sz w:val="22"/>
                <w:szCs w:val="22"/>
                <w:lang w:val="es-GT"/>
              </w:rPr>
              <w:lastRenderedPageBreak/>
              <w:t xml:space="preserve">Título de </w:t>
            </w:r>
            <w:r w:rsidR="000432F1">
              <w:rPr>
                <w:rFonts w:ascii="Arial" w:hAnsi="Arial" w:cs="Arial"/>
                <w:b/>
                <w:sz w:val="22"/>
                <w:szCs w:val="22"/>
                <w:lang w:val="es-GT"/>
              </w:rPr>
              <w:t>p</w:t>
            </w:r>
            <w:r w:rsidRPr="00645DCD">
              <w:rPr>
                <w:rFonts w:ascii="Arial" w:hAnsi="Arial" w:cs="Arial"/>
                <w:b/>
                <w:sz w:val="22"/>
                <w:szCs w:val="22"/>
                <w:lang w:val="es-GT"/>
              </w:rPr>
              <w:t>rofesor(a)</w:t>
            </w:r>
          </w:p>
          <w:p w14:paraId="542B01B0" w14:textId="69942CF9" w:rsidR="00E27359" w:rsidRDefault="00E27359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original de ambos lados y donde aparezcan los sellos de CGC y SA</w:t>
            </w:r>
            <w:r w:rsidR="000432F1">
              <w:rPr>
                <w:rFonts w:ascii="Arial" w:hAnsi="Arial" w:cs="Arial"/>
                <w:sz w:val="22"/>
                <w:szCs w:val="22"/>
                <w:lang w:val="es-GT"/>
              </w:rPr>
              <w:t>T (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se validan los códigos de seguridad de la </w:t>
            </w:r>
            <w:r w:rsidR="005067AD">
              <w:rPr>
                <w:rFonts w:ascii="Arial" w:hAnsi="Arial" w:cs="Arial"/>
                <w:sz w:val="22"/>
                <w:szCs w:val="22"/>
                <w:lang w:val="es-GT"/>
              </w:rPr>
              <w:t>u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niversidad respectiva, CGC y SAT</w:t>
            </w:r>
            <w:r w:rsidR="00571D00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en casos donde sea necesario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14:paraId="748E471D" w14:textId="77777777" w:rsidR="00042D8D" w:rsidRPr="00645DCD" w:rsidRDefault="00042D8D" w:rsidP="00042D8D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63A5D4A" w14:textId="114B0AA4" w:rsidR="00E27359" w:rsidRDefault="00E27359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Copia digitalizada del acta de graduación con firmas y sellos legibles.</w:t>
            </w:r>
          </w:p>
          <w:p w14:paraId="06E3E6A9" w14:textId="77777777" w:rsidR="00042D8D" w:rsidRPr="00645DCD" w:rsidRDefault="00042D8D" w:rsidP="00042D8D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BB3B275" w14:textId="681F75D5" w:rsidR="00042D8D" w:rsidRDefault="00E27359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Copia </w:t>
            </w:r>
            <w:r w:rsidR="001D2FA4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digitalizada </w:t>
            </w:r>
            <w:r w:rsidR="004A3217" w:rsidRPr="00645DCD">
              <w:rPr>
                <w:rFonts w:ascii="Arial" w:hAnsi="Arial" w:cs="Arial"/>
                <w:sz w:val="22"/>
                <w:szCs w:val="22"/>
                <w:lang w:val="es-GT"/>
              </w:rPr>
              <w:t>de ambos lados</w:t>
            </w:r>
            <w:r w:rsidR="00921BD3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del </w:t>
            </w:r>
            <w:r w:rsidR="005067AD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o</w:t>
            </w:r>
            <w:r w:rsidR="00947F34" w:rsidRPr="00645DCD">
              <w:rPr>
                <w:rFonts w:ascii="Arial" w:hAnsi="Arial" w:cs="Arial"/>
                <w:sz w:val="22"/>
                <w:szCs w:val="22"/>
                <w:lang w:val="es-GT"/>
              </w:rPr>
              <w:t>cumento</w:t>
            </w:r>
            <w:r w:rsidR="00E14C81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5067AD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E14C81" w:rsidRPr="00645DCD">
              <w:rPr>
                <w:rFonts w:ascii="Arial" w:hAnsi="Arial" w:cs="Arial"/>
                <w:sz w:val="22"/>
                <w:szCs w:val="22"/>
                <w:lang w:val="es-GT"/>
              </w:rPr>
              <w:t>ersonal</w:t>
            </w:r>
            <w:r w:rsidR="00947F34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de </w:t>
            </w:r>
            <w:r w:rsidR="005067AD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="00947F34" w:rsidRPr="00645DCD">
              <w:rPr>
                <w:rFonts w:ascii="Arial" w:hAnsi="Arial" w:cs="Arial"/>
                <w:sz w:val="22"/>
                <w:szCs w:val="22"/>
                <w:lang w:val="es-GT"/>
              </w:rPr>
              <w:t>dentificación</w:t>
            </w:r>
            <w:r w:rsidR="009B54FD" w:rsidRPr="00645DCD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="00921BD3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10ECA218" w14:textId="607AA25D" w:rsidR="00E27359" w:rsidRPr="00645DCD" w:rsidRDefault="00E27359" w:rsidP="00042D8D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61132E6F" w14:textId="626A75DF" w:rsidR="00E27359" w:rsidRPr="00645DCD" w:rsidRDefault="00E27359" w:rsidP="005979F1">
            <w:pPr>
              <w:pStyle w:val="Prrafodelista"/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Fotografía digital </w:t>
            </w:r>
            <w:r w:rsidR="00921BD3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formato </w:t>
            </w:r>
            <w:r w:rsidR="005067AD">
              <w:rPr>
                <w:rFonts w:ascii="Arial" w:hAnsi="Arial" w:cs="Arial"/>
                <w:sz w:val="22"/>
                <w:szCs w:val="22"/>
                <w:lang w:val="es-GT"/>
              </w:rPr>
              <w:t>JPG</w:t>
            </w:r>
            <w:r w:rsidR="00921BD3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tamaño cédula reciente, formal, no </w:t>
            </w:r>
            <w:proofErr w:type="spellStart"/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selfi</w:t>
            </w:r>
            <w:proofErr w:type="spellEnd"/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, con fondo claro</w:t>
            </w:r>
            <w:r w:rsidR="00571D00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152445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peso menor a 1 </w:t>
            </w:r>
            <w:r w:rsidR="005067AD" w:rsidRPr="00645DCD">
              <w:rPr>
                <w:rFonts w:ascii="Arial" w:hAnsi="Arial" w:cs="Arial"/>
                <w:sz w:val="22"/>
                <w:szCs w:val="22"/>
                <w:lang w:val="es-GT"/>
              </w:rPr>
              <w:t>MB.</w:t>
            </w:r>
          </w:p>
          <w:p w14:paraId="44BB7A7B" w14:textId="77777777" w:rsidR="007F6F8D" w:rsidRPr="00645DCD" w:rsidRDefault="007F6F8D" w:rsidP="00A73B89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756A802" w14:textId="53CF16C2" w:rsidR="007F6F8D" w:rsidRPr="00FE3A5A" w:rsidRDefault="00DC180E" w:rsidP="005979F1">
            <w:pPr>
              <w:pStyle w:val="Prrafodelista"/>
              <w:numPr>
                <w:ilvl w:val="0"/>
                <w:numId w:val="9"/>
              </w:numPr>
              <w:ind w:right="146" w:hanging="28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 xml:space="preserve">Nota </w:t>
            </w:r>
            <w:r w:rsidR="007F6F8D" w:rsidRPr="00FE3A5A">
              <w:rPr>
                <w:rFonts w:ascii="Arial" w:hAnsi="Arial" w:cs="Arial"/>
                <w:b/>
                <w:lang w:val="es-GT"/>
              </w:rPr>
              <w:t>1</w:t>
            </w:r>
            <w:r w:rsidR="00E9571E" w:rsidRPr="00FE3A5A">
              <w:rPr>
                <w:rFonts w:ascii="Arial" w:hAnsi="Arial" w:cs="Arial"/>
                <w:b/>
                <w:lang w:val="es-GT"/>
              </w:rPr>
              <w:t>:</w:t>
            </w:r>
            <w:r w:rsidR="005067AD" w:rsidRPr="00FE3A5A">
              <w:rPr>
                <w:rFonts w:ascii="Arial" w:hAnsi="Arial" w:cs="Arial"/>
                <w:b/>
                <w:lang w:val="es-GT"/>
              </w:rPr>
              <w:t xml:space="preserve"> </w:t>
            </w:r>
            <w:r w:rsidR="005067AD" w:rsidRPr="00FE3A5A">
              <w:rPr>
                <w:rFonts w:ascii="Arial" w:hAnsi="Arial" w:cs="Arial"/>
                <w:lang w:val="es-GT"/>
              </w:rPr>
              <w:t>l</w:t>
            </w:r>
            <w:r w:rsidR="00571D00" w:rsidRPr="00FE3A5A">
              <w:rPr>
                <w:rFonts w:ascii="Arial" w:hAnsi="Arial" w:cs="Arial"/>
                <w:lang w:val="es-GT"/>
              </w:rPr>
              <w:t xml:space="preserve">os requisitos para título de </w:t>
            </w:r>
            <w:r w:rsidR="005067AD" w:rsidRPr="00FE3A5A">
              <w:rPr>
                <w:rFonts w:ascii="Arial" w:hAnsi="Arial" w:cs="Arial"/>
                <w:lang w:val="es-GT"/>
              </w:rPr>
              <w:t>p</w:t>
            </w:r>
            <w:r w:rsidR="00571D00" w:rsidRPr="00FE3A5A">
              <w:rPr>
                <w:rFonts w:ascii="Arial" w:hAnsi="Arial" w:cs="Arial"/>
                <w:lang w:val="es-GT"/>
              </w:rPr>
              <w:t>rofesor, a</w:t>
            </w:r>
            <w:r w:rsidR="007F6F8D" w:rsidRPr="00FE3A5A">
              <w:rPr>
                <w:rFonts w:ascii="Arial" w:hAnsi="Arial" w:cs="Arial"/>
                <w:lang w:val="es-GT"/>
              </w:rPr>
              <w:t>plica</w:t>
            </w:r>
            <w:r w:rsidR="00571D00" w:rsidRPr="00FE3A5A">
              <w:rPr>
                <w:rFonts w:ascii="Arial" w:hAnsi="Arial" w:cs="Arial"/>
                <w:lang w:val="es-GT"/>
              </w:rPr>
              <w:t>n</w:t>
            </w:r>
            <w:r w:rsidR="007F6F8D" w:rsidRPr="00FE3A5A">
              <w:rPr>
                <w:rFonts w:ascii="Arial" w:hAnsi="Arial" w:cs="Arial"/>
                <w:lang w:val="es-GT"/>
              </w:rPr>
              <w:t xml:space="preserve"> para los egresados </w:t>
            </w:r>
            <w:r w:rsidR="00571D00" w:rsidRPr="00FE3A5A">
              <w:rPr>
                <w:rFonts w:ascii="Arial" w:hAnsi="Arial" w:cs="Arial"/>
                <w:lang w:val="es-GT"/>
              </w:rPr>
              <w:t xml:space="preserve">del </w:t>
            </w:r>
            <w:r w:rsidR="00042D8D" w:rsidRPr="00FE3A5A">
              <w:rPr>
                <w:rFonts w:ascii="Arial" w:hAnsi="Arial" w:cs="Arial"/>
                <w:lang w:val="es-GT"/>
              </w:rPr>
              <w:t>p</w:t>
            </w:r>
            <w:r w:rsidR="00571D00" w:rsidRPr="00FE3A5A">
              <w:rPr>
                <w:rFonts w:ascii="Arial" w:hAnsi="Arial" w:cs="Arial"/>
                <w:lang w:val="es-GT"/>
              </w:rPr>
              <w:t>rograma</w:t>
            </w:r>
            <w:r w:rsidR="007F6F8D" w:rsidRPr="00FE3A5A">
              <w:rPr>
                <w:rFonts w:ascii="Arial" w:hAnsi="Arial" w:cs="Arial"/>
              </w:rPr>
              <w:t xml:space="preserve"> FID.</w:t>
            </w:r>
          </w:p>
          <w:p w14:paraId="02784114" w14:textId="77777777" w:rsidR="007F6F8D" w:rsidRPr="00FE3A5A" w:rsidRDefault="007F6F8D" w:rsidP="00A73B89">
            <w:pPr>
              <w:jc w:val="both"/>
              <w:rPr>
                <w:rFonts w:ascii="Arial" w:hAnsi="Arial" w:cs="Arial"/>
              </w:rPr>
            </w:pPr>
          </w:p>
          <w:p w14:paraId="7980D74E" w14:textId="28D6F0BD" w:rsidR="00083A4C" w:rsidRPr="00645DCD" w:rsidRDefault="007F6F8D" w:rsidP="005979F1">
            <w:pPr>
              <w:pStyle w:val="Prrafodelista"/>
              <w:numPr>
                <w:ilvl w:val="0"/>
                <w:numId w:val="10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2</w:t>
            </w:r>
            <w:r w:rsidR="00E9571E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5067AD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 xml:space="preserve">ara los casos de títulos que no estén registrados o requieran corrección de fechas de emisión del título deben presentarse a las oficinas centrales de </w:t>
            </w:r>
            <w:r w:rsidR="005067AD" w:rsidRPr="00FE3A5A">
              <w:rPr>
                <w:rFonts w:ascii="Arial" w:hAnsi="Arial" w:cs="Arial"/>
                <w:lang w:val="es-GT"/>
              </w:rPr>
              <w:t xml:space="preserve">la Dirección General de Acreditación y Certificación </w:t>
            </w:r>
            <w:r w:rsidR="00042D8D" w:rsidRPr="00FE3A5A">
              <w:rPr>
                <w:rFonts w:ascii="Arial" w:hAnsi="Arial" w:cs="Arial"/>
                <w:lang w:val="es-GT"/>
              </w:rPr>
              <w:t>-</w:t>
            </w:r>
            <w:r w:rsidRPr="00FE3A5A">
              <w:rPr>
                <w:rFonts w:ascii="Arial" w:hAnsi="Arial" w:cs="Arial"/>
                <w:lang w:val="es-GT"/>
              </w:rPr>
              <w:t>DIGEACE</w:t>
            </w:r>
            <w:r w:rsidR="00042D8D" w:rsidRPr="00FE3A5A">
              <w:rPr>
                <w:rFonts w:ascii="Arial" w:hAnsi="Arial" w:cs="Arial"/>
                <w:lang w:val="es-GT"/>
              </w:rPr>
              <w:t>-</w:t>
            </w:r>
            <w:r w:rsidR="002D05AF" w:rsidRPr="00FE3A5A">
              <w:rPr>
                <w:rFonts w:ascii="Arial" w:hAnsi="Arial" w:cs="Arial"/>
                <w:lang w:val="es-GT"/>
              </w:rPr>
              <w:t xml:space="preserve"> para solicitar los requisitos y el proceso que </w:t>
            </w:r>
            <w:r w:rsidR="00042D8D" w:rsidRPr="00FE3A5A">
              <w:rPr>
                <w:rFonts w:ascii="Arial" w:hAnsi="Arial" w:cs="Arial"/>
                <w:lang w:val="es-GT"/>
              </w:rPr>
              <w:t xml:space="preserve">se </w:t>
            </w:r>
            <w:r w:rsidR="002D05AF" w:rsidRPr="00FE3A5A">
              <w:rPr>
                <w:rFonts w:ascii="Arial" w:hAnsi="Arial" w:cs="Arial"/>
                <w:lang w:val="es-GT"/>
              </w:rPr>
              <w:t>debe realizar.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083A4C" w:rsidRPr="00645DCD" w14:paraId="54BF494F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0E0D40A" w14:textId="67C48F53" w:rsidR="00083A4C" w:rsidRPr="00645DCD" w:rsidRDefault="003E2ECD" w:rsidP="003E2E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lastRenderedPageBreak/>
              <w:t>4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Pr="00645DCD">
              <w:rPr>
                <w:rFonts w:ascii="Arial" w:hAnsi="Arial" w:cs="Arial"/>
                <w:b/>
                <w:sz w:val="14"/>
                <w:szCs w:val="22"/>
              </w:rPr>
              <w:t xml:space="preserve"> Revisar y validar </w:t>
            </w:r>
            <w:r w:rsidR="00FC1A30" w:rsidRPr="00645DCD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>equisitos</w:t>
            </w:r>
          </w:p>
        </w:tc>
        <w:tc>
          <w:tcPr>
            <w:tcW w:w="1112" w:type="dxa"/>
            <w:vAlign w:val="center"/>
          </w:tcPr>
          <w:p w14:paraId="4C333B3B" w14:textId="7F818B0F" w:rsidR="00083A4C" w:rsidRPr="00645DCD" w:rsidRDefault="00083A4C" w:rsidP="00083A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Catalogador / Analista Catalogador / Catalogador Departamental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7417BB" w14:textId="4ABE680C" w:rsidR="00083A4C" w:rsidRPr="00645DCD" w:rsidRDefault="00083A4C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Revisa que los documentos digitalizados cumplan con los requerimientos </w:t>
            </w:r>
            <w:r w:rsidR="00A77560" w:rsidRPr="00645DCD">
              <w:rPr>
                <w:rFonts w:ascii="Arial" w:hAnsi="Arial" w:cs="Arial"/>
                <w:sz w:val="22"/>
                <w:szCs w:val="22"/>
              </w:rPr>
              <w:t xml:space="preserve">indicados en la actividad anterior </w:t>
            </w:r>
            <w:r w:rsidRPr="00645DCD">
              <w:rPr>
                <w:rFonts w:ascii="Arial" w:hAnsi="Arial" w:cs="Arial"/>
                <w:sz w:val="22"/>
                <w:szCs w:val="22"/>
              </w:rPr>
              <w:t>para el trámite de cédula docente</w:t>
            </w:r>
            <w:r w:rsidR="00EE3598" w:rsidRPr="00645DCD">
              <w:rPr>
                <w:rFonts w:ascii="Arial" w:hAnsi="Arial" w:cs="Arial"/>
                <w:sz w:val="22"/>
                <w:szCs w:val="22"/>
              </w:rPr>
              <w:t>, aceptando o invalidando</w:t>
            </w:r>
            <w:r w:rsidR="00295DD2">
              <w:rPr>
                <w:rFonts w:ascii="Arial" w:hAnsi="Arial" w:cs="Arial"/>
                <w:sz w:val="22"/>
                <w:szCs w:val="22"/>
              </w:rPr>
              <w:t>, estos</w:t>
            </w:r>
            <w:r w:rsidR="00EE3598" w:rsidRPr="00645DCD">
              <w:rPr>
                <w:rFonts w:ascii="Arial" w:hAnsi="Arial" w:cs="Arial"/>
                <w:sz w:val="22"/>
                <w:szCs w:val="22"/>
              </w:rPr>
              <w:t xml:space="preserve"> en la plataforma informática BPM.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3A4C" w:rsidRPr="00645DCD" w14:paraId="1E0EA434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48BF925" w14:textId="26BFF2D0" w:rsidR="00083A4C" w:rsidRPr="00645DCD" w:rsidRDefault="007E4F98" w:rsidP="00340C1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2172CD" w:rsidRPr="00645DCD">
              <w:rPr>
                <w:rFonts w:ascii="Arial" w:hAnsi="Arial" w:cs="Arial"/>
                <w:b/>
                <w:sz w:val="14"/>
                <w:szCs w:val="22"/>
              </w:rPr>
              <w:t xml:space="preserve">. Descargar </w:t>
            </w:r>
            <w:r w:rsidR="00340C11" w:rsidRPr="00645DCD">
              <w:rPr>
                <w:rFonts w:ascii="Arial" w:hAnsi="Arial" w:cs="Arial"/>
                <w:b/>
                <w:sz w:val="14"/>
                <w:szCs w:val="22"/>
              </w:rPr>
              <w:t>fotografía</w:t>
            </w:r>
          </w:p>
        </w:tc>
        <w:tc>
          <w:tcPr>
            <w:tcW w:w="1112" w:type="dxa"/>
            <w:vAlign w:val="center"/>
          </w:tcPr>
          <w:p w14:paraId="18E1DB1B" w14:textId="0CECA9FF" w:rsidR="00083A4C" w:rsidRPr="00645DCD" w:rsidRDefault="00083A4C" w:rsidP="00083A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Catalogador / Analista Catalogador / Catalogador Departamental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B9F6C68" w14:textId="5C3C0A75" w:rsidR="00083A4C" w:rsidRPr="00645DCD" w:rsidRDefault="00083A4C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Procede a descargar el archivo que contiene </w:t>
            </w:r>
            <w:r w:rsidR="00340C11" w:rsidRPr="00645DCD">
              <w:rPr>
                <w:rFonts w:ascii="Arial" w:hAnsi="Arial" w:cs="Arial"/>
                <w:sz w:val="22"/>
                <w:szCs w:val="22"/>
              </w:rPr>
              <w:t>la fotografía digital d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el docente </w:t>
            </w:r>
            <w:r w:rsidR="00152445" w:rsidRPr="00645DCD">
              <w:rPr>
                <w:rFonts w:ascii="Arial" w:hAnsi="Arial" w:cs="Arial"/>
                <w:sz w:val="22"/>
                <w:szCs w:val="22"/>
              </w:rPr>
              <w:t>desde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45360B" w:rsidRPr="00645DCD">
              <w:rPr>
                <w:rFonts w:ascii="Arial" w:hAnsi="Arial" w:cs="Arial"/>
                <w:sz w:val="22"/>
                <w:szCs w:val="22"/>
              </w:rPr>
              <w:t xml:space="preserve">plataforma informática </w:t>
            </w:r>
            <w:r w:rsidRPr="00645DCD">
              <w:rPr>
                <w:rFonts w:ascii="Arial" w:hAnsi="Arial" w:cs="Arial"/>
                <w:sz w:val="22"/>
                <w:szCs w:val="22"/>
              </w:rPr>
              <w:t>BPM</w:t>
            </w:r>
            <w:r w:rsidR="00BC1FDC" w:rsidRPr="00645DCD">
              <w:rPr>
                <w:rFonts w:ascii="Arial" w:hAnsi="Arial" w:cs="Arial"/>
                <w:sz w:val="22"/>
                <w:szCs w:val="22"/>
              </w:rPr>
              <w:t>.</w:t>
            </w:r>
            <w:r w:rsidR="00EE438D" w:rsidRPr="00645D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61CD" w:rsidRPr="00645DCD" w14:paraId="0C4C0A84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238CD05D" w14:textId="389FEF16" w:rsidR="000A61CD" w:rsidRPr="00645DCD" w:rsidRDefault="000A61CD" w:rsidP="000A61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 xml:space="preserve">6. Buscar información del docente en el </w:t>
            </w:r>
            <w:proofErr w:type="spellStart"/>
            <w:r w:rsidRPr="00645DCD">
              <w:rPr>
                <w:rFonts w:ascii="Arial" w:hAnsi="Arial" w:cs="Arial"/>
                <w:b/>
                <w:sz w:val="14"/>
                <w:szCs w:val="22"/>
              </w:rPr>
              <w:t>eSIRH</w:t>
            </w:r>
            <w:proofErr w:type="spellEnd"/>
          </w:p>
        </w:tc>
        <w:tc>
          <w:tcPr>
            <w:tcW w:w="1112" w:type="dxa"/>
            <w:vAlign w:val="center"/>
          </w:tcPr>
          <w:p w14:paraId="6C223AD4" w14:textId="6AA3FB74" w:rsidR="000A61CD" w:rsidRPr="00645DCD" w:rsidRDefault="000A61CD" w:rsidP="000A61C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1C97029" w14:textId="19F85AC0" w:rsidR="000A61CD" w:rsidRPr="00645DCD" w:rsidRDefault="000A61CD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En la opción modificación de docentes del módulo de J</w:t>
            </w:r>
            <w:r w:rsidR="00C97BB4">
              <w:rPr>
                <w:rFonts w:ascii="Arial" w:hAnsi="Arial" w:cs="Arial"/>
                <w:sz w:val="22"/>
                <w:szCs w:val="22"/>
                <w:lang w:val="es-GT"/>
              </w:rPr>
              <w:t>CP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del sistema e</w:t>
            </w:r>
            <w:r w:rsidR="000C6DD9" w:rsidRPr="00645DCD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SIRH ingresa </w:t>
            </w:r>
            <w:r w:rsidR="00B51897" w:rsidRPr="00645DCD">
              <w:rPr>
                <w:rFonts w:ascii="Arial" w:hAnsi="Arial" w:cs="Arial"/>
                <w:sz w:val="22"/>
                <w:szCs w:val="22"/>
                <w:lang w:val="es-GT"/>
              </w:rPr>
              <w:t>el nombre del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B51897" w:rsidRPr="00645DCD">
              <w:rPr>
                <w:rFonts w:ascii="Arial" w:hAnsi="Arial" w:cs="Arial"/>
                <w:sz w:val="22"/>
                <w:szCs w:val="22"/>
                <w:lang w:val="es-GT"/>
              </w:rPr>
              <w:t>docente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y realiza la búsqueda para verificar que </w:t>
            </w:r>
            <w:r w:rsidR="00B51897" w:rsidRPr="00645DCD">
              <w:rPr>
                <w:rFonts w:ascii="Arial" w:hAnsi="Arial" w:cs="Arial"/>
                <w:sz w:val="22"/>
                <w:szCs w:val="22"/>
                <w:lang w:val="es-GT"/>
              </w:rPr>
              <w:t>no ha sido registrado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anteriormente</w:t>
            </w:r>
            <w:r w:rsidR="00B51897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en dicho sistema; si aparece verifica que la información personal </w:t>
            </w:r>
            <w:proofErr w:type="gramStart"/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este</w:t>
            </w:r>
            <w:proofErr w:type="gramEnd"/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actualizada, de lo contrario procede a modificar y actualizar, agregando los datos del título a registrar.</w:t>
            </w:r>
          </w:p>
          <w:p w14:paraId="12B3CF4D" w14:textId="77777777" w:rsidR="000A61CD" w:rsidRPr="00645DCD" w:rsidRDefault="000A61CD" w:rsidP="000A61CD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7837B5F2" w14:textId="13DA7002" w:rsidR="000A61CD" w:rsidRPr="00645DCD" w:rsidRDefault="000A61CD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Posteriormente</w:t>
            </w:r>
            <w:r w:rsidR="00C97BB4">
              <w:rPr>
                <w:rFonts w:ascii="Arial" w:hAnsi="Arial" w:cs="Arial"/>
                <w:sz w:val="22"/>
                <w:szCs w:val="22"/>
                <w:lang w:val="es-GT"/>
              </w:rPr>
              <w:t xml:space="preserve"> se 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agrega nivel y área en la sección de </w:t>
            </w:r>
            <w:r w:rsidR="00C97BB4">
              <w:rPr>
                <w:rFonts w:ascii="Arial" w:hAnsi="Arial" w:cs="Arial"/>
                <w:sz w:val="22"/>
                <w:szCs w:val="22"/>
                <w:lang w:val="es-GT"/>
              </w:rPr>
              <w:t>c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atalogación de </w:t>
            </w:r>
            <w:r w:rsidR="00C97BB4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ocente.</w:t>
            </w:r>
          </w:p>
        </w:tc>
      </w:tr>
      <w:tr w:rsidR="00083A4C" w:rsidRPr="00645DCD" w14:paraId="6526E984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6963C0D" w14:textId="026741DD" w:rsidR="00083A4C" w:rsidRPr="00645DCD" w:rsidRDefault="000A61CD" w:rsidP="00083A4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 xml:space="preserve">. Ingresar información </w:t>
            </w:r>
            <w:proofErr w:type="spellStart"/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>eSIRH</w:t>
            </w:r>
            <w:proofErr w:type="spellEnd"/>
          </w:p>
        </w:tc>
        <w:tc>
          <w:tcPr>
            <w:tcW w:w="1112" w:type="dxa"/>
            <w:vAlign w:val="center"/>
          </w:tcPr>
          <w:p w14:paraId="3C8A7D70" w14:textId="20839489" w:rsidR="00083A4C" w:rsidRPr="00645DCD" w:rsidRDefault="00083A4C" w:rsidP="00083A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Catalogador / Analista Catalogador / Catalogador Departamental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11590AB" w14:textId="60B9F3D8" w:rsidR="00083A4C" w:rsidRPr="00645DCD" w:rsidRDefault="00083A4C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Por medio del e</w:t>
            </w:r>
            <w:r w:rsidR="00511415" w:rsidRPr="00645DCD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SIRH, </w:t>
            </w:r>
            <w:r w:rsidR="00042D8D">
              <w:rPr>
                <w:rFonts w:ascii="Arial" w:hAnsi="Arial" w:cs="Arial"/>
                <w:sz w:val="22"/>
                <w:szCs w:val="22"/>
                <w:lang w:val="es-GT"/>
              </w:rPr>
              <w:t>m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ódulo de la J</w:t>
            </w:r>
            <w:r w:rsidR="00C97BB4">
              <w:rPr>
                <w:rFonts w:ascii="Arial" w:hAnsi="Arial" w:cs="Arial"/>
                <w:sz w:val="22"/>
                <w:szCs w:val="22"/>
                <w:lang w:val="es-GT"/>
              </w:rPr>
              <w:t>CP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, ingresa los datos siguientes:</w:t>
            </w:r>
          </w:p>
          <w:p w14:paraId="285BE0A3" w14:textId="77777777" w:rsidR="00ED480D" w:rsidRPr="00645DCD" w:rsidRDefault="00ED480D" w:rsidP="00A73B89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35BA5B2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Nombres y apellidos (como se consigna en el título)</w:t>
            </w:r>
          </w:p>
          <w:p w14:paraId="5DF072A2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  <w:p w14:paraId="6C6A9571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Lugar de nacimiento</w:t>
            </w:r>
          </w:p>
          <w:p w14:paraId="4FF3F774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Género</w:t>
            </w:r>
          </w:p>
          <w:p w14:paraId="5D68EA17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Nacionalidad</w:t>
            </w:r>
          </w:p>
          <w:p w14:paraId="1CE9631A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Número de teléfono </w:t>
            </w:r>
          </w:p>
          <w:p w14:paraId="408BA1C1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  <w:p w14:paraId="47C943A0" w14:textId="4CF74760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Etnia</w:t>
            </w:r>
          </w:p>
          <w:p w14:paraId="457A1A99" w14:textId="33351D68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Fotografía digital </w:t>
            </w:r>
          </w:p>
          <w:p w14:paraId="0F343B27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Título obtenido</w:t>
            </w:r>
          </w:p>
          <w:p w14:paraId="61CDFB77" w14:textId="73BD0EBA" w:rsidR="00083A4C" w:rsidRPr="00645DCD" w:rsidRDefault="009B54FD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D</w:t>
            </w:r>
            <w:r w:rsidR="00083A4C" w:rsidRPr="00645DCD">
              <w:rPr>
                <w:rFonts w:ascii="Arial" w:hAnsi="Arial" w:cs="Arial"/>
                <w:sz w:val="22"/>
                <w:szCs w:val="22"/>
              </w:rPr>
              <w:t xml:space="preserve">ocumento </w:t>
            </w:r>
            <w:r w:rsidR="00261498">
              <w:rPr>
                <w:rFonts w:ascii="Arial" w:hAnsi="Arial" w:cs="Arial"/>
                <w:sz w:val="22"/>
                <w:szCs w:val="22"/>
              </w:rPr>
              <w:t>p</w:t>
            </w:r>
            <w:r w:rsidR="00215E1E" w:rsidRPr="00645DCD">
              <w:rPr>
                <w:rFonts w:ascii="Arial" w:hAnsi="Arial" w:cs="Arial"/>
                <w:sz w:val="22"/>
                <w:szCs w:val="22"/>
              </w:rPr>
              <w:t xml:space="preserve">ersonal </w:t>
            </w:r>
            <w:r w:rsidRPr="00645DCD">
              <w:rPr>
                <w:rFonts w:ascii="Arial" w:hAnsi="Arial" w:cs="Arial"/>
                <w:sz w:val="22"/>
                <w:szCs w:val="22"/>
              </w:rPr>
              <w:t>d</w:t>
            </w:r>
            <w:r w:rsidR="00083A4C" w:rsidRPr="00645DCD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261498">
              <w:rPr>
                <w:rFonts w:ascii="Arial" w:hAnsi="Arial" w:cs="Arial"/>
                <w:sz w:val="22"/>
                <w:szCs w:val="22"/>
              </w:rPr>
              <w:t>i</w:t>
            </w:r>
            <w:r w:rsidR="00083A4C" w:rsidRPr="00645DCD">
              <w:rPr>
                <w:rFonts w:ascii="Arial" w:hAnsi="Arial" w:cs="Arial"/>
                <w:sz w:val="22"/>
                <w:szCs w:val="22"/>
              </w:rPr>
              <w:t>dentificación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que corresponda</w:t>
            </w:r>
          </w:p>
          <w:p w14:paraId="3634FC31" w14:textId="77777777" w:rsidR="00083A4C" w:rsidRPr="00645DCD" w:rsidRDefault="00083A4C" w:rsidP="005979F1">
            <w:pPr>
              <w:numPr>
                <w:ilvl w:val="0"/>
                <w:numId w:val="7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Dirección de residencia</w:t>
            </w:r>
          </w:p>
          <w:p w14:paraId="29BBB639" w14:textId="77777777" w:rsidR="00083A4C" w:rsidRPr="00645DCD" w:rsidRDefault="00083A4C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B0CCD" w14:textId="3B26A838" w:rsidR="00083A4C" w:rsidRPr="00645DCD" w:rsidRDefault="00083A4C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Posterior al ingreso procede a guardar la información</w:t>
            </w:r>
            <w:r w:rsidR="00D03CA8" w:rsidRPr="00645DCD">
              <w:rPr>
                <w:rFonts w:ascii="Arial" w:hAnsi="Arial" w:cs="Arial"/>
                <w:sz w:val="22"/>
                <w:szCs w:val="22"/>
              </w:rPr>
              <w:t xml:space="preserve"> en el sistema.</w:t>
            </w:r>
          </w:p>
        </w:tc>
      </w:tr>
      <w:tr w:rsidR="00083A4C" w:rsidRPr="00645DCD" w14:paraId="559E6DD6" w14:textId="77777777" w:rsidTr="00261498">
        <w:trPr>
          <w:trHeight w:val="336"/>
          <w:jc w:val="right"/>
        </w:trPr>
        <w:tc>
          <w:tcPr>
            <w:tcW w:w="1158" w:type="dxa"/>
            <w:vAlign w:val="center"/>
          </w:tcPr>
          <w:p w14:paraId="7E7B244C" w14:textId="29A15A3A" w:rsidR="00083A4C" w:rsidRPr="00645DCD" w:rsidRDefault="000A61CD" w:rsidP="00083A4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5028FD" w:rsidRPr="00645DC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 xml:space="preserve">Asignar datos de catalogación </w:t>
            </w:r>
          </w:p>
        </w:tc>
        <w:tc>
          <w:tcPr>
            <w:tcW w:w="1112" w:type="dxa"/>
            <w:vAlign w:val="center"/>
          </w:tcPr>
          <w:p w14:paraId="552C6142" w14:textId="01D25E6F" w:rsidR="00083A4C" w:rsidRPr="00645DCD" w:rsidRDefault="00083A4C" w:rsidP="00083A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 xml:space="preserve">Catalogador / Analista Catalogador / </w:t>
            </w:r>
            <w:r w:rsidRPr="00645DCD">
              <w:rPr>
                <w:rFonts w:ascii="Arial" w:hAnsi="Arial" w:cs="Arial"/>
                <w:sz w:val="14"/>
                <w:szCs w:val="16"/>
              </w:rPr>
              <w:lastRenderedPageBreak/>
              <w:t>Catalogador Departamental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E7D8A42" w14:textId="0642B229" w:rsidR="00083A4C" w:rsidRPr="00FE3A5A" w:rsidRDefault="00083A4C" w:rsidP="005979F1">
            <w:pPr>
              <w:ind w:left="79" w:right="146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</w:rPr>
              <w:lastRenderedPageBreak/>
              <w:t>A través del e</w:t>
            </w:r>
            <w:r w:rsidR="001026CB" w:rsidRPr="00FE3A5A">
              <w:rPr>
                <w:rFonts w:ascii="Arial" w:hAnsi="Arial" w:cs="Arial"/>
              </w:rPr>
              <w:t>-</w:t>
            </w:r>
            <w:r w:rsidRPr="00FE3A5A">
              <w:rPr>
                <w:rFonts w:ascii="Arial" w:hAnsi="Arial" w:cs="Arial"/>
              </w:rPr>
              <w:t xml:space="preserve">SIRH y por medio de filtro, se </w:t>
            </w:r>
            <w:r w:rsidRPr="00FE3A5A">
              <w:rPr>
                <w:rFonts w:ascii="Arial" w:hAnsi="Arial" w:cs="Arial"/>
                <w:lang w:val="es-GT"/>
              </w:rPr>
              <w:t>selecciona el nivel educativo, área de catalogación y procede a guardar la información.</w:t>
            </w:r>
          </w:p>
          <w:p w14:paraId="312E0030" w14:textId="77777777" w:rsidR="00083A4C" w:rsidRPr="00FE3A5A" w:rsidRDefault="00083A4C" w:rsidP="00A73B89">
            <w:pPr>
              <w:jc w:val="both"/>
              <w:rPr>
                <w:rFonts w:ascii="Arial" w:hAnsi="Arial" w:cs="Arial"/>
                <w:lang w:val="es-GT"/>
              </w:rPr>
            </w:pPr>
          </w:p>
          <w:p w14:paraId="229BFF50" w14:textId="24CFE0F2" w:rsidR="00083A4C" w:rsidRPr="00FE3A5A" w:rsidRDefault="00083A4C" w:rsidP="005979F1">
            <w:pPr>
              <w:pStyle w:val="Prrafodelista"/>
              <w:numPr>
                <w:ilvl w:val="0"/>
                <w:numId w:val="31"/>
              </w:numPr>
              <w:ind w:right="146" w:hanging="28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EE7AF8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261498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>l sistema asigna el registro escalafonario de acuerdo al correlativo.</w:t>
            </w:r>
          </w:p>
        </w:tc>
      </w:tr>
      <w:tr w:rsidR="00083A4C" w:rsidRPr="00645DCD" w14:paraId="1A2F5686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F8BCE2E" w14:textId="61C39E56" w:rsidR="00083A4C" w:rsidRPr="00645DCD" w:rsidRDefault="000A61CD" w:rsidP="00083A4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lastRenderedPageBreak/>
              <w:t>9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>. Generar cédula docente y sello de catalogación</w:t>
            </w:r>
          </w:p>
        </w:tc>
        <w:tc>
          <w:tcPr>
            <w:tcW w:w="1112" w:type="dxa"/>
            <w:vAlign w:val="center"/>
          </w:tcPr>
          <w:p w14:paraId="11719B72" w14:textId="5424B97D" w:rsidR="00083A4C" w:rsidRPr="00645DCD" w:rsidRDefault="00083A4C" w:rsidP="00083A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Catalogador / Analista Catalogador / Catalogador Departamental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E652AFF" w14:textId="08C05CE3" w:rsidR="00083A4C" w:rsidRPr="00645DCD" w:rsidRDefault="00083A4C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 xml:space="preserve">Genera a través del </w:t>
            </w:r>
            <w:r w:rsidR="0015252D">
              <w:rPr>
                <w:rFonts w:ascii="Arial" w:hAnsi="Arial" w:cs="Arial"/>
                <w:sz w:val="22"/>
                <w:szCs w:val="22"/>
              </w:rPr>
              <w:t>s</w:t>
            </w:r>
            <w:r w:rsidRPr="00645DCD">
              <w:rPr>
                <w:rFonts w:ascii="Arial" w:hAnsi="Arial" w:cs="Arial"/>
                <w:sz w:val="22"/>
                <w:szCs w:val="22"/>
              </w:rPr>
              <w:t>istema e</w:t>
            </w:r>
            <w:r w:rsidR="001026CB" w:rsidRPr="00645DCD">
              <w:rPr>
                <w:rFonts w:ascii="Arial" w:hAnsi="Arial" w:cs="Arial"/>
                <w:sz w:val="22"/>
                <w:szCs w:val="22"/>
              </w:rPr>
              <w:t>-</w:t>
            </w:r>
            <w:r w:rsidRPr="00645DCD">
              <w:rPr>
                <w:rFonts w:ascii="Arial" w:hAnsi="Arial" w:cs="Arial"/>
                <w:sz w:val="22"/>
                <w:szCs w:val="22"/>
              </w:rPr>
              <w:t>SIRH e</w:t>
            </w:r>
            <w:r w:rsidR="00093D9E" w:rsidRPr="00645DCD">
              <w:rPr>
                <w:rFonts w:ascii="Arial" w:hAnsi="Arial" w:cs="Arial"/>
                <w:sz w:val="22"/>
                <w:szCs w:val="22"/>
              </w:rPr>
              <w:t>l formato de cédula docente</w:t>
            </w:r>
            <w:r w:rsidR="00340C11" w:rsidRPr="00645DCD">
              <w:rPr>
                <w:rFonts w:ascii="Arial" w:hAnsi="Arial" w:cs="Arial"/>
                <w:sz w:val="22"/>
                <w:szCs w:val="22"/>
              </w:rPr>
              <w:t xml:space="preserve"> con fotografía digital</w:t>
            </w:r>
            <w:r w:rsidR="00093D9E" w:rsidRPr="00645DCD">
              <w:rPr>
                <w:rFonts w:ascii="Arial" w:hAnsi="Arial" w:cs="Arial"/>
                <w:sz w:val="22"/>
                <w:szCs w:val="22"/>
              </w:rPr>
              <w:t xml:space="preserve"> y sello de catalogación para </w:t>
            </w:r>
            <w:r w:rsidRPr="00645DCD">
              <w:rPr>
                <w:rFonts w:ascii="Arial" w:hAnsi="Arial" w:cs="Arial"/>
                <w:sz w:val="22"/>
                <w:szCs w:val="22"/>
              </w:rPr>
              <w:t>carga</w:t>
            </w:r>
            <w:r w:rsidR="00093D9E" w:rsidRPr="00645DCD">
              <w:rPr>
                <w:rFonts w:ascii="Arial" w:hAnsi="Arial" w:cs="Arial"/>
                <w:sz w:val="22"/>
                <w:szCs w:val="22"/>
              </w:rPr>
              <w:t>r</w:t>
            </w:r>
            <w:r w:rsidRPr="00645DCD">
              <w:rPr>
                <w:rFonts w:ascii="Arial" w:hAnsi="Arial" w:cs="Arial"/>
                <w:sz w:val="22"/>
                <w:szCs w:val="22"/>
              </w:rPr>
              <w:t>lo</w:t>
            </w:r>
            <w:r w:rsidR="00303357" w:rsidRPr="00645D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FE4" w:rsidRPr="00645DCD">
              <w:rPr>
                <w:rFonts w:ascii="Arial" w:hAnsi="Arial" w:cs="Arial"/>
                <w:sz w:val="22"/>
                <w:szCs w:val="22"/>
              </w:rPr>
              <w:t>y enviarlo para firma electrónica avanzada en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FB2FE4" w:rsidRPr="00645DCD">
              <w:rPr>
                <w:rFonts w:ascii="Arial" w:hAnsi="Arial" w:cs="Arial"/>
                <w:sz w:val="22"/>
                <w:szCs w:val="22"/>
              </w:rPr>
              <w:t xml:space="preserve"> plataforma informática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BPM</w:t>
            </w:r>
            <w:r w:rsidR="00FB2FE4" w:rsidRPr="00645D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83A4C" w:rsidRPr="00645DCD" w14:paraId="467D888F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0504257" w14:textId="4F30F7E9" w:rsidR="00083A4C" w:rsidRPr="00645DCD" w:rsidRDefault="000A61CD" w:rsidP="0041388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083A4C" w:rsidRPr="00645DCD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413889" w:rsidRPr="00645DCD">
              <w:rPr>
                <w:rFonts w:ascii="Arial" w:hAnsi="Arial" w:cs="Arial"/>
                <w:b/>
                <w:sz w:val="14"/>
                <w:szCs w:val="22"/>
              </w:rPr>
              <w:t>Revisar y aprobar cédula docente y sello de catalogación</w:t>
            </w:r>
          </w:p>
        </w:tc>
        <w:tc>
          <w:tcPr>
            <w:tcW w:w="1112" w:type="dxa"/>
            <w:vAlign w:val="center"/>
          </w:tcPr>
          <w:p w14:paraId="020DE4DE" w14:textId="111FA151" w:rsidR="00083A4C" w:rsidRPr="00645DCD" w:rsidRDefault="00093D9E" w:rsidP="000879C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Directiva JCP</w:t>
            </w:r>
            <w:r w:rsidR="000C6C33" w:rsidRPr="00645DCD">
              <w:rPr>
                <w:rFonts w:ascii="Arial" w:hAnsi="Arial" w:cs="Arial"/>
                <w:sz w:val="14"/>
                <w:szCs w:val="16"/>
              </w:rPr>
              <w:t>/ Autoridad</w:t>
            </w:r>
            <w:r w:rsidR="00737A45" w:rsidRPr="00645DC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879C6" w:rsidRPr="00645DCD">
              <w:rPr>
                <w:rFonts w:ascii="Arial" w:hAnsi="Arial" w:cs="Arial"/>
                <w:sz w:val="14"/>
                <w:szCs w:val="16"/>
              </w:rPr>
              <w:t>de</w:t>
            </w:r>
            <w:r w:rsidRPr="00645DCD">
              <w:rPr>
                <w:rFonts w:ascii="Arial" w:hAnsi="Arial" w:cs="Arial"/>
                <w:sz w:val="14"/>
                <w:szCs w:val="16"/>
              </w:rPr>
              <w:t>signada en las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9EF849" w14:textId="0C61F212" w:rsidR="00083A4C" w:rsidRPr="00645DCD" w:rsidRDefault="00C879E0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Recibe el expediente completo en formato </w:t>
            </w:r>
            <w:r w:rsidR="00254548">
              <w:rPr>
                <w:rFonts w:ascii="Arial" w:hAnsi="Arial" w:cs="Arial"/>
                <w:sz w:val="22"/>
                <w:szCs w:val="22"/>
                <w:lang w:val="es-GT"/>
              </w:rPr>
              <w:t>PDF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a través de la plataforma informática </w:t>
            </w:r>
            <w:r w:rsidR="00435F03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        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BPM, y previo a firmar de forma electrónica, revisa la información en la </w:t>
            </w:r>
            <w:r w:rsidR="00093D9E" w:rsidRPr="00645DCD">
              <w:rPr>
                <w:rFonts w:ascii="Arial" w:hAnsi="Arial" w:cs="Arial"/>
                <w:sz w:val="22"/>
                <w:szCs w:val="22"/>
                <w:lang w:val="es-GT"/>
              </w:rPr>
              <w:t>cédula docente, título y en el sello de catalogación</w:t>
            </w:r>
            <w:r w:rsidR="00435F03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para validar </w:t>
            </w:r>
            <w:r w:rsidR="00254548">
              <w:rPr>
                <w:rFonts w:ascii="Arial" w:hAnsi="Arial" w:cs="Arial"/>
                <w:sz w:val="22"/>
                <w:szCs w:val="22"/>
                <w:lang w:val="es-GT"/>
              </w:rPr>
              <w:t>esta</w:t>
            </w:r>
            <w:r w:rsidR="00435F03" w:rsidRPr="00645DCD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3EA7B69A" w14:textId="76F13E85" w:rsidR="00435F03" w:rsidRPr="00645DCD" w:rsidRDefault="00435F03" w:rsidP="00A73B89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61AFBAB" w14:textId="5983A8FE" w:rsidR="00340C11" w:rsidRPr="00645DCD" w:rsidRDefault="00340C11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Si en la revisión se encuentra un error de: redacción, datos no coinciden con documentos originales, datos no legibles, datos erróneos, tales como; nombre de carrera, registro de título, nombre de la institución, fecha de emisión del documento, procede a rechazar de forma parcial, seleccionando “volver a la etapa anterior” y traslada en sistema para </w:t>
            </w:r>
            <w:r w:rsidR="00254548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 corrección.</w:t>
            </w:r>
          </w:p>
          <w:p w14:paraId="3435C37C" w14:textId="77777777" w:rsidR="00340C11" w:rsidRPr="00645DCD" w:rsidRDefault="00340C11" w:rsidP="00340C11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D994943" w14:textId="77777777" w:rsidR="00340C11" w:rsidRPr="00645DCD" w:rsidRDefault="00340C11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En los casos que no cumpla con los requisitos documentales, se procede a rechazar de forma definitiva.</w:t>
            </w:r>
          </w:p>
          <w:p w14:paraId="4C9C4151" w14:textId="77777777" w:rsidR="00340C11" w:rsidRPr="00645DCD" w:rsidRDefault="00340C11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182A030" w14:textId="4E8ADBE3" w:rsidR="00340C11" w:rsidRPr="00645DCD" w:rsidRDefault="00340C11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El rechazo parcial traslada nuevamente la solicitud al Catalogador / Analista Catalogado</w:t>
            </w:r>
            <w:r w:rsidR="00836A78" w:rsidRPr="00645DCD">
              <w:rPr>
                <w:rFonts w:ascii="Arial" w:hAnsi="Arial" w:cs="Arial"/>
                <w:sz w:val="22"/>
                <w:szCs w:val="22"/>
                <w:lang w:val="es-GT"/>
              </w:rPr>
              <w:t xml:space="preserve">r / Catalogador </w:t>
            </w:r>
            <w:r w:rsidR="00EC78C1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="00836A78" w:rsidRPr="00645DCD">
              <w:rPr>
                <w:rFonts w:ascii="Arial" w:hAnsi="Arial" w:cs="Arial"/>
                <w:sz w:val="22"/>
                <w:szCs w:val="22"/>
                <w:lang w:val="es-GT"/>
              </w:rPr>
              <w:t>epartamental</w:t>
            </w:r>
            <w:r w:rsidRPr="00645DCD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1FF85979" w14:textId="77777777" w:rsidR="00340C11" w:rsidRPr="00645DCD" w:rsidRDefault="00340C11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837FDF7" w14:textId="456D0E09" w:rsidR="00435F03" w:rsidRPr="00FE3A5A" w:rsidRDefault="00435F03" w:rsidP="005979F1">
            <w:pPr>
              <w:pStyle w:val="Prrafodelista"/>
              <w:numPr>
                <w:ilvl w:val="0"/>
                <w:numId w:val="25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1</w:t>
            </w:r>
            <w:r w:rsidR="00EE7AF8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E85231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>n el caso de oficinas centrales</w:t>
            </w:r>
            <w:r w:rsidR="00BD5584" w:rsidRPr="00FE3A5A">
              <w:rPr>
                <w:rFonts w:ascii="Arial" w:hAnsi="Arial" w:cs="Arial"/>
                <w:lang w:val="es-GT"/>
              </w:rPr>
              <w:t>, la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BD5584" w:rsidRPr="00FE3A5A">
              <w:rPr>
                <w:rFonts w:ascii="Arial" w:hAnsi="Arial" w:cs="Arial"/>
                <w:lang w:val="es-GT"/>
              </w:rPr>
              <w:t xml:space="preserve">firma electrónica avanzada </w:t>
            </w:r>
            <w:r w:rsidR="00AF4413" w:rsidRPr="00FE3A5A">
              <w:rPr>
                <w:rFonts w:ascii="Arial" w:hAnsi="Arial" w:cs="Arial"/>
                <w:lang w:val="es-GT"/>
              </w:rPr>
              <w:t xml:space="preserve">es </w:t>
            </w:r>
            <w:r w:rsidR="00BD5584" w:rsidRPr="00FE3A5A">
              <w:rPr>
                <w:rFonts w:ascii="Arial" w:hAnsi="Arial" w:cs="Arial"/>
                <w:lang w:val="es-GT"/>
              </w:rPr>
              <w:t>aplicada por</w:t>
            </w:r>
            <w:r w:rsidRPr="00FE3A5A">
              <w:rPr>
                <w:rFonts w:ascii="Arial" w:hAnsi="Arial" w:cs="Arial"/>
                <w:lang w:val="es-GT"/>
              </w:rPr>
              <w:t xml:space="preserve"> Directiva de </w:t>
            </w:r>
            <w:r w:rsidR="00BD5584" w:rsidRPr="00FE3A5A">
              <w:rPr>
                <w:rFonts w:ascii="Arial" w:hAnsi="Arial" w:cs="Arial"/>
                <w:lang w:val="es-GT"/>
              </w:rPr>
              <w:t>J</w:t>
            </w:r>
            <w:r w:rsidRPr="00FE3A5A">
              <w:rPr>
                <w:rFonts w:ascii="Arial" w:hAnsi="Arial" w:cs="Arial"/>
                <w:lang w:val="es-GT"/>
              </w:rPr>
              <w:t>CP</w:t>
            </w:r>
            <w:r w:rsidR="00836A78" w:rsidRPr="00FE3A5A">
              <w:rPr>
                <w:rFonts w:ascii="Arial" w:hAnsi="Arial" w:cs="Arial"/>
                <w:lang w:val="es-GT"/>
              </w:rPr>
              <w:t xml:space="preserve"> y/o Jefe del </w:t>
            </w:r>
            <w:r w:rsidR="001D2FA4" w:rsidRPr="00FE3A5A">
              <w:rPr>
                <w:rFonts w:ascii="Arial" w:hAnsi="Arial" w:cs="Arial"/>
                <w:lang w:val="es-GT"/>
              </w:rPr>
              <w:t>D</w:t>
            </w:r>
            <w:r w:rsidR="00836A78" w:rsidRPr="00FE3A5A">
              <w:rPr>
                <w:rFonts w:ascii="Arial" w:hAnsi="Arial" w:cs="Arial"/>
                <w:lang w:val="es-GT"/>
              </w:rPr>
              <w:t xml:space="preserve">epartamento de </w:t>
            </w:r>
            <w:r w:rsidR="001D2FA4" w:rsidRPr="00FE3A5A">
              <w:rPr>
                <w:rFonts w:ascii="Arial" w:hAnsi="Arial" w:cs="Arial"/>
                <w:lang w:val="es-GT"/>
              </w:rPr>
              <w:t>C</w:t>
            </w:r>
            <w:r w:rsidR="00836A78" w:rsidRPr="00FE3A5A">
              <w:rPr>
                <w:rFonts w:ascii="Arial" w:hAnsi="Arial" w:cs="Arial"/>
                <w:lang w:val="es-GT"/>
              </w:rPr>
              <w:t>atalogación</w:t>
            </w:r>
            <w:r w:rsidR="00BD5584" w:rsidRPr="00FE3A5A">
              <w:rPr>
                <w:rFonts w:ascii="Arial" w:hAnsi="Arial" w:cs="Arial"/>
                <w:lang w:val="es-GT"/>
              </w:rPr>
              <w:t>.</w:t>
            </w:r>
          </w:p>
          <w:p w14:paraId="56496AAE" w14:textId="77777777" w:rsidR="008D6C91" w:rsidRPr="00FE3A5A" w:rsidRDefault="008D6C91" w:rsidP="008D68C1">
            <w:pPr>
              <w:pStyle w:val="Prrafodelista"/>
              <w:ind w:left="360" w:right="146"/>
              <w:jc w:val="both"/>
              <w:rPr>
                <w:rFonts w:ascii="Arial" w:hAnsi="Arial" w:cs="Arial"/>
                <w:lang w:val="es-GT"/>
              </w:rPr>
            </w:pPr>
          </w:p>
          <w:p w14:paraId="73874AE3" w14:textId="1F86BE69" w:rsidR="00435F03" w:rsidRPr="00FE3A5A" w:rsidRDefault="00435F03" w:rsidP="005979F1">
            <w:pPr>
              <w:pStyle w:val="Prrafodelista"/>
              <w:numPr>
                <w:ilvl w:val="0"/>
                <w:numId w:val="25"/>
              </w:numPr>
              <w:ind w:right="146" w:hanging="28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2</w:t>
            </w:r>
            <w:r w:rsidR="00EE7AF8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E85231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n las </w:t>
            </w:r>
            <w:r w:rsidR="00AF4413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irecciones </w:t>
            </w:r>
            <w:r w:rsidR="00AF4413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epartamentales de </w:t>
            </w:r>
            <w:r w:rsidR="00AF4413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>ducación,</w:t>
            </w:r>
            <w:r w:rsidR="00BD5584" w:rsidRPr="00FE3A5A">
              <w:rPr>
                <w:rFonts w:ascii="Arial" w:hAnsi="Arial" w:cs="Arial"/>
                <w:lang w:val="es-GT"/>
              </w:rPr>
              <w:t xml:space="preserve"> la </w:t>
            </w:r>
            <w:r w:rsidRPr="00FE3A5A">
              <w:rPr>
                <w:rFonts w:ascii="Arial" w:hAnsi="Arial" w:cs="Arial"/>
                <w:lang w:val="es-GT"/>
              </w:rPr>
              <w:t>firma</w:t>
            </w:r>
            <w:r w:rsidR="00BD5584" w:rsidRPr="00FE3A5A">
              <w:rPr>
                <w:rFonts w:ascii="Arial" w:hAnsi="Arial" w:cs="Arial"/>
                <w:lang w:val="es-GT"/>
              </w:rPr>
              <w:t xml:space="preserve"> electrónica avanzada, </w:t>
            </w:r>
            <w:r w:rsidR="00AF4413" w:rsidRPr="00FE3A5A">
              <w:rPr>
                <w:rFonts w:ascii="Arial" w:hAnsi="Arial" w:cs="Arial"/>
                <w:lang w:val="es-GT"/>
              </w:rPr>
              <w:t>es</w:t>
            </w:r>
            <w:r w:rsidR="00BD5584" w:rsidRPr="00FE3A5A">
              <w:rPr>
                <w:rFonts w:ascii="Arial" w:hAnsi="Arial" w:cs="Arial"/>
                <w:lang w:val="es-GT"/>
              </w:rPr>
              <w:t xml:space="preserve"> aplicada por</w:t>
            </w:r>
            <w:r w:rsidRPr="00FE3A5A">
              <w:rPr>
                <w:rFonts w:ascii="Arial" w:hAnsi="Arial" w:cs="Arial"/>
                <w:lang w:val="es-GT"/>
              </w:rPr>
              <w:t xml:space="preserve"> la </w:t>
            </w:r>
            <w:r w:rsidR="00BD5584" w:rsidRPr="00FE3A5A">
              <w:rPr>
                <w:rFonts w:ascii="Arial" w:hAnsi="Arial" w:cs="Arial"/>
                <w:lang w:val="es-GT"/>
              </w:rPr>
              <w:t>autoridad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BD5584" w:rsidRPr="00FE3A5A">
              <w:rPr>
                <w:rFonts w:ascii="Arial" w:hAnsi="Arial" w:cs="Arial"/>
                <w:lang w:val="es-GT"/>
              </w:rPr>
              <w:t>de</w:t>
            </w:r>
            <w:r w:rsidRPr="00FE3A5A">
              <w:rPr>
                <w:rFonts w:ascii="Arial" w:hAnsi="Arial" w:cs="Arial"/>
                <w:lang w:val="es-GT"/>
              </w:rPr>
              <w:t>signada para el efecto.</w:t>
            </w:r>
          </w:p>
          <w:p w14:paraId="4C96E5BC" w14:textId="77777777" w:rsidR="008D6C91" w:rsidRPr="00FE3A5A" w:rsidRDefault="008D6C91" w:rsidP="008D68C1">
            <w:pPr>
              <w:pStyle w:val="Prrafodelista"/>
              <w:ind w:right="146"/>
              <w:rPr>
                <w:rFonts w:ascii="Arial" w:hAnsi="Arial" w:cs="Arial"/>
              </w:rPr>
            </w:pPr>
          </w:p>
          <w:p w14:paraId="6A11C348" w14:textId="13F026D0" w:rsidR="00B05EF0" w:rsidRPr="00AF4413" w:rsidRDefault="00B05EF0" w:rsidP="005979F1">
            <w:pPr>
              <w:pStyle w:val="Prrafodelista"/>
              <w:numPr>
                <w:ilvl w:val="0"/>
                <w:numId w:val="25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3</w:t>
            </w:r>
            <w:r w:rsidR="00EE7AF8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E85231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l </w:t>
            </w:r>
            <w:r w:rsidR="00AF4413" w:rsidRPr="00FE3A5A">
              <w:rPr>
                <w:rFonts w:ascii="Arial" w:hAnsi="Arial" w:cs="Arial"/>
                <w:lang w:val="es-GT"/>
              </w:rPr>
              <w:t>m</w:t>
            </w:r>
            <w:r w:rsidRPr="00FE3A5A">
              <w:rPr>
                <w:rFonts w:ascii="Arial" w:hAnsi="Arial" w:cs="Arial"/>
                <w:lang w:val="es-GT"/>
              </w:rPr>
              <w:t xml:space="preserve">aestro(a) o </w:t>
            </w:r>
            <w:r w:rsidR="00AF4413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>rofesor(a) recib</w:t>
            </w:r>
            <w:r w:rsidR="00AF4413" w:rsidRPr="00FE3A5A">
              <w:rPr>
                <w:rFonts w:ascii="Arial" w:hAnsi="Arial" w:cs="Arial"/>
                <w:lang w:val="es-GT"/>
              </w:rPr>
              <w:t xml:space="preserve">e </w:t>
            </w:r>
            <w:r w:rsidRPr="00FE3A5A">
              <w:rPr>
                <w:rFonts w:ascii="Arial" w:hAnsi="Arial" w:cs="Arial"/>
                <w:lang w:val="es-GT"/>
              </w:rPr>
              <w:t>por medio de correo electrónico la cédula docente y sello de catalogación autorizado para revisarl</w:t>
            </w:r>
            <w:r w:rsidR="00EC78C1">
              <w:rPr>
                <w:rFonts w:ascii="Arial" w:hAnsi="Arial" w:cs="Arial"/>
                <w:lang w:val="es-GT"/>
              </w:rPr>
              <w:t>a</w:t>
            </w:r>
            <w:r w:rsidRPr="00FE3A5A">
              <w:rPr>
                <w:rFonts w:ascii="Arial" w:hAnsi="Arial" w:cs="Arial"/>
                <w:lang w:val="es-GT"/>
              </w:rPr>
              <w:t xml:space="preserve"> y si es correcto debe adherir el sello de catalogación en el reverso del título.</w:t>
            </w:r>
          </w:p>
        </w:tc>
      </w:tr>
      <w:tr w:rsidR="00083A4C" w:rsidRPr="005732FE" w14:paraId="7F10D16D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933178B" w14:textId="20DCD4C3" w:rsidR="00083A4C" w:rsidRPr="00645DCD" w:rsidRDefault="007426E5" w:rsidP="000A61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5DCD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A61CD" w:rsidRPr="00645DCD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83A4C" w:rsidRPr="00645DC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083A4C" w:rsidRPr="00645DCD">
              <w:rPr>
                <w:rFonts w:ascii="Arial" w:hAnsi="Arial" w:cs="Arial"/>
                <w:b/>
                <w:sz w:val="10"/>
                <w:szCs w:val="22"/>
              </w:rPr>
              <w:t xml:space="preserve"> </w:t>
            </w:r>
            <w:r w:rsidR="00413889" w:rsidRPr="00645DCD">
              <w:rPr>
                <w:rFonts w:ascii="Arial" w:hAnsi="Arial" w:cs="Arial"/>
                <w:b/>
                <w:sz w:val="14"/>
                <w:szCs w:val="16"/>
                <w:lang w:val="es-GT"/>
              </w:rPr>
              <w:t>Revisar y descargar documentos</w:t>
            </w:r>
          </w:p>
        </w:tc>
        <w:tc>
          <w:tcPr>
            <w:tcW w:w="1112" w:type="dxa"/>
            <w:vAlign w:val="center"/>
          </w:tcPr>
          <w:p w14:paraId="781B0AAE" w14:textId="602415E0" w:rsidR="00083A4C" w:rsidRPr="00645DCD" w:rsidRDefault="00EC6FF2" w:rsidP="00083A4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5DCD">
              <w:rPr>
                <w:rFonts w:ascii="Arial" w:hAnsi="Arial" w:cs="Arial"/>
                <w:sz w:val="14"/>
                <w:szCs w:val="16"/>
              </w:rPr>
              <w:t>Catalogador / Analista Catalogador / Catalogador Departamental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56232F7" w14:textId="7EA5B5D4" w:rsidR="00FE4935" w:rsidRPr="00645DCD" w:rsidRDefault="00FE493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Ingresa a la plataforma informática BPM y procede a corregir los cambios correspondientes de los rechazos parciales y adjunta nuevamente para aplicación de firma electrónica avanzada de la autoridad respectiva.</w:t>
            </w:r>
          </w:p>
          <w:p w14:paraId="5D5753FC" w14:textId="77777777" w:rsidR="00FE4935" w:rsidRPr="00645DCD" w:rsidRDefault="00FE4935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75B796" w14:textId="13FC6FC3" w:rsidR="00B05EF0" w:rsidRPr="00176FD0" w:rsidRDefault="00EC6FF2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Ingresa a la plataforma informática BPM y verifica en la sección “</w:t>
            </w:r>
            <w:r w:rsidR="0015252D">
              <w:rPr>
                <w:rFonts w:ascii="Arial" w:hAnsi="Arial" w:cs="Arial"/>
                <w:sz w:val="22"/>
                <w:szCs w:val="22"/>
              </w:rPr>
              <w:t>h</w:t>
            </w:r>
            <w:r w:rsidRPr="00645DCD">
              <w:rPr>
                <w:rFonts w:ascii="Arial" w:hAnsi="Arial" w:cs="Arial"/>
                <w:sz w:val="22"/>
                <w:szCs w:val="22"/>
              </w:rPr>
              <w:t>istorial” la cédula docente emitida con firma electr</w:t>
            </w:r>
            <w:r w:rsidR="00BC1FDC" w:rsidRPr="00645DCD">
              <w:rPr>
                <w:rFonts w:ascii="Arial" w:hAnsi="Arial" w:cs="Arial"/>
                <w:sz w:val="22"/>
                <w:szCs w:val="22"/>
              </w:rPr>
              <w:t xml:space="preserve">ónica avanzada, descarga y coloca en la </w:t>
            </w:r>
            <w:r w:rsidR="00AD21F1">
              <w:rPr>
                <w:rFonts w:ascii="Arial" w:hAnsi="Arial" w:cs="Arial"/>
                <w:sz w:val="22"/>
                <w:szCs w:val="22"/>
              </w:rPr>
              <w:t>c</w:t>
            </w:r>
            <w:r w:rsidR="00BC1FDC" w:rsidRPr="00645DCD">
              <w:rPr>
                <w:rFonts w:ascii="Arial" w:hAnsi="Arial" w:cs="Arial"/>
                <w:sz w:val="22"/>
                <w:szCs w:val="22"/>
              </w:rPr>
              <w:t>arpeta compartida de control interno.</w:t>
            </w:r>
          </w:p>
        </w:tc>
      </w:tr>
    </w:tbl>
    <w:p w14:paraId="43D1D58D" w14:textId="57067BC8" w:rsidR="002A2EDF" w:rsidRDefault="002A2EDF" w:rsidP="003B4858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81387F9" w14:textId="2200FA9B" w:rsidR="003172A8" w:rsidRPr="003B4858" w:rsidRDefault="003172A8" w:rsidP="004E78A3">
      <w:pPr>
        <w:pStyle w:val="Encabezado"/>
        <w:numPr>
          <w:ilvl w:val="1"/>
          <w:numId w:val="32"/>
        </w:numPr>
        <w:tabs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Cambio de </w:t>
      </w:r>
      <w:r w:rsidR="001C29C2">
        <w:rPr>
          <w:rFonts w:ascii="Arial" w:hAnsi="Arial" w:cs="Arial"/>
          <w:b/>
          <w:sz w:val="22"/>
          <w:szCs w:val="22"/>
          <w:lang w:val="es-GT"/>
        </w:rPr>
        <w:t>n</w:t>
      </w:r>
      <w:r w:rsidRPr="003B4858">
        <w:rPr>
          <w:rFonts w:ascii="Arial" w:hAnsi="Arial" w:cs="Arial"/>
          <w:b/>
          <w:sz w:val="22"/>
          <w:szCs w:val="22"/>
          <w:lang w:val="es-GT"/>
        </w:rPr>
        <w:t>ivel</w:t>
      </w:r>
    </w:p>
    <w:p w14:paraId="329B1A0C" w14:textId="77777777" w:rsidR="00587D32" w:rsidRPr="003B4858" w:rsidRDefault="00587D32" w:rsidP="00587D3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03430EC3" w14:textId="617AEC01" w:rsidR="00587D32" w:rsidRPr="003B4858" w:rsidRDefault="00774C87" w:rsidP="007945F7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P</w:t>
      </w:r>
      <w:r w:rsidRPr="00A03C1B">
        <w:rPr>
          <w:rFonts w:ascii="Arial" w:hAnsi="Arial" w:cs="Arial"/>
          <w:sz w:val="22"/>
          <w:szCs w:val="22"/>
        </w:rPr>
        <w:t xml:space="preserve">rocede cuando el docente posee un título de </w:t>
      </w:r>
      <w:r>
        <w:rPr>
          <w:rFonts w:ascii="Arial" w:hAnsi="Arial" w:cs="Arial"/>
          <w:sz w:val="22"/>
          <w:szCs w:val="22"/>
        </w:rPr>
        <w:t>p</w:t>
      </w:r>
      <w:r w:rsidRPr="00A03C1B">
        <w:rPr>
          <w:rFonts w:ascii="Arial" w:hAnsi="Arial" w:cs="Arial"/>
          <w:sz w:val="22"/>
          <w:szCs w:val="22"/>
        </w:rPr>
        <w:t xml:space="preserve">reprimaria, </w:t>
      </w:r>
      <w:r>
        <w:rPr>
          <w:rFonts w:ascii="Arial" w:hAnsi="Arial" w:cs="Arial"/>
          <w:sz w:val="22"/>
          <w:szCs w:val="22"/>
        </w:rPr>
        <w:t>p</w:t>
      </w:r>
      <w:r w:rsidRPr="00A03C1B">
        <w:rPr>
          <w:rFonts w:ascii="Arial" w:hAnsi="Arial" w:cs="Arial"/>
          <w:sz w:val="22"/>
          <w:szCs w:val="22"/>
        </w:rPr>
        <w:t xml:space="preserve">rimaria, </w:t>
      </w:r>
      <w:r>
        <w:rPr>
          <w:rFonts w:ascii="Arial" w:hAnsi="Arial" w:cs="Arial"/>
          <w:sz w:val="22"/>
          <w:szCs w:val="22"/>
        </w:rPr>
        <w:t>v</w:t>
      </w:r>
      <w:r w:rsidRPr="00A03C1B">
        <w:rPr>
          <w:rFonts w:ascii="Arial" w:hAnsi="Arial" w:cs="Arial"/>
          <w:sz w:val="22"/>
          <w:szCs w:val="22"/>
        </w:rPr>
        <w:t xml:space="preserve">ocacional y </w:t>
      </w:r>
      <w:r>
        <w:rPr>
          <w:rFonts w:ascii="Arial" w:hAnsi="Arial" w:cs="Arial"/>
          <w:sz w:val="22"/>
          <w:szCs w:val="22"/>
        </w:rPr>
        <w:t>t</w:t>
      </w:r>
      <w:r w:rsidRPr="00A03C1B">
        <w:rPr>
          <w:rFonts w:ascii="Arial" w:hAnsi="Arial" w:cs="Arial"/>
          <w:sz w:val="22"/>
          <w:szCs w:val="22"/>
        </w:rPr>
        <w:t>écnico y ha obtenido otro título docente</w:t>
      </w:r>
      <w:r>
        <w:rPr>
          <w:rFonts w:ascii="Arial" w:hAnsi="Arial" w:cs="Arial"/>
          <w:sz w:val="22"/>
          <w:szCs w:val="22"/>
        </w:rPr>
        <w:t>, este proceso se realiza en el sistema e-SHIR por medio del catalogador.</w:t>
      </w:r>
    </w:p>
    <w:p w14:paraId="110717BC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3D5ADC" w14:paraId="5435744E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58263BD2" w14:textId="77777777" w:rsidR="00A434FF" w:rsidRPr="003D5ADC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ADC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DD1CDCA" w14:textId="77777777" w:rsidR="00A434FF" w:rsidRPr="003D5ADC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ADC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4D0AACF" w14:textId="21A31529" w:rsidR="00A434FF" w:rsidRPr="003D5ADC" w:rsidRDefault="00A434FF" w:rsidP="001B65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ADC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1B65F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3D5ADC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371E91" w:rsidRPr="003D5ADC" w14:paraId="5D975C1E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3A156F00" w14:textId="53260B3A" w:rsidR="00371E91" w:rsidRPr="003D5ADC" w:rsidRDefault="00371E91" w:rsidP="00371E91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 xml:space="preserve">1. Ingresar a Plataforma </w:t>
            </w:r>
            <w:r w:rsidR="000C6C33" w:rsidRPr="003D5ADC">
              <w:rPr>
                <w:rFonts w:ascii="Arial" w:hAnsi="Arial" w:cs="Arial"/>
                <w:b/>
                <w:sz w:val="14"/>
                <w:szCs w:val="22"/>
              </w:rPr>
              <w:t>Informática BPM</w:t>
            </w:r>
          </w:p>
        </w:tc>
        <w:tc>
          <w:tcPr>
            <w:tcW w:w="1112" w:type="dxa"/>
            <w:vAlign w:val="center"/>
          </w:tcPr>
          <w:p w14:paraId="635027BE" w14:textId="2E22950B" w:rsidR="00371E91" w:rsidRPr="003D5ADC" w:rsidRDefault="00371E91" w:rsidP="00371E9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5118E93" w14:textId="5A59C4F5" w:rsidR="00371E91" w:rsidRPr="003D5ADC" w:rsidRDefault="001D2FA4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Ingresa</w:t>
            </w:r>
            <w:r>
              <w:rPr>
                <w:rFonts w:ascii="Arial" w:hAnsi="Arial" w:cs="Arial"/>
                <w:sz w:val="22"/>
                <w:szCs w:val="22"/>
              </w:rPr>
              <w:t xml:space="preserve"> a la plataforma informática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BPM a través del </w:t>
            </w:r>
            <w:r>
              <w:rPr>
                <w:rFonts w:ascii="Arial" w:hAnsi="Arial" w:cs="Arial"/>
                <w:sz w:val="22"/>
                <w:szCs w:val="22"/>
              </w:rPr>
              <w:t xml:space="preserve">enlace </w:t>
            </w:r>
            <w:hyperlink w:history="1">
              <w:r w:rsidRPr="00645DC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</w:t>
              </w:r>
            </w:hyperlink>
            <w:r w:rsidRPr="00645DCD">
              <w:rPr>
                <w:rStyle w:val="Hipervnculo"/>
                <w:rFonts w:ascii="Arial" w:hAnsi="Arial" w:cs="Arial"/>
                <w:sz w:val="22"/>
                <w:szCs w:val="22"/>
              </w:rPr>
              <w:t>bpm.mineduc.gob.gt</w:t>
            </w:r>
            <w:r>
              <w:rPr>
                <w:rFonts w:ascii="Arial" w:hAnsi="Arial" w:cs="Arial"/>
                <w:sz w:val="22"/>
                <w:szCs w:val="22"/>
              </w:rPr>
              <w:t xml:space="preserve">, previo </w:t>
            </w:r>
            <w:r w:rsidR="00EC78C1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debe crear usuario para </w:t>
            </w:r>
            <w:r>
              <w:rPr>
                <w:rFonts w:ascii="Arial" w:hAnsi="Arial" w:cs="Arial"/>
                <w:sz w:val="22"/>
                <w:szCs w:val="22"/>
              </w:rPr>
              <w:t>realizar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los trámites simplificados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45DCD">
              <w:rPr>
                <w:rFonts w:ascii="Arial" w:hAnsi="Arial" w:cs="Arial"/>
                <w:sz w:val="22"/>
                <w:szCs w:val="22"/>
              </w:rPr>
              <w:t>atalogación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1E91" w:rsidRPr="003D5ADC" w14:paraId="0BEF9655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05BAECCE" w14:textId="794A6E74" w:rsidR="00371E91" w:rsidRPr="003D5ADC" w:rsidRDefault="00371E91" w:rsidP="00371E9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>2. Seleccionar trámite</w:t>
            </w:r>
          </w:p>
        </w:tc>
        <w:tc>
          <w:tcPr>
            <w:tcW w:w="1112" w:type="dxa"/>
            <w:vAlign w:val="center"/>
          </w:tcPr>
          <w:p w14:paraId="6F1B3C1A" w14:textId="387E37E8" w:rsidR="00371E91" w:rsidRPr="003D5ADC" w:rsidRDefault="00371E91" w:rsidP="00371E9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2DDA42A" w14:textId="1D9A820D" w:rsidR="00371E91" w:rsidRPr="003D5ADC" w:rsidRDefault="00371E91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Selecciona el trámite respectivo para ingresar al formulario de solicitud.</w:t>
            </w:r>
          </w:p>
        </w:tc>
      </w:tr>
      <w:tr w:rsidR="008657BE" w:rsidRPr="003D5ADC" w14:paraId="1CA00E4A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12699585" w14:textId="6833EC4A" w:rsidR="008657BE" w:rsidRPr="003D5ADC" w:rsidRDefault="008657BE" w:rsidP="008657B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lastRenderedPageBreak/>
              <w:t>3. Completar formulario y cargar documentos en línea</w:t>
            </w:r>
          </w:p>
        </w:tc>
        <w:tc>
          <w:tcPr>
            <w:tcW w:w="1112" w:type="dxa"/>
            <w:vAlign w:val="center"/>
          </w:tcPr>
          <w:p w14:paraId="7799C231" w14:textId="3BAE990B" w:rsidR="008657BE" w:rsidRPr="003D5ADC" w:rsidRDefault="008657BE" w:rsidP="008657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7E9E681" w14:textId="5C672F63" w:rsidR="008657BE" w:rsidRPr="003D5ADC" w:rsidRDefault="008657BE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Procede a completar el formulario</w:t>
            </w:r>
            <w:r w:rsidR="00BC3533" w:rsidRPr="003D5ADC">
              <w:rPr>
                <w:rFonts w:ascii="Arial" w:hAnsi="Arial" w:cs="Arial"/>
                <w:sz w:val="22"/>
                <w:szCs w:val="22"/>
              </w:rPr>
              <w:t xml:space="preserve"> de solicitud</w:t>
            </w:r>
            <w:r w:rsidRPr="003D5ADC">
              <w:rPr>
                <w:rFonts w:ascii="Arial" w:hAnsi="Arial" w:cs="Arial"/>
                <w:sz w:val="22"/>
                <w:szCs w:val="22"/>
              </w:rPr>
              <w:t xml:space="preserve"> en línea a travé</w:t>
            </w:r>
            <w:r w:rsidR="00486E6A">
              <w:rPr>
                <w:rFonts w:ascii="Arial" w:hAnsi="Arial" w:cs="Arial"/>
                <w:sz w:val="22"/>
                <w:szCs w:val="22"/>
              </w:rPr>
              <w:t xml:space="preserve">s de la plataforma informática </w:t>
            </w:r>
            <w:r w:rsidRPr="003D5ADC">
              <w:rPr>
                <w:rFonts w:ascii="Arial" w:hAnsi="Arial" w:cs="Arial"/>
                <w:sz w:val="22"/>
                <w:szCs w:val="22"/>
              </w:rPr>
              <w:t>BPM.</w:t>
            </w:r>
          </w:p>
          <w:p w14:paraId="133CCED7" w14:textId="77777777" w:rsidR="008657BE" w:rsidRPr="003D5ADC" w:rsidRDefault="008657BE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D7B7C5" w14:textId="1AE5E1D5" w:rsidR="008657BE" w:rsidRPr="003D5ADC" w:rsidRDefault="008657BE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Y carga los siguientes d</w:t>
            </w:r>
            <w:r w:rsidR="009A631C" w:rsidRPr="003D5ADC">
              <w:rPr>
                <w:rFonts w:ascii="Arial" w:hAnsi="Arial" w:cs="Arial"/>
                <w:sz w:val="22"/>
                <w:szCs w:val="22"/>
              </w:rPr>
              <w:t xml:space="preserve">ocumentos en formato </w:t>
            </w:r>
            <w:r w:rsidR="00991548" w:rsidRPr="003D5ADC">
              <w:rPr>
                <w:rFonts w:ascii="Arial" w:hAnsi="Arial" w:cs="Arial"/>
                <w:sz w:val="22"/>
                <w:szCs w:val="22"/>
              </w:rPr>
              <w:t>PDF</w:t>
            </w:r>
            <w:r w:rsidRPr="003D5AD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72F116" w14:textId="77777777" w:rsidR="008657BE" w:rsidRPr="003D5ADC" w:rsidRDefault="008657BE" w:rsidP="008D68C1">
            <w:pPr>
              <w:ind w:right="1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426236" w14:textId="4FC0C2C8" w:rsidR="008657BE" w:rsidRPr="003D5ADC" w:rsidRDefault="008657BE" w:rsidP="005979F1">
            <w:pPr>
              <w:ind w:left="52" w:right="1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5ADC">
              <w:rPr>
                <w:rFonts w:ascii="Arial" w:hAnsi="Arial" w:cs="Arial"/>
                <w:b/>
                <w:sz w:val="22"/>
                <w:szCs w:val="22"/>
              </w:rPr>
              <w:t xml:space="preserve">Título de </w:t>
            </w:r>
            <w:r w:rsidR="00486E6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D5ADC">
              <w:rPr>
                <w:rFonts w:ascii="Arial" w:hAnsi="Arial" w:cs="Arial"/>
                <w:b/>
                <w:sz w:val="22"/>
                <w:szCs w:val="22"/>
              </w:rPr>
              <w:t>aestro(a)</w:t>
            </w:r>
          </w:p>
          <w:p w14:paraId="3EBEAE00" w14:textId="12903774" w:rsidR="008657BE" w:rsidRDefault="008657BE" w:rsidP="005979F1">
            <w:pPr>
              <w:numPr>
                <w:ilvl w:val="0"/>
                <w:numId w:val="27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original de ambos lados y donde aparezca el sello de C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GC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(se valida en la página del MINEDUC, según los códigos de seguridad establecidos por </w:t>
            </w:r>
            <w:r w:rsidR="00BB657F">
              <w:rPr>
                <w:rFonts w:ascii="Arial" w:hAnsi="Arial" w:cs="Arial"/>
                <w:sz w:val="22"/>
                <w:szCs w:val="22"/>
                <w:lang w:val="es-GT"/>
              </w:rPr>
              <w:t xml:space="preserve">la Dirección General de Acreditación y Certificación </w:t>
            </w:r>
            <w:r w:rsidR="0015252D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DIGEACE</w:t>
            </w:r>
            <w:r w:rsidR="0015252D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y en la página web de CGC</w:t>
            </w:r>
            <w:r w:rsidR="00A87905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en casos donde sea necesario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14:paraId="06A3941D" w14:textId="77777777" w:rsidR="00774C87" w:rsidRPr="003D5ADC" w:rsidRDefault="00774C87" w:rsidP="008D68C1">
            <w:pPr>
              <w:ind w:left="360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4F8EA66" w14:textId="4C75C55F" w:rsidR="004B6402" w:rsidRDefault="004B6402" w:rsidP="005979F1">
            <w:pPr>
              <w:numPr>
                <w:ilvl w:val="0"/>
                <w:numId w:val="27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anterior de ambos lados y donde aparezcan los sellos de C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GC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y</w:t>
            </w:r>
            <w:r w:rsidR="00A87905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c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atalogación.</w:t>
            </w:r>
          </w:p>
          <w:p w14:paraId="5D21A720" w14:textId="77777777" w:rsidR="00774C87" w:rsidRPr="003D5ADC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F90FA66" w14:textId="212126DE" w:rsidR="004B6402" w:rsidRDefault="004B6402" w:rsidP="005979F1">
            <w:pPr>
              <w:numPr>
                <w:ilvl w:val="0"/>
                <w:numId w:val="27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Copia digitalizada del cierre de pensum.</w:t>
            </w:r>
          </w:p>
          <w:p w14:paraId="0FDCDFE7" w14:textId="77777777" w:rsidR="00774C87" w:rsidRPr="003D5ADC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D393D42" w14:textId="43C30BDD" w:rsidR="00947F34" w:rsidRDefault="00947F34" w:rsidP="005979F1">
            <w:pPr>
              <w:numPr>
                <w:ilvl w:val="0"/>
                <w:numId w:val="27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Copia </w:t>
            </w:r>
            <w:r w:rsidR="001D2FA4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digitalizada 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de ambos lados del 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ocumento 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4E5BC3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ersonal 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dentificación</w:t>
            </w:r>
            <w:r w:rsidR="003E61D9" w:rsidRPr="003D5ADC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5B31DFFA" w14:textId="77777777" w:rsidR="00774C87" w:rsidRPr="003D5ADC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7EFDB34" w14:textId="09ABEA5E" w:rsidR="00947F34" w:rsidRPr="003D5ADC" w:rsidRDefault="00947F34" w:rsidP="005979F1">
            <w:pPr>
              <w:pStyle w:val="Prrafodelista"/>
              <w:numPr>
                <w:ilvl w:val="0"/>
                <w:numId w:val="27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Fotografía digital en formato </w:t>
            </w:r>
            <w:r w:rsidR="00486E6A">
              <w:rPr>
                <w:rFonts w:ascii="Arial" w:hAnsi="Arial" w:cs="Arial"/>
                <w:sz w:val="22"/>
                <w:szCs w:val="22"/>
                <w:lang w:val="es-GT"/>
              </w:rPr>
              <w:t>JPG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, tamaño cédula reciente, formal, no </w:t>
            </w:r>
            <w:proofErr w:type="spellStart"/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selfi</w:t>
            </w:r>
            <w:proofErr w:type="spellEnd"/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, con fondo claro</w:t>
            </w:r>
            <w:r w:rsidR="00A87905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152445" w:rsidRPr="003D5ADC">
              <w:rPr>
                <w:rFonts w:ascii="Arial" w:hAnsi="Arial" w:cs="Arial"/>
                <w:sz w:val="22"/>
                <w:szCs w:val="22"/>
                <w:lang w:val="es-GT"/>
              </w:rPr>
              <w:t>peso menor a 1 MB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4AB4CA5C" w14:textId="77777777" w:rsidR="008657BE" w:rsidRPr="003D5ADC" w:rsidRDefault="008657BE" w:rsidP="008D68C1">
            <w:pPr>
              <w:pStyle w:val="Prrafodelista"/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14C41154" w14:textId="714FE7D7" w:rsidR="008657BE" w:rsidRPr="003D5ADC" w:rsidRDefault="008657BE" w:rsidP="005979F1">
            <w:pPr>
              <w:ind w:left="52" w:right="146"/>
              <w:jc w:val="both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Título de </w:t>
            </w:r>
            <w:r w:rsidR="00AA5192">
              <w:rPr>
                <w:rFonts w:ascii="Arial" w:hAnsi="Arial" w:cs="Arial"/>
                <w:b/>
                <w:sz w:val="22"/>
                <w:szCs w:val="22"/>
                <w:lang w:val="es-GT"/>
              </w:rPr>
              <w:t>p</w:t>
            </w:r>
            <w:r w:rsidRPr="003D5ADC">
              <w:rPr>
                <w:rFonts w:ascii="Arial" w:hAnsi="Arial" w:cs="Arial"/>
                <w:b/>
                <w:sz w:val="22"/>
                <w:szCs w:val="22"/>
                <w:lang w:val="es-GT"/>
              </w:rPr>
              <w:t>rofesor(a)</w:t>
            </w:r>
          </w:p>
          <w:p w14:paraId="40D97831" w14:textId="4168C872" w:rsidR="008657BE" w:rsidRDefault="008657BE" w:rsidP="005979F1">
            <w:pPr>
              <w:pStyle w:val="Prrafodelista"/>
              <w:numPr>
                <w:ilvl w:val="0"/>
                <w:numId w:val="29"/>
              </w:numPr>
              <w:ind w:left="360"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original de ambos lados y donde aparezcan los sellos de C</w:t>
            </w:r>
            <w:r w:rsidR="00AA5192" w:rsidRPr="00E810BA">
              <w:rPr>
                <w:rFonts w:ascii="Arial" w:hAnsi="Arial" w:cs="Arial"/>
                <w:sz w:val="22"/>
                <w:szCs w:val="22"/>
                <w:lang w:val="es-GT"/>
              </w:rPr>
              <w:t>GC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y S</w:t>
            </w:r>
            <w:r w:rsidR="00AA5192" w:rsidRPr="00E810BA">
              <w:rPr>
                <w:rFonts w:ascii="Arial" w:hAnsi="Arial" w:cs="Arial"/>
                <w:sz w:val="22"/>
                <w:szCs w:val="22"/>
                <w:lang w:val="es-GT"/>
              </w:rPr>
              <w:t>AT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(se valida</w:t>
            </w:r>
            <w:r w:rsidR="00AA5192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los códigos de seguridad de la </w:t>
            </w:r>
            <w:r w:rsidR="00AA5192" w:rsidRPr="00E810BA">
              <w:rPr>
                <w:rFonts w:ascii="Arial" w:hAnsi="Arial" w:cs="Arial"/>
                <w:sz w:val="22"/>
                <w:szCs w:val="22"/>
                <w:lang w:val="es-GT"/>
              </w:rPr>
              <w:t>u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niversidad respectiva, CGC y SAT</w:t>
            </w:r>
            <w:r w:rsidR="00A87905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en casos donde sea necesario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14:paraId="6BDE9680" w14:textId="77777777" w:rsidR="00774C87" w:rsidRPr="00E810BA" w:rsidRDefault="00774C87" w:rsidP="008D68C1">
            <w:pPr>
              <w:pStyle w:val="Prrafodelista"/>
              <w:ind w:left="360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AFFB6EC" w14:textId="5540AB94" w:rsidR="001F2216" w:rsidRDefault="001F2216" w:rsidP="005979F1">
            <w:pPr>
              <w:pStyle w:val="Prrafodelista"/>
              <w:numPr>
                <w:ilvl w:val="0"/>
                <w:numId w:val="29"/>
              </w:numPr>
              <w:ind w:left="360" w:right="146" w:hanging="3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anterior de ambos lados y donde aparezcan los sellos de C</w:t>
            </w:r>
            <w:r w:rsidR="00AA5192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GC, SAT </w:t>
            </w:r>
            <w:r w:rsidR="00A87905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y </w:t>
            </w:r>
            <w:r w:rsidR="00AA5192" w:rsidRPr="00E810BA">
              <w:rPr>
                <w:rFonts w:ascii="Arial" w:hAnsi="Arial" w:cs="Arial"/>
                <w:sz w:val="22"/>
                <w:szCs w:val="22"/>
                <w:lang w:val="es-GT"/>
              </w:rPr>
              <w:t>c</w:t>
            </w:r>
            <w:r w:rsidR="00A87905" w:rsidRPr="00E810BA">
              <w:rPr>
                <w:rFonts w:ascii="Arial" w:hAnsi="Arial" w:cs="Arial"/>
                <w:sz w:val="22"/>
                <w:szCs w:val="22"/>
                <w:lang w:val="es-GT"/>
              </w:rPr>
              <w:t>atalogación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2D032901" w14:textId="77777777" w:rsidR="00774C87" w:rsidRPr="00774C87" w:rsidRDefault="00774C87" w:rsidP="008D68C1">
            <w:pPr>
              <w:ind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71E4BDE0" w14:textId="1316841E" w:rsidR="008657BE" w:rsidRDefault="001F2216" w:rsidP="005979F1">
            <w:pPr>
              <w:pStyle w:val="Prrafodelista"/>
              <w:numPr>
                <w:ilvl w:val="0"/>
                <w:numId w:val="29"/>
              </w:numPr>
              <w:ind w:left="360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C</w:t>
            </w:r>
            <w:r w:rsidR="008657BE" w:rsidRPr="00E810BA">
              <w:rPr>
                <w:rFonts w:ascii="Arial" w:hAnsi="Arial" w:cs="Arial"/>
                <w:sz w:val="22"/>
                <w:szCs w:val="22"/>
                <w:lang w:val="es-GT"/>
              </w:rPr>
              <w:t>opia digitalizada del acta de graduación con firmas y sellos legibles.</w:t>
            </w:r>
          </w:p>
          <w:p w14:paraId="61D7331C" w14:textId="77777777" w:rsidR="00774C87" w:rsidRPr="00774C87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FA0150E" w14:textId="3CA10F2C" w:rsidR="00947F34" w:rsidRDefault="00947F34" w:rsidP="005979F1">
            <w:pPr>
              <w:pStyle w:val="Prrafodelista"/>
              <w:numPr>
                <w:ilvl w:val="0"/>
                <w:numId w:val="29"/>
              </w:numPr>
              <w:ind w:left="360"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Copia </w:t>
            </w:r>
            <w:r w:rsidR="001D2FA4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digitalizada 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de ambos lados del </w:t>
            </w:r>
            <w:r w:rsidR="001C0435" w:rsidRPr="00E810BA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ocumento</w:t>
            </w:r>
            <w:r w:rsidR="00380F21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1C0435" w:rsidRPr="00E810BA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380F21" w:rsidRPr="00E810BA">
              <w:rPr>
                <w:rFonts w:ascii="Arial" w:hAnsi="Arial" w:cs="Arial"/>
                <w:sz w:val="22"/>
                <w:szCs w:val="22"/>
                <w:lang w:val="es-GT"/>
              </w:rPr>
              <w:t>ersonal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de </w:t>
            </w:r>
            <w:r w:rsidR="001C0435" w:rsidRPr="00E810BA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dentificación</w:t>
            </w:r>
            <w:r w:rsidR="00075F57" w:rsidRPr="00E810BA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0DBA67BA" w14:textId="77777777" w:rsidR="00774C87" w:rsidRPr="00774C87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7B54974B" w14:textId="41BC41CA" w:rsidR="00947F34" w:rsidRPr="00E810BA" w:rsidRDefault="00947F34" w:rsidP="005979F1">
            <w:pPr>
              <w:pStyle w:val="Prrafodelista"/>
              <w:numPr>
                <w:ilvl w:val="0"/>
                <w:numId w:val="29"/>
              </w:numPr>
              <w:ind w:left="360" w:right="146" w:hanging="308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Fotografía digital en formato </w:t>
            </w:r>
            <w:r w:rsidR="001C0435" w:rsidRPr="00E810BA">
              <w:rPr>
                <w:rFonts w:ascii="Arial" w:hAnsi="Arial" w:cs="Arial"/>
                <w:sz w:val="22"/>
                <w:szCs w:val="22"/>
                <w:lang w:val="es-GT"/>
              </w:rPr>
              <w:t>JPG</w:t>
            </w:r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, tamaño cédula reciente, formal, no </w:t>
            </w:r>
            <w:proofErr w:type="spellStart"/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selfi</w:t>
            </w:r>
            <w:proofErr w:type="spellEnd"/>
            <w:r w:rsidRPr="00E810BA">
              <w:rPr>
                <w:rFonts w:ascii="Arial" w:hAnsi="Arial" w:cs="Arial"/>
                <w:sz w:val="22"/>
                <w:szCs w:val="22"/>
                <w:lang w:val="es-GT"/>
              </w:rPr>
              <w:t>, con fondo claro</w:t>
            </w:r>
            <w:r w:rsidR="00A87905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152445" w:rsidRPr="00E810BA">
              <w:rPr>
                <w:rFonts w:ascii="Arial" w:hAnsi="Arial" w:cs="Arial"/>
                <w:sz w:val="22"/>
                <w:szCs w:val="22"/>
                <w:lang w:val="es-GT"/>
              </w:rPr>
              <w:t xml:space="preserve">peso menor a 1 </w:t>
            </w:r>
            <w:r w:rsidR="001C0435" w:rsidRPr="00E810BA">
              <w:rPr>
                <w:rFonts w:ascii="Arial" w:hAnsi="Arial" w:cs="Arial"/>
                <w:sz w:val="22"/>
                <w:szCs w:val="22"/>
                <w:lang w:val="es-GT"/>
              </w:rPr>
              <w:t>MB.</w:t>
            </w:r>
          </w:p>
          <w:p w14:paraId="414E0B99" w14:textId="77777777" w:rsidR="008657BE" w:rsidRPr="003D5ADC" w:rsidRDefault="008657BE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89C68DF" w14:textId="09CFE5F3" w:rsidR="008657BE" w:rsidRPr="00FE3A5A" w:rsidRDefault="008657BE" w:rsidP="005979F1">
            <w:pPr>
              <w:pStyle w:val="Prrafodelista"/>
              <w:numPr>
                <w:ilvl w:val="0"/>
                <w:numId w:val="13"/>
              </w:numPr>
              <w:ind w:right="146" w:hanging="308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21343D" w:rsidRPr="00FE3A5A">
              <w:rPr>
                <w:rFonts w:ascii="Arial" w:hAnsi="Arial" w:cs="Arial"/>
                <w:b/>
                <w:lang w:val="es-GT"/>
              </w:rPr>
              <w:t xml:space="preserve"> 1</w:t>
            </w:r>
            <w:r w:rsidR="00E810BA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1C0435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>l docente solicitante debe leer detenidamente las opciones de ca</w:t>
            </w:r>
            <w:r w:rsidR="00947F34" w:rsidRPr="00FE3A5A">
              <w:rPr>
                <w:rFonts w:ascii="Arial" w:hAnsi="Arial" w:cs="Arial"/>
                <w:lang w:val="es-GT"/>
              </w:rPr>
              <w:t>mbio de nivel presentadas en la plataforma informática</w:t>
            </w:r>
            <w:r w:rsidRPr="00FE3A5A">
              <w:rPr>
                <w:rFonts w:ascii="Arial" w:hAnsi="Arial" w:cs="Arial"/>
                <w:lang w:val="es-GT"/>
              </w:rPr>
              <w:t xml:space="preserve"> BPM</w:t>
            </w:r>
            <w:r w:rsidR="002658F0" w:rsidRPr="00FE3A5A">
              <w:rPr>
                <w:rFonts w:ascii="Arial" w:hAnsi="Arial" w:cs="Arial"/>
                <w:lang w:val="es-GT"/>
              </w:rPr>
              <w:t xml:space="preserve"> al inicio del formulario</w:t>
            </w:r>
            <w:r w:rsidRPr="00FE3A5A">
              <w:rPr>
                <w:rFonts w:ascii="Arial" w:hAnsi="Arial" w:cs="Arial"/>
                <w:lang w:val="es-GT"/>
              </w:rPr>
              <w:t xml:space="preserve"> y selecciona la que corresponda a</w:t>
            </w:r>
            <w:r w:rsidR="001C0435" w:rsidRPr="00FE3A5A">
              <w:rPr>
                <w:rFonts w:ascii="Arial" w:hAnsi="Arial" w:cs="Arial"/>
                <w:lang w:val="es-GT"/>
              </w:rPr>
              <w:t xml:space="preserve">l </w:t>
            </w:r>
            <w:r w:rsidRPr="00FE3A5A">
              <w:rPr>
                <w:rFonts w:ascii="Arial" w:hAnsi="Arial" w:cs="Arial"/>
                <w:lang w:val="es-GT"/>
              </w:rPr>
              <w:t xml:space="preserve">caso, </w:t>
            </w:r>
            <w:r w:rsidR="001C0435" w:rsidRPr="00FE3A5A">
              <w:rPr>
                <w:rFonts w:ascii="Arial" w:hAnsi="Arial" w:cs="Arial"/>
                <w:lang w:val="es-GT"/>
              </w:rPr>
              <w:t xml:space="preserve">en virtud </w:t>
            </w:r>
            <w:r w:rsidRPr="00FE3A5A">
              <w:rPr>
                <w:rFonts w:ascii="Arial" w:hAnsi="Arial" w:cs="Arial"/>
                <w:lang w:val="es-GT"/>
              </w:rPr>
              <w:t>que</w:t>
            </w:r>
            <w:r w:rsidR="001D2FA4" w:rsidRPr="00FE3A5A">
              <w:rPr>
                <w:rFonts w:ascii="Arial" w:hAnsi="Arial" w:cs="Arial"/>
                <w:lang w:val="es-GT"/>
              </w:rPr>
              <w:t>,</w:t>
            </w:r>
            <w:r w:rsidRPr="00FE3A5A">
              <w:rPr>
                <w:rFonts w:ascii="Arial" w:hAnsi="Arial" w:cs="Arial"/>
                <w:lang w:val="es-GT"/>
              </w:rPr>
              <w:t xml:space="preserve"> tal acción no p</w:t>
            </w:r>
            <w:r w:rsidR="001C0435" w:rsidRPr="00FE3A5A">
              <w:rPr>
                <w:rFonts w:ascii="Arial" w:hAnsi="Arial" w:cs="Arial"/>
                <w:lang w:val="es-GT"/>
              </w:rPr>
              <w:t>uede</w:t>
            </w:r>
            <w:r w:rsidRPr="00FE3A5A">
              <w:rPr>
                <w:rFonts w:ascii="Arial" w:hAnsi="Arial" w:cs="Arial"/>
                <w:lang w:val="es-GT"/>
              </w:rPr>
              <w:t xml:space="preserve"> modificarse </w:t>
            </w:r>
            <w:r w:rsidR="000C6C33" w:rsidRPr="00FE3A5A">
              <w:rPr>
                <w:rFonts w:ascii="Arial" w:hAnsi="Arial" w:cs="Arial"/>
                <w:lang w:val="es-GT"/>
              </w:rPr>
              <w:t>posteriormente realizado</w:t>
            </w:r>
            <w:r w:rsidRPr="00FE3A5A">
              <w:rPr>
                <w:rFonts w:ascii="Arial" w:hAnsi="Arial" w:cs="Arial"/>
                <w:lang w:val="es-GT"/>
              </w:rPr>
              <w:t xml:space="preserve"> el trámite.</w:t>
            </w:r>
          </w:p>
          <w:p w14:paraId="482E18D6" w14:textId="77777777" w:rsidR="008D6C91" w:rsidRPr="00FE3A5A" w:rsidRDefault="008D6C91" w:rsidP="008D68C1">
            <w:pPr>
              <w:pStyle w:val="Prrafodelista"/>
              <w:ind w:left="360" w:right="146"/>
              <w:jc w:val="both"/>
              <w:rPr>
                <w:rFonts w:ascii="Arial" w:hAnsi="Arial" w:cs="Arial"/>
              </w:rPr>
            </w:pPr>
          </w:p>
          <w:p w14:paraId="60BBB873" w14:textId="5C80946F" w:rsidR="00221C2F" w:rsidRPr="003D5ADC" w:rsidRDefault="00221C2F" w:rsidP="005979F1">
            <w:pPr>
              <w:pStyle w:val="Prrafodelista"/>
              <w:numPr>
                <w:ilvl w:val="0"/>
                <w:numId w:val="13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2</w:t>
            </w:r>
            <w:r w:rsidR="00E810BA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1C0435" w:rsidRPr="00FE3A5A">
              <w:rPr>
                <w:rFonts w:ascii="Arial" w:hAnsi="Arial" w:cs="Arial"/>
                <w:lang w:val="es-GT"/>
              </w:rPr>
              <w:t>l</w:t>
            </w:r>
            <w:r w:rsidR="001C0435" w:rsidRPr="00FE3A5A">
              <w:rPr>
                <w:rFonts w:ascii="Arial" w:hAnsi="Arial" w:cs="Arial"/>
              </w:rPr>
              <w:t>o</w:t>
            </w:r>
            <w:r w:rsidRPr="00FE3A5A">
              <w:rPr>
                <w:rFonts w:ascii="Arial" w:hAnsi="Arial" w:cs="Arial"/>
              </w:rPr>
              <w:t xml:space="preserve">s </w:t>
            </w:r>
            <w:r w:rsidR="001C0435" w:rsidRPr="00FE3A5A">
              <w:rPr>
                <w:rFonts w:ascii="Arial" w:hAnsi="Arial" w:cs="Arial"/>
              </w:rPr>
              <w:t>p</w:t>
            </w:r>
            <w:r w:rsidRPr="00FE3A5A">
              <w:rPr>
                <w:rFonts w:ascii="Arial" w:hAnsi="Arial" w:cs="Arial"/>
              </w:rPr>
              <w:t xml:space="preserve">rofesores con título de </w:t>
            </w:r>
            <w:r w:rsidR="001C0435" w:rsidRPr="00FE3A5A">
              <w:rPr>
                <w:rFonts w:ascii="Arial" w:hAnsi="Arial" w:cs="Arial"/>
              </w:rPr>
              <w:t>p</w:t>
            </w:r>
            <w:r w:rsidRPr="00FE3A5A">
              <w:rPr>
                <w:rFonts w:ascii="Arial" w:hAnsi="Arial" w:cs="Arial"/>
              </w:rPr>
              <w:t xml:space="preserve">rimaria que actualmente laboran en nivel de </w:t>
            </w:r>
            <w:r w:rsidR="001C0435" w:rsidRPr="00FE3A5A">
              <w:rPr>
                <w:rFonts w:ascii="Arial" w:hAnsi="Arial" w:cs="Arial"/>
              </w:rPr>
              <w:t>p</w:t>
            </w:r>
            <w:r w:rsidRPr="00FE3A5A">
              <w:rPr>
                <w:rFonts w:ascii="Arial" w:hAnsi="Arial" w:cs="Arial"/>
              </w:rPr>
              <w:t>reprimaria y viceversa,</w:t>
            </w:r>
            <w:r w:rsidR="00D52C8C" w:rsidRPr="00FE3A5A">
              <w:rPr>
                <w:rFonts w:ascii="Arial" w:hAnsi="Arial" w:cs="Arial"/>
              </w:rPr>
              <w:t xml:space="preserve"> se</w:t>
            </w:r>
            <w:r w:rsidRPr="00FE3A5A">
              <w:rPr>
                <w:rFonts w:ascii="Arial" w:hAnsi="Arial" w:cs="Arial"/>
              </w:rPr>
              <w:t xml:space="preserve"> debe realizar el cambio de nivel y los documentos que</w:t>
            </w:r>
            <w:r w:rsidR="00EC78C1">
              <w:rPr>
                <w:rFonts w:ascii="Arial" w:hAnsi="Arial" w:cs="Arial"/>
              </w:rPr>
              <w:t xml:space="preserve"> se </w:t>
            </w:r>
            <w:r w:rsidRPr="00FE3A5A">
              <w:rPr>
                <w:rFonts w:ascii="Arial" w:hAnsi="Arial" w:cs="Arial"/>
              </w:rPr>
              <w:t xml:space="preserve">deben presentar son los establecidos en el inciso </w:t>
            </w:r>
            <w:r w:rsidR="001D2FA4" w:rsidRPr="00FE3A5A">
              <w:rPr>
                <w:rFonts w:ascii="Arial" w:hAnsi="Arial" w:cs="Arial"/>
              </w:rPr>
              <w:t>D</w:t>
            </w:r>
            <w:r w:rsidRPr="00FE3A5A">
              <w:rPr>
                <w:rFonts w:ascii="Arial" w:hAnsi="Arial" w:cs="Arial"/>
              </w:rPr>
              <w:t>.2. actividad 3 “</w:t>
            </w:r>
            <w:r w:rsidR="00774C87" w:rsidRPr="00FE3A5A">
              <w:rPr>
                <w:rFonts w:ascii="Arial" w:hAnsi="Arial" w:cs="Arial"/>
              </w:rPr>
              <w:t>t</w:t>
            </w:r>
            <w:r w:rsidRPr="00FE3A5A">
              <w:rPr>
                <w:rFonts w:ascii="Arial" w:hAnsi="Arial" w:cs="Arial"/>
              </w:rPr>
              <w:t xml:space="preserve">ítulo de </w:t>
            </w:r>
            <w:r w:rsidR="00F06143" w:rsidRPr="00FE3A5A">
              <w:rPr>
                <w:rFonts w:ascii="Arial" w:hAnsi="Arial" w:cs="Arial"/>
              </w:rPr>
              <w:t>m</w:t>
            </w:r>
            <w:r w:rsidRPr="00FE3A5A">
              <w:rPr>
                <w:rFonts w:ascii="Arial" w:hAnsi="Arial" w:cs="Arial"/>
              </w:rPr>
              <w:t>aestro(a)”.</w:t>
            </w:r>
          </w:p>
        </w:tc>
      </w:tr>
      <w:tr w:rsidR="00535981" w:rsidRPr="003D5ADC" w14:paraId="2396361F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1138AFC9" w14:textId="15FC3419" w:rsidR="00535981" w:rsidRPr="003D5ADC" w:rsidRDefault="00535981" w:rsidP="0053598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>4. Revisar y validar requisitos</w:t>
            </w:r>
          </w:p>
        </w:tc>
        <w:tc>
          <w:tcPr>
            <w:tcW w:w="1112" w:type="dxa"/>
            <w:vAlign w:val="center"/>
          </w:tcPr>
          <w:p w14:paraId="46BC6472" w14:textId="69FB65A3" w:rsidR="00535981" w:rsidRPr="003D5ADC" w:rsidRDefault="00535981" w:rsidP="000F0C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Cata</w:t>
            </w:r>
            <w:r w:rsidR="000F0CEF" w:rsidRPr="003D5ADC">
              <w:rPr>
                <w:rFonts w:ascii="Arial" w:hAnsi="Arial" w:cs="Arial"/>
                <w:sz w:val="14"/>
                <w:szCs w:val="16"/>
              </w:rPr>
              <w:t>logador / Analista Catalogador</w:t>
            </w:r>
            <w:r w:rsidRPr="003D5ADC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4664C9F" w14:textId="4E029978" w:rsidR="00535981" w:rsidRPr="003D5ADC" w:rsidRDefault="00535981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Revisa que los documentos digitalizados cumplan con los requerimientos indicados en la actividad anterior para el trámite de cédula docente, aceptando o invalidando</w:t>
            </w:r>
            <w:r w:rsidR="00D52C8C">
              <w:rPr>
                <w:rFonts w:ascii="Arial" w:hAnsi="Arial" w:cs="Arial"/>
                <w:sz w:val="22"/>
                <w:szCs w:val="22"/>
              </w:rPr>
              <w:t xml:space="preserve"> est</w:t>
            </w:r>
            <w:r w:rsidR="006145A3">
              <w:rPr>
                <w:rFonts w:ascii="Arial" w:hAnsi="Arial" w:cs="Arial"/>
                <w:sz w:val="22"/>
                <w:szCs w:val="22"/>
              </w:rPr>
              <w:t>o</w:t>
            </w:r>
            <w:r w:rsidR="00D52C8C">
              <w:rPr>
                <w:rFonts w:ascii="Arial" w:hAnsi="Arial" w:cs="Arial"/>
                <w:sz w:val="22"/>
                <w:szCs w:val="22"/>
              </w:rPr>
              <w:t>s</w:t>
            </w:r>
            <w:r w:rsidRPr="003D5ADC">
              <w:rPr>
                <w:rFonts w:ascii="Arial" w:hAnsi="Arial" w:cs="Arial"/>
                <w:sz w:val="22"/>
                <w:szCs w:val="22"/>
              </w:rPr>
              <w:t xml:space="preserve"> en la plataforma informática </w:t>
            </w:r>
            <w:r w:rsidR="00D52C8C">
              <w:rPr>
                <w:rFonts w:ascii="Arial" w:hAnsi="Arial" w:cs="Arial"/>
                <w:sz w:val="22"/>
                <w:szCs w:val="22"/>
              </w:rPr>
              <w:t>BPM</w:t>
            </w:r>
            <w:r w:rsidRPr="003D5AD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35981" w:rsidRPr="003D5ADC" w14:paraId="3880DB92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6AFE4C85" w14:textId="0780740A" w:rsidR="00535981" w:rsidRPr="003D5ADC" w:rsidRDefault="00535981" w:rsidP="0053598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 xml:space="preserve">5. Descargar </w:t>
            </w:r>
            <w:r w:rsidR="000A61CD" w:rsidRPr="003D5ADC">
              <w:rPr>
                <w:rFonts w:ascii="Arial" w:hAnsi="Arial" w:cs="Arial"/>
                <w:b/>
                <w:sz w:val="14"/>
                <w:szCs w:val="22"/>
              </w:rPr>
              <w:t>fotografía</w:t>
            </w:r>
          </w:p>
        </w:tc>
        <w:tc>
          <w:tcPr>
            <w:tcW w:w="1112" w:type="dxa"/>
            <w:vAlign w:val="center"/>
          </w:tcPr>
          <w:p w14:paraId="38CA7A7C" w14:textId="4F2DC2C5" w:rsidR="00535981" w:rsidRPr="003D5ADC" w:rsidRDefault="00535981" w:rsidP="000F0C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AC9BDBD" w14:textId="69549511" w:rsidR="00535981" w:rsidRPr="003D5ADC" w:rsidRDefault="000A61CD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 xml:space="preserve">Procede a descargar el archivo que contiene la fotografía digital del docente </w:t>
            </w:r>
            <w:r w:rsidR="00152445" w:rsidRPr="003D5ADC">
              <w:rPr>
                <w:rFonts w:ascii="Arial" w:hAnsi="Arial" w:cs="Arial"/>
                <w:sz w:val="22"/>
                <w:szCs w:val="22"/>
              </w:rPr>
              <w:t>desde la plataforma informática BPM.</w:t>
            </w:r>
          </w:p>
        </w:tc>
      </w:tr>
      <w:tr w:rsidR="003172A8" w:rsidRPr="003D5ADC" w14:paraId="271596DD" w14:textId="77777777" w:rsidTr="00CF3FB7">
        <w:trPr>
          <w:trHeight w:val="620"/>
          <w:jc w:val="right"/>
        </w:trPr>
        <w:tc>
          <w:tcPr>
            <w:tcW w:w="1159" w:type="dxa"/>
            <w:vAlign w:val="center"/>
          </w:tcPr>
          <w:p w14:paraId="773EC19B" w14:textId="321DBAA0" w:rsidR="003172A8" w:rsidRPr="003D5ADC" w:rsidRDefault="00B26DBA" w:rsidP="009315B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lastRenderedPageBreak/>
              <w:t>6</w:t>
            </w:r>
            <w:r w:rsidR="003172A8" w:rsidRPr="003D5ADC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9315B5" w:rsidRPr="003D5ADC">
              <w:rPr>
                <w:rFonts w:ascii="Arial" w:hAnsi="Arial" w:cs="Arial"/>
                <w:b/>
                <w:sz w:val="14"/>
                <w:szCs w:val="22"/>
              </w:rPr>
              <w:t>Buscar información del docente en el</w:t>
            </w:r>
            <w:r w:rsidR="003172A8" w:rsidRPr="003D5AD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proofErr w:type="spellStart"/>
            <w:r w:rsidR="003172A8" w:rsidRPr="003D5ADC">
              <w:rPr>
                <w:rFonts w:ascii="Arial" w:hAnsi="Arial" w:cs="Arial"/>
                <w:b/>
                <w:sz w:val="14"/>
                <w:szCs w:val="22"/>
              </w:rPr>
              <w:t>eSIRH</w:t>
            </w:r>
            <w:proofErr w:type="spellEnd"/>
          </w:p>
        </w:tc>
        <w:tc>
          <w:tcPr>
            <w:tcW w:w="1112" w:type="dxa"/>
            <w:vAlign w:val="center"/>
          </w:tcPr>
          <w:p w14:paraId="3D964A66" w14:textId="57343C12" w:rsidR="003172A8" w:rsidRPr="003D5ADC" w:rsidRDefault="003172A8" w:rsidP="003172A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9B104E5" w14:textId="54A91BAF" w:rsidR="003172A8" w:rsidRPr="003D5ADC" w:rsidRDefault="009315B5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En la opción modificación de docentes del módulo de JCP del sistema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e</w:t>
            </w:r>
            <w:r w:rsidR="003D201C" w:rsidRPr="003D5ADC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SIRH 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ingresa 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>el registro escalafonario y realiza</w:t>
            </w:r>
            <w:r w:rsidR="002E3C00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la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búsqueda para verificar que los datos del título registrado anteriormente aparezcan en dicho sistema</w:t>
            </w:r>
            <w:r w:rsidR="00BC4557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, así como la fotografía y actualiza </w:t>
            </w:r>
            <w:r w:rsidR="00F36064">
              <w:rPr>
                <w:rFonts w:ascii="Arial" w:hAnsi="Arial" w:cs="Arial"/>
                <w:sz w:val="22"/>
                <w:szCs w:val="22"/>
                <w:lang w:val="es-GT"/>
              </w:rPr>
              <w:t>esta</w:t>
            </w:r>
            <w:r w:rsidR="00BC4557" w:rsidRPr="003D5ADC">
              <w:rPr>
                <w:rFonts w:ascii="Arial" w:hAnsi="Arial" w:cs="Arial"/>
                <w:sz w:val="22"/>
                <w:szCs w:val="22"/>
                <w:lang w:val="es-GT"/>
              </w:rPr>
              <w:t>;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si aparece verifica que la información personal este actualizada, de lo contrario procede a modificar y actualizar.</w:t>
            </w:r>
          </w:p>
        </w:tc>
      </w:tr>
      <w:tr w:rsidR="003172A8" w:rsidRPr="003D5ADC" w14:paraId="783BA6DD" w14:textId="77777777" w:rsidTr="000357A9">
        <w:trPr>
          <w:trHeight w:val="478"/>
          <w:jc w:val="right"/>
        </w:trPr>
        <w:tc>
          <w:tcPr>
            <w:tcW w:w="1159" w:type="dxa"/>
            <w:vAlign w:val="center"/>
          </w:tcPr>
          <w:p w14:paraId="05A13EB2" w14:textId="677A0697" w:rsidR="003172A8" w:rsidRPr="003D5ADC" w:rsidRDefault="00B26DBA" w:rsidP="003172A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3172A8" w:rsidRPr="003D5ADC">
              <w:rPr>
                <w:rFonts w:ascii="Arial" w:hAnsi="Arial" w:cs="Arial"/>
                <w:b/>
                <w:sz w:val="14"/>
                <w:szCs w:val="22"/>
              </w:rPr>
              <w:t>. Realizar Cambio de Nivel</w:t>
            </w:r>
          </w:p>
        </w:tc>
        <w:tc>
          <w:tcPr>
            <w:tcW w:w="1112" w:type="dxa"/>
            <w:vAlign w:val="center"/>
          </w:tcPr>
          <w:p w14:paraId="15EEF6C7" w14:textId="1CF17228" w:rsidR="003172A8" w:rsidRPr="003D5ADC" w:rsidRDefault="003172A8" w:rsidP="003172A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A6A98A4" w14:textId="23421FC0" w:rsidR="003172A8" w:rsidRPr="003D5ADC" w:rsidRDefault="009315B5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Ingresa a</w:t>
            </w:r>
            <w:r w:rsidR="003172A8" w:rsidRPr="003D5ADC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opción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“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>cambio de nivel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”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del</w:t>
            </w:r>
            <w:r w:rsidR="000357A9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="00841361" w:rsidRPr="003D5ADC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>SIRH, módulo de la J</w:t>
            </w:r>
            <w:r w:rsidR="000357A9">
              <w:rPr>
                <w:rFonts w:ascii="Arial" w:hAnsi="Arial" w:cs="Arial"/>
                <w:sz w:val="22"/>
                <w:szCs w:val="22"/>
                <w:lang w:val="es-GT"/>
              </w:rPr>
              <w:t>CP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>, ingresa el código del docente</w:t>
            </w:r>
            <w:r w:rsidR="00B26DBA" w:rsidRPr="003D5ADC">
              <w:rPr>
                <w:rFonts w:ascii="Arial" w:hAnsi="Arial" w:cs="Arial"/>
                <w:sz w:val="22"/>
                <w:szCs w:val="22"/>
                <w:lang w:val="es-GT"/>
              </w:rPr>
              <w:t>, modifica los datos de catalogación, agrega la información del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título obtenido y procede a 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aplicar el cambio de nivel</w:t>
            </w:r>
            <w:r w:rsidR="003172A8" w:rsidRPr="003D5ADC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56B42E01" w14:textId="77777777" w:rsidR="00B26DBA" w:rsidRPr="003D5ADC" w:rsidRDefault="00B26DBA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B7DE80B" w14:textId="43F49504" w:rsidR="00B26DBA" w:rsidRPr="00FE3A5A" w:rsidRDefault="00B26DBA" w:rsidP="005979F1">
            <w:pPr>
              <w:pStyle w:val="Prrafodelista"/>
              <w:numPr>
                <w:ilvl w:val="0"/>
                <w:numId w:val="14"/>
              </w:numPr>
              <w:ind w:right="146" w:hanging="308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881CC5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el profesor(a) continúa con el mismo registro escalafonario, salvo en casos donde sea necesario asignarle uno nuevo, según lo determine el sistema.</w:t>
            </w:r>
          </w:p>
        </w:tc>
      </w:tr>
      <w:tr w:rsidR="00B26DBA" w:rsidRPr="003D5ADC" w14:paraId="4D7D3C3D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6B6D90B4" w14:textId="6A11671A" w:rsidR="00B26DBA" w:rsidRPr="003D5ADC" w:rsidRDefault="00B26DBA" w:rsidP="00B26D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>8. Generar cédula docente y sello de catalogación</w:t>
            </w:r>
          </w:p>
        </w:tc>
        <w:tc>
          <w:tcPr>
            <w:tcW w:w="1112" w:type="dxa"/>
            <w:vAlign w:val="center"/>
          </w:tcPr>
          <w:p w14:paraId="655541F3" w14:textId="3D8AEB97" w:rsidR="00B26DBA" w:rsidRPr="003D5ADC" w:rsidRDefault="00B26DBA" w:rsidP="000F0C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Catal</w:t>
            </w:r>
            <w:r w:rsidR="000F0CEF" w:rsidRPr="003D5ADC">
              <w:rPr>
                <w:rFonts w:ascii="Arial" w:hAnsi="Arial" w:cs="Arial"/>
                <w:sz w:val="14"/>
                <w:szCs w:val="16"/>
              </w:rPr>
              <w:t>ogador / Analista Catalogador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2CFEB29" w14:textId="20B9BCA8" w:rsidR="00B26DBA" w:rsidRPr="003D5ADC" w:rsidRDefault="00B26DBA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 xml:space="preserve">Genera a través del </w:t>
            </w:r>
            <w:r w:rsidR="0015252D">
              <w:rPr>
                <w:rFonts w:ascii="Arial" w:hAnsi="Arial" w:cs="Arial"/>
                <w:sz w:val="22"/>
                <w:szCs w:val="22"/>
              </w:rPr>
              <w:t>s</w:t>
            </w:r>
            <w:r w:rsidRPr="003D5ADC">
              <w:rPr>
                <w:rFonts w:ascii="Arial" w:hAnsi="Arial" w:cs="Arial"/>
                <w:sz w:val="22"/>
                <w:szCs w:val="22"/>
              </w:rPr>
              <w:t>istema e</w:t>
            </w:r>
            <w:r w:rsidR="002028DE" w:rsidRPr="003D5ADC">
              <w:rPr>
                <w:rFonts w:ascii="Arial" w:hAnsi="Arial" w:cs="Arial"/>
                <w:sz w:val="22"/>
                <w:szCs w:val="22"/>
              </w:rPr>
              <w:t>-</w:t>
            </w:r>
            <w:r w:rsidRPr="003D5ADC">
              <w:rPr>
                <w:rFonts w:ascii="Arial" w:hAnsi="Arial" w:cs="Arial"/>
                <w:sz w:val="22"/>
                <w:szCs w:val="22"/>
              </w:rPr>
              <w:t>SIRH e</w:t>
            </w:r>
            <w:r w:rsidR="00C91655" w:rsidRPr="003D5ADC">
              <w:rPr>
                <w:rFonts w:ascii="Arial" w:hAnsi="Arial" w:cs="Arial"/>
                <w:sz w:val="22"/>
                <w:szCs w:val="22"/>
              </w:rPr>
              <w:t>l formato de cédula docente</w:t>
            </w:r>
            <w:r w:rsidR="005F1CE5" w:rsidRPr="003D5ADC">
              <w:rPr>
                <w:rFonts w:ascii="Arial" w:hAnsi="Arial" w:cs="Arial"/>
                <w:sz w:val="22"/>
                <w:szCs w:val="22"/>
              </w:rPr>
              <w:t xml:space="preserve"> con fotografía digital</w:t>
            </w:r>
            <w:r w:rsidR="00C91655" w:rsidRPr="003D5A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D5ADC">
              <w:rPr>
                <w:rFonts w:ascii="Arial" w:hAnsi="Arial" w:cs="Arial"/>
                <w:sz w:val="22"/>
                <w:szCs w:val="22"/>
              </w:rPr>
              <w:t>sello de catalogación</w:t>
            </w:r>
            <w:r w:rsidR="00C91655" w:rsidRPr="003D5ADC">
              <w:rPr>
                <w:rFonts w:ascii="Arial" w:hAnsi="Arial" w:cs="Arial"/>
                <w:sz w:val="22"/>
                <w:szCs w:val="22"/>
              </w:rPr>
              <w:t xml:space="preserve"> y ficha de catalogación</w:t>
            </w:r>
            <w:r w:rsidRPr="003D5ADC">
              <w:rPr>
                <w:rFonts w:ascii="Arial" w:hAnsi="Arial" w:cs="Arial"/>
                <w:sz w:val="22"/>
                <w:szCs w:val="22"/>
              </w:rPr>
              <w:t xml:space="preserve"> para cargarlos y enviarlos para firma electrónica avanzada en la plataforma informática BPM.</w:t>
            </w:r>
          </w:p>
        </w:tc>
      </w:tr>
      <w:tr w:rsidR="00B26DBA" w:rsidRPr="003D5ADC" w14:paraId="44A09E92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4EC9D112" w14:textId="318074F0" w:rsidR="00B26DBA" w:rsidRPr="003D5ADC" w:rsidRDefault="00B26DBA" w:rsidP="00B26D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22"/>
              </w:rPr>
              <w:t>9. Revisar y aprobar cédula docente y sello de catalogación</w:t>
            </w:r>
          </w:p>
        </w:tc>
        <w:tc>
          <w:tcPr>
            <w:tcW w:w="1112" w:type="dxa"/>
            <w:vAlign w:val="center"/>
          </w:tcPr>
          <w:p w14:paraId="2F6681EC" w14:textId="4AA6DD64" w:rsidR="00B26DBA" w:rsidRPr="003D5ADC" w:rsidRDefault="00B26DBA" w:rsidP="00B26D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Directiva JCP</w:t>
            </w:r>
            <w:r w:rsidR="000C6C33" w:rsidRPr="003D5ADC">
              <w:rPr>
                <w:rFonts w:ascii="Arial" w:hAnsi="Arial" w:cs="Arial"/>
                <w:sz w:val="14"/>
                <w:szCs w:val="16"/>
              </w:rPr>
              <w:t>/ Autoridad</w:t>
            </w:r>
            <w:r w:rsidRPr="003D5ADC">
              <w:rPr>
                <w:rFonts w:ascii="Arial" w:hAnsi="Arial" w:cs="Arial"/>
                <w:sz w:val="14"/>
                <w:szCs w:val="16"/>
              </w:rPr>
              <w:t xml:space="preserve"> designada en las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3CD16BA" w14:textId="492DA3EA" w:rsidR="00B26DBA" w:rsidRPr="003D5ADC" w:rsidRDefault="00B26DBA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Recibe el expediente completo en formato </w:t>
            </w:r>
            <w:r w:rsidR="00B569B6">
              <w:rPr>
                <w:rFonts w:ascii="Arial" w:hAnsi="Arial" w:cs="Arial"/>
                <w:sz w:val="22"/>
                <w:szCs w:val="22"/>
                <w:lang w:val="es-GT"/>
              </w:rPr>
              <w:t>PDF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a través de la plataforma informática          BPM, y previo a firmar de forma electrónica, revisa la información en la cédula docente, título y en el sello de catalogación para validar </w:t>
            </w:r>
            <w:r w:rsidR="00B569B6">
              <w:rPr>
                <w:rFonts w:ascii="Arial" w:hAnsi="Arial" w:cs="Arial"/>
                <w:sz w:val="22"/>
                <w:szCs w:val="22"/>
                <w:lang w:val="es-GT"/>
              </w:rPr>
              <w:t>esta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504A6E5F" w14:textId="25AB3165" w:rsidR="006D03FD" w:rsidRPr="003D5ADC" w:rsidRDefault="006D03FD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A3D5572" w14:textId="0EFD26CB" w:rsidR="006D03FD" w:rsidRPr="003D5ADC" w:rsidRDefault="006D03FD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Si en la revisión se encuentra un error de: redacción, datos no coinciden con documentos originales, datos no legibles, datos erróneos, tales como; nombre de carrera, registro de título, nombre de la institución, fecha de emisión del documento, procede a rechazar de forma parcial, seleccionando “volver a la etapa anterior” y traslada en sistema para </w:t>
            </w:r>
            <w:r w:rsidR="00B569B6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 corrección.</w:t>
            </w:r>
          </w:p>
          <w:p w14:paraId="5E03C16A" w14:textId="77777777" w:rsidR="006D03FD" w:rsidRPr="003D5ADC" w:rsidRDefault="006D03FD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11FF8E4" w14:textId="77777777" w:rsidR="006D03FD" w:rsidRPr="003D5ADC" w:rsidRDefault="006D03FD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En los casos que no cumpla con los requisitos documentales, se procede a rechazar de forma definitiva.</w:t>
            </w:r>
          </w:p>
          <w:p w14:paraId="529C268F" w14:textId="77777777" w:rsidR="006D03FD" w:rsidRPr="003D5ADC" w:rsidRDefault="006D03FD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B800CB9" w14:textId="58D9A462" w:rsidR="006D03FD" w:rsidRPr="003D5ADC" w:rsidRDefault="006D03FD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 xml:space="preserve">El rechazo parcial traslada nuevamente la solicitud al Catalogador / Analista Catalogador / Catalogador </w:t>
            </w:r>
            <w:r w:rsidR="00EC78C1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3D5ADC">
              <w:rPr>
                <w:rFonts w:ascii="Arial" w:hAnsi="Arial" w:cs="Arial"/>
                <w:sz w:val="22"/>
                <w:szCs w:val="22"/>
                <w:lang w:val="es-GT"/>
              </w:rPr>
              <w:t>epartamental.</w:t>
            </w:r>
          </w:p>
          <w:p w14:paraId="7DEDCD36" w14:textId="6A22E85E" w:rsidR="00B26DBA" w:rsidRPr="003D5ADC" w:rsidRDefault="00B26DBA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6E6832F" w14:textId="46E2133E" w:rsidR="00B26DBA" w:rsidRPr="00FE3A5A" w:rsidRDefault="00B26DBA" w:rsidP="005979F1">
            <w:pPr>
              <w:pStyle w:val="Prrafodelista"/>
              <w:numPr>
                <w:ilvl w:val="0"/>
                <w:numId w:val="30"/>
              </w:numPr>
              <w:ind w:right="146" w:hanging="308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1: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B569B6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n el caso de oficinas centrales, la firma electrónica avanzada </w:t>
            </w:r>
            <w:r w:rsidR="00B569B6" w:rsidRPr="00FE3A5A">
              <w:rPr>
                <w:rFonts w:ascii="Arial" w:hAnsi="Arial" w:cs="Arial"/>
                <w:lang w:val="es-GT"/>
              </w:rPr>
              <w:t>es</w:t>
            </w:r>
            <w:r w:rsidRPr="00FE3A5A">
              <w:rPr>
                <w:rFonts w:ascii="Arial" w:hAnsi="Arial" w:cs="Arial"/>
                <w:lang w:val="es-GT"/>
              </w:rPr>
              <w:t xml:space="preserve"> aplicada por Directiva de JCP</w:t>
            </w:r>
            <w:r w:rsidR="006D03FD" w:rsidRPr="00FE3A5A">
              <w:rPr>
                <w:rFonts w:ascii="Arial" w:hAnsi="Arial" w:cs="Arial"/>
                <w:lang w:val="es-GT"/>
              </w:rPr>
              <w:t xml:space="preserve"> y/o Jefe del </w:t>
            </w:r>
            <w:r w:rsidR="001D2FA4" w:rsidRPr="00FE3A5A">
              <w:rPr>
                <w:rFonts w:ascii="Arial" w:hAnsi="Arial" w:cs="Arial"/>
                <w:lang w:val="es-GT"/>
              </w:rPr>
              <w:t>D</w:t>
            </w:r>
            <w:r w:rsidR="006D03FD" w:rsidRPr="00FE3A5A">
              <w:rPr>
                <w:rFonts w:ascii="Arial" w:hAnsi="Arial" w:cs="Arial"/>
                <w:lang w:val="es-GT"/>
              </w:rPr>
              <w:t xml:space="preserve">epartamento de </w:t>
            </w:r>
            <w:r w:rsidR="001D2FA4" w:rsidRPr="00FE3A5A">
              <w:rPr>
                <w:rFonts w:ascii="Arial" w:hAnsi="Arial" w:cs="Arial"/>
                <w:lang w:val="es-GT"/>
              </w:rPr>
              <w:t>C</w:t>
            </w:r>
            <w:r w:rsidR="006D03FD" w:rsidRPr="00FE3A5A">
              <w:rPr>
                <w:rFonts w:ascii="Arial" w:hAnsi="Arial" w:cs="Arial"/>
                <w:lang w:val="es-GT"/>
              </w:rPr>
              <w:t>atalogación</w:t>
            </w:r>
            <w:r w:rsidRPr="00FE3A5A">
              <w:rPr>
                <w:rFonts w:ascii="Arial" w:hAnsi="Arial" w:cs="Arial"/>
                <w:lang w:val="es-GT"/>
              </w:rPr>
              <w:t>.</w:t>
            </w:r>
          </w:p>
          <w:p w14:paraId="2B7B962C" w14:textId="77777777" w:rsidR="008D6C91" w:rsidRPr="00FE3A5A" w:rsidRDefault="008D6C91" w:rsidP="008D68C1">
            <w:pPr>
              <w:pStyle w:val="Prrafodelista"/>
              <w:ind w:left="360" w:right="146"/>
              <w:jc w:val="both"/>
              <w:rPr>
                <w:rFonts w:ascii="Arial" w:hAnsi="Arial" w:cs="Arial"/>
              </w:rPr>
            </w:pPr>
          </w:p>
          <w:p w14:paraId="74437192" w14:textId="292DB0D4" w:rsidR="00B26DBA" w:rsidRPr="00FE3A5A" w:rsidRDefault="00B26DBA" w:rsidP="005979F1">
            <w:pPr>
              <w:pStyle w:val="Prrafodelista"/>
              <w:numPr>
                <w:ilvl w:val="0"/>
                <w:numId w:val="12"/>
              </w:numPr>
              <w:ind w:right="146" w:hanging="308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2</w:t>
            </w:r>
            <w:r w:rsidR="00C74DA3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B569B6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n las </w:t>
            </w:r>
            <w:r w:rsidR="00B569B6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irecciones </w:t>
            </w:r>
            <w:r w:rsidR="00B569B6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epartamentales de </w:t>
            </w:r>
            <w:r w:rsidR="00B569B6" w:rsidRPr="00FE3A5A">
              <w:rPr>
                <w:rFonts w:ascii="Arial" w:hAnsi="Arial" w:cs="Arial"/>
                <w:lang w:val="es-GT"/>
              </w:rPr>
              <w:t>ed</w:t>
            </w:r>
            <w:r w:rsidRPr="00FE3A5A">
              <w:rPr>
                <w:rFonts w:ascii="Arial" w:hAnsi="Arial" w:cs="Arial"/>
                <w:lang w:val="es-GT"/>
              </w:rPr>
              <w:t xml:space="preserve">ucación, la firma electrónica avanzada, </w:t>
            </w:r>
            <w:r w:rsidR="00B569B6" w:rsidRPr="00FE3A5A">
              <w:rPr>
                <w:rFonts w:ascii="Arial" w:hAnsi="Arial" w:cs="Arial"/>
                <w:lang w:val="es-GT"/>
              </w:rPr>
              <w:t xml:space="preserve">es </w:t>
            </w:r>
            <w:r w:rsidRPr="00FE3A5A">
              <w:rPr>
                <w:rFonts w:ascii="Arial" w:hAnsi="Arial" w:cs="Arial"/>
                <w:lang w:val="es-GT"/>
              </w:rPr>
              <w:t>aplicada por la autoridad designada para el efecto.</w:t>
            </w:r>
          </w:p>
          <w:p w14:paraId="3F3CD3F3" w14:textId="77777777" w:rsidR="008D6C91" w:rsidRPr="00FE3A5A" w:rsidRDefault="008D6C91" w:rsidP="008D68C1">
            <w:pPr>
              <w:pStyle w:val="Prrafodelista"/>
              <w:ind w:left="360" w:right="146"/>
              <w:jc w:val="both"/>
              <w:rPr>
                <w:rFonts w:ascii="Arial" w:hAnsi="Arial" w:cs="Arial"/>
              </w:rPr>
            </w:pPr>
          </w:p>
          <w:p w14:paraId="0A93012C" w14:textId="7F0DBEDE" w:rsidR="00B26DBA" w:rsidRPr="003D5ADC" w:rsidRDefault="00B26DBA" w:rsidP="005979F1">
            <w:pPr>
              <w:pStyle w:val="Prrafodelista"/>
              <w:numPr>
                <w:ilvl w:val="0"/>
                <w:numId w:val="15"/>
              </w:numPr>
              <w:ind w:right="146" w:hanging="3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3</w:t>
            </w:r>
            <w:r w:rsidR="00C74DA3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793964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l </w:t>
            </w:r>
            <w:r w:rsidR="00B569B6" w:rsidRPr="00FE3A5A">
              <w:rPr>
                <w:rFonts w:ascii="Arial" w:hAnsi="Arial" w:cs="Arial"/>
                <w:lang w:val="es-GT"/>
              </w:rPr>
              <w:t>m</w:t>
            </w:r>
            <w:r w:rsidRPr="00FE3A5A">
              <w:rPr>
                <w:rFonts w:ascii="Arial" w:hAnsi="Arial" w:cs="Arial"/>
                <w:lang w:val="es-GT"/>
              </w:rPr>
              <w:t xml:space="preserve">aestro(a) o </w:t>
            </w:r>
            <w:r w:rsidR="00B569B6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>rofesor(a) recib</w:t>
            </w:r>
            <w:r w:rsidR="000F36F9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 por medio de correo electrónico la cédula docente y sello de catalogación autorizado para revisarl</w:t>
            </w:r>
            <w:r w:rsidR="00EC78C1">
              <w:rPr>
                <w:rFonts w:ascii="Arial" w:hAnsi="Arial" w:cs="Arial"/>
                <w:lang w:val="es-GT"/>
              </w:rPr>
              <w:t>a</w:t>
            </w:r>
            <w:r w:rsidRPr="00FE3A5A">
              <w:rPr>
                <w:rFonts w:ascii="Arial" w:hAnsi="Arial" w:cs="Arial"/>
                <w:lang w:val="es-GT"/>
              </w:rPr>
              <w:t xml:space="preserve"> y si es correcto debe</w:t>
            </w:r>
            <w:r w:rsidR="00B569B6" w:rsidRPr="00FE3A5A">
              <w:rPr>
                <w:rFonts w:ascii="Arial" w:hAnsi="Arial" w:cs="Arial"/>
                <w:lang w:val="es-GT"/>
              </w:rPr>
              <w:t xml:space="preserve"> </w:t>
            </w:r>
            <w:r w:rsidRPr="00FE3A5A">
              <w:rPr>
                <w:rFonts w:ascii="Arial" w:hAnsi="Arial" w:cs="Arial"/>
                <w:lang w:val="es-GT"/>
              </w:rPr>
              <w:t>adherir el sello de catalogación en el reverso del título.</w:t>
            </w:r>
          </w:p>
        </w:tc>
      </w:tr>
      <w:tr w:rsidR="00B26DBA" w:rsidRPr="005732FE" w14:paraId="58C0C6B1" w14:textId="77777777" w:rsidTr="003A6A8B">
        <w:trPr>
          <w:trHeight w:val="874"/>
          <w:jc w:val="right"/>
        </w:trPr>
        <w:tc>
          <w:tcPr>
            <w:tcW w:w="1159" w:type="dxa"/>
            <w:vAlign w:val="center"/>
          </w:tcPr>
          <w:p w14:paraId="7C053F3C" w14:textId="236AEAE9" w:rsidR="00B26DBA" w:rsidRPr="003D5ADC" w:rsidRDefault="00B26DBA" w:rsidP="00B26D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D5ADC">
              <w:rPr>
                <w:rFonts w:ascii="Arial" w:hAnsi="Arial" w:cs="Arial"/>
                <w:b/>
                <w:sz w:val="14"/>
                <w:szCs w:val="14"/>
              </w:rPr>
              <w:t>10.</w:t>
            </w:r>
            <w:r w:rsidRPr="003D5ADC">
              <w:rPr>
                <w:rFonts w:ascii="Arial" w:hAnsi="Arial" w:cs="Arial"/>
                <w:b/>
                <w:sz w:val="10"/>
                <w:szCs w:val="22"/>
              </w:rPr>
              <w:t xml:space="preserve"> </w:t>
            </w:r>
            <w:r w:rsidRPr="003D5ADC">
              <w:rPr>
                <w:rFonts w:ascii="Arial" w:hAnsi="Arial" w:cs="Arial"/>
                <w:b/>
                <w:sz w:val="14"/>
                <w:szCs w:val="16"/>
                <w:lang w:val="es-GT"/>
              </w:rPr>
              <w:t>Revisar y descargar documentos</w:t>
            </w:r>
          </w:p>
        </w:tc>
        <w:tc>
          <w:tcPr>
            <w:tcW w:w="1112" w:type="dxa"/>
            <w:vAlign w:val="center"/>
          </w:tcPr>
          <w:p w14:paraId="7057E066" w14:textId="51E2827D" w:rsidR="00B26DBA" w:rsidRPr="003D5ADC" w:rsidRDefault="00B26DBA" w:rsidP="00B84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D5ADC">
              <w:rPr>
                <w:rFonts w:ascii="Arial" w:hAnsi="Arial" w:cs="Arial"/>
                <w:sz w:val="14"/>
                <w:szCs w:val="16"/>
              </w:rPr>
              <w:t>Catal</w:t>
            </w:r>
            <w:r w:rsidR="00B8443A" w:rsidRPr="003D5ADC">
              <w:rPr>
                <w:rFonts w:ascii="Arial" w:hAnsi="Arial" w:cs="Arial"/>
                <w:sz w:val="14"/>
                <w:szCs w:val="16"/>
              </w:rPr>
              <w:t>ogador / Analista Catalogador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6952CC7" w14:textId="19BE57D1" w:rsidR="00FE4935" w:rsidRPr="003D5ADC" w:rsidRDefault="00FE4935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Ingresa a la plataforma informática BPM y procede a corregir los cambios correspondientes de los rechazos parciales y adjunta nuevamente para aplicación de firma electrónica avanzada de la autoridad respectiva.</w:t>
            </w:r>
          </w:p>
          <w:p w14:paraId="10E7022F" w14:textId="77777777" w:rsidR="00FE4935" w:rsidRPr="003D5ADC" w:rsidRDefault="00FE4935" w:rsidP="00B26D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88FC7" w14:textId="38DF9FA8" w:rsidR="00B26DBA" w:rsidRPr="00134B5B" w:rsidRDefault="00B26DBA" w:rsidP="005979F1">
            <w:pPr>
              <w:ind w:left="52" w:right="146"/>
              <w:jc w:val="both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3D5ADC">
              <w:rPr>
                <w:rFonts w:ascii="Arial" w:hAnsi="Arial" w:cs="Arial"/>
                <w:sz w:val="22"/>
                <w:szCs w:val="22"/>
              </w:rPr>
              <w:t>Ingresa a la plataforma informática BPM y verifica en la sección “</w:t>
            </w:r>
            <w:r w:rsidR="0015252D">
              <w:rPr>
                <w:rFonts w:ascii="Arial" w:hAnsi="Arial" w:cs="Arial"/>
                <w:sz w:val="22"/>
                <w:szCs w:val="22"/>
              </w:rPr>
              <w:t>h</w:t>
            </w:r>
            <w:r w:rsidRPr="003D5ADC">
              <w:rPr>
                <w:rFonts w:ascii="Arial" w:hAnsi="Arial" w:cs="Arial"/>
                <w:sz w:val="22"/>
                <w:szCs w:val="22"/>
              </w:rPr>
              <w:t>istorial” la cédula docente emitida con firma electrónica ava</w:t>
            </w:r>
            <w:r w:rsidR="00491E58">
              <w:rPr>
                <w:rFonts w:ascii="Arial" w:hAnsi="Arial" w:cs="Arial"/>
                <w:sz w:val="22"/>
                <w:szCs w:val="22"/>
              </w:rPr>
              <w:t>nzada, descarga y coloca en la c</w:t>
            </w:r>
            <w:r w:rsidRPr="003D5ADC">
              <w:rPr>
                <w:rFonts w:ascii="Arial" w:hAnsi="Arial" w:cs="Arial"/>
                <w:sz w:val="22"/>
                <w:szCs w:val="22"/>
              </w:rPr>
              <w:t>arpeta compartida de control interno.</w:t>
            </w:r>
          </w:p>
        </w:tc>
      </w:tr>
    </w:tbl>
    <w:p w14:paraId="2D7EF5A2" w14:textId="77777777" w:rsidR="004540BF" w:rsidRDefault="004540BF" w:rsidP="004540BF">
      <w:pPr>
        <w:pStyle w:val="Encabezado"/>
        <w:tabs>
          <w:tab w:val="clear" w:pos="4252"/>
          <w:tab w:val="clear" w:pos="8504"/>
        </w:tabs>
        <w:ind w:left="1134"/>
        <w:rPr>
          <w:rFonts w:ascii="Arial" w:hAnsi="Arial" w:cs="Arial"/>
          <w:b/>
          <w:sz w:val="22"/>
          <w:szCs w:val="22"/>
          <w:lang w:val="es-GT"/>
        </w:rPr>
      </w:pPr>
    </w:p>
    <w:p w14:paraId="120B50FD" w14:textId="52C49711" w:rsidR="004540BF" w:rsidRDefault="004540BF" w:rsidP="004540BF">
      <w:pPr>
        <w:pStyle w:val="Encabezado"/>
        <w:tabs>
          <w:tab w:val="clear" w:pos="4252"/>
          <w:tab w:val="clear" w:pos="8504"/>
        </w:tabs>
        <w:ind w:left="1134"/>
        <w:rPr>
          <w:rFonts w:ascii="Arial" w:hAnsi="Arial" w:cs="Arial"/>
          <w:b/>
          <w:sz w:val="22"/>
          <w:szCs w:val="22"/>
          <w:lang w:val="es-GT"/>
        </w:rPr>
      </w:pPr>
    </w:p>
    <w:p w14:paraId="5AE45039" w14:textId="03E68DE0" w:rsidR="00FE3A5A" w:rsidRDefault="00FE3A5A" w:rsidP="004540BF">
      <w:pPr>
        <w:pStyle w:val="Encabezado"/>
        <w:tabs>
          <w:tab w:val="clear" w:pos="4252"/>
          <w:tab w:val="clear" w:pos="8504"/>
        </w:tabs>
        <w:ind w:left="1134"/>
        <w:rPr>
          <w:rFonts w:ascii="Arial" w:hAnsi="Arial" w:cs="Arial"/>
          <w:b/>
          <w:sz w:val="22"/>
          <w:szCs w:val="22"/>
          <w:lang w:val="es-GT"/>
        </w:rPr>
      </w:pPr>
    </w:p>
    <w:p w14:paraId="3EDD84D2" w14:textId="533D39D7" w:rsidR="00FE3A5A" w:rsidRDefault="00FE3A5A" w:rsidP="004540BF">
      <w:pPr>
        <w:pStyle w:val="Encabezado"/>
        <w:tabs>
          <w:tab w:val="clear" w:pos="4252"/>
          <w:tab w:val="clear" w:pos="8504"/>
        </w:tabs>
        <w:ind w:left="1134"/>
        <w:rPr>
          <w:rFonts w:ascii="Arial" w:hAnsi="Arial" w:cs="Arial"/>
          <w:b/>
          <w:sz w:val="22"/>
          <w:szCs w:val="22"/>
          <w:lang w:val="es-GT"/>
        </w:rPr>
      </w:pPr>
    </w:p>
    <w:p w14:paraId="6EE0C6DE" w14:textId="77777777" w:rsidR="00FE3A5A" w:rsidRDefault="00FE3A5A" w:rsidP="004540BF">
      <w:pPr>
        <w:pStyle w:val="Encabezado"/>
        <w:tabs>
          <w:tab w:val="clear" w:pos="4252"/>
          <w:tab w:val="clear" w:pos="8504"/>
        </w:tabs>
        <w:ind w:left="1134"/>
        <w:rPr>
          <w:rFonts w:ascii="Arial" w:hAnsi="Arial" w:cs="Arial"/>
          <w:b/>
          <w:sz w:val="22"/>
          <w:szCs w:val="22"/>
          <w:lang w:val="es-GT"/>
        </w:rPr>
      </w:pPr>
    </w:p>
    <w:p w14:paraId="456E467E" w14:textId="521D0761" w:rsidR="00423D5C" w:rsidRPr="003D5ADC" w:rsidRDefault="00423D5C" w:rsidP="004E78A3">
      <w:pPr>
        <w:pStyle w:val="Encabezado"/>
        <w:numPr>
          <w:ilvl w:val="1"/>
          <w:numId w:val="32"/>
        </w:numPr>
        <w:tabs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 w:rsidRPr="003D5ADC">
        <w:rPr>
          <w:rFonts w:ascii="Arial" w:hAnsi="Arial" w:cs="Arial"/>
          <w:b/>
          <w:sz w:val="22"/>
          <w:szCs w:val="22"/>
          <w:lang w:val="es-GT"/>
        </w:rPr>
        <w:lastRenderedPageBreak/>
        <w:t xml:space="preserve">Programa </w:t>
      </w:r>
      <w:r w:rsidR="0015252D">
        <w:rPr>
          <w:rFonts w:ascii="Arial" w:hAnsi="Arial" w:cs="Arial"/>
          <w:b/>
          <w:sz w:val="22"/>
          <w:szCs w:val="22"/>
          <w:lang w:val="es-GT"/>
        </w:rPr>
        <w:t>A</w:t>
      </w:r>
      <w:r w:rsidRPr="003D5ADC">
        <w:rPr>
          <w:rFonts w:ascii="Arial" w:hAnsi="Arial" w:cs="Arial"/>
          <w:b/>
          <w:sz w:val="22"/>
          <w:szCs w:val="22"/>
          <w:lang w:val="es-GT"/>
        </w:rPr>
        <w:t xml:space="preserve">cadémico de </w:t>
      </w:r>
      <w:r w:rsidR="0015252D">
        <w:rPr>
          <w:rFonts w:ascii="Arial" w:hAnsi="Arial" w:cs="Arial"/>
          <w:b/>
          <w:sz w:val="22"/>
          <w:szCs w:val="22"/>
          <w:lang w:val="es-GT"/>
        </w:rPr>
        <w:t>D</w:t>
      </w:r>
      <w:r w:rsidRPr="003D5ADC">
        <w:rPr>
          <w:rFonts w:ascii="Arial" w:hAnsi="Arial" w:cs="Arial"/>
          <w:b/>
          <w:sz w:val="22"/>
          <w:szCs w:val="22"/>
          <w:lang w:val="es-GT"/>
        </w:rPr>
        <w:t xml:space="preserve">esarrollo </w:t>
      </w:r>
      <w:r w:rsidR="0015252D">
        <w:rPr>
          <w:rFonts w:ascii="Arial" w:hAnsi="Arial" w:cs="Arial"/>
          <w:b/>
          <w:sz w:val="22"/>
          <w:szCs w:val="22"/>
          <w:lang w:val="es-GT"/>
        </w:rPr>
        <w:t>P</w:t>
      </w:r>
      <w:r w:rsidRPr="003D5ADC">
        <w:rPr>
          <w:rFonts w:ascii="Arial" w:hAnsi="Arial" w:cs="Arial"/>
          <w:b/>
          <w:sz w:val="22"/>
          <w:szCs w:val="22"/>
          <w:lang w:val="es-GT"/>
        </w:rPr>
        <w:t xml:space="preserve">rofesional </w:t>
      </w:r>
      <w:r w:rsidR="0015252D">
        <w:rPr>
          <w:rFonts w:ascii="Arial" w:hAnsi="Arial" w:cs="Arial"/>
          <w:b/>
          <w:sz w:val="22"/>
          <w:szCs w:val="22"/>
          <w:lang w:val="es-GT"/>
        </w:rPr>
        <w:t>D</w:t>
      </w:r>
      <w:r w:rsidRPr="003D5ADC">
        <w:rPr>
          <w:rFonts w:ascii="Arial" w:hAnsi="Arial" w:cs="Arial"/>
          <w:b/>
          <w:sz w:val="22"/>
          <w:szCs w:val="22"/>
          <w:lang w:val="es-GT"/>
        </w:rPr>
        <w:t>ocente -PADEP/D</w:t>
      </w:r>
      <w:r w:rsidR="00FE4935" w:rsidRPr="003D5ADC">
        <w:rPr>
          <w:rFonts w:ascii="Arial" w:hAnsi="Arial" w:cs="Arial"/>
          <w:b/>
          <w:sz w:val="22"/>
          <w:szCs w:val="22"/>
          <w:lang w:val="es-GT"/>
        </w:rPr>
        <w:t xml:space="preserve">- / </w:t>
      </w:r>
      <w:r w:rsidR="00EE1913">
        <w:rPr>
          <w:rFonts w:ascii="Arial" w:hAnsi="Arial" w:cs="Arial"/>
          <w:b/>
          <w:sz w:val="22"/>
          <w:szCs w:val="22"/>
          <w:lang w:val="es-GT"/>
        </w:rPr>
        <w:t>p</w:t>
      </w:r>
      <w:r w:rsidR="0026368E" w:rsidRPr="003D5ADC">
        <w:rPr>
          <w:rFonts w:ascii="Arial" w:hAnsi="Arial" w:cs="Arial"/>
          <w:b/>
          <w:sz w:val="22"/>
          <w:szCs w:val="22"/>
          <w:lang w:val="es-GT"/>
        </w:rPr>
        <w:t xml:space="preserve">rofesores </w:t>
      </w:r>
      <w:r w:rsidR="00EE1913">
        <w:rPr>
          <w:rFonts w:ascii="Arial" w:hAnsi="Arial" w:cs="Arial"/>
          <w:b/>
          <w:sz w:val="22"/>
          <w:szCs w:val="22"/>
          <w:lang w:val="es-GT"/>
        </w:rPr>
        <w:t>u</w:t>
      </w:r>
      <w:r w:rsidR="0026368E" w:rsidRPr="003D5ADC">
        <w:rPr>
          <w:rFonts w:ascii="Arial" w:hAnsi="Arial" w:cs="Arial"/>
          <w:b/>
          <w:sz w:val="22"/>
          <w:szCs w:val="22"/>
          <w:lang w:val="es-GT"/>
        </w:rPr>
        <w:t xml:space="preserve">niversidades </w:t>
      </w:r>
      <w:r w:rsidR="0015252D">
        <w:rPr>
          <w:rFonts w:ascii="Arial" w:hAnsi="Arial" w:cs="Arial"/>
          <w:b/>
          <w:sz w:val="22"/>
          <w:szCs w:val="22"/>
          <w:lang w:val="es-GT"/>
        </w:rPr>
        <w:t>p</w:t>
      </w:r>
      <w:r w:rsidR="0026368E" w:rsidRPr="003D5ADC">
        <w:rPr>
          <w:rFonts w:ascii="Arial" w:hAnsi="Arial" w:cs="Arial"/>
          <w:b/>
          <w:sz w:val="22"/>
          <w:szCs w:val="22"/>
          <w:lang w:val="es-GT"/>
        </w:rPr>
        <w:t>rivadas</w:t>
      </w:r>
    </w:p>
    <w:p w14:paraId="1A12642D" w14:textId="77777777" w:rsidR="00A46CB1" w:rsidRPr="003D5ADC" w:rsidRDefault="00A46CB1" w:rsidP="00A46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256B7E44" w14:textId="62487672" w:rsidR="00A46CB1" w:rsidRPr="003B4858" w:rsidRDefault="006D03FD" w:rsidP="003B4858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3D5ADC">
        <w:rPr>
          <w:rFonts w:ascii="Arial" w:hAnsi="Arial" w:cs="Arial"/>
          <w:sz w:val="22"/>
          <w:szCs w:val="22"/>
        </w:rPr>
        <w:t xml:space="preserve">El </w:t>
      </w:r>
      <w:r w:rsidR="00A46CB1" w:rsidRPr="003D5ADC">
        <w:rPr>
          <w:rFonts w:ascii="Arial" w:hAnsi="Arial" w:cs="Arial"/>
          <w:sz w:val="22"/>
          <w:szCs w:val="22"/>
        </w:rPr>
        <w:t>Programa Académico de Desarrollo</w:t>
      </w:r>
      <w:r w:rsidRPr="003D5ADC">
        <w:rPr>
          <w:rFonts w:ascii="Arial" w:hAnsi="Arial" w:cs="Arial"/>
          <w:sz w:val="22"/>
          <w:szCs w:val="22"/>
        </w:rPr>
        <w:t xml:space="preserve"> Profesional Docente</w:t>
      </w:r>
      <w:r w:rsidR="0015252D">
        <w:rPr>
          <w:rFonts w:ascii="Arial" w:hAnsi="Arial" w:cs="Arial"/>
          <w:sz w:val="22"/>
          <w:szCs w:val="22"/>
        </w:rPr>
        <w:t xml:space="preserve"> </w:t>
      </w:r>
      <w:r w:rsidR="0015252D" w:rsidRPr="0015252D">
        <w:rPr>
          <w:rFonts w:ascii="Arial" w:hAnsi="Arial" w:cs="Arial"/>
          <w:bCs/>
          <w:sz w:val="22"/>
          <w:szCs w:val="22"/>
          <w:lang w:val="es-GT"/>
        </w:rPr>
        <w:t>-PADEP/D-</w:t>
      </w:r>
      <w:r w:rsidRPr="003D5ADC">
        <w:rPr>
          <w:rFonts w:ascii="Arial" w:hAnsi="Arial" w:cs="Arial"/>
          <w:sz w:val="22"/>
          <w:szCs w:val="22"/>
        </w:rPr>
        <w:t xml:space="preserve"> </w:t>
      </w:r>
      <w:r w:rsidR="00A46CB1" w:rsidRPr="003D5ADC">
        <w:rPr>
          <w:rFonts w:ascii="Arial" w:hAnsi="Arial" w:cs="Arial"/>
          <w:sz w:val="22"/>
          <w:szCs w:val="22"/>
        </w:rPr>
        <w:t>promueve</w:t>
      </w:r>
      <w:r w:rsidR="0015252D">
        <w:rPr>
          <w:rFonts w:ascii="Arial" w:hAnsi="Arial" w:cs="Arial"/>
          <w:sz w:val="22"/>
          <w:szCs w:val="22"/>
        </w:rPr>
        <w:t xml:space="preserve"> </w:t>
      </w:r>
      <w:r w:rsidR="00A46CB1" w:rsidRPr="003D5ADC">
        <w:rPr>
          <w:rFonts w:ascii="Arial" w:hAnsi="Arial" w:cs="Arial"/>
          <w:sz w:val="22"/>
          <w:szCs w:val="22"/>
        </w:rPr>
        <w:t>la profesionalización universitaria del docente para complementar el conocimiento para el nivel educativo donde labora, registrando e</w:t>
      </w:r>
      <w:r w:rsidR="00C13CBE">
        <w:rPr>
          <w:rFonts w:ascii="Arial" w:hAnsi="Arial" w:cs="Arial"/>
          <w:sz w:val="22"/>
          <w:szCs w:val="22"/>
        </w:rPr>
        <w:t xml:space="preserve">ste </w:t>
      </w:r>
      <w:r w:rsidR="00A46CB1" w:rsidRPr="003D5ADC">
        <w:rPr>
          <w:rFonts w:ascii="Arial" w:hAnsi="Arial" w:cs="Arial"/>
          <w:sz w:val="22"/>
          <w:szCs w:val="22"/>
        </w:rPr>
        <w:t>para actualizar l</w:t>
      </w:r>
      <w:r w:rsidRPr="003D5ADC">
        <w:rPr>
          <w:rFonts w:ascii="Arial" w:hAnsi="Arial" w:cs="Arial"/>
          <w:sz w:val="22"/>
          <w:szCs w:val="22"/>
        </w:rPr>
        <w:t xml:space="preserve">os títulos </w:t>
      </w:r>
      <w:r w:rsidR="00B511B5">
        <w:rPr>
          <w:rFonts w:ascii="Arial" w:hAnsi="Arial" w:cs="Arial"/>
          <w:sz w:val="22"/>
          <w:szCs w:val="22"/>
        </w:rPr>
        <w:t xml:space="preserve">en </w:t>
      </w:r>
      <w:r w:rsidRPr="003D5ADC">
        <w:rPr>
          <w:rFonts w:ascii="Arial" w:hAnsi="Arial" w:cs="Arial"/>
          <w:sz w:val="22"/>
          <w:szCs w:val="22"/>
        </w:rPr>
        <w:t>el e</w:t>
      </w:r>
      <w:r w:rsidR="002A65F4" w:rsidRPr="003D5ADC">
        <w:rPr>
          <w:rFonts w:ascii="Arial" w:hAnsi="Arial" w:cs="Arial"/>
          <w:sz w:val="22"/>
          <w:szCs w:val="22"/>
        </w:rPr>
        <w:t>-</w:t>
      </w:r>
      <w:r w:rsidRPr="003D5ADC">
        <w:rPr>
          <w:rFonts w:ascii="Arial" w:hAnsi="Arial" w:cs="Arial"/>
          <w:sz w:val="22"/>
          <w:szCs w:val="22"/>
        </w:rPr>
        <w:t xml:space="preserve">SIRH y </w:t>
      </w:r>
      <w:r w:rsidR="00A46CB1" w:rsidRPr="003D5ADC">
        <w:rPr>
          <w:rFonts w:ascii="Arial" w:hAnsi="Arial" w:cs="Arial"/>
          <w:sz w:val="22"/>
          <w:szCs w:val="22"/>
        </w:rPr>
        <w:t xml:space="preserve">generando una </w:t>
      </w:r>
      <w:r w:rsidR="00C13CBE">
        <w:rPr>
          <w:rFonts w:ascii="Arial" w:hAnsi="Arial" w:cs="Arial"/>
          <w:sz w:val="22"/>
          <w:szCs w:val="22"/>
        </w:rPr>
        <w:t>c</w:t>
      </w:r>
      <w:r w:rsidR="00A46CB1" w:rsidRPr="003D5ADC">
        <w:rPr>
          <w:rFonts w:ascii="Arial" w:hAnsi="Arial" w:cs="Arial"/>
          <w:sz w:val="22"/>
          <w:szCs w:val="22"/>
        </w:rPr>
        <w:t xml:space="preserve">édula </w:t>
      </w:r>
      <w:r w:rsidR="00C13CBE">
        <w:rPr>
          <w:rFonts w:ascii="Arial" w:hAnsi="Arial" w:cs="Arial"/>
          <w:sz w:val="22"/>
          <w:szCs w:val="22"/>
        </w:rPr>
        <w:t>d</w:t>
      </w:r>
      <w:r w:rsidR="00A46CB1" w:rsidRPr="003D5ADC">
        <w:rPr>
          <w:rFonts w:ascii="Arial" w:hAnsi="Arial" w:cs="Arial"/>
          <w:sz w:val="22"/>
          <w:szCs w:val="22"/>
        </w:rPr>
        <w:t>ocen</w:t>
      </w:r>
      <w:r w:rsidR="00FE4935" w:rsidRPr="003D5ADC">
        <w:rPr>
          <w:rFonts w:ascii="Arial" w:hAnsi="Arial" w:cs="Arial"/>
          <w:sz w:val="22"/>
          <w:szCs w:val="22"/>
        </w:rPr>
        <w:t xml:space="preserve">te actualizada; así también universidades privadas del país han replicado el programa ofreciendo carreras universitarias como los </w:t>
      </w:r>
      <w:r w:rsidR="00EE3EFB">
        <w:rPr>
          <w:rFonts w:ascii="Arial" w:hAnsi="Arial" w:cs="Arial"/>
          <w:sz w:val="22"/>
          <w:szCs w:val="22"/>
        </w:rPr>
        <w:t>p</w:t>
      </w:r>
      <w:r w:rsidR="00FE4935" w:rsidRPr="003D5ADC">
        <w:rPr>
          <w:rFonts w:ascii="Arial" w:hAnsi="Arial" w:cs="Arial"/>
          <w:sz w:val="22"/>
          <w:szCs w:val="22"/>
        </w:rPr>
        <w:t xml:space="preserve">rofesorados </w:t>
      </w:r>
      <w:r w:rsidR="00EE3EFB">
        <w:rPr>
          <w:rFonts w:ascii="Arial" w:hAnsi="Arial" w:cs="Arial"/>
          <w:sz w:val="22"/>
          <w:szCs w:val="22"/>
        </w:rPr>
        <w:t>u</w:t>
      </w:r>
      <w:r w:rsidR="00FE4935" w:rsidRPr="003D5ADC">
        <w:rPr>
          <w:rFonts w:ascii="Arial" w:hAnsi="Arial" w:cs="Arial"/>
          <w:sz w:val="22"/>
          <w:szCs w:val="22"/>
        </w:rPr>
        <w:t xml:space="preserve">niversitarios en </w:t>
      </w:r>
      <w:r w:rsidR="00EE3EFB">
        <w:rPr>
          <w:rFonts w:ascii="Arial" w:hAnsi="Arial" w:cs="Arial"/>
          <w:sz w:val="22"/>
          <w:szCs w:val="22"/>
        </w:rPr>
        <w:t>e</w:t>
      </w:r>
      <w:r w:rsidR="00FE4935" w:rsidRPr="003D5ADC">
        <w:rPr>
          <w:rFonts w:ascii="Arial" w:hAnsi="Arial" w:cs="Arial"/>
          <w:sz w:val="22"/>
          <w:szCs w:val="22"/>
        </w:rPr>
        <w:t xml:space="preserve">ducación </w:t>
      </w:r>
      <w:r w:rsidR="00EE3EFB">
        <w:rPr>
          <w:rFonts w:ascii="Arial" w:hAnsi="Arial" w:cs="Arial"/>
          <w:sz w:val="22"/>
          <w:szCs w:val="22"/>
        </w:rPr>
        <w:t>p</w:t>
      </w:r>
      <w:r w:rsidR="00FE4935" w:rsidRPr="003D5ADC">
        <w:rPr>
          <w:rFonts w:ascii="Arial" w:hAnsi="Arial" w:cs="Arial"/>
          <w:sz w:val="22"/>
          <w:szCs w:val="22"/>
        </w:rPr>
        <w:t>rimaria y</w:t>
      </w:r>
      <w:r w:rsidR="00C13CBE">
        <w:rPr>
          <w:rFonts w:ascii="Arial" w:hAnsi="Arial" w:cs="Arial"/>
          <w:sz w:val="22"/>
          <w:szCs w:val="22"/>
        </w:rPr>
        <w:t xml:space="preserve"> las</w:t>
      </w:r>
      <w:r w:rsidR="00FE4935" w:rsidRPr="003D5ADC">
        <w:rPr>
          <w:rFonts w:ascii="Arial" w:hAnsi="Arial" w:cs="Arial"/>
          <w:sz w:val="22"/>
          <w:szCs w:val="22"/>
        </w:rPr>
        <w:t xml:space="preserve"> especialidades u otras que se registran en el sistema para la debida actualización </w:t>
      </w:r>
      <w:r w:rsidR="00C13CBE">
        <w:rPr>
          <w:rFonts w:ascii="Arial" w:hAnsi="Arial" w:cs="Arial"/>
          <w:sz w:val="22"/>
          <w:szCs w:val="22"/>
        </w:rPr>
        <w:t>en el m</w:t>
      </w:r>
      <w:r w:rsidR="00FE4935" w:rsidRPr="003D5ADC">
        <w:rPr>
          <w:rFonts w:ascii="Arial" w:hAnsi="Arial" w:cs="Arial"/>
          <w:sz w:val="22"/>
          <w:szCs w:val="22"/>
        </w:rPr>
        <w:t>ismo nivel.</w:t>
      </w:r>
      <w:r w:rsidR="00FE4935">
        <w:rPr>
          <w:rFonts w:ascii="Arial" w:hAnsi="Arial" w:cs="Arial"/>
          <w:sz w:val="22"/>
          <w:szCs w:val="22"/>
        </w:rPr>
        <w:t xml:space="preserve"> </w:t>
      </w:r>
    </w:p>
    <w:p w14:paraId="329338D3" w14:textId="77777777" w:rsidR="00423D5C" w:rsidRPr="003B4858" w:rsidRDefault="00423D5C" w:rsidP="00423D5C">
      <w:pPr>
        <w:pStyle w:val="Encabezado"/>
        <w:tabs>
          <w:tab w:val="clear" w:pos="4252"/>
          <w:tab w:val="clear" w:pos="8504"/>
        </w:tabs>
        <w:ind w:left="2127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423D5C" w:rsidRPr="00FA6933" w14:paraId="1BE23AC8" w14:textId="77777777" w:rsidTr="003A6A8B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4F7C374" w14:textId="77777777" w:rsidR="00423D5C" w:rsidRPr="00FA6933" w:rsidRDefault="00423D5C" w:rsidP="003A6A8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33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01219F3" w14:textId="77777777" w:rsidR="00423D5C" w:rsidRPr="00FA6933" w:rsidRDefault="00423D5C" w:rsidP="003A6A8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3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7A4CD5" w14:textId="56C18B8A" w:rsidR="00423D5C" w:rsidRPr="00FA6933" w:rsidRDefault="00C30FFD" w:rsidP="003A6A8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 las a</w:t>
            </w:r>
            <w:r w:rsidR="00423D5C" w:rsidRPr="00FA6933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0F0CEF" w:rsidRPr="00FA6933" w14:paraId="6789E5E1" w14:textId="77777777" w:rsidTr="003A6A8B">
        <w:trPr>
          <w:trHeight w:val="1112"/>
          <w:jc w:val="right"/>
        </w:trPr>
        <w:tc>
          <w:tcPr>
            <w:tcW w:w="1158" w:type="dxa"/>
            <w:vAlign w:val="center"/>
          </w:tcPr>
          <w:p w14:paraId="50F5D55C" w14:textId="47D87E04" w:rsidR="000F0CEF" w:rsidRPr="00FA6933" w:rsidRDefault="000F0CEF" w:rsidP="000F0CE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 xml:space="preserve">1. Ingresar a Plataforma </w:t>
            </w:r>
            <w:r w:rsidR="000C6C33" w:rsidRPr="00FA6933">
              <w:rPr>
                <w:rFonts w:ascii="Arial" w:hAnsi="Arial" w:cs="Arial"/>
                <w:b/>
                <w:sz w:val="14"/>
                <w:szCs w:val="22"/>
              </w:rPr>
              <w:t>Informática BPM</w:t>
            </w:r>
          </w:p>
        </w:tc>
        <w:tc>
          <w:tcPr>
            <w:tcW w:w="1112" w:type="dxa"/>
            <w:vAlign w:val="center"/>
          </w:tcPr>
          <w:p w14:paraId="020707F0" w14:textId="3252EFB7" w:rsidR="000F0CEF" w:rsidRPr="00FA6933" w:rsidRDefault="000F0CEF" w:rsidP="000F0C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4E16FC6" w14:textId="2960B491" w:rsidR="000F0CEF" w:rsidRPr="00FA6933" w:rsidRDefault="001D2FA4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Ingresa</w:t>
            </w:r>
            <w:r>
              <w:rPr>
                <w:rFonts w:ascii="Arial" w:hAnsi="Arial" w:cs="Arial"/>
                <w:sz w:val="22"/>
                <w:szCs w:val="22"/>
              </w:rPr>
              <w:t xml:space="preserve"> a la plataforma informática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BPM a través del </w:t>
            </w:r>
            <w:r>
              <w:rPr>
                <w:rFonts w:ascii="Arial" w:hAnsi="Arial" w:cs="Arial"/>
                <w:sz w:val="22"/>
                <w:szCs w:val="22"/>
              </w:rPr>
              <w:t xml:space="preserve">enlace </w:t>
            </w:r>
            <w:hyperlink w:history="1">
              <w:r w:rsidRPr="00645DC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</w:t>
              </w:r>
            </w:hyperlink>
            <w:r w:rsidRPr="00645DCD">
              <w:rPr>
                <w:rStyle w:val="Hipervnculo"/>
                <w:rFonts w:ascii="Arial" w:hAnsi="Arial" w:cs="Arial"/>
                <w:sz w:val="22"/>
                <w:szCs w:val="22"/>
              </w:rPr>
              <w:t>bpm.mineduc.gob.gt</w:t>
            </w:r>
            <w:r>
              <w:rPr>
                <w:rFonts w:ascii="Arial" w:hAnsi="Arial" w:cs="Arial"/>
                <w:sz w:val="22"/>
                <w:szCs w:val="22"/>
              </w:rPr>
              <w:t xml:space="preserve">, previo </w:t>
            </w:r>
            <w:r w:rsidR="00B511B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debe crear usuario para </w:t>
            </w:r>
            <w:r>
              <w:rPr>
                <w:rFonts w:ascii="Arial" w:hAnsi="Arial" w:cs="Arial"/>
                <w:sz w:val="22"/>
                <w:szCs w:val="22"/>
              </w:rPr>
              <w:t>realizar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los trámites simplificados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45DCD">
              <w:rPr>
                <w:rFonts w:ascii="Arial" w:hAnsi="Arial" w:cs="Arial"/>
                <w:sz w:val="22"/>
                <w:szCs w:val="22"/>
              </w:rPr>
              <w:t>atalogación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0CEF" w:rsidRPr="00FA6933" w14:paraId="1928C41B" w14:textId="77777777" w:rsidTr="00774C87">
        <w:trPr>
          <w:trHeight w:val="389"/>
          <w:jc w:val="right"/>
        </w:trPr>
        <w:tc>
          <w:tcPr>
            <w:tcW w:w="1158" w:type="dxa"/>
            <w:vAlign w:val="center"/>
          </w:tcPr>
          <w:p w14:paraId="3044D89C" w14:textId="44E21729" w:rsidR="000F0CEF" w:rsidRPr="00FA6933" w:rsidRDefault="000F0CEF" w:rsidP="000F0CE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2. Seleccionar trámite</w:t>
            </w:r>
          </w:p>
        </w:tc>
        <w:tc>
          <w:tcPr>
            <w:tcW w:w="1112" w:type="dxa"/>
            <w:vAlign w:val="center"/>
          </w:tcPr>
          <w:p w14:paraId="5C36936A" w14:textId="6E087E88" w:rsidR="000F0CEF" w:rsidRPr="00FA6933" w:rsidRDefault="000F0CEF" w:rsidP="000F0C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4C232EF" w14:textId="16725C63" w:rsidR="000F0CEF" w:rsidRPr="00FA6933" w:rsidRDefault="000F0CEF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Selecciona el trámite respectivo para ingresar al formulario de solicitud.</w:t>
            </w:r>
          </w:p>
        </w:tc>
      </w:tr>
      <w:tr w:rsidR="00631340" w:rsidRPr="00FA6933" w14:paraId="2EF26EB2" w14:textId="77777777" w:rsidTr="002B0E00">
        <w:trPr>
          <w:trHeight w:val="619"/>
          <w:jc w:val="right"/>
        </w:trPr>
        <w:tc>
          <w:tcPr>
            <w:tcW w:w="1158" w:type="dxa"/>
            <w:vAlign w:val="center"/>
          </w:tcPr>
          <w:p w14:paraId="4BF80C03" w14:textId="058B1656" w:rsidR="00631340" w:rsidRPr="00FA6933" w:rsidRDefault="000F0CEF" w:rsidP="0063134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3. Completar formulario y cargar documentos en línea</w:t>
            </w:r>
          </w:p>
        </w:tc>
        <w:tc>
          <w:tcPr>
            <w:tcW w:w="1112" w:type="dxa"/>
            <w:vAlign w:val="center"/>
          </w:tcPr>
          <w:p w14:paraId="05F19E85" w14:textId="3C044103" w:rsidR="00631340" w:rsidRPr="00FA6933" w:rsidRDefault="00631340" w:rsidP="006313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A0DE635" w14:textId="78774288" w:rsidR="0045360B" w:rsidRPr="00FA6933" w:rsidRDefault="0045360B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Procede a completar el formulario</w:t>
            </w:r>
            <w:r w:rsidR="009A7DDF" w:rsidRPr="00FA6933">
              <w:rPr>
                <w:rFonts w:ascii="Arial" w:hAnsi="Arial" w:cs="Arial"/>
                <w:sz w:val="22"/>
                <w:szCs w:val="22"/>
              </w:rPr>
              <w:t xml:space="preserve"> de solicitud </w:t>
            </w:r>
            <w:r w:rsidRPr="00FA6933">
              <w:rPr>
                <w:rFonts w:ascii="Arial" w:hAnsi="Arial" w:cs="Arial"/>
                <w:sz w:val="22"/>
                <w:szCs w:val="22"/>
              </w:rPr>
              <w:t>en línea a través de la plataforma informática BPM.</w:t>
            </w:r>
          </w:p>
          <w:p w14:paraId="22453F52" w14:textId="77777777" w:rsidR="0045360B" w:rsidRPr="00FA6933" w:rsidRDefault="0045360B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AEBE1" w14:textId="01F5261B" w:rsidR="0045360B" w:rsidRPr="00FA6933" w:rsidRDefault="0045360B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Y carga los siguientes d</w:t>
            </w:r>
            <w:r w:rsidR="006D03FD" w:rsidRPr="00FA6933">
              <w:rPr>
                <w:rFonts w:ascii="Arial" w:hAnsi="Arial" w:cs="Arial"/>
                <w:sz w:val="22"/>
                <w:szCs w:val="22"/>
              </w:rPr>
              <w:t xml:space="preserve">ocumentos en formato </w:t>
            </w:r>
            <w:r w:rsidR="00AE3946">
              <w:rPr>
                <w:rFonts w:ascii="Arial" w:hAnsi="Arial" w:cs="Arial"/>
                <w:sz w:val="22"/>
                <w:szCs w:val="22"/>
              </w:rPr>
              <w:t>PDF</w:t>
            </w:r>
            <w:r w:rsidRPr="00FA69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DFB145" w14:textId="77777777" w:rsidR="0045360B" w:rsidRPr="00FA6933" w:rsidRDefault="0045360B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3721F3" w14:textId="537E5E45" w:rsidR="00631340" w:rsidRPr="00FA6933" w:rsidRDefault="00AE3946" w:rsidP="005979F1">
            <w:pPr>
              <w:ind w:left="52" w:right="146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Título de </w:t>
            </w:r>
            <w:r w:rsidR="00AD7FA9">
              <w:rPr>
                <w:rFonts w:ascii="Arial" w:hAnsi="Arial" w:cs="Arial"/>
                <w:b/>
                <w:sz w:val="22"/>
                <w:szCs w:val="22"/>
                <w:lang w:val="es-GT"/>
              </w:rPr>
              <w:t>p</w:t>
            </w:r>
            <w:r w:rsidR="00631340" w:rsidRPr="00FA6933">
              <w:rPr>
                <w:rFonts w:ascii="Arial" w:hAnsi="Arial" w:cs="Arial"/>
                <w:b/>
                <w:sz w:val="22"/>
                <w:szCs w:val="22"/>
                <w:lang w:val="es-GT"/>
              </w:rPr>
              <w:t>rofesor(a)</w:t>
            </w:r>
          </w:p>
          <w:p w14:paraId="401E4251" w14:textId="7F0C639B" w:rsidR="00631340" w:rsidRDefault="00631340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original de ambos lados y donde aparezcan los sellos de C</w:t>
            </w:r>
            <w:r w:rsidR="00E15B60">
              <w:rPr>
                <w:rFonts w:ascii="Arial" w:hAnsi="Arial" w:cs="Arial"/>
                <w:sz w:val="22"/>
                <w:szCs w:val="22"/>
                <w:lang w:val="es-GT"/>
              </w:rPr>
              <w:t>CG y SAT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(se valida</w:t>
            </w:r>
            <w:r w:rsidR="004D6C10">
              <w:rPr>
                <w:rFonts w:ascii="Arial" w:hAnsi="Arial" w:cs="Arial"/>
                <w:sz w:val="22"/>
                <w:szCs w:val="22"/>
                <w:lang w:val="es-GT"/>
              </w:rPr>
              <w:t>n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los códigos de seguridad de la </w:t>
            </w:r>
            <w:r w:rsidR="00626B94">
              <w:rPr>
                <w:rFonts w:ascii="Arial" w:hAnsi="Arial" w:cs="Arial"/>
                <w:sz w:val="22"/>
                <w:szCs w:val="22"/>
                <w:lang w:val="es-GT"/>
              </w:rPr>
              <w:t>u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niversidad respectiva, CGC y SAT</w:t>
            </w:r>
            <w:r w:rsidR="006D03FD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en casos donde sea necesario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14:paraId="19562E24" w14:textId="77777777" w:rsidR="00774C87" w:rsidRPr="00FA6933" w:rsidRDefault="00774C87" w:rsidP="008D68C1">
            <w:pPr>
              <w:ind w:left="360"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8B4C4CD" w14:textId="1A34E63C" w:rsidR="005B65CA" w:rsidRDefault="00053812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anterior</w:t>
            </w:r>
            <w:r w:rsidR="005B65CA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de ambos lados y donde aparezcan los sellos de C</w:t>
            </w:r>
            <w:r w:rsidR="00626B94">
              <w:rPr>
                <w:rFonts w:ascii="Arial" w:hAnsi="Arial" w:cs="Arial"/>
                <w:sz w:val="22"/>
                <w:szCs w:val="22"/>
                <w:lang w:val="es-GT"/>
              </w:rPr>
              <w:t>GC</w:t>
            </w:r>
            <w:r w:rsidR="006D03FD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5B65CA" w:rsidRPr="00FA6933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="00626B94">
              <w:rPr>
                <w:rFonts w:ascii="Arial" w:hAnsi="Arial" w:cs="Arial"/>
                <w:sz w:val="22"/>
                <w:szCs w:val="22"/>
                <w:lang w:val="es-GT"/>
              </w:rPr>
              <w:t>AT y ca</w:t>
            </w:r>
            <w:r w:rsidR="006D03FD" w:rsidRPr="00FA6933">
              <w:rPr>
                <w:rFonts w:ascii="Arial" w:hAnsi="Arial" w:cs="Arial"/>
                <w:sz w:val="22"/>
                <w:szCs w:val="22"/>
                <w:lang w:val="es-GT"/>
              </w:rPr>
              <w:t>talogación.</w:t>
            </w:r>
          </w:p>
          <w:p w14:paraId="7A714663" w14:textId="77777777" w:rsidR="00774C87" w:rsidRPr="00FA6933" w:rsidRDefault="00774C87" w:rsidP="008D68C1">
            <w:pPr>
              <w:ind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3E2EB80" w14:textId="13D13487" w:rsidR="00631340" w:rsidRDefault="00631340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Copia digitalizada del acta de graduación con firmas y sellos legibles.</w:t>
            </w:r>
          </w:p>
          <w:p w14:paraId="5BD8CB19" w14:textId="77777777" w:rsidR="00774C87" w:rsidRPr="00FA6933" w:rsidRDefault="00774C87" w:rsidP="008D68C1">
            <w:pPr>
              <w:ind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329AAFF" w14:textId="0E1BCFF9" w:rsidR="0045360B" w:rsidRDefault="0045360B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Copia </w:t>
            </w:r>
            <w:r w:rsidR="001D2FA4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digitalizada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de ambos lados del </w:t>
            </w:r>
            <w:r w:rsidR="00626B94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ocumento</w:t>
            </w:r>
            <w:r w:rsidR="00E5526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626B94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E55265" w:rsidRPr="00FA6933">
              <w:rPr>
                <w:rFonts w:ascii="Arial" w:hAnsi="Arial" w:cs="Arial"/>
                <w:sz w:val="22"/>
                <w:szCs w:val="22"/>
                <w:lang w:val="es-GT"/>
              </w:rPr>
              <w:t>ersonal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de </w:t>
            </w:r>
            <w:r w:rsidR="00626B94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dentificación</w:t>
            </w:r>
            <w:r w:rsidR="009A7DDF"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7EFD3C1F" w14:textId="77777777" w:rsidR="00774C87" w:rsidRPr="00FA6933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7091B95F" w14:textId="54209E14" w:rsidR="0045360B" w:rsidRPr="00FA6933" w:rsidRDefault="0045360B" w:rsidP="005979F1">
            <w:pPr>
              <w:pStyle w:val="Prrafodelista"/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Fotografía digital en formato </w:t>
            </w:r>
            <w:r w:rsidR="00BC2532">
              <w:rPr>
                <w:rFonts w:ascii="Arial" w:hAnsi="Arial" w:cs="Arial"/>
                <w:sz w:val="22"/>
                <w:szCs w:val="22"/>
                <w:lang w:val="es-GT"/>
              </w:rPr>
              <w:t>JPG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, tamaño cédula reciente, formal, no </w:t>
            </w:r>
            <w:proofErr w:type="spellStart"/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selfi</w:t>
            </w:r>
            <w:proofErr w:type="spellEnd"/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, con fondo claro</w:t>
            </w:r>
            <w:r w:rsidR="00221C2F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BC2532">
              <w:rPr>
                <w:rFonts w:ascii="Arial" w:hAnsi="Arial" w:cs="Arial"/>
                <w:sz w:val="22"/>
                <w:szCs w:val="22"/>
                <w:lang w:val="es-GT"/>
              </w:rPr>
              <w:t>peso menor a 1 MB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6593D86B" w14:textId="77777777" w:rsidR="00631340" w:rsidRPr="00FA6933" w:rsidRDefault="00631340" w:rsidP="008D68C1">
            <w:pPr>
              <w:ind w:left="720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B4538BF" w14:textId="73A8E540" w:rsidR="00631340" w:rsidRPr="00FE3A5A" w:rsidRDefault="00631340" w:rsidP="005979F1">
            <w:pPr>
              <w:pStyle w:val="Prrafodelista"/>
              <w:numPr>
                <w:ilvl w:val="0"/>
                <w:numId w:val="26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</w:rPr>
              <w:t>N</w:t>
            </w:r>
            <w:r w:rsidR="00221C2F" w:rsidRPr="00FE3A5A">
              <w:rPr>
                <w:rFonts w:ascii="Arial" w:hAnsi="Arial" w:cs="Arial"/>
                <w:b/>
              </w:rPr>
              <w:t>ota</w:t>
            </w:r>
            <w:r w:rsidR="00F76300" w:rsidRPr="00FE3A5A">
              <w:rPr>
                <w:rFonts w:ascii="Arial" w:hAnsi="Arial" w:cs="Arial"/>
                <w:b/>
              </w:rPr>
              <w:t xml:space="preserve"> </w:t>
            </w:r>
            <w:r w:rsidR="00221C2F" w:rsidRPr="00FE3A5A">
              <w:rPr>
                <w:rFonts w:ascii="Arial" w:hAnsi="Arial" w:cs="Arial"/>
                <w:b/>
              </w:rPr>
              <w:t>1</w:t>
            </w:r>
            <w:r w:rsidR="003A5BBE" w:rsidRPr="00FE3A5A">
              <w:rPr>
                <w:rFonts w:ascii="Arial" w:hAnsi="Arial" w:cs="Arial"/>
                <w:b/>
              </w:rPr>
              <w:t>:</w:t>
            </w:r>
            <w:r w:rsidR="00FB2EDF" w:rsidRPr="00FE3A5A">
              <w:rPr>
                <w:rFonts w:ascii="Arial" w:hAnsi="Arial" w:cs="Arial"/>
                <w:b/>
              </w:rPr>
              <w:t xml:space="preserve"> </w:t>
            </w:r>
            <w:r w:rsidR="00B25A17" w:rsidRPr="00FE3A5A">
              <w:rPr>
                <w:rFonts w:ascii="Arial" w:hAnsi="Arial" w:cs="Arial"/>
              </w:rPr>
              <w:t>l</w:t>
            </w:r>
            <w:r w:rsidR="00AD2AEF" w:rsidRPr="00FE3A5A">
              <w:rPr>
                <w:rFonts w:ascii="Arial" w:hAnsi="Arial" w:cs="Arial"/>
              </w:rPr>
              <w:t xml:space="preserve">os </w:t>
            </w:r>
            <w:r w:rsidR="00B25A17" w:rsidRPr="00FE3A5A">
              <w:rPr>
                <w:rFonts w:ascii="Arial" w:hAnsi="Arial" w:cs="Arial"/>
              </w:rPr>
              <w:t>p</w:t>
            </w:r>
            <w:r w:rsidR="00AD2AEF" w:rsidRPr="00FE3A5A">
              <w:rPr>
                <w:rFonts w:ascii="Arial" w:hAnsi="Arial" w:cs="Arial"/>
              </w:rPr>
              <w:t xml:space="preserve">rofesores catalogados en el nivel de </w:t>
            </w:r>
            <w:r w:rsidR="00B25A17" w:rsidRPr="00FE3A5A">
              <w:rPr>
                <w:rFonts w:ascii="Arial" w:hAnsi="Arial" w:cs="Arial"/>
              </w:rPr>
              <w:t>s</w:t>
            </w:r>
            <w:r w:rsidR="00AD2AEF" w:rsidRPr="00FE3A5A">
              <w:rPr>
                <w:rFonts w:ascii="Arial" w:hAnsi="Arial" w:cs="Arial"/>
              </w:rPr>
              <w:t xml:space="preserve">ecundaria y </w:t>
            </w:r>
            <w:r w:rsidR="00B25A17" w:rsidRPr="00FE3A5A">
              <w:rPr>
                <w:rFonts w:ascii="Arial" w:hAnsi="Arial" w:cs="Arial"/>
              </w:rPr>
              <w:t>n</w:t>
            </w:r>
            <w:r w:rsidR="00AD2AEF" w:rsidRPr="00FE3A5A">
              <w:rPr>
                <w:rFonts w:ascii="Arial" w:hAnsi="Arial" w:cs="Arial"/>
              </w:rPr>
              <w:t xml:space="preserve">ormal que actualmente desean registrar título de un nivel </w:t>
            </w:r>
            <w:r w:rsidR="00B25A17" w:rsidRPr="00FE3A5A">
              <w:rPr>
                <w:rFonts w:ascii="Arial" w:hAnsi="Arial" w:cs="Arial"/>
              </w:rPr>
              <w:t>diferente; v</w:t>
            </w:r>
            <w:r w:rsidR="00AE700C" w:rsidRPr="00FE3A5A">
              <w:rPr>
                <w:rFonts w:ascii="Arial" w:hAnsi="Arial" w:cs="Arial"/>
              </w:rPr>
              <w:t>ocacional</w:t>
            </w:r>
            <w:r w:rsidR="00AD2AEF" w:rsidRPr="00FE3A5A">
              <w:rPr>
                <w:rFonts w:ascii="Arial" w:hAnsi="Arial" w:cs="Arial"/>
              </w:rPr>
              <w:t xml:space="preserve"> y </w:t>
            </w:r>
            <w:r w:rsidR="00B25A17" w:rsidRPr="00FE3A5A">
              <w:rPr>
                <w:rFonts w:ascii="Arial" w:hAnsi="Arial" w:cs="Arial"/>
              </w:rPr>
              <w:t>t</w:t>
            </w:r>
            <w:r w:rsidR="00AD2AEF" w:rsidRPr="00FE3A5A">
              <w:rPr>
                <w:rFonts w:ascii="Arial" w:hAnsi="Arial" w:cs="Arial"/>
              </w:rPr>
              <w:t xml:space="preserve">écnico, </w:t>
            </w:r>
            <w:r w:rsidR="00B25A17" w:rsidRPr="00FE3A5A">
              <w:rPr>
                <w:rFonts w:ascii="Arial" w:hAnsi="Arial" w:cs="Arial"/>
              </w:rPr>
              <w:t>p</w:t>
            </w:r>
            <w:r w:rsidR="00AD2AEF" w:rsidRPr="00FE3A5A">
              <w:rPr>
                <w:rFonts w:ascii="Arial" w:hAnsi="Arial" w:cs="Arial"/>
              </w:rPr>
              <w:t xml:space="preserve">reprimaria o </w:t>
            </w:r>
            <w:r w:rsidR="00B25A17" w:rsidRPr="00FE3A5A">
              <w:rPr>
                <w:rFonts w:ascii="Arial" w:hAnsi="Arial" w:cs="Arial"/>
              </w:rPr>
              <w:t>p</w:t>
            </w:r>
            <w:r w:rsidR="00AD2AEF" w:rsidRPr="00FE3A5A">
              <w:rPr>
                <w:rFonts w:ascii="Arial" w:hAnsi="Arial" w:cs="Arial"/>
              </w:rPr>
              <w:t>rimaria obtenido en el programa PADEP</w:t>
            </w:r>
            <w:r w:rsidR="00774C87" w:rsidRPr="00FE3A5A">
              <w:rPr>
                <w:rFonts w:ascii="Arial" w:hAnsi="Arial" w:cs="Arial"/>
              </w:rPr>
              <w:t>/</w:t>
            </w:r>
            <w:r w:rsidR="00AD2AEF" w:rsidRPr="00FE3A5A">
              <w:rPr>
                <w:rFonts w:ascii="Arial" w:hAnsi="Arial" w:cs="Arial"/>
              </w:rPr>
              <w:t>D deben confirmar el cambio de ni</w:t>
            </w:r>
            <w:r w:rsidR="0045360B" w:rsidRPr="00FE3A5A">
              <w:rPr>
                <w:rFonts w:ascii="Arial" w:hAnsi="Arial" w:cs="Arial"/>
              </w:rPr>
              <w:t xml:space="preserve">vel en las opciones del inciso </w:t>
            </w:r>
            <w:r w:rsidR="001D2FA4" w:rsidRPr="00FE3A5A">
              <w:rPr>
                <w:rFonts w:ascii="Arial" w:hAnsi="Arial" w:cs="Arial"/>
              </w:rPr>
              <w:t>D</w:t>
            </w:r>
            <w:r w:rsidR="00AD2AEF" w:rsidRPr="00FE3A5A">
              <w:rPr>
                <w:rFonts w:ascii="Arial" w:hAnsi="Arial" w:cs="Arial"/>
              </w:rPr>
              <w:t>.</w:t>
            </w:r>
            <w:r w:rsidR="009A388C" w:rsidRPr="00FE3A5A">
              <w:rPr>
                <w:rFonts w:ascii="Arial" w:hAnsi="Arial" w:cs="Arial"/>
              </w:rPr>
              <w:t>2.</w:t>
            </w:r>
            <w:r w:rsidR="005F52C7" w:rsidRPr="00FE3A5A">
              <w:rPr>
                <w:rFonts w:ascii="Arial" w:hAnsi="Arial" w:cs="Arial"/>
              </w:rPr>
              <w:t xml:space="preserve"> actividad 3, nota 1 </w:t>
            </w:r>
            <w:r w:rsidR="003759E1" w:rsidRPr="00FE3A5A">
              <w:rPr>
                <w:rFonts w:ascii="Arial" w:hAnsi="Arial" w:cs="Arial"/>
              </w:rPr>
              <w:t xml:space="preserve">en </w:t>
            </w:r>
            <w:r w:rsidR="00AD2AEF" w:rsidRPr="00FE3A5A">
              <w:rPr>
                <w:rFonts w:ascii="Arial" w:hAnsi="Arial" w:cs="Arial"/>
              </w:rPr>
              <w:t>la</w:t>
            </w:r>
            <w:r w:rsidR="0045360B" w:rsidRPr="00FE3A5A">
              <w:rPr>
                <w:rFonts w:ascii="Arial" w:hAnsi="Arial" w:cs="Arial"/>
              </w:rPr>
              <w:t xml:space="preserve"> plataforma informática</w:t>
            </w:r>
            <w:r w:rsidR="00AD2AEF" w:rsidRPr="00FE3A5A">
              <w:rPr>
                <w:rFonts w:ascii="Arial" w:hAnsi="Arial" w:cs="Arial"/>
              </w:rPr>
              <w:t xml:space="preserve"> BPM.</w:t>
            </w:r>
          </w:p>
          <w:p w14:paraId="430889E4" w14:textId="77777777" w:rsidR="002B0E00" w:rsidRPr="00FE3A5A" w:rsidRDefault="002B0E00" w:rsidP="002B0E00">
            <w:pPr>
              <w:pStyle w:val="Prrafodelista"/>
              <w:ind w:left="360"/>
              <w:jc w:val="both"/>
              <w:rPr>
                <w:rFonts w:ascii="Arial" w:hAnsi="Arial" w:cs="Arial"/>
                <w:lang w:val="es-GT"/>
              </w:rPr>
            </w:pPr>
          </w:p>
          <w:p w14:paraId="231E0491" w14:textId="5D3BC759" w:rsidR="00221C2F" w:rsidRPr="00FE3A5A" w:rsidRDefault="007B7AE8" w:rsidP="005979F1">
            <w:pPr>
              <w:pStyle w:val="Prrafodelista"/>
              <w:numPr>
                <w:ilvl w:val="0"/>
                <w:numId w:val="26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</w:rPr>
              <w:t>Nota 2</w:t>
            </w:r>
            <w:r w:rsidR="003E51F3" w:rsidRPr="00FE3A5A">
              <w:rPr>
                <w:rFonts w:ascii="Arial" w:hAnsi="Arial" w:cs="Arial"/>
                <w:b/>
              </w:rPr>
              <w:t>:</w:t>
            </w:r>
            <w:r w:rsidR="00221C2F" w:rsidRPr="00FE3A5A">
              <w:rPr>
                <w:rFonts w:ascii="Arial" w:hAnsi="Arial" w:cs="Arial"/>
                <w:lang w:val="es-GT"/>
              </w:rPr>
              <w:t xml:space="preserve"> </w:t>
            </w:r>
            <w:r w:rsidRPr="00FE3A5A">
              <w:rPr>
                <w:rFonts w:ascii="Arial" w:hAnsi="Arial" w:cs="Arial"/>
                <w:lang w:val="es-GT"/>
              </w:rPr>
              <w:t>e</w:t>
            </w:r>
            <w:r w:rsidR="00221C2F" w:rsidRPr="00FE3A5A">
              <w:rPr>
                <w:rFonts w:ascii="Arial" w:hAnsi="Arial" w:cs="Arial"/>
                <w:lang w:val="es-GT"/>
              </w:rPr>
              <w:t>n caso de registrar el título de PADEP/D y actualmente se encuentran catalogados en un nivel diferente y no desean cambiar de nivel, debe</w:t>
            </w:r>
            <w:r w:rsidR="00282BDA" w:rsidRPr="00FE3A5A">
              <w:rPr>
                <w:rFonts w:ascii="Arial" w:hAnsi="Arial" w:cs="Arial"/>
                <w:lang w:val="es-GT"/>
              </w:rPr>
              <w:t>n</w:t>
            </w:r>
            <w:r w:rsidR="00124DFB" w:rsidRPr="00FE3A5A">
              <w:rPr>
                <w:rFonts w:ascii="Arial" w:hAnsi="Arial" w:cs="Arial"/>
                <w:lang w:val="es-GT"/>
              </w:rPr>
              <w:t xml:space="preserve"> </w:t>
            </w:r>
            <w:r w:rsidR="00221C2F" w:rsidRPr="00FE3A5A">
              <w:rPr>
                <w:rFonts w:ascii="Arial" w:hAnsi="Arial" w:cs="Arial"/>
                <w:lang w:val="es-GT"/>
              </w:rPr>
              <w:t>ingresar la solicitud en el formulario de PADEP</w:t>
            </w:r>
            <w:r w:rsidR="00774C87" w:rsidRPr="00FE3A5A">
              <w:rPr>
                <w:rFonts w:ascii="Arial" w:hAnsi="Arial" w:cs="Arial"/>
                <w:lang w:val="es-GT"/>
              </w:rPr>
              <w:t>/D</w:t>
            </w:r>
            <w:r w:rsidR="00221C2F" w:rsidRPr="00FE3A5A">
              <w:rPr>
                <w:rFonts w:ascii="Arial" w:hAnsi="Arial" w:cs="Arial"/>
                <w:lang w:val="es-GT"/>
              </w:rPr>
              <w:t xml:space="preserve"> en la plataforma informática BPM; de lo contrario dirigirse a </w:t>
            </w:r>
            <w:r w:rsidR="00124DFB" w:rsidRPr="00FE3A5A">
              <w:rPr>
                <w:rFonts w:ascii="Arial" w:hAnsi="Arial" w:cs="Arial"/>
                <w:lang w:val="es-GT"/>
              </w:rPr>
              <w:t>c</w:t>
            </w:r>
            <w:r w:rsidR="00221C2F" w:rsidRPr="00FE3A5A">
              <w:rPr>
                <w:rFonts w:ascii="Arial" w:hAnsi="Arial" w:cs="Arial"/>
                <w:lang w:val="es-GT"/>
              </w:rPr>
              <w:t xml:space="preserve">ambio de </w:t>
            </w:r>
            <w:r w:rsidR="00124DFB" w:rsidRPr="00FE3A5A">
              <w:rPr>
                <w:rFonts w:ascii="Arial" w:hAnsi="Arial" w:cs="Arial"/>
                <w:lang w:val="es-GT"/>
              </w:rPr>
              <w:t>n</w:t>
            </w:r>
            <w:r w:rsidR="00221C2F" w:rsidRPr="00FE3A5A">
              <w:rPr>
                <w:rFonts w:ascii="Arial" w:hAnsi="Arial" w:cs="Arial"/>
                <w:lang w:val="es-GT"/>
              </w:rPr>
              <w:t>ivel, opción 3</w:t>
            </w:r>
            <w:r w:rsidR="00124DFB" w:rsidRPr="00FE3A5A">
              <w:rPr>
                <w:rFonts w:ascii="Arial" w:hAnsi="Arial" w:cs="Arial"/>
                <w:lang w:val="es-GT"/>
              </w:rPr>
              <w:t>.</w:t>
            </w:r>
          </w:p>
          <w:p w14:paraId="4EFFD855" w14:textId="77777777" w:rsidR="00774C87" w:rsidRPr="00FE3A5A" w:rsidRDefault="00774C87" w:rsidP="008D68C1">
            <w:pPr>
              <w:ind w:right="146"/>
              <w:jc w:val="both"/>
              <w:rPr>
                <w:rFonts w:ascii="Arial" w:hAnsi="Arial" w:cs="Arial"/>
                <w:lang w:val="es-GT"/>
              </w:rPr>
            </w:pPr>
          </w:p>
          <w:p w14:paraId="1B769302" w14:textId="052D8BAA" w:rsidR="00485255" w:rsidRPr="003E51F3" w:rsidRDefault="00485255" w:rsidP="005979F1">
            <w:pPr>
              <w:pStyle w:val="Prrafodelista"/>
              <w:numPr>
                <w:ilvl w:val="0"/>
                <w:numId w:val="2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</w:rPr>
              <w:t>Nota 3</w:t>
            </w:r>
            <w:r w:rsidR="003E51F3" w:rsidRPr="00FE3A5A">
              <w:rPr>
                <w:rFonts w:ascii="Arial" w:hAnsi="Arial" w:cs="Arial"/>
                <w:b/>
              </w:rPr>
              <w:t>:</w:t>
            </w:r>
            <w:r w:rsidR="00124DFB" w:rsidRPr="00FE3A5A">
              <w:rPr>
                <w:rFonts w:ascii="Arial" w:hAnsi="Arial" w:cs="Arial"/>
              </w:rPr>
              <w:t xml:space="preserve"> l</w:t>
            </w:r>
            <w:r w:rsidRPr="00FE3A5A">
              <w:rPr>
                <w:rFonts w:ascii="Arial" w:hAnsi="Arial" w:cs="Arial"/>
                <w:lang w:val="es-GT"/>
              </w:rPr>
              <w:t xml:space="preserve">os requisitos para título de </w:t>
            </w:r>
            <w:r w:rsidR="00124DFB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 xml:space="preserve">rofesor, aplican para los egresados de las carreras universitarias de </w:t>
            </w:r>
            <w:r w:rsidR="00124DFB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 xml:space="preserve">rofesor </w:t>
            </w:r>
            <w:r w:rsidR="00124DFB" w:rsidRPr="00FE3A5A">
              <w:rPr>
                <w:rFonts w:ascii="Arial" w:hAnsi="Arial" w:cs="Arial"/>
                <w:lang w:val="es-GT"/>
              </w:rPr>
              <w:t>u</w:t>
            </w:r>
            <w:r w:rsidRPr="00FE3A5A">
              <w:rPr>
                <w:rFonts w:ascii="Arial" w:hAnsi="Arial" w:cs="Arial"/>
                <w:lang w:val="es-GT"/>
              </w:rPr>
              <w:t xml:space="preserve">niversitario y </w:t>
            </w:r>
            <w:r w:rsidR="00124DFB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 xml:space="preserve">rofesor </w:t>
            </w:r>
            <w:r w:rsidR="00124DFB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specializado en </w:t>
            </w:r>
            <w:r w:rsidR="00ED4AA3" w:rsidRPr="00FE3A5A">
              <w:rPr>
                <w:rFonts w:ascii="Arial" w:hAnsi="Arial" w:cs="Arial"/>
                <w:lang w:val="es-GT"/>
              </w:rPr>
              <w:t>las</w:t>
            </w:r>
            <w:r w:rsidRPr="00FE3A5A">
              <w:rPr>
                <w:rFonts w:ascii="Arial" w:hAnsi="Arial" w:cs="Arial"/>
                <w:lang w:val="es-GT"/>
              </w:rPr>
              <w:t xml:space="preserve"> especialidades.</w:t>
            </w:r>
          </w:p>
        </w:tc>
      </w:tr>
      <w:tr w:rsidR="0045360B" w:rsidRPr="00FA6933" w14:paraId="53B8D6E7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0B78D281" w14:textId="162F6032" w:rsidR="0045360B" w:rsidRPr="00FA6933" w:rsidRDefault="0045360B" w:rsidP="004536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4. Revisar y validar requisitos</w:t>
            </w:r>
          </w:p>
        </w:tc>
        <w:tc>
          <w:tcPr>
            <w:tcW w:w="1112" w:type="dxa"/>
            <w:vAlign w:val="center"/>
          </w:tcPr>
          <w:p w14:paraId="35305496" w14:textId="788B32F3" w:rsidR="0045360B" w:rsidRPr="00FA6933" w:rsidRDefault="0045360B" w:rsidP="0045360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A29E166" w14:textId="46F02DF1" w:rsidR="0045360B" w:rsidRPr="00FA6933" w:rsidRDefault="0045360B" w:rsidP="005979F1">
            <w:pPr>
              <w:ind w:left="52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Revisa que los documentos digitalizados cumplan con los requerimientos indicados en la actividad anterior para el trámite de cédula docente, aceptando o invalidando </w:t>
            </w:r>
            <w:r w:rsidR="002D0E78">
              <w:rPr>
                <w:rFonts w:ascii="Arial" w:hAnsi="Arial" w:cs="Arial"/>
                <w:sz w:val="22"/>
                <w:szCs w:val="22"/>
              </w:rPr>
              <w:t>estos</w:t>
            </w:r>
            <w:r w:rsidRPr="00FA6933">
              <w:rPr>
                <w:rFonts w:ascii="Arial" w:hAnsi="Arial" w:cs="Arial"/>
                <w:sz w:val="22"/>
                <w:szCs w:val="22"/>
              </w:rPr>
              <w:t xml:space="preserve"> en la plataforma informática BPM. </w:t>
            </w:r>
          </w:p>
        </w:tc>
      </w:tr>
      <w:tr w:rsidR="0045360B" w:rsidRPr="00FA6933" w14:paraId="12285BF0" w14:textId="77777777" w:rsidTr="00FB2EDF">
        <w:trPr>
          <w:trHeight w:val="619"/>
          <w:jc w:val="right"/>
        </w:trPr>
        <w:tc>
          <w:tcPr>
            <w:tcW w:w="1158" w:type="dxa"/>
            <w:vAlign w:val="center"/>
          </w:tcPr>
          <w:p w14:paraId="35042945" w14:textId="4D3F98F8" w:rsidR="0045360B" w:rsidRPr="00FA6933" w:rsidRDefault="0045360B" w:rsidP="004536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5. Descargar </w:t>
            </w:r>
            <w:r w:rsidR="00221C2F" w:rsidRPr="00FA6933">
              <w:rPr>
                <w:rFonts w:ascii="Arial" w:hAnsi="Arial" w:cs="Arial"/>
                <w:b/>
                <w:sz w:val="14"/>
                <w:szCs w:val="22"/>
              </w:rPr>
              <w:t>fotografía</w:t>
            </w:r>
          </w:p>
        </w:tc>
        <w:tc>
          <w:tcPr>
            <w:tcW w:w="1112" w:type="dxa"/>
            <w:vAlign w:val="center"/>
          </w:tcPr>
          <w:p w14:paraId="7BB01E4B" w14:textId="2C278A9F" w:rsidR="0045360B" w:rsidRPr="00FA6933" w:rsidRDefault="0045360B" w:rsidP="0045360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E872878" w14:textId="321F9957" w:rsidR="0045360B" w:rsidRPr="00FA6933" w:rsidRDefault="00221C2F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Procede a descargar el archivo que contiene la fotografía digital del docente </w:t>
            </w:r>
            <w:r w:rsidR="00152445" w:rsidRPr="00FA6933">
              <w:rPr>
                <w:rFonts w:ascii="Arial" w:hAnsi="Arial" w:cs="Arial"/>
                <w:sz w:val="22"/>
                <w:szCs w:val="22"/>
              </w:rPr>
              <w:t>d</w:t>
            </w:r>
            <w:r w:rsidR="00247531">
              <w:rPr>
                <w:rFonts w:ascii="Arial" w:hAnsi="Arial" w:cs="Arial"/>
                <w:sz w:val="22"/>
                <w:szCs w:val="22"/>
              </w:rPr>
              <w:t xml:space="preserve">esde la plataforma informática </w:t>
            </w:r>
            <w:r w:rsidR="00152445" w:rsidRPr="00FA6933">
              <w:rPr>
                <w:rFonts w:ascii="Arial" w:hAnsi="Arial" w:cs="Arial"/>
                <w:sz w:val="22"/>
                <w:szCs w:val="22"/>
              </w:rPr>
              <w:t>BPM.</w:t>
            </w:r>
          </w:p>
        </w:tc>
      </w:tr>
      <w:tr w:rsidR="00C91655" w:rsidRPr="00FA6933" w14:paraId="73149D0C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258D7AA2" w14:textId="52D98F4F" w:rsidR="00C91655" w:rsidRPr="00FA6933" w:rsidRDefault="00C91655" w:rsidP="00C9165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 xml:space="preserve">6. Buscar información del docente en el </w:t>
            </w:r>
            <w:proofErr w:type="spellStart"/>
            <w:r w:rsidRPr="00FA6933">
              <w:rPr>
                <w:rFonts w:ascii="Arial" w:hAnsi="Arial" w:cs="Arial"/>
                <w:b/>
                <w:sz w:val="14"/>
                <w:szCs w:val="22"/>
              </w:rPr>
              <w:t>eSIRH</w:t>
            </w:r>
            <w:proofErr w:type="spellEnd"/>
          </w:p>
        </w:tc>
        <w:tc>
          <w:tcPr>
            <w:tcW w:w="1112" w:type="dxa"/>
            <w:vAlign w:val="center"/>
          </w:tcPr>
          <w:p w14:paraId="3FA655C5" w14:textId="7D5AEBBC" w:rsidR="00C91655" w:rsidRPr="00FA6933" w:rsidRDefault="00C91655" w:rsidP="00C916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3533E4" w14:textId="40C676D1" w:rsidR="00C91655" w:rsidRPr="00FA6933" w:rsidRDefault="00C9165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En la opción modificación de docentes del módulo de J</w:t>
            </w:r>
            <w:r w:rsidR="00247531">
              <w:rPr>
                <w:rFonts w:ascii="Arial" w:hAnsi="Arial" w:cs="Arial"/>
                <w:sz w:val="22"/>
                <w:szCs w:val="22"/>
                <w:lang w:val="es-GT"/>
              </w:rPr>
              <w:t>CP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del sistema e</w:t>
            </w:r>
            <w:r w:rsidR="00937A90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SIRH ingresa el registro escalafonario y realiza</w:t>
            </w:r>
            <w:r w:rsidR="006B47DD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la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búsqueda para verificar que los datos del título registrado anteriormente aparezcan en dicho sistema, así como la fotografía y actualizar </w:t>
            </w:r>
            <w:r w:rsidR="001D2FA4">
              <w:rPr>
                <w:rFonts w:ascii="Arial" w:hAnsi="Arial" w:cs="Arial"/>
                <w:sz w:val="22"/>
                <w:szCs w:val="22"/>
                <w:lang w:val="es-GT"/>
              </w:rPr>
              <w:t>esta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; si aparece verifica que la información personal este actualizada, de lo contrario procede a modificar y actualizar.</w:t>
            </w:r>
          </w:p>
        </w:tc>
      </w:tr>
      <w:tr w:rsidR="00423D5C" w:rsidRPr="00FA6933" w14:paraId="1E84E9E0" w14:textId="77777777" w:rsidTr="005F1CE5">
        <w:trPr>
          <w:trHeight w:val="648"/>
          <w:jc w:val="right"/>
        </w:trPr>
        <w:tc>
          <w:tcPr>
            <w:tcW w:w="1158" w:type="dxa"/>
            <w:vAlign w:val="center"/>
          </w:tcPr>
          <w:p w14:paraId="78D9D2DC" w14:textId="202D044E" w:rsidR="00423D5C" w:rsidRPr="00FA6933" w:rsidRDefault="00CA2E92" w:rsidP="003A6A8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423D5C" w:rsidRPr="00FA6933">
              <w:rPr>
                <w:rFonts w:ascii="Arial" w:hAnsi="Arial" w:cs="Arial"/>
                <w:b/>
                <w:sz w:val="14"/>
                <w:szCs w:val="22"/>
              </w:rPr>
              <w:t>. Actualizar PADEP/D</w:t>
            </w:r>
          </w:p>
        </w:tc>
        <w:tc>
          <w:tcPr>
            <w:tcW w:w="1112" w:type="dxa"/>
            <w:vAlign w:val="center"/>
          </w:tcPr>
          <w:p w14:paraId="577B4BB7" w14:textId="77777777" w:rsidR="00423D5C" w:rsidRPr="00FA6933" w:rsidRDefault="00423D5C" w:rsidP="003A6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3E42B8F" w14:textId="2D198505" w:rsidR="00423D5C" w:rsidRPr="00FA6933" w:rsidRDefault="00D57A1B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Continua</w:t>
            </w:r>
            <w:r w:rsidR="00C91655" w:rsidRPr="00FA6933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423D5C" w:rsidRPr="00FA6933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opción</w:t>
            </w:r>
            <w:r w:rsidR="00423D5C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>“</w:t>
            </w:r>
            <w:r w:rsidR="00423D5C" w:rsidRPr="00FA6933">
              <w:rPr>
                <w:rFonts w:ascii="Arial" w:hAnsi="Arial" w:cs="Arial"/>
                <w:sz w:val="22"/>
                <w:szCs w:val="22"/>
                <w:lang w:val="es-GT"/>
              </w:rPr>
              <w:t>modificación de docentes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>”</w:t>
            </w:r>
            <w:r w:rsidR="00423D5C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del </w:t>
            </w:r>
            <w:r w:rsidR="0015252D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="00423D5C" w:rsidRPr="00FA6933">
              <w:rPr>
                <w:rFonts w:ascii="Arial" w:hAnsi="Arial" w:cs="Arial"/>
                <w:sz w:val="22"/>
                <w:szCs w:val="22"/>
                <w:lang w:val="es-GT"/>
              </w:rPr>
              <w:t>iste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>ma e</w:t>
            </w:r>
            <w:r w:rsidR="004C6656" w:rsidRPr="00FA6933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SIRH, </w:t>
            </w:r>
            <w:r w:rsidR="00423D5C" w:rsidRPr="00FA6933">
              <w:rPr>
                <w:rFonts w:ascii="Arial" w:hAnsi="Arial" w:cs="Arial"/>
                <w:sz w:val="22"/>
                <w:szCs w:val="22"/>
                <w:lang w:val="es-GT"/>
              </w:rPr>
              <w:t>ingresa los datos del título obtenido y procede a guardar la información</w:t>
            </w:r>
            <w:r w:rsidR="00D34112">
              <w:rPr>
                <w:rFonts w:ascii="Arial" w:hAnsi="Arial" w:cs="Arial"/>
                <w:sz w:val="22"/>
                <w:szCs w:val="22"/>
                <w:lang w:val="es-GT"/>
              </w:rPr>
              <w:t xml:space="preserve"> para la </w:t>
            </w:r>
            <w:r w:rsidR="004A29E2" w:rsidRPr="00FA6933">
              <w:rPr>
                <w:rFonts w:ascii="Arial" w:hAnsi="Arial" w:cs="Arial"/>
                <w:sz w:val="22"/>
                <w:szCs w:val="22"/>
                <w:lang w:val="es-GT"/>
              </w:rPr>
              <w:t>actualización</w:t>
            </w:r>
            <w:r w:rsidR="00423D5C"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1A0D8C8D" w14:textId="77777777" w:rsidR="005F1CE5" w:rsidRPr="00FA6933" w:rsidRDefault="005F1CE5" w:rsidP="00C9165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01486D2" w14:textId="275FE3D6" w:rsidR="005F1CE5" w:rsidRPr="00FE3A5A" w:rsidRDefault="005F1CE5" w:rsidP="005979F1">
            <w:pPr>
              <w:pStyle w:val="Prrafodelista"/>
              <w:numPr>
                <w:ilvl w:val="0"/>
                <w:numId w:val="23"/>
              </w:numPr>
              <w:ind w:left="370" w:right="146" w:hanging="29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244537" w:rsidRPr="00FE3A5A">
              <w:rPr>
                <w:rFonts w:ascii="Arial" w:hAnsi="Arial" w:cs="Arial"/>
                <w:b/>
                <w:lang w:val="es-GT"/>
              </w:rPr>
              <w:t>:</w:t>
            </w:r>
            <w:r w:rsidR="003A5BBE" w:rsidRPr="00FE3A5A">
              <w:rPr>
                <w:rFonts w:ascii="Arial" w:hAnsi="Arial" w:cs="Arial"/>
                <w:b/>
                <w:lang w:val="es-GT"/>
              </w:rPr>
              <w:t xml:space="preserve"> </w:t>
            </w:r>
            <w:r w:rsidR="00D34112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 xml:space="preserve">ara los </w:t>
            </w:r>
            <w:r w:rsidR="00D34112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 xml:space="preserve">rofesores catalogados en el nivel de </w:t>
            </w:r>
            <w:r w:rsidR="00D34112" w:rsidRPr="00FE3A5A">
              <w:rPr>
                <w:rFonts w:ascii="Arial" w:hAnsi="Arial" w:cs="Arial"/>
                <w:lang w:val="es-GT"/>
              </w:rPr>
              <w:t>s</w:t>
            </w:r>
            <w:r w:rsidRPr="00FE3A5A">
              <w:rPr>
                <w:rFonts w:ascii="Arial" w:hAnsi="Arial" w:cs="Arial"/>
                <w:lang w:val="es-GT"/>
              </w:rPr>
              <w:t xml:space="preserve">ecundaria y </w:t>
            </w:r>
            <w:r w:rsidR="00D34112" w:rsidRPr="00FE3A5A">
              <w:rPr>
                <w:rFonts w:ascii="Arial" w:hAnsi="Arial" w:cs="Arial"/>
                <w:lang w:val="es-GT"/>
              </w:rPr>
              <w:t>n</w:t>
            </w:r>
            <w:r w:rsidRPr="00FE3A5A">
              <w:rPr>
                <w:rFonts w:ascii="Arial" w:hAnsi="Arial" w:cs="Arial"/>
                <w:lang w:val="es-GT"/>
              </w:rPr>
              <w:t xml:space="preserve">ormal que actualmente desean registrar título </w:t>
            </w:r>
            <w:r w:rsidRPr="00FE3A5A">
              <w:rPr>
                <w:rFonts w:ascii="Arial" w:hAnsi="Arial" w:cs="Arial"/>
              </w:rPr>
              <w:t>obtenido en el programa PADEP</w:t>
            </w:r>
            <w:r w:rsidR="00774C87" w:rsidRPr="00FE3A5A">
              <w:rPr>
                <w:rFonts w:ascii="Arial" w:hAnsi="Arial" w:cs="Arial"/>
              </w:rPr>
              <w:t>/</w:t>
            </w:r>
            <w:r w:rsidRPr="00FE3A5A">
              <w:rPr>
                <w:rFonts w:ascii="Arial" w:hAnsi="Arial" w:cs="Arial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 de un nivel diferente</w:t>
            </w:r>
            <w:r w:rsidRPr="00FE3A5A">
              <w:rPr>
                <w:rFonts w:ascii="Arial" w:hAnsi="Arial" w:cs="Arial"/>
              </w:rPr>
              <w:t xml:space="preserve"> como actualización, se debe</w:t>
            </w:r>
            <w:r w:rsidR="00D34112" w:rsidRPr="00FE3A5A">
              <w:rPr>
                <w:rFonts w:ascii="Arial" w:hAnsi="Arial" w:cs="Arial"/>
              </w:rPr>
              <w:t xml:space="preserve"> </w:t>
            </w:r>
            <w:r w:rsidRPr="00FE3A5A">
              <w:rPr>
                <w:rFonts w:ascii="Arial" w:hAnsi="Arial" w:cs="Arial"/>
              </w:rPr>
              <w:t>consignar como título principal temporalmente el obtenido en el programa PADEP/D y modifica la catalogación, para descargar el sello del título con los datos de</w:t>
            </w:r>
            <w:r w:rsidR="00D34112" w:rsidRPr="00FE3A5A">
              <w:rPr>
                <w:rFonts w:ascii="Arial" w:hAnsi="Arial" w:cs="Arial"/>
              </w:rPr>
              <w:t xml:space="preserve"> este</w:t>
            </w:r>
            <w:r w:rsidRPr="00FE3A5A">
              <w:rPr>
                <w:rFonts w:ascii="Arial" w:hAnsi="Arial" w:cs="Arial"/>
              </w:rPr>
              <w:t xml:space="preserve">; posteriormente regresar la opción de título principal al catalogado en secundaria y normal. </w:t>
            </w:r>
          </w:p>
        </w:tc>
      </w:tr>
      <w:tr w:rsidR="00423D5C" w:rsidRPr="00FA6933" w14:paraId="48FCED98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6C0D0A11" w14:textId="1812F7C2" w:rsidR="00423D5C" w:rsidRPr="00FA6933" w:rsidRDefault="00CA2E92" w:rsidP="003A6A8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423D5C" w:rsidRPr="00FA6933">
              <w:rPr>
                <w:rFonts w:ascii="Arial" w:hAnsi="Arial" w:cs="Arial"/>
                <w:b/>
                <w:sz w:val="14"/>
                <w:szCs w:val="22"/>
              </w:rPr>
              <w:t xml:space="preserve">. Asignar datos de catalogación </w:t>
            </w:r>
          </w:p>
        </w:tc>
        <w:tc>
          <w:tcPr>
            <w:tcW w:w="1112" w:type="dxa"/>
            <w:vAlign w:val="center"/>
          </w:tcPr>
          <w:p w14:paraId="4B482A42" w14:textId="77777777" w:rsidR="00423D5C" w:rsidRPr="00FA6933" w:rsidRDefault="00423D5C" w:rsidP="003A6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A89F806" w14:textId="67C8D92D" w:rsidR="00423D5C" w:rsidRPr="00FA6933" w:rsidRDefault="00423D5C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A través del </w:t>
            </w:r>
            <w:r w:rsidR="00C91655" w:rsidRPr="00FA6933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Pr="00FA6933">
              <w:rPr>
                <w:rFonts w:ascii="Arial" w:hAnsi="Arial" w:cs="Arial"/>
                <w:sz w:val="22"/>
                <w:szCs w:val="22"/>
              </w:rPr>
              <w:t>e</w:t>
            </w:r>
            <w:r w:rsidR="004C6656" w:rsidRPr="00FA6933">
              <w:rPr>
                <w:rFonts w:ascii="Arial" w:hAnsi="Arial" w:cs="Arial"/>
                <w:sz w:val="22"/>
                <w:szCs w:val="22"/>
              </w:rPr>
              <w:t>-</w:t>
            </w:r>
            <w:r w:rsidRPr="00FA6933">
              <w:rPr>
                <w:rFonts w:ascii="Arial" w:hAnsi="Arial" w:cs="Arial"/>
                <w:sz w:val="22"/>
                <w:szCs w:val="22"/>
              </w:rPr>
              <w:t>SIRH</w:t>
            </w:r>
            <w:r w:rsidR="00F56A30" w:rsidRPr="00FA69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1655" w:rsidRPr="00FA6933">
              <w:rPr>
                <w:rFonts w:ascii="Arial" w:hAnsi="Arial" w:cs="Arial"/>
                <w:sz w:val="22"/>
                <w:szCs w:val="22"/>
              </w:rPr>
              <w:t xml:space="preserve">opción “modificación de docentes / modificación de catalogación” del </w:t>
            </w:r>
            <w:r w:rsidR="00480191">
              <w:rPr>
                <w:rFonts w:ascii="Arial" w:hAnsi="Arial" w:cs="Arial"/>
                <w:sz w:val="22"/>
                <w:szCs w:val="22"/>
              </w:rPr>
              <w:t>m</w:t>
            </w:r>
            <w:r w:rsidR="00C91655" w:rsidRPr="00FA6933">
              <w:rPr>
                <w:rFonts w:ascii="Arial" w:hAnsi="Arial" w:cs="Arial"/>
                <w:sz w:val="22"/>
                <w:szCs w:val="22"/>
              </w:rPr>
              <w:t>ódulo de la J</w:t>
            </w:r>
            <w:r w:rsidR="00A504AD">
              <w:rPr>
                <w:rFonts w:ascii="Arial" w:hAnsi="Arial" w:cs="Arial"/>
                <w:sz w:val="22"/>
                <w:szCs w:val="22"/>
              </w:rPr>
              <w:t>CP</w:t>
            </w:r>
            <w:r w:rsidR="00C91655" w:rsidRPr="00FA693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seleccion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a por medio de filtro </w:t>
            </w:r>
            <w:r w:rsidR="00721291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el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área de catalogación</w:t>
            </w:r>
            <w:r w:rsidR="00C916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según sea el caso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y procede a guardar la información.</w:t>
            </w:r>
          </w:p>
          <w:p w14:paraId="09FCD40D" w14:textId="77777777" w:rsidR="00423D5C" w:rsidRPr="00FA6933" w:rsidRDefault="00423D5C" w:rsidP="003A6A8B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35FB058" w14:textId="7AAB0A6C" w:rsidR="00574ED9" w:rsidRPr="00FE3A5A" w:rsidRDefault="00A504AD" w:rsidP="005979F1">
            <w:pPr>
              <w:pStyle w:val="Prrafodelista"/>
              <w:numPr>
                <w:ilvl w:val="0"/>
                <w:numId w:val="18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244537" w:rsidRPr="00FE3A5A">
              <w:rPr>
                <w:rFonts w:ascii="Arial" w:hAnsi="Arial" w:cs="Arial"/>
                <w:b/>
                <w:lang w:val="es-GT"/>
              </w:rPr>
              <w:t>:</w:t>
            </w:r>
            <w:r w:rsidR="00423D5C" w:rsidRPr="00FE3A5A">
              <w:rPr>
                <w:rFonts w:ascii="Arial" w:hAnsi="Arial" w:cs="Arial"/>
                <w:lang w:val="es-GT"/>
              </w:rPr>
              <w:t xml:space="preserve"> </w:t>
            </w:r>
            <w:r w:rsidRPr="00FE3A5A">
              <w:rPr>
                <w:rFonts w:ascii="Arial" w:hAnsi="Arial" w:cs="Arial"/>
                <w:lang w:val="es-GT"/>
              </w:rPr>
              <w:t>e</w:t>
            </w:r>
            <w:r w:rsidR="00423D5C" w:rsidRPr="00FE3A5A">
              <w:rPr>
                <w:rFonts w:ascii="Arial" w:hAnsi="Arial" w:cs="Arial"/>
                <w:lang w:val="es-GT"/>
              </w:rPr>
              <w:t>l profesor(a) continúa con el mismo registro escalafonario, salvo en casos en que sea necesario asignarle uno nuevo, según lo determine el sistema.</w:t>
            </w:r>
          </w:p>
        </w:tc>
      </w:tr>
      <w:tr w:rsidR="00C91655" w:rsidRPr="00FA6933" w14:paraId="5055688C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2A33C0F4" w14:textId="2A1B758F" w:rsidR="00C91655" w:rsidRPr="00FA6933" w:rsidRDefault="003F1343" w:rsidP="00C9165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C91655" w:rsidRPr="00FA6933">
              <w:rPr>
                <w:rFonts w:ascii="Arial" w:hAnsi="Arial" w:cs="Arial"/>
                <w:b/>
                <w:sz w:val="14"/>
                <w:szCs w:val="22"/>
              </w:rPr>
              <w:t>. Generar cédula docente y sello de catalogación</w:t>
            </w:r>
          </w:p>
        </w:tc>
        <w:tc>
          <w:tcPr>
            <w:tcW w:w="1112" w:type="dxa"/>
            <w:vAlign w:val="center"/>
          </w:tcPr>
          <w:p w14:paraId="1E7E173A" w14:textId="65BFF14F" w:rsidR="00C91655" w:rsidRPr="00FA6933" w:rsidRDefault="00C91655" w:rsidP="00C916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4DC397" w14:textId="01779FC1" w:rsidR="00C91655" w:rsidRPr="00FA6933" w:rsidRDefault="00CA2E92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Genera a través del </w:t>
            </w:r>
            <w:r w:rsidR="001D2FA4">
              <w:rPr>
                <w:rFonts w:ascii="Arial" w:hAnsi="Arial" w:cs="Arial"/>
                <w:sz w:val="22"/>
                <w:szCs w:val="22"/>
              </w:rPr>
              <w:t>s</w:t>
            </w:r>
            <w:r w:rsidRPr="00FA6933">
              <w:rPr>
                <w:rFonts w:ascii="Arial" w:hAnsi="Arial" w:cs="Arial"/>
                <w:sz w:val="22"/>
                <w:szCs w:val="22"/>
              </w:rPr>
              <w:t>istema e</w:t>
            </w:r>
            <w:r w:rsidR="00A216A9" w:rsidRPr="00FA6933">
              <w:rPr>
                <w:rFonts w:ascii="Arial" w:hAnsi="Arial" w:cs="Arial"/>
                <w:sz w:val="22"/>
                <w:szCs w:val="22"/>
              </w:rPr>
              <w:t>-</w:t>
            </w:r>
            <w:r w:rsidRPr="00FA6933">
              <w:rPr>
                <w:rFonts w:ascii="Arial" w:hAnsi="Arial" w:cs="Arial"/>
                <w:sz w:val="22"/>
                <w:szCs w:val="22"/>
              </w:rPr>
              <w:t>SIRH el formato de cédula docente</w:t>
            </w:r>
            <w:r w:rsidR="005F1CE5" w:rsidRPr="00FA6933">
              <w:rPr>
                <w:rFonts w:ascii="Arial" w:hAnsi="Arial" w:cs="Arial"/>
                <w:sz w:val="22"/>
                <w:szCs w:val="22"/>
              </w:rPr>
              <w:t xml:space="preserve"> con fotografía digital</w:t>
            </w:r>
            <w:r w:rsidRPr="00FA6933">
              <w:rPr>
                <w:rFonts w:ascii="Arial" w:hAnsi="Arial" w:cs="Arial"/>
                <w:sz w:val="22"/>
                <w:szCs w:val="22"/>
              </w:rPr>
              <w:t>, sello de catalogación y ficha de catalogación para cargarlos y enviarlos para firma electrónica avanzada en la plataforma informática BPM.</w:t>
            </w:r>
          </w:p>
        </w:tc>
      </w:tr>
      <w:tr w:rsidR="00C91655" w:rsidRPr="00FA6933" w14:paraId="2EC0F64E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7798A3E3" w14:textId="15A91119" w:rsidR="00C91655" w:rsidRPr="00FA6933" w:rsidRDefault="003F1343" w:rsidP="00C9165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C91655" w:rsidRPr="00FA6933">
              <w:rPr>
                <w:rFonts w:ascii="Arial" w:hAnsi="Arial" w:cs="Arial"/>
                <w:b/>
                <w:sz w:val="14"/>
                <w:szCs w:val="22"/>
              </w:rPr>
              <w:t>. Revisar y aprobar cédula docente y sello de catalogación</w:t>
            </w:r>
          </w:p>
        </w:tc>
        <w:tc>
          <w:tcPr>
            <w:tcW w:w="1112" w:type="dxa"/>
            <w:vAlign w:val="center"/>
          </w:tcPr>
          <w:p w14:paraId="35D44449" w14:textId="32A7BE3B" w:rsidR="00C91655" w:rsidRPr="00FA6933" w:rsidRDefault="00C91655" w:rsidP="00C916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Directiva JCP</w:t>
            </w:r>
            <w:r w:rsidR="000C6C33" w:rsidRPr="00FA6933">
              <w:rPr>
                <w:rFonts w:ascii="Arial" w:hAnsi="Arial" w:cs="Arial"/>
                <w:sz w:val="14"/>
                <w:szCs w:val="16"/>
              </w:rPr>
              <w:t>/ Autoridad</w:t>
            </w:r>
            <w:r w:rsidRPr="00FA6933">
              <w:rPr>
                <w:rFonts w:ascii="Arial" w:hAnsi="Arial" w:cs="Arial"/>
                <w:sz w:val="14"/>
                <w:szCs w:val="16"/>
              </w:rPr>
              <w:t xml:space="preserve"> designada en las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34ED1C6" w14:textId="7B669FC5" w:rsidR="00C91655" w:rsidRPr="00FA6933" w:rsidRDefault="00C9165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Recibe el expediente completo en formato </w:t>
            </w:r>
            <w:r w:rsidR="00382B25">
              <w:rPr>
                <w:rFonts w:ascii="Arial" w:hAnsi="Arial" w:cs="Arial"/>
                <w:sz w:val="22"/>
                <w:szCs w:val="22"/>
                <w:lang w:val="es-GT"/>
              </w:rPr>
              <w:t>PDF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a través de la plataforma informática          BPM, y previo a firmar de forma electrónica, revisa la información en la cédula docente, título y en el sello de catalogación para validar </w:t>
            </w:r>
            <w:r w:rsidR="005D6748">
              <w:rPr>
                <w:rFonts w:ascii="Arial" w:hAnsi="Arial" w:cs="Arial"/>
                <w:sz w:val="22"/>
                <w:szCs w:val="22"/>
                <w:lang w:val="es-GT"/>
              </w:rPr>
              <w:t>esta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7D3994C1" w14:textId="77777777" w:rsidR="00EA3FB0" w:rsidRPr="00FA6933" w:rsidRDefault="00EA3FB0" w:rsidP="00C9165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A70863B" w14:textId="08DAA970" w:rsidR="005F1CE5" w:rsidRPr="00FA6933" w:rsidRDefault="005F1CE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Si en la revisión se encuentra un error de: redacción, datos no coinciden con documentos originales, datos no legibles, datos erróneos, tales como; nombre de carrera, registro de título, nombre de la institución, fecha de emisión del documento, procede a rechazar de forma parcial, seleccionando “volver a la etapa anterior” y traslada en sistema para </w:t>
            </w:r>
            <w:r w:rsidR="00B65F1A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corrección.</w:t>
            </w:r>
          </w:p>
          <w:p w14:paraId="29DA5A2E" w14:textId="77777777" w:rsidR="005F1CE5" w:rsidRPr="00FA6933" w:rsidRDefault="005F1CE5" w:rsidP="005F1CE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8C25AE5" w14:textId="77777777" w:rsidR="005F1CE5" w:rsidRPr="00FA6933" w:rsidRDefault="005F1CE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En los casos que no cumpla con los requisitos documentales, se procede a rechazar de forma definitiva.</w:t>
            </w:r>
          </w:p>
          <w:p w14:paraId="1325E846" w14:textId="77777777" w:rsidR="005F1CE5" w:rsidRPr="00FA6933" w:rsidRDefault="005F1CE5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04C7A2E" w14:textId="44D60482" w:rsidR="005F1CE5" w:rsidRPr="00FA6933" w:rsidRDefault="005F1CE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El rechazo parcial traslada nuevamente la solicitud al Catalogador / Analista Catalogador / Catalogador </w:t>
            </w:r>
            <w:r w:rsidR="00B511B5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epartamental.</w:t>
            </w:r>
          </w:p>
          <w:p w14:paraId="00F80BC2" w14:textId="77777777" w:rsidR="005F1CE5" w:rsidRPr="00FA6933" w:rsidRDefault="005F1CE5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6E7CB2C" w14:textId="5DADE71A" w:rsidR="005F1CE5" w:rsidRPr="00FE3A5A" w:rsidRDefault="005F1CE5" w:rsidP="005979F1">
            <w:pPr>
              <w:pStyle w:val="Prrafodelista"/>
              <w:numPr>
                <w:ilvl w:val="0"/>
                <w:numId w:val="12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1</w:t>
            </w:r>
            <w:r w:rsidR="00244537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0B4B18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n el caso de oficinas centrales, la firma electrónica avanzada </w:t>
            </w:r>
            <w:r w:rsidR="000B4B18" w:rsidRPr="00FE3A5A">
              <w:rPr>
                <w:rFonts w:ascii="Arial" w:hAnsi="Arial" w:cs="Arial"/>
                <w:lang w:val="es-GT"/>
              </w:rPr>
              <w:t>es</w:t>
            </w:r>
            <w:r w:rsidRPr="00FE3A5A">
              <w:rPr>
                <w:rFonts w:ascii="Arial" w:hAnsi="Arial" w:cs="Arial"/>
                <w:lang w:val="es-GT"/>
              </w:rPr>
              <w:t xml:space="preserve"> aplicada por Directiva de J</w:t>
            </w:r>
            <w:r w:rsidR="000B4B18" w:rsidRPr="00FE3A5A">
              <w:rPr>
                <w:rFonts w:ascii="Arial" w:hAnsi="Arial" w:cs="Arial"/>
                <w:lang w:val="es-GT"/>
              </w:rPr>
              <w:t>CP</w:t>
            </w:r>
            <w:r w:rsidRPr="00FE3A5A">
              <w:rPr>
                <w:rFonts w:ascii="Arial" w:hAnsi="Arial" w:cs="Arial"/>
                <w:lang w:val="es-GT"/>
              </w:rPr>
              <w:t xml:space="preserve"> y/o Jefe del </w:t>
            </w:r>
            <w:r w:rsidR="001D2FA4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epartamento de </w:t>
            </w:r>
            <w:r w:rsidR="001D2FA4" w:rsidRPr="00FE3A5A">
              <w:rPr>
                <w:rFonts w:ascii="Arial" w:hAnsi="Arial" w:cs="Arial"/>
                <w:lang w:val="es-GT"/>
              </w:rPr>
              <w:t>C</w:t>
            </w:r>
            <w:r w:rsidRPr="00FE3A5A">
              <w:rPr>
                <w:rFonts w:ascii="Arial" w:hAnsi="Arial" w:cs="Arial"/>
                <w:lang w:val="es-GT"/>
              </w:rPr>
              <w:t>atalogación.</w:t>
            </w:r>
          </w:p>
          <w:p w14:paraId="07EDF744" w14:textId="77777777" w:rsidR="002B0E00" w:rsidRPr="00FE3A5A" w:rsidRDefault="002B0E00" w:rsidP="008D68C1">
            <w:pPr>
              <w:pStyle w:val="Prrafodelista"/>
              <w:ind w:left="360" w:right="146"/>
              <w:jc w:val="both"/>
              <w:rPr>
                <w:rFonts w:ascii="Arial" w:hAnsi="Arial" w:cs="Arial"/>
                <w:lang w:val="es-GT"/>
              </w:rPr>
            </w:pPr>
          </w:p>
          <w:p w14:paraId="2A2587D9" w14:textId="4DCB2F03" w:rsidR="00C91655" w:rsidRPr="00FE3A5A" w:rsidRDefault="00C91655" w:rsidP="005979F1">
            <w:pPr>
              <w:pStyle w:val="Prrafodelista"/>
              <w:numPr>
                <w:ilvl w:val="0"/>
                <w:numId w:val="12"/>
              </w:numPr>
              <w:ind w:right="146" w:hanging="28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2</w:t>
            </w:r>
            <w:r w:rsidR="00244537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4F6379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n las </w:t>
            </w:r>
            <w:r w:rsidR="004F6379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irecciones </w:t>
            </w:r>
            <w:r w:rsidR="004F6379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epartamentales de </w:t>
            </w:r>
            <w:r w:rsidR="004F6379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ducación, la firma electrónica avanzada, </w:t>
            </w:r>
            <w:r w:rsidR="0038373A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>s</w:t>
            </w:r>
            <w:r w:rsidR="0038373A" w:rsidRPr="00FE3A5A">
              <w:rPr>
                <w:rFonts w:ascii="Arial" w:hAnsi="Arial" w:cs="Arial"/>
                <w:lang w:val="es-GT"/>
              </w:rPr>
              <w:t xml:space="preserve"> </w:t>
            </w:r>
            <w:r w:rsidRPr="00FE3A5A">
              <w:rPr>
                <w:rFonts w:ascii="Arial" w:hAnsi="Arial" w:cs="Arial"/>
                <w:lang w:val="es-GT"/>
              </w:rPr>
              <w:t>aplicada por la autoridad designada para el efecto.</w:t>
            </w:r>
          </w:p>
          <w:p w14:paraId="06D76D7F" w14:textId="77777777" w:rsidR="00FE3A5A" w:rsidRPr="00FE3A5A" w:rsidRDefault="00FE3A5A" w:rsidP="008D68C1">
            <w:pPr>
              <w:ind w:right="146"/>
              <w:jc w:val="both"/>
              <w:rPr>
                <w:rFonts w:ascii="Arial" w:hAnsi="Arial" w:cs="Arial"/>
              </w:rPr>
            </w:pPr>
          </w:p>
          <w:p w14:paraId="2B4C7212" w14:textId="4D604B86" w:rsidR="00C91655" w:rsidRPr="00FA6933" w:rsidRDefault="00C91655" w:rsidP="005979F1">
            <w:pPr>
              <w:pStyle w:val="Prrafodelista"/>
              <w:numPr>
                <w:ilvl w:val="0"/>
                <w:numId w:val="19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3</w:t>
            </w:r>
            <w:r w:rsidR="00244537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38373A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l </w:t>
            </w:r>
            <w:r w:rsidR="0038373A" w:rsidRPr="00FE3A5A">
              <w:rPr>
                <w:rFonts w:ascii="Arial" w:hAnsi="Arial" w:cs="Arial"/>
                <w:lang w:val="es-GT"/>
              </w:rPr>
              <w:t>m</w:t>
            </w:r>
            <w:r w:rsidRPr="00FE3A5A">
              <w:rPr>
                <w:rFonts w:ascii="Arial" w:hAnsi="Arial" w:cs="Arial"/>
                <w:lang w:val="es-GT"/>
              </w:rPr>
              <w:t xml:space="preserve">aestro(a) o </w:t>
            </w:r>
            <w:r w:rsidR="0038373A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>rofesor(a) recib</w:t>
            </w:r>
            <w:r w:rsidR="00403B47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 por medio de correo electrónico la cédula docente y sello de catalogación autorizado para revisarl</w:t>
            </w:r>
            <w:r w:rsidR="00B511B5">
              <w:rPr>
                <w:rFonts w:ascii="Arial" w:hAnsi="Arial" w:cs="Arial"/>
                <w:lang w:val="es-GT"/>
              </w:rPr>
              <w:t>a</w:t>
            </w:r>
            <w:r w:rsidRPr="00FE3A5A">
              <w:rPr>
                <w:rFonts w:ascii="Arial" w:hAnsi="Arial" w:cs="Arial"/>
                <w:lang w:val="es-GT"/>
              </w:rPr>
              <w:t xml:space="preserve"> y si es correcto debe adherir el sello de catalogación en el reverso del título.</w:t>
            </w:r>
          </w:p>
        </w:tc>
      </w:tr>
      <w:tr w:rsidR="00C91655" w:rsidRPr="005732FE" w14:paraId="7CFDA384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3BB5D90A" w14:textId="1464226C" w:rsidR="00C91655" w:rsidRPr="00FA6933" w:rsidRDefault="00C91655" w:rsidP="003F134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14"/>
              </w:rPr>
              <w:lastRenderedPageBreak/>
              <w:t>1</w:t>
            </w:r>
            <w:r w:rsidR="003F1343" w:rsidRPr="00FA6933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FA6933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FA6933">
              <w:rPr>
                <w:rFonts w:ascii="Arial" w:hAnsi="Arial" w:cs="Arial"/>
                <w:b/>
                <w:sz w:val="10"/>
                <w:szCs w:val="22"/>
              </w:rPr>
              <w:t xml:space="preserve"> </w:t>
            </w:r>
            <w:r w:rsidRPr="00FA6933">
              <w:rPr>
                <w:rFonts w:ascii="Arial" w:hAnsi="Arial" w:cs="Arial"/>
                <w:b/>
                <w:sz w:val="14"/>
                <w:szCs w:val="16"/>
                <w:lang w:val="es-GT"/>
              </w:rPr>
              <w:t>Revisar y descargar documentos</w:t>
            </w:r>
          </w:p>
        </w:tc>
        <w:tc>
          <w:tcPr>
            <w:tcW w:w="1112" w:type="dxa"/>
            <w:vAlign w:val="center"/>
          </w:tcPr>
          <w:p w14:paraId="4A543225" w14:textId="6B11EB3C" w:rsidR="00C91655" w:rsidRPr="00FA6933" w:rsidRDefault="00C91655" w:rsidP="00C916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AF50B3" w14:textId="5127B714" w:rsidR="006D76D2" w:rsidRPr="00FA6933" w:rsidRDefault="006D76D2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Ingresa a la plataforma informática BPM y procede a corregir los cambios correspondientes</w:t>
            </w:r>
            <w:r w:rsidR="00FE4935" w:rsidRPr="00FA6933">
              <w:rPr>
                <w:rFonts w:ascii="Arial" w:hAnsi="Arial" w:cs="Arial"/>
                <w:sz w:val="22"/>
                <w:szCs w:val="22"/>
              </w:rPr>
              <w:t xml:space="preserve"> de los rechazos parciales y adjunta nuevamente para aplicación de firma electrónica avanzada de la autoridad respectiva</w:t>
            </w:r>
            <w:r w:rsidRPr="00FA693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11463B" w14:textId="77777777" w:rsidR="006D76D2" w:rsidRPr="00FA6933" w:rsidRDefault="006D76D2" w:rsidP="00C916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14834B" w14:textId="7A050DC8" w:rsidR="00C91655" w:rsidRPr="003B4858" w:rsidRDefault="00C91655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Ingresa a la plataforma informática BPM y verifica en la sección “</w:t>
            </w:r>
            <w:r w:rsidR="0015252D">
              <w:rPr>
                <w:rFonts w:ascii="Arial" w:hAnsi="Arial" w:cs="Arial"/>
                <w:sz w:val="22"/>
                <w:szCs w:val="22"/>
              </w:rPr>
              <w:t>h</w:t>
            </w:r>
            <w:r w:rsidRPr="00FA6933">
              <w:rPr>
                <w:rFonts w:ascii="Arial" w:hAnsi="Arial" w:cs="Arial"/>
                <w:sz w:val="22"/>
                <w:szCs w:val="22"/>
              </w:rPr>
              <w:t xml:space="preserve">istorial” la cédula docente emitida con firma electrónica avanzada, descarga y coloca en la </w:t>
            </w:r>
            <w:r w:rsidR="00403B47">
              <w:rPr>
                <w:rFonts w:ascii="Arial" w:hAnsi="Arial" w:cs="Arial"/>
                <w:sz w:val="22"/>
                <w:szCs w:val="22"/>
              </w:rPr>
              <w:t>c</w:t>
            </w:r>
            <w:r w:rsidRPr="00FA6933">
              <w:rPr>
                <w:rFonts w:ascii="Arial" w:hAnsi="Arial" w:cs="Arial"/>
                <w:sz w:val="22"/>
                <w:szCs w:val="22"/>
              </w:rPr>
              <w:t>arpeta compartida de control interno.</w:t>
            </w:r>
          </w:p>
        </w:tc>
      </w:tr>
    </w:tbl>
    <w:p w14:paraId="71600509" w14:textId="00BFF7B7" w:rsidR="00621DC6" w:rsidRDefault="00621DC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88AD232" w14:textId="77777777" w:rsidR="00FB2EDF" w:rsidRDefault="00FB2ED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AB0F043" w14:textId="742672E1" w:rsidR="003B4858" w:rsidRDefault="00F77A55" w:rsidP="004E78A3">
      <w:pPr>
        <w:pStyle w:val="Encabezado"/>
        <w:numPr>
          <w:ilvl w:val="1"/>
          <w:numId w:val="32"/>
        </w:numPr>
        <w:tabs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Actualización de </w:t>
      </w:r>
      <w:r w:rsidR="0067423B">
        <w:rPr>
          <w:rFonts w:ascii="Arial" w:hAnsi="Arial" w:cs="Arial"/>
          <w:b/>
          <w:sz w:val="22"/>
          <w:szCs w:val="22"/>
          <w:lang w:val="es-GT"/>
        </w:rPr>
        <w:t>p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rofesores de </w:t>
      </w:r>
      <w:r w:rsidR="0067423B">
        <w:rPr>
          <w:rFonts w:ascii="Arial" w:hAnsi="Arial" w:cs="Arial"/>
          <w:b/>
          <w:sz w:val="22"/>
          <w:szCs w:val="22"/>
          <w:lang w:val="es-GT"/>
        </w:rPr>
        <w:t>e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nseñanza </w:t>
      </w:r>
      <w:r w:rsidR="0067423B">
        <w:rPr>
          <w:rFonts w:ascii="Arial" w:hAnsi="Arial" w:cs="Arial"/>
          <w:b/>
          <w:sz w:val="22"/>
          <w:szCs w:val="22"/>
          <w:lang w:val="es-GT"/>
        </w:rPr>
        <w:t>m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edia a </w:t>
      </w:r>
      <w:r w:rsidR="0067423B">
        <w:rPr>
          <w:rFonts w:ascii="Arial" w:hAnsi="Arial" w:cs="Arial"/>
          <w:b/>
          <w:sz w:val="22"/>
          <w:szCs w:val="22"/>
          <w:lang w:val="es-GT"/>
        </w:rPr>
        <w:t>p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rofesores de </w:t>
      </w:r>
      <w:r w:rsidR="0067423B">
        <w:rPr>
          <w:rFonts w:ascii="Arial" w:hAnsi="Arial" w:cs="Arial"/>
          <w:b/>
          <w:sz w:val="22"/>
          <w:szCs w:val="22"/>
          <w:lang w:val="es-GT"/>
        </w:rPr>
        <w:t>s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egunda </w:t>
      </w:r>
      <w:r w:rsidR="0067423B">
        <w:rPr>
          <w:rFonts w:ascii="Arial" w:hAnsi="Arial" w:cs="Arial"/>
          <w:b/>
          <w:sz w:val="22"/>
          <w:szCs w:val="22"/>
          <w:lang w:val="es-GT"/>
        </w:rPr>
        <w:t>e</w:t>
      </w:r>
      <w:r w:rsidRPr="003B4858">
        <w:rPr>
          <w:rFonts w:ascii="Arial" w:hAnsi="Arial" w:cs="Arial"/>
          <w:b/>
          <w:sz w:val="22"/>
          <w:szCs w:val="22"/>
          <w:lang w:val="es-GT"/>
        </w:rPr>
        <w:t xml:space="preserve">nseñanza y </w:t>
      </w:r>
      <w:r w:rsidR="0067423B">
        <w:rPr>
          <w:rFonts w:ascii="Arial" w:hAnsi="Arial" w:cs="Arial"/>
          <w:b/>
          <w:sz w:val="22"/>
          <w:szCs w:val="22"/>
          <w:lang w:val="es-GT"/>
        </w:rPr>
        <w:t>v</w:t>
      </w:r>
      <w:r w:rsidRPr="003B4858">
        <w:rPr>
          <w:rFonts w:ascii="Arial" w:hAnsi="Arial" w:cs="Arial"/>
          <w:b/>
          <w:sz w:val="22"/>
          <w:szCs w:val="22"/>
          <w:lang w:val="es-GT"/>
        </w:rPr>
        <w:t>iceversa</w:t>
      </w:r>
      <w:r w:rsidR="00C87DC3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66DF1A0F" w14:textId="77777777" w:rsidR="003B4858" w:rsidRDefault="003B4858" w:rsidP="003B4858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01D48F1" w14:textId="2E3F47B9" w:rsidR="00E63390" w:rsidRPr="003B4858" w:rsidRDefault="00E63390" w:rsidP="00A43E59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3B4858">
        <w:rPr>
          <w:rFonts w:ascii="Arial" w:hAnsi="Arial" w:cs="Arial"/>
          <w:sz w:val="22"/>
          <w:szCs w:val="22"/>
          <w:lang w:val="es-GT"/>
        </w:rPr>
        <w:t xml:space="preserve">Se refiere a aquellos profesores graduados con títulos de Pedagogía en </w:t>
      </w:r>
      <w:r w:rsidR="00A46170">
        <w:rPr>
          <w:rFonts w:ascii="Arial" w:hAnsi="Arial" w:cs="Arial"/>
          <w:sz w:val="22"/>
          <w:szCs w:val="22"/>
          <w:lang w:val="es-GT"/>
        </w:rPr>
        <w:t>C</w:t>
      </w:r>
      <w:r w:rsidRPr="003B4858">
        <w:rPr>
          <w:rFonts w:ascii="Arial" w:hAnsi="Arial" w:cs="Arial"/>
          <w:sz w:val="22"/>
          <w:szCs w:val="22"/>
          <w:lang w:val="es-GT"/>
        </w:rPr>
        <w:t xml:space="preserve">iencias de la </w:t>
      </w:r>
      <w:r w:rsidR="00A46170">
        <w:rPr>
          <w:rFonts w:ascii="Arial" w:hAnsi="Arial" w:cs="Arial"/>
          <w:sz w:val="22"/>
          <w:szCs w:val="22"/>
          <w:lang w:val="es-GT"/>
        </w:rPr>
        <w:t>E</w:t>
      </w:r>
      <w:r w:rsidRPr="003B4858">
        <w:rPr>
          <w:rFonts w:ascii="Arial" w:hAnsi="Arial" w:cs="Arial"/>
          <w:sz w:val="22"/>
          <w:szCs w:val="22"/>
          <w:lang w:val="es-GT"/>
        </w:rPr>
        <w:t>ducación o Técnicos en Administración Educativa y otras; que desean registrar una especialidad adicional del mismo nivel.</w:t>
      </w:r>
    </w:p>
    <w:p w14:paraId="26B081D5" w14:textId="77777777" w:rsidR="00E63390" w:rsidRPr="003B4858" w:rsidRDefault="00E63390" w:rsidP="00F77A55">
      <w:pPr>
        <w:pStyle w:val="Encabezado"/>
        <w:tabs>
          <w:tab w:val="clear" w:pos="4252"/>
          <w:tab w:val="clear" w:pos="8504"/>
        </w:tabs>
        <w:ind w:left="2127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77A55" w:rsidRPr="00FA6933" w14:paraId="74F39385" w14:textId="77777777" w:rsidTr="003A6A8B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2BA85EE" w14:textId="77777777" w:rsidR="00F77A55" w:rsidRPr="00FA6933" w:rsidRDefault="00F77A55" w:rsidP="003A6A8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33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B0B7B4" w14:textId="77777777" w:rsidR="00F77A55" w:rsidRPr="00FA6933" w:rsidRDefault="00F77A55" w:rsidP="003A6A8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3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844FBB" w14:textId="2A29EBA9" w:rsidR="00F77A55" w:rsidRPr="00FA6933" w:rsidRDefault="00F77A55" w:rsidP="00C30FF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33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C30FFD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A6933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2579B9" w:rsidRPr="00FA6933" w14:paraId="568ABF20" w14:textId="77777777" w:rsidTr="003A6A8B">
        <w:trPr>
          <w:trHeight w:val="1112"/>
          <w:jc w:val="right"/>
        </w:trPr>
        <w:tc>
          <w:tcPr>
            <w:tcW w:w="1158" w:type="dxa"/>
            <w:vAlign w:val="center"/>
          </w:tcPr>
          <w:p w14:paraId="3F6F464F" w14:textId="09F0C1D4" w:rsidR="002579B9" w:rsidRPr="00FA6933" w:rsidRDefault="002579B9" w:rsidP="002579B9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 xml:space="preserve">1. Ingresar a Plataforma </w:t>
            </w:r>
            <w:r w:rsidR="000C6C33" w:rsidRPr="00FA6933">
              <w:rPr>
                <w:rFonts w:ascii="Arial" w:hAnsi="Arial" w:cs="Arial"/>
                <w:b/>
                <w:sz w:val="14"/>
                <w:szCs w:val="22"/>
              </w:rPr>
              <w:t>Informática BPM</w:t>
            </w:r>
          </w:p>
        </w:tc>
        <w:tc>
          <w:tcPr>
            <w:tcW w:w="1112" w:type="dxa"/>
            <w:vAlign w:val="center"/>
          </w:tcPr>
          <w:p w14:paraId="2AE91B3E" w14:textId="0A5EA190" w:rsidR="002579B9" w:rsidRPr="00FA6933" w:rsidRDefault="002579B9" w:rsidP="002579B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36DB5F" w14:textId="5A057CC7" w:rsidR="002579B9" w:rsidRPr="00FA6933" w:rsidRDefault="001D2FA4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DCD">
              <w:rPr>
                <w:rFonts w:ascii="Arial" w:hAnsi="Arial" w:cs="Arial"/>
                <w:sz w:val="22"/>
                <w:szCs w:val="22"/>
              </w:rPr>
              <w:t>Ingresa</w:t>
            </w:r>
            <w:r>
              <w:rPr>
                <w:rFonts w:ascii="Arial" w:hAnsi="Arial" w:cs="Arial"/>
                <w:sz w:val="22"/>
                <w:szCs w:val="22"/>
              </w:rPr>
              <w:t xml:space="preserve"> a la plataforma informática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BPM a través del </w:t>
            </w:r>
            <w:r>
              <w:rPr>
                <w:rFonts w:ascii="Arial" w:hAnsi="Arial" w:cs="Arial"/>
                <w:sz w:val="22"/>
                <w:szCs w:val="22"/>
              </w:rPr>
              <w:t xml:space="preserve">enlace </w:t>
            </w:r>
            <w:hyperlink w:history="1">
              <w:r w:rsidRPr="00645DC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</w:t>
              </w:r>
            </w:hyperlink>
            <w:r w:rsidRPr="00645DCD">
              <w:rPr>
                <w:rStyle w:val="Hipervnculo"/>
                <w:rFonts w:ascii="Arial" w:hAnsi="Arial" w:cs="Arial"/>
                <w:sz w:val="22"/>
                <w:szCs w:val="22"/>
              </w:rPr>
              <w:t>bpm.mineduc.gob.gt</w:t>
            </w:r>
            <w:r>
              <w:rPr>
                <w:rFonts w:ascii="Arial" w:hAnsi="Arial" w:cs="Arial"/>
                <w:sz w:val="22"/>
                <w:szCs w:val="22"/>
              </w:rPr>
              <w:t xml:space="preserve">, previo </w:t>
            </w:r>
            <w:r w:rsidR="00B511B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debe crear usuario para </w:t>
            </w:r>
            <w:r>
              <w:rPr>
                <w:rFonts w:ascii="Arial" w:hAnsi="Arial" w:cs="Arial"/>
                <w:sz w:val="22"/>
                <w:szCs w:val="22"/>
              </w:rPr>
              <w:t>realizar</w:t>
            </w:r>
            <w:r w:rsidRPr="00645DCD">
              <w:rPr>
                <w:rFonts w:ascii="Arial" w:hAnsi="Arial" w:cs="Arial"/>
                <w:sz w:val="22"/>
                <w:szCs w:val="22"/>
              </w:rPr>
              <w:t xml:space="preserve"> los trámites simplificados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45DCD">
              <w:rPr>
                <w:rFonts w:ascii="Arial" w:hAnsi="Arial" w:cs="Arial"/>
                <w:sz w:val="22"/>
                <w:szCs w:val="22"/>
              </w:rPr>
              <w:t>atalogación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579B9" w:rsidRPr="00FA6933" w14:paraId="406DEA1C" w14:textId="77777777" w:rsidTr="00774C87">
        <w:trPr>
          <w:trHeight w:val="455"/>
          <w:jc w:val="right"/>
        </w:trPr>
        <w:tc>
          <w:tcPr>
            <w:tcW w:w="1158" w:type="dxa"/>
            <w:vAlign w:val="center"/>
          </w:tcPr>
          <w:p w14:paraId="23D312E2" w14:textId="7620FBD6" w:rsidR="002579B9" w:rsidRPr="00FA6933" w:rsidRDefault="002579B9" w:rsidP="002579B9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2. Seleccionar trámite</w:t>
            </w:r>
          </w:p>
        </w:tc>
        <w:tc>
          <w:tcPr>
            <w:tcW w:w="1112" w:type="dxa"/>
            <w:vAlign w:val="center"/>
          </w:tcPr>
          <w:p w14:paraId="73881CEC" w14:textId="09FC8DA5" w:rsidR="002579B9" w:rsidRPr="00FA6933" w:rsidRDefault="002579B9" w:rsidP="002579B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Maestro(a) o 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7CA8C1C" w14:textId="073566CB" w:rsidR="002579B9" w:rsidRPr="00FA6933" w:rsidRDefault="002579B9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Selecciona el trámite respectivo para ingresar al formulario de solicitud.</w:t>
            </w:r>
          </w:p>
        </w:tc>
      </w:tr>
      <w:tr w:rsidR="00F77A55" w:rsidRPr="00FA6933" w14:paraId="683FBBE1" w14:textId="77777777" w:rsidTr="002B0E00">
        <w:trPr>
          <w:trHeight w:val="478"/>
          <w:jc w:val="right"/>
        </w:trPr>
        <w:tc>
          <w:tcPr>
            <w:tcW w:w="1158" w:type="dxa"/>
            <w:vAlign w:val="center"/>
          </w:tcPr>
          <w:p w14:paraId="53BB0924" w14:textId="66D6DB06" w:rsidR="00F77A55" w:rsidRPr="00FA6933" w:rsidRDefault="000C36E6" w:rsidP="003A6A8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3. Completar formulario y cargar documentos en línea</w:t>
            </w:r>
          </w:p>
        </w:tc>
        <w:tc>
          <w:tcPr>
            <w:tcW w:w="1112" w:type="dxa"/>
            <w:vAlign w:val="center"/>
          </w:tcPr>
          <w:p w14:paraId="495A832B" w14:textId="0A074D03" w:rsidR="00F77A55" w:rsidRPr="00FA6933" w:rsidRDefault="00574ED9" w:rsidP="003A6A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Profesor(a) graduado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36DD72" w14:textId="502D8C07" w:rsidR="000C36E6" w:rsidRPr="00FA6933" w:rsidRDefault="000C36E6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Pr</w:t>
            </w:r>
            <w:r w:rsidR="004129C9" w:rsidRPr="00FA6933">
              <w:rPr>
                <w:rFonts w:ascii="Arial" w:hAnsi="Arial" w:cs="Arial"/>
                <w:sz w:val="22"/>
                <w:szCs w:val="22"/>
              </w:rPr>
              <w:t xml:space="preserve">ocede a completar el formulario de solicitud </w:t>
            </w:r>
            <w:r w:rsidRPr="00FA6933">
              <w:rPr>
                <w:rFonts w:ascii="Arial" w:hAnsi="Arial" w:cs="Arial"/>
                <w:sz w:val="22"/>
                <w:szCs w:val="22"/>
              </w:rPr>
              <w:t>en línea a través de la plataforma informática</w:t>
            </w:r>
            <w:r w:rsidR="004129C9" w:rsidRPr="00FA69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933">
              <w:rPr>
                <w:rFonts w:ascii="Arial" w:hAnsi="Arial" w:cs="Arial"/>
                <w:sz w:val="22"/>
                <w:szCs w:val="22"/>
              </w:rPr>
              <w:t>BPM.</w:t>
            </w:r>
          </w:p>
          <w:p w14:paraId="65DA3914" w14:textId="77777777" w:rsidR="000C36E6" w:rsidRPr="00FA6933" w:rsidRDefault="000C36E6" w:rsidP="000C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CC943F" w14:textId="09F1BE2E" w:rsidR="000C36E6" w:rsidRPr="00FA6933" w:rsidRDefault="000C36E6" w:rsidP="005979F1">
            <w:pPr>
              <w:ind w:left="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Y carga los siguientes do</w:t>
            </w:r>
            <w:r w:rsidR="00485255" w:rsidRPr="00FA6933">
              <w:rPr>
                <w:rFonts w:ascii="Arial" w:hAnsi="Arial" w:cs="Arial"/>
                <w:sz w:val="22"/>
                <w:szCs w:val="22"/>
              </w:rPr>
              <w:t xml:space="preserve">cumentos en formato </w:t>
            </w:r>
            <w:r w:rsidR="00AB4E03" w:rsidRPr="00FA6933">
              <w:rPr>
                <w:rFonts w:ascii="Arial" w:hAnsi="Arial" w:cs="Arial"/>
                <w:sz w:val="22"/>
                <w:szCs w:val="22"/>
              </w:rPr>
              <w:t>PDF</w:t>
            </w:r>
            <w:r w:rsidR="00485255" w:rsidRPr="00FA69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7A8A27" w14:textId="77777777" w:rsidR="00574ED9" w:rsidRPr="00FA6933" w:rsidRDefault="00574ED9" w:rsidP="00574ED9">
            <w:pPr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1E12E2FF" w14:textId="5521F653" w:rsidR="00574ED9" w:rsidRPr="00FA6933" w:rsidRDefault="00EA42C2" w:rsidP="005979F1">
            <w:pPr>
              <w:ind w:left="79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>Título de profesor(a)</w:t>
            </w:r>
          </w:p>
          <w:p w14:paraId="559B0888" w14:textId="4938E08C" w:rsidR="00574ED9" w:rsidRDefault="00574ED9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original de ambos lados y donde aparezcan los sellos de C</w:t>
            </w:r>
            <w:r w:rsidR="00EA42C2">
              <w:rPr>
                <w:rFonts w:ascii="Arial" w:hAnsi="Arial" w:cs="Arial"/>
                <w:sz w:val="22"/>
                <w:szCs w:val="22"/>
                <w:lang w:val="es-GT"/>
              </w:rPr>
              <w:t>GC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y S</w:t>
            </w:r>
            <w:r w:rsidR="00EA42C2">
              <w:rPr>
                <w:rFonts w:ascii="Arial" w:hAnsi="Arial" w:cs="Arial"/>
                <w:sz w:val="22"/>
                <w:szCs w:val="22"/>
                <w:lang w:val="es-GT"/>
              </w:rPr>
              <w:t xml:space="preserve">AT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(se valida los códigos de seguridad de la </w:t>
            </w:r>
            <w:r w:rsidR="00EA42C2">
              <w:rPr>
                <w:rFonts w:ascii="Arial" w:hAnsi="Arial" w:cs="Arial"/>
                <w:sz w:val="22"/>
                <w:szCs w:val="22"/>
                <w:lang w:val="es-GT"/>
              </w:rPr>
              <w:t>u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niversidad respectiva, CGC y SAT</w:t>
            </w:r>
            <w:r w:rsidR="004852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en casos donde sea necesario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14:paraId="35850285" w14:textId="77777777" w:rsidR="00774C87" w:rsidRPr="00FA6933" w:rsidRDefault="00774C87" w:rsidP="008D68C1">
            <w:pPr>
              <w:ind w:left="360"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0E6AB78" w14:textId="4ABE8334" w:rsidR="003A78A5" w:rsidRDefault="003A78A5" w:rsidP="005979F1">
            <w:pPr>
              <w:numPr>
                <w:ilvl w:val="0"/>
                <w:numId w:val="6"/>
              </w:numPr>
              <w:ind w:right="146" w:hanging="281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Copia digitalizada del título anterior de ambos lados y donde aparezcan los sellos de C</w:t>
            </w:r>
            <w:r w:rsidR="00EA42C2">
              <w:rPr>
                <w:rFonts w:ascii="Arial" w:hAnsi="Arial" w:cs="Arial"/>
                <w:sz w:val="22"/>
                <w:szCs w:val="22"/>
                <w:lang w:val="es-GT"/>
              </w:rPr>
              <w:t>GC</w:t>
            </w:r>
            <w:r w:rsidR="004852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="00EA42C2">
              <w:rPr>
                <w:rFonts w:ascii="Arial" w:hAnsi="Arial" w:cs="Arial"/>
                <w:sz w:val="22"/>
                <w:szCs w:val="22"/>
                <w:lang w:val="es-GT"/>
              </w:rPr>
              <w:t>AT</w:t>
            </w:r>
            <w:r w:rsidR="004852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y </w:t>
            </w:r>
            <w:r w:rsidR="00EA42C2">
              <w:rPr>
                <w:rFonts w:ascii="Arial" w:hAnsi="Arial" w:cs="Arial"/>
                <w:sz w:val="22"/>
                <w:szCs w:val="22"/>
                <w:lang w:val="es-GT"/>
              </w:rPr>
              <w:t>c</w:t>
            </w:r>
            <w:r w:rsidR="00485255" w:rsidRPr="00FA6933">
              <w:rPr>
                <w:rFonts w:ascii="Arial" w:hAnsi="Arial" w:cs="Arial"/>
                <w:sz w:val="22"/>
                <w:szCs w:val="22"/>
                <w:lang w:val="es-GT"/>
              </w:rPr>
              <w:t>atalogación.</w:t>
            </w:r>
          </w:p>
          <w:p w14:paraId="09BC4865" w14:textId="77777777" w:rsidR="00774C87" w:rsidRPr="00FA6933" w:rsidRDefault="00774C87" w:rsidP="008D68C1">
            <w:pPr>
              <w:ind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7A33694" w14:textId="76B96938" w:rsidR="00574ED9" w:rsidRDefault="00574ED9" w:rsidP="005979F1">
            <w:pPr>
              <w:numPr>
                <w:ilvl w:val="0"/>
                <w:numId w:val="6"/>
              </w:numPr>
              <w:ind w:right="146" w:hanging="281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Copia digitalizada del acta de graduación con firmas y sellos legibles.</w:t>
            </w:r>
          </w:p>
          <w:p w14:paraId="42067085" w14:textId="77777777" w:rsidR="00774C87" w:rsidRPr="00FA6933" w:rsidRDefault="00774C87" w:rsidP="008D68C1">
            <w:pPr>
              <w:ind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A3D4063" w14:textId="3431D6CB" w:rsidR="000C36E6" w:rsidRDefault="000C36E6" w:rsidP="005979F1">
            <w:pPr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Copia </w:t>
            </w:r>
            <w:r w:rsidR="001D2FA4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digitalizada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de ambos lados del </w:t>
            </w:r>
            <w:r w:rsidR="00171560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ocumento</w:t>
            </w:r>
            <w:r w:rsidR="00706AE9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171560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706AE9" w:rsidRPr="00FA6933">
              <w:rPr>
                <w:rFonts w:ascii="Arial" w:hAnsi="Arial" w:cs="Arial"/>
                <w:sz w:val="22"/>
                <w:szCs w:val="22"/>
                <w:lang w:val="es-GT"/>
              </w:rPr>
              <w:t>ersonal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de </w:t>
            </w:r>
            <w:r w:rsidR="00171560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dentificación</w:t>
            </w:r>
            <w:r w:rsidR="009E6E00"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4ADD1180" w14:textId="77777777" w:rsidR="00774C87" w:rsidRPr="00FA6933" w:rsidRDefault="00774C87" w:rsidP="008D68C1">
            <w:pPr>
              <w:ind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ADBBE59" w14:textId="0AD91DEF" w:rsidR="000C36E6" w:rsidRPr="00FA6933" w:rsidRDefault="000C36E6" w:rsidP="005979F1">
            <w:pPr>
              <w:pStyle w:val="Prrafodelista"/>
              <w:numPr>
                <w:ilvl w:val="0"/>
                <w:numId w:val="6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Fotografía digital en formato </w:t>
            </w:r>
            <w:r w:rsidR="00844C6B" w:rsidRPr="00FA6933">
              <w:rPr>
                <w:rFonts w:ascii="Arial" w:hAnsi="Arial" w:cs="Arial"/>
                <w:sz w:val="22"/>
                <w:szCs w:val="22"/>
                <w:lang w:val="es-GT"/>
              </w:rPr>
              <w:t>JPG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, tamaño cédula reciente, formal, no </w:t>
            </w:r>
            <w:proofErr w:type="spellStart"/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selfi</w:t>
            </w:r>
            <w:proofErr w:type="spellEnd"/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, con fondo claro</w:t>
            </w:r>
            <w:r w:rsidR="00485255"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152445" w:rsidRPr="00FA6933">
              <w:rPr>
                <w:rFonts w:ascii="Arial" w:hAnsi="Arial" w:cs="Arial"/>
                <w:sz w:val="22"/>
                <w:szCs w:val="22"/>
                <w:lang w:val="es-GT"/>
              </w:rPr>
              <w:t>peso menor a 1 MB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01873BE6" w14:textId="77777777" w:rsidR="00574ED9" w:rsidRPr="00FA6933" w:rsidRDefault="00574ED9" w:rsidP="008D68C1">
            <w:pPr>
              <w:ind w:left="720" w:right="146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1CAE5D58" w14:textId="2869CC5B" w:rsidR="00F77A55" w:rsidRPr="00FE3A5A" w:rsidRDefault="00574ED9" w:rsidP="005979F1">
            <w:pPr>
              <w:pStyle w:val="Prrafodelista"/>
              <w:numPr>
                <w:ilvl w:val="0"/>
                <w:numId w:val="20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0E3FED" w:rsidRPr="00FE3A5A">
              <w:rPr>
                <w:rFonts w:ascii="Arial" w:hAnsi="Arial" w:cs="Arial"/>
                <w:b/>
                <w:lang w:val="es-GT"/>
              </w:rPr>
              <w:t>:</w:t>
            </w:r>
            <w:r w:rsidR="00F77A55" w:rsidRPr="00FE3A5A">
              <w:rPr>
                <w:rFonts w:ascii="Arial" w:hAnsi="Arial" w:cs="Arial"/>
                <w:lang w:val="es-GT"/>
              </w:rPr>
              <w:t xml:space="preserve"> </w:t>
            </w:r>
            <w:r w:rsidR="00C31FBB" w:rsidRPr="00FE3A5A">
              <w:rPr>
                <w:rFonts w:ascii="Arial" w:hAnsi="Arial" w:cs="Arial"/>
                <w:lang w:val="es-GT"/>
              </w:rPr>
              <w:t>en el</w:t>
            </w:r>
            <w:r w:rsidRPr="00FE3A5A">
              <w:rPr>
                <w:rFonts w:ascii="Arial" w:hAnsi="Arial" w:cs="Arial"/>
                <w:lang w:val="es-GT"/>
              </w:rPr>
              <w:t xml:space="preserve"> formulario del tr</w:t>
            </w:r>
            <w:r w:rsidR="0021641F" w:rsidRPr="00FE3A5A">
              <w:rPr>
                <w:rFonts w:ascii="Arial" w:hAnsi="Arial" w:cs="Arial"/>
                <w:lang w:val="es-GT"/>
              </w:rPr>
              <w:t>ámite debe indicar el título que queda</w:t>
            </w:r>
            <w:r w:rsidR="00C31FBB" w:rsidRPr="00FE3A5A">
              <w:rPr>
                <w:rFonts w:ascii="Arial" w:hAnsi="Arial" w:cs="Arial"/>
                <w:lang w:val="es-GT"/>
              </w:rPr>
              <w:t xml:space="preserve"> </w:t>
            </w:r>
            <w:r w:rsidR="0021641F" w:rsidRPr="00FE3A5A">
              <w:rPr>
                <w:rFonts w:ascii="Arial" w:hAnsi="Arial" w:cs="Arial"/>
                <w:lang w:val="es-GT"/>
              </w:rPr>
              <w:t>registrado como principal en el sistema e</w:t>
            </w:r>
            <w:r w:rsidR="00AB2535" w:rsidRPr="00FE3A5A">
              <w:rPr>
                <w:rFonts w:ascii="Arial" w:hAnsi="Arial" w:cs="Arial"/>
                <w:lang w:val="es-GT"/>
              </w:rPr>
              <w:t>-</w:t>
            </w:r>
            <w:r w:rsidR="0021641F" w:rsidRPr="00FE3A5A">
              <w:rPr>
                <w:rFonts w:ascii="Arial" w:hAnsi="Arial" w:cs="Arial"/>
                <w:lang w:val="es-GT"/>
              </w:rPr>
              <w:t>SIRH.</w:t>
            </w:r>
          </w:p>
        </w:tc>
      </w:tr>
      <w:tr w:rsidR="00ED7B1B" w:rsidRPr="00FA6933" w14:paraId="73FE695D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5EC136FF" w14:textId="7BD2CC83" w:rsidR="00ED7B1B" w:rsidRPr="00FA6933" w:rsidRDefault="00ED7B1B" w:rsidP="00ED7B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4. Revisar y validar requisitos</w:t>
            </w:r>
          </w:p>
        </w:tc>
        <w:tc>
          <w:tcPr>
            <w:tcW w:w="1112" w:type="dxa"/>
            <w:vAlign w:val="center"/>
          </w:tcPr>
          <w:p w14:paraId="3567CC26" w14:textId="590D1D75" w:rsidR="00ED7B1B" w:rsidRPr="00FA6933" w:rsidRDefault="00ED7B1B" w:rsidP="00ED7B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A0F9CC7" w14:textId="3EB6B480" w:rsidR="00ED7B1B" w:rsidRPr="00FA6933" w:rsidRDefault="00ED7B1B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Revisa que los documentos digitalizados cumplan con los requerimientos indicados en la actividad anterior para el trámite de cédula docente, aceptando o invalidando </w:t>
            </w:r>
            <w:r w:rsidR="008B4842">
              <w:rPr>
                <w:rFonts w:ascii="Arial" w:hAnsi="Arial" w:cs="Arial"/>
                <w:sz w:val="22"/>
                <w:szCs w:val="22"/>
              </w:rPr>
              <w:t xml:space="preserve">estos en la plataforma informática </w:t>
            </w:r>
            <w:r w:rsidRPr="00FA6933">
              <w:rPr>
                <w:rFonts w:ascii="Arial" w:hAnsi="Arial" w:cs="Arial"/>
                <w:sz w:val="22"/>
                <w:szCs w:val="22"/>
              </w:rPr>
              <w:t xml:space="preserve">BPM. </w:t>
            </w:r>
          </w:p>
        </w:tc>
      </w:tr>
      <w:tr w:rsidR="00ED7B1B" w:rsidRPr="00FA6933" w14:paraId="6D63974E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7020B424" w14:textId="43A8170A" w:rsidR="00ED7B1B" w:rsidRPr="00FA6933" w:rsidRDefault="00ED7B1B" w:rsidP="00ED7B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5. Descargar </w:t>
            </w:r>
            <w:r w:rsidR="00514719" w:rsidRPr="00FA6933">
              <w:rPr>
                <w:rFonts w:ascii="Arial" w:hAnsi="Arial" w:cs="Arial"/>
                <w:b/>
                <w:sz w:val="14"/>
                <w:szCs w:val="22"/>
              </w:rPr>
              <w:t>fotografía</w:t>
            </w:r>
          </w:p>
        </w:tc>
        <w:tc>
          <w:tcPr>
            <w:tcW w:w="1112" w:type="dxa"/>
            <w:vAlign w:val="center"/>
          </w:tcPr>
          <w:p w14:paraId="31ABC5D6" w14:textId="461054FA" w:rsidR="00ED7B1B" w:rsidRPr="00FA6933" w:rsidRDefault="00ED7B1B" w:rsidP="00ED7B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5D166DB" w14:textId="7B8F5FA5" w:rsidR="00ED7B1B" w:rsidRPr="00FA6933" w:rsidRDefault="00514719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Procede a descargar el archivo que contiene la fotografía digital del docente </w:t>
            </w:r>
            <w:r w:rsidR="00152445" w:rsidRPr="00FA6933">
              <w:rPr>
                <w:rFonts w:ascii="Arial" w:hAnsi="Arial" w:cs="Arial"/>
                <w:sz w:val="22"/>
                <w:szCs w:val="22"/>
              </w:rPr>
              <w:t>desde la plataforma informática BPM.</w:t>
            </w:r>
          </w:p>
        </w:tc>
      </w:tr>
      <w:tr w:rsidR="00ED7B1B" w:rsidRPr="00FA6933" w14:paraId="276223A7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70178871" w14:textId="174C2457" w:rsidR="00ED7B1B" w:rsidRPr="00FA6933" w:rsidRDefault="00ED7B1B" w:rsidP="00ED7B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 xml:space="preserve">6. Buscar información del docente en el </w:t>
            </w:r>
            <w:proofErr w:type="spellStart"/>
            <w:r w:rsidRPr="00FA6933">
              <w:rPr>
                <w:rFonts w:ascii="Arial" w:hAnsi="Arial" w:cs="Arial"/>
                <w:b/>
                <w:sz w:val="14"/>
                <w:szCs w:val="22"/>
              </w:rPr>
              <w:t>eSIRH</w:t>
            </w:r>
            <w:proofErr w:type="spellEnd"/>
          </w:p>
        </w:tc>
        <w:tc>
          <w:tcPr>
            <w:tcW w:w="1112" w:type="dxa"/>
            <w:vAlign w:val="center"/>
          </w:tcPr>
          <w:p w14:paraId="51DA51DC" w14:textId="26745A88" w:rsidR="00ED7B1B" w:rsidRPr="00FA6933" w:rsidRDefault="00ED7B1B" w:rsidP="00ED7B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8333AC" w14:textId="41A5B00C" w:rsidR="00ED7B1B" w:rsidRPr="00FA6933" w:rsidRDefault="00ED7B1B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En la opción modificación de docentes del módulo de JCP del sistema e</w:t>
            </w:r>
            <w:r w:rsidR="004B64A4" w:rsidRPr="00FA6933">
              <w:rPr>
                <w:rFonts w:ascii="Arial" w:hAnsi="Arial" w:cs="Arial"/>
                <w:sz w:val="22"/>
                <w:szCs w:val="22"/>
                <w:lang w:val="es-GT"/>
              </w:rPr>
              <w:t>-SIRH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ingresa el registro escalafonario y realiza búsqueda para verificar que los datos del título registrado anteriormente aparezcan en dicho sistema, así</w:t>
            </w:r>
            <w:r w:rsidR="00516D03">
              <w:rPr>
                <w:rFonts w:ascii="Arial" w:hAnsi="Arial" w:cs="Arial"/>
                <w:sz w:val="22"/>
                <w:szCs w:val="22"/>
                <w:lang w:val="es-GT"/>
              </w:rPr>
              <w:t xml:space="preserve"> como la fotografía y actualiza esta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; si aparece verifica que la información personal este actualizada, de lo contrario procede a modificar y actualizar.</w:t>
            </w:r>
          </w:p>
        </w:tc>
      </w:tr>
      <w:tr w:rsidR="00ED7B1B" w:rsidRPr="00FA6933" w14:paraId="5C5F9561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7AFE9328" w14:textId="3CA1C9E7" w:rsidR="00ED7B1B" w:rsidRPr="00FA6933" w:rsidRDefault="00ED7B1B" w:rsidP="00ED7B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7. Actualizar datos del título a registrar</w:t>
            </w:r>
          </w:p>
        </w:tc>
        <w:tc>
          <w:tcPr>
            <w:tcW w:w="1112" w:type="dxa"/>
            <w:vAlign w:val="center"/>
          </w:tcPr>
          <w:p w14:paraId="13606F67" w14:textId="3714D45C" w:rsidR="00ED7B1B" w:rsidRPr="00FA6933" w:rsidRDefault="00ED7B1B" w:rsidP="00ED7B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59E7E48" w14:textId="3BCDF1B1" w:rsidR="00ED7B1B" w:rsidRPr="00FA6933" w:rsidRDefault="00ED7B1B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Continuando en la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opción “modificación de docentes” del Sistema e</w:t>
            </w:r>
            <w:r w:rsidR="00E31CFA" w:rsidRPr="00FA6933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SIRH, ingresa los datos del título obtenido y procede a guardar la información.</w:t>
            </w:r>
          </w:p>
        </w:tc>
      </w:tr>
      <w:tr w:rsidR="00ED7B1B" w:rsidRPr="00FA6933" w14:paraId="6D79B164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59F28294" w14:textId="2D8FE069" w:rsidR="00ED7B1B" w:rsidRPr="00FA6933" w:rsidRDefault="00ED7B1B" w:rsidP="00ED7B1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 xml:space="preserve">8. Asignar datos de catalogación </w:t>
            </w:r>
          </w:p>
        </w:tc>
        <w:tc>
          <w:tcPr>
            <w:tcW w:w="1112" w:type="dxa"/>
            <w:vAlign w:val="center"/>
          </w:tcPr>
          <w:p w14:paraId="47884786" w14:textId="4D100400" w:rsidR="00ED7B1B" w:rsidRPr="00FA6933" w:rsidRDefault="00ED7B1B" w:rsidP="00ED7B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 xml:space="preserve">Catalogador / Analista Catalogador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7AC01BF" w14:textId="1BB6C9E8" w:rsidR="00ED7B1B" w:rsidRPr="00FA6933" w:rsidRDefault="00ED7B1B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A través del sistema e</w:t>
            </w:r>
            <w:r w:rsidR="00B25A62" w:rsidRPr="00FA6933">
              <w:rPr>
                <w:rFonts w:ascii="Arial" w:hAnsi="Arial" w:cs="Arial"/>
                <w:sz w:val="22"/>
                <w:szCs w:val="22"/>
              </w:rPr>
              <w:t>-SIRH</w:t>
            </w:r>
            <w:r w:rsidRPr="00FA6933">
              <w:rPr>
                <w:rFonts w:ascii="Arial" w:hAnsi="Arial" w:cs="Arial"/>
                <w:sz w:val="22"/>
                <w:szCs w:val="22"/>
              </w:rPr>
              <w:t xml:space="preserve"> opción “modificación de docentes / modificación de catalogación” del </w:t>
            </w:r>
            <w:r w:rsidR="00653701">
              <w:rPr>
                <w:rFonts w:ascii="Arial" w:hAnsi="Arial" w:cs="Arial"/>
                <w:sz w:val="22"/>
                <w:szCs w:val="22"/>
              </w:rPr>
              <w:t>m</w:t>
            </w:r>
            <w:r w:rsidRPr="00FA6933">
              <w:rPr>
                <w:rFonts w:ascii="Arial" w:hAnsi="Arial" w:cs="Arial"/>
                <w:sz w:val="22"/>
                <w:szCs w:val="22"/>
              </w:rPr>
              <w:t>ódulo de la J</w:t>
            </w:r>
            <w:r w:rsidR="00653701">
              <w:rPr>
                <w:rFonts w:ascii="Arial" w:hAnsi="Arial" w:cs="Arial"/>
                <w:sz w:val="22"/>
                <w:szCs w:val="22"/>
              </w:rPr>
              <w:t>CP</w:t>
            </w:r>
            <w:r w:rsidRPr="00FA693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selecciona por medio de filtro el área de catalogación según sea el caso y procede a guardar la información.</w:t>
            </w:r>
          </w:p>
          <w:p w14:paraId="0CCBB4F6" w14:textId="77777777" w:rsidR="00ED7B1B" w:rsidRPr="00FA6933" w:rsidRDefault="00ED7B1B" w:rsidP="00ED7B1B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A655BA6" w14:textId="51ACB0C5" w:rsidR="00ED7B1B" w:rsidRPr="00FE3A5A" w:rsidRDefault="00ED7B1B" w:rsidP="005979F1">
            <w:pPr>
              <w:pStyle w:val="Prrafodelista"/>
              <w:numPr>
                <w:ilvl w:val="0"/>
                <w:numId w:val="24"/>
              </w:numPr>
              <w:ind w:right="146" w:hanging="281"/>
              <w:jc w:val="both"/>
              <w:rPr>
                <w:rFonts w:ascii="Arial" w:hAnsi="Arial" w:cs="Arial"/>
                <w:lang w:val="es-GT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</w:t>
            </w:r>
            <w:r w:rsidR="003A5BBE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5F4C56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>l profesor(a) continúa con el mismo registro escalafonario, salvo en casos en que sea necesario asignarle uno nuevo, según lo determine el sistema.</w:t>
            </w:r>
          </w:p>
        </w:tc>
      </w:tr>
      <w:tr w:rsidR="00E5487E" w:rsidRPr="00FA6933" w14:paraId="0DED18E2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725DACA8" w14:textId="378BB622" w:rsidR="00E5487E" w:rsidRPr="00FA6933" w:rsidRDefault="00E5487E" w:rsidP="00E5487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9. Generar cédula docente y sello de catalogación</w:t>
            </w:r>
          </w:p>
        </w:tc>
        <w:tc>
          <w:tcPr>
            <w:tcW w:w="1112" w:type="dxa"/>
            <w:vAlign w:val="center"/>
          </w:tcPr>
          <w:p w14:paraId="0EB5A0FF" w14:textId="249DF01B" w:rsidR="00E5487E" w:rsidRPr="00FA6933" w:rsidRDefault="00E5487E" w:rsidP="00E548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8EE02C4" w14:textId="52DCE9D5" w:rsidR="00E5487E" w:rsidRPr="00FA6933" w:rsidRDefault="00E5487E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 xml:space="preserve">Genera a través del </w:t>
            </w:r>
            <w:r w:rsidR="001D2FA4">
              <w:rPr>
                <w:rFonts w:ascii="Arial" w:hAnsi="Arial" w:cs="Arial"/>
                <w:sz w:val="22"/>
                <w:szCs w:val="22"/>
              </w:rPr>
              <w:t>s</w:t>
            </w:r>
            <w:r w:rsidRPr="00FA6933">
              <w:rPr>
                <w:rFonts w:ascii="Arial" w:hAnsi="Arial" w:cs="Arial"/>
                <w:sz w:val="22"/>
                <w:szCs w:val="22"/>
              </w:rPr>
              <w:t>istema e</w:t>
            </w:r>
            <w:r w:rsidR="00293800" w:rsidRPr="00FA6933">
              <w:rPr>
                <w:rFonts w:ascii="Arial" w:hAnsi="Arial" w:cs="Arial"/>
                <w:sz w:val="22"/>
                <w:szCs w:val="22"/>
              </w:rPr>
              <w:t>-</w:t>
            </w:r>
            <w:r w:rsidRPr="00FA6933">
              <w:rPr>
                <w:rFonts w:ascii="Arial" w:hAnsi="Arial" w:cs="Arial"/>
                <w:sz w:val="22"/>
                <w:szCs w:val="22"/>
              </w:rPr>
              <w:t>SIRH el formato de cédula docente</w:t>
            </w:r>
            <w:r w:rsidR="00C3577A" w:rsidRPr="00FA6933">
              <w:rPr>
                <w:rFonts w:ascii="Arial" w:hAnsi="Arial" w:cs="Arial"/>
                <w:sz w:val="22"/>
                <w:szCs w:val="22"/>
              </w:rPr>
              <w:t xml:space="preserve"> con fotografía digital</w:t>
            </w:r>
            <w:r w:rsidRPr="00FA6933">
              <w:rPr>
                <w:rFonts w:ascii="Arial" w:hAnsi="Arial" w:cs="Arial"/>
                <w:sz w:val="22"/>
                <w:szCs w:val="22"/>
              </w:rPr>
              <w:t>, sello de catalogación y ficha de catalogación para cargarlos y enviarlos para firma electrónica avanzada en la plataforma informática BPM.</w:t>
            </w:r>
          </w:p>
        </w:tc>
      </w:tr>
      <w:tr w:rsidR="00E5487E" w:rsidRPr="00FA6933" w14:paraId="56B90105" w14:textId="77777777" w:rsidTr="002B0E00">
        <w:trPr>
          <w:trHeight w:val="761"/>
          <w:jc w:val="right"/>
        </w:trPr>
        <w:tc>
          <w:tcPr>
            <w:tcW w:w="1158" w:type="dxa"/>
            <w:vAlign w:val="center"/>
          </w:tcPr>
          <w:p w14:paraId="5BE05D5B" w14:textId="29C031BE" w:rsidR="00E5487E" w:rsidRPr="00FA6933" w:rsidRDefault="00E5487E" w:rsidP="00E5487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22"/>
              </w:rPr>
              <w:t>10. Revisar y aprobar cédula docente y sello de catalogación</w:t>
            </w:r>
          </w:p>
        </w:tc>
        <w:tc>
          <w:tcPr>
            <w:tcW w:w="1112" w:type="dxa"/>
            <w:vAlign w:val="center"/>
          </w:tcPr>
          <w:p w14:paraId="496A624C" w14:textId="20428CF2" w:rsidR="00E5487E" w:rsidRPr="00FA6933" w:rsidRDefault="00E5487E" w:rsidP="00E548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Directiva JCP</w:t>
            </w:r>
            <w:r w:rsidR="000C6C33" w:rsidRPr="00FA6933">
              <w:rPr>
                <w:rFonts w:ascii="Arial" w:hAnsi="Arial" w:cs="Arial"/>
                <w:sz w:val="14"/>
                <w:szCs w:val="16"/>
              </w:rPr>
              <w:t>/ Autoridad</w:t>
            </w:r>
            <w:r w:rsidRPr="00FA6933">
              <w:rPr>
                <w:rFonts w:ascii="Arial" w:hAnsi="Arial" w:cs="Arial"/>
                <w:sz w:val="14"/>
                <w:szCs w:val="16"/>
              </w:rPr>
              <w:t xml:space="preserve"> designada en las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588D67" w14:textId="72CA7B2F" w:rsidR="00E5487E" w:rsidRPr="00FA6933" w:rsidRDefault="00E5487E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Recibe el expediente completo en formato </w:t>
            </w:r>
            <w:r w:rsidR="00EC1936" w:rsidRPr="00FA6933">
              <w:rPr>
                <w:rFonts w:ascii="Arial" w:hAnsi="Arial" w:cs="Arial"/>
                <w:sz w:val="22"/>
                <w:szCs w:val="22"/>
                <w:lang w:val="es-GT"/>
              </w:rPr>
              <w:t>PDF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a través de la plataforma informática          BPM, y previo a firmar de forma electrónica, revisa la información en la cédula docente, título y en el sello de catalogación para validar </w:t>
            </w:r>
            <w:r w:rsidR="00A40E25">
              <w:rPr>
                <w:rFonts w:ascii="Arial" w:hAnsi="Arial" w:cs="Arial"/>
                <w:sz w:val="22"/>
                <w:szCs w:val="22"/>
                <w:lang w:val="es-GT"/>
              </w:rPr>
              <w:t>esta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36105A7D" w14:textId="3FF6C94F" w:rsidR="00C3577A" w:rsidRPr="00FA6933" w:rsidRDefault="00C3577A" w:rsidP="00E5487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1D8CF746" w14:textId="4A6AF8AC" w:rsidR="00C3577A" w:rsidRPr="00FA6933" w:rsidRDefault="00C3577A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Si en la revisión se encuentra un error de: redacción, datos no coinciden con documentos originales, datos no legibles, datos erróneos, tales como; nombre de carrera, registro de título, nombre de la institución, fecha de emisión del documento, procede a rechazar de forma parcial, seleccionando “volver a la etapa anterior” y traslada en sistema para </w:t>
            </w:r>
            <w:r w:rsidR="007E3F7E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 corrección.</w:t>
            </w:r>
          </w:p>
          <w:p w14:paraId="43F707C7" w14:textId="77777777" w:rsidR="00C3577A" w:rsidRPr="00FA6933" w:rsidRDefault="00C3577A" w:rsidP="00C3577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76F244D7" w14:textId="77777777" w:rsidR="00C3577A" w:rsidRPr="00FA6933" w:rsidRDefault="00C3577A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En los casos que no cumpla con los requisitos documentales, se procede a rechazar de forma definitiva.</w:t>
            </w:r>
          </w:p>
          <w:p w14:paraId="4747ED5B" w14:textId="77777777" w:rsidR="00C3577A" w:rsidRPr="00FA6933" w:rsidRDefault="00C3577A" w:rsidP="00C3577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D69A2A3" w14:textId="0E032161" w:rsidR="00C3577A" w:rsidRPr="00FA6933" w:rsidRDefault="00C3577A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 xml:space="preserve">El rechazo parcial traslada nuevamente la solicitud al Catalogador / Analista Catalogador / Catalogador </w:t>
            </w:r>
            <w:r w:rsidR="00B511B5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FA6933">
              <w:rPr>
                <w:rFonts w:ascii="Arial" w:hAnsi="Arial" w:cs="Arial"/>
                <w:sz w:val="22"/>
                <w:szCs w:val="22"/>
                <w:lang w:val="es-GT"/>
              </w:rPr>
              <w:t>epartamental.</w:t>
            </w:r>
          </w:p>
          <w:p w14:paraId="4891143E" w14:textId="77777777" w:rsidR="00C3577A" w:rsidRPr="00FA6933" w:rsidRDefault="00C3577A" w:rsidP="00C3577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8F4091B" w14:textId="6613A7DF" w:rsidR="00C3577A" w:rsidRPr="00FE3A5A" w:rsidRDefault="00775062" w:rsidP="005979F1">
            <w:pPr>
              <w:pStyle w:val="Prrafodelista"/>
              <w:numPr>
                <w:ilvl w:val="0"/>
                <w:numId w:val="12"/>
              </w:numPr>
              <w:ind w:right="146" w:hanging="28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1</w:t>
            </w:r>
            <w:r w:rsidR="003A5BBE" w:rsidRPr="00FE3A5A">
              <w:rPr>
                <w:rFonts w:ascii="Arial" w:hAnsi="Arial" w:cs="Arial"/>
                <w:b/>
                <w:lang w:val="es-GT"/>
              </w:rPr>
              <w:t>:</w:t>
            </w:r>
            <w:r w:rsidR="00C3577A" w:rsidRPr="00FE3A5A">
              <w:rPr>
                <w:rFonts w:ascii="Arial" w:hAnsi="Arial" w:cs="Arial"/>
                <w:lang w:val="es-GT"/>
              </w:rPr>
              <w:t xml:space="preserve"> </w:t>
            </w:r>
            <w:r w:rsidRPr="00FE3A5A">
              <w:rPr>
                <w:rFonts w:ascii="Arial" w:hAnsi="Arial" w:cs="Arial"/>
                <w:lang w:val="es-GT"/>
              </w:rPr>
              <w:t>e</w:t>
            </w:r>
            <w:r w:rsidR="00C3577A" w:rsidRPr="00FE3A5A">
              <w:rPr>
                <w:rFonts w:ascii="Arial" w:hAnsi="Arial" w:cs="Arial"/>
                <w:lang w:val="es-GT"/>
              </w:rPr>
              <w:t xml:space="preserve">n el caso de oficinas centrales, la firma electrónica avanzada </w:t>
            </w:r>
            <w:r w:rsidRPr="00FE3A5A">
              <w:rPr>
                <w:rFonts w:ascii="Arial" w:hAnsi="Arial" w:cs="Arial"/>
                <w:lang w:val="es-GT"/>
              </w:rPr>
              <w:t>es</w:t>
            </w:r>
            <w:r w:rsidR="00C3577A" w:rsidRPr="00FE3A5A">
              <w:rPr>
                <w:rFonts w:ascii="Arial" w:hAnsi="Arial" w:cs="Arial"/>
                <w:lang w:val="es-GT"/>
              </w:rPr>
              <w:t xml:space="preserve"> aplicada por Directiva de J</w:t>
            </w:r>
            <w:r w:rsidRPr="00FE3A5A">
              <w:rPr>
                <w:rFonts w:ascii="Arial" w:hAnsi="Arial" w:cs="Arial"/>
                <w:lang w:val="es-GT"/>
              </w:rPr>
              <w:t>CP</w:t>
            </w:r>
            <w:r w:rsidR="00C3577A" w:rsidRPr="00FE3A5A">
              <w:rPr>
                <w:rFonts w:ascii="Arial" w:hAnsi="Arial" w:cs="Arial"/>
                <w:lang w:val="es-GT"/>
              </w:rPr>
              <w:t xml:space="preserve"> y/o Jefe del </w:t>
            </w:r>
            <w:r w:rsidR="001D2FA4" w:rsidRPr="00FE3A5A">
              <w:rPr>
                <w:rFonts w:ascii="Arial" w:hAnsi="Arial" w:cs="Arial"/>
                <w:lang w:val="es-GT"/>
              </w:rPr>
              <w:t>D</w:t>
            </w:r>
            <w:r w:rsidR="00C3577A" w:rsidRPr="00FE3A5A">
              <w:rPr>
                <w:rFonts w:ascii="Arial" w:hAnsi="Arial" w:cs="Arial"/>
                <w:lang w:val="es-GT"/>
              </w:rPr>
              <w:t xml:space="preserve">epartamento de </w:t>
            </w:r>
            <w:r w:rsidR="001D2FA4" w:rsidRPr="00FE3A5A">
              <w:rPr>
                <w:rFonts w:ascii="Arial" w:hAnsi="Arial" w:cs="Arial"/>
                <w:lang w:val="es-GT"/>
              </w:rPr>
              <w:t>C</w:t>
            </w:r>
            <w:r w:rsidR="00C3577A" w:rsidRPr="00FE3A5A">
              <w:rPr>
                <w:rFonts w:ascii="Arial" w:hAnsi="Arial" w:cs="Arial"/>
                <w:lang w:val="es-GT"/>
              </w:rPr>
              <w:t>atalogación.</w:t>
            </w:r>
          </w:p>
          <w:p w14:paraId="0F5704EF" w14:textId="77777777" w:rsidR="002B0E00" w:rsidRPr="00FE3A5A" w:rsidRDefault="002B0E00" w:rsidP="002B0E0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472E2204" w14:textId="465E194A" w:rsidR="00E5487E" w:rsidRPr="00FE3A5A" w:rsidRDefault="00E5487E" w:rsidP="005979F1">
            <w:pPr>
              <w:pStyle w:val="Prrafodelista"/>
              <w:numPr>
                <w:ilvl w:val="0"/>
                <w:numId w:val="12"/>
              </w:numPr>
              <w:ind w:right="146" w:hanging="281"/>
              <w:jc w:val="both"/>
              <w:rPr>
                <w:rFonts w:ascii="Arial" w:hAnsi="Arial" w:cs="Arial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2</w:t>
            </w:r>
            <w:r w:rsidR="003A5BBE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456C5D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n las </w:t>
            </w:r>
            <w:r w:rsidR="00456C5D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irecciones </w:t>
            </w:r>
            <w:r w:rsidR="00456C5D" w:rsidRPr="00FE3A5A">
              <w:rPr>
                <w:rFonts w:ascii="Arial" w:hAnsi="Arial" w:cs="Arial"/>
                <w:lang w:val="es-GT"/>
              </w:rPr>
              <w:t>d</w:t>
            </w:r>
            <w:r w:rsidRPr="00FE3A5A">
              <w:rPr>
                <w:rFonts w:ascii="Arial" w:hAnsi="Arial" w:cs="Arial"/>
                <w:lang w:val="es-GT"/>
              </w:rPr>
              <w:t xml:space="preserve">epartamentales de </w:t>
            </w:r>
            <w:r w:rsidR="00456C5D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ducación, la firma electrónica avanzada, </w:t>
            </w:r>
            <w:r w:rsidR="00456C5D" w:rsidRPr="00FE3A5A">
              <w:rPr>
                <w:rFonts w:ascii="Arial" w:hAnsi="Arial" w:cs="Arial"/>
                <w:lang w:val="es-GT"/>
              </w:rPr>
              <w:t xml:space="preserve">es </w:t>
            </w:r>
            <w:r w:rsidRPr="00FE3A5A">
              <w:rPr>
                <w:rFonts w:ascii="Arial" w:hAnsi="Arial" w:cs="Arial"/>
                <w:lang w:val="es-GT"/>
              </w:rPr>
              <w:t>aplicada por la autoridad designada para el efecto.</w:t>
            </w:r>
          </w:p>
          <w:p w14:paraId="22FCFFF4" w14:textId="77777777" w:rsidR="00774C87" w:rsidRPr="00FE3A5A" w:rsidRDefault="00774C87" w:rsidP="00774C87">
            <w:pPr>
              <w:jc w:val="both"/>
              <w:rPr>
                <w:rFonts w:ascii="Arial" w:hAnsi="Arial" w:cs="Arial"/>
              </w:rPr>
            </w:pPr>
          </w:p>
          <w:p w14:paraId="1149C937" w14:textId="023E3DB5" w:rsidR="00E5487E" w:rsidRPr="00FA6933" w:rsidRDefault="00E5487E" w:rsidP="005979F1">
            <w:pPr>
              <w:pStyle w:val="Prrafodelista"/>
              <w:numPr>
                <w:ilvl w:val="0"/>
                <w:numId w:val="21"/>
              </w:numPr>
              <w:ind w:right="146" w:hanging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A5A">
              <w:rPr>
                <w:rFonts w:ascii="Arial" w:hAnsi="Arial" w:cs="Arial"/>
                <w:b/>
                <w:lang w:val="es-GT"/>
              </w:rPr>
              <w:t>Nota 3</w:t>
            </w:r>
            <w:r w:rsidR="003A5BBE" w:rsidRPr="00FE3A5A">
              <w:rPr>
                <w:rFonts w:ascii="Arial" w:hAnsi="Arial" w:cs="Arial"/>
                <w:b/>
                <w:lang w:val="es-GT"/>
              </w:rPr>
              <w:t>:</w:t>
            </w:r>
            <w:r w:rsidRPr="00FE3A5A">
              <w:rPr>
                <w:rFonts w:ascii="Arial" w:hAnsi="Arial" w:cs="Arial"/>
                <w:lang w:val="es-GT"/>
              </w:rPr>
              <w:t xml:space="preserve"> </w:t>
            </w:r>
            <w:r w:rsidR="00456C5D" w:rsidRPr="00FE3A5A">
              <w:rPr>
                <w:rFonts w:ascii="Arial" w:hAnsi="Arial" w:cs="Arial"/>
                <w:lang w:val="es-GT"/>
              </w:rPr>
              <w:t>e</w:t>
            </w:r>
            <w:r w:rsidRPr="00FE3A5A">
              <w:rPr>
                <w:rFonts w:ascii="Arial" w:hAnsi="Arial" w:cs="Arial"/>
                <w:lang w:val="es-GT"/>
              </w:rPr>
              <w:t xml:space="preserve">l </w:t>
            </w:r>
            <w:r w:rsidR="00456C5D" w:rsidRPr="00FE3A5A">
              <w:rPr>
                <w:rFonts w:ascii="Arial" w:hAnsi="Arial" w:cs="Arial"/>
                <w:lang w:val="es-GT"/>
              </w:rPr>
              <w:t>m</w:t>
            </w:r>
            <w:r w:rsidRPr="00FE3A5A">
              <w:rPr>
                <w:rFonts w:ascii="Arial" w:hAnsi="Arial" w:cs="Arial"/>
                <w:lang w:val="es-GT"/>
              </w:rPr>
              <w:t xml:space="preserve">aestro(a) o </w:t>
            </w:r>
            <w:r w:rsidR="00456C5D" w:rsidRPr="00FE3A5A">
              <w:rPr>
                <w:rFonts w:ascii="Arial" w:hAnsi="Arial" w:cs="Arial"/>
                <w:lang w:val="es-GT"/>
              </w:rPr>
              <w:t>p</w:t>
            </w:r>
            <w:r w:rsidRPr="00FE3A5A">
              <w:rPr>
                <w:rFonts w:ascii="Arial" w:hAnsi="Arial" w:cs="Arial"/>
                <w:lang w:val="es-GT"/>
              </w:rPr>
              <w:t>rofesor(a) recib</w:t>
            </w:r>
            <w:r w:rsidR="00456C5D" w:rsidRPr="00FE3A5A">
              <w:rPr>
                <w:rFonts w:ascii="Arial" w:hAnsi="Arial" w:cs="Arial"/>
                <w:lang w:val="es-GT"/>
              </w:rPr>
              <w:t xml:space="preserve">e </w:t>
            </w:r>
            <w:r w:rsidRPr="00FE3A5A">
              <w:rPr>
                <w:rFonts w:ascii="Arial" w:hAnsi="Arial" w:cs="Arial"/>
                <w:lang w:val="es-GT"/>
              </w:rPr>
              <w:t>por medio de correo electrónico la cédula docente y sello de catalogación autorizado para revisarl</w:t>
            </w:r>
            <w:r w:rsidR="00B511B5">
              <w:rPr>
                <w:rFonts w:ascii="Arial" w:hAnsi="Arial" w:cs="Arial"/>
                <w:lang w:val="es-GT"/>
              </w:rPr>
              <w:t>a</w:t>
            </w:r>
            <w:r w:rsidRPr="00FE3A5A">
              <w:rPr>
                <w:rFonts w:ascii="Arial" w:hAnsi="Arial" w:cs="Arial"/>
                <w:lang w:val="es-GT"/>
              </w:rPr>
              <w:t xml:space="preserve"> y si es correcto debe adherir el sello de catalogación en el reverso del título.</w:t>
            </w:r>
          </w:p>
        </w:tc>
      </w:tr>
      <w:tr w:rsidR="00E5487E" w:rsidRPr="005732FE" w14:paraId="00353640" w14:textId="77777777" w:rsidTr="003A6A8B">
        <w:trPr>
          <w:trHeight w:val="846"/>
          <w:jc w:val="right"/>
        </w:trPr>
        <w:tc>
          <w:tcPr>
            <w:tcW w:w="1158" w:type="dxa"/>
            <w:vAlign w:val="center"/>
          </w:tcPr>
          <w:p w14:paraId="126905F2" w14:textId="704571E8" w:rsidR="00E5487E" w:rsidRPr="00FA6933" w:rsidRDefault="00E5487E" w:rsidP="00E5487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A6933">
              <w:rPr>
                <w:rFonts w:ascii="Arial" w:hAnsi="Arial" w:cs="Arial"/>
                <w:b/>
                <w:sz w:val="14"/>
                <w:szCs w:val="14"/>
              </w:rPr>
              <w:t>11.</w:t>
            </w:r>
            <w:r w:rsidRPr="00FA6933">
              <w:rPr>
                <w:rFonts w:ascii="Arial" w:hAnsi="Arial" w:cs="Arial"/>
                <w:b/>
                <w:sz w:val="10"/>
                <w:szCs w:val="22"/>
              </w:rPr>
              <w:t xml:space="preserve"> </w:t>
            </w:r>
            <w:r w:rsidRPr="00FA6933">
              <w:rPr>
                <w:rFonts w:ascii="Arial" w:hAnsi="Arial" w:cs="Arial"/>
                <w:b/>
                <w:sz w:val="14"/>
                <w:szCs w:val="16"/>
                <w:lang w:val="es-GT"/>
              </w:rPr>
              <w:t>Revisar y descargar documentos</w:t>
            </w:r>
          </w:p>
        </w:tc>
        <w:tc>
          <w:tcPr>
            <w:tcW w:w="1112" w:type="dxa"/>
            <w:vAlign w:val="center"/>
          </w:tcPr>
          <w:p w14:paraId="6215C252" w14:textId="4CF46ED3" w:rsidR="00E5487E" w:rsidRPr="00FA6933" w:rsidRDefault="00E5487E" w:rsidP="00E548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A6933">
              <w:rPr>
                <w:rFonts w:ascii="Arial" w:hAnsi="Arial" w:cs="Arial"/>
                <w:sz w:val="14"/>
                <w:szCs w:val="16"/>
              </w:rPr>
              <w:t>Catalogador / Analista Catalogador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F340A79" w14:textId="16876CC6" w:rsidR="00C3577A" w:rsidRPr="00FA6933" w:rsidRDefault="00C3577A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t>Ingresa a la plataforma informática BPM y procede a corregir los cambios correspondientes de los rechazos parciales y adjunta nuevamente para aplicación de firma electrónica avanzada de la autoridad respectiva.</w:t>
            </w:r>
          </w:p>
          <w:p w14:paraId="14555D1F" w14:textId="77777777" w:rsidR="00C3577A" w:rsidRPr="00FA6933" w:rsidRDefault="00C3577A" w:rsidP="00E54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CCA079" w14:textId="16A869E6" w:rsidR="00E5487E" w:rsidRPr="00C50AD1" w:rsidRDefault="00E5487E" w:rsidP="005979F1">
            <w:pPr>
              <w:ind w:left="79" w:right="1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933">
              <w:rPr>
                <w:rFonts w:ascii="Arial" w:hAnsi="Arial" w:cs="Arial"/>
                <w:sz w:val="22"/>
                <w:szCs w:val="22"/>
              </w:rPr>
              <w:lastRenderedPageBreak/>
              <w:t>Ingresa a la plataforma informática BPM y verifica en la sección “</w:t>
            </w:r>
            <w:r w:rsidR="00774C87">
              <w:rPr>
                <w:rFonts w:ascii="Arial" w:hAnsi="Arial" w:cs="Arial"/>
                <w:sz w:val="22"/>
                <w:szCs w:val="22"/>
              </w:rPr>
              <w:t>h</w:t>
            </w:r>
            <w:r w:rsidRPr="00FA6933">
              <w:rPr>
                <w:rFonts w:ascii="Arial" w:hAnsi="Arial" w:cs="Arial"/>
                <w:sz w:val="22"/>
                <w:szCs w:val="22"/>
              </w:rPr>
              <w:t xml:space="preserve">istorial” la cédula docente emitida con firma electrónica avanzada, descarga y coloca en la </w:t>
            </w:r>
            <w:r w:rsidR="00526332">
              <w:rPr>
                <w:rFonts w:ascii="Arial" w:hAnsi="Arial" w:cs="Arial"/>
                <w:sz w:val="22"/>
                <w:szCs w:val="22"/>
              </w:rPr>
              <w:t>c</w:t>
            </w:r>
            <w:r w:rsidRPr="00FA6933">
              <w:rPr>
                <w:rFonts w:ascii="Arial" w:hAnsi="Arial" w:cs="Arial"/>
                <w:sz w:val="22"/>
                <w:szCs w:val="22"/>
              </w:rPr>
              <w:t>arpeta compartida de control interno.</w:t>
            </w:r>
          </w:p>
        </w:tc>
      </w:tr>
    </w:tbl>
    <w:p w14:paraId="3F9401BB" w14:textId="2C64148A" w:rsidR="00621DC6" w:rsidRDefault="00621DC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74AC35" w14:textId="1B4FD1AC" w:rsidR="00621DC6" w:rsidRDefault="00621DC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621DC6" w:rsidSect="008F118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34AB" w14:textId="77777777" w:rsidR="00AD55EC" w:rsidRDefault="00AD55EC" w:rsidP="003D767C">
      <w:r>
        <w:separator/>
      </w:r>
    </w:p>
  </w:endnote>
  <w:endnote w:type="continuationSeparator" w:id="0">
    <w:p w14:paraId="170B7819" w14:textId="77777777" w:rsidR="00AD55EC" w:rsidRDefault="00AD55E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B201" w14:textId="77777777" w:rsidR="00603C83" w:rsidRPr="00165CB0" w:rsidRDefault="00603C8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953E2" w14:textId="77777777" w:rsidR="00603C83" w:rsidRPr="00165CB0" w:rsidRDefault="00603C8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C48FA" w14:textId="77777777" w:rsidR="00AD55EC" w:rsidRDefault="00AD55EC" w:rsidP="003D767C">
      <w:r>
        <w:separator/>
      </w:r>
    </w:p>
  </w:footnote>
  <w:footnote w:type="continuationSeparator" w:id="0">
    <w:p w14:paraId="382A969E" w14:textId="77777777" w:rsidR="00AD55EC" w:rsidRDefault="00AD55E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27FF" w14:textId="7D7AC178" w:rsidR="00603C83" w:rsidRPr="00823A74" w:rsidRDefault="00603C83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603C83" w14:paraId="0F15728F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2266A3" w14:textId="475C8846" w:rsidR="00603C83" w:rsidRPr="006908E6" w:rsidRDefault="00603C83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2D44B35" wp14:editId="4A0F487C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AC83E94" w14:textId="77777777" w:rsidR="00603C83" w:rsidRPr="0095660D" w:rsidRDefault="00603C8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603C83" w14:paraId="4C5DFE6E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44D893AB" w14:textId="77777777" w:rsidR="00603C83" w:rsidRDefault="00603C83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3A5D80B" w14:textId="1D9E0970" w:rsidR="00603C83" w:rsidRPr="00823A74" w:rsidRDefault="00603C83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CATALOGACIÓN</w:t>
          </w:r>
          <w:r w:rsidR="00333395">
            <w:rPr>
              <w:rFonts w:ascii="Arial" w:hAnsi="Arial" w:cs="Arial"/>
              <w:b/>
              <w:sz w:val="24"/>
            </w:rPr>
            <w:t xml:space="preserve"> – EMISIÓN DE CÉDULA DOCENTE EN LÍNEA</w:t>
          </w:r>
        </w:p>
      </w:tc>
    </w:tr>
    <w:tr w:rsidR="00603C83" w14:paraId="13AE29BD" w14:textId="77777777" w:rsidTr="004305F6">
      <w:trPr>
        <w:cantSplit/>
        <w:trHeight w:val="60"/>
      </w:trPr>
      <w:tc>
        <w:tcPr>
          <w:tcW w:w="856" w:type="dxa"/>
          <w:vMerge/>
        </w:tcPr>
        <w:p w14:paraId="4CF69308" w14:textId="77777777" w:rsidR="00603C83" w:rsidRDefault="00603C83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738847" w14:textId="020EB259" w:rsidR="00603C83" w:rsidRPr="00504819" w:rsidRDefault="00603C83" w:rsidP="00CA4B42">
          <w:pPr>
            <w:jc w:val="center"/>
            <w:rPr>
              <w:rFonts w:ascii="Arial" w:hAnsi="Arial" w:cs="Arial"/>
              <w:sz w:val="16"/>
            </w:rPr>
          </w:pPr>
          <w:r w:rsidRPr="00E077CA">
            <w:rPr>
              <w:rFonts w:ascii="Arial" w:hAnsi="Arial" w:cs="Arial"/>
              <w:b/>
              <w:bCs/>
              <w:sz w:val="16"/>
            </w:rPr>
            <w:t>Del proceso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077CA">
            <w:rPr>
              <w:rFonts w:ascii="Arial" w:hAnsi="Arial" w:cs="Arial"/>
              <w:sz w:val="16"/>
            </w:rPr>
            <w:t>p</w:t>
          </w:r>
          <w:r>
            <w:rPr>
              <w:rFonts w:ascii="Arial" w:hAnsi="Arial" w:cs="Arial"/>
              <w:sz w:val="16"/>
            </w:rPr>
            <w:t xml:space="preserve">rocesos de </w:t>
          </w:r>
          <w:r w:rsidR="00E077CA">
            <w:rPr>
              <w:rFonts w:ascii="Arial" w:hAnsi="Arial" w:cs="Arial"/>
              <w:sz w:val="16"/>
            </w:rPr>
            <w:t>a</w:t>
          </w:r>
          <w:r>
            <w:rPr>
              <w:rFonts w:ascii="Arial" w:hAnsi="Arial" w:cs="Arial"/>
              <w:sz w:val="16"/>
            </w:rPr>
            <w:t>poyo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3FD4A0" w14:textId="3E925179" w:rsidR="00603C83" w:rsidRPr="008A404F" w:rsidRDefault="00603C83" w:rsidP="00CA4B4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77CA">
            <w:rPr>
              <w:rFonts w:ascii="Arial" w:hAnsi="Arial" w:cs="Arial"/>
              <w:b/>
              <w:bCs/>
              <w:sz w:val="16"/>
              <w:szCs w:val="16"/>
            </w:rPr>
            <w:t>Código: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CD6979">
            <w:rPr>
              <w:rFonts w:ascii="Arial" w:hAnsi="Arial" w:cs="Arial"/>
              <w:sz w:val="16"/>
              <w:szCs w:val="16"/>
            </w:rPr>
            <w:t>CAT-INS-01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4CCC6E2" w14:textId="76D15556" w:rsidR="00603C83" w:rsidRPr="00504819" w:rsidRDefault="00E077CA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77CA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03C83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F68DE4" w14:textId="57C3B528" w:rsidR="00603C83" w:rsidRPr="00051689" w:rsidRDefault="00603C83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77CA">
            <w:rPr>
              <w:rFonts w:ascii="Arial" w:hAnsi="Arial" w:cs="Arial"/>
              <w:b/>
              <w:bCs/>
              <w:sz w:val="16"/>
            </w:rPr>
            <w:t>Página</w:t>
          </w:r>
          <w:r w:rsidR="00E077CA" w:rsidRPr="00E077CA">
            <w:rPr>
              <w:rFonts w:ascii="Arial" w:hAnsi="Arial" w:cs="Arial"/>
              <w:b/>
              <w:bCs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B5D29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B5D29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B83FD32" w14:textId="77777777" w:rsidR="00603C83" w:rsidRPr="00217FA1" w:rsidRDefault="00603C8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1B34" w14:textId="5A87E25F" w:rsidR="00603C83" w:rsidRPr="0067323E" w:rsidRDefault="00603C8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A06"/>
    <w:multiLevelType w:val="hybridMultilevel"/>
    <w:tmpl w:val="1388A1E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291C"/>
    <w:multiLevelType w:val="hybridMultilevel"/>
    <w:tmpl w:val="C5E20B0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44B23"/>
    <w:multiLevelType w:val="hybridMultilevel"/>
    <w:tmpl w:val="6A38412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5969"/>
    <w:multiLevelType w:val="hybridMultilevel"/>
    <w:tmpl w:val="B8C6038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84EFD"/>
    <w:multiLevelType w:val="hybridMultilevel"/>
    <w:tmpl w:val="0D2CA0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79C3"/>
    <w:multiLevelType w:val="hybridMultilevel"/>
    <w:tmpl w:val="EE34FC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05BF8"/>
    <w:multiLevelType w:val="hybridMultilevel"/>
    <w:tmpl w:val="207EDC8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212F9"/>
    <w:multiLevelType w:val="hybridMultilevel"/>
    <w:tmpl w:val="F6B416C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E6E2A"/>
    <w:multiLevelType w:val="hybridMultilevel"/>
    <w:tmpl w:val="FDE24F7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A0192"/>
    <w:multiLevelType w:val="hybridMultilevel"/>
    <w:tmpl w:val="B50052F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44323"/>
    <w:multiLevelType w:val="hybridMultilevel"/>
    <w:tmpl w:val="79C863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E599C"/>
    <w:multiLevelType w:val="hybridMultilevel"/>
    <w:tmpl w:val="172C749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44E35"/>
    <w:multiLevelType w:val="hybridMultilevel"/>
    <w:tmpl w:val="FA1EDDB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32D07"/>
    <w:multiLevelType w:val="hybridMultilevel"/>
    <w:tmpl w:val="25A4838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B556E"/>
    <w:multiLevelType w:val="hybridMultilevel"/>
    <w:tmpl w:val="606A242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84792"/>
    <w:multiLevelType w:val="hybridMultilevel"/>
    <w:tmpl w:val="EE3279B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937D9"/>
    <w:multiLevelType w:val="hybridMultilevel"/>
    <w:tmpl w:val="75F6DE8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70266"/>
    <w:multiLevelType w:val="hybridMultilevel"/>
    <w:tmpl w:val="416668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65C9C"/>
    <w:multiLevelType w:val="hybridMultilevel"/>
    <w:tmpl w:val="2B38498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C2744"/>
    <w:multiLevelType w:val="hybridMultilevel"/>
    <w:tmpl w:val="353CAFB4"/>
    <w:lvl w:ilvl="0" w:tplc="100A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8687E66"/>
    <w:multiLevelType w:val="multilevel"/>
    <w:tmpl w:val="1F02D8AC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F705049"/>
    <w:multiLevelType w:val="hybridMultilevel"/>
    <w:tmpl w:val="A48281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50A02"/>
    <w:multiLevelType w:val="hybridMultilevel"/>
    <w:tmpl w:val="3DF8BF84"/>
    <w:lvl w:ilvl="0" w:tplc="100A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5" w15:restartNumberingAfterBreak="0">
    <w:nsid w:val="535F26C7"/>
    <w:multiLevelType w:val="hybridMultilevel"/>
    <w:tmpl w:val="C930C39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225B16"/>
    <w:multiLevelType w:val="hybridMultilevel"/>
    <w:tmpl w:val="39388A8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569F5"/>
    <w:multiLevelType w:val="hybridMultilevel"/>
    <w:tmpl w:val="6EDA083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64CD4B5E"/>
    <w:multiLevelType w:val="hybridMultilevel"/>
    <w:tmpl w:val="3D84800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C781423"/>
    <w:multiLevelType w:val="hybridMultilevel"/>
    <w:tmpl w:val="56A2183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F8557D"/>
    <w:multiLevelType w:val="hybridMultilevel"/>
    <w:tmpl w:val="BCD2453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1"/>
  </w:num>
  <w:num w:numId="4">
    <w:abstractNumId w:val="18"/>
  </w:num>
  <w:num w:numId="5">
    <w:abstractNumId w:val="10"/>
  </w:num>
  <w:num w:numId="6">
    <w:abstractNumId w:val="23"/>
  </w:num>
  <w:num w:numId="7">
    <w:abstractNumId w:val="12"/>
  </w:num>
  <w:num w:numId="8">
    <w:abstractNumId w:val="4"/>
  </w:num>
  <w:num w:numId="9">
    <w:abstractNumId w:val="16"/>
  </w:num>
  <w:num w:numId="10">
    <w:abstractNumId w:val="19"/>
  </w:num>
  <w:num w:numId="11">
    <w:abstractNumId w:val="2"/>
  </w:num>
  <w:num w:numId="12">
    <w:abstractNumId w:val="11"/>
  </w:num>
  <w:num w:numId="13">
    <w:abstractNumId w:val="27"/>
  </w:num>
  <w:num w:numId="14">
    <w:abstractNumId w:val="29"/>
  </w:num>
  <w:num w:numId="15">
    <w:abstractNumId w:val="13"/>
  </w:num>
  <w:num w:numId="16">
    <w:abstractNumId w:val="7"/>
  </w:num>
  <w:num w:numId="17">
    <w:abstractNumId w:val="31"/>
  </w:num>
  <w:num w:numId="18">
    <w:abstractNumId w:val="25"/>
  </w:num>
  <w:num w:numId="19">
    <w:abstractNumId w:val="8"/>
  </w:num>
  <w:num w:numId="20">
    <w:abstractNumId w:val="26"/>
  </w:num>
  <w:num w:numId="21">
    <w:abstractNumId w:val="0"/>
  </w:num>
  <w:num w:numId="22">
    <w:abstractNumId w:val="1"/>
  </w:num>
  <w:num w:numId="23">
    <w:abstractNumId w:val="20"/>
  </w:num>
  <w:num w:numId="24">
    <w:abstractNumId w:val="32"/>
  </w:num>
  <w:num w:numId="25">
    <w:abstractNumId w:val="6"/>
  </w:num>
  <w:num w:numId="26">
    <w:abstractNumId w:val="14"/>
  </w:num>
  <w:num w:numId="27">
    <w:abstractNumId w:val="5"/>
  </w:num>
  <w:num w:numId="28">
    <w:abstractNumId w:val="15"/>
  </w:num>
  <w:num w:numId="29">
    <w:abstractNumId w:val="17"/>
  </w:num>
  <w:num w:numId="30">
    <w:abstractNumId w:val="9"/>
  </w:num>
  <w:num w:numId="31">
    <w:abstractNumId w:val="3"/>
  </w:num>
  <w:num w:numId="32">
    <w:abstractNumId w:val="22"/>
  </w:num>
  <w:num w:numId="3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E2"/>
    <w:rsid w:val="00010E1C"/>
    <w:rsid w:val="0001526D"/>
    <w:rsid w:val="00017222"/>
    <w:rsid w:val="0002047D"/>
    <w:rsid w:val="00020F90"/>
    <w:rsid w:val="00024A10"/>
    <w:rsid w:val="00025AD5"/>
    <w:rsid w:val="00026146"/>
    <w:rsid w:val="00032A80"/>
    <w:rsid w:val="00033AEF"/>
    <w:rsid w:val="000357A9"/>
    <w:rsid w:val="00041BE0"/>
    <w:rsid w:val="000420A0"/>
    <w:rsid w:val="00042D8D"/>
    <w:rsid w:val="000432F1"/>
    <w:rsid w:val="00043892"/>
    <w:rsid w:val="00044284"/>
    <w:rsid w:val="00044E6E"/>
    <w:rsid w:val="00051689"/>
    <w:rsid w:val="00053812"/>
    <w:rsid w:val="00053CA9"/>
    <w:rsid w:val="000578F3"/>
    <w:rsid w:val="00063A1B"/>
    <w:rsid w:val="0006777F"/>
    <w:rsid w:val="00074076"/>
    <w:rsid w:val="00075F57"/>
    <w:rsid w:val="00080F53"/>
    <w:rsid w:val="00081A4A"/>
    <w:rsid w:val="00081F10"/>
    <w:rsid w:val="00082932"/>
    <w:rsid w:val="00083A4C"/>
    <w:rsid w:val="00087945"/>
    <w:rsid w:val="000879C6"/>
    <w:rsid w:val="00093D9E"/>
    <w:rsid w:val="000949AB"/>
    <w:rsid w:val="00095475"/>
    <w:rsid w:val="00097266"/>
    <w:rsid w:val="000A4B3F"/>
    <w:rsid w:val="000A61CD"/>
    <w:rsid w:val="000B0AC6"/>
    <w:rsid w:val="000B15CC"/>
    <w:rsid w:val="000B4B18"/>
    <w:rsid w:val="000C16FA"/>
    <w:rsid w:val="000C1FEC"/>
    <w:rsid w:val="000C36E6"/>
    <w:rsid w:val="000C46FC"/>
    <w:rsid w:val="000C6C33"/>
    <w:rsid w:val="000C6DD9"/>
    <w:rsid w:val="000D479A"/>
    <w:rsid w:val="000D5A35"/>
    <w:rsid w:val="000D7C23"/>
    <w:rsid w:val="000E2596"/>
    <w:rsid w:val="000E3FED"/>
    <w:rsid w:val="000E483A"/>
    <w:rsid w:val="000E4F6E"/>
    <w:rsid w:val="000E7813"/>
    <w:rsid w:val="000F0CEF"/>
    <w:rsid w:val="000F1ACF"/>
    <w:rsid w:val="000F36F9"/>
    <w:rsid w:val="001026CB"/>
    <w:rsid w:val="00104765"/>
    <w:rsid w:val="00104E18"/>
    <w:rsid w:val="00110436"/>
    <w:rsid w:val="00111105"/>
    <w:rsid w:val="00121DD3"/>
    <w:rsid w:val="00124DFB"/>
    <w:rsid w:val="00130D6F"/>
    <w:rsid w:val="00131CE0"/>
    <w:rsid w:val="00134B14"/>
    <w:rsid w:val="00134B5B"/>
    <w:rsid w:val="00134CC9"/>
    <w:rsid w:val="00152445"/>
    <w:rsid w:val="0015252D"/>
    <w:rsid w:val="0016240D"/>
    <w:rsid w:val="00171301"/>
    <w:rsid w:val="00171560"/>
    <w:rsid w:val="00173EDE"/>
    <w:rsid w:val="001748D7"/>
    <w:rsid w:val="00176FD0"/>
    <w:rsid w:val="001829D2"/>
    <w:rsid w:val="00182CB4"/>
    <w:rsid w:val="001832B4"/>
    <w:rsid w:val="0018456B"/>
    <w:rsid w:val="001946F8"/>
    <w:rsid w:val="001A0442"/>
    <w:rsid w:val="001A7FB7"/>
    <w:rsid w:val="001B1DEC"/>
    <w:rsid w:val="001B2AF7"/>
    <w:rsid w:val="001B65F6"/>
    <w:rsid w:val="001B7B65"/>
    <w:rsid w:val="001C0435"/>
    <w:rsid w:val="001C29C2"/>
    <w:rsid w:val="001C29D7"/>
    <w:rsid w:val="001C2A4B"/>
    <w:rsid w:val="001C31CE"/>
    <w:rsid w:val="001C591F"/>
    <w:rsid w:val="001D2FA4"/>
    <w:rsid w:val="001D3AEC"/>
    <w:rsid w:val="001E058A"/>
    <w:rsid w:val="001E0E0B"/>
    <w:rsid w:val="001E70FA"/>
    <w:rsid w:val="001F21DD"/>
    <w:rsid w:val="001F2216"/>
    <w:rsid w:val="002028DE"/>
    <w:rsid w:val="0021343D"/>
    <w:rsid w:val="002150CF"/>
    <w:rsid w:val="00215E1E"/>
    <w:rsid w:val="0021641F"/>
    <w:rsid w:val="002172CD"/>
    <w:rsid w:val="002216A8"/>
    <w:rsid w:val="00221C2F"/>
    <w:rsid w:val="00221C46"/>
    <w:rsid w:val="00232E33"/>
    <w:rsid w:val="00241ECB"/>
    <w:rsid w:val="002425E1"/>
    <w:rsid w:val="00243E61"/>
    <w:rsid w:val="00244537"/>
    <w:rsid w:val="00247531"/>
    <w:rsid w:val="002503E6"/>
    <w:rsid w:val="00254548"/>
    <w:rsid w:val="00254CFC"/>
    <w:rsid w:val="002558D3"/>
    <w:rsid w:val="00255B2D"/>
    <w:rsid w:val="00256A65"/>
    <w:rsid w:val="00257216"/>
    <w:rsid w:val="002573D6"/>
    <w:rsid w:val="002579B9"/>
    <w:rsid w:val="00257FDC"/>
    <w:rsid w:val="00261498"/>
    <w:rsid w:val="00261A99"/>
    <w:rsid w:val="00262EDB"/>
    <w:rsid w:val="0026368E"/>
    <w:rsid w:val="002658F0"/>
    <w:rsid w:val="00266EC3"/>
    <w:rsid w:val="002808CB"/>
    <w:rsid w:val="002809DA"/>
    <w:rsid w:val="00282BDA"/>
    <w:rsid w:val="00283922"/>
    <w:rsid w:val="00284473"/>
    <w:rsid w:val="002862A1"/>
    <w:rsid w:val="002929A9"/>
    <w:rsid w:val="002932B1"/>
    <w:rsid w:val="00293800"/>
    <w:rsid w:val="00293A4F"/>
    <w:rsid w:val="00295DD2"/>
    <w:rsid w:val="002962DF"/>
    <w:rsid w:val="0029731D"/>
    <w:rsid w:val="002A250D"/>
    <w:rsid w:val="002A2EDF"/>
    <w:rsid w:val="002A572E"/>
    <w:rsid w:val="002A65F4"/>
    <w:rsid w:val="002B0D0E"/>
    <w:rsid w:val="002B0E00"/>
    <w:rsid w:val="002B1002"/>
    <w:rsid w:val="002B77A7"/>
    <w:rsid w:val="002B7F76"/>
    <w:rsid w:val="002D05AF"/>
    <w:rsid w:val="002D0E78"/>
    <w:rsid w:val="002D4871"/>
    <w:rsid w:val="002D7971"/>
    <w:rsid w:val="002E2463"/>
    <w:rsid w:val="002E3C00"/>
    <w:rsid w:val="002E47A6"/>
    <w:rsid w:val="002F56EB"/>
    <w:rsid w:val="002F5AE2"/>
    <w:rsid w:val="002F67E4"/>
    <w:rsid w:val="002F6EA7"/>
    <w:rsid w:val="00303214"/>
    <w:rsid w:val="00303357"/>
    <w:rsid w:val="00304CDD"/>
    <w:rsid w:val="003144BF"/>
    <w:rsid w:val="003172A8"/>
    <w:rsid w:val="00321657"/>
    <w:rsid w:val="00324C66"/>
    <w:rsid w:val="00326B96"/>
    <w:rsid w:val="00326BCE"/>
    <w:rsid w:val="00333395"/>
    <w:rsid w:val="0033416B"/>
    <w:rsid w:val="0033518A"/>
    <w:rsid w:val="00335CBF"/>
    <w:rsid w:val="00335EBD"/>
    <w:rsid w:val="00340C11"/>
    <w:rsid w:val="00341138"/>
    <w:rsid w:val="003416F7"/>
    <w:rsid w:val="00341D44"/>
    <w:rsid w:val="00346403"/>
    <w:rsid w:val="00350DB4"/>
    <w:rsid w:val="0035708F"/>
    <w:rsid w:val="003570D8"/>
    <w:rsid w:val="00360071"/>
    <w:rsid w:val="00360A0D"/>
    <w:rsid w:val="00362EED"/>
    <w:rsid w:val="0036596A"/>
    <w:rsid w:val="00371013"/>
    <w:rsid w:val="00371E91"/>
    <w:rsid w:val="003759E1"/>
    <w:rsid w:val="003802C6"/>
    <w:rsid w:val="00380F21"/>
    <w:rsid w:val="003817E6"/>
    <w:rsid w:val="00382B25"/>
    <w:rsid w:val="0038373A"/>
    <w:rsid w:val="00386189"/>
    <w:rsid w:val="00390484"/>
    <w:rsid w:val="003A1A19"/>
    <w:rsid w:val="003A4702"/>
    <w:rsid w:val="003A5BBE"/>
    <w:rsid w:val="003A629E"/>
    <w:rsid w:val="003A6A8B"/>
    <w:rsid w:val="003A78A5"/>
    <w:rsid w:val="003B2091"/>
    <w:rsid w:val="003B4845"/>
    <w:rsid w:val="003B4858"/>
    <w:rsid w:val="003B6E4E"/>
    <w:rsid w:val="003C0346"/>
    <w:rsid w:val="003C15AA"/>
    <w:rsid w:val="003C5E7C"/>
    <w:rsid w:val="003C6465"/>
    <w:rsid w:val="003D122E"/>
    <w:rsid w:val="003D201C"/>
    <w:rsid w:val="003D32A8"/>
    <w:rsid w:val="003D5A17"/>
    <w:rsid w:val="003D5ADC"/>
    <w:rsid w:val="003D767C"/>
    <w:rsid w:val="003E0128"/>
    <w:rsid w:val="003E0E07"/>
    <w:rsid w:val="003E174A"/>
    <w:rsid w:val="003E1DA1"/>
    <w:rsid w:val="003E1F3A"/>
    <w:rsid w:val="003E2223"/>
    <w:rsid w:val="003E2ECD"/>
    <w:rsid w:val="003E51F3"/>
    <w:rsid w:val="003E61D9"/>
    <w:rsid w:val="003E7E6F"/>
    <w:rsid w:val="003F08A7"/>
    <w:rsid w:val="003F0D8C"/>
    <w:rsid w:val="003F1343"/>
    <w:rsid w:val="003F26D0"/>
    <w:rsid w:val="003F3AD4"/>
    <w:rsid w:val="003F45E3"/>
    <w:rsid w:val="003F471C"/>
    <w:rsid w:val="003F5BD9"/>
    <w:rsid w:val="003F6420"/>
    <w:rsid w:val="003F6D66"/>
    <w:rsid w:val="00403872"/>
    <w:rsid w:val="00403B47"/>
    <w:rsid w:val="004126E8"/>
    <w:rsid w:val="004129C9"/>
    <w:rsid w:val="00413889"/>
    <w:rsid w:val="004150A7"/>
    <w:rsid w:val="00420E7B"/>
    <w:rsid w:val="00420F00"/>
    <w:rsid w:val="00422DD2"/>
    <w:rsid w:val="00423D5C"/>
    <w:rsid w:val="00427C6A"/>
    <w:rsid w:val="004305F6"/>
    <w:rsid w:val="004348E2"/>
    <w:rsid w:val="00434FB6"/>
    <w:rsid w:val="00435F03"/>
    <w:rsid w:val="00436510"/>
    <w:rsid w:val="00436A1C"/>
    <w:rsid w:val="004376AD"/>
    <w:rsid w:val="00445C03"/>
    <w:rsid w:val="00451847"/>
    <w:rsid w:val="00452EED"/>
    <w:rsid w:val="0045360B"/>
    <w:rsid w:val="004540BF"/>
    <w:rsid w:val="00456C5D"/>
    <w:rsid w:val="00464454"/>
    <w:rsid w:val="004646B6"/>
    <w:rsid w:val="00466838"/>
    <w:rsid w:val="00470089"/>
    <w:rsid w:val="0047391D"/>
    <w:rsid w:val="004756EA"/>
    <w:rsid w:val="004769E6"/>
    <w:rsid w:val="00480191"/>
    <w:rsid w:val="0048359F"/>
    <w:rsid w:val="00483BD3"/>
    <w:rsid w:val="00485255"/>
    <w:rsid w:val="00485FAF"/>
    <w:rsid w:val="00486E6A"/>
    <w:rsid w:val="00491E58"/>
    <w:rsid w:val="00492AC1"/>
    <w:rsid w:val="0049615F"/>
    <w:rsid w:val="004A29E2"/>
    <w:rsid w:val="004A3217"/>
    <w:rsid w:val="004A33CE"/>
    <w:rsid w:val="004A41F7"/>
    <w:rsid w:val="004A5781"/>
    <w:rsid w:val="004A6D91"/>
    <w:rsid w:val="004B03E7"/>
    <w:rsid w:val="004B3542"/>
    <w:rsid w:val="004B492F"/>
    <w:rsid w:val="004B626E"/>
    <w:rsid w:val="004B6402"/>
    <w:rsid w:val="004B64A4"/>
    <w:rsid w:val="004C0E05"/>
    <w:rsid w:val="004C1217"/>
    <w:rsid w:val="004C2B82"/>
    <w:rsid w:val="004C4185"/>
    <w:rsid w:val="004C6656"/>
    <w:rsid w:val="004D22B2"/>
    <w:rsid w:val="004D4E69"/>
    <w:rsid w:val="004D5685"/>
    <w:rsid w:val="004D6C10"/>
    <w:rsid w:val="004E1150"/>
    <w:rsid w:val="004E2A63"/>
    <w:rsid w:val="004E5BC3"/>
    <w:rsid w:val="004E7021"/>
    <w:rsid w:val="004E78A3"/>
    <w:rsid w:val="004F6379"/>
    <w:rsid w:val="005028FD"/>
    <w:rsid w:val="005034FA"/>
    <w:rsid w:val="005038E0"/>
    <w:rsid w:val="00503AD3"/>
    <w:rsid w:val="00505EE1"/>
    <w:rsid w:val="005067AD"/>
    <w:rsid w:val="00506C2A"/>
    <w:rsid w:val="00511415"/>
    <w:rsid w:val="00514719"/>
    <w:rsid w:val="00516D03"/>
    <w:rsid w:val="00520B6F"/>
    <w:rsid w:val="005215F4"/>
    <w:rsid w:val="00526332"/>
    <w:rsid w:val="0053002A"/>
    <w:rsid w:val="00530730"/>
    <w:rsid w:val="0053254E"/>
    <w:rsid w:val="00535981"/>
    <w:rsid w:val="00544E6F"/>
    <w:rsid w:val="005558A4"/>
    <w:rsid w:val="00555C31"/>
    <w:rsid w:val="00560202"/>
    <w:rsid w:val="005612BA"/>
    <w:rsid w:val="0057180A"/>
    <w:rsid w:val="00571D00"/>
    <w:rsid w:val="00574ED9"/>
    <w:rsid w:val="00581342"/>
    <w:rsid w:val="00584FD9"/>
    <w:rsid w:val="005879D8"/>
    <w:rsid w:val="00587D05"/>
    <w:rsid w:val="00587D32"/>
    <w:rsid w:val="00587DF9"/>
    <w:rsid w:val="00591099"/>
    <w:rsid w:val="00593A16"/>
    <w:rsid w:val="005979F1"/>
    <w:rsid w:val="005A4936"/>
    <w:rsid w:val="005A6BC4"/>
    <w:rsid w:val="005B01A9"/>
    <w:rsid w:val="005B5FAE"/>
    <w:rsid w:val="005B65CA"/>
    <w:rsid w:val="005C38F7"/>
    <w:rsid w:val="005C4FAA"/>
    <w:rsid w:val="005C7491"/>
    <w:rsid w:val="005D2066"/>
    <w:rsid w:val="005D518A"/>
    <w:rsid w:val="005D6748"/>
    <w:rsid w:val="005E2919"/>
    <w:rsid w:val="005E29C2"/>
    <w:rsid w:val="005E512E"/>
    <w:rsid w:val="005F1CE5"/>
    <w:rsid w:val="005F367A"/>
    <w:rsid w:val="005F4C56"/>
    <w:rsid w:val="005F52C7"/>
    <w:rsid w:val="005F6DD1"/>
    <w:rsid w:val="005F7330"/>
    <w:rsid w:val="00603C83"/>
    <w:rsid w:val="00604475"/>
    <w:rsid w:val="00607214"/>
    <w:rsid w:val="006145A3"/>
    <w:rsid w:val="00617895"/>
    <w:rsid w:val="00621DC6"/>
    <w:rsid w:val="00623CDB"/>
    <w:rsid w:val="00625C9A"/>
    <w:rsid w:val="00626B94"/>
    <w:rsid w:val="00627D0C"/>
    <w:rsid w:val="00631340"/>
    <w:rsid w:val="00640E4B"/>
    <w:rsid w:val="006433E9"/>
    <w:rsid w:val="00643F5F"/>
    <w:rsid w:val="00645DCD"/>
    <w:rsid w:val="00646053"/>
    <w:rsid w:val="00650376"/>
    <w:rsid w:val="00651503"/>
    <w:rsid w:val="00653701"/>
    <w:rsid w:val="006614AB"/>
    <w:rsid w:val="00661754"/>
    <w:rsid w:val="0066615A"/>
    <w:rsid w:val="00667073"/>
    <w:rsid w:val="00667288"/>
    <w:rsid w:val="00667E74"/>
    <w:rsid w:val="00672A64"/>
    <w:rsid w:val="0067323E"/>
    <w:rsid w:val="00673579"/>
    <w:rsid w:val="0067423B"/>
    <w:rsid w:val="006761D9"/>
    <w:rsid w:val="00677F5A"/>
    <w:rsid w:val="00680E6F"/>
    <w:rsid w:val="00686059"/>
    <w:rsid w:val="00690DB3"/>
    <w:rsid w:val="00692B0F"/>
    <w:rsid w:val="00693FC0"/>
    <w:rsid w:val="00694B01"/>
    <w:rsid w:val="0069503D"/>
    <w:rsid w:val="006A7559"/>
    <w:rsid w:val="006B0823"/>
    <w:rsid w:val="006B47DD"/>
    <w:rsid w:val="006B6B9F"/>
    <w:rsid w:val="006B713B"/>
    <w:rsid w:val="006C0EE7"/>
    <w:rsid w:val="006C19F5"/>
    <w:rsid w:val="006C1ABA"/>
    <w:rsid w:val="006C54B0"/>
    <w:rsid w:val="006C69A7"/>
    <w:rsid w:val="006D03FD"/>
    <w:rsid w:val="006D06CE"/>
    <w:rsid w:val="006D318D"/>
    <w:rsid w:val="006D76D2"/>
    <w:rsid w:val="006D7CED"/>
    <w:rsid w:val="006E3AE5"/>
    <w:rsid w:val="006E5E5A"/>
    <w:rsid w:val="006E622B"/>
    <w:rsid w:val="006E73CC"/>
    <w:rsid w:val="006F62B3"/>
    <w:rsid w:val="0070071D"/>
    <w:rsid w:val="0070505B"/>
    <w:rsid w:val="00706AE9"/>
    <w:rsid w:val="00716CFD"/>
    <w:rsid w:val="00716EB9"/>
    <w:rsid w:val="007174E8"/>
    <w:rsid w:val="00721291"/>
    <w:rsid w:val="00731327"/>
    <w:rsid w:val="00732321"/>
    <w:rsid w:val="00733842"/>
    <w:rsid w:val="007339F0"/>
    <w:rsid w:val="007343BA"/>
    <w:rsid w:val="007379D5"/>
    <w:rsid w:val="00737A45"/>
    <w:rsid w:val="007426E5"/>
    <w:rsid w:val="00743D84"/>
    <w:rsid w:val="00743EB8"/>
    <w:rsid w:val="00747267"/>
    <w:rsid w:val="00750E93"/>
    <w:rsid w:val="00751EAE"/>
    <w:rsid w:val="007520AE"/>
    <w:rsid w:val="007538B1"/>
    <w:rsid w:val="00757B50"/>
    <w:rsid w:val="007602BF"/>
    <w:rsid w:val="00760E71"/>
    <w:rsid w:val="0077257A"/>
    <w:rsid w:val="00774C87"/>
    <w:rsid w:val="00775062"/>
    <w:rsid w:val="007779F1"/>
    <w:rsid w:val="0078177A"/>
    <w:rsid w:val="007828AE"/>
    <w:rsid w:val="007835D5"/>
    <w:rsid w:val="00786110"/>
    <w:rsid w:val="00791C9B"/>
    <w:rsid w:val="00793964"/>
    <w:rsid w:val="007945F7"/>
    <w:rsid w:val="007968F1"/>
    <w:rsid w:val="007979D2"/>
    <w:rsid w:val="007B1311"/>
    <w:rsid w:val="007B4040"/>
    <w:rsid w:val="007B7AE8"/>
    <w:rsid w:val="007B7DA4"/>
    <w:rsid w:val="007C247E"/>
    <w:rsid w:val="007C2A60"/>
    <w:rsid w:val="007C5F3E"/>
    <w:rsid w:val="007E31EC"/>
    <w:rsid w:val="007E3F7E"/>
    <w:rsid w:val="007E4F98"/>
    <w:rsid w:val="007E77A3"/>
    <w:rsid w:val="007F08DD"/>
    <w:rsid w:val="007F1896"/>
    <w:rsid w:val="007F21D2"/>
    <w:rsid w:val="007F564C"/>
    <w:rsid w:val="007F6F8D"/>
    <w:rsid w:val="00800721"/>
    <w:rsid w:val="00802006"/>
    <w:rsid w:val="0080277B"/>
    <w:rsid w:val="00804088"/>
    <w:rsid w:val="008110A6"/>
    <w:rsid w:val="0081238A"/>
    <w:rsid w:val="008133C3"/>
    <w:rsid w:val="0081433E"/>
    <w:rsid w:val="00817218"/>
    <w:rsid w:val="00821EA2"/>
    <w:rsid w:val="008229B5"/>
    <w:rsid w:val="00823A74"/>
    <w:rsid w:val="0083063B"/>
    <w:rsid w:val="00831E0E"/>
    <w:rsid w:val="008338EE"/>
    <w:rsid w:val="00834360"/>
    <w:rsid w:val="0083631F"/>
    <w:rsid w:val="00836A78"/>
    <w:rsid w:val="0084009C"/>
    <w:rsid w:val="00841361"/>
    <w:rsid w:val="00844C6B"/>
    <w:rsid w:val="008457CA"/>
    <w:rsid w:val="00850D66"/>
    <w:rsid w:val="00851892"/>
    <w:rsid w:val="008657BE"/>
    <w:rsid w:val="00866B41"/>
    <w:rsid w:val="00866CFA"/>
    <w:rsid w:val="008672E1"/>
    <w:rsid w:val="00880B9E"/>
    <w:rsid w:val="00881CC5"/>
    <w:rsid w:val="00882117"/>
    <w:rsid w:val="00886535"/>
    <w:rsid w:val="00887B4A"/>
    <w:rsid w:val="0089223E"/>
    <w:rsid w:val="008936A0"/>
    <w:rsid w:val="008A404F"/>
    <w:rsid w:val="008A6E01"/>
    <w:rsid w:val="008A786E"/>
    <w:rsid w:val="008B0C57"/>
    <w:rsid w:val="008B4053"/>
    <w:rsid w:val="008B4842"/>
    <w:rsid w:val="008B4BE9"/>
    <w:rsid w:val="008B657E"/>
    <w:rsid w:val="008C4AE2"/>
    <w:rsid w:val="008C4C06"/>
    <w:rsid w:val="008C5FEC"/>
    <w:rsid w:val="008C73AA"/>
    <w:rsid w:val="008D146B"/>
    <w:rsid w:val="008D248A"/>
    <w:rsid w:val="008D6681"/>
    <w:rsid w:val="008D68C1"/>
    <w:rsid w:val="008D6C91"/>
    <w:rsid w:val="008D7AE1"/>
    <w:rsid w:val="008D7D99"/>
    <w:rsid w:val="008E25B6"/>
    <w:rsid w:val="008E38C9"/>
    <w:rsid w:val="008E5941"/>
    <w:rsid w:val="008F1186"/>
    <w:rsid w:val="008F6B82"/>
    <w:rsid w:val="008F779E"/>
    <w:rsid w:val="009012C8"/>
    <w:rsid w:val="00903DAE"/>
    <w:rsid w:val="0090668E"/>
    <w:rsid w:val="009100E2"/>
    <w:rsid w:val="00911141"/>
    <w:rsid w:val="00914E41"/>
    <w:rsid w:val="00921BD3"/>
    <w:rsid w:val="00921E05"/>
    <w:rsid w:val="009235BE"/>
    <w:rsid w:val="009240D0"/>
    <w:rsid w:val="0092798B"/>
    <w:rsid w:val="009315B5"/>
    <w:rsid w:val="00936046"/>
    <w:rsid w:val="00937A90"/>
    <w:rsid w:val="009400CD"/>
    <w:rsid w:val="00943384"/>
    <w:rsid w:val="00947DC2"/>
    <w:rsid w:val="00947F34"/>
    <w:rsid w:val="009525BE"/>
    <w:rsid w:val="00953D18"/>
    <w:rsid w:val="0095660D"/>
    <w:rsid w:val="00957E2C"/>
    <w:rsid w:val="0096448D"/>
    <w:rsid w:val="00967D84"/>
    <w:rsid w:val="00971351"/>
    <w:rsid w:val="009728B5"/>
    <w:rsid w:val="00974E63"/>
    <w:rsid w:val="00975AE1"/>
    <w:rsid w:val="00982BBE"/>
    <w:rsid w:val="0098441A"/>
    <w:rsid w:val="00984E7A"/>
    <w:rsid w:val="009873AB"/>
    <w:rsid w:val="00991548"/>
    <w:rsid w:val="009915C9"/>
    <w:rsid w:val="009A388C"/>
    <w:rsid w:val="009A47A0"/>
    <w:rsid w:val="009A4EBD"/>
    <w:rsid w:val="009A631C"/>
    <w:rsid w:val="009A7DDF"/>
    <w:rsid w:val="009B056C"/>
    <w:rsid w:val="009B189E"/>
    <w:rsid w:val="009B54FD"/>
    <w:rsid w:val="009B5D29"/>
    <w:rsid w:val="009C06D1"/>
    <w:rsid w:val="009C4124"/>
    <w:rsid w:val="009C5ADD"/>
    <w:rsid w:val="009C5EC8"/>
    <w:rsid w:val="009C6773"/>
    <w:rsid w:val="009D6EC8"/>
    <w:rsid w:val="009D7174"/>
    <w:rsid w:val="009D74DB"/>
    <w:rsid w:val="009E048F"/>
    <w:rsid w:val="009E2218"/>
    <w:rsid w:val="009E3088"/>
    <w:rsid w:val="009E33CA"/>
    <w:rsid w:val="009E49BD"/>
    <w:rsid w:val="009E6E00"/>
    <w:rsid w:val="009F0DE0"/>
    <w:rsid w:val="009F13C4"/>
    <w:rsid w:val="009F1CE1"/>
    <w:rsid w:val="009F1ED3"/>
    <w:rsid w:val="00A07B4D"/>
    <w:rsid w:val="00A12890"/>
    <w:rsid w:val="00A13127"/>
    <w:rsid w:val="00A1449B"/>
    <w:rsid w:val="00A14DF0"/>
    <w:rsid w:val="00A1560B"/>
    <w:rsid w:val="00A1575D"/>
    <w:rsid w:val="00A16EDE"/>
    <w:rsid w:val="00A1764F"/>
    <w:rsid w:val="00A216A9"/>
    <w:rsid w:val="00A26610"/>
    <w:rsid w:val="00A32A2E"/>
    <w:rsid w:val="00A34A2C"/>
    <w:rsid w:val="00A40E25"/>
    <w:rsid w:val="00A415F6"/>
    <w:rsid w:val="00A41D2A"/>
    <w:rsid w:val="00A42A4A"/>
    <w:rsid w:val="00A434FF"/>
    <w:rsid w:val="00A43E59"/>
    <w:rsid w:val="00A45D7B"/>
    <w:rsid w:val="00A46170"/>
    <w:rsid w:val="00A46335"/>
    <w:rsid w:val="00A46CB1"/>
    <w:rsid w:val="00A504AD"/>
    <w:rsid w:val="00A51EC6"/>
    <w:rsid w:val="00A54751"/>
    <w:rsid w:val="00A61BA7"/>
    <w:rsid w:val="00A6732B"/>
    <w:rsid w:val="00A73B89"/>
    <w:rsid w:val="00A77560"/>
    <w:rsid w:val="00A80E93"/>
    <w:rsid w:val="00A87905"/>
    <w:rsid w:val="00A929DF"/>
    <w:rsid w:val="00A94C31"/>
    <w:rsid w:val="00A94DA1"/>
    <w:rsid w:val="00A96B0B"/>
    <w:rsid w:val="00AA2ADC"/>
    <w:rsid w:val="00AA338B"/>
    <w:rsid w:val="00AA3894"/>
    <w:rsid w:val="00AA5192"/>
    <w:rsid w:val="00AB195B"/>
    <w:rsid w:val="00AB2535"/>
    <w:rsid w:val="00AB2E03"/>
    <w:rsid w:val="00AB48E0"/>
    <w:rsid w:val="00AB4E03"/>
    <w:rsid w:val="00AB5BAF"/>
    <w:rsid w:val="00AC0DFF"/>
    <w:rsid w:val="00AC2045"/>
    <w:rsid w:val="00AC41FA"/>
    <w:rsid w:val="00AC48DE"/>
    <w:rsid w:val="00AD21F1"/>
    <w:rsid w:val="00AD26A0"/>
    <w:rsid w:val="00AD2AEF"/>
    <w:rsid w:val="00AD429B"/>
    <w:rsid w:val="00AD55EC"/>
    <w:rsid w:val="00AD7FA9"/>
    <w:rsid w:val="00AE1986"/>
    <w:rsid w:val="00AE1EB9"/>
    <w:rsid w:val="00AE3946"/>
    <w:rsid w:val="00AE700C"/>
    <w:rsid w:val="00AE7BCC"/>
    <w:rsid w:val="00AF4413"/>
    <w:rsid w:val="00AF50D9"/>
    <w:rsid w:val="00AF5AA4"/>
    <w:rsid w:val="00AF6A97"/>
    <w:rsid w:val="00B03624"/>
    <w:rsid w:val="00B05EF0"/>
    <w:rsid w:val="00B07183"/>
    <w:rsid w:val="00B12F46"/>
    <w:rsid w:val="00B12FCF"/>
    <w:rsid w:val="00B14316"/>
    <w:rsid w:val="00B162DC"/>
    <w:rsid w:val="00B21CE2"/>
    <w:rsid w:val="00B2574B"/>
    <w:rsid w:val="00B25A17"/>
    <w:rsid w:val="00B25A62"/>
    <w:rsid w:val="00B26DBA"/>
    <w:rsid w:val="00B2738B"/>
    <w:rsid w:val="00B30BCA"/>
    <w:rsid w:val="00B3352D"/>
    <w:rsid w:val="00B34783"/>
    <w:rsid w:val="00B34ACC"/>
    <w:rsid w:val="00B37EA5"/>
    <w:rsid w:val="00B4168C"/>
    <w:rsid w:val="00B470C7"/>
    <w:rsid w:val="00B511B5"/>
    <w:rsid w:val="00B51897"/>
    <w:rsid w:val="00B569B6"/>
    <w:rsid w:val="00B62A64"/>
    <w:rsid w:val="00B631EF"/>
    <w:rsid w:val="00B636EF"/>
    <w:rsid w:val="00B65A33"/>
    <w:rsid w:val="00B65F1A"/>
    <w:rsid w:val="00B66723"/>
    <w:rsid w:val="00B70D41"/>
    <w:rsid w:val="00B75256"/>
    <w:rsid w:val="00B764EB"/>
    <w:rsid w:val="00B77BB0"/>
    <w:rsid w:val="00B823B9"/>
    <w:rsid w:val="00B8443A"/>
    <w:rsid w:val="00B85585"/>
    <w:rsid w:val="00B87B97"/>
    <w:rsid w:val="00B9086C"/>
    <w:rsid w:val="00B97B62"/>
    <w:rsid w:val="00BA00B5"/>
    <w:rsid w:val="00BA0BD5"/>
    <w:rsid w:val="00BA54CF"/>
    <w:rsid w:val="00BA7960"/>
    <w:rsid w:val="00BB2C21"/>
    <w:rsid w:val="00BB5454"/>
    <w:rsid w:val="00BB61F6"/>
    <w:rsid w:val="00BB657F"/>
    <w:rsid w:val="00BC06F7"/>
    <w:rsid w:val="00BC1BCA"/>
    <w:rsid w:val="00BC1FDC"/>
    <w:rsid w:val="00BC2532"/>
    <w:rsid w:val="00BC2AD8"/>
    <w:rsid w:val="00BC3533"/>
    <w:rsid w:val="00BC3750"/>
    <w:rsid w:val="00BC4557"/>
    <w:rsid w:val="00BC47C8"/>
    <w:rsid w:val="00BD278D"/>
    <w:rsid w:val="00BD2FA9"/>
    <w:rsid w:val="00BD3EF7"/>
    <w:rsid w:val="00BD4190"/>
    <w:rsid w:val="00BD5584"/>
    <w:rsid w:val="00BE504B"/>
    <w:rsid w:val="00BE6D6A"/>
    <w:rsid w:val="00BF16DB"/>
    <w:rsid w:val="00BF775B"/>
    <w:rsid w:val="00C006B2"/>
    <w:rsid w:val="00C04C4C"/>
    <w:rsid w:val="00C07AF6"/>
    <w:rsid w:val="00C12A64"/>
    <w:rsid w:val="00C136BE"/>
    <w:rsid w:val="00C13CBE"/>
    <w:rsid w:val="00C17B90"/>
    <w:rsid w:val="00C209D7"/>
    <w:rsid w:val="00C20D53"/>
    <w:rsid w:val="00C20F90"/>
    <w:rsid w:val="00C24B62"/>
    <w:rsid w:val="00C30FFD"/>
    <w:rsid w:val="00C31FBB"/>
    <w:rsid w:val="00C34274"/>
    <w:rsid w:val="00C3437A"/>
    <w:rsid w:val="00C354A2"/>
    <w:rsid w:val="00C3577A"/>
    <w:rsid w:val="00C4320E"/>
    <w:rsid w:val="00C43D70"/>
    <w:rsid w:val="00C446F2"/>
    <w:rsid w:val="00C4484D"/>
    <w:rsid w:val="00C55FDC"/>
    <w:rsid w:val="00C647B0"/>
    <w:rsid w:val="00C66713"/>
    <w:rsid w:val="00C73F5F"/>
    <w:rsid w:val="00C74DA3"/>
    <w:rsid w:val="00C7760D"/>
    <w:rsid w:val="00C816A5"/>
    <w:rsid w:val="00C83FF4"/>
    <w:rsid w:val="00C87026"/>
    <w:rsid w:val="00C8707E"/>
    <w:rsid w:val="00C87205"/>
    <w:rsid w:val="00C879E0"/>
    <w:rsid w:val="00C87A48"/>
    <w:rsid w:val="00C87DC3"/>
    <w:rsid w:val="00C91655"/>
    <w:rsid w:val="00C97BB4"/>
    <w:rsid w:val="00CA2E92"/>
    <w:rsid w:val="00CA350C"/>
    <w:rsid w:val="00CA4101"/>
    <w:rsid w:val="00CA4B42"/>
    <w:rsid w:val="00CA700E"/>
    <w:rsid w:val="00CB22CB"/>
    <w:rsid w:val="00CB2F5E"/>
    <w:rsid w:val="00CC0A8F"/>
    <w:rsid w:val="00CC1034"/>
    <w:rsid w:val="00CC30A0"/>
    <w:rsid w:val="00CC3CF7"/>
    <w:rsid w:val="00CC7536"/>
    <w:rsid w:val="00CD56A0"/>
    <w:rsid w:val="00CD6979"/>
    <w:rsid w:val="00CD6BF6"/>
    <w:rsid w:val="00CD71E7"/>
    <w:rsid w:val="00CE37C6"/>
    <w:rsid w:val="00CE52BD"/>
    <w:rsid w:val="00CF3FB7"/>
    <w:rsid w:val="00D00100"/>
    <w:rsid w:val="00D039BA"/>
    <w:rsid w:val="00D03CA8"/>
    <w:rsid w:val="00D05EB7"/>
    <w:rsid w:val="00D21666"/>
    <w:rsid w:val="00D230F1"/>
    <w:rsid w:val="00D23675"/>
    <w:rsid w:val="00D23A90"/>
    <w:rsid w:val="00D23B66"/>
    <w:rsid w:val="00D25133"/>
    <w:rsid w:val="00D257DC"/>
    <w:rsid w:val="00D323CC"/>
    <w:rsid w:val="00D34112"/>
    <w:rsid w:val="00D52C8C"/>
    <w:rsid w:val="00D54A85"/>
    <w:rsid w:val="00D577FE"/>
    <w:rsid w:val="00D57A1B"/>
    <w:rsid w:val="00D60E40"/>
    <w:rsid w:val="00D62007"/>
    <w:rsid w:val="00D64347"/>
    <w:rsid w:val="00D644F4"/>
    <w:rsid w:val="00D67370"/>
    <w:rsid w:val="00D7059B"/>
    <w:rsid w:val="00D71A52"/>
    <w:rsid w:val="00D733D7"/>
    <w:rsid w:val="00D7551F"/>
    <w:rsid w:val="00D82DAF"/>
    <w:rsid w:val="00D85236"/>
    <w:rsid w:val="00D950D1"/>
    <w:rsid w:val="00D972FC"/>
    <w:rsid w:val="00DA0498"/>
    <w:rsid w:val="00DA1BDF"/>
    <w:rsid w:val="00DA2560"/>
    <w:rsid w:val="00DA5B63"/>
    <w:rsid w:val="00DB2952"/>
    <w:rsid w:val="00DB2DBF"/>
    <w:rsid w:val="00DB387E"/>
    <w:rsid w:val="00DB53DE"/>
    <w:rsid w:val="00DB6E59"/>
    <w:rsid w:val="00DC180E"/>
    <w:rsid w:val="00DD77A7"/>
    <w:rsid w:val="00DE40A9"/>
    <w:rsid w:val="00DE45AA"/>
    <w:rsid w:val="00DE5B22"/>
    <w:rsid w:val="00DF73E7"/>
    <w:rsid w:val="00DF7BF8"/>
    <w:rsid w:val="00E031F2"/>
    <w:rsid w:val="00E077CA"/>
    <w:rsid w:val="00E131AB"/>
    <w:rsid w:val="00E14C81"/>
    <w:rsid w:val="00E15B60"/>
    <w:rsid w:val="00E20B49"/>
    <w:rsid w:val="00E2121A"/>
    <w:rsid w:val="00E22C1C"/>
    <w:rsid w:val="00E27359"/>
    <w:rsid w:val="00E27B6D"/>
    <w:rsid w:val="00E27E40"/>
    <w:rsid w:val="00E303AF"/>
    <w:rsid w:val="00E314AE"/>
    <w:rsid w:val="00E31CFA"/>
    <w:rsid w:val="00E32F32"/>
    <w:rsid w:val="00E4041F"/>
    <w:rsid w:val="00E43B90"/>
    <w:rsid w:val="00E517DD"/>
    <w:rsid w:val="00E52FF5"/>
    <w:rsid w:val="00E5487E"/>
    <w:rsid w:val="00E55265"/>
    <w:rsid w:val="00E55459"/>
    <w:rsid w:val="00E556FD"/>
    <w:rsid w:val="00E57C05"/>
    <w:rsid w:val="00E60C77"/>
    <w:rsid w:val="00E61440"/>
    <w:rsid w:val="00E63390"/>
    <w:rsid w:val="00E71721"/>
    <w:rsid w:val="00E810BA"/>
    <w:rsid w:val="00E83233"/>
    <w:rsid w:val="00E85231"/>
    <w:rsid w:val="00E857F8"/>
    <w:rsid w:val="00E94196"/>
    <w:rsid w:val="00E943A9"/>
    <w:rsid w:val="00E9571E"/>
    <w:rsid w:val="00E95AD4"/>
    <w:rsid w:val="00E96AC7"/>
    <w:rsid w:val="00E97F48"/>
    <w:rsid w:val="00EA3FB0"/>
    <w:rsid w:val="00EA42C2"/>
    <w:rsid w:val="00EA4C87"/>
    <w:rsid w:val="00EA7444"/>
    <w:rsid w:val="00EB5DCE"/>
    <w:rsid w:val="00EC1936"/>
    <w:rsid w:val="00EC29FF"/>
    <w:rsid w:val="00EC3A6B"/>
    <w:rsid w:val="00EC5EE8"/>
    <w:rsid w:val="00EC68CE"/>
    <w:rsid w:val="00EC6FF2"/>
    <w:rsid w:val="00EC78C1"/>
    <w:rsid w:val="00ED480D"/>
    <w:rsid w:val="00ED4AA3"/>
    <w:rsid w:val="00ED7B1B"/>
    <w:rsid w:val="00ED7B2B"/>
    <w:rsid w:val="00EE1913"/>
    <w:rsid w:val="00EE3598"/>
    <w:rsid w:val="00EE3EFB"/>
    <w:rsid w:val="00EE438D"/>
    <w:rsid w:val="00EE4741"/>
    <w:rsid w:val="00EE572A"/>
    <w:rsid w:val="00EE5CA9"/>
    <w:rsid w:val="00EE7AF8"/>
    <w:rsid w:val="00EE7E35"/>
    <w:rsid w:val="00EF629C"/>
    <w:rsid w:val="00F04B56"/>
    <w:rsid w:val="00F04C07"/>
    <w:rsid w:val="00F06143"/>
    <w:rsid w:val="00F109A4"/>
    <w:rsid w:val="00F1386F"/>
    <w:rsid w:val="00F20A01"/>
    <w:rsid w:val="00F22A21"/>
    <w:rsid w:val="00F23E49"/>
    <w:rsid w:val="00F354D3"/>
    <w:rsid w:val="00F36064"/>
    <w:rsid w:val="00F50A08"/>
    <w:rsid w:val="00F52619"/>
    <w:rsid w:val="00F56A30"/>
    <w:rsid w:val="00F64652"/>
    <w:rsid w:val="00F66DF0"/>
    <w:rsid w:val="00F71CEE"/>
    <w:rsid w:val="00F71F18"/>
    <w:rsid w:val="00F76300"/>
    <w:rsid w:val="00F77A55"/>
    <w:rsid w:val="00F80911"/>
    <w:rsid w:val="00F93399"/>
    <w:rsid w:val="00F9488F"/>
    <w:rsid w:val="00FA184B"/>
    <w:rsid w:val="00FA437E"/>
    <w:rsid w:val="00FA6933"/>
    <w:rsid w:val="00FA7AE4"/>
    <w:rsid w:val="00FB181D"/>
    <w:rsid w:val="00FB2EDF"/>
    <w:rsid w:val="00FB2FE4"/>
    <w:rsid w:val="00FB3877"/>
    <w:rsid w:val="00FC1A30"/>
    <w:rsid w:val="00FC66E1"/>
    <w:rsid w:val="00FC6B3B"/>
    <w:rsid w:val="00FD56CB"/>
    <w:rsid w:val="00FD62E7"/>
    <w:rsid w:val="00FE2139"/>
    <w:rsid w:val="00FE3A5A"/>
    <w:rsid w:val="00FE429C"/>
    <w:rsid w:val="00FE4935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002D20"/>
  <w15:chartTrackingRefBased/>
  <w15:docId w15:val="{7BEDA863-B98E-4B06-8ADD-4F5796A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66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5879D8"/>
    <w:rPr>
      <w:rFonts w:eastAsia="MS Mincho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879D8"/>
    <w:pPr>
      <w:spacing w:after="120" w:line="276" w:lineRule="auto"/>
    </w:pPr>
    <w:rPr>
      <w:rFonts w:ascii="Calibri" w:eastAsia="MS Mincho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99"/>
    <w:rsid w:val="005879D8"/>
    <w:rPr>
      <w:rFonts w:eastAsia="MS Minch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EC6-12F8-4B40-A19E-3BA7603E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2</TotalTime>
  <Pages>12</Pages>
  <Words>4501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cp:lastModifiedBy>Ada Jeannette Marroquin Juarez</cp:lastModifiedBy>
  <cp:revision>7</cp:revision>
  <cp:lastPrinted>2024-06-15T00:53:00Z</cp:lastPrinted>
  <dcterms:created xsi:type="dcterms:W3CDTF">2024-06-15T00:50:00Z</dcterms:created>
  <dcterms:modified xsi:type="dcterms:W3CDTF">2024-06-15T00:53:00Z</dcterms:modified>
</cp:coreProperties>
</file>