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4ECF" w14:textId="77777777" w:rsidR="002929A9" w:rsidRPr="00757ABF" w:rsidRDefault="002929A9" w:rsidP="002929A9">
      <w:pPr>
        <w:jc w:val="both"/>
        <w:rPr>
          <w:rFonts w:ascii="Arial" w:hAnsi="Arial" w:cs="Arial"/>
          <w:sz w:val="22"/>
          <w:szCs w:val="22"/>
          <w:lang w:val="es-GT"/>
        </w:rPr>
      </w:pPr>
      <w:bookmarkStart w:id="0" w:name="_GoBack"/>
      <w:bookmarkEnd w:id="0"/>
    </w:p>
    <w:p w14:paraId="21D74992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</w:t>
      </w:r>
    </w:p>
    <w:p w14:paraId="5B2E2EDE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31CC365F" w14:textId="603EC6E9" w:rsidR="002929A9" w:rsidRDefault="00C82B2B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82B2B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16EDC54C" wp14:editId="7AF33B81">
            <wp:extent cx="6972300" cy="46228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BACC" w14:textId="77777777" w:rsidR="004C755C" w:rsidRDefault="004C755C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6361CD02" w14:textId="77777777" w:rsidR="00C82B2B" w:rsidRPr="005732FE" w:rsidRDefault="00C82B2B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160E73F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1D942C24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020745" w:rsidRPr="00CF7F7F" w14:paraId="104A8092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bookmarkEnd w:id="1"/>
          <w:bookmarkEnd w:id="2"/>
          <w:p w14:paraId="586E19CC" w14:textId="77777777" w:rsidR="00020745" w:rsidRDefault="000D5326" w:rsidP="0002074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2E09435" w14:textId="77777777" w:rsidR="00020745" w:rsidRPr="00567072" w:rsidRDefault="000D5326" w:rsidP="0002074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BECA DE INGLÉS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CA27AB6" w14:textId="77777777" w:rsidR="00020745" w:rsidRPr="00245F90" w:rsidRDefault="00020745" w:rsidP="0099429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C56C3">
              <w:rPr>
                <w:rFonts w:ascii="Arial" w:hAnsi="Arial" w:cs="Arial"/>
                <w:color w:val="000000"/>
                <w:sz w:val="22"/>
                <w:szCs w:val="22"/>
              </w:rPr>
              <w:t xml:space="preserve">Aporte económico periódico que se concede a los estudiantes beneficiados, que realizan estudios en Centros Educativos Públicos, en el nivel de Educación Media ciclo diversificado con el fin de apoyar la formación en el idioma Inglés. </w:t>
            </w:r>
          </w:p>
        </w:tc>
      </w:tr>
      <w:tr w:rsidR="005D29C8" w:rsidRPr="00CF7F7F" w14:paraId="1E98F7AD" w14:textId="77777777" w:rsidTr="005D29C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5331C76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2.-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4D78FEA" w14:textId="77777777" w:rsidR="005D29C8" w:rsidRPr="00CF7F7F" w:rsidRDefault="00195B2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CENTRO EDUCATIVO PÚBLICO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CB8F4ED" w14:textId="77777777" w:rsidR="005D29C8" w:rsidRPr="00CF7F7F" w:rsidRDefault="005D29C8" w:rsidP="0099429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A7AFD">
              <w:rPr>
                <w:rFonts w:ascii="Arial" w:hAnsi="Arial" w:cs="Arial"/>
                <w:sz w:val="22"/>
                <w:szCs w:val="22"/>
                <w:lang w:val="es-GT"/>
              </w:rPr>
              <w:t>Según la Ley de Educación Nacional, es un establecimiento administrado y financiado por el Estado que ofrece servicio educativo de acuerdo a cada nivel y tipo de escuela. Está registrado en el Ministerio de Educación por medio de un código de establecimiento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54F33228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D625793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0C6974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DA6D983" w14:textId="77777777" w:rsidR="005D29C8" w:rsidRPr="00245F90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Contraloría General de Cuentas.</w:t>
            </w:r>
          </w:p>
        </w:tc>
      </w:tr>
      <w:tr w:rsidR="005D29C8" w:rsidRPr="00CF7F7F" w14:paraId="7F41596D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0D811E2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lastRenderedPageBreak/>
              <w:t>4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C32CD6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3FF2BD4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591D5710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9109CA4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5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D5604BC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DIGEBI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800933D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Educación Bilingüe Intercultural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041A4912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5A1DAB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6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3D50EA36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DIGEMOCA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435EEE2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Monitoreo y Verificación de la Calidad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304332E6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7F71D967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7.-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DAE4884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3220D2C9" w14:textId="77777777" w:rsidR="005D29C8" w:rsidRPr="00245F90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245F90"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7CD136B5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D047F25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8.-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08E5CE5" w14:textId="77777777" w:rsidR="005D29C8" w:rsidRPr="00863537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63537">
              <w:rPr>
                <w:rFonts w:ascii="Arial" w:hAnsi="Arial"/>
                <w:b/>
                <w:sz w:val="22"/>
                <w:szCs w:val="22"/>
                <w:lang w:val="es-GT"/>
              </w:rPr>
              <w:t>SIRE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08EAEB6" w14:textId="77777777" w:rsidR="005D29C8" w:rsidRPr="00863537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863537">
              <w:rPr>
                <w:rFonts w:ascii="Arial" w:hAnsi="Arial" w:cs="Arial"/>
                <w:color w:val="000000"/>
                <w:sz w:val="22"/>
                <w:szCs w:val="22"/>
              </w:rPr>
              <w:t>Sistema de Registros Educativos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74635" w:rsidRPr="00CF7F7F" w14:paraId="6A946666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12CBF9C" w14:textId="77777777" w:rsidR="00374635" w:rsidRDefault="00374635" w:rsidP="003746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9.-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CBF7A72" w14:textId="77777777" w:rsidR="00374635" w:rsidRPr="00567072" w:rsidRDefault="00374635" w:rsidP="003746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INTECAP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8C938CA" w14:textId="77777777" w:rsidR="00374635" w:rsidRPr="00245F90" w:rsidRDefault="00374635" w:rsidP="0037463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020745">
              <w:rPr>
                <w:rFonts w:ascii="Arial" w:hAnsi="Arial" w:cs="Arial"/>
                <w:color w:val="000000"/>
                <w:sz w:val="22"/>
                <w:szCs w:val="22"/>
              </w:rPr>
              <w:t>Instituto Técnico de Capacitación y Productividad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D29C8" w:rsidRPr="00CF7F7F" w14:paraId="2CBADD25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5A294473" w14:textId="77777777" w:rsidR="005D29C8" w:rsidRDefault="00374635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10</w:t>
            </w:r>
            <w:r w:rsidR="005D29C8"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="003A4C26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C33D11B" w14:textId="77777777" w:rsidR="005D29C8" w:rsidRPr="00567072" w:rsidRDefault="00374635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MCER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AE9F723" w14:textId="77777777" w:rsidR="005D29C8" w:rsidRPr="00245F90" w:rsidRDefault="00EA3DFB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Marco Común Europeo de Referencia de las Lenguas</w:t>
            </w:r>
            <w:r w:rsidR="0099429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17C2AFC8" w14:textId="77777777" w:rsidR="000D5326" w:rsidRDefault="000D5326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DE4F3E" w14:textId="77777777" w:rsidR="004C755C" w:rsidRPr="005732FE" w:rsidRDefault="004C755C" w:rsidP="004C755C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  <w:r w:rsidR="00AD6E3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DEL INSTRUCTIVO</w:t>
      </w:r>
    </w:p>
    <w:p w14:paraId="4592D138" w14:textId="77777777" w:rsidR="004C755C" w:rsidRPr="005732FE" w:rsidRDefault="004C755C" w:rsidP="004C755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C712710" w14:textId="6B0EF702" w:rsidR="00374635" w:rsidRDefault="004C755C" w:rsidP="00894F48">
      <w:pPr>
        <w:ind w:left="426"/>
        <w:jc w:val="both"/>
        <w:rPr>
          <w:rFonts w:ascii="Arial" w:hAnsi="Arial" w:cs="Arial"/>
          <w:sz w:val="22"/>
          <w:szCs w:val="22"/>
        </w:rPr>
      </w:pPr>
      <w:r w:rsidRPr="00A4036F">
        <w:rPr>
          <w:rFonts w:ascii="Arial" w:hAnsi="Arial" w:cs="Arial"/>
          <w:sz w:val="22"/>
          <w:szCs w:val="22"/>
        </w:rPr>
        <w:t xml:space="preserve">El presente </w:t>
      </w:r>
      <w:r>
        <w:rPr>
          <w:rFonts w:ascii="Arial" w:hAnsi="Arial" w:cs="Arial"/>
          <w:sz w:val="22"/>
          <w:szCs w:val="22"/>
        </w:rPr>
        <w:t>instructivo</w:t>
      </w:r>
      <w:r w:rsidRPr="00A4036F">
        <w:rPr>
          <w:rFonts w:ascii="Arial" w:hAnsi="Arial" w:cs="Arial"/>
          <w:sz w:val="22"/>
          <w:szCs w:val="22"/>
        </w:rPr>
        <w:t xml:space="preserve"> contiene las acciones para la implementación del </w:t>
      </w:r>
      <w:r w:rsidR="00D756A0" w:rsidRPr="00D756A0">
        <w:rPr>
          <w:rFonts w:ascii="Arial" w:hAnsi="Arial" w:cs="Arial"/>
          <w:sz w:val="22"/>
          <w:szCs w:val="22"/>
        </w:rPr>
        <w:t>Programa de Becas de Inglés</w:t>
      </w:r>
      <w:r w:rsidR="00BC2AB4">
        <w:rPr>
          <w:rFonts w:ascii="Arial" w:hAnsi="Arial" w:cs="Arial"/>
          <w:sz w:val="22"/>
          <w:szCs w:val="22"/>
        </w:rPr>
        <w:t xml:space="preserve">, con cargo al renglón presupuestario </w:t>
      </w:r>
      <w:r w:rsidR="00BC2AB4" w:rsidRPr="00BC2AB4">
        <w:rPr>
          <w:rFonts w:ascii="Arial" w:hAnsi="Arial" w:cs="Arial"/>
          <w:sz w:val="22"/>
          <w:szCs w:val="22"/>
        </w:rPr>
        <w:t>416 “Becas de estudio en el interior”</w:t>
      </w:r>
      <w:r w:rsidR="00BC2AB4">
        <w:rPr>
          <w:rFonts w:ascii="Arial" w:hAnsi="Arial" w:cs="Arial"/>
          <w:sz w:val="22"/>
          <w:szCs w:val="22"/>
        </w:rPr>
        <w:t xml:space="preserve"> para estudiantes del </w:t>
      </w:r>
      <w:r w:rsidR="002156B3">
        <w:rPr>
          <w:rFonts w:ascii="Arial" w:hAnsi="Arial" w:cs="Arial"/>
          <w:sz w:val="22"/>
          <w:szCs w:val="22"/>
        </w:rPr>
        <w:t>Sector Oficial</w:t>
      </w:r>
      <w:r w:rsidR="00C0533C">
        <w:rPr>
          <w:rFonts w:ascii="Arial" w:hAnsi="Arial" w:cs="Arial"/>
          <w:sz w:val="22"/>
          <w:szCs w:val="22"/>
        </w:rPr>
        <w:t xml:space="preserve">, Nivel Medio, </w:t>
      </w:r>
      <w:r w:rsidR="00C0533C" w:rsidRPr="00D756A0">
        <w:rPr>
          <w:rFonts w:ascii="Arial" w:hAnsi="Arial" w:cs="Arial"/>
          <w:sz w:val="22"/>
          <w:szCs w:val="22"/>
        </w:rPr>
        <w:t>Ciclo Diversificado</w:t>
      </w:r>
      <w:r w:rsidR="00C0533C">
        <w:rPr>
          <w:rFonts w:ascii="Arial" w:hAnsi="Arial" w:cs="Arial"/>
          <w:sz w:val="22"/>
          <w:szCs w:val="22"/>
        </w:rPr>
        <w:t>, a nivel nacional</w:t>
      </w:r>
      <w:r w:rsidR="008F1F53">
        <w:rPr>
          <w:rFonts w:ascii="Arial" w:hAnsi="Arial" w:cs="Arial"/>
          <w:sz w:val="22"/>
          <w:szCs w:val="22"/>
        </w:rPr>
        <w:t xml:space="preserve">, </w:t>
      </w:r>
      <w:r w:rsidR="008B2DAB">
        <w:rPr>
          <w:rFonts w:ascii="Arial" w:hAnsi="Arial" w:cs="Arial"/>
          <w:sz w:val="22"/>
          <w:szCs w:val="22"/>
        </w:rPr>
        <w:t>de forma voluntaria</w:t>
      </w:r>
      <w:r w:rsidR="007E1536">
        <w:rPr>
          <w:rFonts w:ascii="Arial" w:hAnsi="Arial" w:cs="Arial"/>
          <w:sz w:val="22"/>
          <w:szCs w:val="22"/>
        </w:rPr>
        <w:t>, fuera del horario de jornada de clases</w:t>
      </w:r>
      <w:r w:rsidR="008F1F53">
        <w:rPr>
          <w:rFonts w:ascii="Arial" w:hAnsi="Arial" w:cs="Arial"/>
          <w:sz w:val="22"/>
          <w:szCs w:val="22"/>
        </w:rPr>
        <w:t xml:space="preserve">, </w:t>
      </w:r>
      <w:r w:rsidR="007E1536">
        <w:rPr>
          <w:rFonts w:ascii="Arial" w:hAnsi="Arial" w:cs="Arial"/>
          <w:sz w:val="22"/>
          <w:szCs w:val="22"/>
        </w:rPr>
        <w:t xml:space="preserve">en los grados que </w:t>
      </w:r>
      <w:r w:rsidR="008F1F53">
        <w:rPr>
          <w:rFonts w:ascii="Arial" w:hAnsi="Arial" w:cs="Arial"/>
          <w:sz w:val="22"/>
          <w:szCs w:val="22"/>
        </w:rPr>
        <w:t>se detalla</w:t>
      </w:r>
      <w:r w:rsidR="007E1536">
        <w:rPr>
          <w:rFonts w:ascii="Arial" w:hAnsi="Arial" w:cs="Arial"/>
          <w:sz w:val="22"/>
          <w:szCs w:val="22"/>
        </w:rPr>
        <w:t>n</w:t>
      </w:r>
      <w:r w:rsidR="008F1F53">
        <w:rPr>
          <w:rFonts w:ascii="Arial" w:hAnsi="Arial" w:cs="Arial"/>
          <w:sz w:val="22"/>
          <w:szCs w:val="22"/>
        </w:rPr>
        <w:t xml:space="preserve"> a continuación</w:t>
      </w:r>
      <w:r w:rsidR="00894F48">
        <w:rPr>
          <w:rFonts w:ascii="Arial" w:hAnsi="Arial" w:cs="Arial"/>
          <w:sz w:val="22"/>
          <w:szCs w:val="22"/>
        </w:rPr>
        <w:t xml:space="preserve">: </w:t>
      </w:r>
    </w:p>
    <w:p w14:paraId="0BF462DD" w14:textId="77777777" w:rsidR="00374635" w:rsidRDefault="00374635" w:rsidP="00894F48">
      <w:pPr>
        <w:ind w:left="426"/>
        <w:jc w:val="both"/>
        <w:rPr>
          <w:rFonts w:ascii="Arial" w:hAnsi="Arial" w:cs="Arial"/>
          <w:sz w:val="22"/>
          <w:szCs w:val="22"/>
          <w:highlight w:val="green"/>
        </w:rPr>
      </w:pPr>
    </w:p>
    <w:p w14:paraId="440ABB4C" w14:textId="3EAC7F76" w:rsidR="000D60D2" w:rsidRPr="000D60D2" w:rsidRDefault="00374635" w:rsidP="00CB1A24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60D2">
        <w:rPr>
          <w:rFonts w:ascii="Arial" w:hAnsi="Arial" w:cs="Arial"/>
          <w:sz w:val="22"/>
          <w:szCs w:val="22"/>
        </w:rPr>
        <w:t>C</w:t>
      </w:r>
      <w:r w:rsidR="00894F48" w:rsidRPr="000D60D2">
        <w:rPr>
          <w:rFonts w:ascii="Arial" w:hAnsi="Arial" w:cs="Arial"/>
          <w:sz w:val="22"/>
          <w:szCs w:val="22"/>
        </w:rPr>
        <w:t>uarto grado para las carreras</w:t>
      </w:r>
      <w:r w:rsidR="002E2BF5" w:rsidRPr="000D60D2">
        <w:rPr>
          <w:rFonts w:ascii="Arial" w:hAnsi="Arial" w:cs="Arial"/>
          <w:sz w:val="22"/>
          <w:szCs w:val="22"/>
        </w:rPr>
        <w:t xml:space="preserve"> con duración de 2 y 3 años</w:t>
      </w:r>
      <w:r w:rsidR="000D60D2" w:rsidRPr="000D60D2">
        <w:rPr>
          <w:rFonts w:ascii="Arial" w:hAnsi="Arial" w:cs="Arial"/>
          <w:sz w:val="22"/>
          <w:szCs w:val="22"/>
        </w:rPr>
        <w:t>.</w:t>
      </w:r>
    </w:p>
    <w:p w14:paraId="58D113A9" w14:textId="25A61F28" w:rsidR="00374635" w:rsidRDefault="00374635" w:rsidP="00CB1A2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A3DFB">
        <w:rPr>
          <w:rFonts w:ascii="Arial" w:hAnsi="Arial" w:cs="Arial"/>
          <w:sz w:val="22"/>
          <w:szCs w:val="22"/>
        </w:rPr>
        <w:t>Q</w:t>
      </w:r>
      <w:r w:rsidR="00894F48" w:rsidRPr="00EA3DFB">
        <w:rPr>
          <w:rFonts w:ascii="Arial" w:hAnsi="Arial" w:cs="Arial"/>
          <w:sz w:val="22"/>
          <w:szCs w:val="22"/>
        </w:rPr>
        <w:t>uinto grado para las carreras con duración de 3 años</w:t>
      </w:r>
      <w:r w:rsidR="00CC7C6C" w:rsidRPr="00CC7C6C">
        <w:rPr>
          <w:rFonts w:ascii="Arial" w:hAnsi="Arial" w:cs="Arial"/>
          <w:sz w:val="22"/>
          <w:szCs w:val="22"/>
        </w:rPr>
        <w:t>.</w:t>
      </w:r>
    </w:p>
    <w:p w14:paraId="3471890A" w14:textId="02A303F4" w:rsidR="00676E91" w:rsidRDefault="00676E91" w:rsidP="00676E91">
      <w:pPr>
        <w:jc w:val="both"/>
        <w:rPr>
          <w:rFonts w:ascii="Arial" w:hAnsi="Arial" w:cs="Arial"/>
          <w:sz w:val="22"/>
          <w:szCs w:val="22"/>
        </w:rPr>
      </w:pPr>
    </w:p>
    <w:p w14:paraId="1410647B" w14:textId="17D839C1" w:rsidR="004C755C" w:rsidRDefault="005C56C3" w:rsidP="00894F48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5C56C3">
        <w:rPr>
          <w:rFonts w:ascii="Arial" w:hAnsi="Arial" w:cs="Arial"/>
          <w:color w:val="000000"/>
          <w:sz w:val="22"/>
          <w:szCs w:val="22"/>
        </w:rPr>
        <w:t xml:space="preserve">Consiste en dotar al estudiante de la conectividad a internet, dispositivo electrónico, </w:t>
      </w:r>
      <w:r w:rsidR="00B303E2" w:rsidRPr="00B303E2">
        <w:rPr>
          <w:rFonts w:ascii="Arial" w:hAnsi="Arial" w:cs="Arial"/>
          <w:color w:val="000000"/>
          <w:sz w:val="22"/>
          <w:szCs w:val="22"/>
        </w:rPr>
        <w:t>curso de capacitación de inglés que incluye licencia de la plataforma educativa, curso de conversación y aseguramiento de calidad (INTECAP).</w:t>
      </w:r>
    </w:p>
    <w:p w14:paraId="53EB7EC6" w14:textId="77777777" w:rsidR="00AD6E35" w:rsidRDefault="00AD6E35" w:rsidP="00927B5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6B65B3" w14:textId="0F415BF3" w:rsidR="008527AE" w:rsidRPr="000A6EC5" w:rsidRDefault="00AD6E35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3" w:name="_Hlk95397806"/>
      <w:r w:rsidRPr="00BE57C6">
        <w:rPr>
          <w:rFonts w:ascii="Arial" w:hAnsi="Arial" w:cs="Arial"/>
          <w:sz w:val="22"/>
          <w:szCs w:val="22"/>
          <w:lang w:val="es-GT"/>
        </w:rPr>
        <w:t xml:space="preserve">El monto </w:t>
      </w:r>
      <w:r w:rsidR="00CA3941">
        <w:rPr>
          <w:rFonts w:ascii="Arial" w:hAnsi="Arial" w:cs="Arial"/>
          <w:sz w:val="22"/>
          <w:szCs w:val="22"/>
          <w:lang w:val="es-GT"/>
        </w:rPr>
        <w:t>total</w:t>
      </w:r>
      <w:r w:rsidRPr="00BE57C6">
        <w:rPr>
          <w:rFonts w:ascii="Arial" w:hAnsi="Arial" w:cs="Arial"/>
          <w:sz w:val="22"/>
          <w:szCs w:val="22"/>
          <w:lang w:val="es-GT"/>
        </w:rPr>
        <w:t xml:space="preserve"> de </w:t>
      </w:r>
      <w:r w:rsidR="00BE57C6" w:rsidRPr="00BE57C6">
        <w:rPr>
          <w:rFonts w:ascii="Arial" w:hAnsi="Arial" w:cs="Arial"/>
          <w:sz w:val="22"/>
          <w:szCs w:val="22"/>
          <w:lang w:val="es-GT"/>
        </w:rPr>
        <w:t xml:space="preserve">la beca de </w:t>
      </w:r>
      <w:r w:rsidR="00BE57C6" w:rsidRPr="00927B5F">
        <w:rPr>
          <w:rFonts w:ascii="Arial" w:hAnsi="Arial" w:cs="Arial"/>
          <w:sz w:val="22"/>
          <w:szCs w:val="22"/>
          <w:lang w:val="es-GT"/>
        </w:rPr>
        <w:t>inglés</w:t>
      </w:r>
      <w:r w:rsidRPr="00927B5F">
        <w:rPr>
          <w:rFonts w:ascii="Arial" w:hAnsi="Arial" w:cs="Arial"/>
          <w:sz w:val="22"/>
          <w:szCs w:val="22"/>
          <w:lang w:val="es-GT"/>
        </w:rPr>
        <w:t xml:space="preserve"> </w:t>
      </w:r>
      <w:r w:rsidR="008527AE" w:rsidRPr="00927B5F">
        <w:rPr>
          <w:rFonts w:ascii="Arial" w:hAnsi="Arial" w:cs="Arial"/>
          <w:sz w:val="22"/>
          <w:szCs w:val="22"/>
        </w:rPr>
        <w:t xml:space="preserve">por estudiante </w:t>
      </w:r>
      <w:r w:rsidR="008527AE">
        <w:rPr>
          <w:rFonts w:ascii="Arial" w:hAnsi="Arial" w:cs="Arial"/>
          <w:sz w:val="22"/>
          <w:szCs w:val="22"/>
        </w:rPr>
        <w:t>será</w:t>
      </w:r>
      <w:r w:rsidR="00770067">
        <w:rPr>
          <w:rFonts w:ascii="Arial" w:hAnsi="Arial" w:cs="Arial"/>
          <w:sz w:val="22"/>
          <w:szCs w:val="22"/>
        </w:rPr>
        <w:t xml:space="preserve"> por </w:t>
      </w:r>
      <w:r w:rsidR="00CA3941">
        <w:rPr>
          <w:rFonts w:ascii="Arial" w:hAnsi="Arial" w:cs="Arial"/>
          <w:sz w:val="22"/>
          <w:szCs w:val="22"/>
        </w:rPr>
        <w:t xml:space="preserve">la cantidad </w:t>
      </w:r>
      <w:r w:rsidR="00770067">
        <w:rPr>
          <w:rFonts w:ascii="Arial" w:hAnsi="Arial" w:cs="Arial"/>
          <w:sz w:val="22"/>
          <w:szCs w:val="22"/>
          <w:lang w:val="es-GT"/>
        </w:rPr>
        <w:t xml:space="preserve">de </w:t>
      </w:r>
      <w:r w:rsidR="00F21DA1">
        <w:rPr>
          <w:rFonts w:ascii="Arial" w:hAnsi="Arial" w:cs="Arial"/>
          <w:b/>
          <w:sz w:val="22"/>
          <w:szCs w:val="22"/>
          <w:lang w:val="es-GT"/>
        </w:rPr>
        <w:t>cinco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 xml:space="preserve"> mil </w:t>
      </w:r>
      <w:r w:rsidR="009A0915">
        <w:rPr>
          <w:rFonts w:ascii="Arial" w:hAnsi="Arial" w:cs="Arial"/>
          <w:b/>
          <w:sz w:val="22"/>
          <w:szCs w:val="22"/>
          <w:lang w:val="es-GT"/>
        </w:rPr>
        <w:t>cuatrocientos</w:t>
      </w:r>
      <w:r w:rsidR="00F21DA1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>diez</w:t>
      </w:r>
      <w:r w:rsidR="00FD67EF" w:rsidRPr="000743C4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770067" w:rsidRPr="000743C4">
        <w:rPr>
          <w:rFonts w:ascii="Arial" w:hAnsi="Arial" w:cs="Arial"/>
          <w:b/>
          <w:sz w:val="22"/>
          <w:szCs w:val="22"/>
          <w:lang w:val="es-GT"/>
        </w:rPr>
        <w:t>quetzales exactos (Q.</w:t>
      </w:r>
      <w:r w:rsidR="00F21DA1">
        <w:rPr>
          <w:rFonts w:ascii="Arial" w:hAnsi="Arial" w:cs="Arial"/>
          <w:b/>
          <w:sz w:val="22"/>
          <w:szCs w:val="22"/>
          <w:lang w:val="es-GT"/>
        </w:rPr>
        <w:t>5,</w:t>
      </w:r>
      <w:r w:rsidR="009A0915">
        <w:rPr>
          <w:rFonts w:ascii="Arial" w:hAnsi="Arial" w:cs="Arial"/>
          <w:b/>
          <w:sz w:val="22"/>
          <w:szCs w:val="22"/>
          <w:lang w:val="es-GT"/>
        </w:rPr>
        <w:t>4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>10</w:t>
      </w:r>
      <w:r w:rsidR="00770067" w:rsidRPr="000743C4">
        <w:rPr>
          <w:rFonts w:ascii="Arial" w:hAnsi="Arial" w:cs="Arial"/>
          <w:b/>
          <w:sz w:val="22"/>
          <w:szCs w:val="22"/>
          <w:lang w:val="es-GT"/>
        </w:rPr>
        <w:t>.00)</w:t>
      </w:r>
      <w:r w:rsidR="00770067" w:rsidRPr="000A6EC5">
        <w:rPr>
          <w:rFonts w:ascii="Arial" w:hAnsi="Arial" w:cs="Arial"/>
          <w:color w:val="000000"/>
          <w:sz w:val="22"/>
          <w:szCs w:val="22"/>
        </w:rPr>
        <w:t>.</w:t>
      </w:r>
    </w:p>
    <w:p w14:paraId="0F29297F" w14:textId="77777777" w:rsidR="00927B5F" w:rsidRPr="000A6EC5" w:rsidRDefault="00927B5F" w:rsidP="00770067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92999B8" w14:textId="77777777" w:rsidR="00AD6E35" w:rsidRDefault="007C5CD3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lo anterior s</w:t>
      </w:r>
      <w:r w:rsidR="00927B5F" w:rsidRPr="00927B5F">
        <w:rPr>
          <w:rFonts w:ascii="Arial" w:hAnsi="Arial" w:cs="Arial"/>
          <w:sz w:val="22"/>
          <w:szCs w:val="22"/>
        </w:rPr>
        <w:t>e realizarán</w:t>
      </w:r>
      <w:r w:rsidR="00AD6E35" w:rsidRPr="00927B5F">
        <w:rPr>
          <w:rFonts w:ascii="Arial" w:hAnsi="Arial" w:cs="Arial"/>
          <w:sz w:val="22"/>
          <w:szCs w:val="22"/>
        </w:rPr>
        <w:t xml:space="preserve"> </w:t>
      </w:r>
      <w:r w:rsidR="00FD67EF">
        <w:rPr>
          <w:rFonts w:ascii="Arial" w:hAnsi="Arial" w:cs="Arial"/>
          <w:sz w:val="22"/>
          <w:szCs w:val="22"/>
        </w:rPr>
        <w:t>dos</w:t>
      </w:r>
      <w:r w:rsidR="004E3456">
        <w:rPr>
          <w:rFonts w:ascii="Arial" w:hAnsi="Arial" w:cs="Arial"/>
          <w:sz w:val="22"/>
          <w:szCs w:val="22"/>
        </w:rPr>
        <w:t xml:space="preserve"> (</w:t>
      </w:r>
      <w:r w:rsidR="00FD67EF">
        <w:rPr>
          <w:rFonts w:ascii="Arial" w:hAnsi="Arial" w:cs="Arial"/>
          <w:sz w:val="22"/>
          <w:szCs w:val="22"/>
        </w:rPr>
        <w:t>2</w:t>
      </w:r>
      <w:r w:rsidR="004E3456">
        <w:rPr>
          <w:rFonts w:ascii="Arial" w:hAnsi="Arial" w:cs="Arial"/>
          <w:sz w:val="22"/>
          <w:szCs w:val="22"/>
        </w:rPr>
        <w:t>)</w:t>
      </w:r>
      <w:r w:rsidR="00AD6E35" w:rsidRPr="008527AE">
        <w:rPr>
          <w:rFonts w:ascii="Arial" w:hAnsi="Arial" w:cs="Arial"/>
          <w:sz w:val="22"/>
          <w:szCs w:val="22"/>
        </w:rPr>
        <w:t xml:space="preserve"> desembolsos</w:t>
      </w:r>
      <w:r w:rsidR="00F10F03" w:rsidRPr="008527AE">
        <w:rPr>
          <w:rFonts w:ascii="Arial" w:hAnsi="Arial" w:cs="Arial"/>
          <w:sz w:val="22"/>
          <w:szCs w:val="22"/>
        </w:rPr>
        <w:t xml:space="preserve"> </w:t>
      </w:r>
      <w:r w:rsidR="00AD6E35" w:rsidRPr="008527AE">
        <w:rPr>
          <w:rFonts w:ascii="Arial" w:hAnsi="Arial" w:cs="Arial"/>
          <w:sz w:val="22"/>
          <w:szCs w:val="22"/>
        </w:rPr>
        <w:t xml:space="preserve">de conformidad con la programación presupuestaria que establezca la Dirección </w:t>
      </w:r>
      <w:r w:rsidR="00BE57C6" w:rsidRPr="008527AE">
        <w:rPr>
          <w:rFonts w:ascii="Arial" w:hAnsi="Arial" w:cs="Arial"/>
          <w:sz w:val="22"/>
          <w:szCs w:val="22"/>
        </w:rPr>
        <w:t>General de Educación Bilingüe Intercultural</w:t>
      </w:r>
      <w:r w:rsidR="00661220" w:rsidRPr="008527AE">
        <w:rPr>
          <w:rFonts w:ascii="Arial" w:hAnsi="Arial" w:cs="Arial"/>
          <w:sz w:val="22"/>
          <w:szCs w:val="22"/>
        </w:rPr>
        <w:t xml:space="preserve"> -DIGEBI-</w:t>
      </w:r>
      <w:r w:rsidR="00AD6E35" w:rsidRPr="008527AE">
        <w:rPr>
          <w:rFonts w:ascii="Arial" w:hAnsi="Arial" w:cs="Arial"/>
          <w:sz w:val="22"/>
          <w:szCs w:val="22"/>
        </w:rPr>
        <w:t>,</w:t>
      </w:r>
      <w:r w:rsidR="00AD6E35" w:rsidRPr="008527AE">
        <w:rPr>
          <w:rFonts w:ascii="Arial" w:hAnsi="Arial" w:cs="Arial"/>
          <w:color w:val="FF0000"/>
          <w:sz w:val="22"/>
          <w:szCs w:val="22"/>
        </w:rPr>
        <w:t xml:space="preserve"> </w:t>
      </w:r>
      <w:r w:rsidR="00AD6E35" w:rsidRPr="008527AE">
        <w:rPr>
          <w:rFonts w:ascii="Arial" w:hAnsi="Arial" w:cs="Arial"/>
          <w:sz w:val="22"/>
          <w:szCs w:val="22"/>
        </w:rPr>
        <w:t>en el ciclo lectivo que corresponda</w:t>
      </w:r>
      <w:r w:rsidR="00344D11">
        <w:rPr>
          <w:rFonts w:ascii="Arial" w:hAnsi="Arial" w:cs="Arial"/>
          <w:sz w:val="22"/>
          <w:szCs w:val="22"/>
        </w:rPr>
        <w:t>, según se detalla a continuación:</w:t>
      </w:r>
    </w:p>
    <w:p w14:paraId="0BFB049C" w14:textId="77777777" w:rsidR="00344D11" w:rsidRDefault="00344D11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8"/>
        <w:gridCol w:w="4396"/>
      </w:tblGrid>
      <w:tr w:rsidR="00835C98" w:rsidRPr="00835C98" w14:paraId="434233ED" w14:textId="77777777" w:rsidTr="00835C98">
        <w:trPr>
          <w:trHeight w:val="364"/>
          <w:jc w:val="center"/>
        </w:trPr>
        <w:tc>
          <w:tcPr>
            <w:tcW w:w="4108" w:type="dxa"/>
            <w:shd w:val="clear" w:color="auto" w:fill="D9D9D9"/>
            <w:vAlign w:val="center"/>
          </w:tcPr>
          <w:p w14:paraId="37EC8334" w14:textId="77777777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PRIMER</w:t>
            </w:r>
            <w:r w:rsidR="0002706E" w:rsidRPr="00835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98">
              <w:rPr>
                <w:rFonts w:ascii="Arial" w:hAnsi="Arial" w:cs="Arial"/>
                <w:sz w:val="16"/>
                <w:szCs w:val="16"/>
              </w:rPr>
              <w:t>DESEMBOLSO</w:t>
            </w:r>
          </w:p>
        </w:tc>
        <w:tc>
          <w:tcPr>
            <w:tcW w:w="4396" w:type="dxa"/>
            <w:shd w:val="clear" w:color="auto" w:fill="D9D9D9"/>
            <w:vAlign w:val="center"/>
          </w:tcPr>
          <w:p w14:paraId="07723404" w14:textId="77777777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SEGUNDO</w:t>
            </w:r>
            <w:r w:rsidR="0002706E" w:rsidRPr="00835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98">
              <w:rPr>
                <w:rFonts w:ascii="Arial" w:hAnsi="Arial" w:cs="Arial"/>
                <w:sz w:val="16"/>
                <w:szCs w:val="16"/>
              </w:rPr>
              <w:t>DESEMBOLSO</w:t>
            </w:r>
          </w:p>
        </w:tc>
      </w:tr>
      <w:tr w:rsidR="00835C98" w:rsidRPr="00835C98" w14:paraId="5CC8A85C" w14:textId="77777777" w:rsidTr="00835C98">
        <w:trPr>
          <w:trHeight w:val="441"/>
          <w:jc w:val="center"/>
        </w:trPr>
        <w:tc>
          <w:tcPr>
            <w:tcW w:w="4108" w:type="dxa"/>
            <w:shd w:val="clear" w:color="auto" w:fill="auto"/>
            <w:vAlign w:val="center"/>
          </w:tcPr>
          <w:p w14:paraId="5DCEE6F5" w14:textId="5575CCCE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8">
              <w:rPr>
                <w:rFonts w:ascii="Arial" w:hAnsi="Arial" w:cs="Arial"/>
                <w:b/>
                <w:sz w:val="16"/>
                <w:szCs w:val="16"/>
              </w:rPr>
              <w:t xml:space="preserve">Q. </w:t>
            </w:r>
            <w:r w:rsidR="00F21DA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05.00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57F395E" w14:textId="574ECF1C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8">
              <w:rPr>
                <w:rFonts w:ascii="Arial" w:hAnsi="Arial" w:cs="Arial"/>
                <w:b/>
                <w:sz w:val="16"/>
                <w:szCs w:val="16"/>
              </w:rPr>
              <w:t xml:space="preserve">Q. 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21DA1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835C98" w:rsidRPr="00835C98" w14:paraId="378F7BE7" w14:textId="77777777" w:rsidTr="00835C98">
        <w:trPr>
          <w:jc w:val="center"/>
        </w:trPr>
        <w:tc>
          <w:tcPr>
            <w:tcW w:w="4108" w:type="dxa"/>
            <w:shd w:val="clear" w:color="auto" w:fill="auto"/>
          </w:tcPr>
          <w:p w14:paraId="18EFA9C4" w14:textId="2383B5BB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Adquisición dispositivo electrónico Q.</w:t>
            </w:r>
            <w:r w:rsidR="00F21DA1">
              <w:rPr>
                <w:rFonts w:ascii="Arial" w:hAnsi="Arial" w:cs="Arial"/>
                <w:sz w:val="16"/>
                <w:szCs w:val="16"/>
              </w:rPr>
              <w:t>1,</w:t>
            </w:r>
            <w:r w:rsidR="009A0915">
              <w:rPr>
                <w:rFonts w:ascii="Arial" w:hAnsi="Arial" w:cs="Arial"/>
                <w:sz w:val="16"/>
                <w:szCs w:val="16"/>
              </w:rPr>
              <w:t>6</w:t>
            </w:r>
            <w:r w:rsidRPr="00835C98">
              <w:rPr>
                <w:rFonts w:ascii="Arial" w:hAnsi="Arial" w:cs="Arial"/>
                <w:sz w:val="16"/>
                <w:szCs w:val="16"/>
              </w:rPr>
              <w:t>00.00</w:t>
            </w:r>
          </w:p>
          <w:p w14:paraId="3D507D99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de conectividad de internet 4 meses Q.1,200.00 </w:t>
            </w:r>
          </w:p>
          <w:p w14:paraId="53EF35AA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primer módulo en INTECAP Q.705.00 </w:t>
            </w:r>
          </w:p>
        </w:tc>
        <w:tc>
          <w:tcPr>
            <w:tcW w:w="4396" w:type="dxa"/>
            <w:shd w:val="clear" w:color="auto" w:fill="auto"/>
          </w:tcPr>
          <w:p w14:paraId="1AEAA7DB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de conectividad de internet 4 meses Q.1,200.00 </w:t>
            </w:r>
          </w:p>
          <w:p w14:paraId="37364205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Pago segundo módulo en INTECAP Q.705.00</w:t>
            </w:r>
          </w:p>
        </w:tc>
      </w:tr>
    </w:tbl>
    <w:p w14:paraId="16912EB4" w14:textId="07286C0C" w:rsidR="00DD2D55" w:rsidRDefault="00DD2D55" w:rsidP="003009C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4C5B3F8" w14:textId="77777777" w:rsidR="002E2BF5" w:rsidRPr="00B863BC" w:rsidRDefault="002E2BF5" w:rsidP="003009C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bookmarkEnd w:id="3"/>
    <w:p w14:paraId="5AB96470" w14:textId="77777777" w:rsidR="00DD2D55" w:rsidRPr="00B863BC" w:rsidRDefault="00DD2D55" w:rsidP="00DD2D55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B863BC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NORMATIVA LEGAL VIGENTE </w:t>
      </w:r>
    </w:p>
    <w:p w14:paraId="154F0D9B" w14:textId="77777777" w:rsidR="00DD2D55" w:rsidRPr="00CA7299" w:rsidRDefault="00DD2D55" w:rsidP="00DD2D5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color w:val="FF0000"/>
          <w:sz w:val="22"/>
          <w:szCs w:val="22"/>
          <w:u w:val="single"/>
          <w:lang w:val="es-GT"/>
        </w:rPr>
      </w:pPr>
    </w:p>
    <w:p w14:paraId="14C9C2E3" w14:textId="46DD0239" w:rsidR="00DD2D55" w:rsidRPr="00401D23" w:rsidRDefault="00401D23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401D23">
        <w:rPr>
          <w:rFonts w:ascii="Arial" w:hAnsi="Arial" w:cs="Arial"/>
          <w:sz w:val="22"/>
          <w:szCs w:val="22"/>
          <w:lang w:val="es-GT"/>
        </w:rPr>
        <w:t xml:space="preserve">Acuerdo Ministerial </w:t>
      </w:r>
      <w:r w:rsidR="00621943">
        <w:rPr>
          <w:rFonts w:ascii="Arial" w:hAnsi="Arial" w:cs="Arial"/>
          <w:sz w:val="22"/>
          <w:szCs w:val="22"/>
          <w:lang w:val="es-GT"/>
        </w:rPr>
        <w:t>número</w:t>
      </w:r>
      <w:r w:rsidRPr="00401D23">
        <w:rPr>
          <w:rFonts w:ascii="Arial" w:hAnsi="Arial" w:cs="Arial"/>
          <w:sz w:val="22"/>
          <w:szCs w:val="22"/>
          <w:lang w:val="es-GT"/>
        </w:rPr>
        <w:t xml:space="preserve"> 709-2022, por medio del cual, se crea el Programa de Becas de Inglés para estudiantes del Sector Oficial del Nivel Medio, Ciclo Diversificado quienes reciben el Área, Subárea, </w:t>
      </w:r>
      <w:r w:rsidRPr="00401D23">
        <w:rPr>
          <w:rFonts w:ascii="Arial" w:hAnsi="Arial" w:cs="Arial"/>
          <w:sz w:val="22"/>
          <w:szCs w:val="22"/>
          <w:lang w:val="es-GT"/>
        </w:rPr>
        <w:lastRenderedPageBreak/>
        <w:t>Asignatura de Inglés o su equivalente y para los docentes que imparten el Área, Subárea, Asignatura de Inglés o su equivalente en el Sector Oficial, Nivel Medio, Ciclo Diversificado, de fecha 01 de marzo de 2022</w:t>
      </w:r>
      <w:r w:rsidR="00A734D4" w:rsidRPr="00401D23">
        <w:rPr>
          <w:rFonts w:ascii="Arial" w:hAnsi="Arial" w:cs="Arial"/>
          <w:sz w:val="22"/>
          <w:szCs w:val="22"/>
          <w:lang w:val="es-GT"/>
        </w:rPr>
        <w:t>.</w:t>
      </w:r>
    </w:p>
    <w:p w14:paraId="1B462E32" w14:textId="77777777" w:rsidR="00B863BC" w:rsidRPr="00B863BC" w:rsidRDefault="00B863BC" w:rsidP="00B863BC">
      <w:pPr>
        <w:pStyle w:val="Encabezado"/>
        <w:tabs>
          <w:tab w:val="clear" w:pos="4252"/>
        </w:tabs>
        <w:ind w:left="426"/>
        <w:jc w:val="both"/>
        <w:rPr>
          <w:rFonts w:ascii="Arial" w:hAnsi="Arial" w:cs="Arial"/>
          <w:color w:val="FF0000"/>
          <w:sz w:val="22"/>
          <w:szCs w:val="22"/>
          <w:lang w:val="es-GT"/>
        </w:rPr>
      </w:pPr>
    </w:p>
    <w:p w14:paraId="6E6702B0" w14:textId="77777777" w:rsidR="00B863BC" w:rsidRDefault="00B863BC" w:rsidP="00B863BC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B863BC">
        <w:rPr>
          <w:rFonts w:ascii="Arial" w:hAnsi="Arial" w:cs="Arial"/>
          <w:sz w:val="22"/>
          <w:szCs w:val="22"/>
          <w:lang w:val="es-GT"/>
        </w:rPr>
        <w:t>Ley del Presupuesto General de Ingresos y Egresos del Estado para el Ejercicio Fiscal vigente.</w:t>
      </w:r>
    </w:p>
    <w:p w14:paraId="00DF0191" w14:textId="77777777" w:rsidR="00DD2D55" w:rsidRPr="006F61E6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6F61E6">
        <w:rPr>
          <w:rFonts w:ascii="Arial" w:hAnsi="Arial" w:cs="Arial"/>
          <w:sz w:val="22"/>
          <w:szCs w:val="22"/>
          <w:lang w:val="es-GT"/>
        </w:rPr>
        <w:t xml:space="preserve">Acuerdo Gubernativo número 225-2008, “Reglamento Orgánico Interno del Ministerio de Educación”, Artículo </w:t>
      </w:r>
      <w:r w:rsidR="006F61E6">
        <w:rPr>
          <w:rFonts w:ascii="Arial" w:hAnsi="Arial" w:cs="Arial"/>
          <w:sz w:val="22"/>
          <w:szCs w:val="22"/>
          <w:lang w:val="es-GT"/>
        </w:rPr>
        <w:t>11</w:t>
      </w:r>
      <w:r w:rsidRPr="006F61E6">
        <w:rPr>
          <w:rFonts w:ascii="Arial" w:hAnsi="Arial" w:cs="Arial"/>
          <w:sz w:val="22"/>
          <w:szCs w:val="22"/>
          <w:lang w:val="es-GT"/>
        </w:rPr>
        <w:t xml:space="preserve">, Dirección </w:t>
      </w:r>
      <w:r w:rsidR="006F61E6" w:rsidRPr="00BE57C6">
        <w:rPr>
          <w:rFonts w:ascii="Arial" w:hAnsi="Arial" w:cs="Arial"/>
          <w:sz w:val="22"/>
          <w:szCs w:val="22"/>
        </w:rPr>
        <w:t>General de Educación Bilingüe Intercultural</w:t>
      </w:r>
      <w:r w:rsidR="006F61E6">
        <w:rPr>
          <w:rFonts w:ascii="Arial" w:hAnsi="Arial" w:cs="Arial"/>
          <w:sz w:val="22"/>
          <w:szCs w:val="22"/>
        </w:rPr>
        <w:t xml:space="preserve"> </w:t>
      </w:r>
      <w:r w:rsidR="006F61E6">
        <w:rPr>
          <w:rFonts w:ascii="Arial" w:hAnsi="Arial" w:cs="Arial"/>
          <w:sz w:val="22"/>
          <w:szCs w:val="22"/>
          <w:lang w:val="es-GT"/>
        </w:rPr>
        <w:t>-DIGEBI-.</w:t>
      </w:r>
    </w:p>
    <w:p w14:paraId="064BD33F" w14:textId="68FF46B4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 xml:space="preserve">Acuerdo Ministerial </w:t>
      </w:r>
      <w:r w:rsidR="00621943">
        <w:rPr>
          <w:rFonts w:ascii="Arial" w:hAnsi="Arial" w:cs="Arial"/>
          <w:sz w:val="22"/>
          <w:szCs w:val="22"/>
          <w:lang w:val="es-GT"/>
        </w:rPr>
        <w:t xml:space="preserve">número </w:t>
      </w:r>
      <w:r w:rsidRPr="008826B0">
        <w:rPr>
          <w:rFonts w:ascii="Arial" w:hAnsi="Arial" w:cs="Arial"/>
          <w:sz w:val="22"/>
          <w:szCs w:val="22"/>
          <w:lang w:val="es-GT"/>
        </w:rPr>
        <w:t>179-2019, de fecha 17 de enero de 2019, “Delegación de firmas conforme a las Direcciones, Dependencias o Unidades Ejecutoras”.</w:t>
      </w:r>
    </w:p>
    <w:p w14:paraId="25F3DAE0" w14:textId="77777777" w:rsidR="00DD2D55" w:rsidRPr="008826B0" w:rsidRDefault="00DD2D55" w:rsidP="00DD2D55">
      <w:pPr>
        <w:pStyle w:val="Encabezado"/>
        <w:jc w:val="both"/>
        <w:rPr>
          <w:rFonts w:ascii="Arial" w:hAnsi="Arial" w:cs="Arial"/>
          <w:sz w:val="22"/>
          <w:szCs w:val="22"/>
          <w:lang w:val="es-GT"/>
        </w:rPr>
      </w:pPr>
    </w:p>
    <w:p w14:paraId="17209130" w14:textId="77777777" w:rsidR="00DD2D55" w:rsidRPr="008826B0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Adicionalmente se deberá observar la regulación legal vigente, en lo que fuera aplicable:</w:t>
      </w:r>
    </w:p>
    <w:p w14:paraId="576E8F67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Acuerdo Gubernativo número 55-2016, “Reglamento de Manejo de Subsidios y Subvenciones”, de fecha 28 de marzo de 2016.</w:t>
      </w:r>
    </w:p>
    <w:p w14:paraId="47804403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Acuerdo Gubernativo número 142-2017, “Reformas al Acuerdo Gubernativo número 55-2016”.</w:t>
      </w:r>
    </w:p>
    <w:p w14:paraId="1EBE044E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Decreto número 57-2008, “Ley de Acceso a la Información Pública”, de fecha 23 de septiembre de 2008.</w:t>
      </w:r>
    </w:p>
    <w:p w14:paraId="7AB7D64F" w14:textId="77777777" w:rsidR="001D1DEC" w:rsidRDefault="001D1DEC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9A59AD1" w14:textId="48145FA7" w:rsidR="00940B07" w:rsidRPr="00940B07" w:rsidRDefault="00940B07" w:rsidP="00940B0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940B0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REQUISITOS </w:t>
      </w:r>
      <w:r w:rsidR="004F532A">
        <w:rPr>
          <w:rFonts w:ascii="Arial" w:hAnsi="Arial" w:cs="Arial"/>
          <w:b/>
          <w:sz w:val="22"/>
          <w:szCs w:val="22"/>
          <w:u w:val="single"/>
          <w:lang w:val="es-GT"/>
        </w:rPr>
        <w:t>QUE EL ESTUDIANTE DEBE CUMPLIR PARA SOLICITAR LA</w:t>
      </w:r>
      <w:r w:rsidRPr="00940B0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BECA DE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>INGLÉS</w:t>
      </w:r>
    </w:p>
    <w:p w14:paraId="61314985" w14:textId="77777777" w:rsidR="00940B07" w:rsidRDefault="00940B07" w:rsidP="00940B07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0376"/>
      </w:tblGrid>
      <w:tr w:rsidR="00940B07" w:rsidRPr="00E75C2F" w14:paraId="484D50BC" w14:textId="77777777" w:rsidTr="00CA3941">
        <w:tc>
          <w:tcPr>
            <w:tcW w:w="813" w:type="dxa"/>
            <w:shd w:val="clear" w:color="auto" w:fill="DBE5F1"/>
          </w:tcPr>
          <w:p w14:paraId="3ADE6E6D" w14:textId="77777777" w:rsidR="00940B07" w:rsidRPr="00E75C2F" w:rsidRDefault="00940B07" w:rsidP="005F40A2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0376" w:type="dxa"/>
            <w:shd w:val="clear" w:color="auto" w:fill="DBE5F1"/>
          </w:tcPr>
          <w:p w14:paraId="023F0FC9" w14:textId="4798D3DE" w:rsidR="00940B07" w:rsidRPr="00E75C2F" w:rsidRDefault="004F532A" w:rsidP="005F40A2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general</w:t>
            </w:r>
          </w:p>
        </w:tc>
      </w:tr>
      <w:tr w:rsidR="00940B07" w:rsidRPr="00E75C2F" w14:paraId="4BD145CB" w14:textId="77777777" w:rsidTr="00CA3941">
        <w:tc>
          <w:tcPr>
            <w:tcW w:w="813" w:type="dxa"/>
            <w:shd w:val="clear" w:color="auto" w:fill="auto"/>
            <w:vAlign w:val="center"/>
          </w:tcPr>
          <w:p w14:paraId="591F1769" w14:textId="77777777" w:rsidR="00940B07" w:rsidRPr="00240D9E" w:rsidRDefault="00940B07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1</w:t>
            </w:r>
          </w:p>
        </w:tc>
        <w:tc>
          <w:tcPr>
            <w:tcW w:w="10376" w:type="dxa"/>
            <w:shd w:val="clear" w:color="auto" w:fill="auto"/>
          </w:tcPr>
          <w:p w14:paraId="18D20332" w14:textId="5AD04384" w:rsidR="00940B07" w:rsidRPr="00240D9E" w:rsidRDefault="00573B21" w:rsidP="00D476F7">
            <w:pPr>
              <w:ind w:right="171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Ser </w:t>
            </w:r>
            <w:r>
              <w:rPr>
                <w:rFonts w:ascii="Arial" w:hAnsi="Arial" w:cs="Arial"/>
                <w:lang w:val="es-ES"/>
              </w:rPr>
              <w:t>estudiante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del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  <w:r w:rsidR="002156B3">
              <w:rPr>
                <w:rFonts w:ascii="Arial" w:hAnsi="Arial" w:cs="Arial"/>
                <w:lang w:val="es-ES"/>
              </w:rPr>
              <w:t>sector oficial</w:t>
            </w:r>
            <w:r w:rsidR="00191114">
              <w:rPr>
                <w:rFonts w:ascii="Arial" w:hAnsi="Arial" w:cs="Arial"/>
                <w:lang w:val="es-ES"/>
              </w:rPr>
              <w:t>, en el</w:t>
            </w:r>
            <w:r w:rsidR="00191114" w:rsidRPr="00240D9E">
              <w:rPr>
                <w:rFonts w:ascii="Arial" w:hAnsi="Arial" w:cs="Arial"/>
                <w:lang w:val="es-ES"/>
              </w:rPr>
              <w:t xml:space="preserve"> </w:t>
            </w:r>
            <w:r w:rsidRPr="00240D9E">
              <w:rPr>
                <w:rFonts w:ascii="Arial" w:hAnsi="Arial" w:cs="Arial"/>
                <w:lang w:val="es-ES"/>
              </w:rPr>
              <w:t>Nivel de Educación Media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="003F29D1">
              <w:rPr>
                <w:rFonts w:ascii="Arial" w:hAnsi="Arial" w:cs="Arial"/>
                <w:lang w:val="es-ES"/>
              </w:rPr>
              <w:t xml:space="preserve">Ciclo Diversificado, </w:t>
            </w:r>
            <w:r w:rsidRPr="001D5DBE">
              <w:rPr>
                <w:rFonts w:ascii="Arial" w:hAnsi="Arial" w:cs="Arial"/>
                <w:lang w:val="es-ES"/>
              </w:rPr>
              <w:t>en edad escolarizada</w:t>
            </w:r>
            <w:r w:rsidR="00845032">
              <w:rPr>
                <w:rFonts w:ascii="Arial" w:hAnsi="Arial" w:cs="Arial"/>
                <w:lang w:val="es-ES"/>
              </w:rPr>
              <w:t xml:space="preserve"> (plan diario</w:t>
            </w:r>
            <w:r w:rsidR="006A122B">
              <w:rPr>
                <w:rFonts w:ascii="Arial" w:hAnsi="Arial" w:cs="Arial"/>
                <w:lang w:val="es-ES"/>
              </w:rPr>
              <w:t>, jornada</w:t>
            </w:r>
            <w:r w:rsidR="00E9725F">
              <w:rPr>
                <w:rFonts w:ascii="Arial" w:hAnsi="Arial" w:cs="Arial"/>
                <w:lang w:val="es-ES"/>
              </w:rPr>
              <w:t>s</w:t>
            </w:r>
            <w:r w:rsidR="006A122B">
              <w:rPr>
                <w:rFonts w:ascii="Arial" w:hAnsi="Arial" w:cs="Arial"/>
                <w:lang w:val="es-ES"/>
              </w:rPr>
              <w:t xml:space="preserve"> matutina y vespertina</w:t>
            </w:r>
            <w:r w:rsidR="00E9725F">
              <w:rPr>
                <w:rFonts w:ascii="Arial" w:hAnsi="Arial" w:cs="Arial"/>
                <w:lang w:val="es-ES"/>
              </w:rPr>
              <w:t>)</w:t>
            </w:r>
            <w:r w:rsidR="00C925B3">
              <w:rPr>
                <w:rFonts w:ascii="Arial" w:hAnsi="Arial" w:cs="Arial"/>
                <w:lang w:val="es-ES"/>
              </w:rPr>
              <w:t xml:space="preserve">, </w:t>
            </w:r>
            <w:bookmarkStart w:id="4" w:name="_Hlk95901181"/>
            <w:r w:rsidR="00C925B3">
              <w:rPr>
                <w:rFonts w:ascii="Arial" w:hAnsi="Arial" w:cs="Arial"/>
                <w:lang w:val="es-ES"/>
              </w:rPr>
              <w:t xml:space="preserve">o estudiante mayor de edad bajo la </w:t>
            </w:r>
            <w:r w:rsidR="000A6F9A" w:rsidRPr="000A6F9A">
              <w:rPr>
                <w:rFonts w:ascii="Arial" w:hAnsi="Arial" w:cs="Arial"/>
                <w:lang w:val="es-ES"/>
              </w:rPr>
              <w:t>patria potestad o tutela</w:t>
            </w:r>
            <w:r w:rsidR="000A6F9A">
              <w:rPr>
                <w:rFonts w:ascii="Arial" w:hAnsi="Arial" w:cs="Arial"/>
                <w:lang w:val="es-ES"/>
              </w:rPr>
              <w:t xml:space="preserve"> </w:t>
            </w:r>
            <w:r w:rsidR="00C925B3">
              <w:rPr>
                <w:rFonts w:ascii="Arial" w:hAnsi="Arial" w:cs="Arial"/>
                <w:lang w:val="es-ES"/>
              </w:rPr>
              <w:t>de la Madre, Padre o Encargado</w:t>
            </w:r>
            <w:bookmarkEnd w:id="4"/>
            <w:r w:rsidR="00C925B3">
              <w:rPr>
                <w:rFonts w:ascii="Arial" w:hAnsi="Arial" w:cs="Arial"/>
                <w:lang w:val="es-ES"/>
              </w:rPr>
              <w:t>.</w:t>
            </w:r>
          </w:p>
        </w:tc>
      </w:tr>
      <w:tr w:rsidR="000D60D2" w:rsidRPr="00E75C2F" w14:paraId="05667D54" w14:textId="77777777" w:rsidTr="00CA3941">
        <w:tc>
          <w:tcPr>
            <w:tcW w:w="813" w:type="dxa"/>
            <w:shd w:val="clear" w:color="auto" w:fill="auto"/>
            <w:vAlign w:val="center"/>
          </w:tcPr>
          <w:p w14:paraId="1B43BBBE" w14:textId="18A4F1A2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76" w:type="dxa"/>
            <w:shd w:val="clear" w:color="auto" w:fill="auto"/>
          </w:tcPr>
          <w:p w14:paraId="108625D8" w14:textId="6B0E24C1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E</w:t>
            </w:r>
            <w:r w:rsidRPr="000F7668">
              <w:rPr>
                <w:rFonts w:ascii="Arial" w:hAnsi="Arial" w:cs="Arial"/>
              </w:rPr>
              <w:t>star legalmente inscrito en un Centro Educativo Público</w:t>
            </w:r>
            <w:r>
              <w:rPr>
                <w:rFonts w:ascii="Arial" w:hAnsi="Arial" w:cs="Arial"/>
              </w:rPr>
              <w:t xml:space="preserve"> y en el SIRE del Ministerio de Educación.</w:t>
            </w:r>
          </w:p>
        </w:tc>
      </w:tr>
      <w:tr w:rsidR="000D60D2" w:rsidRPr="00E75C2F" w14:paraId="63DBDF19" w14:textId="77777777" w:rsidTr="00CA3941">
        <w:tc>
          <w:tcPr>
            <w:tcW w:w="813" w:type="dxa"/>
            <w:shd w:val="clear" w:color="auto" w:fill="auto"/>
            <w:vAlign w:val="center"/>
          </w:tcPr>
          <w:p w14:paraId="366F522A" w14:textId="642666C5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76" w:type="dxa"/>
            <w:shd w:val="clear" w:color="auto" w:fill="auto"/>
          </w:tcPr>
          <w:p w14:paraId="67AFF1CB" w14:textId="189A5D04" w:rsidR="000D60D2" w:rsidRPr="000F7668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0F7668">
              <w:rPr>
                <w:rFonts w:ascii="Arial" w:hAnsi="Arial" w:cs="Arial"/>
                <w:lang w:val="es-ES"/>
              </w:rPr>
              <w:t xml:space="preserve">Haber aprobado el área de inglés del último grado cursado con un promedio mínimo de 75 </w:t>
            </w:r>
            <w:r w:rsidRPr="000F7668">
              <w:rPr>
                <w:rFonts w:ascii="Arial" w:hAnsi="Arial" w:cs="Arial"/>
                <w:color w:val="000000"/>
                <w:lang w:val="es-ES"/>
              </w:rPr>
              <w:t>puntos</w:t>
            </w:r>
            <w:r>
              <w:rPr>
                <w:rFonts w:ascii="Arial" w:hAnsi="Arial" w:cs="Arial"/>
                <w:color w:val="000000"/>
                <w:lang w:val="es-ES"/>
              </w:rPr>
              <w:t>.</w:t>
            </w:r>
          </w:p>
        </w:tc>
      </w:tr>
      <w:tr w:rsidR="000D60D2" w:rsidRPr="00E75C2F" w14:paraId="4667DA64" w14:textId="77777777" w:rsidTr="00CA3941">
        <w:tc>
          <w:tcPr>
            <w:tcW w:w="813" w:type="dxa"/>
            <w:shd w:val="clear" w:color="auto" w:fill="auto"/>
            <w:vAlign w:val="center"/>
          </w:tcPr>
          <w:p w14:paraId="050AA092" w14:textId="5CF193B4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76" w:type="dxa"/>
            <w:shd w:val="clear" w:color="auto" w:fill="auto"/>
          </w:tcPr>
          <w:p w14:paraId="03BEB664" w14:textId="77777777" w:rsidR="000D60D2" w:rsidRPr="000F7668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0F7668">
              <w:rPr>
                <w:rFonts w:ascii="Arial" w:hAnsi="Arial" w:cs="Arial"/>
                <w:lang w:val="es-ES"/>
              </w:rPr>
              <w:t>Ser de nacionalidad guatemalteca.</w:t>
            </w:r>
          </w:p>
        </w:tc>
      </w:tr>
      <w:tr w:rsidR="000D60D2" w:rsidRPr="00E75C2F" w14:paraId="323FB861" w14:textId="77777777" w:rsidTr="00CA3941">
        <w:tc>
          <w:tcPr>
            <w:tcW w:w="813" w:type="dxa"/>
            <w:shd w:val="clear" w:color="auto" w:fill="auto"/>
            <w:vAlign w:val="center"/>
          </w:tcPr>
          <w:p w14:paraId="51B1B836" w14:textId="442B4914" w:rsidR="000D60D2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76" w:type="dxa"/>
            <w:shd w:val="clear" w:color="auto" w:fill="auto"/>
          </w:tcPr>
          <w:p w14:paraId="29F4DFF0" w14:textId="77777777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No tener más de dos </w:t>
            </w:r>
            <w:r>
              <w:rPr>
                <w:rFonts w:ascii="Arial" w:hAnsi="Arial" w:cs="Arial"/>
                <w:lang w:val="es-ES"/>
              </w:rPr>
              <w:t>(2) miembros de la familia</w:t>
            </w:r>
            <w:r w:rsidRPr="00240D9E">
              <w:rPr>
                <w:rFonts w:ascii="Arial" w:hAnsi="Arial" w:cs="Arial"/>
                <w:lang w:val="es-ES"/>
              </w:rPr>
              <w:t xml:space="preserve"> que estén gozando del beneficio de la </w:t>
            </w:r>
            <w:r>
              <w:rPr>
                <w:rFonts w:ascii="Arial" w:hAnsi="Arial" w:cs="Arial"/>
                <w:lang w:val="es-ES"/>
              </w:rPr>
              <w:t>beca de inglés</w:t>
            </w:r>
            <w:r w:rsidRPr="00240D9E">
              <w:rPr>
                <w:rFonts w:ascii="Arial" w:hAnsi="Arial" w:cs="Arial"/>
                <w:lang w:val="es-ES"/>
              </w:rPr>
              <w:t>.</w:t>
            </w:r>
          </w:p>
        </w:tc>
      </w:tr>
      <w:tr w:rsidR="000D60D2" w:rsidRPr="00E75C2F" w14:paraId="03D73CEC" w14:textId="77777777" w:rsidTr="00CA3941">
        <w:tc>
          <w:tcPr>
            <w:tcW w:w="813" w:type="dxa"/>
            <w:shd w:val="clear" w:color="auto" w:fill="auto"/>
            <w:vAlign w:val="center"/>
          </w:tcPr>
          <w:p w14:paraId="519131EF" w14:textId="4B9F521E" w:rsidR="000D60D2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76" w:type="dxa"/>
            <w:shd w:val="clear" w:color="auto" w:fill="auto"/>
          </w:tcPr>
          <w:p w14:paraId="4A358FB7" w14:textId="595287BB" w:rsidR="000D60D2" w:rsidRPr="00240D9E" w:rsidRDefault="00143079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No estar gozando de ninguna otra beca que otorgue el Estado de Guatemala</w:t>
            </w:r>
            <w:r w:rsidR="00BE7824">
              <w:rPr>
                <w:rFonts w:ascii="Arial" w:hAnsi="Arial" w:cs="Arial"/>
                <w:lang w:val="es-ES"/>
              </w:rPr>
              <w:t xml:space="preserve"> u otra institución educativa que funcione en el país.</w:t>
            </w:r>
          </w:p>
        </w:tc>
      </w:tr>
      <w:tr w:rsidR="000D60D2" w:rsidRPr="00E75C2F" w14:paraId="430E7402" w14:textId="77777777" w:rsidTr="00CA3941">
        <w:tc>
          <w:tcPr>
            <w:tcW w:w="813" w:type="dxa"/>
            <w:shd w:val="clear" w:color="auto" w:fill="auto"/>
            <w:vAlign w:val="center"/>
          </w:tcPr>
          <w:p w14:paraId="7348CA40" w14:textId="41DC5988" w:rsidR="000D60D2" w:rsidRDefault="004353B7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76" w:type="dxa"/>
            <w:shd w:val="clear" w:color="auto" w:fill="auto"/>
          </w:tcPr>
          <w:p w14:paraId="4A83F302" w14:textId="1B200D93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Ser soltero o soltera (no tener cargas familiares</w:t>
            </w:r>
            <w:r>
              <w:rPr>
                <w:rFonts w:ascii="Arial" w:hAnsi="Arial" w:cs="Arial"/>
                <w:lang w:val="es-ES"/>
              </w:rPr>
              <w:t xml:space="preserve"> o laborales</w:t>
            </w:r>
            <w:r w:rsidRPr="00240D9E">
              <w:rPr>
                <w:rFonts w:ascii="Arial" w:hAnsi="Arial" w:cs="Arial"/>
                <w:lang w:val="es-ES"/>
              </w:rPr>
              <w:t>)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</w:tbl>
    <w:p w14:paraId="70EB2E0A" w14:textId="77777777" w:rsidR="000D60D2" w:rsidRPr="00A91F53" w:rsidRDefault="000D60D2" w:rsidP="000D60D2">
      <w:pPr>
        <w:pStyle w:val="Encabezado"/>
        <w:tabs>
          <w:tab w:val="clear" w:pos="4252"/>
          <w:tab w:val="clear" w:pos="8504"/>
          <w:tab w:val="left" w:pos="851"/>
        </w:tabs>
        <w:ind w:left="720"/>
        <w:jc w:val="both"/>
        <w:rPr>
          <w:rFonts w:ascii="Arial" w:hAnsi="Arial" w:cs="Arial"/>
          <w:lang w:val="es-ES"/>
        </w:rPr>
      </w:pPr>
    </w:p>
    <w:p w14:paraId="42E33352" w14:textId="77777777" w:rsidR="00A628F9" w:rsidRPr="00EE7738" w:rsidRDefault="00A628F9" w:rsidP="00940B0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DOCUMENTOS QUE DEBE INCLUIR EL EXPEDIENTE DE SOLICITUD </w:t>
      </w:r>
    </w:p>
    <w:p w14:paraId="213498DF" w14:textId="77777777" w:rsidR="00B64EA0" w:rsidRDefault="00B64EA0" w:rsidP="00B64EA0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0377"/>
      </w:tblGrid>
      <w:tr w:rsidR="00A628F9" w:rsidRPr="00E75C2F" w14:paraId="428F18B0" w14:textId="77777777" w:rsidTr="00D53012">
        <w:trPr>
          <w:tblHeader/>
        </w:trPr>
        <w:tc>
          <w:tcPr>
            <w:tcW w:w="812" w:type="dxa"/>
            <w:shd w:val="clear" w:color="auto" w:fill="DBE5F1"/>
          </w:tcPr>
          <w:p w14:paraId="79D972CF" w14:textId="77777777" w:rsidR="00A628F9" w:rsidRPr="00E75C2F" w:rsidRDefault="00A628F9" w:rsidP="005F40A2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0377" w:type="dxa"/>
            <w:shd w:val="clear" w:color="auto" w:fill="DBE5F1"/>
          </w:tcPr>
          <w:p w14:paraId="26165A33" w14:textId="303EF432" w:rsidR="00A628F9" w:rsidRPr="00E75C2F" w:rsidRDefault="004F532A" w:rsidP="005F40A2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general</w:t>
            </w:r>
          </w:p>
        </w:tc>
      </w:tr>
      <w:tr w:rsidR="00A628F9" w:rsidRPr="00E75C2F" w14:paraId="34099D5D" w14:textId="77777777" w:rsidTr="00882F94">
        <w:tc>
          <w:tcPr>
            <w:tcW w:w="812" w:type="dxa"/>
            <w:shd w:val="clear" w:color="auto" w:fill="auto"/>
            <w:vAlign w:val="center"/>
          </w:tcPr>
          <w:p w14:paraId="06B300B1" w14:textId="77777777" w:rsidR="00A628F9" w:rsidRPr="00240D9E" w:rsidRDefault="00A628F9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14:paraId="1C2E373B" w14:textId="77777777" w:rsidR="00A628F9" w:rsidRPr="00240D9E" w:rsidRDefault="00A628F9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Solicitud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  <w:r w:rsidR="00CB5C10">
              <w:rPr>
                <w:rFonts w:ascii="Arial" w:hAnsi="Arial" w:cs="Arial"/>
                <w:lang w:val="es-ES"/>
              </w:rPr>
              <w:t>para optar a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  <w:r w:rsidR="00F5614F">
              <w:rPr>
                <w:rFonts w:ascii="Arial" w:hAnsi="Arial" w:cs="Arial"/>
                <w:lang w:val="es-ES"/>
              </w:rPr>
              <w:t xml:space="preserve">la </w:t>
            </w:r>
            <w:r w:rsidR="00A837CC">
              <w:rPr>
                <w:rFonts w:ascii="Arial" w:hAnsi="Arial" w:cs="Arial"/>
                <w:lang w:val="es-ES"/>
              </w:rPr>
              <w:t>beca</w:t>
            </w:r>
            <w:r w:rsidR="00845032">
              <w:rPr>
                <w:rFonts w:ascii="Arial" w:hAnsi="Arial" w:cs="Arial"/>
                <w:lang w:val="es-ES"/>
              </w:rPr>
              <w:t xml:space="preserve"> de inglés</w:t>
            </w:r>
            <w:r w:rsidRPr="00240D9E">
              <w:rPr>
                <w:rFonts w:ascii="Arial" w:hAnsi="Arial" w:cs="Arial"/>
                <w:lang w:val="es-ES"/>
              </w:rPr>
              <w:t>, debidamente firmada</w:t>
            </w:r>
            <w:r w:rsidR="00932F44">
              <w:rPr>
                <w:rFonts w:ascii="Arial" w:hAnsi="Arial" w:cs="Arial"/>
                <w:lang w:val="es-ES"/>
              </w:rPr>
              <w:t xml:space="preserve"> (según form</w:t>
            </w:r>
            <w:r w:rsidR="004E1BD6">
              <w:rPr>
                <w:rFonts w:ascii="Arial" w:hAnsi="Arial" w:cs="Arial"/>
                <w:lang w:val="es-ES"/>
              </w:rPr>
              <w:t>ato</w:t>
            </w:r>
            <w:r w:rsidR="00932F44">
              <w:rPr>
                <w:rFonts w:ascii="Arial" w:hAnsi="Arial" w:cs="Arial"/>
                <w:lang w:val="es-ES"/>
              </w:rPr>
              <w:t xml:space="preserve"> PRA-FOR-160)</w:t>
            </w:r>
            <w:r w:rsidR="00910852">
              <w:rPr>
                <w:rFonts w:ascii="Arial" w:hAnsi="Arial" w:cs="Arial"/>
                <w:lang w:val="es-ES"/>
              </w:rPr>
              <w:t>.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A628F9" w:rsidRPr="00E75C2F" w14:paraId="1E53F0C5" w14:textId="77777777" w:rsidTr="00882F94">
        <w:tc>
          <w:tcPr>
            <w:tcW w:w="812" w:type="dxa"/>
            <w:shd w:val="clear" w:color="auto" w:fill="auto"/>
            <w:vAlign w:val="center"/>
          </w:tcPr>
          <w:p w14:paraId="6FE6C4D6" w14:textId="77777777" w:rsidR="00A628F9" w:rsidRPr="00240D9E" w:rsidRDefault="00A628F9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14:paraId="031A2D99" w14:textId="08D7BAD9" w:rsidR="00284A74" w:rsidRPr="00240D9E" w:rsidRDefault="00A628F9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Certificado de nacimiento del </w:t>
            </w:r>
            <w:r w:rsidR="00845032">
              <w:rPr>
                <w:rFonts w:ascii="Arial" w:hAnsi="Arial" w:cs="Arial"/>
                <w:lang w:val="es-ES"/>
              </w:rPr>
              <w:t>estudiante</w:t>
            </w:r>
            <w:r w:rsidRPr="00240D9E">
              <w:rPr>
                <w:rFonts w:ascii="Arial" w:hAnsi="Arial" w:cs="Arial"/>
                <w:lang w:val="es-ES"/>
              </w:rPr>
              <w:t xml:space="preserve"> emitido por el Registro Nacional de las Personas </w:t>
            </w:r>
            <w:r w:rsidR="00A837CC">
              <w:rPr>
                <w:rFonts w:ascii="Arial" w:hAnsi="Arial" w:cs="Arial"/>
                <w:lang w:val="es-ES"/>
              </w:rPr>
              <w:t xml:space="preserve">-RENAP-, </w:t>
            </w:r>
            <w:r w:rsidR="00C84BB8">
              <w:rPr>
                <w:rFonts w:ascii="Arial" w:hAnsi="Arial" w:cs="Arial"/>
                <w:lang w:val="es-ES"/>
              </w:rPr>
              <w:t>emitido en los últimos 6 meses</w:t>
            </w:r>
            <w:r w:rsidR="00A837CC">
              <w:rPr>
                <w:rFonts w:ascii="Arial" w:hAnsi="Arial" w:cs="Arial"/>
                <w:lang w:val="es-ES"/>
              </w:rPr>
              <w:t>.</w:t>
            </w:r>
            <w:r w:rsidR="00284A74" w:rsidRPr="00240D9E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A628F9" w:rsidRPr="00E75C2F" w14:paraId="3B3DF721" w14:textId="77777777" w:rsidTr="00676E91">
        <w:trPr>
          <w:trHeight w:val="1878"/>
        </w:trPr>
        <w:tc>
          <w:tcPr>
            <w:tcW w:w="812" w:type="dxa"/>
            <w:shd w:val="clear" w:color="auto" w:fill="auto"/>
            <w:vAlign w:val="center"/>
          </w:tcPr>
          <w:p w14:paraId="1548732A" w14:textId="77777777" w:rsidR="00A628F9" w:rsidRPr="00240D9E" w:rsidRDefault="00A837CC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77" w:type="dxa"/>
            <w:shd w:val="clear" w:color="auto" w:fill="auto"/>
            <w:vAlign w:val="center"/>
          </w:tcPr>
          <w:p w14:paraId="1776C237" w14:textId="2E78B708" w:rsidR="003A5EDE" w:rsidRPr="002F1653" w:rsidRDefault="001071F5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F1653">
              <w:rPr>
                <w:rFonts w:ascii="Arial" w:hAnsi="Arial" w:cs="Arial"/>
                <w:lang w:val="es-ES"/>
              </w:rPr>
              <w:t>Original c</w:t>
            </w:r>
            <w:r w:rsidR="00284A74" w:rsidRPr="002F1653">
              <w:rPr>
                <w:rFonts w:ascii="Arial" w:hAnsi="Arial" w:cs="Arial"/>
                <w:lang w:val="es-ES"/>
              </w:rPr>
              <w:t xml:space="preserve">onstancia de inscripción </w:t>
            </w:r>
            <w:r w:rsidR="002F1653" w:rsidRPr="002F1653">
              <w:rPr>
                <w:rFonts w:ascii="Arial" w:hAnsi="Arial" w:cs="Arial"/>
                <w:lang w:val="es-MX"/>
              </w:rPr>
              <w:t xml:space="preserve">del año 2022, </w:t>
            </w:r>
            <w:r w:rsidR="00284A74" w:rsidRPr="002F1653">
              <w:rPr>
                <w:rFonts w:ascii="Arial" w:hAnsi="Arial" w:cs="Arial"/>
                <w:lang w:val="es-ES"/>
              </w:rPr>
              <w:t xml:space="preserve">en el </w:t>
            </w:r>
            <w:r w:rsidR="003A5EDE" w:rsidRPr="002F1653">
              <w:rPr>
                <w:rFonts w:ascii="Arial" w:hAnsi="Arial" w:cs="Arial"/>
                <w:lang w:val="es-ES"/>
              </w:rPr>
              <w:t xml:space="preserve">nivel de educación media, ciclo diversificado del </w:t>
            </w:r>
            <w:r w:rsidR="002156B3">
              <w:rPr>
                <w:rFonts w:ascii="Arial" w:hAnsi="Arial" w:cs="Arial"/>
                <w:lang w:val="es-ES"/>
              </w:rPr>
              <w:t>sector oficial</w:t>
            </w:r>
            <w:r w:rsidR="002156B3" w:rsidRPr="002F1653">
              <w:rPr>
                <w:rFonts w:ascii="Arial" w:hAnsi="Arial" w:cs="Arial"/>
                <w:lang w:val="es-ES"/>
              </w:rPr>
              <w:t>,</w:t>
            </w:r>
            <w:r w:rsidR="002156B3" w:rsidRPr="002F1653">
              <w:rPr>
                <w:rFonts w:ascii="Arial" w:hAnsi="Arial" w:cs="Arial"/>
                <w:lang w:val="es-MX"/>
              </w:rPr>
              <w:t xml:space="preserve"> </w:t>
            </w:r>
            <w:r w:rsidR="003A5EDE" w:rsidRPr="002F1653">
              <w:rPr>
                <w:rFonts w:ascii="Arial" w:hAnsi="Arial" w:cs="Arial"/>
                <w:lang w:val="es-MX"/>
              </w:rPr>
              <w:t>firmada y sellada por el (la) Director (a)</w:t>
            </w:r>
            <w:r w:rsidR="003A5EDE" w:rsidRPr="002F1653">
              <w:rPr>
                <w:rFonts w:ascii="Arial" w:hAnsi="Arial" w:cs="Arial"/>
                <w:lang w:val="es-ES"/>
              </w:rPr>
              <w:t>:</w:t>
            </w:r>
          </w:p>
          <w:p w14:paraId="4205750C" w14:textId="77777777" w:rsidR="003A5EDE" w:rsidRPr="002F1653" w:rsidRDefault="003A5EDE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</w:p>
          <w:p w14:paraId="456CD2F7" w14:textId="77777777" w:rsidR="00676E91" w:rsidRPr="00577C89" w:rsidRDefault="00676E91" w:rsidP="00CB1A2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ES"/>
              </w:rPr>
            </w:pPr>
            <w:r w:rsidRPr="00577C89">
              <w:rPr>
                <w:rFonts w:ascii="Arial" w:hAnsi="Arial" w:cs="Arial"/>
                <w:lang w:val="es-ES"/>
              </w:rPr>
              <w:t>Cuarto grado para todas las carreras con duración de 2 y 3 años.</w:t>
            </w:r>
          </w:p>
          <w:p w14:paraId="66E27DB4" w14:textId="0A6C013A" w:rsidR="00CC7C6C" w:rsidRPr="00577C89" w:rsidRDefault="00676E91" w:rsidP="00CB1A2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es-ES"/>
              </w:rPr>
            </w:pPr>
            <w:r w:rsidRPr="00577C89">
              <w:rPr>
                <w:rFonts w:ascii="Arial" w:hAnsi="Arial" w:cs="Arial"/>
                <w:lang w:val="es-ES"/>
              </w:rPr>
              <w:t>Quinto grado para las carreras con duración de 3 años.</w:t>
            </w:r>
          </w:p>
          <w:p w14:paraId="2688CB73" w14:textId="5433E740" w:rsidR="003A5EDE" w:rsidRPr="002F1653" w:rsidRDefault="003A5EDE" w:rsidP="00676E91">
            <w:pPr>
              <w:tabs>
                <w:tab w:val="left" w:pos="1630"/>
              </w:tabs>
              <w:ind w:right="565"/>
              <w:jc w:val="both"/>
              <w:rPr>
                <w:rFonts w:ascii="Arial" w:hAnsi="Arial" w:cs="Arial"/>
              </w:rPr>
            </w:pPr>
          </w:p>
          <w:p w14:paraId="6FE18F28" w14:textId="0DB53491" w:rsidR="00924F86" w:rsidRPr="00676E91" w:rsidRDefault="003A5EDE" w:rsidP="00CB1A2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ES"/>
              </w:rPr>
            </w:pPr>
            <w:r w:rsidRPr="00676E91">
              <w:rPr>
                <w:rFonts w:ascii="Arial" w:hAnsi="Arial" w:cs="Arial"/>
                <w:b/>
                <w:lang w:val="es-ES"/>
              </w:rPr>
              <w:t>NOTA:</w:t>
            </w:r>
            <w:r w:rsidRPr="00676E91">
              <w:rPr>
                <w:rFonts w:ascii="Arial" w:hAnsi="Arial" w:cs="Arial"/>
                <w:lang w:val="es-ES"/>
              </w:rPr>
              <w:t xml:space="preserve"> Para </w:t>
            </w:r>
            <w:r w:rsidR="00882F94" w:rsidRPr="00676E91">
              <w:rPr>
                <w:rFonts w:ascii="Arial" w:hAnsi="Arial" w:cs="Arial"/>
                <w:lang w:val="es-ES"/>
              </w:rPr>
              <w:t xml:space="preserve">todos los </w:t>
            </w:r>
            <w:r w:rsidRPr="00676E91">
              <w:rPr>
                <w:rFonts w:ascii="Arial" w:hAnsi="Arial" w:cs="Arial"/>
                <w:lang w:val="es-ES"/>
              </w:rPr>
              <w:t>caso</w:t>
            </w:r>
            <w:r w:rsidR="00D51723" w:rsidRPr="00676E91">
              <w:rPr>
                <w:rFonts w:ascii="Arial" w:hAnsi="Arial" w:cs="Arial"/>
                <w:lang w:val="es-ES"/>
              </w:rPr>
              <w:t>s</w:t>
            </w:r>
            <w:r w:rsidRPr="00676E91">
              <w:rPr>
                <w:rFonts w:ascii="Arial" w:hAnsi="Arial" w:cs="Arial"/>
                <w:lang w:val="es-ES"/>
              </w:rPr>
              <w:t xml:space="preserve"> aplica </w:t>
            </w:r>
            <w:r w:rsidR="00FD6F5A">
              <w:rPr>
                <w:rFonts w:ascii="Arial" w:hAnsi="Arial" w:cs="Arial"/>
                <w:lang w:val="es-ES"/>
              </w:rPr>
              <w:t xml:space="preserve">en el </w:t>
            </w:r>
            <w:r w:rsidRPr="00676E91">
              <w:rPr>
                <w:rFonts w:ascii="Arial" w:hAnsi="Arial" w:cs="Arial"/>
                <w:lang w:val="es-ES"/>
              </w:rPr>
              <w:t>primer ingreso.</w:t>
            </w:r>
          </w:p>
        </w:tc>
      </w:tr>
      <w:tr w:rsidR="00882F94" w:rsidRPr="00E75C2F" w14:paraId="4C9CB496" w14:textId="77777777" w:rsidTr="00C91F16">
        <w:trPr>
          <w:trHeight w:val="276"/>
        </w:trPr>
        <w:tc>
          <w:tcPr>
            <w:tcW w:w="812" w:type="dxa"/>
            <w:shd w:val="clear" w:color="auto" w:fill="auto"/>
            <w:vAlign w:val="center"/>
          </w:tcPr>
          <w:p w14:paraId="717B2489" w14:textId="0E6EB694" w:rsidR="00882F94" w:rsidRDefault="002F1653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77" w:type="dxa"/>
            <w:shd w:val="clear" w:color="auto" w:fill="auto"/>
            <w:vAlign w:val="center"/>
          </w:tcPr>
          <w:p w14:paraId="1C358785" w14:textId="787E71D6" w:rsidR="00882F94" w:rsidRDefault="00882F94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Fotocopia d</w:t>
            </w:r>
            <w:r w:rsidR="005864AF">
              <w:rPr>
                <w:rFonts w:ascii="Arial" w:hAnsi="Arial" w:cs="Arial"/>
                <w:lang w:val="es-ES"/>
              </w:rPr>
              <w:t xml:space="preserve">el certificado de estudios </w:t>
            </w:r>
            <w:r w:rsidR="00DB60A1">
              <w:rPr>
                <w:rFonts w:ascii="Arial" w:hAnsi="Arial" w:cs="Arial"/>
                <w:lang w:val="es-ES"/>
              </w:rPr>
              <w:t xml:space="preserve">/ de grado </w:t>
            </w:r>
            <w:r w:rsidR="002F1653">
              <w:rPr>
                <w:rFonts w:ascii="Arial" w:hAnsi="Arial" w:cs="Arial"/>
                <w:lang w:val="es-ES"/>
              </w:rPr>
              <w:t>del año anterior.</w:t>
            </w:r>
          </w:p>
        </w:tc>
      </w:tr>
      <w:tr w:rsidR="007F2FBE" w:rsidRPr="00E75C2F" w14:paraId="51F6D082" w14:textId="77777777" w:rsidTr="00882F94">
        <w:tc>
          <w:tcPr>
            <w:tcW w:w="812" w:type="dxa"/>
            <w:shd w:val="clear" w:color="auto" w:fill="auto"/>
            <w:vAlign w:val="center"/>
          </w:tcPr>
          <w:p w14:paraId="651B76D4" w14:textId="7FD491CC" w:rsidR="007F2FBE" w:rsidRDefault="002F1653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14:paraId="69AAA131" w14:textId="6A22BE11" w:rsidR="007F2FBE" w:rsidRPr="00240D9E" w:rsidRDefault="007F2FBE" w:rsidP="006B62CB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</w:t>
            </w:r>
            <w:r w:rsidR="00B163E9">
              <w:rPr>
                <w:rFonts w:ascii="Arial" w:hAnsi="Arial" w:cs="Arial"/>
                <w:lang w:val="es-ES"/>
              </w:rPr>
              <w:t>arta</w:t>
            </w:r>
            <w:r>
              <w:rPr>
                <w:rFonts w:ascii="Arial" w:hAnsi="Arial" w:cs="Arial"/>
                <w:lang w:val="es-ES"/>
              </w:rPr>
              <w:t xml:space="preserve"> de buena conducta</w:t>
            </w:r>
            <w:r w:rsidR="00882F94">
              <w:rPr>
                <w:rFonts w:ascii="Arial" w:hAnsi="Arial" w:cs="Arial"/>
                <w:lang w:val="es-ES"/>
              </w:rPr>
              <w:t xml:space="preserve"> y de asistencia regular</w:t>
            </w:r>
            <w:r>
              <w:rPr>
                <w:rFonts w:ascii="Arial" w:hAnsi="Arial" w:cs="Arial"/>
                <w:lang w:val="es-ES"/>
              </w:rPr>
              <w:t>,</w:t>
            </w:r>
            <w:r w:rsidR="00FC70D5">
              <w:rPr>
                <w:rFonts w:ascii="Arial" w:hAnsi="Arial" w:cs="Arial"/>
                <w:lang w:val="es-ES"/>
              </w:rPr>
              <w:t xml:space="preserve"> del ciclo escolar anterior,</w:t>
            </w:r>
            <w:r>
              <w:rPr>
                <w:rFonts w:ascii="Arial" w:hAnsi="Arial" w:cs="Arial"/>
                <w:lang w:val="es-ES"/>
              </w:rPr>
              <w:t xml:space="preserve"> emitida por el Director de</w:t>
            </w:r>
            <w:r w:rsidR="00F307DC">
              <w:rPr>
                <w:rFonts w:ascii="Arial" w:hAnsi="Arial" w:cs="Arial"/>
                <w:lang w:val="es-ES"/>
              </w:rPr>
              <w:t>l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F307DC">
              <w:rPr>
                <w:rFonts w:ascii="Arial" w:hAnsi="Arial" w:cs="Arial"/>
                <w:lang w:val="es-ES"/>
              </w:rPr>
              <w:t xml:space="preserve">Centro </w:t>
            </w:r>
            <w:r w:rsidR="00882F94">
              <w:rPr>
                <w:rFonts w:ascii="Arial" w:hAnsi="Arial" w:cs="Arial"/>
                <w:lang w:val="es-ES"/>
              </w:rPr>
              <w:t xml:space="preserve">Educativo Público </w:t>
            </w:r>
            <w:r w:rsidR="005D721F">
              <w:rPr>
                <w:rFonts w:ascii="Arial" w:hAnsi="Arial" w:cs="Arial"/>
                <w:lang w:val="es-ES"/>
              </w:rPr>
              <w:t>(según form</w:t>
            </w:r>
            <w:r w:rsidR="004E1BD6">
              <w:rPr>
                <w:rFonts w:ascii="Arial" w:hAnsi="Arial" w:cs="Arial"/>
                <w:lang w:val="es-ES"/>
              </w:rPr>
              <w:t>ato</w:t>
            </w:r>
            <w:r w:rsidR="005D721F">
              <w:rPr>
                <w:rFonts w:ascii="Arial" w:hAnsi="Arial" w:cs="Arial"/>
                <w:lang w:val="es-ES"/>
              </w:rPr>
              <w:t xml:space="preserve"> PRA-FOR-</w:t>
            </w:r>
            <w:r w:rsidR="005D721F" w:rsidRPr="005D721F">
              <w:rPr>
                <w:rFonts w:ascii="Arial" w:hAnsi="Arial" w:cs="Arial"/>
                <w:lang w:val="es-ES"/>
              </w:rPr>
              <w:t>163</w:t>
            </w:r>
            <w:r w:rsidR="005D721F">
              <w:rPr>
                <w:rFonts w:ascii="Arial" w:hAnsi="Arial" w:cs="Arial"/>
                <w:lang w:val="es-ES"/>
              </w:rPr>
              <w:t>).</w:t>
            </w:r>
          </w:p>
        </w:tc>
      </w:tr>
      <w:tr w:rsidR="00F13E9E" w:rsidRPr="00E75C2F" w14:paraId="3FE873A6" w14:textId="77777777" w:rsidTr="00882F94">
        <w:tc>
          <w:tcPr>
            <w:tcW w:w="812" w:type="dxa"/>
            <w:shd w:val="clear" w:color="auto" w:fill="auto"/>
            <w:vAlign w:val="center"/>
          </w:tcPr>
          <w:p w14:paraId="32979A3D" w14:textId="7C506414" w:rsidR="00F13E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0377" w:type="dxa"/>
            <w:shd w:val="clear" w:color="auto" w:fill="auto"/>
          </w:tcPr>
          <w:p w14:paraId="7D04E595" w14:textId="205BF155" w:rsidR="00F13E9E" w:rsidRDefault="00F13E9E" w:rsidP="00F13E9E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Fotocopia del </w:t>
            </w:r>
            <w:r w:rsidRPr="00240D9E">
              <w:rPr>
                <w:rFonts w:ascii="Arial" w:hAnsi="Arial" w:cs="Arial"/>
                <w:lang w:val="es-ES"/>
              </w:rPr>
              <w:t xml:space="preserve">Documento Personal de Identificación -DPI- del </w:t>
            </w:r>
            <w:r>
              <w:rPr>
                <w:rFonts w:ascii="Arial" w:hAnsi="Arial" w:cs="Arial"/>
                <w:lang w:val="es-ES"/>
              </w:rPr>
              <w:t>Padre, Madre o En</w:t>
            </w:r>
            <w:r w:rsidRPr="00FD77FF">
              <w:rPr>
                <w:rFonts w:ascii="Arial" w:hAnsi="Arial" w:cs="Arial"/>
                <w:lang w:val="es-ES"/>
              </w:rPr>
              <w:t>cargado</w:t>
            </w:r>
            <w:r w:rsidRPr="00755F58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240D9E">
              <w:rPr>
                <w:rFonts w:ascii="Arial" w:hAnsi="Arial" w:cs="Arial"/>
                <w:lang w:val="es-ES"/>
              </w:rPr>
              <w:t>(</w:t>
            </w:r>
            <w:r>
              <w:rPr>
                <w:rFonts w:ascii="Arial" w:hAnsi="Arial" w:cs="Arial"/>
                <w:lang w:val="es-ES"/>
              </w:rPr>
              <w:t>legible, anverso y reverso</w:t>
            </w:r>
            <w:r w:rsidRPr="00240D9E">
              <w:rPr>
                <w:rFonts w:ascii="Arial" w:hAnsi="Arial" w:cs="Arial"/>
                <w:lang w:val="es-ES"/>
              </w:rPr>
              <w:t>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FD6F5A" w:rsidRPr="00296187">
              <w:rPr>
                <w:rFonts w:ascii="Arial" w:hAnsi="Arial" w:cs="Arial"/>
                <w:b/>
                <w:lang w:val="es-ES"/>
              </w:rPr>
              <w:t>vigente</w:t>
            </w:r>
            <w:r w:rsidR="00FD6F5A">
              <w:rPr>
                <w:rFonts w:ascii="Arial" w:hAnsi="Arial" w:cs="Arial"/>
                <w:b/>
                <w:lang w:val="es-ES"/>
              </w:rPr>
              <w:t>,</w:t>
            </w:r>
            <w:r w:rsidR="00FD6F5A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o constancia de trámite ante el </w:t>
            </w:r>
            <w:r w:rsidRPr="00240D9E">
              <w:rPr>
                <w:rFonts w:ascii="Arial" w:hAnsi="Arial" w:cs="Arial"/>
                <w:lang w:val="es-ES"/>
              </w:rPr>
              <w:t>Registro Nacional de las Personas -RENAP-</w:t>
            </w:r>
            <w:r w:rsidR="00FD6F5A">
              <w:rPr>
                <w:rFonts w:ascii="Arial" w:hAnsi="Arial" w:cs="Arial"/>
                <w:lang w:val="es-ES"/>
              </w:rPr>
              <w:t>.</w:t>
            </w:r>
          </w:p>
        </w:tc>
      </w:tr>
      <w:tr w:rsidR="00F13E9E" w:rsidRPr="00E75C2F" w14:paraId="2799DFDD" w14:textId="77777777" w:rsidTr="00882F94">
        <w:tc>
          <w:tcPr>
            <w:tcW w:w="812" w:type="dxa"/>
            <w:shd w:val="clear" w:color="auto" w:fill="auto"/>
            <w:vAlign w:val="center"/>
          </w:tcPr>
          <w:p w14:paraId="44BF04D7" w14:textId="331C599D" w:rsidR="00F13E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77" w:type="dxa"/>
            <w:shd w:val="clear" w:color="auto" w:fill="auto"/>
          </w:tcPr>
          <w:p w14:paraId="6F2989D7" w14:textId="5DB5E1AF" w:rsidR="00F13E9E" w:rsidRDefault="00F13E9E" w:rsidP="00F13E9E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Fotocopia del certificado de defunción de los </w:t>
            </w:r>
            <w:r>
              <w:rPr>
                <w:rFonts w:ascii="Arial" w:hAnsi="Arial" w:cs="Arial"/>
                <w:lang w:val="es-ES"/>
              </w:rPr>
              <w:t>p</w:t>
            </w:r>
            <w:r w:rsidRPr="00240D9E">
              <w:rPr>
                <w:rFonts w:ascii="Arial" w:hAnsi="Arial" w:cs="Arial"/>
                <w:lang w:val="es-ES"/>
              </w:rPr>
              <w:t>adres de familia, extendido por el Registro Nacional de las Personas -RENAP- (es obligatorio en caso el solicitante sea huérfano).</w:t>
            </w:r>
          </w:p>
        </w:tc>
      </w:tr>
      <w:tr w:rsidR="00F13E9E" w:rsidRPr="00E75C2F" w14:paraId="1C586075" w14:textId="77777777" w:rsidTr="00882F94">
        <w:tc>
          <w:tcPr>
            <w:tcW w:w="812" w:type="dxa"/>
            <w:shd w:val="clear" w:color="auto" w:fill="auto"/>
            <w:vAlign w:val="center"/>
          </w:tcPr>
          <w:p w14:paraId="04A9E0CC" w14:textId="61A6A9BC" w:rsidR="00F13E9E" w:rsidRPr="00240D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77" w:type="dxa"/>
            <w:shd w:val="clear" w:color="auto" w:fill="auto"/>
          </w:tcPr>
          <w:p w14:paraId="0421B639" w14:textId="5C9F3D31" w:rsidR="00F13E9E" w:rsidRPr="00755F58" w:rsidRDefault="00F13E9E" w:rsidP="00F13E9E">
            <w:pPr>
              <w:ind w:right="565"/>
              <w:jc w:val="both"/>
              <w:rPr>
                <w:rFonts w:ascii="Arial" w:hAnsi="Arial" w:cs="Arial"/>
                <w:strike/>
                <w:color w:val="FF000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Firmar el original </w:t>
            </w:r>
            <w:r w:rsidRPr="00755F58">
              <w:rPr>
                <w:rFonts w:ascii="Arial" w:hAnsi="Arial" w:cs="Arial"/>
                <w:lang w:val="es-ES"/>
              </w:rPr>
              <w:t>Convenio</w:t>
            </w:r>
            <w:r>
              <w:rPr>
                <w:rFonts w:ascii="Arial" w:hAnsi="Arial" w:cs="Arial"/>
                <w:lang w:val="es-ES"/>
              </w:rPr>
              <w:t xml:space="preserve"> (según formato </w:t>
            </w:r>
            <w:r w:rsidRPr="006C03E7">
              <w:rPr>
                <w:rFonts w:ascii="Arial" w:hAnsi="Arial" w:cs="Arial"/>
                <w:lang w:val="es-ES"/>
              </w:rPr>
              <w:t>PRA-FOR-164</w:t>
            </w:r>
            <w:r>
              <w:rPr>
                <w:rFonts w:ascii="Arial" w:hAnsi="Arial" w:cs="Arial"/>
                <w:lang w:val="es-ES"/>
              </w:rPr>
              <w:t>).</w:t>
            </w:r>
          </w:p>
        </w:tc>
      </w:tr>
      <w:tr w:rsidR="00F13E9E" w:rsidRPr="00E75C2F" w14:paraId="56A69C13" w14:textId="77777777" w:rsidTr="00882F94">
        <w:tc>
          <w:tcPr>
            <w:tcW w:w="812" w:type="dxa"/>
            <w:shd w:val="clear" w:color="auto" w:fill="auto"/>
            <w:vAlign w:val="center"/>
          </w:tcPr>
          <w:p w14:paraId="05792161" w14:textId="51CA78FF" w:rsidR="00F13E9E" w:rsidRDefault="00F13E9E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77" w:type="dxa"/>
            <w:shd w:val="clear" w:color="auto" w:fill="auto"/>
          </w:tcPr>
          <w:p w14:paraId="1302348C" w14:textId="09DC6C79" w:rsidR="00F13E9E" w:rsidRPr="00FD77FF" w:rsidRDefault="00F13E9E" w:rsidP="00F13E9E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Firmar el original </w:t>
            </w:r>
            <w:r w:rsidRPr="00FD77FF">
              <w:rPr>
                <w:rFonts w:ascii="Arial" w:hAnsi="Arial" w:cs="Arial"/>
                <w:lang w:val="es-ES"/>
              </w:rPr>
              <w:t xml:space="preserve">Carta de compromiso </w:t>
            </w:r>
            <w:r>
              <w:rPr>
                <w:rFonts w:ascii="Arial" w:hAnsi="Arial" w:cs="Arial"/>
                <w:lang w:val="es-ES"/>
              </w:rPr>
              <w:t>Padre, Madre o En</w:t>
            </w:r>
            <w:r w:rsidRPr="00FD77FF">
              <w:rPr>
                <w:rFonts w:ascii="Arial" w:hAnsi="Arial" w:cs="Arial"/>
                <w:lang w:val="es-ES"/>
              </w:rPr>
              <w:t>cargado</w:t>
            </w:r>
            <w:r w:rsidRPr="00755F58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(según formato </w:t>
            </w:r>
            <w:r w:rsidRPr="006C03E7">
              <w:rPr>
                <w:rFonts w:ascii="Arial" w:hAnsi="Arial" w:cs="Arial"/>
                <w:lang w:val="es-ES"/>
              </w:rPr>
              <w:t>PRA-FOR-162</w:t>
            </w:r>
            <w:r>
              <w:rPr>
                <w:rFonts w:ascii="Arial" w:hAnsi="Arial" w:cs="Arial"/>
                <w:lang w:val="es-ES"/>
              </w:rPr>
              <w:t>).</w:t>
            </w:r>
          </w:p>
        </w:tc>
      </w:tr>
    </w:tbl>
    <w:p w14:paraId="18DE38F9" w14:textId="77777777" w:rsidR="00D352CC" w:rsidRDefault="00D352CC" w:rsidP="00620762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6509781" w14:textId="77777777" w:rsidR="002929A9" w:rsidRDefault="002929A9" w:rsidP="00317B4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3CD12341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E4243F6" w14:textId="77777777" w:rsidR="00DD2D55" w:rsidRPr="005732FE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Convocatoria</w:t>
      </w:r>
    </w:p>
    <w:p w14:paraId="0F361BEC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DD2D55" w:rsidRPr="005732FE" w14:paraId="61472F7E" w14:textId="77777777" w:rsidTr="005F40A2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D9E143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A3877B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913FBD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D2D55" w:rsidRPr="005732FE" w14:paraId="6A8B5FD9" w14:textId="77777777" w:rsidTr="00D840B9">
        <w:trPr>
          <w:trHeight w:val="666"/>
          <w:jc w:val="right"/>
        </w:trPr>
        <w:tc>
          <w:tcPr>
            <w:tcW w:w="1158" w:type="dxa"/>
            <w:vAlign w:val="center"/>
          </w:tcPr>
          <w:p w14:paraId="02F5DBF4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Enviar convocatoria</w:t>
            </w:r>
          </w:p>
          <w:p w14:paraId="2D03D7B0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7764FB0" w14:textId="77777777" w:rsidR="00DD2D55" w:rsidRPr="005732FE" w:rsidRDefault="00D840B9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0DBC7C3" w14:textId="7F47BF6B" w:rsidR="00DD2D55" w:rsidRPr="005732FE" w:rsidRDefault="00DD2D55" w:rsidP="0038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Envía convocatoria a Directores </w:t>
            </w:r>
            <w:r w:rsidR="00D840B9">
              <w:rPr>
                <w:rFonts w:ascii="Arial" w:hAnsi="Arial" w:cs="Arial"/>
                <w:sz w:val="22"/>
                <w:szCs w:val="22"/>
              </w:rPr>
              <w:t>Departamentales de Educación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40B9">
              <w:rPr>
                <w:rFonts w:ascii="Arial" w:hAnsi="Arial" w:cs="Arial"/>
                <w:sz w:val="22"/>
                <w:szCs w:val="22"/>
              </w:rPr>
              <w:t xml:space="preserve">con los requisitos </w:t>
            </w:r>
            <w:r w:rsidRPr="004A7AFD">
              <w:rPr>
                <w:rFonts w:ascii="Arial" w:hAnsi="Arial" w:cs="Arial"/>
                <w:sz w:val="22"/>
                <w:szCs w:val="22"/>
              </w:rPr>
              <w:t>descritos en el inciso “</w:t>
            </w:r>
            <w:r w:rsidR="00D840B9">
              <w:rPr>
                <w:rFonts w:ascii="Arial" w:hAnsi="Arial" w:cs="Arial"/>
                <w:sz w:val="22"/>
                <w:szCs w:val="22"/>
              </w:rPr>
              <w:t>E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” de este documento, a través de </w:t>
            </w:r>
            <w:r w:rsidR="00381B74">
              <w:rPr>
                <w:rFonts w:ascii="Arial" w:hAnsi="Arial" w:cs="Arial"/>
                <w:sz w:val="22"/>
                <w:szCs w:val="22"/>
              </w:rPr>
              <w:t xml:space="preserve">los Coordinadores del Ciclo Diversificado y/o </w:t>
            </w:r>
            <w:r w:rsidR="00ED0EAE">
              <w:rPr>
                <w:rFonts w:ascii="Arial" w:hAnsi="Arial" w:cs="Arial"/>
                <w:sz w:val="22"/>
                <w:szCs w:val="22"/>
              </w:rPr>
              <w:t>E</w:t>
            </w:r>
            <w:r w:rsidR="00381B74">
              <w:rPr>
                <w:rFonts w:ascii="Arial" w:hAnsi="Arial" w:cs="Arial"/>
                <w:sz w:val="22"/>
                <w:szCs w:val="22"/>
              </w:rPr>
              <w:t>nlaces</w:t>
            </w:r>
            <w:r w:rsidR="0018246C" w:rsidRPr="004A7AFD">
              <w:rPr>
                <w:rFonts w:ascii="Arial" w:hAnsi="Arial" w:cs="Arial"/>
                <w:sz w:val="22"/>
                <w:szCs w:val="22"/>
              </w:rPr>
              <w:t xml:space="preserve"> y por </w:t>
            </w:r>
            <w:r w:rsidR="0018246C">
              <w:rPr>
                <w:rFonts w:ascii="Arial" w:hAnsi="Arial" w:cs="Arial"/>
                <w:sz w:val="22"/>
                <w:szCs w:val="22"/>
              </w:rPr>
              <w:t>redes sociales del Ministerio de Educación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para informar sobre el procedimiento que deben seguir para presentar solicitudes de </w:t>
            </w:r>
            <w:r w:rsidR="00D840B9">
              <w:rPr>
                <w:rFonts w:ascii="Arial" w:hAnsi="Arial" w:cs="Arial"/>
                <w:sz w:val="22"/>
                <w:szCs w:val="22"/>
              </w:rPr>
              <w:t>becas de inglés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e indica fechas establecid</w:t>
            </w:r>
            <w:r w:rsidR="00D840B9">
              <w:rPr>
                <w:rFonts w:ascii="Arial" w:hAnsi="Arial" w:cs="Arial"/>
                <w:sz w:val="22"/>
                <w:szCs w:val="22"/>
              </w:rPr>
              <w:t>a</w:t>
            </w:r>
            <w:r w:rsidRPr="004A7AFD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DD2D55" w:rsidRPr="005732FE" w14:paraId="5C4FD430" w14:textId="77777777" w:rsidTr="005F40A2">
        <w:trPr>
          <w:trHeight w:val="874"/>
          <w:jc w:val="right"/>
        </w:trPr>
        <w:tc>
          <w:tcPr>
            <w:tcW w:w="1158" w:type="dxa"/>
            <w:vAlign w:val="center"/>
          </w:tcPr>
          <w:p w14:paraId="7FE90A21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2.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Recibir expedientes de estudiantes postulantes y trasladar</w:t>
            </w:r>
          </w:p>
          <w:p w14:paraId="2A368F52" w14:textId="77777777" w:rsidR="00DD2D55" w:rsidRDefault="00DD2D55" w:rsidP="005F40A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A251608" w14:textId="77777777" w:rsidR="00DD2D55" w:rsidRDefault="00835D01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del Ciclo Diversificado y/o Enlaces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BCAF132" w14:textId="7B09A931" w:rsidR="00DD2D55" w:rsidRDefault="00DD2D55" w:rsidP="005F40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Recibe los expedientes</w:t>
            </w:r>
            <w:r w:rsidRPr="004A7AF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del Padre, Madre o Encargado</w:t>
            </w:r>
            <w:r w:rsidRPr="004A7AF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de los estudiantes postulantes al </w:t>
            </w:r>
            <w:r w:rsidR="003E3F92">
              <w:rPr>
                <w:rFonts w:ascii="Arial" w:hAnsi="Arial" w:cs="Arial"/>
                <w:sz w:val="22"/>
                <w:szCs w:val="22"/>
              </w:rPr>
              <w:t>Programa</w:t>
            </w:r>
            <w:r w:rsidRPr="004A7AFD">
              <w:rPr>
                <w:rFonts w:ascii="Arial" w:hAnsi="Arial" w:cs="Arial"/>
                <w:sz w:val="22"/>
                <w:szCs w:val="22"/>
              </w:rPr>
              <w:t>, para aplicar en el proceso de selección y verifica que cumpla con los requisitos establecidos en el inciso “E” y que contengan los documentos en orden, descritos en el inciso “F” del presente instructivo</w:t>
            </w:r>
            <w:r w:rsidR="00BB598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valida la </w:t>
            </w:r>
            <w:r w:rsidR="00796B0A" w:rsidRPr="000F7668">
              <w:rPr>
                <w:rFonts w:ascii="Arial" w:hAnsi="Arial" w:cs="Arial"/>
                <w:sz w:val="22"/>
                <w:szCs w:val="22"/>
              </w:rPr>
              <w:t>información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 xml:space="preserve"> y confronta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B0A" w:rsidRPr="000F7668">
              <w:rPr>
                <w:rFonts w:ascii="Arial" w:hAnsi="Arial" w:cs="Arial"/>
                <w:sz w:val="22"/>
                <w:szCs w:val="22"/>
              </w:rPr>
              <w:t>los documentos y los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 xml:space="preserve"> registra en el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 formulario 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>PRA-FOR-161</w:t>
            </w:r>
            <w:r w:rsidR="001B23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>“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 xml:space="preserve">Lista de verificación 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>de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 xml:space="preserve"> conformación de expediente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FB7A52">
              <w:rPr>
                <w:rFonts w:ascii="Arial" w:hAnsi="Arial" w:cs="Arial"/>
                <w:sz w:val="22"/>
                <w:szCs w:val="22"/>
              </w:rPr>
              <w:t>programa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 de beca de inglés</w:t>
            </w:r>
            <w:r w:rsidR="000F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054" w:rsidRPr="000F2054">
              <w:rPr>
                <w:rFonts w:ascii="Arial" w:hAnsi="Arial" w:cs="Arial"/>
                <w:sz w:val="22"/>
                <w:szCs w:val="22"/>
              </w:rPr>
              <w:t>para estudiantes del sector oficial del nivel medio, ciclo diversificado quienes reciben el área subárea, asignatura de inglés o su equivalente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>”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>, firma y sella</w:t>
            </w:r>
            <w:r w:rsidR="006A69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D5C12E" w14:textId="77777777" w:rsidR="000F2054" w:rsidRDefault="000F2054" w:rsidP="00730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4F320" w14:textId="7C86D889" w:rsidR="00DD2D55" w:rsidRDefault="00DD2D55" w:rsidP="00730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BB39A7" w:rsidRPr="004A7AFD">
              <w:rPr>
                <w:rFonts w:ascii="Arial" w:hAnsi="Arial" w:cs="Arial"/>
                <w:sz w:val="22"/>
                <w:szCs w:val="22"/>
              </w:rPr>
              <w:t>los expedientes d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e los estudiantes postulantes </w:t>
            </w:r>
            <w:r w:rsidR="00AE38AC">
              <w:rPr>
                <w:rFonts w:ascii="Arial" w:hAnsi="Arial" w:cs="Arial"/>
                <w:sz w:val="22"/>
                <w:szCs w:val="22"/>
              </w:rPr>
              <w:t xml:space="preserve">de forma </w:t>
            </w:r>
            <w:r w:rsidR="00DC0A9F">
              <w:rPr>
                <w:rFonts w:ascii="Arial" w:hAnsi="Arial" w:cs="Arial"/>
                <w:sz w:val="22"/>
                <w:szCs w:val="22"/>
              </w:rPr>
              <w:t>digital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para revisión</w:t>
            </w:r>
            <w:r w:rsidR="00730EA7">
              <w:rPr>
                <w:rFonts w:ascii="Arial" w:hAnsi="Arial" w:cs="Arial"/>
                <w:sz w:val="22"/>
                <w:szCs w:val="22"/>
              </w:rPr>
              <w:t>,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al recibir la notificación </w:t>
            </w:r>
            <w:r w:rsidR="00730EA7">
              <w:rPr>
                <w:rFonts w:ascii="Arial" w:hAnsi="Arial" w:cs="Arial"/>
                <w:sz w:val="22"/>
                <w:szCs w:val="22"/>
              </w:rPr>
              <w:t>de aprobación</w:t>
            </w:r>
            <w:r w:rsidR="006A2BE1">
              <w:rPr>
                <w:rFonts w:ascii="Arial" w:hAnsi="Arial" w:cs="Arial"/>
                <w:sz w:val="22"/>
                <w:szCs w:val="22"/>
              </w:rPr>
              <w:t xml:space="preserve"> de DIGEBI</w:t>
            </w:r>
            <w:r w:rsidR="00730EA7">
              <w:rPr>
                <w:rFonts w:ascii="Arial" w:hAnsi="Arial" w:cs="Arial"/>
                <w:sz w:val="22"/>
                <w:szCs w:val="22"/>
              </w:rPr>
              <w:t xml:space="preserve">, envía en un plazo de 2 días hábiles el expediente de forma física, </w:t>
            </w:r>
            <w:r w:rsidRPr="004A7AFD">
              <w:rPr>
                <w:rFonts w:ascii="Arial" w:hAnsi="Arial" w:cs="Arial"/>
                <w:sz w:val="22"/>
                <w:szCs w:val="22"/>
              </w:rPr>
              <w:t>por medio de documento oficial</w:t>
            </w:r>
            <w:r w:rsidR="006A2BE1">
              <w:rPr>
                <w:rFonts w:ascii="Arial" w:hAnsi="Arial" w:cs="Arial"/>
                <w:sz w:val="22"/>
                <w:szCs w:val="22"/>
              </w:rPr>
              <w:t xml:space="preserve"> dirigido </w:t>
            </w:r>
            <w:r w:rsidR="00835D01">
              <w:rPr>
                <w:rFonts w:ascii="Arial" w:hAnsi="Arial" w:cs="Arial"/>
                <w:sz w:val="22"/>
                <w:szCs w:val="22"/>
              </w:rPr>
              <w:t>a</w:t>
            </w:r>
            <w:r w:rsidR="005A34CC">
              <w:rPr>
                <w:rFonts w:ascii="Arial" w:hAnsi="Arial" w:cs="Arial"/>
                <w:sz w:val="22"/>
                <w:szCs w:val="22"/>
              </w:rPr>
              <w:t xml:space="preserve">l Director </w:t>
            </w:r>
            <w:r w:rsidR="00E63243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835D01">
              <w:rPr>
                <w:rFonts w:ascii="Arial" w:hAnsi="Arial" w:cs="Arial"/>
                <w:sz w:val="22"/>
                <w:szCs w:val="22"/>
              </w:rPr>
              <w:t>de Educación Bilingüe Intercultural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D01">
              <w:rPr>
                <w:rFonts w:ascii="Arial" w:hAnsi="Arial" w:cs="Arial"/>
                <w:sz w:val="22"/>
                <w:szCs w:val="22"/>
              </w:rPr>
              <w:t>-DIGEBI-.</w:t>
            </w:r>
          </w:p>
        </w:tc>
      </w:tr>
    </w:tbl>
    <w:p w14:paraId="7D8C0CCD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D40CBD" w14:textId="77777777" w:rsidR="00DD2D55" w:rsidRPr="005732FE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Adjudicación y elaboración de instrumentos legales de aprobación </w:t>
      </w:r>
    </w:p>
    <w:p w14:paraId="61F9504D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D2D55" w:rsidRPr="005732FE" w14:paraId="4FD691B9" w14:textId="77777777" w:rsidTr="005F40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48A892B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1BD0AD7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C55BA3E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D2D55" w:rsidRPr="005732FE" w14:paraId="5ED4FEEF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75A13EB2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Recibir expedientes</w:t>
            </w:r>
          </w:p>
          <w:p w14:paraId="45EF205C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1B94045" w14:textId="77777777" w:rsidR="00DD2D55" w:rsidRPr="005732FE" w:rsidRDefault="007F4213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  <w:r w:rsidRPr="005732F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AE3382F" w14:textId="77777777" w:rsidR="00117105" w:rsidRDefault="007F4213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expedientes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enviados por parte del </w:t>
            </w:r>
            <w:r w:rsidR="00DC0A9F" w:rsidRPr="007F4213">
              <w:rPr>
                <w:rFonts w:ascii="Arial" w:hAnsi="Arial" w:cs="Arial"/>
                <w:sz w:val="22"/>
                <w:szCs w:val="22"/>
              </w:rPr>
              <w:t>Coordinador del Ciclo Diversificado y/o Enlaces de la Dideduc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de forma digital</w:t>
            </w:r>
            <w:r w:rsidR="00117105">
              <w:rPr>
                <w:rFonts w:ascii="Arial" w:hAnsi="Arial" w:cs="Arial"/>
                <w:sz w:val="22"/>
                <w:szCs w:val="22"/>
              </w:rPr>
              <w:t>, revisa, aprueba y notifica por medio de correo electrónico al responsable.</w:t>
            </w:r>
          </w:p>
          <w:p w14:paraId="39EF47DB" w14:textId="77777777" w:rsidR="00117105" w:rsidRDefault="00117105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A472CD" w14:textId="77777777" w:rsidR="00BB5983" w:rsidRPr="005732FE" w:rsidRDefault="00117105" w:rsidP="0011710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expedientes de forma f</w:t>
            </w:r>
            <w:r w:rsidR="00DC0A9F">
              <w:rPr>
                <w:rFonts w:ascii="Arial" w:hAnsi="Arial" w:cs="Arial"/>
                <w:sz w:val="22"/>
                <w:szCs w:val="22"/>
              </w:rPr>
              <w:t>ísica</w:t>
            </w:r>
            <w:r w:rsidR="00DD2D55" w:rsidRPr="004A7AFD">
              <w:rPr>
                <w:rFonts w:ascii="Arial" w:hAnsi="Arial" w:cs="Arial"/>
                <w:sz w:val="22"/>
                <w:szCs w:val="22"/>
              </w:rPr>
              <w:t>, fi</w:t>
            </w:r>
            <w:r>
              <w:rPr>
                <w:rFonts w:ascii="Arial" w:hAnsi="Arial" w:cs="Arial"/>
                <w:sz w:val="22"/>
                <w:szCs w:val="22"/>
              </w:rPr>
              <w:t>rma copia de recibido y entrega.</w:t>
            </w:r>
          </w:p>
        </w:tc>
      </w:tr>
      <w:tr w:rsidR="00DD2D55" w:rsidRPr="005732FE" w14:paraId="134D5B5C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2C44F636" w14:textId="77777777" w:rsidR="00DD2D55" w:rsidRDefault="00DD2D55" w:rsidP="0011710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4.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 xml:space="preserve">Analizar </w:t>
            </w:r>
            <w:r w:rsidR="00117105">
              <w:rPr>
                <w:rFonts w:ascii="Arial" w:hAnsi="Arial" w:cs="Arial"/>
                <w:b/>
                <w:sz w:val="14"/>
                <w:szCs w:val="22"/>
              </w:rPr>
              <w:t xml:space="preserve">la </w:t>
            </w:r>
            <w:r w:rsidRPr="004A7AFD">
              <w:rPr>
                <w:rFonts w:ascii="Arial" w:hAnsi="Arial" w:cs="Arial"/>
                <w:b/>
                <w:sz w:val="14"/>
                <w:szCs w:val="22"/>
              </w:rPr>
              <w:t>información de solicitudes</w:t>
            </w:r>
          </w:p>
        </w:tc>
        <w:tc>
          <w:tcPr>
            <w:tcW w:w="1112" w:type="dxa"/>
            <w:vAlign w:val="center"/>
          </w:tcPr>
          <w:p w14:paraId="6CA631DB" w14:textId="77777777" w:rsidR="00DD2D55" w:rsidRDefault="00DC0A9F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ED3A043" w14:textId="131AFB9C" w:rsidR="00117105" w:rsidRDefault="00DD2D55" w:rsidP="001171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Analiza 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la información de </w:t>
            </w:r>
            <w:r w:rsidRPr="004A7AFD">
              <w:rPr>
                <w:rFonts w:ascii="Arial" w:hAnsi="Arial" w:cs="Arial"/>
                <w:sz w:val="22"/>
                <w:szCs w:val="22"/>
              </w:rPr>
              <w:t>los expedientes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 entregados de forma física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y solicitudes ingresadas, </w:t>
            </w:r>
            <w:r w:rsidR="00BB5983">
              <w:rPr>
                <w:rFonts w:ascii="Arial" w:hAnsi="Arial" w:cs="Arial"/>
                <w:sz w:val="22"/>
                <w:szCs w:val="22"/>
              </w:rPr>
              <w:t>revisa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 la información consignada</w:t>
            </w:r>
            <w:r w:rsidR="006B413E">
              <w:rPr>
                <w:rFonts w:ascii="Arial" w:hAnsi="Arial" w:cs="Arial"/>
                <w:sz w:val="22"/>
                <w:szCs w:val="22"/>
              </w:rPr>
              <w:t>, de forma aleatoria</w:t>
            </w:r>
            <w:r w:rsidR="001171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B7EE00" w14:textId="77777777" w:rsidR="00322C80" w:rsidRDefault="00322C80" w:rsidP="001171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3250AA" w14:textId="77777777" w:rsidR="00322C80" w:rsidRPr="00117105" w:rsidRDefault="007F74BD" w:rsidP="00317B4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estar correcta la documentación, traslada para continuar con el proceso.</w:t>
            </w:r>
          </w:p>
        </w:tc>
      </w:tr>
      <w:tr w:rsidR="00AE03FF" w:rsidRPr="005732FE" w14:paraId="1811C8C5" w14:textId="77777777" w:rsidTr="0051294C">
        <w:trPr>
          <w:trHeight w:val="1520"/>
          <w:jc w:val="right"/>
        </w:trPr>
        <w:tc>
          <w:tcPr>
            <w:tcW w:w="1159" w:type="dxa"/>
            <w:vAlign w:val="center"/>
          </w:tcPr>
          <w:p w14:paraId="6CEAFCA8" w14:textId="04FBE74B" w:rsidR="00AE03FF" w:rsidRDefault="005F6722" w:rsidP="00732CB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603D0C">
              <w:rPr>
                <w:rFonts w:ascii="Arial" w:hAnsi="Arial" w:cs="Arial"/>
                <w:b/>
                <w:sz w:val="14"/>
                <w:szCs w:val="22"/>
              </w:rPr>
              <w:t>Notifica</w:t>
            </w:r>
            <w:r w:rsidR="00732CBF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603D0C">
              <w:rPr>
                <w:rFonts w:ascii="Arial" w:hAnsi="Arial" w:cs="Arial"/>
                <w:b/>
                <w:sz w:val="14"/>
                <w:szCs w:val="22"/>
              </w:rPr>
              <w:t xml:space="preserve"> becas de inglés adjudicadas</w:t>
            </w:r>
          </w:p>
        </w:tc>
        <w:tc>
          <w:tcPr>
            <w:tcW w:w="1112" w:type="dxa"/>
            <w:vAlign w:val="center"/>
          </w:tcPr>
          <w:p w14:paraId="0DEBACE0" w14:textId="042314FC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553B9F6" w14:textId="3AE6ADE6" w:rsidR="006111F6" w:rsidRPr="0051294C" w:rsidRDefault="009B4307" w:rsidP="006219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E03FF" w:rsidRPr="007C0FD5">
              <w:rPr>
                <w:rFonts w:ascii="Arial" w:hAnsi="Arial" w:cs="Arial"/>
                <w:sz w:val="22"/>
                <w:szCs w:val="22"/>
              </w:rPr>
              <w:t xml:space="preserve">otifica al Coordinador del Ciclo Diversificado y/o Enlaces de la Dideduc la adjudicación de la beca de inglés y solicita </w:t>
            </w:r>
            <w:r w:rsidR="009B7DC3">
              <w:rPr>
                <w:rFonts w:ascii="Arial" w:hAnsi="Arial" w:cs="Arial"/>
                <w:sz w:val="22"/>
                <w:szCs w:val="22"/>
              </w:rPr>
              <w:t xml:space="preserve">al Padre, Madre o Encargado </w:t>
            </w:r>
            <w:r w:rsidR="00AE03FF" w:rsidRPr="007C0FD5">
              <w:rPr>
                <w:rFonts w:ascii="Arial" w:hAnsi="Arial" w:cs="Arial"/>
                <w:sz w:val="22"/>
                <w:szCs w:val="22"/>
              </w:rPr>
              <w:t>la</w:t>
            </w:r>
            <w:bookmarkStart w:id="5" w:name="_Hlk94875712"/>
            <w:r w:rsidR="006219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3FF" w:rsidRPr="007C0FD5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Certificación de </w:t>
            </w:r>
            <w:r w:rsidR="00AE03FF" w:rsidRPr="007C0FD5"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cuenta monetaria registrada en un banco del sistema y que se encuentre </w:t>
            </w:r>
            <w:r w:rsidR="00AE03FF" w:rsidRPr="00D76DD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ACTIVA</w:t>
            </w:r>
            <w:r w:rsidR="00AE03FF" w:rsidRPr="007C0FD5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AE03FF" w:rsidRPr="007C0FD5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 nombre</w:t>
            </w:r>
            <w:r w:rsidR="00AE03FF" w:rsidRPr="007C0FD5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AE03FF" w:rsidRPr="007C0FD5">
              <w:rPr>
                <w:rFonts w:ascii="Arial" w:hAnsi="Arial" w:cs="Arial"/>
                <w:sz w:val="22"/>
                <w:szCs w:val="22"/>
                <w:lang w:val="es-ES"/>
              </w:rPr>
              <w:t>del Padre, Madre o Encargado.</w:t>
            </w:r>
            <w:bookmarkEnd w:id="5"/>
          </w:p>
        </w:tc>
      </w:tr>
      <w:tr w:rsidR="00AE03FF" w:rsidRPr="005732FE" w14:paraId="4418A305" w14:textId="77777777" w:rsidTr="00B723D7">
        <w:trPr>
          <w:trHeight w:val="874"/>
          <w:jc w:val="right"/>
        </w:trPr>
        <w:tc>
          <w:tcPr>
            <w:tcW w:w="1159" w:type="dxa"/>
            <w:vAlign w:val="center"/>
          </w:tcPr>
          <w:p w14:paraId="19B6847B" w14:textId="3FFB13C4" w:rsidR="00AE03FF" w:rsidRDefault="006E6819" w:rsidP="00F1294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Elaborar Convenio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, carta de compromiso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 y Proyecto de Acuerdo Ministerial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A053509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4D03F4A" w14:textId="656D669F" w:rsidR="00AE03FF" w:rsidRPr="005732FE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 w:rsidR="00421863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</w:t>
            </w:r>
            <w:r w:rsidR="00202C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02C8A" w:rsidRPr="000D6986">
              <w:rPr>
                <w:rFonts w:ascii="Arial" w:hAnsi="Arial" w:cs="Arial"/>
                <w:sz w:val="22"/>
                <w:szCs w:val="22"/>
              </w:rPr>
              <w:t xml:space="preserve">según formato </w:t>
            </w:r>
            <w:r w:rsidR="00202C8A" w:rsidRPr="00202C8A">
              <w:rPr>
                <w:rFonts w:ascii="Arial" w:hAnsi="Arial" w:cs="Arial"/>
                <w:sz w:val="22"/>
                <w:szCs w:val="22"/>
              </w:rPr>
              <w:t>PRA-FOR-164</w:t>
            </w:r>
            <w:r w:rsidR="00202C8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, carta de compromiso</w:t>
            </w:r>
            <w:r w:rsidR="00202C8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02C8A" w:rsidRPr="000D6986">
              <w:rPr>
                <w:rFonts w:ascii="Arial" w:hAnsi="Arial" w:cs="Arial"/>
                <w:sz w:val="22"/>
                <w:szCs w:val="22"/>
              </w:rPr>
              <w:t xml:space="preserve">según formato </w:t>
            </w:r>
            <w:r w:rsidR="00202C8A" w:rsidRPr="00202C8A">
              <w:rPr>
                <w:rFonts w:ascii="Arial" w:hAnsi="Arial" w:cs="Arial"/>
                <w:sz w:val="22"/>
                <w:szCs w:val="22"/>
              </w:rPr>
              <w:t>PRA-FOR-162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3816FC">
              <w:rPr>
                <w:rFonts w:ascii="Arial" w:hAnsi="Arial" w:cs="Arial"/>
                <w:sz w:val="22"/>
                <w:szCs w:val="22"/>
              </w:rPr>
              <w:t xml:space="preserve">proyecto de </w:t>
            </w:r>
            <w:r>
              <w:rPr>
                <w:rFonts w:ascii="Arial" w:hAnsi="Arial" w:cs="Arial"/>
                <w:sz w:val="22"/>
                <w:szCs w:val="22"/>
              </w:rPr>
              <w:t>Acuerdo Ministerial e imprime.</w:t>
            </w:r>
          </w:p>
        </w:tc>
      </w:tr>
      <w:tr w:rsidR="00AE03FF" w:rsidRPr="005732FE" w14:paraId="0D05D047" w14:textId="77777777" w:rsidTr="007640C6">
        <w:trPr>
          <w:trHeight w:val="244"/>
          <w:jc w:val="right"/>
        </w:trPr>
        <w:tc>
          <w:tcPr>
            <w:tcW w:w="1159" w:type="dxa"/>
            <w:vAlign w:val="center"/>
          </w:tcPr>
          <w:p w14:paraId="0032C5F2" w14:textId="1E3209DE" w:rsidR="00AE03FF" w:rsidRDefault="006E6819" w:rsidP="000F205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sz w:val="14"/>
                <w:szCs w:val="22"/>
              </w:rPr>
              <w:t>T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rasladar convenio</w:t>
            </w:r>
            <w:r w:rsidR="0028145F">
              <w:rPr>
                <w:rFonts w:ascii="Arial" w:hAnsi="Arial" w:cs="Arial"/>
                <w:b/>
                <w:sz w:val="14"/>
                <w:szCs w:val="22"/>
              </w:rPr>
              <w:t xml:space="preserve">,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carta de compromiso</w:t>
            </w:r>
            <w:r w:rsidR="0028145F">
              <w:rPr>
                <w:rFonts w:ascii="Arial" w:hAnsi="Arial" w:cs="Arial"/>
                <w:b/>
                <w:sz w:val="14"/>
                <w:szCs w:val="22"/>
              </w:rPr>
              <w:t xml:space="preserve"> y nómina de beneficiarios</w:t>
            </w:r>
          </w:p>
        </w:tc>
        <w:tc>
          <w:tcPr>
            <w:tcW w:w="1112" w:type="dxa"/>
            <w:vAlign w:val="center"/>
          </w:tcPr>
          <w:p w14:paraId="36E08133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DC9426A" w14:textId="5B0A8D3E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por medio de correo electrónico el </w:t>
            </w:r>
            <w:r w:rsidR="00421863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</w:t>
            </w:r>
            <w:r>
              <w:rPr>
                <w:rFonts w:ascii="Arial" w:hAnsi="Arial" w:cs="Arial"/>
                <w:sz w:val="22"/>
                <w:szCs w:val="22"/>
              </w:rPr>
              <w:t xml:space="preserve"> y carta de compromiso al </w:t>
            </w:r>
            <w:r w:rsidRPr="00753D21">
              <w:rPr>
                <w:rFonts w:ascii="Arial" w:hAnsi="Arial" w:cs="Arial"/>
                <w:sz w:val="22"/>
                <w:szCs w:val="22"/>
              </w:rPr>
              <w:t xml:space="preserve">Coordinador del Ciclo Diversificado y/o Enlaces </w:t>
            </w:r>
            <w:r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Pr="00753D21">
              <w:rPr>
                <w:rFonts w:ascii="Arial" w:hAnsi="Arial" w:cs="Arial"/>
                <w:sz w:val="22"/>
                <w:szCs w:val="22"/>
              </w:rPr>
              <w:t>Dideduc</w:t>
            </w:r>
            <w:r>
              <w:rPr>
                <w:rFonts w:ascii="Arial" w:hAnsi="Arial" w:cs="Arial"/>
                <w:sz w:val="22"/>
                <w:szCs w:val="22"/>
              </w:rPr>
              <w:t>, para su impresión y firma.</w:t>
            </w:r>
          </w:p>
        </w:tc>
      </w:tr>
      <w:tr w:rsidR="00AE03FF" w:rsidRPr="005732FE" w14:paraId="66F00D86" w14:textId="77777777" w:rsidTr="00CA5327">
        <w:trPr>
          <w:trHeight w:val="1903"/>
          <w:jc w:val="right"/>
        </w:trPr>
        <w:tc>
          <w:tcPr>
            <w:tcW w:w="1159" w:type="dxa"/>
            <w:vAlign w:val="center"/>
          </w:tcPr>
          <w:p w14:paraId="3313D942" w14:textId="00B13DF4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Recibir convenio y carta de compromiso e imprimir</w:t>
            </w:r>
          </w:p>
        </w:tc>
        <w:tc>
          <w:tcPr>
            <w:tcW w:w="1112" w:type="dxa"/>
            <w:vAlign w:val="center"/>
          </w:tcPr>
          <w:p w14:paraId="1B828BED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7A3EB97E" w14:textId="13B73288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Recibe los </w:t>
            </w:r>
            <w:r w:rsidR="00861E1D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onvenios</w:t>
            </w:r>
            <w:r>
              <w:rPr>
                <w:rFonts w:ascii="Arial" w:hAnsi="Arial" w:cs="Arial"/>
                <w:sz w:val="22"/>
                <w:szCs w:val="22"/>
              </w:rPr>
              <w:t xml:space="preserve"> y carta de compromiso e imprime de forma legible lo siguiente:</w:t>
            </w:r>
          </w:p>
          <w:p w14:paraId="535F1208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438F1B" w14:textId="39147101" w:rsidR="00AE03FF" w:rsidRDefault="00AE03FF" w:rsidP="00CB1A2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(1) original </w:t>
            </w:r>
            <w:r w:rsidRPr="004A7AFD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38E9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 y una (1) copia, por cada estudiante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D5BC41" w14:textId="77777777" w:rsidR="00AE03FF" w:rsidRPr="004A7AFD" w:rsidRDefault="00AE03FF" w:rsidP="00CB1A2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(1) original de carta 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y una (1) copia, por cada estudiante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A3BAFD" w14:textId="77777777" w:rsidR="00AE03FF" w:rsidRDefault="00AE03FF" w:rsidP="00AE03F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2CA62E" w14:textId="7FD66E5A" w:rsidR="00AE03FF" w:rsidRPr="007C0FD5" w:rsidRDefault="00AE03FF" w:rsidP="00CB1A24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</w:t>
            </w:r>
            <w:r w:rsidR="007D5D5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onvenios deben estar consignados en el Anexo del Proyecto del Acuerdo Ministerial de Aprobación.</w:t>
            </w:r>
          </w:p>
        </w:tc>
      </w:tr>
      <w:tr w:rsidR="00AE03FF" w:rsidRPr="005732FE" w14:paraId="25A6389C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2243AD37" w14:textId="3304B7CC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Convocar para firma de Convenio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 y carta de compromiso</w:t>
            </w:r>
          </w:p>
        </w:tc>
        <w:tc>
          <w:tcPr>
            <w:tcW w:w="1112" w:type="dxa"/>
            <w:vAlign w:val="center"/>
          </w:tcPr>
          <w:p w14:paraId="1958E12A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1C2B4FE" w14:textId="41436DAE" w:rsidR="00F95362" w:rsidRPr="005732FE" w:rsidRDefault="00AE03FF" w:rsidP="00757A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Convoca al Padre, Madre o Encargado del estudiante</w:t>
            </w:r>
            <w:r>
              <w:rPr>
                <w:rFonts w:ascii="Arial" w:hAnsi="Arial" w:cs="Arial"/>
                <w:sz w:val="22"/>
                <w:szCs w:val="22"/>
              </w:rPr>
              <w:t>, Director(a) del Centro Educativo Público</w:t>
            </w:r>
            <w:r w:rsidRPr="004A7AFD">
              <w:rPr>
                <w:rFonts w:ascii="Arial" w:hAnsi="Arial" w:cs="Arial"/>
                <w:sz w:val="22"/>
                <w:szCs w:val="22"/>
              </w:rPr>
              <w:t>, para que se presenten a firmar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>y rubricar</w:t>
            </w:r>
            <w:r>
              <w:rPr>
                <w:rFonts w:ascii="Arial" w:hAnsi="Arial" w:cs="Arial"/>
                <w:sz w:val="22"/>
                <w:szCs w:val="22"/>
              </w:rPr>
              <w:t xml:space="preserve"> (o colocar huella dactilar)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="007D5D5A">
              <w:rPr>
                <w:rFonts w:ascii="Arial" w:hAnsi="Arial" w:cs="Arial"/>
                <w:sz w:val="22"/>
                <w:szCs w:val="22"/>
              </w:rPr>
              <w:t>co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nvenio </w:t>
            </w:r>
            <w:r>
              <w:rPr>
                <w:rFonts w:ascii="Arial" w:hAnsi="Arial" w:cs="Arial"/>
                <w:sz w:val="22"/>
                <w:szCs w:val="22"/>
              </w:rPr>
              <w:t xml:space="preserve">y carta 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en la fecha y hora acordada.</w:t>
            </w:r>
          </w:p>
        </w:tc>
      </w:tr>
      <w:tr w:rsidR="00AE03FF" w:rsidRPr="005732FE" w14:paraId="2409EE22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74D68553" w14:textId="7F419307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Firmar  Convenio y carta de compromiso</w:t>
            </w:r>
          </w:p>
        </w:tc>
        <w:tc>
          <w:tcPr>
            <w:tcW w:w="1112" w:type="dxa"/>
            <w:vAlign w:val="center"/>
          </w:tcPr>
          <w:p w14:paraId="64C5AB06" w14:textId="4771805F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Padre, Madre o Encargado del Estudiante beneficiado 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C64DD6">
              <w:rPr>
                <w:rFonts w:ascii="Arial" w:hAnsi="Arial" w:cs="Arial"/>
                <w:sz w:val="14"/>
                <w:szCs w:val="14"/>
              </w:rPr>
              <w:t xml:space="preserve">Director(a) de </w:t>
            </w:r>
            <w:r>
              <w:rPr>
                <w:rFonts w:ascii="Arial" w:hAnsi="Arial" w:cs="Arial"/>
                <w:sz w:val="14"/>
                <w:szCs w:val="14"/>
              </w:rPr>
              <w:t xml:space="preserve">Centro </w:t>
            </w:r>
            <w:r w:rsidR="002156B3">
              <w:rPr>
                <w:rFonts w:ascii="Arial" w:hAnsi="Arial" w:cs="Arial"/>
                <w:sz w:val="14"/>
                <w:szCs w:val="14"/>
              </w:rPr>
              <w:t xml:space="preserve">Educativo Público 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 Director(a) Departamental de Educación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E3EF859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 xml:space="preserve">El Padre, Madre o Encargado de los estudiantes beneficiados, se presenta en el día y hora indicada. </w:t>
            </w:r>
          </w:p>
          <w:p w14:paraId="20CA28C7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068B27D9" w14:textId="5FC98064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>Coordinador del Ciclo Diversificado y/o Enlaces de la Dideduc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solicita que lea el contenido del </w:t>
            </w:r>
            <w:r w:rsidR="00861E1D" w:rsidRPr="00F95362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onvenio y carta de compromiso y presente 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el Documento Personal de Identificación -DPI- para verificar que coincida con el dato indicado en el </w:t>
            </w:r>
            <w:r w:rsidR="00861E1D" w:rsidRPr="00F95362">
              <w:rPr>
                <w:rFonts w:ascii="Arial" w:hAnsi="Arial" w:cs="Arial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sz w:val="22"/>
                <w:szCs w:val="22"/>
              </w:rPr>
              <w:t>onvenio y carta de compromiso</w:t>
            </w:r>
            <w:r w:rsidR="00B468A0" w:rsidRPr="00F95362">
              <w:rPr>
                <w:rFonts w:ascii="Arial" w:hAnsi="Arial" w:cs="Arial"/>
                <w:sz w:val="22"/>
                <w:szCs w:val="22"/>
              </w:rPr>
              <w:t>, así como la vigencia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; si la información es correcta, solicita firma. </w:t>
            </w:r>
          </w:p>
          <w:p w14:paraId="2384633C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28DFBF81" w14:textId="77777777" w:rsidR="00AE03FF" w:rsidRPr="00F95362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>En caso de requerir modificación, comunicarse de forma telefónica, de manera inmediata con el Subdirector de Políticas Lingüísticas y Culturales Educativas de DIGEBI, para solicitar la modificación y traslado del documento corregido, quien deberá enviar el archivo corregido.</w:t>
            </w:r>
          </w:p>
          <w:p w14:paraId="2AC26F03" w14:textId="77777777" w:rsidR="00AE03FF" w:rsidRPr="00F95362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2993F2" w14:textId="0FDA3396" w:rsidR="00AE03FF" w:rsidRPr="00F95362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sz w:val="22"/>
                <w:szCs w:val="22"/>
              </w:rPr>
              <w:t xml:space="preserve">El Director(a) del Centro Educativo Público y Director(a) Departamental de Educación firma y sella el </w:t>
            </w:r>
            <w:r w:rsidR="00B468A0" w:rsidRPr="00F95362">
              <w:rPr>
                <w:rFonts w:ascii="Arial" w:hAnsi="Arial" w:cs="Arial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sz w:val="22"/>
                <w:szCs w:val="22"/>
              </w:rPr>
              <w:t>onvenio</w:t>
            </w:r>
            <w:r w:rsidRP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los estudiantes beneficiados con </w:t>
            </w:r>
            <w:r w:rsidRPr="00F95362">
              <w:rPr>
                <w:rFonts w:ascii="Arial" w:hAnsi="Arial" w:cs="Arial"/>
                <w:sz w:val="22"/>
                <w:szCs w:val="22"/>
              </w:rPr>
              <w:t>la beca de inglés.</w:t>
            </w:r>
          </w:p>
          <w:p w14:paraId="7991DF64" w14:textId="33FF62F6" w:rsidR="00F95362" w:rsidRPr="00F95362" w:rsidRDefault="00F95362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73931" w14:textId="7B3BFD91" w:rsidR="00AE03FF" w:rsidRPr="00F95362" w:rsidRDefault="00AE03FF" w:rsidP="00CB1A2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5362">
              <w:rPr>
                <w:rFonts w:ascii="Arial" w:hAnsi="Arial" w:cs="Arial"/>
                <w:b/>
                <w:sz w:val="22"/>
                <w:szCs w:val="22"/>
              </w:rPr>
              <w:t xml:space="preserve">NOTA: </w:t>
            </w:r>
            <w:r w:rsidRPr="00F95362">
              <w:rPr>
                <w:rFonts w:ascii="Arial" w:hAnsi="Arial" w:cs="Arial"/>
                <w:sz w:val="22"/>
                <w:szCs w:val="22"/>
              </w:rPr>
              <w:t xml:space="preserve">En los </w:t>
            </w:r>
            <w:r w:rsidR="00861E1D" w:rsidRPr="00F95362">
              <w:rPr>
                <w:rFonts w:ascii="Arial" w:hAnsi="Arial" w:cs="Arial"/>
                <w:sz w:val="22"/>
                <w:szCs w:val="22"/>
              </w:rPr>
              <w:t>c</w:t>
            </w:r>
            <w:r w:rsidRPr="00F95362">
              <w:rPr>
                <w:rFonts w:ascii="Arial" w:hAnsi="Arial" w:cs="Arial"/>
                <w:sz w:val="22"/>
                <w:szCs w:val="22"/>
              </w:rPr>
              <w:t>onvenios no se puede utilizar facsímil, para consignar la firma del Director(a) Departamental de Educación.</w:t>
            </w:r>
          </w:p>
        </w:tc>
      </w:tr>
      <w:tr w:rsidR="00AE03FF" w:rsidRPr="005732FE" w14:paraId="2589B77D" w14:textId="77777777" w:rsidTr="001419CF">
        <w:trPr>
          <w:trHeight w:val="874"/>
          <w:jc w:val="right"/>
        </w:trPr>
        <w:tc>
          <w:tcPr>
            <w:tcW w:w="1159" w:type="dxa"/>
            <w:vAlign w:val="center"/>
          </w:tcPr>
          <w:p w14:paraId="2C016652" w14:textId="64F6B7F6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11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Trasladar convenios</w:t>
            </w:r>
            <w:r w:rsidR="007C4B47">
              <w:rPr>
                <w:rFonts w:ascii="Arial" w:hAnsi="Arial" w:cs="Arial"/>
                <w:b/>
                <w:sz w:val="14"/>
                <w:szCs w:val="22"/>
              </w:rPr>
              <w:t xml:space="preserve"> y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cartas de compromiso </w:t>
            </w:r>
          </w:p>
        </w:tc>
        <w:tc>
          <w:tcPr>
            <w:tcW w:w="1112" w:type="dxa"/>
            <w:vAlign w:val="center"/>
          </w:tcPr>
          <w:p w14:paraId="4CBF14B5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98A3114" w14:textId="2A84904D" w:rsidR="00AE03FF" w:rsidRPr="004A7AFD" w:rsidRDefault="00AE03FF" w:rsidP="00AE03FF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a </w:t>
            </w:r>
            <w:r w:rsidRPr="000C489E">
              <w:rPr>
                <w:rFonts w:ascii="Arial" w:hAnsi="Arial" w:cs="Arial"/>
                <w:sz w:val="22"/>
                <w:szCs w:val="22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0C489E">
              <w:rPr>
                <w:rFonts w:ascii="Arial" w:hAnsi="Arial" w:cs="Arial"/>
                <w:sz w:val="22"/>
                <w:szCs w:val="22"/>
              </w:rPr>
              <w:t xml:space="preserve"> DIGEBI</w:t>
            </w:r>
            <w:r>
              <w:rPr>
                <w:rFonts w:ascii="Arial" w:hAnsi="Arial" w:cs="Arial"/>
                <w:sz w:val="22"/>
                <w:szCs w:val="22"/>
              </w:rPr>
              <w:t xml:space="preserve"> los convenios</w:t>
            </w:r>
            <w:r w:rsidR="00A8065C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cartas de compromiso debidamente firmados y sellados, </w:t>
            </w:r>
            <w:r w:rsidRPr="009126D5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un plazo que no exceda los tres</w:t>
            </w:r>
            <w:r w:rsidRPr="00147C9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47C9C">
              <w:rPr>
                <w:rFonts w:ascii="Arial" w:hAnsi="Arial" w:cs="Arial"/>
                <w:sz w:val="22"/>
                <w:szCs w:val="22"/>
              </w:rPr>
              <w:t>) días hábiles</w:t>
            </w:r>
            <w:r>
              <w:rPr>
                <w:rFonts w:ascii="Arial" w:hAnsi="Arial" w:cs="Arial"/>
                <w:sz w:val="22"/>
                <w:szCs w:val="22"/>
              </w:rPr>
              <w:t xml:space="preserve"> después de haber sido firmados.</w:t>
            </w:r>
          </w:p>
        </w:tc>
      </w:tr>
      <w:tr w:rsidR="00AE03FF" w:rsidRPr="005732FE" w14:paraId="7C7F2823" w14:textId="77777777" w:rsidTr="00B5700A">
        <w:trPr>
          <w:trHeight w:val="386"/>
          <w:jc w:val="right"/>
        </w:trPr>
        <w:tc>
          <w:tcPr>
            <w:tcW w:w="1159" w:type="dxa"/>
            <w:vAlign w:val="center"/>
          </w:tcPr>
          <w:p w14:paraId="2F510D7A" w14:textId="42053C67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12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. Recibir convenios y cartas de compromiso, e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laborar oficio y trasladar a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>Dirección de Asesoría Jurídica del Mineduc</w:t>
            </w:r>
          </w:p>
        </w:tc>
        <w:tc>
          <w:tcPr>
            <w:tcW w:w="1112" w:type="dxa"/>
            <w:vAlign w:val="center"/>
          </w:tcPr>
          <w:p w14:paraId="537EDDB5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50C412B" w14:textId="1CFD6946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los convenios</w:t>
            </w:r>
            <w:r w:rsidR="006E6819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FF74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cartas de compromiso en original.</w:t>
            </w:r>
          </w:p>
          <w:p w14:paraId="022CF55A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D324C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carta de compromiso se adjunta al expediente del estudiante beneficiado.</w:t>
            </w:r>
          </w:p>
          <w:p w14:paraId="4F31EFC8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A7AFD">
              <w:rPr>
                <w:rFonts w:ascii="Arial" w:hAnsi="Arial" w:cs="Arial"/>
                <w:sz w:val="22"/>
                <w:szCs w:val="22"/>
              </w:rPr>
              <w:t>ficio dirigido al D</w:t>
            </w:r>
            <w:r>
              <w:rPr>
                <w:rFonts w:ascii="Arial" w:hAnsi="Arial" w:cs="Arial"/>
                <w:sz w:val="22"/>
                <w:szCs w:val="22"/>
              </w:rPr>
              <w:t>irector(a) de Asesoría Jurídica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por medio del cual solicita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se realice la revisión del Proyecto de Acuerdo Ministerial de aprobación de los Convenios, gestiona la firma del Director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DIGEBI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y adjunta los documentos siguientes, para su traslado:</w:t>
            </w:r>
          </w:p>
          <w:p w14:paraId="49C8BCCC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FFC297" w14:textId="77777777" w:rsidR="00AE03FF" w:rsidRDefault="00AE03FF" w:rsidP="00CB1A2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Convenios en original, </w:t>
            </w:r>
            <w:r w:rsidRPr="004A7AFD">
              <w:rPr>
                <w:rFonts w:ascii="Arial" w:hAnsi="Arial" w:cs="Arial"/>
                <w:sz w:val="22"/>
                <w:szCs w:val="22"/>
              </w:rPr>
              <w:t>debidamente firmados entre ambas partes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C61E24" w14:textId="1BDEDB66" w:rsidR="00AE03FF" w:rsidRPr="005732FE" w:rsidRDefault="00AE03FF" w:rsidP="000F20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Proyecto de Acuerdo Ministerial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E03FF" w:rsidRPr="005732FE" w14:paraId="0C63F6CE" w14:textId="77777777" w:rsidTr="005A7E37">
        <w:trPr>
          <w:trHeight w:val="2929"/>
          <w:jc w:val="right"/>
        </w:trPr>
        <w:tc>
          <w:tcPr>
            <w:tcW w:w="1159" w:type="dxa"/>
            <w:vAlign w:val="center"/>
          </w:tcPr>
          <w:p w14:paraId="3533B77C" w14:textId="16D918B2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13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Recibir documentos, revisar, emitir Dictamen Jurídico y trasladar</w:t>
            </w:r>
          </w:p>
        </w:tc>
        <w:tc>
          <w:tcPr>
            <w:tcW w:w="1112" w:type="dxa"/>
            <w:vAlign w:val="center"/>
          </w:tcPr>
          <w:p w14:paraId="1C12D1C3" w14:textId="77777777" w:rsidR="00AE03FF" w:rsidRPr="0066013B" w:rsidRDefault="00AE03FF" w:rsidP="00AE03F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6013B">
              <w:rPr>
                <w:rFonts w:ascii="Arial" w:hAnsi="Arial" w:cs="Arial"/>
                <w:color w:val="000000"/>
                <w:sz w:val="14"/>
                <w:szCs w:val="16"/>
              </w:rPr>
              <w:t xml:space="preserve">Asesor (a) Jurídico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/</w:t>
            </w:r>
          </w:p>
          <w:p w14:paraId="1905E4C8" w14:textId="77777777" w:rsidR="00AE03FF" w:rsidRPr="00371E43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Dirección de Asesoría Jurídica / Mineduc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2269650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Recibe los documentos descritos en la actividad anterior, realiza el análisis </w:t>
            </w:r>
            <w:r w:rsidRPr="00D86F27">
              <w:rPr>
                <w:rFonts w:ascii="Arial" w:hAnsi="Arial" w:cs="Arial"/>
                <w:color w:val="000000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E43">
              <w:rPr>
                <w:rFonts w:ascii="Arial" w:hAnsi="Arial" w:cs="Arial"/>
                <w:sz w:val="22"/>
                <w:szCs w:val="22"/>
              </w:rPr>
              <w:t>Proyecto de Acuerdo Ministerial, con base en la legislación vigente, para la aprobación del Despacho Ministerial.</w:t>
            </w:r>
          </w:p>
          <w:p w14:paraId="6D6143BE" w14:textId="77777777" w:rsidR="00AE03FF" w:rsidRPr="00371E43" w:rsidRDefault="00AE03FF" w:rsidP="00AE03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0B135" w14:textId="553F13A4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Si la información es correcta, emite </w:t>
            </w:r>
            <w:r w:rsidR="009C6879">
              <w:rPr>
                <w:rFonts w:ascii="Arial" w:hAnsi="Arial" w:cs="Arial"/>
                <w:sz w:val="22"/>
                <w:szCs w:val="22"/>
              </w:rPr>
              <w:t>opinión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879">
              <w:rPr>
                <w:rFonts w:ascii="Arial" w:hAnsi="Arial" w:cs="Arial"/>
                <w:sz w:val="22"/>
                <w:szCs w:val="22"/>
              </w:rPr>
              <w:t>jurídica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que avala el contenido del Proyecto de Acuerdo Ministerial y adjunta al expediente.</w:t>
            </w:r>
          </w:p>
          <w:p w14:paraId="494B085C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C7D8C" w14:textId="77777777" w:rsidR="00AE03FF" w:rsidRPr="00371E43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43">
              <w:rPr>
                <w:rFonts w:ascii="Arial" w:hAnsi="Arial" w:cs="Arial"/>
                <w:color w:val="000000"/>
                <w:sz w:val="22"/>
                <w:szCs w:val="22"/>
              </w:rPr>
              <w:t>Traslada el expediente a las Autoridades Superiores, para su aprobación.</w:t>
            </w:r>
          </w:p>
          <w:p w14:paraId="4EB952AE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5A97D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Si no cumple, devuelve </w:t>
            </w:r>
            <w:r w:rsidRPr="00371E43">
              <w:rPr>
                <w:rFonts w:ascii="Arial" w:hAnsi="Arial" w:cs="Arial"/>
                <w:color w:val="000000"/>
                <w:sz w:val="22"/>
                <w:szCs w:val="22"/>
              </w:rPr>
              <w:t>con documento oficial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>
              <w:rPr>
                <w:rFonts w:ascii="Arial" w:hAnsi="Arial" w:cs="Arial"/>
                <w:sz w:val="22"/>
                <w:szCs w:val="22"/>
              </w:rPr>
              <w:t>DIGEBI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, indicando las correcciones que deberán realizar. </w:t>
            </w:r>
          </w:p>
        </w:tc>
      </w:tr>
      <w:tr w:rsidR="00AE03FF" w:rsidRPr="005732FE" w14:paraId="05180674" w14:textId="77777777" w:rsidTr="005A4094">
        <w:trPr>
          <w:trHeight w:val="874"/>
          <w:jc w:val="right"/>
        </w:trPr>
        <w:tc>
          <w:tcPr>
            <w:tcW w:w="1159" w:type="dxa"/>
            <w:vAlign w:val="center"/>
          </w:tcPr>
          <w:p w14:paraId="720000DE" w14:textId="6EF17894" w:rsidR="00AE03FF" w:rsidRPr="004A7AFD" w:rsidRDefault="006E6819" w:rsidP="00AE03F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14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Firmar </w:t>
            </w:r>
          </w:p>
          <w:p w14:paraId="052E4228" w14:textId="77777777" w:rsidR="00AE03FF" w:rsidRDefault="00AE03FF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Acuerdo Ministerial</w:t>
            </w:r>
          </w:p>
        </w:tc>
        <w:tc>
          <w:tcPr>
            <w:tcW w:w="1112" w:type="dxa"/>
            <w:vAlign w:val="center"/>
          </w:tcPr>
          <w:p w14:paraId="5AACB599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7AFD">
              <w:rPr>
                <w:rFonts w:ascii="Arial" w:hAnsi="Arial" w:cs="Arial"/>
                <w:sz w:val="14"/>
                <w:szCs w:val="14"/>
              </w:rPr>
              <w:t>Vice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espacho </w:t>
            </w:r>
            <w:r>
              <w:rPr>
                <w:rFonts w:ascii="Arial" w:hAnsi="Arial" w:cs="Arial"/>
                <w:sz w:val="14"/>
                <w:szCs w:val="14"/>
              </w:rPr>
              <w:t>de Educación Bilingüe e Intercultural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EBF89D9" w14:textId="77777777" w:rsidR="00AE03FF" w:rsidRPr="005A7E37" w:rsidRDefault="00AE03FF" w:rsidP="00AE03FF">
            <w:pPr>
              <w:pStyle w:val="Textocomentari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013B">
              <w:rPr>
                <w:rFonts w:ascii="Arial" w:hAnsi="Arial" w:cs="Arial"/>
                <w:color w:val="000000"/>
                <w:sz w:val="22"/>
                <w:szCs w:val="22"/>
              </w:rPr>
              <w:t xml:space="preserve">Firma y rubrica el Acuerdo Ministerial de aprobación de convenio y gira instrucciones a donde corresponda, para gestionar la firma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66013B">
              <w:rPr>
                <w:rFonts w:ascii="Arial" w:hAnsi="Arial" w:cs="Arial"/>
                <w:color w:val="000000"/>
                <w:sz w:val="22"/>
                <w:szCs w:val="22"/>
              </w:rPr>
              <w:t>el Despacho Superior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E03FF" w:rsidRPr="005732FE" w14:paraId="400BBE95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05BC4199" w14:textId="13F704F9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15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Aprobar y firmar Acuerdo Ministerial</w:t>
            </w:r>
          </w:p>
        </w:tc>
        <w:tc>
          <w:tcPr>
            <w:tcW w:w="1112" w:type="dxa"/>
            <w:vAlign w:val="center"/>
          </w:tcPr>
          <w:p w14:paraId="222D3990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61EE2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AFD">
              <w:rPr>
                <w:rFonts w:ascii="Arial" w:hAnsi="Arial" w:cs="Arial"/>
                <w:sz w:val="14"/>
                <w:szCs w:val="14"/>
              </w:rPr>
              <w:t>Despacho Superior</w:t>
            </w:r>
          </w:p>
          <w:p w14:paraId="51DB8836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55DBA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EE987CD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DE7">
              <w:rPr>
                <w:rFonts w:ascii="Arial" w:hAnsi="Arial" w:cs="Arial"/>
                <w:color w:val="000000"/>
                <w:sz w:val="22"/>
                <w:szCs w:val="22"/>
              </w:rPr>
              <w:t>Aprueba y firma el Acuerdo Ministerial e instruye a quien corresponda</w:t>
            </w:r>
            <w:r w:rsidRPr="004431D1">
              <w:rPr>
                <w:rFonts w:ascii="Arial" w:hAnsi="Arial" w:cs="Arial"/>
                <w:color w:val="000000"/>
                <w:sz w:val="22"/>
                <w:szCs w:val="22"/>
              </w:rPr>
              <w:t xml:space="preserve">, para su traslado a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General de Educación Bilingüe Intercultural -DIGEBI-</w:t>
            </w:r>
            <w:r w:rsidRPr="004431D1">
              <w:rPr>
                <w:rFonts w:ascii="Arial" w:hAnsi="Arial" w:cs="Arial"/>
                <w:color w:val="000000"/>
                <w:sz w:val="22"/>
                <w:szCs w:val="22"/>
              </w:rPr>
              <w:t>, para continuar con la gestión.</w:t>
            </w:r>
          </w:p>
        </w:tc>
      </w:tr>
      <w:tr w:rsidR="00AE03FF" w:rsidRPr="005732FE" w14:paraId="4F53A9A3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1D9B1E51" w14:textId="6E804B55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16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Gestionar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número de Acuerdo Ministerial </w:t>
            </w:r>
          </w:p>
        </w:tc>
        <w:tc>
          <w:tcPr>
            <w:tcW w:w="1112" w:type="dxa"/>
            <w:vAlign w:val="center"/>
          </w:tcPr>
          <w:p w14:paraId="62E6C824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A98E831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Recibe expediente</w:t>
            </w:r>
            <w:r w:rsidRPr="003A4DE7">
              <w:rPr>
                <w:rFonts w:ascii="Arial" w:hAnsi="Arial" w:cs="Arial"/>
                <w:color w:val="000000"/>
                <w:sz w:val="22"/>
                <w:szCs w:val="22"/>
              </w:rPr>
              <w:t>(s)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incluye Acuerdo Ministerial aprobado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gestiona la asignación d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Pr="0066013B">
              <w:rPr>
                <w:rFonts w:ascii="Arial" w:hAnsi="Arial" w:cs="Arial"/>
                <w:sz w:val="22"/>
                <w:szCs w:val="22"/>
              </w:rPr>
              <w:t>Acuerdo correspondiente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1074D8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F6286" w14:textId="77777777" w:rsidR="00AE03FF" w:rsidRPr="000A3D0A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 al Director (a) de DIGEBI.</w:t>
            </w:r>
          </w:p>
        </w:tc>
      </w:tr>
      <w:tr w:rsidR="00AE03FF" w:rsidRPr="005732FE" w14:paraId="397547B5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579FAEE6" w14:textId="3197C5B9" w:rsidR="00AE03FF" w:rsidRDefault="006E6819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17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Recibir notificación, Convenios y Acuerdo Ministerial aprobado</w:t>
            </w:r>
          </w:p>
        </w:tc>
        <w:tc>
          <w:tcPr>
            <w:tcW w:w="1112" w:type="dxa"/>
            <w:vAlign w:val="center"/>
          </w:tcPr>
          <w:p w14:paraId="2405A1D8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AFD"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>
              <w:rPr>
                <w:rFonts w:ascii="Arial" w:hAnsi="Arial" w:cs="Arial"/>
                <w:sz w:val="14"/>
                <w:szCs w:val="16"/>
              </w:rPr>
              <w:t>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71EB1B7" w14:textId="4C139760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Recibe notificación, </w:t>
            </w:r>
            <w:r w:rsidR="00EB7D96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 y Acuerdo Ministerial aprobado e informa a:</w:t>
            </w:r>
          </w:p>
          <w:p w14:paraId="3F946F94" w14:textId="77777777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96026" w14:textId="3680CB17" w:rsidR="00AE03FF" w:rsidRPr="004A7AFD" w:rsidRDefault="00AE03FF" w:rsidP="00CB1A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Departamento Administrativo Financiero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DIGEBI</w:t>
            </w:r>
            <w:r w:rsidR="00F953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3A7468" w14:textId="48EBDCAB" w:rsidR="00AE03FF" w:rsidRPr="00DF6DA4" w:rsidRDefault="00AE03FF" w:rsidP="00CB1A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845">
              <w:rPr>
                <w:rFonts w:ascii="Arial" w:hAnsi="Arial" w:cs="Arial"/>
                <w:sz w:val="22"/>
                <w:szCs w:val="22"/>
              </w:rPr>
              <w:t>Subdirector de Políticas Lingüísticas y Culturales Educativas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F56845">
              <w:rPr>
                <w:rFonts w:ascii="Arial" w:hAnsi="Arial" w:cs="Arial"/>
                <w:sz w:val="22"/>
                <w:szCs w:val="22"/>
              </w:rPr>
              <w:t xml:space="preserve"> DIGEBI,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para el resguardo y archivo correspondiente de los </w:t>
            </w:r>
            <w:r w:rsidR="00EB7D96" w:rsidRPr="004A7AFD">
              <w:rPr>
                <w:rFonts w:ascii="Arial" w:hAnsi="Arial" w:cs="Arial"/>
                <w:sz w:val="22"/>
                <w:szCs w:val="22"/>
              </w:rPr>
              <w:t>convenios</w:t>
            </w:r>
            <w:r w:rsidR="00EB7D96">
              <w:rPr>
                <w:rFonts w:ascii="Arial" w:hAnsi="Arial" w:cs="Arial"/>
                <w:sz w:val="22"/>
                <w:szCs w:val="22"/>
              </w:rPr>
              <w:t>,</w:t>
            </w:r>
            <w:r w:rsidR="00EB7D96"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7D96">
              <w:rPr>
                <w:rFonts w:ascii="Arial" w:hAnsi="Arial" w:cs="Arial"/>
                <w:sz w:val="22"/>
                <w:szCs w:val="22"/>
              </w:rPr>
              <w:t xml:space="preserve">carta </w:t>
            </w:r>
            <w:r>
              <w:rPr>
                <w:rFonts w:ascii="Arial" w:hAnsi="Arial" w:cs="Arial"/>
                <w:sz w:val="22"/>
                <w:szCs w:val="22"/>
              </w:rPr>
              <w:t xml:space="preserve">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y Acuerdo Ministerial aprobado en 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en los expedientes de mérito.</w:t>
            </w:r>
          </w:p>
          <w:p w14:paraId="4690BB7B" w14:textId="77777777" w:rsidR="00AE03FF" w:rsidRPr="004A7AFD" w:rsidRDefault="00AE03FF" w:rsidP="00AE03FF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3FF" w:rsidRPr="005732FE" w14:paraId="0DD344CD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634CC56A" w14:textId="26891D14" w:rsidR="00AE03FF" w:rsidRDefault="006E6819" w:rsidP="000F205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18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sz w:val="14"/>
                <w:szCs w:val="22"/>
              </w:rPr>
              <w:t>Entregar lo correspondiente para realizar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publicación</w:t>
            </w:r>
          </w:p>
        </w:tc>
        <w:tc>
          <w:tcPr>
            <w:tcW w:w="1112" w:type="dxa"/>
            <w:vAlign w:val="center"/>
          </w:tcPr>
          <w:p w14:paraId="133E6B79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CADAD03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 a la persona designada por el Director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DIGEBI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>, como Enlace de Acceso a la Información Pública, lo correspondiente para realizar la publicación de los Convenios y Acuerdo Ministerial en el Portal Web del Ministerio de Educación</w:t>
            </w:r>
            <w:r w:rsidRPr="00383CD5">
              <w:rPr>
                <w:rFonts w:ascii="Arial" w:hAnsi="Arial" w:cs="Arial"/>
                <w:color w:val="000000"/>
                <w:sz w:val="22"/>
                <w:szCs w:val="22"/>
              </w:rPr>
              <w:t xml:space="preserve">, lo cual se realizará según lo indicado en las circulares que sean emitidas por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de Asesoría Jurídica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 xml:space="preserve"> sobre el tema de publicación de información generada, con base en lo establecido en el Artículo 15 del Acuerdo Gubernativo Número 55-2016 “Reglamento de Manejo de Subsidios y Subvenciones”.</w:t>
            </w:r>
          </w:p>
        </w:tc>
      </w:tr>
      <w:tr w:rsidR="00EB7D96" w:rsidRPr="005732FE" w14:paraId="17E77296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302DA563" w14:textId="687E3E76" w:rsidR="00EB7D96" w:rsidRDefault="006E6819" w:rsidP="000F2054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19</w:t>
            </w:r>
            <w:r w:rsidR="00EB7D96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color w:val="000000"/>
                <w:sz w:val="14"/>
                <w:szCs w:val="22"/>
              </w:rPr>
              <w:t>Trasladar información de los desembolsos</w:t>
            </w:r>
          </w:p>
        </w:tc>
        <w:tc>
          <w:tcPr>
            <w:tcW w:w="1112" w:type="dxa"/>
            <w:vAlign w:val="center"/>
          </w:tcPr>
          <w:p w14:paraId="622E9F74" w14:textId="423AF0AC" w:rsidR="00EB7D96" w:rsidRDefault="00EB7D96" w:rsidP="00EB7D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del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1A812D6" w14:textId="47918799" w:rsidR="00EB7D96" w:rsidRPr="00EB7D96" w:rsidRDefault="00EB7D96" w:rsidP="00EB7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Traslada información de los desembolsos realizados a la Contraloría General de Cuentas, Congreso de la República de Guatemala y Ministerio de Finanzas Públicas, en cumplimiento a lo establecido en el A</w:t>
            </w:r>
            <w:r w:rsidRPr="00EB7D96">
              <w:rPr>
                <w:rFonts w:ascii="Arial" w:hAnsi="Arial" w:cs="Arial"/>
                <w:color w:val="000000"/>
                <w:sz w:val="22"/>
                <w:szCs w:val="22"/>
              </w:rPr>
              <w:t>cuerdo Gubernativo número 55-2016, “Reglamento de Manejo de Subsidios y Subvenciones”, de fecha 28 de marzo de 2016.</w:t>
            </w:r>
          </w:p>
        </w:tc>
      </w:tr>
    </w:tbl>
    <w:p w14:paraId="5D5E75F0" w14:textId="77777777" w:rsidR="005C6CEA" w:rsidRDefault="005C6CEA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AE9FCDD" w14:textId="4E2F2CFA" w:rsidR="00DD2D55" w:rsidRPr="00BC2AB4" w:rsidRDefault="00DD2D55" w:rsidP="007F74C5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851" w:hanging="568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BC2AB4">
        <w:rPr>
          <w:rFonts w:ascii="Arial" w:hAnsi="Arial" w:cs="Arial"/>
          <w:b/>
          <w:sz w:val="22"/>
          <w:szCs w:val="22"/>
          <w:lang w:val="es-GT"/>
        </w:rPr>
        <w:t xml:space="preserve">Gestión de pago </w:t>
      </w:r>
      <w:r w:rsidR="006E6819">
        <w:rPr>
          <w:rFonts w:ascii="Arial" w:hAnsi="Arial" w:cs="Arial"/>
          <w:b/>
          <w:sz w:val="22"/>
          <w:szCs w:val="22"/>
          <w:lang w:val="es-GT"/>
        </w:rPr>
        <w:t xml:space="preserve">a través de planilla </w:t>
      </w:r>
      <w:r w:rsidRPr="00BC2AB4">
        <w:rPr>
          <w:rFonts w:ascii="Arial" w:hAnsi="Arial" w:cs="Arial"/>
          <w:b/>
          <w:sz w:val="22"/>
          <w:szCs w:val="22"/>
          <w:lang w:val="es-GT"/>
        </w:rPr>
        <w:t xml:space="preserve">al Padre, Madre o Encargado de los </w:t>
      </w:r>
      <w:r w:rsidR="007F74C5">
        <w:rPr>
          <w:rFonts w:ascii="Arial" w:hAnsi="Arial" w:cs="Arial"/>
          <w:b/>
          <w:sz w:val="22"/>
          <w:szCs w:val="22"/>
          <w:lang w:val="es-GT"/>
        </w:rPr>
        <w:t>e</w:t>
      </w:r>
      <w:r w:rsidRPr="00BC2AB4">
        <w:rPr>
          <w:rFonts w:ascii="Arial" w:hAnsi="Arial" w:cs="Arial"/>
          <w:b/>
          <w:sz w:val="22"/>
          <w:szCs w:val="22"/>
          <w:lang w:val="es-GT"/>
        </w:rPr>
        <w:t>studiantes beneficia</w:t>
      </w:r>
      <w:r w:rsidR="007F74C5">
        <w:rPr>
          <w:rFonts w:ascii="Arial" w:hAnsi="Arial" w:cs="Arial"/>
          <w:b/>
          <w:sz w:val="22"/>
          <w:szCs w:val="22"/>
          <w:lang w:val="es-GT"/>
        </w:rPr>
        <w:t>rios</w:t>
      </w:r>
      <w:r w:rsidR="00DB5C8E" w:rsidRPr="00BC2AB4">
        <w:rPr>
          <w:rFonts w:ascii="Arial" w:hAnsi="Arial" w:cs="Arial"/>
          <w:b/>
          <w:sz w:val="22"/>
          <w:szCs w:val="22"/>
          <w:lang w:val="es-GT"/>
        </w:rPr>
        <w:t xml:space="preserve">, por medio del renglón </w:t>
      </w:r>
      <w:r w:rsidR="007B1F2D">
        <w:rPr>
          <w:rFonts w:ascii="Arial" w:hAnsi="Arial" w:cs="Arial"/>
          <w:b/>
          <w:sz w:val="22"/>
          <w:szCs w:val="22"/>
          <w:lang w:val="es-GT"/>
        </w:rPr>
        <w:t>presupuestario</w:t>
      </w:r>
      <w:r w:rsidR="00DB5C8E" w:rsidRPr="00BC2AB4">
        <w:rPr>
          <w:rFonts w:ascii="Arial" w:hAnsi="Arial" w:cs="Arial"/>
          <w:b/>
          <w:sz w:val="22"/>
          <w:szCs w:val="22"/>
          <w:lang w:val="es-GT"/>
        </w:rPr>
        <w:t xml:space="preserve"> 416 “Becas de estudio en el interior”</w:t>
      </w:r>
    </w:p>
    <w:p w14:paraId="0D9683FA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D2D55" w:rsidRPr="005732FE" w14:paraId="4E1D5E3C" w14:textId="77777777" w:rsidTr="005F40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251D18E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7E11637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11E2FD3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531697" w:rsidRPr="005732FE" w14:paraId="61527DF5" w14:textId="77777777" w:rsidTr="00CF3227">
        <w:trPr>
          <w:trHeight w:val="2493"/>
          <w:jc w:val="right"/>
        </w:trPr>
        <w:tc>
          <w:tcPr>
            <w:tcW w:w="1159" w:type="dxa"/>
            <w:vAlign w:val="center"/>
          </w:tcPr>
          <w:p w14:paraId="2D20EE39" w14:textId="30B789D1" w:rsidR="00531697" w:rsidDel="006E6819" w:rsidRDefault="00531697" w:rsidP="005904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20. Elaborar nómina o planilla de pago</w:t>
            </w:r>
          </w:p>
        </w:tc>
        <w:tc>
          <w:tcPr>
            <w:tcW w:w="1112" w:type="dxa"/>
            <w:vAlign w:val="center"/>
          </w:tcPr>
          <w:p w14:paraId="635FCF7E" w14:textId="015AF712" w:rsidR="00531697" w:rsidRDefault="00531697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D143A6" w14:textId="77777777" w:rsidR="00531697" w:rsidRDefault="00531697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Elabora la nómina o planilla de pago de becas de inglés, según formato </w:t>
            </w:r>
            <w:r w:rsidRPr="00531697">
              <w:rPr>
                <w:rFonts w:ascii="Arial" w:hAnsi="Arial" w:cs="Arial"/>
                <w:color w:val="000000"/>
                <w:sz w:val="22"/>
                <w:szCs w:val="22"/>
              </w:rPr>
              <w:t>PRA-FOR-16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9, imprime y revisa, firma y sella, posteriormente traslada para firma de aprobación del Director de DIGEBI, quien firma y sella.</w:t>
            </w:r>
          </w:p>
          <w:p w14:paraId="4DD3D6D8" w14:textId="77777777" w:rsidR="00531697" w:rsidRDefault="00531697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CCE462" w14:textId="77777777" w:rsidR="00531697" w:rsidRPr="000B573F" w:rsidRDefault="00531697" w:rsidP="00531697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NOTA 1: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La nómina o planilla de pago deberá contener nombre, firma y sello, de la forma siguiente:</w:t>
            </w:r>
          </w:p>
          <w:p w14:paraId="22CEEC48" w14:textId="77777777" w:rsidR="00531697" w:rsidRDefault="00531697" w:rsidP="00531697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Elaborado por: </w:t>
            </w:r>
            <w:r w:rsidRP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 DIGEBI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A8019B" w14:textId="2CC301C6" w:rsidR="00531697" w:rsidRPr="00531697" w:rsidRDefault="00531697" w:rsidP="000B573F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Aprobado por: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Director General de DIGEBI.</w:t>
            </w:r>
          </w:p>
        </w:tc>
      </w:tr>
      <w:tr w:rsidR="005904DD" w:rsidRPr="005732FE" w14:paraId="613753EB" w14:textId="77777777" w:rsidTr="00CF3227">
        <w:trPr>
          <w:trHeight w:val="2493"/>
          <w:jc w:val="right"/>
        </w:trPr>
        <w:tc>
          <w:tcPr>
            <w:tcW w:w="1159" w:type="dxa"/>
            <w:vAlign w:val="center"/>
          </w:tcPr>
          <w:p w14:paraId="57B5008F" w14:textId="7FCCD5D0" w:rsidR="005904DD" w:rsidRDefault="006E6819" w:rsidP="005904D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31697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17B42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904DD">
              <w:rPr>
                <w:rFonts w:ascii="Arial" w:hAnsi="Arial" w:cs="Arial"/>
                <w:b/>
                <w:sz w:val="14"/>
                <w:szCs w:val="22"/>
              </w:rPr>
              <w:t>Conformar expediente</w:t>
            </w:r>
            <w:r w:rsidR="00100AB2">
              <w:rPr>
                <w:rFonts w:ascii="Arial" w:hAnsi="Arial" w:cs="Arial"/>
                <w:b/>
                <w:sz w:val="14"/>
                <w:szCs w:val="22"/>
              </w:rPr>
              <w:t>, imprimir y trasladar hojas autorizadas por CGC</w:t>
            </w:r>
          </w:p>
        </w:tc>
        <w:tc>
          <w:tcPr>
            <w:tcW w:w="1112" w:type="dxa"/>
            <w:vAlign w:val="center"/>
          </w:tcPr>
          <w:p w14:paraId="55E342D8" w14:textId="77777777" w:rsidR="005904DD" w:rsidRPr="004A7AFD" w:rsidRDefault="005904DD" w:rsidP="005904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A882A98" w14:textId="0F85D00B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Conforma el expediente para el PRIMER desem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bolso con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documentos </w:t>
            </w:r>
            <w:r w:rsidR="0028145F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recibidos de la DIDEDUC, con los documentos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siguientes:</w:t>
            </w:r>
          </w:p>
          <w:p w14:paraId="24D6BFB2" w14:textId="77777777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84C529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Copia certificada del Acuerdo Ministerial de aprobación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98CAA42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Original del Convenio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46C8330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</w:t>
            </w:r>
            <w:r w:rsidR="00BB4970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beneficiados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F1A0C7" w14:textId="7292A8B9" w:rsidR="00471D28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Nómina con la información general de beneficiados y número de cuenta</w:t>
            </w:r>
            <w:r w:rsid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 monetaria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, en forma magnética</w:t>
            </w:r>
            <w:r w:rsidR="00100AB2">
              <w:rPr>
                <w:rFonts w:ascii="Arial" w:hAnsi="Arial" w:cs="Arial"/>
                <w:color w:val="000000"/>
                <w:sz w:val="22"/>
                <w:szCs w:val="22"/>
              </w:rPr>
              <w:t xml:space="preserve"> e impreso en hojas autorizadas por la CGC</w:t>
            </w:r>
            <w:r w:rsidR="00471D28">
              <w:rPr>
                <w:rFonts w:ascii="Arial" w:hAnsi="Arial" w:cs="Arial"/>
                <w:color w:val="000000"/>
                <w:sz w:val="22"/>
                <w:szCs w:val="22"/>
              </w:rPr>
              <w:t>, las cuales serán proporcionadas por el Jefe del Departamento Administrativo Financiero de la DIGEBI quien las tendrá bajo su custodia y resguardo</w:t>
            </w:r>
            <w:r w:rsidR="00100A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B1D20D" w14:textId="77777777" w:rsidR="00D963A1" w:rsidRDefault="00D963A1" w:rsidP="00D963A1">
            <w:pPr>
              <w:pStyle w:val="Prrafode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D41BCE" w14:textId="057E7353" w:rsidR="00D963A1" w:rsidRPr="004A7AFD" w:rsidRDefault="00D963A1" w:rsidP="007F308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Pagos posteriores</w:t>
            </w:r>
            <w:r w:rsidR="007F30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de estudiantes beneficiarios </w:t>
            </w:r>
            <w:r w:rsidR="007F3086" w:rsidRPr="007F30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que hayan aprobado el primer módulo en INTECAP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:</w:t>
            </w:r>
          </w:p>
          <w:p w14:paraId="393B9B02" w14:textId="77777777" w:rsidR="00D963A1" w:rsidRPr="004A7AFD" w:rsidRDefault="00D963A1" w:rsidP="00D963A1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3EB66827" w14:textId="03A43AA3" w:rsidR="00D963A1" w:rsidRPr="004A7AFD" w:rsidRDefault="00D963A1" w:rsidP="00CB1A2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beneficiados,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 formato digital</w:t>
            </w:r>
            <w:r w:rsidR="00253F86">
              <w:rPr>
                <w:rFonts w:ascii="Arial" w:hAnsi="Arial" w:cs="Arial"/>
                <w:color w:val="000000"/>
                <w:sz w:val="22"/>
                <w:szCs w:val="22"/>
              </w:rPr>
              <w:t xml:space="preserve"> y en físico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con nombre firma y sello, de quien elabora, revisa y aprueba</w:t>
            </w:r>
            <w:r w:rsidR="007F30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6C6847E" w14:textId="77777777" w:rsidR="00D963A1" w:rsidRPr="004A7AFD" w:rsidRDefault="00D963A1" w:rsidP="00D96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5DE4B" w14:textId="0B31CCB7" w:rsidR="00D963A1" w:rsidRDefault="00D963A1" w:rsidP="00CB1A2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con la información general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beneficiados y número de cuenta </w:t>
            </w:r>
            <w:r w:rsidR="00E76CC5">
              <w:rPr>
                <w:rFonts w:ascii="Arial" w:hAnsi="Arial" w:cs="Arial"/>
                <w:color w:val="000000"/>
                <w:sz w:val="22"/>
                <w:szCs w:val="22"/>
              </w:rPr>
              <w:t>monetaria</w:t>
            </w: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>, en forma magnética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 impreso en hojas autorizadas por la CGC, las cuales serán proporcionadas por el Jefe del Departamento Administrativo Financiero de la DIGEBI quien las tendrá bajo su custodia y resguardo.</w:t>
            </w:r>
          </w:p>
          <w:p w14:paraId="7FBDBB49" w14:textId="77777777" w:rsidR="00D963A1" w:rsidRDefault="00D963A1" w:rsidP="00D963A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C6C9C5" w14:textId="77777777" w:rsidR="00D963A1" w:rsidRPr="00471D28" w:rsidRDefault="00D963A1" w:rsidP="00D963A1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Traslada al Jefe del Departamento Administrativo Financiero de DIGEBI, para la gestión respectiva.</w:t>
            </w:r>
          </w:p>
        </w:tc>
      </w:tr>
      <w:tr w:rsidR="005904DD" w:rsidRPr="005732FE" w14:paraId="7003346B" w14:textId="77777777" w:rsidTr="00DE085F">
        <w:trPr>
          <w:trHeight w:val="1945"/>
          <w:jc w:val="right"/>
        </w:trPr>
        <w:tc>
          <w:tcPr>
            <w:tcW w:w="1159" w:type="dxa"/>
            <w:vAlign w:val="center"/>
          </w:tcPr>
          <w:p w14:paraId="229B57E8" w14:textId="2B8A1CFF" w:rsidR="005904DD" w:rsidRDefault="006E6819" w:rsidP="00457D1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31697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5904DD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904DD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Recibir expediente y realiza</w:t>
            </w:r>
            <w:r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pago a través de planilla</w:t>
            </w:r>
          </w:p>
        </w:tc>
        <w:tc>
          <w:tcPr>
            <w:tcW w:w="1112" w:type="dxa"/>
            <w:vAlign w:val="center"/>
          </w:tcPr>
          <w:p w14:paraId="3C882A96" w14:textId="77777777" w:rsidR="005904DD" w:rsidRPr="005732FE" w:rsidRDefault="00AE41D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ED68506" w14:textId="53E10C85" w:rsidR="005904DD" w:rsidRDefault="000F2054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Recibe expediente y r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ealiza las acciones </w:t>
            </w:r>
            <w:r w:rsidR="006E6819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ago a través de </w:t>
            </w:r>
            <w:r w:rsidR="006E6819">
              <w:rPr>
                <w:rFonts w:ascii="Arial" w:hAnsi="Arial" w:cs="Arial"/>
                <w:color w:val="000000"/>
                <w:sz w:val="22"/>
                <w:szCs w:val="22"/>
              </w:rPr>
              <w:t>planilla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83E9ADB" w14:textId="64C77083" w:rsidR="006E6819" w:rsidRDefault="006E6819" w:rsidP="005904DD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2345131" w14:textId="78360CE5" w:rsidR="006E6819" w:rsidRPr="004A7AFD" w:rsidRDefault="006E6819" w:rsidP="005904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elabora Comprobante Único de Registro -CUR- y traslada planilla al banco del sistema respectivo.</w:t>
            </w:r>
          </w:p>
          <w:p w14:paraId="16BA0A6E" w14:textId="77777777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2EC9DE" w14:textId="5964DF76" w:rsidR="005904DD" w:rsidRPr="005732FE" w:rsidRDefault="005904DD" w:rsidP="00CB1A2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NOTA:</w:t>
            </w:r>
            <w:r w:rsidRPr="004A7AF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 xml:space="preserve"> Previo a realizar las gestiones para efectuar los pagos </w:t>
            </w:r>
            <w:r w:rsidR="006E6819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 través de planillas</w:t>
            </w:r>
            <w:r w:rsidRPr="004A7AF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, la Unidad Ejecutora debe de contar con la aprobación del presupuesto y cuota financiera para el ejercicio fiscal vigente.</w:t>
            </w:r>
          </w:p>
        </w:tc>
      </w:tr>
      <w:tr w:rsidR="000B573F" w:rsidRPr="005732FE" w14:paraId="1FCFC985" w14:textId="77777777" w:rsidTr="0051294C">
        <w:trPr>
          <w:trHeight w:val="1052"/>
          <w:jc w:val="right"/>
        </w:trPr>
        <w:tc>
          <w:tcPr>
            <w:tcW w:w="1159" w:type="dxa"/>
            <w:vAlign w:val="center"/>
          </w:tcPr>
          <w:p w14:paraId="64412AD9" w14:textId="0EFBFF3D" w:rsidR="000B573F" w:rsidRPr="00B5700A" w:rsidRDefault="000B573F" w:rsidP="00457D1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B5700A">
              <w:rPr>
                <w:rFonts w:ascii="Arial" w:hAnsi="Arial" w:cs="Arial"/>
                <w:b/>
                <w:sz w:val="14"/>
                <w:szCs w:val="22"/>
              </w:rPr>
              <w:t xml:space="preserve">23. Envío de oficio al banco </w:t>
            </w:r>
            <w:r w:rsidR="0051294C" w:rsidRPr="00B5700A">
              <w:rPr>
                <w:rFonts w:ascii="Arial" w:hAnsi="Arial" w:cs="Arial"/>
                <w:b/>
                <w:sz w:val="14"/>
                <w:szCs w:val="22"/>
              </w:rPr>
              <w:t>comercial</w:t>
            </w:r>
          </w:p>
        </w:tc>
        <w:tc>
          <w:tcPr>
            <w:tcW w:w="1112" w:type="dxa"/>
            <w:vAlign w:val="center"/>
          </w:tcPr>
          <w:p w14:paraId="3315A252" w14:textId="5E439665" w:rsidR="000B573F" w:rsidRPr="007C4B47" w:rsidRDefault="000B573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C4B47"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000F54F" w14:textId="67B5048D" w:rsidR="000B573F" w:rsidRDefault="000B573F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 traslada al banco </w:t>
            </w:r>
            <w:r w:rsidR="0051294C">
              <w:rPr>
                <w:rFonts w:ascii="Arial" w:hAnsi="Arial" w:cs="Arial"/>
                <w:color w:val="000000"/>
                <w:sz w:val="22"/>
                <w:szCs w:val="22"/>
              </w:rPr>
              <w:t xml:space="preserve">comercial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que corresponda</w:t>
            </w:r>
            <w:r w:rsidR="007F3FD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1294C">
              <w:rPr>
                <w:rFonts w:ascii="Arial" w:hAnsi="Arial" w:cs="Arial"/>
                <w:color w:val="000000"/>
                <w:sz w:val="22"/>
                <w:szCs w:val="22"/>
              </w:rPr>
              <w:t>el oficio con las planillas para el acreditamiento a los beneficiarios de la beca, información que deberá confirmarse por las máximas autoridades de DIGEBI.</w:t>
            </w:r>
          </w:p>
        </w:tc>
      </w:tr>
      <w:tr w:rsidR="005904DD" w:rsidRPr="005732FE" w14:paraId="0A982893" w14:textId="77777777" w:rsidTr="00511E9C">
        <w:trPr>
          <w:trHeight w:val="874"/>
          <w:jc w:val="right"/>
        </w:trPr>
        <w:tc>
          <w:tcPr>
            <w:tcW w:w="1159" w:type="dxa"/>
            <w:vAlign w:val="center"/>
          </w:tcPr>
          <w:p w14:paraId="2E7DD43B" w14:textId="6B40AF3E" w:rsidR="005904DD" w:rsidRDefault="006E6819" w:rsidP="00732CB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511E9C">
              <w:rPr>
                <w:rFonts w:ascii="Arial" w:hAnsi="Arial" w:cs="Arial"/>
                <w:b/>
                <w:sz w:val="14"/>
                <w:szCs w:val="22"/>
              </w:rPr>
              <w:t>. Traslad</w:t>
            </w:r>
            <w:r w:rsidR="00732CBF">
              <w:rPr>
                <w:rFonts w:ascii="Arial" w:hAnsi="Arial" w:cs="Arial"/>
                <w:b/>
                <w:sz w:val="14"/>
                <w:szCs w:val="22"/>
              </w:rPr>
              <w:t>ar</w:t>
            </w:r>
            <w:r w:rsidR="00511E9C">
              <w:rPr>
                <w:rFonts w:ascii="Arial" w:hAnsi="Arial" w:cs="Arial"/>
                <w:b/>
                <w:sz w:val="14"/>
                <w:szCs w:val="22"/>
              </w:rPr>
              <w:t xml:space="preserve"> expedientes en original para Archivo</w:t>
            </w:r>
          </w:p>
        </w:tc>
        <w:tc>
          <w:tcPr>
            <w:tcW w:w="1112" w:type="dxa"/>
            <w:vAlign w:val="center"/>
          </w:tcPr>
          <w:p w14:paraId="2C43AC82" w14:textId="77777777" w:rsidR="005904DD" w:rsidRPr="005732FE" w:rsidRDefault="00AE41D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FDCF461" w14:textId="3EBCE3D1" w:rsidR="005904DD" w:rsidRPr="005732FE" w:rsidRDefault="00511E9C" w:rsidP="00511E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Luego de haber realizado el trámite de pago se traslada el expediente en original para el Archivo Financiero Institucional de DIGEBI.</w:t>
            </w:r>
          </w:p>
        </w:tc>
      </w:tr>
    </w:tbl>
    <w:p w14:paraId="0A594248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D508472" w14:textId="77777777" w:rsidR="00DD2D55" w:rsidRPr="00D22A3D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D22A3D">
        <w:rPr>
          <w:rFonts w:ascii="Arial" w:hAnsi="Arial" w:cs="Arial"/>
          <w:b/>
          <w:sz w:val="22"/>
          <w:szCs w:val="22"/>
          <w:lang w:val="es-GT"/>
        </w:rPr>
        <w:t>Monitoreo</w:t>
      </w:r>
    </w:p>
    <w:p w14:paraId="34F5DD69" w14:textId="77777777" w:rsidR="00DD2D55" w:rsidRPr="00D22A3D" w:rsidRDefault="00DD2D55" w:rsidP="00DD2D55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0AB8E5E" w14:textId="69A59C91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Según lo establecido en el </w:t>
      </w:r>
      <w:r w:rsidR="00045E09" w:rsidRPr="00045E09">
        <w:rPr>
          <w:rFonts w:ascii="Arial" w:hAnsi="Arial" w:cs="Arial"/>
          <w:color w:val="000000"/>
          <w:sz w:val="22"/>
          <w:szCs w:val="22"/>
          <w:lang w:val="es-GT"/>
        </w:rPr>
        <w:t>Acuerdo Ministerial No. 709-2022, por medio del cual, se crea el Programa de Becas de Inglés para estudiantes del Sector Oficial del Nivel Medio, Ciclo Diversificado quienes reciben el Área, Subárea, Asignatura de Inglés o su equivalente y para los docentes que imparten el Área, Subárea, Asignatura de Inglés o su equivalente en el Sector Oficial, Nivel Medio, Ciclo Diversificado, de fecha 01 de marzo de 2022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, la </w:t>
      </w:r>
      <w:r>
        <w:rPr>
          <w:rFonts w:ascii="Arial" w:hAnsi="Arial" w:cs="Arial"/>
          <w:color w:val="000000"/>
          <w:sz w:val="22"/>
          <w:szCs w:val="22"/>
        </w:rPr>
        <w:t xml:space="preserve">Dirección General de Monitoreo y Verificación de la Calidad -DIGEMOCA- se encargará de </w:t>
      </w:r>
      <w:r w:rsidR="00045E09" w:rsidRPr="00045E09">
        <w:rPr>
          <w:rFonts w:ascii="Arial" w:hAnsi="Arial" w:cs="Arial"/>
          <w:color w:val="000000"/>
          <w:sz w:val="22"/>
          <w:szCs w:val="22"/>
        </w:rPr>
        <w:t>monitorear y verificar la calidad del proceso educativo de manera sistemática y permanente</w:t>
      </w:r>
      <w:r w:rsidR="00045E09">
        <w:rPr>
          <w:rFonts w:ascii="Arial" w:hAnsi="Arial" w:cs="Arial"/>
          <w:color w:val="000000"/>
          <w:sz w:val="22"/>
          <w:szCs w:val="22"/>
        </w:rPr>
        <w:t>, tomando en cuenta</w:t>
      </w:r>
      <w:r>
        <w:rPr>
          <w:rFonts w:ascii="Arial" w:hAnsi="Arial" w:cs="Arial"/>
          <w:color w:val="000000"/>
          <w:sz w:val="22"/>
          <w:szCs w:val="22"/>
        </w:rPr>
        <w:t xml:space="preserve"> lo siguiente:</w:t>
      </w:r>
    </w:p>
    <w:p w14:paraId="408185FD" w14:textId="77777777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FE0C95" w14:textId="77777777" w:rsidR="002F25C6" w:rsidRDefault="002F25C6" w:rsidP="002F25C6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 el apoyo financiero ha sido invertido en gastos relacionados con la beca de inglés, de acuerdo a la cantidad de estudiantes beneficiarios, mediante visita domiciliaria o al Centro Educativo Público según corresponda y a la programación establecida, para lo cual se debe considerar que el primer monitoreo se realice después del primer desembolso. </w:t>
      </w:r>
    </w:p>
    <w:p w14:paraId="04358986" w14:textId="77777777" w:rsidR="002F25C6" w:rsidRDefault="002F25C6" w:rsidP="002F25C6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4E9818B" w14:textId="77777777" w:rsidR="002F25C6" w:rsidRDefault="002F25C6" w:rsidP="002F25C6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Monitoreo de seguimiento a casos especiales, de forma semanal.</w:t>
      </w:r>
    </w:p>
    <w:p w14:paraId="5D1B7D3F" w14:textId="77777777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3BD05F" w14:textId="6ABB2A2A" w:rsidR="00DD2D55" w:rsidRDefault="002F25C6" w:rsidP="0030125F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Dicha información debe ser trasladada al Director(a) General de Educación Bilingüe Intercultural -DIGEBI-</w:t>
      </w:r>
      <w:r w:rsidR="009B6356">
        <w:rPr>
          <w:rFonts w:ascii="Arial" w:hAnsi="Arial" w:cs="Arial"/>
          <w:color w:val="000000"/>
          <w:sz w:val="22"/>
          <w:szCs w:val="22"/>
        </w:rPr>
        <w:t>.</w:t>
      </w:r>
    </w:p>
    <w:p w14:paraId="2CB5B470" w14:textId="77777777" w:rsidR="006B6E73" w:rsidRDefault="006B6E73" w:rsidP="00DD2D55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1D8040E" w14:textId="77777777" w:rsidR="00E45BCF" w:rsidRDefault="00910B93" w:rsidP="00E45BC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</w:t>
      </w:r>
      <w:r w:rsidR="00E45BCF" w:rsidRPr="00E45BCF">
        <w:rPr>
          <w:rFonts w:ascii="Arial" w:hAnsi="Arial" w:cs="Arial"/>
          <w:b/>
          <w:sz w:val="22"/>
          <w:szCs w:val="22"/>
          <w:lang w:val="es-GT"/>
        </w:rPr>
        <w:t>ancelación de la beca</w:t>
      </w:r>
      <w:r w:rsidR="00E45BCF">
        <w:rPr>
          <w:rFonts w:ascii="Arial" w:hAnsi="Arial" w:cs="Arial"/>
          <w:b/>
          <w:sz w:val="22"/>
          <w:szCs w:val="22"/>
          <w:lang w:val="es-GT"/>
        </w:rPr>
        <w:t xml:space="preserve"> de inglés</w:t>
      </w:r>
    </w:p>
    <w:p w14:paraId="67205EFB" w14:textId="77777777" w:rsidR="00E45BCF" w:rsidRPr="00BB6F03" w:rsidRDefault="00E45BCF" w:rsidP="00E45BCF">
      <w:pPr>
        <w:pStyle w:val="Encabezado"/>
        <w:tabs>
          <w:tab w:val="clear" w:pos="4252"/>
          <w:tab w:val="clear" w:pos="8504"/>
          <w:tab w:val="left" w:pos="910"/>
        </w:tabs>
        <w:ind w:left="910" w:hanging="484"/>
        <w:jc w:val="both"/>
        <w:rPr>
          <w:rFonts w:ascii="Arial" w:hAnsi="Arial" w:cs="Arial"/>
          <w:b/>
          <w:sz w:val="22"/>
          <w:szCs w:val="22"/>
          <w:highlight w:val="yellow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E45BCF" w:rsidRPr="00BB6F03" w14:paraId="28B88439" w14:textId="77777777" w:rsidTr="007B1747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E8B17A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CED7D8B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F630BC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45BCF" w:rsidRPr="00BB6F03" w14:paraId="5419E25E" w14:textId="77777777" w:rsidTr="005A62CD">
        <w:trPr>
          <w:trHeight w:val="874"/>
          <w:jc w:val="right"/>
        </w:trPr>
        <w:tc>
          <w:tcPr>
            <w:tcW w:w="1158" w:type="dxa"/>
            <w:vAlign w:val="center"/>
          </w:tcPr>
          <w:p w14:paraId="49B55613" w14:textId="77777777" w:rsidR="00E45BCF" w:rsidRPr="00E45BCF" w:rsidRDefault="00E45BCF" w:rsidP="00457D15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4CB3E8CC" w14:textId="3CF3DFA3" w:rsidR="00E45BCF" w:rsidRPr="00457D15" w:rsidRDefault="006E6819" w:rsidP="00457D15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E45BCF" w:rsidRPr="00457D15">
              <w:rPr>
                <w:rFonts w:ascii="Arial" w:hAnsi="Arial" w:cs="Arial"/>
                <w:b/>
                <w:sz w:val="14"/>
                <w:szCs w:val="22"/>
              </w:rPr>
              <w:t xml:space="preserve">Identificar casos </w:t>
            </w:r>
            <w:r w:rsidR="00910B93" w:rsidRPr="00457D15">
              <w:rPr>
                <w:rFonts w:ascii="Arial" w:hAnsi="Arial" w:cs="Arial"/>
                <w:b/>
                <w:sz w:val="14"/>
                <w:szCs w:val="22"/>
              </w:rPr>
              <w:t>para cancelación</w:t>
            </w:r>
            <w:r w:rsidR="00EF5830" w:rsidRPr="00457D15">
              <w:rPr>
                <w:rFonts w:ascii="Arial" w:hAnsi="Arial" w:cs="Arial"/>
                <w:b/>
                <w:sz w:val="14"/>
                <w:szCs w:val="22"/>
              </w:rPr>
              <w:t xml:space="preserve"> de la beca de inglés</w:t>
            </w:r>
          </w:p>
        </w:tc>
        <w:tc>
          <w:tcPr>
            <w:tcW w:w="1112" w:type="dxa"/>
            <w:vAlign w:val="center"/>
          </w:tcPr>
          <w:p w14:paraId="2CF6C868" w14:textId="34F9E133" w:rsidR="00E45BCF" w:rsidRPr="00E45BCF" w:rsidRDefault="0055467A" w:rsidP="001666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del Ciclo Diversificado y/o Enlace / Dideduc / </w:t>
            </w:r>
            <w:r w:rsidR="00FC0B5D"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  <w:r w:rsidR="00FC0B5D" w:rsidRPr="00E45BC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72FFA5" w14:textId="5421BAAF" w:rsidR="00E45BCF" w:rsidRPr="00E45BCF" w:rsidRDefault="00DE0446" w:rsidP="001666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acuerdo </w:t>
            </w:r>
            <w:r w:rsidR="0055467A">
              <w:rPr>
                <w:rFonts w:ascii="Arial" w:hAnsi="Arial" w:cs="Arial"/>
                <w:sz w:val="22"/>
                <w:szCs w:val="22"/>
              </w:rPr>
              <w:t xml:space="preserve">al informe de monitoreo </w:t>
            </w:r>
            <w:r>
              <w:rPr>
                <w:rFonts w:ascii="Arial" w:hAnsi="Arial" w:cs="Arial"/>
                <w:sz w:val="22"/>
                <w:szCs w:val="22"/>
              </w:rPr>
              <w:t>realizado por DIGEMOCA, i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dentifica los casos donde no sea posible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continuar con </w:t>
            </w:r>
            <w:r w:rsidR="00A37476">
              <w:rPr>
                <w:rFonts w:ascii="Arial" w:hAnsi="Arial" w:cs="Arial"/>
                <w:sz w:val="22"/>
                <w:szCs w:val="22"/>
              </w:rPr>
              <w:t xml:space="preserve">el beneficio de 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7E8F">
              <w:rPr>
                <w:rFonts w:ascii="Arial" w:hAnsi="Arial" w:cs="Arial"/>
                <w:sz w:val="22"/>
                <w:szCs w:val="22"/>
              </w:rPr>
              <w:t>beca de inglés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, por las causas </w:t>
            </w:r>
            <w:r w:rsidR="00A37476">
              <w:rPr>
                <w:rFonts w:ascii="Arial" w:hAnsi="Arial" w:cs="Arial"/>
                <w:sz w:val="22"/>
                <w:szCs w:val="22"/>
              </w:rPr>
              <w:t>siguientes</w:t>
            </w:r>
            <w:r w:rsidR="00E45BCF" w:rsidRPr="00E45BCF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60C629D1" w14:textId="77777777" w:rsidR="00D231F5" w:rsidRPr="00D231F5" w:rsidRDefault="00D231F5" w:rsidP="00D231F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DF083C4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_Hlk96012270"/>
            <w:r w:rsidRPr="00C24FF2">
              <w:rPr>
                <w:rFonts w:ascii="Arial" w:hAnsi="Arial" w:cs="Arial"/>
                <w:sz w:val="22"/>
                <w:szCs w:val="22"/>
              </w:rPr>
              <w:t xml:space="preserve">Incumplimiento de los lineamientos disciplinarios descritos en el normativo interno de INTECAP. </w:t>
            </w:r>
          </w:p>
          <w:p w14:paraId="6EFBE7F9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>Si el estudiante no cumple con la adquisición de los insumos requeridos para la beca de inglés: conectividad a internet y dispositivo electrónico en el lugar de su elección, curso de capacitación de inglés que incluye licencia de la plataforma educativa, curso de conversación y aseguramiento de calidad en INTECAP.</w:t>
            </w:r>
          </w:p>
          <w:p w14:paraId="50FF4061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>Incumplimiento de los requerimientos de la beca: horas requeridas de trabajo en plataforma, asistencia al curso de conversación y tareas asignadas por el tutor de INTECAP.</w:t>
            </w:r>
          </w:p>
          <w:p w14:paraId="6B55AC11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 xml:space="preserve">Cuando el estudiante repruebe el módulo impartido por INTECAP. </w:t>
            </w:r>
          </w:p>
          <w:p w14:paraId="50B6F86B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 xml:space="preserve">Por abandonar sus estudios por más de cinco días consecutivos sin permiso o causa justificada. </w:t>
            </w:r>
          </w:p>
          <w:p w14:paraId="1664FE9C" w14:textId="77777777" w:rsidR="00C24FF2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>Por cambio de establecimiento educativo de público a privado.</w:t>
            </w:r>
          </w:p>
          <w:p w14:paraId="1A3BC977" w14:textId="34BD4641" w:rsidR="000E7BD1" w:rsidRPr="00C24FF2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F2">
              <w:rPr>
                <w:rFonts w:ascii="Arial" w:hAnsi="Arial" w:cs="Arial"/>
                <w:sz w:val="22"/>
                <w:szCs w:val="22"/>
              </w:rPr>
              <w:t xml:space="preserve">Por no hacer uso de la beca de inglés dentro de las fechas establecidas en el cronograma anual. </w:t>
            </w:r>
            <w:r w:rsidR="000E7BD1" w:rsidRPr="00C24F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ACAAA2" w14:textId="77777777" w:rsidR="000E7BD1" w:rsidRPr="000E7BD1" w:rsidRDefault="000E7BD1" w:rsidP="000E7BD1">
            <w:pPr>
              <w:pStyle w:val="Prrafodelista"/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FC74CE" w14:textId="193DBB58" w:rsidR="00E00062" w:rsidRPr="000E7BD1" w:rsidRDefault="000E7BD1" w:rsidP="000E7BD1">
            <w:pPr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BD1">
              <w:rPr>
                <w:rFonts w:ascii="Arial" w:hAnsi="Arial" w:cs="Arial"/>
                <w:sz w:val="22"/>
                <w:szCs w:val="22"/>
              </w:rPr>
              <w:t>Los casos que serán exentos de efectuar el reintegro de los desembolsos recibidos a la fecha, solamente serán por los siguientes motivos: fallecimiento, enfermedad crónica y cualquier otra situación que será evaluada por el Coordinador de Ciclo Diversificado y/o Enlace de la Dideduc. Así mismo, la madre, padre o encargado del estudiante beneficiario deberá solicitar la cancelación de la beca de inglés por escrito al Director del Centro Educativo Público y estará acompañado de las evidencias respectivas para su trámite correspondiente.</w:t>
            </w:r>
            <w:r w:rsidR="00D231F5" w:rsidRPr="000E7BD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bookmarkEnd w:id="6"/>
          </w:p>
        </w:tc>
      </w:tr>
      <w:tr w:rsidR="001D7B8B" w:rsidRPr="00BB6F03" w14:paraId="679105A8" w14:textId="77777777" w:rsidTr="005A62CD">
        <w:trPr>
          <w:trHeight w:val="874"/>
          <w:jc w:val="right"/>
        </w:trPr>
        <w:tc>
          <w:tcPr>
            <w:tcW w:w="1158" w:type="dxa"/>
            <w:vAlign w:val="center"/>
          </w:tcPr>
          <w:p w14:paraId="000E20B2" w14:textId="77777777" w:rsidR="001D7B8B" w:rsidRDefault="001D7B8B" w:rsidP="001D7B8B">
            <w:pPr>
              <w:pStyle w:val="Prrafodelista"/>
              <w:tabs>
                <w:tab w:val="left" w:pos="305"/>
              </w:tabs>
              <w:ind w:left="360"/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3908F966" w14:textId="72D746C1" w:rsidR="001D7B8B" w:rsidRPr="00E45BCF" w:rsidRDefault="006E6819" w:rsidP="001D7B8B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1D7B8B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D7B8B" w:rsidRPr="00457D15">
              <w:rPr>
                <w:rFonts w:ascii="Arial" w:hAnsi="Arial" w:cs="Arial"/>
                <w:b/>
                <w:sz w:val="14"/>
                <w:szCs w:val="22"/>
              </w:rPr>
              <w:t xml:space="preserve">Recibir información, verificar y elaborar </w:t>
            </w:r>
            <w:r w:rsidR="001D7B8B">
              <w:rPr>
                <w:rFonts w:ascii="Arial" w:hAnsi="Arial" w:cs="Arial"/>
                <w:b/>
                <w:sz w:val="14"/>
                <w:szCs w:val="22"/>
              </w:rPr>
              <w:t xml:space="preserve">dictamen y </w:t>
            </w:r>
            <w:r w:rsidR="001D7B8B" w:rsidRPr="00457D15">
              <w:rPr>
                <w:rFonts w:ascii="Arial" w:hAnsi="Arial" w:cs="Arial"/>
                <w:b/>
                <w:sz w:val="14"/>
                <w:szCs w:val="22"/>
              </w:rPr>
              <w:t>acta</w:t>
            </w:r>
          </w:p>
        </w:tc>
        <w:tc>
          <w:tcPr>
            <w:tcW w:w="1112" w:type="dxa"/>
            <w:vAlign w:val="center"/>
          </w:tcPr>
          <w:p w14:paraId="28548264" w14:textId="77777777" w:rsidR="001D7B8B" w:rsidRDefault="001D7B8B" w:rsidP="001D7B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 / Director de Centro educativo público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D1B109E" w14:textId="04F1B9F8" w:rsidR="001D7B8B" w:rsidRDefault="00A8660E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 las causas, si procede la cancelación de la beca de inglés en conjunto con el Director del Centro Educativo Público, elabora dictamen de cancelación de la beca (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según formato PRA-FOR-1</w:t>
            </w:r>
            <w:r w:rsidR="00FF4AA7">
              <w:rPr>
                <w:rFonts w:ascii="Arial" w:hAnsi="Arial" w:cs="Arial"/>
                <w:sz w:val="22"/>
                <w:szCs w:val="22"/>
              </w:rPr>
              <w:t>66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) y acta de cancelación de la beca 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(según formato PRA-FOR-1</w:t>
            </w:r>
            <w:r w:rsidR="00FF4AA7">
              <w:rPr>
                <w:rFonts w:ascii="Arial" w:hAnsi="Arial" w:cs="Arial"/>
                <w:sz w:val="22"/>
                <w:szCs w:val="22"/>
              </w:rPr>
              <w:t>6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7)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 en libro de actas autorizado por la CGC y traslada certificación de acta a DIGEBI.</w:t>
            </w:r>
          </w:p>
          <w:p w14:paraId="22595285" w14:textId="77777777" w:rsidR="001D7B8B" w:rsidRDefault="001D7B8B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F78FA" w14:textId="77777777" w:rsidR="001D7B8B" w:rsidRDefault="001D7B8B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no procede la cancelación de la beca de inglés, informa para su continuidad.</w:t>
            </w:r>
          </w:p>
        </w:tc>
      </w:tr>
      <w:tr w:rsidR="00E45BCF" w:rsidRPr="00BB6F03" w14:paraId="222E8C87" w14:textId="77777777" w:rsidTr="005A62CD">
        <w:trPr>
          <w:trHeight w:val="874"/>
          <w:jc w:val="right"/>
        </w:trPr>
        <w:tc>
          <w:tcPr>
            <w:tcW w:w="1158" w:type="dxa"/>
            <w:vAlign w:val="center"/>
          </w:tcPr>
          <w:p w14:paraId="4192DB04" w14:textId="77777777" w:rsidR="00E45BCF" w:rsidRPr="009C3E22" w:rsidRDefault="00E45BCF" w:rsidP="00457D15">
            <w:pPr>
              <w:pStyle w:val="Prrafodelista"/>
              <w:tabs>
                <w:tab w:val="left" w:pos="305"/>
              </w:tabs>
              <w:ind w:left="360"/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39E91241" w14:textId="47C25273" w:rsidR="00E45BCF" w:rsidRPr="009C3E22" w:rsidRDefault="006E6819" w:rsidP="0016669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6A32C7">
              <w:rPr>
                <w:rFonts w:ascii="Arial" w:hAnsi="Arial" w:cs="Arial"/>
                <w:b/>
                <w:sz w:val="14"/>
                <w:szCs w:val="22"/>
              </w:rPr>
              <w:t>Recibir certificación  y e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>laborar</w:t>
            </w:r>
            <w:r w:rsidR="00E45BCF" w:rsidRPr="009C3E22">
              <w:rPr>
                <w:rFonts w:ascii="Arial" w:hAnsi="Arial" w:cs="Arial"/>
                <w:b/>
                <w:sz w:val="14"/>
                <w:szCs w:val="22"/>
              </w:rPr>
              <w:t xml:space="preserve"> Resolución de cancelación</w:t>
            </w:r>
          </w:p>
          <w:p w14:paraId="3D6E0D5F" w14:textId="77777777" w:rsidR="00E45BCF" w:rsidRPr="00BB6F03" w:rsidRDefault="00E45BCF" w:rsidP="0016669B">
            <w:pPr>
              <w:pStyle w:val="Prrafodelista"/>
              <w:tabs>
                <w:tab w:val="left" w:pos="305"/>
              </w:tabs>
              <w:ind w:left="0"/>
              <w:jc w:val="center"/>
              <w:rPr>
                <w:rFonts w:ascii="Arial Narrow" w:hAnsi="Arial Narrow" w:cs="Arial"/>
                <w:b/>
                <w:sz w:val="14"/>
                <w:szCs w:val="22"/>
                <w:highlight w:val="yellow"/>
              </w:rPr>
            </w:pPr>
          </w:p>
        </w:tc>
        <w:tc>
          <w:tcPr>
            <w:tcW w:w="1112" w:type="dxa"/>
            <w:vAlign w:val="center"/>
          </w:tcPr>
          <w:p w14:paraId="4203D379" w14:textId="77777777" w:rsidR="00E45BCF" w:rsidRPr="00BB6F03" w:rsidRDefault="00E00062" w:rsidP="00E00062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E00062"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E00062"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7D49A42" w14:textId="68A30E6F" w:rsidR="00E45BCF" w:rsidRPr="00BB6F03" w:rsidRDefault="00F05CD2" w:rsidP="009C3E2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5CD2">
              <w:rPr>
                <w:rFonts w:ascii="Arial" w:hAnsi="Arial" w:cs="Arial"/>
                <w:sz w:val="22"/>
                <w:szCs w:val="22"/>
              </w:rPr>
              <w:t>Recibe certificación de Acta</w:t>
            </w:r>
            <w:r>
              <w:rPr>
                <w:rFonts w:ascii="Arial" w:hAnsi="Arial" w:cs="Arial"/>
                <w:sz w:val="22"/>
                <w:szCs w:val="22"/>
              </w:rPr>
              <w:t xml:space="preserve"> y elabora </w:t>
            </w:r>
            <w:r w:rsidRPr="00F05CD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Resolución de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cancelación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y notifica al </w:t>
            </w:r>
            <w:r w:rsidR="005F53F8" w:rsidRP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Coordinador del Ciclo Diversificado y/o Enlaces 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 la</w:t>
            </w:r>
            <w:r w:rsidR="005F53F8" w:rsidRP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Dideduc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para que este a su vez notifique al Director del </w:t>
            </w:r>
            <w:r w:rsidR="00F307DC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Centro </w:t>
            </w:r>
            <w:r w:rsidR="00A31B16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Educativo Público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para la notificación respectiva al </w:t>
            </w:r>
            <w:r w:rsidR="001514D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Padre, Madre o Encargado 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del estudiante beneficia</w:t>
            </w:r>
            <w:r w:rsidR="001514D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rio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C5203" w:rsidRPr="00BB6F03" w14:paraId="23619CF1" w14:textId="77777777" w:rsidTr="00FA4412">
        <w:trPr>
          <w:trHeight w:val="524"/>
          <w:jc w:val="right"/>
        </w:trPr>
        <w:tc>
          <w:tcPr>
            <w:tcW w:w="1158" w:type="dxa"/>
            <w:vAlign w:val="center"/>
          </w:tcPr>
          <w:p w14:paraId="6ED1D382" w14:textId="04E1D4D5" w:rsidR="00BC5203" w:rsidRPr="009C3E22" w:rsidRDefault="006E6819" w:rsidP="00457D15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  <w:bookmarkStart w:id="7" w:name="_Hlk93573349"/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72573D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457D15" w:rsidRPr="00457D15">
              <w:rPr>
                <w:rFonts w:ascii="Arial" w:hAnsi="Arial" w:cs="Arial"/>
                <w:b/>
                <w:sz w:val="14"/>
                <w:szCs w:val="22"/>
              </w:rPr>
              <w:t>Solicitar reintegro de desembolsos</w:t>
            </w:r>
            <w:bookmarkEnd w:id="7"/>
          </w:p>
        </w:tc>
        <w:tc>
          <w:tcPr>
            <w:tcW w:w="1112" w:type="dxa"/>
            <w:vAlign w:val="center"/>
          </w:tcPr>
          <w:p w14:paraId="02AC1279" w14:textId="77777777" w:rsidR="00BC5203" w:rsidRPr="00E00062" w:rsidRDefault="00BC5203" w:rsidP="00E0006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00062"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E00062"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4B2514" w14:textId="77777777" w:rsidR="000F6FF3" w:rsidRDefault="00BC5203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</w:t>
            </w:r>
            <w:r w:rsidR="000F6FF3" w:rsidRPr="000F6FF3">
              <w:rPr>
                <w:rFonts w:ascii="Arial" w:hAnsi="Arial" w:cs="Arial"/>
                <w:sz w:val="22"/>
                <w:szCs w:val="22"/>
              </w:rPr>
              <w:t xml:space="preserve">Coordinador del Ciclo Diversificado y/o Enlaces </w:t>
            </w:r>
            <w:r w:rsidR="000F6FF3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0F6FF3" w:rsidRPr="000F6FF3">
              <w:rPr>
                <w:rFonts w:ascii="Arial" w:hAnsi="Arial" w:cs="Arial"/>
                <w:sz w:val="22"/>
                <w:szCs w:val="22"/>
              </w:rPr>
              <w:t xml:space="preserve">Dideduc </w:t>
            </w:r>
            <w:r w:rsidR="000F6FF3">
              <w:rPr>
                <w:rFonts w:ascii="Arial" w:hAnsi="Arial" w:cs="Arial"/>
                <w:sz w:val="22"/>
                <w:szCs w:val="22"/>
              </w:rPr>
              <w:t xml:space="preserve">que le notifique </w:t>
            </w:r>
          </w:p>
          <w:p w14:paraId="1E4D6355" w14:textId="292B3F00" w:rsidR="001923A5" w:rsidRDefault="000F6FF3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Padre, Madre o Encargado del estudiante beneficiario </w:t>
            </w:r>
            <w:r w:rsidR="001B497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que,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debido a la cancelación de la beca de inglés, debe realizar el </w:t>
            </w:r>
            <w:r>
              <w:rPr>
                <w:rFonts w:ascii="Arial" w:hAnsi="Arial" w:cs="Arial"/>
                <w:sz w:val="22"/>
                <w:szCs w:val="22"/>
              </w:rPr>
              <w:t>reintegro total de los fondos desembolsados a la fecha</w:t>
            </w:r>
            <w:r w:rsidR="001D2CFE">
              <w:rPr>
                <w:rFonts w:ascii="Arial" w:hAnsi="Arial" w:cs="Arial"/>
                <w:sz w:val="22"/>
                <w:szCs w:val="22"/>
              </w:rPr>
              <w:t xml:space="preserve">, el cual debe ser depositado </w:t>
            </w:r>
            <w:r w:rsidR="001923A5">
              <w:rPr>
                <w:rFonts w:ascii="Arial" w:hAnsi="Arial" w:cs="Arial"/>
                <w:sz w:val="22"/>
                <w:szCs w:val="22"/>
              </w:rPr>
              <w:t>a la cuenta siguiente:</w:t>
            </w:r>
          </w:p>
          <w:p w14:paraId="19E87047" w14:textId="77777777" w:rsidR="001923A5" w:rsidRDefault="001923A5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E939B" w14:textId="259B77C7" w:rsidR="001D2CFE" w:rsidRPr="00FA4412" w:rsidRDefault="001923A5" w:rsidP="00BC520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Cuenta número GT82CHNA01010000010430018034 a nombre de “Tesorería Nacional, Depósitos Fondo Común” del Banco Crédito Hipotecario Nacional de Guatemala.</w:t>
            </w:r>
          </w:p>
        </w:tc>
      </w:tr>
    </w:tbl>
    <w:p w14:paraId="72CE984C" w14:textId="7B1CB066" w:rsidR="00E45BCF" w:rsidRDefault="00E45BCF" w:rsidP="00E45BCF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color w:val="FF0000"/>
          <w:sz w:val="22"/>
          <w:szCs w:val="22"/>
          <w:lang w:val="es-GT"/>
        </w:rPr>
      </w:pPr>
    </w:p>
    <w:p w14:paraId="2F891CD2" w14:textId="22DDEE45" w:rsidR="00F3160B" w:rsidRDefault="00F3160B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70A954C" w14:textId="2C0E6259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EDFACBA" w14:textId="25F21E7C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4883664" w14:textId="089B6EC7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DF5709B" w14:textId="5BEDB982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9F289D7" w14:textId="789EE03C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20D438E" w14:textId="51E54579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63A71736" w14:textId="1C3264CF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4522C25" w14:textId="6F746433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F34F3C8" w14:textId="0D793838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E6E79C8" w14:textId="6F42EBC2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239A72B9" w14:textId="19F7D06E" w:rsidR="005A62CD" w:rsidRDefault="00DE4CF0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1</w:t>
      </w:r>
    </w:p>
    <w:p w14:paraId="772FEE5B" w14:textId="77777777" w:rsidR="003C5D66" w:rsidRDefault="003C5D66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4D82062" w14:textId="775DB71D" w:rsidR="005A62CD" w:rsidRPr="003C5D66" w:rsidRDefault="001B4970" w:rsidP="003C5D66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La adquisición de</w:t>
      </w:r>
      <w:r w:rsidR="0046743D">
        <w:rPr>
          <w:rFonts w:ascii="Arial" w:hAnsi="Arial" w:cs="Arial"/>
          <w:sz w:val="22"/>
          <w:szCs w:val="22"/>
          <w:lang w:val="es-GT"/>
        </w:rPr>
        <w:t>l dispositivo electrónico puede ser tableta o teléfono inteligente (media gama mínimo)</w:t>
      </w:r>
      <w:r w:rsidR="00AF6F95">
        <w:rPr>
          <w:rFonts w:ascii="Arial" w:hAnsi="Arial" w:cs="Arial"/>
          <w:sz w:val="22"/>
          <w:szCs w:val="22"/>
          <w:lang w:val="es-GT"/>
        </w:rPr>
        <w:t xml:space="preserve">, con una garantía mínima de un </w:t>
      </w:r>
      <w:r w:rsidR="00A35073">
        <w:rPr>
          <w:rFonts w:ascii="Arial" w:hAnsi="Arial" w:cs="Arial"/>
          <w:sz w:val="22"/>
          <w:szCs w:val="22"/>
          <w:lang w:val="es-GT"/>
        </w:rPr>
        <w:t xml:space="preserve">(1) </w:t>
      </w:r>
      <w:r w:rsidR="00AF6F95">
        <w:rPr>
          <w:rFonts w:ascii="Arial" w:hAnsi="Arial" w:cs="Arial"/>
          <w:sz w:val="22"/>
          <w:szCs w:val="22"/>
          <w:lang w:val="es-GT"/>
        </w:rPr>
        <w:t>año</w:t>
      </w:r>
      <w:r w:rsidR="00C6017E">
        <w:rPr>
          <w:rFonts w:ascii="Arial" w:hAnsi="Arial" w:cs="Arial"/>
          <w:sz w:val="22"/>
          <w:szCs w:val="22"/>
          <w:lang w:val="es-GT"/>
        </w:rPr>
        <w:t>, según características</w:t>
      </w:r>
      <w:r w:rsidR="00CD3B7C">
        <w:rPr>
          <w:rFonts w:ascii="Arial" w:hAnsi="Arial" w:cs="Arial"/>
          <w:sz w:val="22"/>
          <w:szCs w:val="22"/>
          <w:lang w:val="es-GT"/>
        </w:rPr>
        <w:t xml:space="preserve"> </w:t>
      </w:r>
      <w:r w:rsidR="00C6017E">
        <w:rPr>
          <w:rFonts w:ascii="Arial" w:hAnsi="Arial" w:cs="Arial"/>
          <w:sz w:val="22"/>
          <w:szCs w:val="22"/>
          <w:lang w:val="es-GT"/>
        </w:rPr>
        <w:t>siguientes:</w:t>
      </w:r>
    </w:p>
    <w:p w14:paraId="55D9A056" w14:textId="77777777" w:rsidR="00831117" w:rsidRPr="003229E9" w:rsidRDefault="00831117" w:rsidP="00831117">
      <w:pPr>
        <w:jc w:val="both"/>
        <w:rPr>
          <w:rFonts w:ascii="Arial" w:hAnsi="Arial" w:cs="Arial"/>
          <w:sz w:val="16"/>
          <w:szCs w:val="22"/>
          <w:lang w:val="es-GT"/>
        </w:rPr>
      </w:pPr>
    </w:p>
    <w:p w14:paraId="18E8EDB8" w14:textId="77777777" w:rsidR="00831117" w:rsidRDefault="00831117" w:rsidP="00831117">
      <w:pPr>
        <w:jc w:val="both"/>
        <w:rPr>
          <w:rFonts w:ascii="Arial" w:hAnsi="Arial" w:cs="Arial"/>
          <w:sz w:val="16"/>
          <w:szCs w:val="22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31117" w:rsidRPr="00A57463" w14:paraId="0C924BC1" w14:textId="77777777" w:rsidTr="00831117">
        <w:trPr>
          <w:trHeight w:val="28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BFC8" w14:textId="77777777" w:rsidR="00831117" w:rsidRPr="00A57463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Tableta (tablet)</w:t>
            </w:r>
          </w:p>
        </w:tc>
      </w:tr>
    </w:tbl>
    <w:p w14:paraId="2E098B4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tbl>
      <w:tblPr>
        <w:tblW w:w="9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90"/>
        <w:gridCol w:w="6550"/>
      </w:tblGrid>
      <w:tr w:rsidR="00831117" w:rsidRPr="00A57463" w14:paraId="69E5C969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10C" w14:textId="77777777" w:rsidR="00831117" w:rsidRPr="00A57463" w:rsidRDefault="00831117" w:rsidP="00C51C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EA9" w14:textId="77777777" w:rsidR="00831117" w:rsidRPr="00A57463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ESPECIFICACIONES TÉCNICAS MÍNIMAS REQUERIDAS</w:t>
            </w:r>
          </w:p>
        </w:tc>
      </w:tr>
      <w:tr w:rsidR="00831117" w:rsidRPr="00A57463" w14:paraId="52BE1C2F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044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27D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 frontal: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C1AF" w14:textId="064DE583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 megapíxeles</w:t>
            </w:r>
          </w:p>
        </w:tc>
      </w:tr>
      <w:tr w:rsidR="00831117" w:rsidRPr="00A57463" w14:paraId="67B1559B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719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3A0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 trasera: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66EC" w14:textId="756A9712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 megapíxeles</w:t>
            </w:r>
          </w:p>
        </w:tc>
      </w:tr>
      <w:tr w:rsidR="00831117" w:rsidRPr="00A57463" w14:paraId="6CAC99E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E7A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8C4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Conectividad: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4C1" w14:textId="15328E7E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Wifi y bluetooth</w:t>
            </w:r>
          </w:p>
        </w:tc>
      </w:tr>
      <w:tr w:rsidR="00831117" w:rsidRPr="00A57463" w14:paraId="4B54BD6C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771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7A3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Memoria interna: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D09" w14:textId="67F0BEFB" w:rsidR="00831117" w:rsidRPr="007064FC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</w:t>
            </w:r>
            <w:r w:rsidR="00831117"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Gigabyte</w:t>
            </w:r>
          </w:p>
        </w:tc>
      </w:tr>
      <w:tr w:rsidR="00831117" w:rsidRPr="00A57463" w14:paraId="5D09513C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932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849" w14:textId="30AE8288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Memoria </w:t>
            </w:r>
            <w:r w:rsidR="007C3B18"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RAM</w:t>
            </w: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B068" w14:textId="12B01FD5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 Gigabyte</w:t>
            </w:r>
          </w:p>
        </w:tc>
      </w:tr>
      <w:tr w:rsidR="00831117" w:rsidRPr="00A57463" w14:paraId="0D32D1AA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144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8B6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Procesador: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AC6" w14:textId="71F632B4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1.9 GigaHercio</w:t>
            </w:r>
            <w:r w:rsidR="007C3B1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</w:t>
            </w:r>
          </w:p>
        </w:tc>
      </w:tr>
      <w:tr w:rsidR="00831117" w:rsidRPr="00A57463" w14:paraId="133B963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12A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11D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Tamaño de pantalla: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6549" w14:textId="0D042A5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10.5 Pulgadas</w:t>
            </w:r>
          </w:p>
        </w:tc>
      </w:tr>
      <w:tr w:rsidR="00831117" w:rsidRPr="00A57463" w14:paraId="40F616C7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BCB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8F7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Tipo de pantalla: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D10" w14:textId="73D90453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Ips</w:t>
            </w:r>
          </w:p>
        </w:tc>
      </w:tr>
      <w:tr w:rsidR="00831117" w:rsidRPr="00A57463" w14:paraId="17D497D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393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BBA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Accesorios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59CB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Cargador de corriente, cobertor, auriculares con micrófono integrados</w:t>
            </w:r>
          </w:p>
        </w:tc>
      </w:tr>
      <w:tr w:rsidR="00831117" w:rsidRPr="00A57463" w14:paraId="5799BC8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2F3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CB1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Garantía</w:t>
            </w: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907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Mínimo de 1 año.</w:t>
            </w:r>
          </w:p>
        </w:tc>
      </w:tr>
    </w:tbl>
    <w:p w14:paraId="3FE18E55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4B1E3B2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2C57C407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tbl>
      <w:tblPr>
        <w:tblW w:w="94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67"/>
        <w:gridCol w:w="4793"/>
        <w:gridCol w:w="485"/>
      </w:tblGrid>
      <w:tr w:rsidR="00831117" w:rsidRPr="00764707" w14:paraId="75A4FA6B" w14:textId="77777777" w:rsidTr="00831117">
        <w:trPr>
          <w:gridAfter w:val="1"/>
          <w:wAfter w:w="485" w:type="dxa"/>
          <w:trHeight w:val="288"/>
          <w:jc w:val="center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491A" w14:textId="77C862AE" w:rsidR="0083111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Teléfono móvil</w:t>
            </w:r>
          </w:p>
          <w:p w14:paraId="5D7E97C2" w14:textId="77777777" w:rsidR="0083111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  <w:p w14:paraId="6FA3B007" w14:textId="77777777" w:rsidR="00831117" w:rsidRPr="0083111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GT" w:eastAsia="es-GT"/>
              </w:rPr>
            </w:pPr>
          </w:p>
        </w:tc>
      </w:tr>
      <w:tr w:rsidR="00831117" w:rsidRPr="00764707" w14:paraId="35304D43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53D" w14:textId="77777777" w:rsidR="00831117" w:rsidRPr="00764707" w:rsidRDefault="00831117" w:rsidP="00C51C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BAC" w14:textId="77777777" w:rsidR="00831117" w:rsidRPr="00764707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ESPECIFICACIONES TÉCNICAS MÍNIMAS REQUERIDAS</w:t>
            </w:r>
          </w:p>
        </w:tc>
      </w:tr>
      <w:tr w:rsidR="00831117" w:rsidRPr="00764707" w14:paraId="263B314C" w14:textId="77777777" w:rsidTr="007C3B18">
        <w:trPr>
          <w:trHeight w:val="576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CD9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B94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FFD3" w14:textId="3F3DDDD2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Principal de 12 megapíxeles con flash y frontal de </w:t>
            </w:r>
            <w:r w:rsidR="007C3B18"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  <w:r w:rsidR="007C3B1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megapíxeles</w:t>
            </w:r>
          </w:p>
        </w:tc>
      </w:tr>
      <w:tr w:rsidR="00831117" w:rsidRPr="00764707" w14:paraId="2CD2E35A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CF6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6BA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Capacidad de almacenamiento interno: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33D8" w14:textId="775DF91F" w:rsidR="00831117" w:rsidRPr="007064FC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32 </w:t>
            </w:r>
            <w:r w:rsidR="00831117"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Gigabyte</w:t>
            </w:r>
          </w:p>
        </w:tc>
      </w:tr>
      <w:tr w:rsidR="00831117" w:rsidRPr="003807B3" w14:paraId="70EFEFAE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D2B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A50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Conectividad: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61AC" w14:textId="458EAD19" w:rsidR="00831117" w:rsidRPr="007070BA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GT"/>
              </w:rPr>
            </w:pPr>
            <w:r w:rsidRPr="007070BA">
              <w:rPr>
                <w:rFonts w:ascii="Calibri" w:hAnsi="Calibri" w:cs="Calibri"/>
                <w:color w:val="000000"/>
                <w:sz w:val="22"/>
                <w:szCs w:val="22"/>
                <w:lang w:val="en-US" w:eastAsia="es-GT"/>
              </w:rPr>
              <w:t>Wi-fi, bluetooth, nfc, usb</w:t>
            </w:r>
          </w:p>
        </w:tc>
      </w:tr>
      <w:tr w:rsidR="00831117" w:rsidRPr="00764707" w14:paraId="3848EBC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B24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154" w14:textId="704F65E3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Memoria </w:t>
            </w:r>
            <w:r w:rsidR="007C3B18"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RAM</w:t>
            </w: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07C5" w14:textId="6CEE5838" w:rsidR="00831117" w:rsidRPr="00764707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  <w:r w:rsidR="00831117"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Gigabyte</w:t>
            </w:r>
            <w:r w:rsidR="007C3B1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</w:t>
            </w:r>
          </w:p>
        </w:tc>
      </w:tr>
      <w:tr w:rsidR="00831117" w:rsidRPr="00764707" w14:paraId="227AAA4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720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D291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Pantalla táctil: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B348" w14:textId="5EC46881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6.3 Pulgadas</w:t>
            </w:r>
          </w:p>
        </w:tc>
      </w:tr>
      <w:tr w:rsidR="00831117" w:rsidRPr="00764707" w14:paraId="265E183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B9A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F2F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Procesador: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88E" w14:textId="2FEA0BAF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Octa-core 2.3 ghz</w:t>
            </w:r>
          </w:p>
        </w:tc>
      </w:tr>
      <w:tr w:rsidR="00831117" w:rsidRPr="00764707" w14:paraId="7D7D93E4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A05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99A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Sistema operativo: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2418" w14:textId="40CF04DA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De código abierto</w:t>
            </w:r>
          </w:p>
        </w:tc>
      </w:tr>
      <w:tr w:rsidR="00831117" w:rsidRPr="00764707" w14:paraId="23BB2C38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6AD" w14:textId="77777777" w:rsidR="00831117" w:rsidRPr="00764707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64707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6A2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Garantía</w:t>
            </w: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A240" w14:textId="77777777" w:rsidR="00831117" w:rsidRPr="00764707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 año mínimo de garantía</w:t>
            </w:r>
          </w:p>
        </w:tc>
      </w:tr>
    </w:tbl>
    <w:p w14:paraId="5E9C384F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2A2911FB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04A39783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58F3AFD8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17ADCDDC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01BF22FA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1CAD9130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49A7930A" w14:textId="3C3026D4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3CC0C4B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4A488C42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5C3994A5" w14:textId="0B4EB1D8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p w14:paraId="65095CD8" w14:textId="07048849" w:rsidR="0072573D" w:rsidRDefault="0072573D" w:rsidP="00831117">
      <w:pPr>
        <w:jc w:val="both"/>
        <w:rPr>
          <w:rFonts w:ascii="Montserrat" w:hAnsi="Montserrat"/>
          <w:sz w:val="21"/>
          <w:szCs w:val="21"/>
        </w:rPr>
      </w:pPr>
    </w:p>
    <w:p w14:paraId="07C716B7" w14:textId="3E5EEFCD" w:rsidR="00831117" w:rsidRDefault="00831117" w:rsidP="006E681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2</w:t>
      </w:r>
    </w:p>
    <w:p w14:paraId="209F60CE" w14:textId="77777777" w:rsidR="00AE627A" w:rsidRDefault="00AE627A" w:rsidP="006E681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28613469" w14:textId="77777777" w:rsidR="005A62CD" w:rsidRDefault="005A62CD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pPr w:leftFromText="141" w:rightFromText="141" w:vertAnchor="page" w:horzAnchor="margin" w:tblpXSpec="center" w:tblpY="317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"/>
        <w:gridCol w:w="3316"/>
        <w:gridCol w:w="5171"/>
      </w:tblGrid>
      <w:tr w:rsidR="00982037" w:rsidRPr="006F2132" w14:paraId="380651E6" w14:textId="77777777" w:rsidTr="00AE627A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14:paraId="531058AF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b/>
                <w:bCs/>
                <w:lang w:val="es-GT"/>
              </w:rPr>
              <w:t xml:space="preserve">No. </w:t>
            </w:r>
          </w:p>
        </w:tc>
        <w:tc>
          <w:tcPr>
            <w:tcW w:w="8487" w:type="dxa"/>
            <w:gridSpan w:val="2"/>
            <w:shd w:val="clear" w:color="auto" w:fill="auto"/>
            <w:vAlign w:val="center"/>
          </w:tcPr>
          <w:p w14:paraId="35270C3D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 w:rsidRPr="00753CD3">
              <w:rPr>
                <w:rFonts w:ascii="Arial" w:hAnsi="Arial" w:cs="Arial"/>
                <w:b/>
                <w:bCs/>
                <w:lang w:val="es-GT"/>
              </w:rPr>
              <w:t>ESPECIFICACIONES TÉCNICAS MÍNIMAS</w:t>
            </w:r>
          </w:p>
          <w:p w14:paraId="360D51C2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b/>
                <w:lang w:val="es-GT"/>
              </w:rPr>
              <w:t xml:space="preserve">DEL SERVICIO DE CONECTIVIDAD </w:t>
            </w:r>
            <w:r>
              <w:rPr>
                <w:rFonts w:ascii="Arial" w:hAnsi="Arial" w:cs="Arial"/>
                <w:b/>
                <w:lang w:val="es-GT"/>
              </w:rPr>
              <w:t>A</w:t>
            </w:r>
            <w:r w:rsidRPr="00753CD3">
              <w:rPr>
                <w:rFonts w:ascii="Arial" w:hAnsi="Arial" w:cs="Arial"/>
                <w:b/>
                <w:lang w:val="es-GT"/>
              </w:rPr>
              <w:t xml:space="preserve"> INTERNET</w:t>
            </w:r>
          </w:p>
        </w:tc>
      </w:tr>
      <w:tr w:rsidR="00982037" w:rsidRPr="00665B41" w14:paraId="45DF874C" w14:textId="77777777" w:rsidTr="00AE627A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580B6E6" w14:textId="77777777" w:rsidR="00982037" w:rsidRPr="00753CD3" w:rsidRDefault="00982037" w:rsidP="00AE62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lang w:val="es-GT"/>
              </w:rPr>
              <w:t>1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15F5874C" w14:textId="77777777" w:rsidR="00982037" w:rsidRPr="00753CD3" w:rsidRDefault="00982037" w:rsidP="00AE627A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Internet ilimitado para: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7543E1D" w14:textId="77777777" w:rsidR="00982037" w:rsidRPr="00753CD3" w:rsidRDefault="00982037" w:rsidP="00AE627A">
            <w:pPr>
              <w:jc w:val="both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GT"/>
              </w:rPr>
              <w:t xml:space="preserve">Aplicación </w:t>
            </w:r>
            <w:r w:rsidRPr="00753CD3">
              <w:rPr>
                <w:rFonts w:ascii="Arial" w:hAnsi="Arial" w:cs="Arial"/>
                <w:lang w:val="es-GT"/>
              </w:rPr>
              <w:t>WhatsApp</w:t>
            </w:r>
            <w:r>
              <w:rPr>
                <w:rFonts w:ascii="Arial" w:hAnsi="Arial" w:cs="Arial"/>
                <w:lang w:val="es-GT"/>
              </w:rPr>
              <w:t>.</w:t>
            </w:r>
          </w:p>
        </w:tc>
      </w:tr>
      <w:tr w:rsidR="00982037" w:rsidRPr="006F2132" w14:paraId="75A16A61" w14:textId="77777777" w:rsidTr="00AE627A">
        <w:trPr>
          <w:trHeight w:val="439"/>
        </w:trPr>
        <w:tc>
          <w:tcPr>
            <w:tcW w:w="0" w:type="auto"/>
            <w:shd w:val="clear" w:color="auto" w:fill="auto"/>
            <w:vAlign w:val="center"/>
          </w:tcPr>
          <w:p w14:paraId="2B564142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lang w:val="es-GT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71241DE" w14:textId="77777777" w:rsidR="00982037" w:rsidRPr="00753CD3" w:rsidRDefault="00982037" w:rsidP="00AE627A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Plan de internet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275A0AB" w14:textId="77777777" w:rsidR="00982037" w:rsidRPr="00364D42" w:rsidRDefault="00982037" w:rsidP="00AE627A">
            <w:pPr>
              <w:jc w:val="both"/>
              <w:rPr>
                <w:rFonts w:ascii="Arial" w:hAnsi="Arial" w:cs="Arial"/>
                <w:lang w:val="es-GT"/>
              </w:rPr>
            </w:pPr>
            <w:r w:rsidRPr="00536398">
              <w:rPr>
                <w:rFonts w:ascii="Arial" w:hAnsi="Arial" w:cs="Arial"/>
                <w:b/>
                <w:lang w:val="es-GT"/>
              </w:rPr>
              <w:t>30 GB como mínimo al mes</w:t>
            </w:r>
            <w:r w:rsidRPr="00364D42">
              <w:rPr>
                <w:rFonts w:ascii="Arial" w:hAnsi="Arial" w:cs="Arial"/>
                <w:lang w:val="es-GT"/>
              </w:rPr>
              <w:t>, para uso de aplicaciones Zoom y Teams.</w:t>
            </w:r>
          </w:p>
        </w:tc>
      </w:tr>
      <w:tr w:rsidR="00982037" w:rsidRPr="006F2132" w14:paraId="456FBFA8" w14:textId="77777777" w:rsidTr="00AE627A">
        <w:trPr>
          <w:trHeight w:val="618"/>
        </w:trPr>
        <w:tc>
          <w:tcPr>
            <w:tcW w:w="0" w:type="auto"/>
            <w:shd w:val="clear" w:color="auto" w:fill="auto"/>
            <w:vAlign w:val="center"/>
          </w:tcPr>
          <w:p w14:paraId="4C7AF62A" w14:textId="77777777" w:rsidR="00982037" w:rsidRPr="00753CD3" w:rsidRDefault="00982037" w:rsidP="00AE6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GT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4427B75" w14:textId="77777777" w:rsidR="00982037" w:rsidRPr="00753CD3" w:rsidRDefault="00982037" w:rsidP="00AE627A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Cobertura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586F4F2" w14:textId="77777777" w:rsidR="00982037" w:rsidRPr="00753CD3" w:rsidRDefault="00982037" w:rsidP="00AE627A">
            <w:pPr>
              <w:jc w:val="both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  <w:lang w:val="es-GT" w:eastAsia="es-GT"/>
              </w:rPr>
              <w:t>De acuerdo con la ubicación de cada estudiante beneficiario.</w:t>
            </w:r>
          </w:p>
        </w:tc>
      </w:tr>
    </w:tbl>
    <w:p w14:paraId="5B8E418A" w14:textId="77777777" w:rsidR="0016669B" w:rsidRDefault="0016669B" w:rsidP="00E45BC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B7537C7" w14:textId="77777777" w:rsidR="0016669B" w:rsidRPr="005E4B38" w:rsidRDefault="0016669B" w:rsidP="0016669B"/>
    <w:p w14:paraId="5AE9B5AB" w14:textId="77777777" w:rsidR="005E4B38" w:rsidRDefault="005E4B38" w:rsidP="0016669B">
      <w:pPr>
        <w:rPr>
          <w:lang w:val="es-GT"/>
        </w:rPr>
      </w:pPr>
    </w:p>
    <w:p w14:paraId="52EB3C02" w14:textId="77777777" w:rsidR="005E4B38" w:rsidRDefault="005E4B38" w:rsidP="0016669B">
      <w:pPr>
        <w:rPr>
          <w:lang w:val="es-GT"/>
        </w:rPr>
      </w:pPr>
    </w:p>
    <w:p w14:paraId="2569FF3B" w14:textId="77777777" w:rsidR="005E4B38" w:rsidRDefault="005E4B38" w:rsidP="0016669B">
      <w:pPr>
        <w:rPr>
          <w:lang w:val="es-GT"/>
        </w:rPr>
      </w:pPr>
    </w:p>
    <w:p w14:paraId="6E71407D" w14:textId="77777777" w:rsidR="005E4B38" w:rsidRDefault="005E4B38" w:rsidP="0016669B">
      <w:pPr>
        <w:rPr>
          <w:lang w:val="es-GT"/>
        </w:rPr>
      </w:pPr>
    </w:p>
    <w:p w14:paraId="09C3F53F" w14:textId="77777777" w:rsidR="005E4B38" w:rsidRDefault="005E4B38" w:rsidP="0016669B">
      <w:pPr>
        <w:rPr>
          <w:lang w:val="es-GT"/>
        </w:rPr>
      </w:pPr>
    </w:p>
    <w:p w14:paraId="3DA432DA" w14:textId="77777777" w:rsidR="005E4B38" w:rsidRDefault="005E4B38" w:rsidP="0016669B">
      <w:pPr>
        <w:rPr>
          <w:lang w:val="es-GT"/>
        </w:rPr>
      </w:pPr>
    </w:p>
    <w:p w14:paraId="4EA3A170" w14:textId="77777777" w:rsidR="005E4B38" w:rsidRDefault="005E4B38" w:rsidP="0016669B">
      <w:pPr>
        <w:rPr>
          <w:lang w:val="es-GT"/>
        </w:rPr>
      </w:pPr>
    </w:p>
    <w:p w14:paraId="2F0CFA9B" w14:textId="12C6C349" w:rsidR="005E4B38" w:rsidRDefault="005E4B38" w:rsidP="0016669B">
      <w:pPr>
        <w:rPr>
          <w:lang w:val="es-GT"/>
        </w:rPr>
      </w:pPr>
    </w:p>
    <w:p w14:paraId="1FF6E5DA" w14:textId="0C241170" w:rsidR="005E4B38" w:rsidRDefault="005E4B38" w:rsidP="00BD38FA">
      <w:pPr>
        <w:jc w:val="center"/>
        <w:rPr>
          <w:lang w:val="es-GT"/>
        </w:rPr>
      </w:pPr>
    </w:p>
    <w:p w14:paraId="5DDC91FE" w14:textId="72945107" w:rsidR="005E4B38" w:rsidRDefault="005E4B38" w:rsidP="00FB2213">
      <w:pPr>
        <w:jc w:val="both"/>
        <w:rPr>
          <w:lang w:val="es-GT"/>
        </w:rPr>
      </w:pPr>
    </w:p>
    <w:p w14:paraId="71D9A725" w14:textId="4E6DBE62" w:rsidR="005E4B38" w:rsidRDefault="005E4B38" w:rsidP="00BD38FA">
      <w:pPr>
        <w:jc w:val="center"/>
        <w:rPr>
          <w:lang w:val="es-GT"/>
        </w:rPr>
      </w:pPr>
    </w:p>
    <w:p w14:paraId="45EE2988" w14:textId="0AF63884" w:rsidR="005E4B38" w:rsidRDefault="005E4B38" w:rsidP="0016669B">
      <w:pPr>
        <w:rPr>
          <w:lang w:val="es-GT"/>
        </w:rPr>
      </w:pPr>
    </w:p>
    <w:p w14:paraId="5CBC203E" w14:textId="77777777" w:rsidR="005E4B38" w:rsidRDefault="005E4B38" w:rsidP="0016669B">
      <w:pPr>
        <w:rPr>
          <w:lang w:val="es-GT"/>
        </w:rPr>
      </w:pPr>
    </w:p>
    <w:p w14:paraId="382DE28F" w14:textId="1510F429" w:rsidR="005E4B38" w:rsidRDefault="005E4B38" w:rsidP="0016669B">
      <w:pPr>
        <w:rPr>
          <w:lang w:val="es-GT"/>
        </w:rPr>
      </w:pPr>
    </w:p>
    <w:p w14:paraId="53596156" w14:textId="53820B11" w:rsidR="005E4B38" w:rsidRDefault="005E4B38" w:rsidP="00BD38FA">
      <w:pPr>
        <w:jc w:val="center"/>
        <w:rPr>
          <w:lang w:val="es-GT"/>
        </w:rPr>
      </w:pPr>
    </w:p>
    <w:p w14:paraId="26F814D5" w14:textId="77777777" w:rsidR="005E4B38" w:rsidRDefault="005E4B38" w:rsidP="0016669B">
      <w:pPr>
        <w:rPr>
          <w:lang w:val="es-GT"/>
        </w:rPr>
      </w:pPr>
    </w:p>
    <w:p w14:paraId="1643FB22" w14:textId="77777777" w:rsidR="005E4B38" w:rsidRDefault="005E4B38" w:rsidP="0016669B">
      <w:pPr>
        <w:rPr>
          <w:lang w:val="es-GT"/>
        </w:rPr>
      </w:pPr>
    </w:p>
    <w:p w14:paraId="49061354" w14:textId="77777777" w:rsidR="005E4B38" w:rsidRDefault="005E4B38" w:rsidP="0016669B">
      <w:pPr>
        <w:rPr>
          <w:lang w:val="es-GT"/>
        </w:rPr>
      </w:pPr>
    </w:p>
    <w:p w14:paraId="09205E67" w14:textId="3814623B" w:rsidR="005E4B38" w:rsidRDefault="005E4B38" w:rsidP="0016669B">
      <w:pPr>
        <w:rPr>
          <w:lang w:val="es-GT"/>
        </w:rPr>
      </w:pPr>
    </w:p>
    <w:p w14:paraId="39D24393" w14:textId="77777777" w:rsidR="005E4B38" w:rsidRDefault="005E4B38" w:rsidP="0016669B">
      <w:pPr>
        <w:rPr>
          <w:lang w:val="es-GT"/>
        </w:rPr>
      </w:pPr>
    </w:p>
    <w:p w14:paraId="5277340B" w14:textId="77777777" w:rsidR="00B332DD" w:rsidRDefault="00B332DD" w:rsidP="0016669B">
      <w:pPr>
        <w:rPr>
          <w:lang w:val="es-GT"/>
        </w:rPr>
      </w:pPr>
    </w:p>
    <w:p w14:paraId="42147B70" w14:textId="77777777" w:rsidR="00B332DD" w:rsidRDefault="00B332DD" w:rsidP="0016669B">
      <w:pPr>
        <w:rPr>
          <w:lang w:val="es-GT"/>
        </w:rPr>
      </w:pPr>
    </w:p>
    <w:p w14:paraId="26D051AE" w14:textId="77777777" w:rsidR="00B332DD" w:rsidRDefault="00B332DD" w:rsidP="0016669B">
      <w:pPr>
        <w:rPr>
          <w:lang w:val="es-GT"/>
        </w:rPr>
      </w:pPr>
    </w:p>
    <w:p w14:paraId="20DA3975" w14:textId="77777777" w:rsidR="005E4B38" w:rsidRDefault="005E4B38" w:rsidP="0016669B">
      <w:pPr>
        <w:rPr>
          <w:lang w:val="es-GT"/>
        </w:rPr>
      </w:pPr>
    </w:p>
    <w:p w14:paraId="6EDB0EA6" w14:textId="77777777" w:rsidR="005E4B38" w:rsidRDefault="005E4B38" w:rsidP="0016669B">
      <w:pPr>
        <w:rPr>
          <w:lang w:val="es-GT"/>
        </w:rPr>
      </w:pPr>
    </w:p>
    <w:p w14:paraId="64CDEBA4" w14:textId="77777777" w:rsidR="007F0128" w:rsidRDefault="007F0128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AD5DDCD" w14:textId="77777777" w:rsidR="006C1EDE" w:rsidRDefault="006C1EDE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9AAD88B" w14:textId="77777777" w:rsidR="006C1EDE" w:rsidRDefault="006C1EDE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A420284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516780BB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0AC26CAA" w14:textId="77777777" w:rsidR="0016669B" w:rsidRPr="00E0492F" w:rsidRDefault="0016669B" w:rsidP="0016669B">
      <w:pPr>
        <w:widowControl w:val="0"/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FCF6A5B" w14:textId="77777777" w:rsidR="0016669B" w:rsidRDefault="0016669B" w:rsidP="0016669B">
      <w:pPr>
        <w:spacing w:line="360" w:lineRule="auto"/>
        <w:rPr>
          <w:rFonts w:ascii="Arial" w:hAnsi="Arial" w:cs="Arial"/>
          <w:bCs/>
        </w:rPr>
      </w:pPr>
    </w:p>
    <w:p w14:paraId="33301288" w14:textId="77777777" w:rsidR="0016669B" w:rsidRDefault="0016669B" w:rsidP="0016669B">
      <w:pPr>
        <w:pStyle w:val="Estilo2"/>
        <w:numPr>
          <w:ilvl w:val="0"/>
          <w:numId w:val="0"/>
        </w:numPr>
        <w:ind w:left="360"/>
        <w:rPr>
          <w:rFonts w:ascii="Arial" w:eastAsia="Calibri" w:hAnsi="Arial" w:cs="Arial"/>
          <w:sz w:val="20"/>
          <w:szCs w:val="20"/>
        </w:rPr>
      </w:pPr>
    </w:p>
    <w:p w14:paraId="5643AD58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7D5DDCCF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14ECFB38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626E5D4C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3EFE112A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33E548F5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7E2CAA87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129700D8" w14:textId="3CA3D1F4" w:rsidR="00A53617" w:rsidRDefault="00A53617" w:rsidP="0016669B">
      <w:pPr>
        <w:tabs>
          <w:tab w:val="left" w:pos="2513"/>
        </w:tabs>
        <w:rPr>
          <w:lang w:val="es-GT"/>
        </w:rPr>
      </w:pPr>
    </w:p>
    <w:p w14:paraId="73BA4186" w14:textId="4B70A13F" w:rsidR="00032C03" w:rsidRDefault="00032C03" w:rsidP="0016669B">
      <w:pPr>
        <w:tabs>
          <w:tab w:val="left" w:pos="2513"/>
        </w:tabs>
        <w:rPr>
          <w:lang w:val="es-GT"/>
        </w:rPr>
      </w:pPr>
    </w:p>
    <w:p w14:paraId="3AE6D98F" w14:textId="45351D76" w:rsidR="00032C03" w:rsidRDefault="00032C03" w:rsidP="0016669B">
      <w:pPr>
        <w:tabs>
          <w:tab w:val="left" w:pos="2513"/>
        </w:tabs>
        <w:rPr>
          <w:lang w:val="es-GT"/>
        </w:rPr>
      </w:pPr>
    </w:p>
    <w:p w14:paraId="59726CFA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15CB9D5F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3F61043A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21B821E5" w14:textId="071D24D3" w:rsidR="00032C03" w:rsidRDefault="00032C03" w:rsidP="0016669B">
      <w:pPr>
        <w:tabs>
          <w:tab w:val="left" w:pos="2513"/>
        </w:tabs>
        <w:rPr>
          <w:lang w:val="es-GT"/>
        </w:rPr>
      </w:pPr>
    </w:p>
    <w:p w14:paraId="041A59D8" w14:textId="21E4BFBB" w:rsidR="00AF6F95" w:rsidRDefault="00AF6F95" w:rsidP="0016669B">
      <w:pPr>
        <w:tabs>
          <w:tab w:val="left" w:pos="2513"/>
        </w:tabs>
        <w:rPr>
          <w:lang w:val="es-GT"/>
        </w:rPr>
      </w:pPr>
    </w:p>
    <w:p w14:paraId="5F9C3C7A" w14:textId="77777777" w:rsidR="00645690" w:rsidRDefault="00645690" w:rsidP="0016669B">
      <w:pPr>
        <w:tabs>
          <w:tab w:val="left" w:pos="2513"/>
        </w:tabs>
        <w:rPr>
          <w:lang w:val="es-GT"/>
        </w:rPr>
      </w:pPr>
    </w:p>
    <w:p w14:paraId="7E521A0B" w14:textId="52AC5330" w:rsidR="00A53617" w:rsidRDefault="00A53617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3</w:t>
      </w:r>
    </w:p>
    <w:p w14:paraId="2EBE0F35" w14:textId="77777777" w:rsidR="00C06A15" w:rsidRDefault="00C06A15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C5A3DCB" w14:textId="1E61570A" w:rsidR="00C06A15" w:rsidRPr="00470B8D" w:rsidRDefault="007F0128" w:rsidP="00C06A15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</w:rPr>
      </w:pPr>
      <w:bookmarkStart w:id="8" w:name="_Hlk93583885"/>
      <w:r w:rsidRPr="00470B8D">
        <w:rPr>
          <w:rFonts w:ascii="Arial" w:hAnsi="Arial" w:cs="Arial"/>
          <w:b/>
          <w:sz w:val="22"/>
          <w:szCs w:val="22"/>
          <w:lang w:val="es-GT"/>
        </w:rPr>
        <w:t xml:space="preserve">ADQUISICIÓN DE </w:t>
      </w:r>
      <w:r w:rsidR="00B303E2" w:rsidRPr="00B303E2">
        <w:rPr>
          <w:rFonts w:ascii="Arial" w:hAnsi="Arial" w:cs="Arial"/>
          <w:b/>
          <w:sz w:val="22"/>
          <w:szCs w:val="22"/>
          <w:lang w:val="es-GT"/>
        </w:rPr>
        <w:t xml:space="preserve">CURSO DE CAPACITACIÓN DE INGLÉS QUE INCLUYE LICENCIA DE LA PLATAFORMA EDUCATIVA, CURSO DE CONVERSACIÓN Y ASEGURAMIENTO DE CALIDAD </w:t>
      </w:r>
      <w:r w:rsidR="00B303E2" w:rsidRPr="00470B8D">
        <w:rPr>
          <w:rFonts w:ascii="Arial" w:hAnsi="Arial" w:cs="Arial"/>
          <w:b/>
          <w:sz w:val="22"/>
          <w:szCs w:val="22"/>
          <w:lang w:val="es-GT"/>
        </w:rPr>
        <w:t>EN INTECAP</w:t>
      </w:r>
      <w:r w:rsidRPr="00470B8D">
        <w:rPr>
          <w:rFonts w:ascii="Arial" w:hAnsi="Arial" w:cs="Arial"/>
          <w:b/>
          <w:sz w:val="22"/>
          <w:szCs w:val="22"/>
          <w:lang w:val="es-GT"/>
        </w:rPr>
        <w:t>,</w:t>
      </w:r>
      <w:r w:rsidR="00C06A15" w:rsidRPr="00470B8D">
        <w:rPr>
          <w:rFonts w:ascii="Arial" w:hAnsi="Arial" w:cs="Arial"/>
          <w:b/>
          <w:sz w:val="22"/>
          <w:szCs w:val="22"/>
          <w:lang w:val="es-GT"/>
        </w:rPr>
        <w:t xml:space="preserve"> POR EXISTIR UN CONVENIO MARCO INTERINSTITUCIONAL </w:t>
      </w:r>
      <w:r w:rsidR="002D71E1">
        <w:rPr>
          <w:rFonts w:ascii="Arial" w:hAnsi="Arial" w:cs="Arial"/>
          <w:b/>
          <w:sz w:val="22"/>
          <w:szCs w:val="22"/>
          <w:lang w:val="es-GT"/>
        </w:rPr>
        <w:t>SUSCRITO</w:t>
      </w:r>
      <w:r w:rsidR="00C06A15" w:rsidRPr="00470B8D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2D71E1">
        <w:rPr>
          <w:rFonts w:ascii="Arial" w:hAnsi="Arial" w:cs="Arial"/>
          <w:b/>
          <w:sz w:val="22"/>
          <w:szCs w:val="22"/>
          <w:lang w:val="es-GT"/>
        </w:rPr>
        <w:t xml:space="preserve">ENTRE </w:t>
      </w:r>
      <w:r w:rsidR="00C06A15" w:rsidRPr="00470B8D">
        <w:rPr>
          <w:rFonts w:ascii="Arial" w:hAnsi="Arial" w:cs="Arial"/>
          <w:b/>
          <w:sz w:val="22"/>
          <w:szCs w:val="22"/>
          <w:lang w:val="es-GT"/>
        </w:rPr>
        <w:t>EL MINISTERIO DE EDUCACIÓN Y EL INSTITUTO TÉCNICO DE CAPACITACIÓN Y PRODUCTIVIDAD.</w:t>
      </w:r>
    </w:p>
    <w:p w14:paraId="3D0170E9" w14:textId="77777777" w:rsidR="00C06A15" w:rsidRPr="00470B8D" w:rsidRDefault="00C06A15" w:rsidP="00C06A15">
      <w:pPr>
        <w:jc w:val="both"/>
        <w:rPr>
          <w:rFonts w:ascii="Georgia" w:hAnsi="Georgia"/>
          <w:color w:val="333333"/>
          <w:sz w:val="24"/>
          <w:szCs w:val="24"/>
          <w:lang w:val="es-GT" w:eastAsia="es-GT"/>
        </w:rPr>
      </w:pPr>
    </w:p>
    <w:p w14:paraId="5C419F2A" w14:textId="054D3459" w:rsidR="00446C63" w:rsidRPr="00446C63" w:rsidRDefault="00446C63" w:rsidP="00CB7BC1">
      <w:pPr>
        <w:shd w:val="clear" w:color="auto" w:fill="FFFFFF"/>
        <w:ind w:left="425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Calibri" w:hAnsi="Calibri" w:cs="Calibri"/>
          <w:bdr w:val="none" w:sz="0" w:space="0" w:color="auto" w:frame="1"/>
          <w:lang w:eastAsia="es-GT"/>
        </w:rPr>
        <w:t> </w:t>
      </w:r>
      <w:r w:rsidRPr="00446C63">
        <w:rPr>
          <w:rFonts w:ascii="Arial" w:hAnsi="Arial" w:cs="Arial"/>
        </w:rPr>
        <w:t>Requisitos:</w:t>
      </w:r>
    </w:p>
    <w:p w14:paraId="4B6B057A" w14:textId="3D66D71A" w:rsidR="00770A70" w:rsidRPr="007B6EC3" w:rsidRDefault="00770A70" w:rsidP="007B6EC3">
      <w:pPr>
        <w:pStyle w:val="Prrafodelista"/>
        <w:numPr>
          <w:ilvl w:val="0"/>
          <w:numId w:val="46"/>
        </w:numPr>
        <w:ind w:left="993" w:hanging="284"/>
        <w:jc w:val="both"/>
        <w:rPr>
          <w:rFonts w:ascii="Arial" w:hAnsi="Arial" w:cs="Arial"/>
        </w:rPr>
      </w:pPr>
      <w:r w:rsidRPr="007B6EC3">
        <w:rPr>
          <w:rFonts w:ascii="Arial" w:hAnsi="Arial" w:cs="Arial"/>
        </w:rPr>
        <w:t xml:space="preserve">Edad de 14 a </w:t>
      </w:r>
      <w:r w:rsidR="003028DA" w:rsidRPr="007B6EC3">
        <w:rPr>
          <w:rFonts w:ascii="Arial" w:hAnsi="Arial" w:cs="Arial"/>
        </w:rPr>
        <w:t>22</w:t>
      </w:r>
      <w:r w:rsidRPr="007B6EC3">
        <w:rPr>
          <w:rFonts w:ascii="Arial" w:hAnsi="Arial" w:cs="Arial"/>
        </w:rPr>
        <w:t xml:space="preserve"> años.</w:t>
      </w:r>
      <w:r w:rsidR="00446C63" w:rsidRPr="007B6EC3">
        <w:rPr>
          <w:rFonts w:ascii="Arial" w:hAnsi="Arial" w:cs="Arial"/>
        </w:rPr>
        <w:t xml:space="preserve"> </w:t>
      </w:r>
    </w:p>
    <w:p w14:paraId="39D04CBE" w14:textId="25E48911" w:rsidR="000D385C" w:rsidRPr="007B6EC3" w:rsidRDefault="00446C63" w:rsidP="007B6EC3">
      <w:pPr>
        <w:pStyle w:val="Prrafodelista"/>
        <w:numPr>
          <w:ilvl w:val="0"/>
          <w:numId w:val="46"/>
        </w:numPr>
        <w:ind w:left="993" w:hanging="284"/>
        <w:jc w:val="both"/>
        <w:rPr>
          <w:rFonts w:ascii="Arial" w:hAnsi="Arial" w:cs="Arial"/>
        </w:rPr>
      </w:pPr>
      <w:r w:rsidRPr="007B6EC3">
        <w:rPr>
          <w:rFonts w:ascii="Arial" w:hAnsi="Arial" w:cs="Arial"/>
        </w:rPr>
        <w:t>Datos personales (CUI, fecha de nacimiento, dirección, teléfono y correo electrónico).</w:t>
      </w:r>
    </w:p>
    <w:p w14:paraId="7C5E0A0D" w14:textId="77777777" w:rsidR="000D385C" w:rsidRPr="007B6EC3" w:rsidRDefault="00446C63" w:rsidP="007B6EC3">
      <w:pPr>
        <w:pStyle w:val="Prrafodelista"/>
        <w:numPr>
          <w:ilvl w:val="0"/>
          <w:numId w:val="46"/>
        </w:numPr>
        <w:ind w:left="993" w:hanging="284"/>
        <w:rPr>
          <w:rFonts w:ascii="Arial" w:hAnsi="Arial" w:cs="Arial"/>
        </w:rPr>
      </w:pPr>
      <w:r w:rsidRPr="007B6EC3">
        <w:rPr>
          <w:rFonts w:ascii="Arial" w:hAnsi="Arial" w:cs="Arial"/>
        </w:rPr>
        <w:t>Conocimientos básicos en computación e internet.</w:t>
      </w:r>
    </w:p>
    <w:p w14:paraId="12CDAA1A" w14:textId="7B22AD44" w:rsidR="00446C63" w:rsidRPr="007B6EC3" w:rsidRDefault="00446C63" w:rsidP="007B6EC3">
      <w:pPr>
        <w:pStyle w:val="Prrafodelista"/>
        <w:numPr>
          <w:ilvl w:val="0"/>
          <w:numId w:val="46"/>
        </w:numPr>
        <w:ind w:left="993" w:hanging="284"/>
        <w:rPr>
          <w:rFonts w:ascii="Arial" w:hAnsi="Arial" w:cs="Arial"/>
        </w:rPr>
      </w:pPr>
      <w:r w:rsidRPr="007B6EC3">
        <w:rPr>
          <w:rFonts w:ascii="Arial" w:hAnsi="Arial" w:cs="Arial"/>
        </w:rPr>
        <w:t>Equipo de cómputo, tableta o teléfono inteligente (media gama mínimo).</w:t>
      </w:r>
    </w:p>
    <w:p w14:paraId="77035CB7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5708DE4D" w14:textId="77777777" w:rsidR="00446C63" w:rsidRPr="00446C63" w:rsidRDefault="00446C63" w:rsidP="003B3518">
      <w:pPr>
        <w:ind w:firstLine="426"/>
        <w:rPr>
          <w:rFonts w:ascii="Arial" w:hAnsi="Arial" w:cs="Arial"/>
        </w:rPr>
      </w:pPr>
      <w:r w:rsidRPr="00446C63">
        <w:rPr>
          <w:rFonts w:ascii="Arial" w:hAnsi="Arial" w:cs="Arial"/>
        </w:rPr>
        <w:t>Procedimiento de inscripción:</w:t>
      </w:r>
    </w:p>
    <w:p w14:paraId="0A4519B3" w14:textId="31A24FC2" w:rsidR="00446C63" w:rsidRPr="00446C63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>Confirmar horario del curso a tomar (I</w:t>
      </w:r>
      <w:r w:rsidR="000D385C" w:rsidRPr="00446C63">
        <w:rPr>
          <w:rFonts w:ascii="Arial" w:hAnsi="Arial" w:cs="Arial"/>
        </w:rPr>
        <w:t>NTECAP</w:t>
      </w:r>
      <w:r w:rsidRPr="00446C6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7F7A6D2" w14:textId="58136C1A" w:rsidR="00446C63" w:rsidRPr="00446C63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Registrarse como participantes en el portal web de </w:t>
      </w:r>
      <w:r w:rsidR="003B3518">
        <w:rPr>
          <w:rFonts w:ascii="Arial" w:hAnsi="Arial" w:cs="Arial"/>
        </w:rPr>
        <w:t>I</w:t>
      </w:r>
      <w:r w:rsidR="003B3518" w:rsidRPr="00446C63">
        <w:rPr>
          <w:rFonts w:ascii="Arial" w:hAnsi="Arial" w:cs="Arial"/>
        </w:rPr>
        <w:t>NTECAP</w:t>
      </w:r>
      <w:r w:rsidRPr="00446C63">
        <w:rPr>
          <w:rFonts w:ascii="Arial" w:hAnsi="Arial" w:cs="Arial"/>
        </w:rPr>
        <w:t xml:space="preserve">: </w:t>
      </w:r>
      <w:r w:rsidRPr="003E7A9E">
        <w:rPr>
          <w:rFonts w:ascii="Arial" w:hAnsi="Arial" w:cs="Arial"/>
        </w:rPr>
        <w:t>https://alumnos.intecap.edu.gt/</w:t>
      </w:r>
    </w:p>
    <w:p w14:paraId="12C78203" w14:textId="4E83A25F" w:rsidR="00446C63" w:rsidRPr="00446C63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>Descargar boleta de pago de evento asignado según el horario que confirmó</w:t>
      </w:r>
      <w:r>
        <w:rPr>
          <w:rFonts w:ascii="Arial" w:hAnsi="Arial" w:cs="Arial"/>
        </w:rPr>
        <w:t>.</w:t>
      </w:r>
    </w:p>
    <w:p w14:paraId="0AD357A7" w14:textId="77777777" w:rsidR="00446C63" w:rsidRPr="00446C63" w:rsidRDefault="00446C63" w:rsidP="00CB1A24">
      <w:pPr>
        <w:pStyle w:val="Prrafodelista"/>
        <w:numPr>
          <w:ilvl w:val="1"/>
          <w:numId w:val="18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>Video de inducción: https://intecap.edu.gt/inglesparatodos/</w:t>
      </w:r>
    </w:p>
    <w:p w14:paraId="68D65BBC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028A32BD" w14:textId="77777777" w:rsidR="00446C63" w:rsidRPr="00446C63" w:rsidRDefault="00446C63" w:rsidP="00CF349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Sus opciones de pago son: </w:t>
      </w:r>
    </w:p>
    <w:p w14:paraId="0AC91E4E" w14:textId="77777777" w:rsidR="00446C63" w:rsidRPr="00446C63" w:rsidRDefault="00446C63" w:rsidP="00CB1A24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Presentar boleta en cualquier agencia de Banrural o Banco Industrial </w:t>
      </w:r>
    </w:p>
    <w:p w14:paraId="609C5F2B" w14:textId="77777777" w:rsidR="00446C63" w:rsidRPr="00446C63" w:rsidRDefault="00446C63" w:rsidP="00CB1A24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Banca en línea de Banrural o Banco Industrial utilizando los datos del encabezado superior izquierdo de la boleta </w:t>
      </w:r>
    </w:p>
    <w:p w14:paraId="6E4DA808" w14:textId="77777777" w:rsidR="00C01CAF" w:rsidRDefault="00446C63" w:rsidP="00C01CAF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446C63">
        <w:rPr>
          <w:rFonts w:ascii="Arial" w:hAnsi="Arial" w:cs="Arial"/>
        </w:rPr>
        <w:t xml:space="preserve">Pago por medio de tarjeta de débito o crédito en nuestro Portal Web:  https://alumnos.intecap.edu.gt/ </w:t>
      </w:r>
    </w:p>
    <w:p w14:paraId="45F191B2" w14:textId="473DBB9D" w:rsidR="00446C63" w:rsidRPr="00C01CAF" w:rsidRDefault="00446C63" w:rsidP="00C01CAF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C01CAF">
        <w:rPr>
          <w:rFonts w:ascii="Arial" w:hAnsi="Arial" w:cs="Arial"/>
        </w:rPr>
        <w:t xml:space="preserve">El pago se refleja automáticamente en </w:t>
      </w:r>
      <w:r w:rsidR="00E507B5">
        <w:rPr>
          <w:rFonts w:ascii="Arial" w:hAnsi="Arial" w:cs="Arial"/>
        </w:rPr>
        <w:t>el</w:t>
      </w:r>
      <w:r w:rsidRPr="00C01CAF">
        <w:rPr>
          <w:rFonts w:ascii="Arial" w:hAnsi="Arial" w:cs="Arial"/>
        </w:rPr>
        <w:t xml:space="preserve"> sistema al momento del pago por medio de la boleta. </w:t>
      </w:r>
    </w:p>
    <w:p w14:paraId="51EC3D01" w14:textId="77777777" w:rsidR="00C01CAF" w:rsidRDefault="00C01CAF" w:rsidP="003B3518">
      <w:pPr>
        <w:ind w:left="491"/>
        <w:rPr>
          <w:rFonts w:ascii="Arial" w:hAnsi="Arial" w:cs="Arial"/>
        </w:rPr>
      </w:pPr>
    </w:p>
    <w:p w14:paraId="5F6F4230" w14:textId="6EED3E41" w:rsidR="00446C63" w:rsidRPr="00446C63" w:rsidRDefault="00446C63" w:rsidP="003B3518">
      <w:pPr>
        <w:ind w:left="491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46C63">
        <w:rPr>
          <w:rFonts w:ascii="Arial" w:hAnsi="Arial" w:cs="Arial"/>
        </w:rPr>
        <w:t xml:space="preserve"> tutor </w:t>
      </w:r>
      <w:r w:rsidR="00C01CAF">
        <w:rPr>
          <w:rFonts w:ascii="Arial" w:hAnsi="Arial" w:cs="Arial"/>
        </w:rPr>
        <w:t xml:space="preserve">de INTECAP </w:t>
      </w:r>
      <w:r w:rsidRPr="00446C63">
        <w:rPr>
          <w:rFonts w:ascii="Arial" w:hAnsi="Arial" w:cs="Arial"/>
        </w:rPr>
        <w:t>envía comunicación al correo registrado unos días antes de iniciar el evento con los accesos de la clase virtual y plataforma.</w:t>
      </w:r>
    </w:p>
    <w:p w14:paraId="4A4B1430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3D524CBB" w14:textId="77777777" w:rsidR="00446C63" w:rsidRPr="00446C63" w:rsidRDefault="00446C63" w:rsidP="003B351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>Para mayor información o consulta puede comunicarse a la cuenta de correo: becasinglesmineduc2022@intecap.edu.gt</w:t>
      </w:r>
    </w:p>
    <w:p w14:paraId="19566CDD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239B2657" w14:textId="3CE518C9" w:rsidR="00446C63" w:rsidRPr="00446C63" w:rsidRDefault="00446C63" w:rsidP="003B351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>Teléfono 2410</w:t>
      </w:r>
      <w:r w:rsidR="003B3518">
        <w:rPr>
          <w:rFonts w:ascii="Arial" w:hAnsi="Arial" w:cs="Arial"/>
        </w:rPr>
        <w:t>-</w:t>
      </w:r>
      <w:r w:rsidRPr="00446C63">
        <w:rPr>
          <w:rFonts w:ascii="Arial" w:hAnsi="Arial" w:cs="Arial"/>
        </w:rPr>
        <w:t>5555 Ext. 10935</w:t>
      </w:r>
    </w:p>
    <w:p w14:paraId="7B555E27" w14:textId="77C55AC1" w:rsidR="00C06A15" w:rsidRPr="00C06A15" w:rsidRDefault="00C06A15" w:rsidP="00D6550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bookmarkEnd w:id="8"/>
    <w:p w14:paraId="1509F143" w14:textId="48593B9B" w:rsidR="00A53617" w:rsidRDefault="00A53617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46C82E1" w14:textId="184B40B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6F3A79F" w14:textId="70ED69B0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7879719" w14:textId="47BC535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ED58EAA" w14:textId="01CEDEBD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78439701" w14:textId="5404F0DC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C98FD44" w14:textId="7438EF45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740148A" w14:textId="0060D052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D2499A1" w14:textId="2026860A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0F0F99D" w14:textId="37A4B68E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4FC3A1B" w14:textId="1B4DFEEB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A39406F" w14:textId="2169AB9B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6DE92582" w14:textId="2450E20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DFB7B9C" w14:textId="43C1E670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0B23D91" w14:textId="50F0A636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3B254AD9" w14:textId="20B534FC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62BE6C54" w14:textId="7DDDFC0A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81B174D" w14:textId="5259AEA0" w:rsidR="00CB7BC1" w:rsidRDefault="00CB7BC1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B4B5DB9" w14:textId="7350C8CD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E67B36B" w14:textId="0438719B" w:rsidR="00676B12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ANEXO </w:t>
      </w:r>
      <w:r w:rsidR="006E6819">
        <w:rPr>
          <w:rFonts w:ascii="Arial" w:hAnsi="Arial" w:cs="Arial"/>
          <w:b/>
          <w:sz w:val="22"/>
          <w:szCs w:val="22"/>
          <w:lang w:val="es-GT"/>
        </w:rPr>
        <w:t>4</w:t>
      </w:r>
    </w:p>
    <w:p w14:paraId="4B5AEA02" w14:textId="5184DEC8" w:rsidR="00676B12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Ejemplo de solicitud de cancelación de beca de inglés</w:t>
      </w:r>
      <w:r w:rsidR="00A45F4B">
        <w:rPr>
          <w:rFonts w:ascii="Arial" w:hAnsi="Arial" w:cs="Arial"/>
          <w:b/>
          <w:sz w:val="22"/>
          <w:szCs w:val="22"/>
          <w:lang w:val="es-GT"/>
        </w:rPr>
        <w:t xml:space="preserve"> exento de reintegro</w:t>
      </w:r>
    </w:p>
    <w:p w14:paraId="79D03C45" w14:textId="77777777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4A51256" w14:textId="77777777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BD3D0B" w14:textId="514AC118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BDE9BB2" w14:textId="77777777" w:rsidR="00A45F4B" w:rsidRPr="007C4B47" w:rsidRDefault="00A45F4B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5DB93A1" w14:textId="77777777" w:rsidR="00676B12" w:rsidRPr="007C4B47" w:rsidRDefault="00676B12" w:rsidP="003278DE">
      <w:pPr>
        <w:ind w:right="567"/>
        <w:jc w:val="right"/>
        <w:rPr>
          <w:rFonts w:ascii="Arial" w:hAnsi="Arial" w:cs="Arial"/>
          <w:lang w:val="es-GT"/>
        </w:rPr>
      </w:pPr>
      <w:r w:rsidRPr="007C4B47">
        <w:rPr>
          <w:rFonts w:ascii="Arial" w:hAnsi="Arial" w:cs="Arial"/>
          <w:lang w:val="es-GT"/>
        </w:rPr>
        <w:t>Guatemala, xx de xxxxxxxx de 202x</w:t>
      </w:r>
    </w:p>
    <w:p w14:paraId="48C50BEA" w14:textId="77777777" w:rsidR="00676B12" w:rsidRPr="007C4B47" w:rsidRDefault="00676B12" w:rsidP="00676B12">
      <w:pPr>
        <w:jc w:val="right"/>
        <w:rPr>
          <w:rFonts w:ascii="Arial" w:hAnsi="Arial" w:cs="Arial"/>
          <w:lang w:val="es-GT"/>
        </w:rPr>
      </w:pPr>
    </w:p>
    <w:p w14:paraId="4A66EE44" w14:textId="77777777" w:rsidR="00676B12" w:rsidRPr="007C4B47" w:rsidRDefault="00676B12" w:rsidP="00676B12">
      <w:pPr>
        <w:jc w:val="both"/>
        <w:rPr>
          <w:rFonts w:ascii="Arial" w:hAnsi="Arial" w:cs="Arial"/>
          <w:lang w:val="es-GT"/>
        </w:rPr>
      </w:pPr>
    </w:p>
    <w:p w14:paraId="69CF93DF" w14:textId="74FDABB2" w:rsidR="00676B12" w:rsidRPr="007C4B47" w:rsidRDefault="00676B12" w:rsidP="00676B12">
      <w:pPr>
        <w:jc w:val="both"/>
        <w:rPr>
          <w:rFonts w:ascii="Arial" w:hAnsi="Arial" w:cs="Arial"/>
          <w:lang w:val="es-GT"/>
        </w:rPr>
      </w:pPr>
    </w:p>
    <w:p w14:paraId="42B0D0F6" w14:textId="77777777" w:rsidR="00000EFF" w:rsidRPr="007C4B47" w:rsidRDefault="00000EFF" w:rsidP="00676B12">
      <w:pPr>
        <w:jc w:val="both"/>
        <w:rPr>
          <w:rFonts w:ascii="Arial" w:hAnsi="Arial" w:cs="Arial"/>
          <w:lang w:val="es-GT"/>
        </w:rPr>
      </w:pPr>
    </w:p>
    <w:p w14:paraId="39FD7F64" w14:textId="77777777" w:rsidR="00A45F4B" w:rsidRPr="007C4B47" w:rsidRDefault="00A45F4B" w:rsidP="00676B12">
      <w:pPr>
        <w:jc w:val="both"/>
        <w:rPr>
          <w:rFonts w:ascii="Arial" w:hAnsi="Arial" w:cs="Arial"/>
          <w:lang w:val="es-GT"/>
        </w:rPr>
      </w:pPr>
    </w:p>
    <w:p w14:paraId="5B68C4CD" w14:textId="77777777" w:rsidR="00676B12" w:rsidRPr="007C4B47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 w:rsidRPr="007C4B47">
        <w:rPr>
          <w:rFonts w:ascii="Arial" w:hAnsi="Arial" w:cs="Arial"/>
          <w:lang w:val="es-GT"/>
        </w:rPr>
        <w:t xml:space="preserve">Señor(a) </w:t>
      </w:r>
    </w:p>
    <w:p w14:paraId="5D52D0CD" w14:textId="77777777" w:rsidR="00676B12" w:rsidRDefault="00676B12" w:rsidP="00000EFF">
      <w:pPr>
        <w:ind w:firstLine="708"/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y apellidos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4D212AA1" w14:textId="0253C1B2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Director (a) del Centro Educativo Público </w:t>
      </w:r>
      <w:r>
        <w:rPr>
          <w:rFonts w:ascii="Arial" w:hAnsi="Arial" w:cs="Arial"/>
          <w:color w:val="808080" w:themeColor="background1" w:themeShade="80"/>
          <w:lang w:val="es-GT"/>
        </w:rPr>
        <w:t>(c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olocar </w:t>
      </w:r>
      <w:r>
        <w:rPr>
          <w:rFonts w:ascii="Arial" w:hAnsi="Arial" w:cs="Arial"/>
          <w:color w:val="808080" w:themeColor="background1" w:themeShade="80"/>
          <w:lang w:val="es-GT"/>
        </w:rPr>
        <w:t>el nombre)</w:t>
      </w:r>
    </w:p>
    <w:p w14:paraId="5565778D" w14:textId="63DBEAFD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Ministerio de Educación</w:t>
      </w:r>
    </w:p>
    <w:p w14:paraId="06D2CC46" w14:textId="030F0AB5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Su Despacho</w:t>
      </w:r>
    </w:p>
    <w:p w14:paraId="3245D48A" w14:textId="77777777" w:rsidR="00676B12" w:rsidRPr="00244789" w:rsidRDefault="00676B12" w:rsidP="00676B12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</w:p>
    <w:p w14:paraId="30A82DAC" w14:textId="7B2A9887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 w:rsidRPr="00676B12">
        <w:rPr>
          <w:rFonts w:ascii="Arial" w:hAnsi="Arial" w:cs="Arial"/>
          <w:lang w:val="es-GT"/>
        </w:rPr>
        <w:t>Estimado(a) Señor (a) Director (a):</w:t>
      </w:r>
    </w:p>
    <w:p w14:paraId="3EECE3F8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20F27BAF" w14:textId="2F00EC3D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Reciba un cordial saludo.</w:t>
      </w:r>
    </w:p>
    <w:p w14:paraId="117FB335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0129720C" w14:textId="6A219DC3" w:rsidR="00676B12" w:rsidRDefault="00676B12" w:rsidP="003278DE">
      <w:pPr>
        <w:ind w:left="708" w:right="567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De manera atenta me dirijo a usted, para hacer de su conocimiento que mi hijo (a) </w:t>
      </w:r>
      <w:r w:rsidRPr="00676B12">
        <w:rPr>
          <w:rFonts w:ascii="Arial" w:hAnsi="Arial" w:cs="Arial"/>
          <w:color w:val="A6A6A6" w:themeColor="background1" w:themeShade="A6"/>
          <w:lang w:val="es-GT"/>
        </w:rPr>
        <w:t>(o encomendado (a))</w:t>
      </w:r>
      <w:r w:rsidRPr="00676B12">
        <w:rPr>
          <w:rFonts w:ascii="Arial" w:hAnsi="Arial" w:cs="Arial"/>
          <w:lang w:val="es-GT"/>
        </w:rPr>
        <w:t xml:space="preserve">, </w:t>
      </w:r>
      <w:r>
        <w:rPr>
          <w:rFonts w:ascii="Arial" w:hAnsi="Arial" w:cs="Arial"/>
          <w:lang w:val="es-GT"/>
        </w:rPr>
        <w:t>no</w:t>
      </w:r>
      <w:r w:rsidRPr="00676B12">
        <w:rPr>
          <w:rFonts w:ascii="Arial" w:hAnsi="Arial" w:cs="Arial"/>
          <w:lang w:val="es-GT"/>
        </w:rPr>
        <w:t xml:space="preserve"> continuará con el beneficio de la beca de inglés</w:t>
      </w:r>
      <w:r>
        <w:rPr>
          <w:rFonts w:ascii="Arial" w:hAnsi="Arial" w:cs="Arial"/>
          <w:lang w:val="es-GT"/>
        </w:rPr>
        <w:t xml:space="preserve">, por lo que se solicita </w:t>
      </w:r>
      <w:r w:rsidRPr="00A45F4B">
        <w:rPr>
          <w:rFonts w:ascii="Arial" w:hAnsi="Arial" w:cs="Arial"/>
          <w:b/>
          <w:lang w:val="es-GT"/>
        </w:rPr>
        <w:t>no</w:t>
      </w:r>
      <w:r>
        <w:rPr>
          <w:rFonts w:ascii="Arial" w:hAnsi="Arial" w:cs="Arial"/>
          <w:lang w:val="es-GT"/>
        </w:rPr>
        <w:t xml:space="preserve"> realizar el desembolso que corresponde según lo indicado en e</w:t>
      </w:r>
      <w:r w:rsidR="0050728A">
        <w:rPr>
          <w:rFonts w:ascii="Arial" w:hAnsi="Arial" w:cs="Arial"/>
          <w:lang w:val="es-GT"/>
        </w:rPr>
        <w:t>l</w:t>
      </w:r>
      <w:r>
        <w:rPr>
          <w:rFonts w:ascii="Arial" w:hAnsi="Arial" w:cs="Arial"/>
          <w:lang w:val="es-GT"/>
        </w:rPr>
        <w:t xml:space="preserve"> </w:t>
      </w:r>
      <w:r w:rsidRPr="00D32430">
        <w:rPr>
          <w:rFonts w:ascii="Arial" w:hAnsi="Arial" w:cs="Arial"/>
          <w:lang w:val="es-GT"/>
        </w:rPr>
        <w:t xml:space="preserve">CONVENIO NÚMERO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>DIGEBI-XX-202X</w:t>
      </w:r>
      <w:r w:rsidRPr="00676B12">
        <w:rPr>
          <w:rFonts w:ascii="Arial" w:hAnsi="Arial" w:cs="Arial"/>
          <w:lang w:val="es-GT"/>
        </w:rPr>
        <w:t>,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</w:t>
      </w:r>
      <w:r w:rsidRPr="00676B12">
        <w:rPr>
          <w:rFonts w:ascii="Arial" w:hAnsi="Arial" w:cs="Arial"/>
          <w:lang w:val="es-GT"/>
        </w:rPr>
        <w:t xml:space="preserve">por la causa justificada </w:t>
      </w:r>
      <w:r w:rsidRPr="00676B12">
        <w:rPr>
          <w:rFonts w:ascii="Arial" w:hAnsi="Arial" w:cs="Arial"/>
          <w:color w:val="808080" w:themeColor="background1" w:themeShade="80"/>
          <w:lang w:val="es-GT"/>
        </w:rPr>
        <w:t xml:space="preserve">(indicar si es por </w:t>
      </w:r>
      <w:r w:rsidRPr="00676B12">
        <w:rPr>
          <w:rFonts w:ascii="Arial" w:hAnsi="Arial" w:cs="Arial"/>
          <w:color w:val="A6A6A6" w:themeColor="background1" w:themeShade="A6"/>
        </w:rPr>
        <w:t>fallecimiento, enfermedad crónica y cualquier otra situación que será evaluada por el Coordinador de Ciclo Diversificado y/o Enlace de la Dideduc)</w:t>
      </w:r>
      <w:r w:rsidRPr="00676B12">
        <w:rPr>
          <w:rFonts w:ascii="Arial" w:hAnsi="Arial" w:cs="Arial"/>
        </w:rPr>
        <w:t xml:space="preserve">, adjuntando las evidencias respectivas para </w:t>
      </w:r>
      <w:r w:rsidR="005D2D79">
        <w:rPr>
          <w:rFonts w:ascii="Arial" w:hAnsi="Arial" w:cs="Arial"/>
        </w:rPr>
        <w:t>el</w:t>
      </w:r>
      <w:r w:rsidRPr="00676B12">
        <w:rPr>
          <w:rFonts w:ascii="Arial" w:hAnsi="Arial" w:cs="Arial"/>
        </w:rPr>
        <w:t xml:space="preserve"> trámite correspondiente.</w:t>
      </w:r>
    </w:p>
    <w:p w14:paraId="106E6DAC" w14:textId="7772283D" w:rsidR="00A45F4B" w:rsidRDefault="00A45F4B" w:rsidP="00676B12">
      <w:pPr>
        <w:jc w:val="both"/>
        <w:rPr>
          <w:rFonts w:ascii="Arial" w:hAnsi="Arial" w:cs="Arial"/>
        </w:rPr>
      </w:pPr>
    </w:p>
    <w:p w14:paraId="47F0D795" w14:textId="77777777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Sin otro particular.</w:t>
      </w:r>
    </w:p>
    <w:p w14:paraId="7D8B3ACE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615BDC35" w14:textId="77777777" w:rsidR="00676B12" w:rsidRDefault="00676B12" w:rsidP="00676B12">
      <w:pPr>
        <w:jc w:val="center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Deferentemente,</w:t>
      </w:r>
    </w:p>
    <w:p w14:paraId="1C1BC256" w14:textId="77777777" w:rsidR="00676B12" w:rsidRDefault="00676B12" w:rsidP="00676B12">
      <w:pPr>
        <w:ind w:left="2832" w:firstLine="708"/>
        <w:jc w:val="both"/>
        <w:rPr>
          <w:rFonts w:ascii="Arial" w:hAnsi="Arial" w:cs="Arial"/>
          <w:lang w:val="es-GT"/>
        </w:rPr>
      </w:pPr>
    </w:p>
    <w:p w14:paraId="21FBB415" w14:textId="06E3CC98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6C2C8515" w14:textId="02FA7ABB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5E431466" w14:textId="4E727D4D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71298D47" w14:textId="77777777" w:rsidR="00676B12" w:rsidRDefault="00676B12" w:rsidP="00676B12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621DCF22" w14:textId="7A45E237" w:rsidR="00676B12" w:rsidRPr="00214D19" w:rsidRDefault="00676B12" w:rsidP="00676B12">
      <w:pPr>
        <w:pStyle w:val="Textoindependiente"/>
        <w:spacing w:after="0"/>
        <w:jc w:val="center"/>
        <w:rPr>
          <w:rFonts w:ascii="Arial" w:hAnsi="Arial" w:cs="Arial"/>
          <w:bCs/>
          <w:sz w:val="18"/>
          <w:szCs w:val="18"/>
          <w:lang w:val="es-ES"/>
        </w:rPr>
      </w:pPr>
      <w:r w:rsidRPr="00214D19">
        <w:rPr>
          <w:rFonts w:ascii="Arial" w:hAnsi="Arial" w:cs="Arial"/>
          <w:sz w:val="18"/>
          <w:szCs w:val="18"/>
        </w:rPr>
        <w:t>(f)______________________________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2CA02C63" w14:textId="5B7C6E6E" w:rsidR="00676B12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y f</w:t>
      </w:r>
      <w:r w:rsidRPr="00C9707B">
        <w:rPr>
          <w:rFonts w:ascii="Arial" w:hAnsi="Arial" w:cs="Arial"/>
          <w:sz w:val="16"/>
          <w:szCs w:val="16"/>
        </w:rPr>
        <w:t>irma del Padre, Madre</w:t>
      </w:r>
      <w:r>
        <w:rPr>
          <w:rFonts w:ascii="Arial" w:hAnsi="Arial" w:cs="Arial"/>
          <w:sz w:val="16"/>
          <w:szCs w:val="16"/>
        </w:rPr>
        <w:t xml:space="preserve"> o</w:t>
      </w:r>
      <w:r w:rsidRPr="00C9707B">
        <w:rPr>
          <w:rFonts w:ascii="Arial" w:hAnsi="Arial" w:cs="Arial"/>
          <w:sz w:val="16"/>
          <w:szCs w:val="16"/>
        </w:rPr>
        <w:t xml:space="preserve"> Encargado</w:t>
      </w:r>
    </w:p>
    <w:p w14:paraId="2EF8982B" w14:textId="08CAD3A6" w:rsidR="00676B12" w:rsidRPr="00A45F4B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DPI </w:t>
      </w:r>
      <w:r w:rsidR="00A45F4B" w:rsidRPr="00A45F4B">
        <w:rPr>
          <w:rFonts w:ascii="Arial" w:hAnsi="Arial" w:cs="Arial"/>
          <w:color w:val="A6A6A6" w:themeColor="background1" w:themeShade="A6"/>
          <w:sz w:val="16"/>
          <w:szCs w:val="16"/>
        </w:rPr>
        <w:t>(colocar el número de DPI)</w:t>
      </w:r>
    </w:p>
    <w:p w14:paraId="4FA56A25" w14:textId="66687B30" w:rsidR="00676B12" w:rsidRPr="00A45F4B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teléfono</w:t>
      </w:r>
      <w:r w:rsidR="00A45F4B">
        <w:rPr>
          <w:rFonts w:ascii="Arial" w:hAnsi="Arial" w:cs="Arial"/>
          <w:sz w:val="16"/>
          <w:szCs w:val="16"/>
        </w:rPr>
        <w:t xml:space="preserve"> </w:t>
      </w:r>
      <w:r w:rsidR="00A45F4B" w:rsidRPr="00A45F4B">
        <w:rPr>
          <w:rFonts w:ascii="Arial" w:hAnsi="Arial" w:cs="Arial"/>
          <w:color w:val="A6A6A6" w:themeColor="background1" w:themeShade="A6"/>
          <w:sz w:val="16"/>
          <w:szCs w:val="16"/>
        </w:rPr>
        <w:t>(colocar el teléfono donde se pueda indicar la respuesta)</w:t>
      </w:r>
    </w:p>
    <w:p w14:paraId="193DC133" w14:textId="77777777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50385C6D" w14:textId="77777777" w:rsidR="00676B12" w:rsidRPr="00554522" w:rsidRDefault="00676B12" w:rsidP="00676B12">
      <w:pPr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 xml:space="preserve">   </w:t>
      </w:r>
    </w:p>
    <w:p w14:paraId="0B96BEE4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1760A2BE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25FC4F56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1D3E906D" w14:textId="715005D2" w:rsidR="00676B12" w:rsidRDefault="00676B12" w:rsidP="00000EFF">
      <w:pPr>
        <w:ind w:left="708" w:firstLine="1"/>
        <w:jc w:val="both"/>
        <w:rPr>
          <w:rFonts w:ascii="Arial" w:hAnsi="Arial" w:cs="Arial"/>
          <w:sz w:val="16"/>
          <w:lang w:val="es-GT"/>
        </w:rPr>
      </w:pPr>
      <w:r w:rsidRPr="00BF7550">
        <w:rPr>
          <w:rFonts w:ascii="Arial" w:hAnsi="Arial" w:cs="Arial"/>
          <w:sz w:val="16"/>
          <w:lang w:val="es-GT"/>
        </w:rPr>
        <w:t>c.c. Archivo</w:t>
      </w:r>
    </w:p>
    <w:p w14:paraId="04375C60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5ADF79E2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7D346731" w14:textId="4A53B6FB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89F99E6" w14:textId="6607DDAB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6CFD970" w14:textId="7ED5823D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FF25538" w14:textId="6EBC374F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5A2B61A" w14:textId="0E30EC93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2778E047" w14:textId="77777777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E966207" w14:textId="046AF698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ANEXO </w:t>
      </w:r>
      <w:r w:rsidR="006E6819">
        <w:rPr>
          <w:rFonts w:ascii="Arial" w:hAnsi="Arial" w:cs="Arial"/>
          <w:b/>
          <w:sz w:val="22"/>
          <w:szCs w:val="22"/>
          <w:lang w:val="es-GT"/>
        </w:rPr>
        <w:t>5</w:t>
      </w:r>
    </w:p>
    <w:p w14:paraId="34CF5280" w14:textId="14EED010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Ejemplo de solicitud de reintegro</w:t>
      </w:r>
    </w:p>
    <w:p w14:paraId="510B0BAC" w14:textId="28B0A8B1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C444E97" w14:textId="0387CADB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7DD86D" w14:textId="77777777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9D9AAEA" w14:textId="77777777" w:rsidR="006D6985" w:rsidRDefault="006D6985" w:rsidP="006D6985">
      <w:pPr>
        <w:jc w:val="right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Guatemala, xx de xxxxxxxx de 202x</w:t>
      </w:r>
    </w:p>
    <w:p w14:paraId="4E7E94A5" w14:textId="77777777" w:rsidR="006D6985" w:rsidRDefault="006D6985" w:rsidP="006D6985">
      <w:pPr>
        <w:jc w:val="right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OFICIO DIDEDUC-X-202x</w:t>
      </w:r>
    </w:p>
    <w:p w14:paraId="69195C46" w14:textId="77777777" w:rsidR="006D6985" w:rsidRDefault="006D6985" w:rsidP="006D6985">
      <w:pPr>
        <w:jc w:val="right"/>
        <w:rPr>
          <w:rFonts w:ascii="Arial" w:hAnsi="Arial" w:cs="Arial"/>
          <w:lang w:val="es-GT"/>
        </w:rPr>
      </w:pPr>
    </w:p>
    <w:p w14:paraId="0CF5DD92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4F41F258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2FFAFEAC" w14:textId="77777777" w:rsidR="006D6985" w:rsidRPr="00244789" w:rsidRDefault="006D6985" w:rsidP="006D6985">
      <w:pPr>
        <w:jc w:val="both"/>
        <w:rPr>
          <w:rFonts w:ascii="Arial" w:hAnsi="Arial" w:cs="Arial"/>
          <w:lang w:val="es-GT"/>
        </w:rPr>
      </w:pPr>
      <w:r w:rsidRPr="00244789">
        <w:rPr>
          <w:rFonts w:ascii="Arial" w:hAnsi="Arial" w:cs="Arial"/>
          <w:lang w:val="es-GT"/>
        </w:rPr>
        <w:t xml:space="preserve">Señor(a) </w:t>
      </w:r>
    </w:p>
    <w:p w14:paraId="4B08EB1E" w14:textId="77777777" w:rsidR="006D6985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y apellidos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3030C78C" w14:textId="77777777" w:rsidR="006D6985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dirección registrada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5A64240B" w14:textId="77777777" w:rsidR="006D6985" w:rsidRPr="00244789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municipio y departamento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4EC7A033" w14:textId="77777777" w:rsidR="006D6985" w:rsidRPr="00244789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</w:p>
    <w:p w14:paraId="5B599513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Estimado(a) Señor (a) </w:t>
      </w:r>
      <w:r w:rsidRPr="00244789">
        <w:rPr>
          <w:rFonts w:ascii="Arial" w:hAnsi="Arial" w:cs="Arial"/>
          <w:b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b/>
          <w:color w:val="808080" w:themeColor="background1" w:themeShade="80"/>
          <w:lang w:val="es-GT"/>
        </w:rPr>
        <w:t>primer apellido</w:t>
      </w:r>
      <w:r w:rsidRPr="00244789">
        <w:rPr>
          <w:rFonts w:ascii="Arial" w:hAnsi="Arial" w:cs="Arial"/>
          <w:b/>
          <w:color w:val="808080" w:themeColor="background1" w:themeShade="80"/>
          <w:lang w:val="es-GT"/>
        </w:rPr>
        <w:t>)</w:t>
      </w:r>
      <w:r w:rsidRPr="00244789">
        <w:rPr>
          <w:rFonts w:ascii="Arial" w:hAnsi="Arial" w:cs="Arial"/>
          <w:lang w:val="es-GT"/>
        </w:rPr>
        <w:t>:</w:t>
      </w:r>
    </w:p>
    <w:p w14:paraId="16B8DDDC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4D24003C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Reciba un cordial saludo del equipo de trabajo de la Dirección Departamental de Educación de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DIDEDUC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</w:t>
      </w:r>
      <w:r>
        <w:rPr>
          <w:rFonts w:ascii="Arial" w:hAnsi="Arial" w:cs="Arial"/>
          <w:lang w:val="es-GT"/>
        </w:rPr>
        <w:t>del Ministerio de Educación.</w:t>
      </w:r>
    </w:p>
    <w:p w14:paraId="7929EA4A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580E19AF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A solicitud de la Dirección General de Educación Bilingüe Intercultural -DIGEBI- se realiza la notificación sobre el reintegro que debe realizar por la suma de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>(colocar la cantidad en letras y en paréntesis los números)</w:t>
      </w:r>
      <w:r>
        <w:rPr>
          <w:rFonts w:ascii="Arial" w:hAnsi="Arial" w:cs="Arial"/>
          <w:lang w:val="es-GT"/>
        </w:rPr>
        <w:t xml:space="preserve">, cantidad que corresponde al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 xml:space="preserve">(primero y/o segundo) </w:t>
      </w:r>
      <w:r>
        <w:rPr>
          <w:rFonts w:ascii="Arial" w:hAnsi="Arial" w:cs="Arial"/>
          <w:lang w:val="es-GT"/>
        </w:rPr>
        <w:t xml:space="preserve">desembolso del Programa de Becas de Inglés realizado mediante </w:t>
      </w:r>
      <w:r w:rsidRPr="00D32430">
        <w:rPr>
          <w:rFonts w:ascii="Arial" w:hAnsi="Arial" w:cs="Arial"/>
          <w:lang w:val="es-GT"/>
        </w:rPr>
        <w:t xml:space="preserve">CONVENIO NÚMERO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 xml:space="preserve">DIGEBI-XX-202X, </w:t>
      </w:r>
      <w:r>
        <w:rPr>
          <w:rFonts w:ascii="Arial" w:hAnsi="Arial" w:cs="Arial"/>
          <w:lang w:val="es-GT"/>
        </w:rPr>
        <w:t>el cual deberá ser cancelado en su totalidad en un plazo máximo de tres (3) días, en el Banco Crédito Hipotecario Nacional en efectivo.</w:t>
      </w:r>
    </w:p>
    <w:p w14:paraId="2FFC31B5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790BAC24" w14:textId="78B0841F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La boleta del depósito monetario se llenará con la información siguiente: fecha en la cual se está reintegrando, nombre completo de la Madre, Padre o Encargado que recibió el desembolso, motivo del reintegro (Cancelación beca de inglés 2022 y nombre completo del estudiante beneficiario), monto a reintegrar, unidad ejecutora (DIGEBI), cantidad en números y letras de la boleta del depósito monetario, a la cuenta siguiente:</w:t>
      </w:r>
    </w:p>
    <w:p w14:paraId="4FD7D48B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2601AEE4" w14:textId="77777777" w:rsidR="006D6985" w:rsidRPr="00244789" w:rsidRDefault="006D6985" w:rsidP="00000EFF">
      <w:pPr>
        <w:jc w:val="both"/>
        <w:rPr>
          <w:rFonts w:ascii="Arial" w:hAnsi="Arial" w:cs="Arial"/>
          <w:i/>
          <w:lang w:val="es-GT"/>
        </w:rPr>
      </w:pPr>
      <w:r w:rsidRPr="00244789">
        <w:rPr>
          <w:rFonts w:ascii="Arial" w:hAnsi="Arial" w:cs="Arial"/>
          <w:i/>
          <w:lang w:val="es-GT"/>
        </w:rPr>
        <w:t>Cuenta número GT82CHNA01010000010430018034 a nombre de “Tesorería Nacional, Depósitos Fondo Común” del Banco Crédito Hipotecario Nacional de Guatemala.</w:t>
      </w:r>
    </w:p>
    <w:p w14:paraId="299F24DD" w14:textId="77777777" w:rsidR="006D6985" w:rsidRDefault="006D6985" w:rsidP="006D6985">
      <w:pPr>
        <w:ind w:firstLine="708"/>
        <w:jc w:val="both"/>
        <w:rPr>
          <w:rFonts w:ascii="Arial" w:hAnsi="Arial" w:cs="Arial"/>
          <w:lang w:val="es-GT"/>
        </w:rPr>
      </w:pPr>
    </w:p>
    <w:p w14:paraId="5956096D" w14:textId="77777777" w:rsidR="006D6985" w:rsidRPr="00554522" w:rsidRDefault="006D6985" w:rsidP="006D6985">
      <w:pPr>
        <w:jc w:val="both"/>
        <w:rPr>
          <w:rFonts w:ascii="Arial" w:hAnsi="Arial" w:cs="Arial"/>
          <w:lang w:val="es-GT"/>
        </w:rPr>
      </w:pPr>
      <w:r w:rsidRPr="00554522">
        <w:rPr>
          <w:rFonts w:ascii="Arial" w:hAnsi="Arial" w:cs="Arial"/>
          <w:lang w:val="es-GT"/>
        </w:rPr>
        <w:t>Para dar cas</w:t>
      </w:r>
      <w:r>
        <w:rPr>
          <w:rFonts w:ascii="Arial" w:hAnsi="Arial" w:cs="Arial"/>
          <w:lang w:val="es-GT"/>
        </w:rPr>
        <w:t>o concluido, deberá</w:t>
      </w:r>
      <w:r w:rsidRPr="00554522">
        <w:rPr>
          <w:rFonts w:ascii="Arial" w:hAnsi="Arial" w:cs="Arial"/>
          <w:lang w:val="es-GT"/>
        </w:rPr>
        <w:t xml:space="preserve"> presentar la boleta de reintegro del depósito mone</w:t>
      </w:r>
      <w:r>
        <w:rPr>
          <w:rFonts w:ascii="Arial" w:hAnsi="Arial" w:cs="Arial"/>
          <w:lang w:val="es-GT"/>
        </w:rPr>
        <w:t>tario</w:t>
      </w:r>
      <w:r w:rsidRPr="00554522">
        <w:rPr>
          <w:rFonts w:ascii="Arial" w:hAnsi="Arial" w:cs="Arial"/>
          <w:lang w:val="es-GT"/>
        </w:rPr>
        <w:t xml:space="preserve"> en la oficina </w:t>
      </w:r>
      <w:r>
        <w:rPr>
          <w:rFonts w:ascii="Arial" w:hAnsi="Arial" w:cs="Arial"/>
          <w:lang w:val="es-GT"/>
        </w:rPr>
        <w:t xml:space="preserve">del Coordinador de Ciclo Diversificado y/o Enlace de la Dirección Departamental de Educación de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DIDEDUC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  <w:r w:rsidRPr="00DC7895">
        <w:rPr>
          <w:rFonts w:ascii="Arial" w:hAnsi="Arial" w:cs="Arial"/>
          <w:lang w:val="es-GT"/>
        </w:rPr>
        <w:t xml:space="preserve">,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la dirección y horario de atención)</w:t>
      </w:r>
      <w:r w:rsidRPr="00DC7895">
        <w:rPr>
          <w:rFonts w:ascii="Arial" w:hAnsi="Arial" w:cs="Arial"/>
          <w:lang w:val="es-GT"/>
        </w:rPr>
        <w:t xml:space="preserve"> quien hará la gestión ante DIGEBI para dar caso concluido.</w:t>
      </w:r>
    </w:p>
    <w:p w14:paraId="54B47DF4" w14:textId="77777777" w:rsidR="006D6985" w:rsidRPr="00554522" w:rsidRDefault="006D6985" w:rsidP="006D6985">
      <w:pPr>
        <w:jc w:val="both"/>
        <w:rPr>
          <w:rFonts w:ascii="Century Gothic" w:hAnsi="Century Gothic" w:cs="Arial"/>
          <w:lang w:val="es-GT"/>
        </w:rPr>
      </w:pPr>
    </w:p>
    <w:p w14:paraId="2B50CDF0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Sin otro particular.</w:t>
      </w:r>
    </w:p>
    <w:p w14:paraId="55F930ED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53D6CB8A" w14:textId="77777777" w:rsidR="006D6985" w:rsidRDefault="006D6985" w:rsidP="006D6985">
      <w:pPr>
        <w:jc w:val="center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Deferentemente,</w:t>
      </w:r>
    </w:p>
    <w:p w14:paraId="724B45FF" w14:textId="77777777" w:rsidR="006D6985" w:rsidRDefault="006D6985" w:rsidP="006D6985">
      <w:pPr>
        <w:ind w:left="2832" w:firstLine="708"/>
        <w:jc w:val="both"/>
        <w:rPr>
          <w:rFonts w:ascii="Arial" w:hAnsi="Arial" w:cs="Arial"/>
          <w:lang w:val="es-GT"/>
        </w:rPr>
      </w:pPr>
    </w:p>
    <w:p w14:paraId="4CC931CF" w14:textId="77777777" w:rsidR="006D6985" w:rsidRDefault="006D6985" w:rsidP="006D6985">
      <w:pPr>
        <w:ind w:left="2832" w:firstLine="708"/>
        <w:jc w:val="both"/>
        <w:rPr>
          <w:rFonts w:ascii="Arial" w:hAnsi="Arial" w:cs="Arial"/>
          <w:lang w:val="es-GT"/>
        </w:rPr>
      </w:pPr>
    </w:p>
    <w:p w14:paraId="5D88BADF" w14:textId="77777777" w:rsidR="006D6985" w:rsidRDefault="006D6985" w:rsidP="006D6985">
      <w:pPr>
        <w:jc w:val="both"/>
        <w:rPr>
          <w:rFonts w:ascii="Arial" w:hAnsi="Arial" w:cs="Arial"/>
          <w:b/>
          <w:lang w:val="es-GT"/>
        </w:rPr>
      </w:pPr>
    </w:p>
    <w:p w14:paraId="6175F3B2" w14:textId="77777777" w:rsidR="006D6985" w:rsidRPr="00214D19" w:rsidRDefault="006D6985" w:rsidP="006D6985">
      <w:pPr>
        <w:jc w:val="both"/>
        <w:rPr>
          <w:rFonts w:ascii="Arial" w:hAnsi="Arial" w:cs="Arial"/>
          <w:bCs/>
          <w:sz w:val="18"/>
          <w:szCs w:val="18"/>
        </w:rPr>
      </w:pPr>
      <w:r w:rsidRPr="00214D19">
        <w:rPr>
          <w:rFonts w:ascii="Arial" w:hAnsi="Arial" w:cs="Arial"/>
          <w:sz w:val="18"/>
          <w:szCs w:val="18"/>
        </w:rPr>
        <w:t>(f)______________________________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214D1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14D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4D19">
        <w:rPr>
          <w:rFonts w:ascii="Arial" w:hAnsi="Arial" w:cs="Arial"/>
          <w:bCs/>
          <w:sz w:val="18"/>
          <w:szCs w:val="18"/>
        </w:rPr>
        <w:t>(f)</w:t>
      </w:r>
      <w:r>
        <w:rPr>
          <w:rFonts w:ascii="Arial" w:hAnsi="Arial" w:cs="Arial"/>
          <w:bCs/>
          <w:sz w:val="18"/>
          <w:szCs w:val="18"/>
        </w:rPr>
        <w:t xml:space="preserve"> _________</w:t>
      </w:r>
      <w:r w:rsidRPr="00214D19">
        <w:rPr>
          <w:rFonts w:ascii="Arial" w:hAnsi="Arial" w:cs="Arial"/>
          <w:bCs/>
          <w:sz w:val="18"/>
          <w:szCs w:val="18"/>
        </w:rPr>
        <w:t>_____________________________</w:t>
      </w:r>
    </w:p>
    <w:p w14:paraId="0512E915" w14:textId="77777777" w:rsidR="006D6985" w:rsidRPr="00501727" w:rsidRDefault="006D6985" w:rsidP="006D6985">
      <w:pPr>
        <w:pStyle w:val="Textoindependiente"/>
        <w:tabs>
          <w:tab w:val="left" w:pos="300"/>
          <w:tab w:val="right" w:pos="8838"/>
        </w:tabs>
        <w:spacing w:after="0"/>
        <w:rPr>
          <w:rFonts w:ascii="Arial" w:hAnsi="Arial" w:cs="Arial"/>
          <w:color w:val="808080" w:themeColor="background1" w:themeShade="80"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 xml:space="preserve">Nombre y firma del Coordinador de Ciclo Diversificado y/o Enlace            </w:t>
      </w:r>
      <w:r>
        <w:rPr>
          <w:rFonts w:ascii="Arial" w:hAnsi="Arial" w:cs="Arial"/>
          <w:color w:val="808080" w:themeColor="background1" w:themeShade="80"/>
          <w:sz w:val="14"/>
          <w:szCs w:val="16"/>
        </w:rPr>
        <w:t xml:space="preserve">                           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 xml:space="preserve">Vo. Bo.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ab/>
        <w:t>Nombre y firma Director(a) Departamental de Educación</w:t>
      </w:r>
    </w:p>
    <w:p w14:paraId="41846FF2" w14:textId="77777777" w:rsidR="006D6985" w:rsidRDefault="006D6985" w:rsidP="006D6985">
      <w:pPr>
        <w:jc w:val="both"/>
        <w:rPr>
          <w:rFonts w:ascii="Arial" w:hAnsi="Arial" w:cs="Arial"/>
          <w:b/>
          <w:lang w:val="es-GT"/>
        </w:rPr>
      </w:pPr>
    </w:p>
    <w:p w14:paraId="10C75BED" w14:textId="77777777" w:rsidR="006D6985" w:rsidRPr="00554522" w:rsidRDefault="006D6985" w:rsidP="006D6985">
      <w:pPr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 xml:space="preserve">   </w:t>
      </w:r>
    </w:p>
    <w:p w14:paraId="4B1E51BD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  <w:r w:rsidRPr="00BF7550">
        <w:rPr>
          <w:rFonts w:ascii="Arial" w:hAnsi="Arial" w:cs="Arial"/>
          <w:sz w:val="16"/>
          <w:lang w:val="es-GT"/>
        </w:rPr>
        <w:t>c.c. Archivo</w:t>
      </w:r>
    </w:p>
    <w:p w14:paraId="653293CD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605D1F00" w14:textId="75E48F28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5C54EF42" w14:textId="416BAF63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5B343ED5" w14:textId="7E5B515C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104D2A6A" w14:textId="7B60DEE0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16456DBA" w14:textId="6373BE3D" w:rsidR="006D6985" w:rsidRP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D6985">
        <w:rPr>
          <w:rFonts w:ascii="Arial" w:hAnsi="Arial" w:cs="Arial"/>
          <w:b/>
          <w:sz w:val="22"/>
          <w:szCs w:val="22"/>
          <w:lang w:val="es-GT"/>
        </w:rPr>
        <w:t>Ejemplo de llenado de boleta de reintegro</w:t>
      </w:r>
    </w:p>
    <w:p w14:paraId="6F7B22AE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0C92339E" w14:textId="3E1AC1F4" w:rsidR="006D6985" w:rsidRDefault="00075340" w:rsidP="006D6985">
      <w:pPr>
        <w:jc w:val="both"/>
        <w:rPr>
          <w:rFonts w:ascii="Arial" w:hAnsi="Arial" w:cs="Arial"/>
          <w:sz w:val="16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 wp14:anchorId="3636940C" wp14:editId="4C873588">
            <wp:simplePos x="0" y="0"/>
            <wp:positionH relativeFrom="column">
              <wp:posOffset>-80645</wp:posOffset>
            </wp:positionH>
            <wp:positionV relativeFrom="paragraph">
              <wp:posOffset>148543</wp:posOffset>
            </wp:positionV>
            <wp:extent cx="7172325" cy="35623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1" t="17197" r="15953" b="29417"/>
                    <a:stretch/>
                  </pic:blipFill>
                  <pic:spPr bwMode="auto">
                    <a:xfrm>
                      <a:off x="0" y="0"/>
                      <a:ext cx="7172325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2FA01" w14:textId="14869B0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3BCDEEC0" w14:textId="393276DB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664D154A" w14:textId="77777777" w:rsidR="006D6985" w:rsidRPr="00BF7550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3025166A" w14:textId="77777777" w:rsidR="006D6985" w:rsidRPr="0039321A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sectPr w:rsidR="006D6985" w:rsidRPr="0039321A" w:rsidSect="005129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1276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85E0" w16cex:dateUtc="2022-02-03T22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EBEF" w14:textId="77777777" w:rsidR="00926657" w:rsidRDefault="00926657" w:rsidP="003D767C">
      <w:r>
        <w:separator/>
      </w:r>
    </w:p>
  </w:endnote>
  <w:endnote w:type="continuationSeparator" w:id="0">
    <w:p w14:paraId="2BCBA951" w14:textId="77777777" w:rsidR="00926657" w:rsidRDefault="0092665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C80C" w14:textId="77777777" w:rsidR="009C1435" w:rsidRPr="00165CB0" w:rsidRDefault="009C143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BF170" w14:textId="77777777" w:rsidR="009C1435" w:rsidRPr="00165CB0" w:rsidRDefault="009C143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DA28A" w14:textId="77777777" w:rsidR="00926657" w:rsidRDefault="00926657" w:rsidP="003D767C">
      <w:r>
        <w:separator/>
      </w:r>
    </w:p>
  </w:footnote>
  <w:footnote w:type="continuationSeparator" w:id="0">
    <w:p w14:paraId="6CD0CD14" w14:textId="77777777" w:rsidR="00926657" w:rsidRDefault="0092665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088A9" w14:textId="3082C15E" w:rsidR="009C1435" w:rsidRDefault="009C1435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E154DCB" wp14:editId="598742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20685" cy="2004695"/>
              <wp:effectExtent l="0" t="2114550" r="0" b="222440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20685" cy="2004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7AE1" w14:textId="77777777" w:rsidR="009C1435" w:rsidRDefault="009C1435" w:rsidP="002E24F0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54DC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31.55pt;height:15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fmhQIAAPwE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6CD37AE1" w14:textId="77777777" w:rsidR="009C1435" w:rsidRDefault="009C1435" w:rsidP="002E24F0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3AB18" w14:textId="2341026D" w:rsidR="009C1435" w:rsidRPr="00823A74" w:rsidRDefault="009C1435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C1435" w14:paraId="24C36A5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578F63" w14:textId="38B47AD1" w:rsidR="009C1435" w:rsidRPr="006908E6" w:rsidRDefault="009C1435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D08A793" wp14:editId="5BF748E6">
                <wp:extent cx="527050" cy="4318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24905F" w14:textId="77777777" w:rsidR="009C1435" w:rsidRPr="0095660D" w:rsidRDefault="009C1435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C1435" w14:paraId="78EF264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7D2B583" w14:textId="77777777" w:rsidR="009C1435" w:rsidRDefault="009C1435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98A47BE" w14:textId="53E8663A" w:rsidR="009C1435" w:rsidRPr="00C537D0" w:rsidRDefault="009C1435" w:rsidP="002929A9">
          <w:pPr>
            <w:jc w:val="center"/>
            <w:rPr>
              <w:rFonts w:ascii="Arial" w:hAnsi="Arial" w:cs="Arial"/>
              <w:b/>
              <w:color w:val="FF0000"/>
              <w:sz w:val="24"/>
            </w:rPr>
          </w:pPr>
          <w:r w:rsidRPr="00F07F9D">
            <w:rPr>
              <w:rFonts w:ascii="Arial" w:hAnsi="Arial" w:cs="Arial"/>
              <w:b/>
              <w:sz w:val="24"/>
            </w:rPr>
            <w:t>PROGRAMA DE BECAS DE INGLÉS PARA ESTUDIANTES DEL SECTOR OFICIAL DEL NIVEL MEDIO, CICLO DIVERSIFICADO QUIENES RECIBEN EL ÁREA, SUBÁREA, ASIGNATURA DE INGLÉS O SU EQUIVALENTE</w:t>
          </w:r>
          <w:r>
            <w:rPr>
              <w:rFonts w:ascii="Arial" w:hAnsi="Arial" w:cs="Arial"/>
              <w:b/>
              <w:sz w:val="24"/>
            </w:rPr>
            <w:t>, A NIVEL NACIONAL</w:t>
          </w:r>
        </w:p>
      </w:tc>
    </w:tr>
    <w:tr w:rsidR="009C1435" w14:paraId="499A22BC" w14:textId="77777777" w:rsidTr="004305F6">
      <w:trPr>
        <w:cantSplit/>
        <w:trHeight w:val="60"/>
      </w:trPr>
      <w:tc>
        <w:tcPr>
          <w:tcW w:w="856" w:type="dxa"/>
          <w:vMerge/>
        </w:tcPr>
        <w:p w14:paraId="099B6A7A" w14:textId="77777777" w:rsidR="009C1435" w:rsidRDefault="009C1435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507C4D" w14:textId="77777777" w:rsidR="009C1435" w:rsidRPr="00504819" w:rsidRDefault="009C1435" w:rsidP="00D345C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Servicios de Apoyo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CBD4F5E" w14:textId="77777777" w:rsidR="009C1435" w:rsidRPr="008A404F" w:rsidRDefault="009C1435" w:rsidP="00D345C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PRA-INS-36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59AA83C" w14:textId="608D9F55" w:rsidR="009C1435" w:rsidRPr="00504819" w:rsidRDefault="009C1435" w:rsidP="00D345C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934CC9C" w14:textId="77777777" w:rsidR="009C1435" w:rsidRPr="00051689" w:rsidRDefault="009C1435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D2E11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D2E11">
            <w:rPr>
              <w:rFonts w:ascii="Arial" w:hAnsi="Arial" w:cs="Arial"/>
              <w:noProof/>
              <w:sz w:val="16"/>
            </w:rPr>
            <w:t>15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9336AA0" w14:textId="77777777" w:rsidR="009C1435" w:rsidRPr="00217FA1" w:rsidRDefault="009C1435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A7EE" w14:textId="301F0154" w:rsidR="009C1435" w:rsidRPr="0067323E" w:rsidRDefault="009C143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77E"/>
    <w:multiLevelType w:val="hybridMultilevel"/>
    <w:tmpl w:val="00A6376A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A68"/>
    <w:multiLevelType w:val="hybridMultilevel"/>
    <w:tmpl w:val="C5481888"/>
    <w:lvl w:ilvl="0" w:tplc="2D7E8FE6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F04366"/>
    <w:multiLevelType w:val="hybridMultilevel"/>
    <w:tmpl w:val="B2FAD7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8BC8">
      <w:numFmt w:val="bullet"/>
      <w:lvlText w:val="•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047F7"/>
    <w:multiLevelType w:val="hybridMultilevel"/>
    <w:tmpl w:val="45CADC2C"/>
    <w:lvl w:ilvl="0" w:tplc="2490F2F8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FB1EBC"/>
    <w:multiLevelType w:val="hybridMultilevel"/>
    <w:tmpl w:val="93B4EB42"/>
    <w:lvl w:ilvl="0" w:tplc="C2140F36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2CF3A81"/>
    <w:multiLevelType w:val="hybridMultilevel"/>
    <w:tmpl w:val="504838A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66A4"/>
    <w:multiLevelType w:val="hybridMultilevel"/>
    <w:tmpl w:val="9126E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A22CB"/>
    <w:multiLevelType w:val="hybridMultilevel"/>
    <w:tmpl w:val="A2C86922"/>
    <w:lvl w:ilvl="0" w:tplc="100A000F">
      <w:start w:val="1"/>
      <w:numFmt w:val="decimal"/>
      <w:lvlText w:val="%1."/>
      <w:lvlJc w:val="left"/>
      <w:pPr>
        <w:ind w:left="860" w:hanging="330"/>
      </w:pPr>
      <w:rPr>
        <w:rFonts w:hint="default"/>
        <w:spacing w:val="-1"/>
        <w:w w:val="102"/>
        <w:sz w:val="20"/>
        <w:szCs w:val="20"/>
        <w:lang w:val="es-ES" w:eastAsia="en-US" w:bidi="ar-SA"/>
      </w:rPr>
    </w:lvl>
    <w:lvl w:ilvl="1" w:tplc="C2140F36">
      <w:numFmt w:val="bullet"/>
      <w:lvlText w:val="•"/>
      <w:lvlJc w:val="left"/>
      <w:pPr>
        <w:ind w:left="1858" w:hanging="330"/>
      </w:pPr>
      <w:rPr>
        <w:rFonts w:hint="default"/>
        <w:lang w:val="es-ES" w:eastAsia="en-US" w:bidi="ar-SA"/>
      </w:rPr>
    </w:lvl>
    <w:lvl w:ilvl="2" w:tplc="F0E4056E">
      <w:numFmt w:val="bullet"/>
      <w:lvlText w:val="•"/>
      <w:lvlJc w:val="left"/>
      <w:pPr>
        <w:ind w:left="2856" w:hanging="330"/>
      </w:pPr>
      <w:rPr>
        <w:rFonts w:hint="default"/>
        <w:lang w:val="es-ES" w:eastAsia="en-US" w:bidi="ar-SA"/>
      </w:rPr>
    </w:lvl>
    <w:lvl w:ilvl="3" w:tplc="B36471B8">
      <w:numFmt w:val="bullet"/>
      <w:lvlText w:val="•"/>
      <w:lvlJc w:val="left"/>
      <w:pPr>
        <w:ind w:left="3854" w:hanging="330"/>
      </w:pPr>
      <w:rPr>
        <w:rFonts w:hint="default"/>
        <w:lang w:val="es-ES" w:eastAsia="en-US" w:bidi="ar-SA"/>
      </w:rPr>
    </w:lvl>
    <w:lvl w:ilvl="4" w:tplc="29889B48">
      <w:numFmt w:val="bullet"/>
      <w:lvlText w:val="•"/>
      <w:lvlJc w:val="left"/>
      <w:pPr>
        <w:ind w:left="4852" w:hanging="330"/>
      </w:pPr>
      <w:rPr>
        <w:rFonts w:hint="default"/>
        <w:lang w:val="es-ES" w:eastAsia="en-US" w:bidi="ar-SA"/>
      </w:rPr>
    </w:lvl>
    <w:lvl w:ilvl="5" w:tplc="7EF293FA">
      <w:numFmt w:val="bullet"/>
      <w:lvlText w:val="•"/>
      <w:lvlJc w:val="left"/>
      <w:pPr>
        <w:ind w:left="5850" w:hanging="330"/>
      </w:pPr>
      <w:rPr>
        <w:rFonts w:hint="default"/>
        <w:lang w:val="es-ES" w:eastAsia="en-US" w:bidi="ar-SA"/>
      </w:rPr>
    </w:lvl>
    <w:lvl w:ilvl="6" w:tplc="6A1EA290">
      <w:numFmt w:val="bullet"/>
      <w:lvlText w:val="•"/>
      <w:lvlJc w:val="left"/>
      <w:pPr>
        <w:ind w:left="6848" w:hanging="330"/>
      </w:pPr>
      <w:rPr>
        <w:rFonts w:hint="default"/>
        <w:lang w:val="es-ES" w:eastAsia="en-US" w:bidi="ar-SA"/>
      </w:rPr>
    </w:lvl>
    <w:lvl w:ilvl="7" w:tplc="EA5C642A">
      <w:numFmt w:val="bullet"/>
      <w:lvlText w:val="•"/>
      <w:lvlJc w:val="left"/>
      <w:pPr>
        <w:ind w:left="7846" w:hanging="330"/>
      </w:pPr>
      <w:rPr>
        <w:rFonts w:hint="default"/>
        <w:lang w:val="es-ES" w:eastAsia="en-US" w:bidi="ar-SA"/>
      </w:rPr>
    </w:lvl>
    <w:lvl w:ilvl="8" w:tplc="1CEAC676">
      <w:numFmt w:val="bullet"/>
      <w:lvlText w:val="•"/>
      <w:lvlJc w:val="left"/>
      <w:pPr>
        <w:ind w:left="8844" w:hanging="330"/>
      </w:pPr>
      <w:rPr>
        <w:rFonts w:hint="default"/>
        <w:lang w:val="es-ES" w:eastAsia="en-US" w:bidi="ar-SA"/>
      </w:rPr>
    </w:lvl>
  </w:abstractNum>
  <w:abstractNum w:abstractNumId="8" w15:restartNumberingAfterBreak="0">
    <w:nsid w:val="233A1D12"/>
    <w:multiLevelType w:val="hybridMultilevel"/>
    <w:tmpl w:val="3E98BCA2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075A26"/>
    <w:multiLevelType w:val="hybridMultilevel"/>
    <w:tmpl w:val="4226189A"/>
    <w:lvl w:ilvl="0" w:tplc="10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464920"/>
    <w:multiLevelType w:val="hybridMultilevel"/>
    <w:tmpl w:val="27648A9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283"/>
    <w:multiLevelType w:val="multilevel"/>
    <w:tmpl w:val="167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12BDB"/>
    <w:multiLevelType w:val="hybridMultilevel"/>
    <w:tmpl w:val="149C2344"/>
    <w:lvl w:ilvl="0" w:tplc="4D3453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605"/>
    <w:multiLevelType w:val="multilevel"/>
    <w:tmpl w:val="FE8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1694F"/>
    <w:multiLevelType w:val="multilevel"/>
    <w:tmpl w:val="71A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4176A"/>
    <w:multiLevelType w:val="hybridMultilevel"/>
    <w:tmpl w:val="453C5B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8C6"/>
    <w:multiLevelType w:val="hybridMultilevel"/>
    <w:tmpl w:val="D22C75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F63"/>
    <w:multiLevelType w:val="hybridMultilevel"/>
    <w:tmpl w:val="D22C75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C1C04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A0"/>
    <w:multiLevelType w:val="hybridMultilevel"/>
    <w:tmpl w:val="7D78D2EA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90835"/>
    <w:multiLevelType w:val="hybridMultilevel"/>
    <w:tmpl w:val="0E7876A8"/>
    <w:lvl w:ilvl="0" w:tplc="100A000F">
      <w:start w:val="1"/>
      <w:numFmt w:val="decimal"/>
      <w:lvlText w:val="%1.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58793A"/>
    <w:multiLevelType w:val="hybridMultilevel"/>
    <w:tmpl w:val="F096467C"/>
    <w:lvl w:ilvl="0" w:tplc="2D7E8FE6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EB5BB0"/>
    <w:multiLevelType w:val="hybridMultilevel"/>
    <w:tmpl w:val="F9004052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2D7E8F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D6FD5"/>
    <w:multiLevelType w:val="hybridMultilevel"/>
    <w:tmpl w:val="B61A8C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6BF"/>
    <w:multiLevelType w:val="hybridMultilevel"/>
    <w:tmpl w:val="A2C86922"/>
    <w:lvl w:ilvl="0" w:tplc="100A000F">
      <w:start w:val="1"/>
      <w:numFmt w:val="decimal"/>
      <w:lvlText w:val="%1."/>
      <w:lvlJc w:val="left"/>
      <w:pPr>
        <w:ind w:left="860" w:hanging="330"/>
      </w:pPr>
      <w:rPr>
        <w:rFonts w:hint="default"/>
        <w:spacing w:val="-1"/>
        <w:w w:val="102"/>
        <w:sz w:val="20"/>
        <w:szCs w:val="20"/>
        <w:lang w:val="es-ES" w:eastAsia="en-US" w:bidi="ar-SA"/>
      </w:rPr>
    </w:lvl>
    <w:lvl w:ilvl="1" w:tplc="C2140F36">
      <w:numFmt w:val="bullet"/>
      <w:lvlText w:val="•"/>
      <w:lvlJc w:val="left"/>
      <w:pPr>
        <w:ind w:left="1858" w:hanging="330"/>
      </w:pPr>
      <w:rPr>
        <w:rFonts w:hint="default"/>
        <w:lang w:val="es-ES" w:eastAsia="en-US" w:bidi="ar-SA"/>
      </w:rPr>
    </w:lvl>
    <w:lvl w:ilvl="2" w:tplc="F0E4056E">
      <w:numFmt w:val="bullet"/>
      <w:lvlText w:val="•"/>
      <w:lvlJc w:val="left"/>
      <w:pPr>
        <w:ind w:left="2856" w:hanging="330"/>
      </w:pPr>
      <w:rPr>
        <w:rFonts w:hint="default"/>
        <w:lang w:val="es-ES" w:eastAsia="en-US" w:bidi="ar-SA"/>
      </w:rPr>
    </w:lvl>
    <w:lvl w:ilvl="3" w:tplc="B36471B8">
      <w:numFmt w:val="bullet"/>
      <w:lvlText w:val="•"/>
      <w:lvlJc w:val="left"/>
      <w:pPr>
        <w:ind w:left="3854" w:hanging="330"/>
      </w:pPr>
      <w:rPr>
        <w:rFonts w:hint="default"/>
        <w:lang w:val="es-ES" w:eastAsia="en-US" w:bidi="ar-SA"/>
      </w:rPr>
    </w:lvl>
    <w:lvl w:ilvl="4" w:tplc="29889B48">
      <w:numFmt w:val="bullet"/>
      <w:lvlText w:val="•"/>
      <w:lvlJc w:val="left"/>
      <w:pPr>
        <w:ind w:left="4852" w:hanging="330"/>
      </w:pPr>
      <w:rPr>
        <w:rFonts w:hint="default"/>
        <w:lang w:val="es-ES" w:eastAsia="en-US" w:bidi="ar-SA"/>
      </w:rPr>
    </w:lvl>
    <w:lvl w:ilvl="5" w:tplc="7EF293FA">
      <w:numFmt w:val="bullet"/>
      <w:lvlText w:val="•"/>
      <w:lvlJc w:val="left"/>
      <w:pPr>
        <w:ind w:left="5850" w:hanging="330"/>
      </w:pPr>
      <w:rPr>
        <w:rFonts w:hint="default"/>
        <w:lang w:val="es-ES" w:eastAsia="en-US" w:bidi="ar-SA"/>
      </w:rPr>
    </w:lvl>
    <w:lvl w:ilvl="6" w:tplc="6A1EA290">
      <w:numFmt w:val="bullet"/>
      <w:lvlText w:val="•"/>
      <w:lvlJc w:val="left"/>
      <w:pPr>
        <w:ind w:left="6848" w:hanging="330"/>
      </w:pPr>
      <w:rPr>
        <w:rFonts w:hint="default"/>
        <w:lang w:val="es-ES" w:eastAsia="en-US" w:bidi="ar-SA"/>
      </w:rPr>
    </w:lvl>
    <w:lvl w:ilvl="7" w:tplc="EA5C642A">
      <w:numFmt w:val="bullet"/>
      <w:lvlText w:val="•"/>
      <w:lvlJc w:val="left"/>
      <w:pPr>
        <w:ind w:left="7846" w:hanging="330"/>
      </w:pPr>
      <w:rPr>
        <w:rFonts w:hint="default"/>
        <w:lang w:val="es-ES" w:eastAsia="en-US" w:bidi="ar-SA"/>
      </w:rPr>
    </w:lvl>
    <w:lvl w:ilvl="8" w:tplc="1CEAC676">
      <w:numFmt w:val="bullet"/>
      <w:lvlText w:val="•"/>
      <w:lvlJc w:val="left"/>
      <w:pPr>
        <w:ind w:left="8844" w:hanging="330"/>
      </w:pPr>
      <w:rPr>
        <w:rFonts w:hint="default"/>
        <w:lang w:val="es-ES" w:eastAsia="en-US" w:bidi="ar-SA"/>
      </w:rPr>
    </w:lvl>
  </w:abstractNum>
  <w:abstractNum w:abstractNumId="26" w15:restartNumberingAfterBreak="0">
    <w:nsid w:val="45410314"/>
    <w:multiLevelType w:val="hybridMultilevel"/>
    <w:tmpl w:val="7EDC2E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B077F"/>
    <w:multiLevelType w:val="hybridMultilevel"/>
    <w:tmpl w:val="8E06E4A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F334C"/>
    <w:multiLevelType w:val="hybridMultilevel"/>
    <w:tmpl w:val="729671C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90F2F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40227A"/>
    <w:multiLevelType w:val="hybridMultilevel"/>
    <w:tmpl w:val="AFA86C4E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327A1"/>
    <w:multiLevelType w:val="hybridMultilevel"/>
    <w:tmpl w:val="F1225A20"/>
    <w:lvl w:ilvl="0" w:tplc="10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30BA6"/>
    <w:multiLevelType w:val="hybridMultilevel"/>
    <w:tmpl w:val="583C5B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38813A4"/>
    <w:multiLevelType w:val="hybridMultilevel"/>
    <w:tmpl w:val="E11A58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9063A"/>
    <w:multiLevelType w:val="hybridMultilevel"/>
    <w:tmpl w:val="3826764C"/>
    <w:lvl w:ilvl="0" w:tplc="1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7E624F"/>
    <w:multiLevelType w:val="hybridMultilevel"/>
    <w:tmpl w:val="75F4A8C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119EC"/>
    <w:multiLevelType w:val="multilevel"/>
    <w:tmpl w:val="016853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8F13F6E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A4A9E"/>
    <w:multiLevelType w:val="hybridMultilevel"/>
    <w:tmpl w:val="AE02F102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A7572"/>
    <w:multiLevelType w:val="multilevel"/>
    <w:tmpl w:val="F44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063673"/>
    <w:multiLevelType w:val="hybridMultilevel"/>
    <w:tmpl w:val="49661FE6"/>
    <w:lvl w:ilvl="0" w:tplc="2490F2F8">
      <w:numFmt w:val="bullet"/>
      <w:lvlText w:val="•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1" w15:restartNumberingAfterBreak="0">
    <w:nsid w:val="730B3366"/>
    <w:multiLevelType w:val="hybridMultilevel"/>
    <w:tmpl w:val="3DB0F3EA"/>
    <w:lvl w:ilvl="0" w:tplc="C2140F3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9033D"/>
    <w:multiLevelType w:val="multilevel"/>
    <w:tmpl w:val="DBE8D428"/>
    <w:lvl w:ilvl="0">
      <w:start w:val="1"/>
      <w:numFmt w:val="decimal"/>
      <w:pStyle w:val="Estilo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4685"/>
        </w:tabs>
        <w:ind w:left="4685" w:hanging="432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9A916A3"/>
    <w:multiLevelType w:val="hybridMultilevel"/>
    <w:tmpl w:val="440A9C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4554F6"/>
    <w:multiLevelType w:val="hybridMultilevel"/>
    <w:tmpl w:val="36E67F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465726"/>
    <w:multiLevelType w:val="hybridMultilevel"/>
    <w:tmpl w:val="2D30D3B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CB8052B"/>
    <w:multiLevelType w:val="multilevel"/>
    <w:tmpl w:val="D1B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20"/>
  </w:num>
  <w:num w:numId="5">
    <w:abstractNumId w:val="8"/>
  </w:num>
  <w:num w:numId="6">
    <w:abstractNumId w:val="12"/>
  </w:num>
  <w:num w:numId="7">
    <w:abstractNumId w:val="19"/>
  </w:num>
  <w:num w:numId="8">
    <w:abstractNumId w:val="0"/>
  </w:num>
  <w:num w:numId="9">
    <w:abstractNumId w:val="15"/>
  </w:num>
  <w:num w:numId="10">
    <w:abstractNumId w:val="37"/>
  </w:num>
  <w:num w:numId="11">
    <w:abstractNumId w:val="6"/>
  </w:num>
  <w:num w:numId="12">
    <w:abstractNumId w:val="28"/>
  </w:num>
  <w:num w:numId="13">
    <w:abstractNumId w:val="42"/>
  </w:num>
  <w:num w:numId="14">
    <w:abstractNumId w:val="7"/>
  </w:num>
  <w:num w:numId="15">
    <w:abstractNumId w:val="21"/>
  </w:num>
  <w:num w:numId="16">
    <w:abstractNumId w:val="2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3"/>
  </w:num>
  <w:num w:numId="21">
    <w:abstractNumId w:val="1"/>
  </w:num>
  <w:num w:numId="22">
    <w:abstractNumId w:val="2"/>
  </w:num>
  <w:num w:numId="23">
    <w:abstractNumId w:val="44"/>
  </w:num>
  <w:num w:numId="24">
    <w:abstractNumId w:val="43"/>
  </w:num>
  <w:num w:numId="25">
    <w:abstractNumId w:val="9"/>
  </w:num>
  <w:num w:numId="26">
    <w:abstractNumId w:val="41"/>
  </w:num>
  <w:num w:numId="27">
    <w:abstractNumId w:val="24"/>
  </w:num>
  <w:num w:numId="28">
    <w:abstractNumId w:val="25"/>
  </w:num>
  <w:num w:numId="29">
    <w:abstractNumId w:val="11"/>
  </w:num>
  <w:num w:numId="30">
    <w:abstractNumId w:val="39"/>
  </w:num>
  <w:num w:numId="31">
    <w:abstractNumId w:val="14"/>
  </w:num>
  <w:num w:numId="32">
    <w:abstractNumId w:val="13"/>
  </w:num>
  <w:num w:numId="33">
    <w:abstractNumId w:val="46"/>
  </w:num>
  <w:num w:numId="34">
    <w:abstractNumId w:val="34"/>
  </w:num>
  <w:num w:numId="35">
    <w:abstractNumId w:val="22"/>
  </w:num>
  <w:num w:numId="36">
    <w:abstractNumId w:val="4"/>
  </w:num>
  <w:num w:numId="37">
    <w:abstractNumId w:val="35"/>
  </w:num>
  <w:num w:numId="38">
    <w:abstractNumId w:val="3"/>
  </w:num>
  <w:num w:numId="39">
    <w:abstractNumId w:val="40"/>
  </w:num>
  <w:num w:numId="40">
    <w:abstractNumId w:val="38"/>
  </w:num>
  <w:num w:numId="41">
    <w:abstractNumId w:val="29"/>
  </w:num>
  <w:num w:numId="42">
    <w:abstractNumId w:val="1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45"/>
  </w:num>
  <w:num w:numId="46">
    <w:abstractNumId w:val="30"/>
  </w:num>
  <w:num w:numId="47">
    <w:abstractNumId w:val="16"/>
  </w:num>
  <w:num w:numId="4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E"/>
    <w:rsid w:val="00000EFF"/>
    <w:rsid w:val="00003E49"/>
    <w:rsid w:val="000146BC"/>
    <w:rsid w:val="00016206"/>
    <w:rsid w:val="00017BF5"/>
    <w:rsid w:val="00017EFB"/>
    <w:rsid w:val="00020745"/>
    <w:rsid w:val="00025D7B"/>
    <w:rsid w:val="0002706E"/>
    <w:rsid w:val="00027A55"/>
    <w:rsid w:val="00032C03"/>
    <w:rsid w:val="00037641"/>
    <w:rsid w:val="00037C14"/>
    <w:rsid w:val="0004010A"/>
    <w:rsid w:val="00045E09"/>
    <w:rsid w:val="00051689"/>
    <w:rsid w:val="00056A22"/>
    <w:rsid w:val="00060A0C"/>
    <w:rsid w:val="00063A1B"/>
    <w:rsid w:val="0006777F"/>
    <w:rsid w:val="00070F0B"/>
    <w:rsid w:val="00071A03"/>
    <w:rsid w:val="00073FA3"/>
    <w:rsid w:val="000743C4"/>
    <w:rsid w:val="00075199"/>
    <w:rsid w:val="00075340"/>
    <w:rsid w:val="00076E8C"/>
    <w:rsid w:val="00082EBC"/>
    <w:rsid w:val="0009165A"/>
    <w:rsid w:val="000917AB"/>
    <w:rsid w:val="0009260B"/>
    <w:rsid w:val="000963FB"/>
    <w:rsid w:val="00096AA7"/>
    <w:rsid w:val="00096CA4"/>
    <w:rsid w:val="000A07DB"/>
    <w:rsid w:val="000A08AE"/>
    <w:rsid w:val="000A1033"/>
    <w:rsid w:val="000A1A7B"/>
    <w:rsid w:val="000A3D0A"/>
    <w:rsid w:val="000A4A46"/>
    <w:rsid w:val="000A4B3F"/>
    <w:rsid w:val="000A6EC5"/>
    <w:rsid w:val="000A6F9A"/>
    <w:rsid w:val="000B25FD"/>
    <w:rsid w:val="000B4500"/>
    <w:rsid w:val="000B50AF"/>
    <w:rsid w:val="000B573F"/>
    <w:rsid w:val="000C0634"/>
    <w:rsid w:val="000C489E"/>
    <w:rsid w:val="000D0BC5"/>
    <w:rsid w:val="000D0EA0"/>
    <w:rsid w:val="000D385C"/>
    <w:rsid w:val="000D435E"/>
    <w:rsid w:val="000D479A"/>
    <w:rsid w:val="000D5326"/>
    <w:rsid w:val="000D60D2"/>
    <w:rsid w:val="000E16E8"/>
    <w:rsid w:val="000E2596"/>
    <w:rsid w:val="000E2633"/>
    <w:rsid w:val="000E2ADE"/>
    <w:rsid w:val="000E4996"/>
    <w:rsid w:val="000E4E0B"/>
    <w:rsid w:val="000E7BD1"/>
    <w:rsid w:val="000F2054"/>
    <w:rsid w:val="000F4EE6"/>
    <w:rsid w:val="000F5A91"/>
    <w:rsid w:val="000F68B5"/>
    <w:rsid w:val="000F6FF3"/>
    <w:rsid w:val="000F7013"/>
    <w:rsid w:val="000F7562"/>
    <w:rsid w:val="000F7668"/>
    <w:rsid w:val="00100AB2"/>
    <w:rsid w:val="00102C29"/>
    <w:rsid w:val="00105D31"/>
    <w:rsid w:val="0010663E"/>
    <w:rsid w:val="001071F5"/>
    <w:rsid w:val="00115374"/>
    <w:rsid w:val="00115D9B"/>
    <w:rsid w:val="00116AD4"/>
    <w:rsid w:val="00117105"/>
    <w:rsid w:val="00117831"/>
    <w:rsid w:val="001179C3"/>
    <w:rsid w:val="00121E1D"/>
    <w:rsid w:val="001228A0"/>
    <w:rsid w:val="00122DFA"/>
    <w:rsid w:val="0012578F"/>
    <w:rsid w:val="001270CD"/>
    <w:rsid w:val="00131AF4"/>
    <w:rsid w:val="0013726A"/>
    <w:rsid w:val="001419CF"/>
    <w:rsid w:val="00143079"/>
    <w:rsid w:val="00147C9C"/>
    <w:rsid w:val="001514DE"/>
    <w:rsid w:val="001541AE"/>
    <w:rsid w:val="001575CA"/>
    <w:rsid w:val="00160187"/>
    <w:rsid w:val="001604D8"/>
    <w:rsid w:val="0016058E"/>
    <w:rsid w:val="0016240D"/>
    <w:rsid w:val="00165364"/>
    <w:rsid w:val="001654EE"/>
    <w:rsid w:val="00165CA9"/>
    <w:rsid w:val="0016669B"/>
    <w:rsid w:val="001670E3"/>
    <w:rsid w:val="0016736E"/>
    <w:rsid w:val="0018246C"/>
    <w:rsid w:val="001829D2"/>
    <w:rsid w:val="00182B61"/>
    <w:rsid w:val="00184EE0"/>
    <w:rsid w:val="00186610"/>
    <w:rsid w:val="00186E2C"/>
    <w:rsid w:val="00190786"/>
    <w:rsid w:val="00190AA5"/>
    <w:rsid w:val="00191114"/>
    <w:rsid w:val="0019158D"/>
    <w:rsid w:val="001923A5"/>
    <w:rsid w:val="00192E3E"/>
    <w:rsid w:val="001954FD"/>
    <w:rsid w:val="00195B24"/>
    <w:rsid w:val="00197A41"/>
    <w:rsid w:val="001A5034"/>
    <w:rsid w:val="001A7FB7"/>
    <w:rsid w:val="001B23D5"/>
    <w:rsid w:val="001B35BA"/>
    <w:rsid w:val="001B4970"/>
    <w:rsid w:val="001C0E27"/>
    <w:rsid w:val="001C2B60"/>
    <w:rsid w:val="001C5603"/>
    <w:rsid w:val="001D18A1"/>
    <w:rsid w:val="001D1DEC"/>
    <w:rsid w:val="001D2CFE"/>
    <w:rsid w:val="001D3EC0"/>
    <w:rsid w:val="001D477A"/>
    <w:rsid w:val="001D54C9"/>
    <w:rsid w:val="001D5DBE"/>
    <w:rsid w:val="001D645B"/>
    <w:rsid w:val="001D7B8B"/>
    <w:rsid w:val="001E0E0B"/>
    <w:rsid w:val="001E1BDB"/>
    <w:rsid w:val="001E1E68"/>
    <w:rsid w:val="001E1ED1"/>
    <w:rsid w:val="001E2318"/>
    <w:rsid w:val="001E5304"/>
    <w:rsid w:val="001F4302"/>
    <w:rsid w:val="001F4F65"/>
    <w:rsid w:val="001F7280"/>
    <w:rsid w:val="00202C8A"/>
    <w:rsid w:val="002037D3"/>
    <w:rsid w:val="00207B2E"/>
    <w:rsid w:val="002101F7"/>
    <w:rsid w:val="0021104C"/>
    <w:rsid w:val="00214D6C"/>
    <w:rsid w:val="002156B3"/>
    <w:rsid w:val="002216A8"/>
    <w:rsid w:val="002273EE"/>
    <w:rsid w:val="00227604"/>
    <w:rsid w:val="00233DC8"/>
    <w:rsid w:val="0023629B"/>
    <w:rsid w:val="002366D9"/>
    <w:rsid w:val="0024115F"/>
    <w:rsid w:val="00241F8A"/>
    <w:rsid w:val="00242E25"/>
    <w:rsid w:val="00246406"/>
    <w:rsid w:val="002526BE"/>
    <w:rsid w:val="002538B8"/>
    <w:rsid w:val="002539A5"/>
    <w:rsid w:val="00253F86"/>
    <w:rsid w:val="002541E8"/>
    <w:rsid w:val="00255D0B"/>
    <w:rsid w:val="002573D6"/>
    <w:rsid w:val="00264D8B"/>
    <w:rsid w:val="00267ACD"/>
    <w:rsid w:val="00267CBE"/>
    <w:rsid w:val="002803DE"/>
    <w:rsid w:val="0028145F"/>
    <w:rsid w:val="002823CB"/>
    <w:rsid w:val="00283955"/>
    <w:rsid w:val="00284A74"/>
    <w:rsid w:val="00287910"/>
    <w:rsid w:val="002929A9"/>
    <w:rsid w:val="00296187"/>
    <w:rsid w:val="002967C4"/>
    <w:rsid w:val="0029731D"/>
    <w:rsid w:val="00297DD2"/>
    <w:rsid w:val="00297F03"/>
    <w:rsid w:val="002A3142"/>
    <w:rsid w:val="002A4FD4"/>
    <w:rsid w:val="002A6F57"/>
    <w:rsid w:val="002B5721"/>
    <w:rsid w:val="002B74BD"/>
    <w:rsid w:val="002C566D"/>
    <w:rsid w:val="002C5683"/>
    <w:rsid w:val="002D01E5"/>
    <w:rsid w:val="002D0CEC"/>
    <w:rsid w:val="002D4871"/>
    <w:rsid w:val="002D4F36"/>
    <w:rsid w:val="002D6E36"/>
    <w:rsid w:val="002D6E8F"/>
    <w:rsid w:val="002D71E1"/>
    <w:rsid w:val="002D782A"/>
    <w:rsid w:val="002D7971"/>
    <w:rsid w:val="002E15BC"/>
    <w:rsid w:val="002E247A"/>
    <w:rsid w:val="002E24F0"/>
    <w:rsid w:val="002E2BF5"/>
    <w:rsid w:val="002E2C9A"/>
    <w:rsid w:val="002E2EF6"/>
    <w:rsid w:val="002E3C2A"/>
    <w:rsid w:val="002E3FB6"/>
    <w:rsid w:val="002E5F22"/>
    <w:rsid w:val="002E7D78"/>
    <w:rsid w:val="002F0362"/>
    <w:rsid w:val="002F1653"/>
    <w:rsid w:val="002F25C6"/>
    <w:rsid w:val="002F39C5"/>
    <w:rsid w:val="002F6461"/>
    <w:rsid w:val="002F6EFE"/>
    <w:rsid w:val="003009C7"/>
    <w:rsid w:val="0030125F"/>
    <w:rsid w:val="003028DA"/>
    <w:rsid w:val="00303573"/>
    <w:rsid w:val="00304CDD"/>
    <w:rsid w:val="00310387"/>
    <w:rsid w:val="00311001"/>
    <w:rsid w:val="00312F1E"/>
    <w:rsid w:val="00313749"/>
    <w:rsid w:val="00316C5C"/>
    <w:rsid w:val="00317B42"/>
    <w:rsid w:val="003229E9"/>
    <w:rsid w:val="00322C80"/>
    <w:rsid w:val="00323C49"/>
    <w:rsid w:val="003278DE"/>
    <w:rsid w:val="00333801"/>
    <w:rsid w:val="0033518A"/>
    <w:rsid w:val="00335CBF"/>
    <w:rsid w:val="00335EBD"/>
    <w:rsid w:val="00336C7E"/>
    <w:rsid w:val="00340EAB"/>
    <w:rsid w:val="00341D44"/>
    <w:rsid w:val="00344D11"/>
    <w:rsid w:val="00346403"/>
    <w:rsid w:val="00347103"/>
    <w:rsid w:val="00350DB4"/>
    <w:rsid w:val="003523B1"/>
    <w:rsid w:val="0035708F"/>
    <w:rsid w:val="003571D5"/>
    <w:rsid w:val="00362EED"/>
    <w:rsid w:val="00364D42"/>
    <w:rsid w:val="003667DE"/>
    <w:rsid w:val="0036753D"/>
    <w:rsid w:val="00371013"/>
    <w:rsid w:val="00372F70"/>
    <w:rsid w:val="00373884"/>
    <w:rsid w:val="00374635"/>
    <w:rsid w:val="00380435"/>
    <w:rsid w:val="003807B3"/>
    <w:rsid w:val="003816FC"/>
    <w:rsid w:val="00381B74"/>
    <w:rsid w:val="00385954"/>
    <w:rsid w:val="00391628"/>
    <w:rsid w:val="0039321A"/>
    <w:rsid w:val="003938A8"/>
    <w:rsid w:val="00396853"/>
    <w:rsid w:val="003A130D"/>
    <w:rsid w:val="003A4C26"/>
    <w:rsid w:val="003A5EDE"/>
    <w:rsid w:val="003A72F1"/>
    <w:rsid w:val="003B0A4D"/>
    <w:rsid w:val="003B22B3"/>
    <w:rsid w:val="003B2EA5"/>
    <w:rsid w:val="003B3518"/>
    <w:rsid w:val="003B3F6A"/>
    <w:rsid w:val="003B4A8A"/>
    <w:rsid w:val="003C15AA"/>
    <w:rsid w:val="003C5D66"/>
    <w:rsid w:val="003D2710"/>
    <w:rsid w:val="003D5366"/>
    <w:rsid w:val="003D5872"/>
    <w:rsid w:val="003D767C"/>
    <w:rsid w:val="003E3F92"/>
    <w:rsid w:val="003E7A9E"/>
    <w:rsid w:val="003F0ACE"/>
    <w:rsid w:val="003F26D0"/>
    <w:rsid w:val="003F29D1"/>
    <w:rsid w:val="004011E4"/>
    <w:rsid w:val="00401D23"/>
    <w:rsid w:val="00402D98"/>
    <w:rsid w:val="004131AE"/>
    <w:rsid w:val="00414F47"/>
    <w:rsid w:val="004174E7"/>
    <w:rsid w:val="00420F00"/>
    <w:rsid w:val="00421863"/>
    <w:rsid w:val="00421893"/>
    <w:rsid w:val="0042306E"/>
    <w:rsid w:val="004243ED"/>
    <w:rsid w:val="00424D45"/>
    <w:rsid w:val="00426CCB"/>
    <w:rsid w:val="00430539"/>
    <w:rsid w:val="004305F6"/>
    <w:rsid w:val="00432E51"/>
    <w:rsid w:val="004353B7"/>
    <w:rsid w:val="004369CD"/>
    <w:rsid w:val="00437711"/>
    <w:rsid w:val="00441615"/>
    <w:rsid w:val="0044166B"/>
    <w:rsid w:val="00445A52"/>
    <w:rsid w:val="00446C63"/>
    <w:rsid w:val="00447A12"/>
    <w:rsid w:val="00450E69"/>
    <w:rsid w:val="00451F2A"/>
    <w:rsid w:val="0045288F"/>
    <w:rsid w:val="004546BB"/>
    <w:rsid w:val="0045472E"/>
    <w:rsid w:val="00455A50"/>
    <w:rsid w:val="00457D15"/>
    <w:rsid w:val="00460A40"/>
    <w:rsid w:val="004652DC"/>
    <w:rsid w:val="00467320"/>
    <w:rsid w:val="0046743D"/>
    <w:rsid w:val="00470B8D"/>
    <w:rsid w:val="00471D28"/>
    <w:rsid w:val="00475BC7"/>
    <w:rsid w:val="00485985"/>
    <w:rsid w:val="00485FAF"/>
    <w:rsid w:val="004865AA"/>
    <w:rsid w:val="0048754D"/>
    <w:rsid w:val="00487570"/>
    <w:rsid w:val="00491221"/>
    <w:rsid w:val="00492923"/>
    <w:rsid w:val="004937C6"/>
    <w:rsid w:val="004A0221"/>
    <w:rsid w:val="004A2401"/>
    <w:rsid w:val="004A4215"/>
    <w:rsid w:val="004A51FB"/>
    <w:rsid w:val="004A6797"/>
    <w:rsid w:val="004B2DC7"/>
    <w:rsid w:val="004B5B48"/>
    <w:rsid w:val="004B5F55"/>
    <w:rsid w:val="004C61F0"/>
    <w:rsid w:val="004C755C"/>
    <w:rsid w:val="004D263F"/>
    <w:rsid w:val="004D2B09"/>
    <w:rsid w:val="004D4BCA"/>
    <w:rsid w:val="004E1BD6"/>
    <w:rsid w:val="004E2A63"/>
    <w:rsid w:val="004E3456"/>
    <w:rsid w:val="004E415C"/>
    <w:rsid w:val="004E7021"/>
    <w:rsid w:val="004F532A"/>
    <w:rsid w:val="004F5646"/>
    <w:rsid w:val="004F6963"/>
    <w:rsid w:val="004F6E77"/>
    <w:rsid w:val="004F72CA"/>
    <w:rsid w:val="005004BE"/>
    <w:rsid w:val="005017A5"/>
    <w:rsid w:val="005018B0"/>
    <w:rsid w:val="0050339D"/>
    <w:rsid w:val="00506F8F"/>
    <w:rsid w:val="0050728A"/>
    <w:rsid w:val="00507846"/>
    <w:rsid w:val="00511493"/>
    <w:rsid w:val="00511E9C"/>
    <w:rsid w:val="00512369"/>
    <w:rsid w:val="0051294C"/>
    <w:rsid w:val="00513BC8"/>
    <w:rsid w:val="005166EE"/>
    <w:rsid w:val="00520E08"/>
    <w:rsid w:val="00521354"/>
    <w:rsid w:val="005231D3"/>
    <w:rsid w:val="005242D6"/>
    <w:rsid w:val="00524DC8"/>
    <w:rsid w:val="005253A2"/>
    <w:rsid w:val="005265D8"/>
    <w:rsid w:val="0052784F"/>
    <w:rsid w:val="00527A62"/>
    <w:rsid w:val="00531697"/>
    <w:rsid w:val="00536398"/>
    <w:rsid w:val="00542189"/>
    <w:rsid w:val="005444D1"/>
    <w:rsid w:val="00544E6F"/>
    <w:rsid w:val="00545292"/>
    <w:rsid w:val="005455EF"/>
    <w:rsid w:val="00546E2A"/>
    <w:rsid w:val="00547496"/>
    <w:rsid w:val="00553D1A"/>
    <w:rsid w:val="0055467A"/>
    <w:rsid w:val="0055623D"/>
    <w:rsid w:val="00556F15"/>
    <w:rsid w:val="00557223"/>
    <w:rsid w:val="005712D7"/>
    <w:rsid w:val="005714D4"/>
    <w:rsid w:val="00573B21"/>
    <w:rsid w:val="00576E59"/>
    <w:rsid w:val="00577062"/>
    <w:rsid w:val="00577C89"/>
    <w:rsid w:val="0058223C"/>
    <w:rsid w:val="00584B47"/>
    <w:rsid w:val="0058649C"/>
    <w:rsid w:val="005864AF"/>
    <w:rsid w:val="005877D6"/>
    <w:rsid w:val="005904DD"/>
    <w:rsid w:val="00592F5F"/>
    <w:rsid w:val="00593A16"/>
    <w:rsid w:val="00595DCB"/>
    <w:rsid w:val="005A0487"/>
    <w:rsid w:val="005A13A4"/>
    <w:rsid w:val="005A270E"/>
    <w:rsid w:val="005A34CC"/>
    <w:rsid w:val="005A4094"/>
    <w:rsid w:val="005A62CD"/>
    <w:rsid w:val="005A658F"/>
    <w:rsid w:val="005A7E37"/>
    <w:rsid w:val="005B06A3"/>
    <w:rsid w:val="005B5B1C"/>
    <w:rsid w:val="005C1746"/>
    <w:rsid w:val="005C302B"/>
    <w:rsid w:val="005C45F7"/>
    <w:rsid w:val="005C5611"/>
    <w:rsid w:val="005C56C3"/>
    <w:rsid w:val="005C6CEA"/>
    <w:rsid w:val="005D29C8"/>
    <w:rsid w:val="005D2D79"/>
    <w:rsid w:val="005D367C"/>
    <w:rsid w:val="005D5372"/>
    <w:rsid w:val="005D610E"/>
    <w:rsid w:val="005D721F"/>
    <w:rsid w:val="005D7417"/>
    <w:rsid w:val="005E05C0"/>
    <w:rsid w:val="005E16EA"/>
    <w:rsid w:val="005E4B38"/>
    <w:rsid w:val="005E6EDB"/>
    <w:rsid w:val="005F40A2"/>
    <w:rsid w:val="005F53F8"/>
    <w:rsid w:val="005F6722"/>
    <w:rsid w:val="005F6DD1"/>
    <w:rsid w:val="0060163B"/>
    <w:rsid w:val="00603D0C"/>
    <w:rsid w:val="00604375"/>
    <w:rsid w:val="00610B4C"/>
    <w:rsid w:val="006111F6"/>
    <w:rsid w:val="00611631"/>
    <w:rsid w:val="006147DD"/>
    <w:rsid w:val="00620762"/>
    <w:rsid w:val="006212D0"/>
    <w:rsid w:val="00621943"/>
    <w:rsid w:val="00622D2C"/>
    <w:rsid w:val="006236C8"/>
    <w:rsid w:val="006237AC"/>
    <w:rsid w:val="00623C97"/>
    <w:rsid w:val="00625536"/>
    <w:rsid w:val="00625604"/>
    <w:rsid w:val="006268C0"/>
    <w:rsid w:val="006274A0"/>
    <w:rsid w:val="006306D1"/>
    <w:rsid w:val="006326C0"/>
    <w:rsid w:val="00635921"/>
    <w:rsid w:val="00645690"/>
    <w:rsid w:val="006510BA"/>
    <w:rsid w:val="00651503"/>
    <w:rsid w:val="006566B1"/>
    <w:rsid w:val="00656EEA"/>
    <w:rsid w:val="00657CFA"/>
    <w:rsid w:val="00660E69"/>
    <w:rsid w:val="00661220"/>
    <w:rsid w:val="00662605"/>
    <w:rsid w:val="0066615A"/>
    <w:rsid w:val="0067323E"/>
    <w:rsid w:val="00674234"/>
    <w:rsid w:val="00675D28"/>
    <w:rsid w:val="00676B12"/>
    <w:rsid w:val="00676E91"/>
    <w:rsid w:val="00683A7C"/>
    <w:rsid w:val="00686A6F"/>
    <w:rsid w:val="006870A5"/>
    <w:rsid w:val="00691102"/>
    <w:rsid w:val="0069297A"/>
    <w:rsid w:val="0069299F"/>
    <w:rsid w:val="00697933"/>
    <w:rsid w:val="00697B2B"/>
    <w:rsid w:val="006A1034"/>
    <w:rsid w:val="006A122B"/>
    <w:rsid w:val="006A1483"/>
    <w:rsid w:val="006A1872"/>
    <w:rsid w:val="006A2BE1"/>
    <w:rsid w:val="006A32C7"/>
    <w:rsid w:val="006A46F2"/>
    <w:rsid w:val="006A4A20"/>
    <w:rsid w:val="006A6943"/>
    <w:rsid w:val="006B0823"/>
    <w:rsid w:val="006B413E"/>
    <w:rsid w:val="006B4FC8"/>
    <w:rsid w:val="006B62CB"/>
    <w:rsid w:val="006B6E73"/>
    <w:rsid w:val="006B7D4B"/>
    <w:rsid w:val="006C03E7"/>
    <w:rsid w:val="006C0762"/>
    <w:rsid w:val="006C1ABA"/>
    <w:rsid w:val="006C1EDE"/>
    <w:rsid w:val="006C234D"/>
    <w:rsid w:val="006C31FA"/>
    <w:rsid w:val="006C595F"/>
    <w:rsid w:val="006D233C"/>
    <w:rsid w:val="006D6985"/>
    <w:rsid w:val="006E09C9"/>
    <w:rsid w:val="006E2267"/>
    <w:rsid w:val="006E2487"/>
    <w:rsid w:val="006E3993"/>
    <w:rsid w:val="006E42D3"/>
    <w:rsid w:val="006E5195"/>
    <w:rsid w:val="006E5F6B"/>
    <w:rsid w:val="006E622B"/>
    <w:rsid w:val="006E6819"/>
    <w:rsid w:val="006F0119"/>
    <w:rsid w:val="006F3CF6"/>
    <w:rsid w:val="006F3F9F"/>
    <w:rsid w:val="006F44D6"/>
    <w:rsid w:val="006F61E6"/>
    <w:rsid w:val="00700080"/>
    <w:rsid w:val="0070071D"/>
    <w:rsid w:val="007023DD"/>
    <w:rsid w:val="00704842"/>
    <w:rsid w:val="007064FC"/>
    <w:rsid w:val="00706656"/>
    <w:rsid w:val="0071098E"/>
    <w:rsid w:val="00716CFD"/>
    <w:rsid w:val="007174E8"/>
    <w:rsid w:val="0072041D"/>
    <w:rsid w:val="00720F7D"/>
    <w:rsid w:val="0072573D"/>
    <w:rsid w:val="00730EA7"/>
    <w:rsid w:val="00732CBF"/>
    <w:rsid w:val="007342CF"/>
    <w:rsid w:val="007343BA"/>
    <w:rsid w:val="007346E6"/>
    <w:rsid w:val="00735172"/>
    <w:rsid w:val="007379D5"/>
    <w:rsid w:val="00740CD4"/>
    <w:rsid w:val="0075289B"/>
    <w:rsid w:val="00753264"/>
    <w:rsid w:val="00753CD3"/>
    <w:rsid w:val="00753D21"/>
    <w:rsid w:val="00755E7F"/>
    <w:rsid w:val="00755F58"/>
    <w:rsid w:val="00757ABF"/>
    <w:rsid w:val="007613B4"/>
    <w:rsid w:val="007625B4"/>
    <w:rsid w:val="007640C6"/>
    <w:rsid w:val="00770067"/>
    <w:rsid w:val="0077012E"/>
    <w:rsid w:val="00770A70"/>
    <w:rsid w:val="007749DB"/>
    <w:rsid w:val="00776725"/>
    <w:rsid w:val="00780592"/>
    <w:rsid w:val="00781228"/>
    <w:rsid w:val="00782687"/>
    <w:rsid w:val="007847BB"/>
    <w:rsid w:val="00786110"/>
    <w:rsid w:val="00787D1A"/>
    <w:rsid w:val="00792983"/>
    <w:rsid w:val="007941DF"/>
    <w:rsid w:val="00795BA3"/>
    <w:rsid w:val="00796B0A"/>
    <w:rsid w:val="007974A8"/>
    <w:rsid w:val="007979D2"/>
    <w:rsid w:val="007A7713"/>
    <w:rsid w:val="007A7EA9"/>
    <w:rsid w:val="007B09D4"/>
    <w:rsid w:val="007B1747"/>
    <w:rsid w:val="007B1E52"/>
    <w:rsid w:val="007B1F2D"/>
    <w:rsid w:val="007B40D2"/>
    <w:rsid w:val="007B61F9"/>
    <w:rsid w:val="007B6EC3"/>
    <w:rsid w:val="007C0E2B"/>
    <w:rsid w:val="007C0FD5"/>
    <w:rsid w:val="007C2A60"/>
    <w:rsid w:val="007C3B18"/>
    <w:rsid w:val="007C4B47"/>
    <w:rsid w:val="007C5CD3"/>
    <w:rsid w:val="007D0C96"/>
    <w:rsid w:val="007D4E41"/>
    <w:rsid w:val="007D5D5A"/>
    <w:rsid w:val="007D6884"/>
    <w:rsid w:val="007D7B4D"/>
    <w:rsid w:val="007D7C9F"/>
    <w:rsid w:val="007E0615"/>
    <w:rsid w:val="007E1536"/>
    <w:rsid w:val="007E31EC"/>
    <w:rsid w:val="007E4E20"/>
    <w:rsid w:val="007E77A3"/>
    <w:rsid w:val="007F0128"/>
    <w:rsid w:val="007F2FBE"/>
    <w:rsid w:val="007F3086"/>
    <w:rsid w:val="007F3FDC"/>
    <w:rsid w:val="007F4213"/>
    <w:rsid w:val="007F48C2"/>
    <w:rsid w:val="007F57AE"/>
    <w:rsid w:val="007F74BD"/>
    <w:rsid w:val="007F74C5"/>
    <w:rsid w:val="00800721"/>
    <w:rsid w:val="0080327B"/>
    <w:rsid w:val="008041A2"/>
    <w:rsid w:val="00815789"/>
    <w:rsid w:val="00817218"/>
    <w:rsid w:val="0082085B"/>
    <w:rsid w:val="008208BB"/>
    <w:rsid w:val="00821EA2"/>
    <w:rsid w:val="00821FA0"/>
    <w:rsid w:val="00823A74"/>
    <w:rsid w:val="00827E89"/>
    <w:rsid w:val="00831117"/>
    <w:rsid w:val="00834328"/>
    <w:rsid w:val="00834360"/>
    <w:rsid w:val="00834477"/>
    <w:rsid w:val="00835C98"/>
    <w:rsid w:val="00835D01"/>
    <w:rsid w:val="0084009C"/>
    <w:rsid w:val="00840634"/>
    <w:rsid w:val="008415C0"/>
    <w:rsid w:val="00841D73"/>
    <w:rsid w:val="00844C3C"/>
    <w:rsid w:val="00845032"/>
    <w:rsid w:val="008457CA"/>
    <w:rsid w:val="00846372"/>
    <w:rsid w:val="00851892"/>
    <w:rsid w:val="008527AE"/>
    <w:rsid w:val="00855BE8"/>
    <w:rsid w:val="00860F91"/>
    <w:rsid w:val="00861173"/>
    <w:rsid w:val="00861E1D"/>
    <w:rsid w:val="0086322A"/>
    <w:rsid w:val="00866B41"/>
    <w:rsid w:val="00866FD4"/>
    <w:rsid w:val="00874C15"/>
    <w:rsid w:val="008753C3"/>
    <w:rsid w:val="00876270"/>
    <w:rsid w:val="00880B9E"/>
    <w:rsid w:val="00882175"/>
    <w:rsid w:val="008826B0"/>
    <w:rsid w:val="00882F94"/>
    <w:rsid w:val="00887B4A"/>
    <w:rsid w:val="00887BE4"/>
    <w:rsid w:val="008938E9"/>
    <w:rsid w:val="00893953"/>
    <w:rsid w:val="00893F8F"/>
    <w:rsid w:val="00894F48"/>
    <w:rsid w:val="008A404F"/>
    <w:rsid w:val="008A7738"/>
    <w:rsid w:val="008A786E"/>
    <w:rsid w:val="008B2735"/>
    <w:rsid w:val="008B2DAB"/>
    <w:rsid w:val="008B30C0"/>
    <w:rsid w:val="008B3DD7"/>
    <w:rsid w:val="008B7089"/>
    <w:rsid w:val="008C4E8F"/>
    <w:rsid w:val="008C5792"/>
    <w:rsid w:val="008C5C81"/>
    <w:rsid w:val="008C5FEC"/>
    <w:rsid w:val="008D248A"/>
    <w:rsid w:val="008D404F"/>
    <w:rsid w:val="008D4ACD"/>
    <w:rsid w:val="008D62EC"/>
    <w:rsid w:val="008D6CD6"/>
    <w:rsid w:val="008D7D99"/>
    <w:rsid w:val="008E0836"/>
    <w:rsid w:val="008E25B6"/>
    <w:rsid w:val="008E4E2B"/>
    <w:rsid w:val="008F1F53"/>
    <w:rsid w:val="008F6F4A"/>
    <w:rsid w:val="008F6FF0"/>
    <w:rsid w:val="00901214"/>
    <w:rsid w:val="00905045"/>
    <w:rsid w:val="00905D93"/>
    <w:rsid w:val="009100E2"/>
    <w:rsid w:val="00910852"/>
    <w:rsid w:val="00910B93"/>
    <w:rsid w:val="00911141"/>
    <w:rsid w:val="009126D5"/>
    <w:rsid w:val="00913B4D"/>
    <w:rsid w:val="0091456C"/>
    <w:rsid w:val="0092026E"/>
    <w:rsid w:val="009235BE"/>
    <w:rsid w:val="0092377D"/>
    <w:rsid w:val="009240F6"/>
    <w:rsid w:val="00924F86"/>
    <w:rsid w:val="00926657"/>
    <w:rsid w:val="00927B5F"/>
    <w:rsid w:val="00932CF3"/>
    <w:rsid w:val="00932F44"/>
    <w:rsid w:val="00936822"/>
    <w:rsid w:val="00937F10"/>
    <w:rsid w:val="00940B07"/>
    <w:rsid w:val="009410F2"/>
    <w:rsid w:val="00941503"/>
    <w:rsid w:val="009463CB"/>
    <w:rsid w:val="00946792"/>
    <w:rsid w:val="00952580"/>
    <w:rsid w:val="009525BE"/>
    <w:rsid w:val="00953D18"/>
    <w:rsid w:val="0095660D"/>
    <w:rsid w:val="00960A5C"/>
    <w:rsid w:val="009619B3"/>
    <w:rsid w:val="00961D74"/>
    <w:rsid w:val="00962455"/>
    <w:rsid w:val="0096735D"/>
    <w:rsid w:val="00967D84"/>
    <w:rsid w:val="00974E63"/>
    <w:rsid w:val="0097557B"/>
    <w:rsid w:val="009769A3"/>
    <w:rsid w:val="009804F5"/>
    <w:rsid w:val="00980FAB"/>
    <w:rsid w:val="00982037"/>
    <w:rsid w:val="009849BB"/>
    <w:rsid w:val="009852C8"/>
    <w:rsid w:val="0098651F"/>
    <w:rsid w:val="009873AB"/>
    <w:rsid w:val="00987A81"/>
    <w:rsid w:val="00991FEF"/>
    <w:rsid w:val="00994298"/>
    <w:rsid w:val="009949B8"/>
    <w:rsid w:val="009950D3"/>
    <w:rsid w:val="009A0915"/>
    <w:rsid w:val="009A24AD"/>
    <w:rsid w:val="009A4AB0"/>
    <w:rsid w:val="009A4EBD"/>
    <w:rsid w:val="009B0A36"/>
    <w:rsid w:val="009B20BA"/>
    <w:rsid w:val="009B2365"/>
    <w:rsid w:val="009B238D"/>
    <w:rsid w:val="009B3557"/>
    <w:rsid w:val="009B4307"/>
    <w:rsid w:val="009B5DE8"/>
    <w:rsid w:val="009B6356"/>
    <w:rsid w:val="009B7830"/>
    <w:rsid w:val="009B7DC3"/>
    <w:rsid w:val="009C1435"/>
    <w:rsid w:val="009C39BF"/>
    <w:rsid w:val="009C3E22"/>
    <w:rsid w:val="009C6879"/>
    <w:rsid w:val="009D0B19"/>
    <w:rsid w:val="009D2D2F"/>
    <w:rsid w:val="009D42C2"/>
    <w:rsid w:val="009D7F25"/>
    <w:rsid w:val="009E3088"/>
    <w:rsid w:val="009E4CA9"/>
    <w:rsid w:val="009E5AD2"/>
    <w:rsid w:val="009E661D"/>
    <w:rsid w:val="009E72F6"/>
    <w:rsid w:val="009F0A70"/>
    <w:rsid w:val="009F404F"/>
    <w:rsid w:val="00A0321B"/>
    <w:rsid w:val="00A03E14"/>
    <w:rsid w:val="00A05CA7"/>
    <w:rsid w:val="00A10DAC"/>
    <w:rsid w:val="00A1361D"/>
    <w:rsid w:val="00A21641"/>
    <w:rsid w:val="00A2228C"/>
    <w:rsid w:val="00A23ADE"/>
    <w:rsid w:val="00A25D5C"/>
    <w:rsid w:val="00A31700"/>
    <w:rsid w:val="00A31B16"/>
    <w:rsid w:val="00A35073"/>
    <w:rsid w:val="00A35B19"/>
    <w:rsid w:val="00A37476"/>
    <w:rsid w:val="00A41D2A"/>
    <w:rsid w:val="00A425FF"/>
    <w:rsid w:val="00A434FF"/>
    <w:rsid w:val="00A435BA"/>
    <w:rsid w:val="00A44B7A"/>
    <w:rsid w:val="00A45F4B"/>
    <w:rsid w:val="00A462B9"/>
    <w:rsid w:val="00A50240"/>
    <w:rsid w:val="00A51453"/>
    <w:rsid w:val="00A53617"/>
    <w:rsid w:val="00A61614"/>
    <w:rsid w:val="00A628F9"/>
    <w:rsid w:val="00A6732B"/>
    <w:rsid w:val="00A70E54"/>
    <w:rsid w:val="00A71A3B"/>
    <w:rsid w:val="00A734D4"/>
    <w:rsid w:val="00A77479"/>
    <w:rsid w:val="00A8065C"/>
    <w:rsid w:val="00A82D0B"/>
    <w:rsid w:val="00A837CC"/>
    <w:rsid w:val="00A8660E"/>
    <w:rsid w:val="00A875B8"/>
    <w:rsid w:val="00A904E1"/>
    <w:rsid w:val="00A91F53"/>
    <w:rsid w:val="00A936E2"/>
    <w:rsid w:val="00A95BF1"/>
    <w:rsid w:val="00AA02B7"/>
    <w:rsid w:val="00AA4169"/>
    <w:rsid w:val="00AA526C"/>
    <w:rsid w:val="00AA5E3B"/>
    <w:rsid w:val="00AA7CF7"/>
    <w:rsid w:val="00AB1078"/>
    <w:rsid w:val="00AC0582"/>
    <w:rsid w:val="00AD51BC"/>
    <w:rsid w:val="00AD6E35"/>
    <w:rsid w:val="00AE03FF"/>
    <w:rsid w:val="00AE1E94"/>
    <w:rsid w:val="00AE38AC"/>
    <w:rsid w:val="00AE41DF"/>
    <w:rsid w:val="00AE627A"/>
    <w:rsid w:val="00AF035E"/>
    <w:rsid w:val="00AF2B4B"/>
    <w:rsid w:val="00AF5516"/>
    <w:rsid w:val="00AF6F95"/>
    <w:rsid w:val="00B026A7"/>
    <w:rsid w:val="00B056A0"/>
    <w:rsid w:val="00B07608"/>
    <w:rsid w:val="00B11241"/>
    <w:rsid w:val="00B13197"/>
    <w:rsid w:val="00B163E9"/>
    <w:rsid w:val="00B1760B"/>
    <w:rsid w:val="00B21CE2"/>
    <w:rsid w:val="00B2284E"/>
    <w:rsid w:val="00B229D6"/>
    <w:rsid w:val="00B30321"/>
    <w:rsid w:val="00B303E2"/>
    <w:rsid w:val="00B332DD"/>
    <w:rsid w:val="00B3376A"/>
    <w:rsid w:val="00B34783"/>
    <w:rsid w:val="00B37BD4"/>
    <w:rsid w:val="00B40ED4"/>
    <w:rsid w:val="00B41F83"/>
    <w:rsid w:val="00B4288C"/>
    <w:rsid w:val="00B42997"/>
    <w:rsid w:val="00B436B2"/>
    <w:rsid w:val="00B44768"/>
    <w:rsid w:val="00B45007"/>
    <w:rsid w:val="00B455A4"/>
    <w:rsid w:val="00B468A0"/>
    <w:rsid w:val="00B4691E"/>
    <w:rsid w:val="00B470C7"/>
    <w:rsid w:val="00B507A1"/>
    <w:rsid w:val="00B54040"/>
    <w:rsid w:val="00B5556E"/>
    <w:rsid w:val="00B56959"/>
    <w:rsid w:val="00B5700A"/>
    <w:rsid w:val="00B571DB"/>
    <w:rsid w:val="00B60993"/>
    <w:rsid w:val="00B64EA0"/>
    <w:rsid w:val="00B668E0"/>
    <w:rsid w:val="00B66DD0"/>
    <w:rsid w:val="00B702F2"/>
    <w:rsid w:val="00B70B12"/>
    <w:rsid w:val="00B70E5A"/>
    <w:rsid w:val="00B723D7"/>
    <w:rsid w:val="00B75256"/>
    <w:rsid w:val="00B7749A"/>
    <w:rsid w:val="00B77904"/>
    <w:rsid w:val="00B77BB0"/>
    <w:rsid w:val="00B81978"/>
    <w:rsid w:val="00B863BC"/>
    <w:rsid w:val="00B9094C"/>
    <w:rsid w:val="00B92C71"/>
    <w:rsid w:val="00B9544A"/>
    <w:rsid w:val="00BA0BD5"/>
    <w:rsid w:val="00BA18C6"/>
    <w:rsid w:val="00BA2E61"/>
    <w:rsid w:val="00BA336F"/>
    <w:rsid w:val="00BB009F"/>
    <w:rsid w:val="00BB09FE"/>
    <w:rsid w:val="00BB1721"/>
    <w:rsid w:val="00BB39A7"/>
    <w:rsid w:val="00BB46F9"/>
    <w:rsid w:val="00BB4970"/>
    <w:rsid w:val="00BB5983"/>
    <w:rsid w:val="00BC2AB4"/>
    <w:rsid w:val="00BC3750"/>
    <w:rsid w:val="00BC47C8"/>
    <w:rsid w:val="00BC5203"/>
    <w:rsid w:val="00BC62B5"/>
    <w:rsid w:val="00BD2D57"/>
    <w:rsid w:val="00BD38FA"/>
    <w:rsid w:val="00BD4656"/>
    <w:rsid w:val="00BD6C91"/>
    <w:rsid w:val="00BE0186"/>
    <w:rsid w:val="00BE1FC9"/>
    <w:rsid w:val="00BE5027"/>
    <w:rsid w:val="00BE5059"/>
    <w:rsid w:val="00BE57C6"/>
    <w:rsid w:val="00BE7824"/>
    <w:rsid w:val="00C01936"/>
    <w:rsid w:val="00C01CAF"/>
    <w:rsid w:val="00C02C1A"/>
    <w:rsid w:val="00C02D05"/>
    <w:rsid w:val="00C0533C"/>
    <w:rsid w:val="00C06A15"/>
    <w:rsid w:val="00C06B11"/>
    <w:rsid w:val="00C10A8F"/>
    <w:rsid w:val="00C110A6"/>
    <w:rsid w:val="00C136BE"/>
    <w:rsid w:val="00C24B62"/>
    <w:rsid w:val="00C24FF2"/>
    <w:rsid w:val="00C415DD"/>
    <w:rsid w:val="00C41F4B"/>
    <w:rsid w:val="00C42A5E"/>
    <w:rsid w:val="00C4320E"/>
    <w:rsid w:val="00C43D70"/>
    <w:rsid w:val="00C4431D"/>
    <w:rsid w:val="00C449A9"/>
    <w:rsid w:val="00C51C41"/>
    <w:rsid w:val="00C51EC4"/>
    <w:rsid w:val="00C522EB"/>
    <w:rsid w:val="00C537D0"/>
    <w:rsid w:val="00C56A8C"/>
    <w:rsid w:val="00C6017E"/>
    <w:rsid w:val="00C64146"/>
    <w:rsid w:val="00C64DD6"/>
    <w:rsid w:val="00C6510F"/>
    <w:rsid w:val="00C66713"/>
    <w:rsid w:val="00C66C7A"/>
    <w:rsid w:val="00C727DA"/>
    <w:rsid w:val="00C72999"/>
    <w:rsid w:val="00C73F5F"/>
    <w:rsid w:val="00C82B2B"/>
    <w:rsid w:val="00C84BB8"/>
    <w:rsid w:val="00C84D05"/>
    <w:rsid w:val="00C858A1"/>
    <w:rsid w:val="00C912DA"/>
    <w:rsid w:val="00C916FA"/>
    <w:rsid w:val="00C91F16"/>
    <w:rsid w:val="00C925B3"/>
    <w:rsid w:val="00C961B9"/>
    <w:rsid w:val="00CA070B"/>
    <w:rsid w:val="00CA2FB0"/>
    <w:rsid w:val="00CA3941"/>
    <w:rsid w:val="00CA5327"/>
    <w:rsid w:val="00CB1872"/>
    <w:rsid w:val="00CB1A05"/>
    <w:rsid w:val="00CB1A24"/>
    <w:rsid w:val="00CB32BE"/>
    <w:rsid w:val="00CB475C"/>
    <w:rsid w:val="00CB5C10"/>
    <w:rsid w:val="00CB5E4D"/>
    <w:rsid w:val="00CB66FA"/>
    <w:rsid w:val="00CB7391"/>
    <w:rsid w:val="00CB7BC1"/>
    <w:rsid w:val="00CC1034"/>
    <w:rsid w:val="00CC7C6C"/>
    <w:rsid w:val="00CD295E"/>
    <w:rsid w:val="00CD3B7C"/>
    <w:rsid w:val="00CD56FA"/>
    <w:rsid w:val="00CD6584"/>
    <w:rsid w:val="00CD65E2"/>
    <w:rsid w:val="00CE1129"/>
    <w:rsid w:val="00CE52BD"/>
    <w:rsid w:val="00CE6973"/>
    <w:rsid w:val="00CE7A90"/>
    <w:rsid w:val="00CE7B5C"/>
    <w:rsid w:val="00CF0058"/>
    <w:rsid w:val="00CF2ACC"/>
    <w:rsid w:val="00CF3227"/>
    <w:rsid w:val="00CF3498"/>
    <w:rsid w:val="00CF533B"/>
    <w:rsid w:val="00CF54EC"/>
    <w:rsid w:val="00CF6431"/>
    <w:rsid w:val="00CF68A4"/>
    <w:rsid w:val="00CF7818"/>
    <w:rsid w:val="00D00FEB"/>
    <w:rsid w:val="00D01568"/>
    <w:rsid w:val="00D0392F"/>
    <w:rsid w:val="00D03C80"/>
    <w:rsid w:val="00D1063F"/>
    <w:rsid w:val="00D10C43"/>
    <w:rsid w:val="00D11596"/>
    <w:rsid w:val="00D1364C"/>
    <w:rsid w:val="00D1583C"/>
    <w:rsid w:val="00D16795"/>
    <w:rsid w:val="00D16ECA"/>
    <w:rsid w:val="00D21666"/>
    <w:rsid w:val="00D22701"/>
    <w:rsid w:val="00D22A3D"/>
    <w:rsid w:val="00D22C58"/>
    <w:rsid w:val="00D231F5"/>
    <w:rsid w:val="00D30C1C"/>
    <w:rsid w:val="00D31F4F"/>
    <w:rsid w:val="00D335B9"/>
    <w:rsid w:val="00D345C0"/>
    <w:rsid w:val="00D352CC"/>
    <w:rsid w:val="00D35A7E"/>
    <w:rsid w:val="00D36B6E"/>
    <w:rsid w:val="00D37273"/>
    <w:rsid w:val="00D378E1"/>
    <w:rsid w:val="00D40FF2"/>
    <w:rsid w:val="00D41B00"/>
    <w:rsid w:val="00D452B7"/>
    <w:rsid w:val="00D46C76"/>
    <w:rsid w:val="00D476F7"/>
    <w:rsid w:val="00D47979"/>
    <w:rsid w:val="00D51723"/>
    <w:rsid w:val="00D53012"/>
    <w:rsid w:val="00D54A8B"/>
    <w:rsid w:val="00D55033"/>
    <w:rsid w:val="00D60909"/>
    <w:rsid w:val="00D60CF4"/>
    <w:rsid w:val="00D644F4"/>
    <w:rsid w:val="00D64639"/>
    <w:rsid w:val="00D6550D"/>
    <w:rsid w:val="00D71C7D"/>
    <w:rsid w:val="00D73C40"/>
    <w:rsid w:val="00D756A0"/>
    <w:rsid w:val="00D76DDD"/>
    <w:rsid w:val="00D81C8E"/>
    <w:rsid w:val="00D82540"/>
    <w:rsid w:val="00D840B9"/>
    <w:rsid w:val="00D84FDB"/>
    <w:rsid w:val="00D901F0"/>
    <w:rsid w:val="00D94DFD"/>
    <w:rsid w:val="00D963A1"/>
    <w:rsid w:val="00D97DB8"/>
    <w:rsid w:val="00DA015C"/>
    <w:rsid w:val="00DA0498"/>
    <w:rsid w:val="00DA0B62"/>
    <w:rsid w:val="00DA2653"/>
    <w:rsid w:val="00DA2CFD"/>
    <w:rsid w:val="00DA4129"/>
    <w:rsid w:val="00DB0238"/>
    <w:rsid w:val="00DB091B"/>
    <w:rsid w:val="00DB12D5"/>
    <w:rsid w:val="00DB2952"/>
    <w:rsid w:val="00DB3797"/>
    <w:rsid w:val="00DB3B2F"/>
    <w:rsid w:val="00DB5C8E"/>
    <w:rsid w:val="00DB60A1"/>
    <w:rsid w:val="00DB61E8"/>
    <w:rsid w:val="00DC0A9F"/>
    <w:rsid w:val="00DC3F19"/>
    <w:rsid w:val="00DD237B"/>
    <w:rsid w:val="00DD2D55"/>
    <w:rsid w:val="00DD2E11"/>
    <w:rsid w:val="00DD3B1D"/>
    <w:rsid w:val="00DD4848"/>
    <w:rsid w:val="00DD4CCA"/>
    <w:rsid w:val="00DD6FDF"/>
    <w:rsid w:val="00DD77A7"/>
    <w:rsid w:val="00DE0446"/>
    <w:rsid w:val="00DE085F"/>
    <w:rsid w:val="00DE2F4E"/>
    <w:rsid w:val="00DE4CF0"/>
    <w:rsid w:val="00DF197C"/>
    <w:rsid w:val="00DF53D4"/>
    <w:rsid w:val="00DF5814"/>
    <w:rsid w:val="00DF6567"/>
    <w:rsid w:val="00DF6DA4"/>
    <w:rsid w:val="00DF7215"/>
    <w:rsid w:val="00DF7AB3"/>
    <w:rsid w:val="00DF7E8F"/>
    <w:rsid w:val="00E00062"/>
    <w:rsid w:val="00E03051"/>
    <w:rsid w:val="00E05E05"/>
    <w:rsid w:val="00E05F7B"/>
    <w:rsid w:val="00E07CAF"/>
    <w:rsid w:val="00E10848"/>
    <w:rsid w:val="00E12F79"/>
    <w:rsid w:val="00E154FE"/>
    <w:rsid w:val="00E15B8D"/>
    <w:rsid w:val="00E16FA9"/>
    <w:rsid w:val="00E34D4E"/>
    <w:rsid w:val="00E36CB9"/>
    <w:rsid w:val="00E4041F"/>
    <w:rsid w:val="00E40596"/>
    <w:rsid w:val="00E43FF8"/>
    <w:rsid w:val="00E45BCF"/>
    <w:rsid w:val="00E507B5"/>
    <w:rsid w:val="00E524F2"/>
    <w:rsid w:val="00E55116"/>
    <w:rsid w:val="00E575FD"/>
    <w:rsid w:val="00E63243"/>
    <w:rsid w:val="00E71C94"/>
    <w:rsid w:val="00E73361"/>
    <w:rsid w:val="00E7419B"/>
    <w:rsid w:val="00E74508"/>
    <w:rsid w:val="00E76CC5"/>
    <w:rsid w:val="00E77409"/>
    <w:rsid w:val="00E77DEE"/>
    <w:rsid w:val="00E820A9"/>
    <w:rsid w:val="00E84D31"/>
    <w:rsid w:val="00E92450"/>
    <w:rsid w:val="00E959EC"/>
    <w:rsid w:val="00E9725F"/>
    <w:rsid w:val="00E97F48"/>
    <w:rsid w:val="00EA2B36"/>
    <w:rsid w:val="00EA31FB"/>
    <w:rsid w:val="00EA3DFB"/>
    <w:rsid w:val="00EA7927"/>
    <w:rsid w:val="00EA7B37"/>
    <w:rsid w:val="00EB19CA"/>
    <w:rsid w:val="00EB1EFB"/>
    <w:rsid w:val="00EB3097"/>
    <w:rsid w:val="00EB58FA"/>
    <w:rsid w:val="00EB680B"/>
    <w:rsid w:val="00EB6C5D"/>
    <w:rsid w:val="00EB7CDE"/>
    <w:rsid w:val="00EB7D96"/>
    <w:rsid w:val="00EC1163"/>
    <w:rsid w:val="00EC7DA8"/>
    <w:rsid w:val="00EC7ECD"/>
    <w:rsid w:val="00ED0EAE"/>
    <w:rsid w:val="00ED147A"/>
    <w:rsid w:val="00ED1816"/>
    <w:rsid w:val="00ED421C"/>
    <w:rsid w:val="00ED6433"/>
    <w:rsid w:val="00ED7B2B"/>
    <w:rsid w:val="00ED7F72"/>
    <w:rsid w:val="00EE0B7D"/>
    <w:rsid w:val="00EE0CB2"/>
    <w:rsid w:val="00EE4741"/>
    <w:rsid w:val="00EF2531"/>
    <w:rsid w:val="00EF381A"/>
    <w:rsid w:val="00EF5830"/>
    <w:rsid w:val="00F05CD2"/>
    <w:rsid w:val="00F07F9D"/>
    <w:rsid w:val="00F108D7"/>
    <w:rsid w:val="00F10F03"/>
    <w:rsid w:val="00F126E3"/>
    <w:rsid w:val="00F1294C"/>
    <w:rsid w:val="00F131BD"/>
    <w:rsid w:val="00F13E9E"/>
    <w:rsid w:val="00F1535C"/>
    <w:rsid w:val="00F16C19"/>
    <w:rsid w:val="00F21DA1"/>
    <w:rsid w:val="00F230DE"/>
    <w:rsid w:val="00F239D2"/>
    <w:rsid w:val="00F23E49"/>
    <w:rsid w:val="00F24803"/>
    <w:rsid w:val="00F27F16"/>
    <w:rsid w:val="00F307DC"/>
    <w:rsid w:val="00F3160B"/>
    <w:rsid w:val="00F3258E"/>
    <w:rsid w:val="00F363C0"/>
    <w:rsid w:val="00F36D1C"/>
    <w:rsid w:val="00F45CBB"/>
    <w:rsid w:val="00F46B8B"/>
    <w:rsid w:val="00F5614F"/>
    <w:rsid w:val="00F5682A"/>
    <w:rsid w:val="00F56845"/>
    <w:rsid w:val="00F60318"/>
    <w:rsid w:val="00F606A6"/>
    <w:rsid w:val="00F63F90"/>
    <w:rsid w:val="00F71A9A"/>
    <w:rsid w:val="00F74DD2"/>
    <w:rsid w:val="00F84CF1"/>
    <w:rsid w:val="00F86135"/>
    <w:rsid w:val="00F91B88"/>
    <w:rsid w:val="00F91D36"/>
    <w:rsid w:val="00F95362"/>
    <w:rsid w:val="00F96B7D"/>
    <w:rsid w:val="00FA0A39"/>
    <w:rsid w:val="00FA11E8"/>
    <w:rsid w:val="00FA16E3"/>
    <w:rsid w:val="00FA184B"/>
    <w:rsid w:val="00FA1DF5"/>
    <w:rsid w:val="00FA2302"/>
    <w:rsid w:val="00FA4412"/>
    <w:rsid w:val="00FA7665"/>
    <w:rsid w:val="00FB2213"/>
    <w:rsid w:val="00FB35FB"/>
    <w:rsid w:val="00FB7A52"/>
    <w:rsid w:val="00FC045E"/>
    <w:rsid w:val="00FC0B5D"/>
    <w:rsid w:val="00FC19C7"/>
    <w:rsid w:val="00FC275D"/>
    <w:rsid w:val="00FC66E1"/>
    <w:rsid w:val="00FC6CF4"/>
    <w:rsid w:val="00FC70D5"/>
    <w:rsid w:val="00FD2EF0"/>
    <w:rsid w:val="00FD3E73"/>
    <w:rsid w:val="00FD56CB"/>
    <w:rsid w:val="00FD62E7"/>
    <w:rsid w:val="00FD67EF"/>
    <w:rsid w:val="00FD6F5A"/>
    <w:rsid w:val="00FD77FF"/>
    <w:rsid w:val="00FE00BE"/>
    <w:rsid w:val="00FE2B59"/>
    <w:rsid w:val="00FE3CB7"/>
    <w:rsid w:val="00FE5403"/>
    <w:rsid w:val="00FE57D2"/>
    <w:rsid w:val="00FE78D3"/>
    <w:rsid w:val="00FF0929"/>
    <w:rsid w:val="00FF0B5A"/>
    <w:rsid w:val="00FF1863"/>
    <w:rsid w:val="00FF1E4C"/>
    <w:rsid w:val="00FF451D"/>
    <w:rsid w:val="00FF4AA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A2C610"/>
  <w15:chartTrackingRefBased/>
  <w15:docId w15:val="{74FC5347-C427-46F5-ACCF-B76E8FD9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10">
    <w:name w:val="Título1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5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xmsonormal">
    <w:name w:val="x_x_msonormal"/>
    <w:basedOn w:val="Normal"/>
    <w:rsid w:val="00E45BCF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paragraph" w:customStyle="1" w:styleId="Estilo2">
    <w:name w:val="Estilo2"/>
    <w:basedOn w:val="Ttulo1"/>
    <w:uiPriority w:val="99"/>
    <w:qFormat/>
    <w:rsid w:val="0016669B"/>
    <w:pPr>
      <w:numPr>
        <w:numId w:val="13"/>
      </w:numPr>
      <w:spacing w:before="0" w:after="0"/>
      <w:ind w:right="-21"/>
      <w:jc w:val="both"/>
    </w:pPr>
    <w:rPr>
      <w:rFonts w:ascii="Times New Roman" w:hAnsi="Times New Roman" w:cs="Times New Roman"/>
      <w:bCs w:val="0"/>
      <w:color w:val="000000"/>
      <w:sz w:val="24"/>
      <w:szCs w:val="24"/>
      <w:lang w:val="es-ES"/>
    </w:rPr>
  </w:style>
  <w:style w:type="paragraph" w:customStyle="1" w:styleId="Estilo3">
    <w:name w:val="Estilo3"/>
    <w:basedOn w:val="Ttulo2"/>
    <w:next w:val="Ttulo2"/>
    <w:uiPriority w:val="99"/>
    <w:qFormat/>
    <w:rsid w:val="0016669B"/>
    <w:pPr>
      <w:numPr>
        <w:numId w:val="13"/>
      </w:numPr>
      <w:tabs>
        <w:tab w:val="clear" w:pos="4685"/>
        <w:tab w:val="num" w:pos="432"/>
      </w:tabs>
      <w:ind w:left="432" w:right="-21"/>
      <w:jc w:val="both"/>
    </w:pPr>
    <w:rPr>
      <w:rFonts w:ascii="Times New Roman" w:hAnsi="Times New Roman" w:cs="Times New Roman"/>
      <w:i w:val="0"/>
      <w:color w:val="000000"/>
      <w:sz w:val="24"/>
      <w:szCs w:val="24"/>
      <w:lang w:val="es-ES"/>
    </w:rPr>
  </w:style>
  <w:style w:type="character" w:customStyle="1" w:styleId="highlight">
    <w:name w:val="highlight"/>
    <w:rsid w:val="00B60993"/>
  </w:style>
  <w:style w:type="paragraph" w:styleId="NormalWeb">
    <w:name w:val="Normal (Web)"/>
    <w:basedOn w:val="Normal"/>
    <w:uiPriority w:val="99"/>
    <w:unhideWhenUsed/>
    <w:rsid w:val="00287910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6C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789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6D6985"/>
    <w:pPr>
      <w:spacing w:after="120"/>
    </w:pPr>
    <w:rPr>
      <w:lang w:val="es-GT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D6985"/>
    <w:rPr>
      <w:rFonts w:ascii="Times New Roman" w:eastAsia="Times New Roman" w:hAnsi="Times New Roman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766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573D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ocument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14FE-02BF-4E98-9098-FB2CBFF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15</Pages>
  <Words>4573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Palencia Garcia</dc:creator>
  <cp:keywords/>
  <cp:lastModifiedBy>Wendy Lorena Ramirez Alvarez</cp:lastModifiedBy>
  <cp:revision>2</cp:revision>
  <cp:lastPrinted>2022-03-18T17:20:00Z</cp:lastPrinted>
  <dcterms:created xsi:type="dcterms:W3CDTF">2022-03-18T20:26:00Z</dcterms:created>
  <dcterms:modified xsi:type="dcterms:W3CDTF">2022-03-18T20:26:00Z</dcterms:modified>
</cp:coreProperties>
</file>