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CB456C" w14:textId="7B9B9728" w:rsidR="008D2AAF" w:rsidRDefault="008D2AAF" w:rsidP="008D2AAF">
      <w:pPr>
        <w:pStyle w:val="Encabezado"/>
        <w:numPr>
          <w:ilvl w:val="0"/>
          <w:numId w:val="33"/>
        </w:numPr>
        <w:tabs>
          <w:tab w:val="clear" w:pos="4252"/>
          <w:tab w:val="clear" w:pos="850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  <w:r w:rsidRPr="008D2AAF">
        <w:rPr>
          <w:rFonts w:ascii="Arial" w:hAnsi="Arial" w:cs="Arial"/>
          <w:b/>
          <w:sz w:val="22"/>
          <w:szCs w:val="22"/>
          <w:u w:val="single"/>
        </w:rPr>
        <w:t>Registro y Aprobación</w:t>
      </w:r>
    </w:p>
    <w:p w14:paraId="7D387261" w14:textId="77777777" w:rsidR="00B408E2" w:rsidRDefault="00B408E2" w:rsidP="009E6D66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4737917" w14:textId="2E840967" w:rsidR="00E5585E" w:rsidRDefault="00E5585E" w:rsidP="00E5585E">
      <w:pPr>
        <w:pStyle w:val="Encabezado"/>
        <w:tabs>
          <w:tab w:val="clear" w:pos="4252"/>
          <w:tab w:val="clear" w:pos="8504"/>
        </w:tabs>
        <w:ind w:left="426" w:hanging="426"/>
        <w:jc w:val="both"/>
        <w:rPr>
          <w:rFonts w:ascii="Arial" w:hAnsi="Arial" w:cs="Arial"/>
          <w:sz w:val="22"/>
          <w:szCs w:val="22"/>
          <w:lang w:val="es-GT"/>
        </w:rPr>
      </w:pPr>
      <w:r w:rsidRPr="00E5585E">
        <w:rPr>
          <w:rFonts w:ascii="Arial" w:hAnsi="Arial" w:cs="Arial"/>
          <w:noProof/>
          <w:sz w:val="22"/>
          <w:szCs w:val="22"/>
          <w:lang w:val="es-GT" w:eastAsia="es-GT"/>
        </w:rPr>
        <w:drawing>
          <wp:inline distT="0" distB="0" distL="0" distR="0" wp14:anchorId="1A698797" wp14:editId="2A9872A3">
            <wp:extent cx="7248525" cy="3199130"/>
            <wp:effectExtent l="0" t="0" r="9525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48525" cy="3199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F94BE9" w14:textId="77777777" w:rsidR="00E5585E" w:rsidRDefault="00E5585E" w:rsidP="00FA494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42E1FA58" w14:textId="77777777" w:rsidR="00E5585E" w:rsidRPr="00097D9E" w:rsidRDefault="00E5585E" w:rsidP="00FA494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63C1250F" w14:textId="26E438AA" w:rsidR="00FA494E" w:rsidRPr="00AC4DCB" w:rsidRDefault="005732FE" w:rsidP="005732FE">
      <w:pPr>
        <w:pStyle w:val="Encabezado"/>
        <w:numPr>
          <w:ilvl w:val="0"/>
          <w:numId w:val="33"/>
        </w:numPr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  <w:r w:rsidRPr="00AC4DCB">
        <w:rPr>
          <w:rFonts w:ascii="Arial" w:hAnsi="Arial" w:cs="Arial"/>
          <w:b/>
          <w:sz w:val="22"/>
          <w:szCs w:val="22"/>
          <w:u w:val="single"/>
          <w:lang w:val="es-GT"/>
        </w:rPr>
        <w:t xml:space="preserve">PROPÓSITO </w:t>
      </w:r>
      <w:r w:rsidR="00A37E17" w:rsidRPr="00AC4DCB">
        <w:rPr>
          <w:rFonts w:ascii="Arial" w:hAnsi="Arial" w:cs="Arial"/>
          <w:b/>
          <w:sz w:val="22"/>
          <w:szCs w:val="22"/>
          <w:u w:val="single"/>
          <w:lang w:val="es-GT"/>
        </w:rPr>
        <w:t xml:space="preserve">Y ALCANCE </w:t>
      </w:r>
    </w:p>
    <w:p w14:paraId="03B7ABC9" w14:textId="21BDB920" w:rsidR="002401FE" w:rsidRPr="00097D9E" w:rsidRDefault="002401FE" w:rsidP="002401FE">
      <w:pPr>
        <w:pStyle w:val="Textoindependiente"/>
        <w:ind w:left="556" w:right="210"/>
        <w:jc w:val="both"/>
      </w:pPr>
      <w:r w:rsidRPr="00097D9E">
        <w:t xml:space="preserve">Proporcionar los lineamientos para la definición de responsabilidades y actividades a realizar para la contratación del personal y toma de posesión, con cargo al Renglón </w:t>
      </w:r>
      <w:r w:rsidR="0087716D" w:rsidRPr="00097D9E">
        <w:t xml:space="preserve">de gasto </w:t>
      </w:r>
      <w:r w:rsidRPr="00097D9E">
        <w:t>021</w:t>
      </w:r>
      <w:r w:rsidR="008C08B4" w:rsidRPr="00097D9E">
        <w:t xml:space="preserve"> “Personal supernumerario”</w:t>
      </w:r>
      <w:r w:rsidRPr="00097D9E">
        <w:t xml:space="preserve"> para las Dependencias del MINEDUC, delimitando desde la creación de l</w:t>
      </w:r>
      <w:r w:rsidR="009820B2">
        <w:t>os puestos</w:t>
      </w:r>
      <w:r w:rsidRPr="00097D9E">
        <w:t xml:space="preserve"> hasta el Acta Certificada de Toma de Posesión, para poder continuar así con las gestiones del pago correspondiente.</w:t>
      </w:r>
    </w:p>
    <w:p w14:paraId="3845F0BF" w14:textId="77777777" w:rsidR="005732FE" w:rsidRPr="00097D9E" w:rsidRDefault="005732FE" w:rsidP="005732F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6E31A819" w14:textId="77777777" w:rsidR="005732FE" w:rsidRPr="00097D9E" w:rsidRDefault="005732FE" w:rsidP="008D2AAF">
      <w:pPr>
        <w:pStyle w:val="Encabezado"/>
        <w:numPr>
          <w:ilvl w:val="0"/>
          <w:numId w:val="33"/>
        </w:numPr>
        <w:tabs>
          <w:tab w:val="clear" w:pos="4252"/>
          <w:tab w:val="clear" w:pos="8504"/>
        </w:tabs>
        <w:ind w:left="426" w:hanging="426"/>
        <w:rPr>
          <w:rFonts w:ascii="Arial" w:hAnsi="Arial" w:cs="Arial"/>
          <w:b/>
          <w:sz w:val="22"/>
          <w:szCs w:val="22"/>
          <w:u w:val="single"/>
          <w:lang w:val="es-GT"/>
        </w:rPr>
      </w:pPr>
      <w:bookmarkStart w:id="1" w:name="OLE_LINK1"/>
      <w:bookmarkStart w:id="2" w:name="OLE_LINK2"/>
      <w:r w:rsidRPr="00097D9E">
        <w:rPr>
          <w:rFonts w:ascii="Arial" w:hAnsi="Arial" w:cs="Arial"/>
          <w:b/>
          <w:sz w:val="22"/>
          <w:szCs w:val="22"/>
          <w:u w:val="single"/>
          <w:lang w:val="es-GT"/>
        </w:rPr>
        <w:t>GLOSARIO</w:t>
      </w:r>
    </w:p>
    <w:bookmarkEnd w:id="1"/>
    <w:bookmarkEnd w:id="2"/>
    <w:p w14:paraId="020AC9B0" w14:textId="77777777" w:rsidR="00FA494E" w:rsidRPr="00097D9E" w:rsidRDefault="00FA494E" w:rsidP="005732F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W w:w="10693" w:type="dxa"/>
        <w:tblInd w:w="534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7"/>
        <w:gridCol w:w="2126"/>
        <w:gridCol w:w="8080"/>
      </w:tblGrid>
      <w:tr w:rsidR="002401FE" w:rsidRPr="00097D9E" w14:paraId="600D970C" w14:textId="77777777" w:rsidTr="00E66049">
        <w:trPr>
          <w:trHeight w:val="189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686EAA49" w14:textId="77777777" w:rsidR="002401FE" w:rsidRPr="00097D9E" w:rsidRDefault="002401FE" w:rsidP="001507A9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788794AC" w14:textId="77777777" w:rsidR="002401FE" w:rsidRPr="00097D9E" w:rsidRDefault="002401FE" w:rsidP="002401FE">
            <w:pPr>
              <w:pStyle w:val="TableParagraph"/>
              <w:ind w:left="133"/>
              <w:rPr>
                <w:b/>
              </w:rPr>
            </w:pPr>
            <w:r w:rsidRPr="00097D9E">
              <w:rPr>
                <w:b/>
              </w:rPr>
              <w:t>CUI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045F88BE" w14:textId="77777777" w:rsidR="002401FE" w:rsidRPr="00097D9E" w:rsidRDefault="002401FE" w:rsidP="00EC5224">
            <w:pPr>
              <w:pStyle w:val="TableParagraph"/>
              <w:ind w:left="52"/>
              <w:jc w:val="both"/>
            </w:pPr>
            <w:r w:rsidRPr="00097D9E">
              <w:t xml:space="preserve">Código Único de Identificación </w:t>
            </w:r>
            <w:r w:rsidR="000D2B39" w:rsidRPr="00097D9E">
              <w:t xml:space="preserve">del Documento Personal de Identificación </w:t>
            </w:r>
            <w:r w:rsidRPr="00097D9E">
              <w:t xml:space="preserve">de la </w:t>
            </w:r>
            <w:r w:rsidR="00C16E1B" w:rsidRPr="00097D9E">
              <w:t>persona. Constituye</w:t>
            </w:r>
            <w:r w:rsidRPr="00097D9E">
              <w:t xml:space="preserve"> la base sobre la cual la sociedad y el Estado la identifican para todos los efectos.</w:t>
            </w:r>
          </w:p>
        </w:tc>
      </w:tr>
      <w:tr w:rsidR="002401FE" w:rsidRPr="00097D9E" w14:paraId="1F1D4FB2" w14:textId="77777777" w:rsidTr="00FF1431">
        <w:trPr>
          <w:trHeight w:val="133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299CFF57" w14:textId="77777777" w:rsidR="002401FE" w:rsidRPr="00097D9E" w:rsidRDefault="002401FE" w:rsidP="001507A9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center"/>
              <w:rPr>
                <w:rFonts w:ascii="Arial" w:hAnsi="Arial"/>
                <w:b/>
                <w:sz w:val="22"/>
                <w:szCs w:val="22"/>
                <w:lang w:val="es-GT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06FC858D" w14:textId="77777777" w:rsidR="002401FE" w:rsidRPr="00097D9E" w:rsidRDefault="002401FE" w:rsidP="002401FE">
            <w:pPr>
              <w:pStyle w:val="TableParagraph"/>
              <w:ind w:left="133"/>
              <w:rPr>
                <w:b/>
              </w:rPr>
            </w:pPr>
            <w:r w:rsidRPr="00097D9E">
              <w:rPr>
                <w:b/>
              </w:rPr>
              <w:t>DIDEDUC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209C16A4" w14:textId="78CB8E04" w:rsidR="002401FE" w:rsidRPr="00097D9E" w:rsidRDefault="002401FE" w:rsidP="00EC5224">
            <w:pPr>
              <w:pStyle w:val="TableParagraph"/>
              <w:ind w:left="52"/>
              <w:jc w:val="both"/>
            </w:pPr>
            <w:r w:rsidRPr="00097D9E">
              <w:t>Dirección Departamental de Educación</w:t>
            </w:r>
            <w:r w:rsidR="00C16E1B" w:rsidRPr="00097D9E">
              <w:t xml:space="preserve"> </w:t>
            </w:r>
          </w:p>
        </w:tc>
      </w:tr>
      <w:tr w:rsidR="002401FE" w:rsidRPr="00097D9E" w14:paraId="691C7985" w14:textId="77777777" w:rsidTr="00FF1431">
        <w:trPr>
          <w:trHeight w:val="142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506847AE" w14:textId="77777777" w:rsidR="002401FE" w:rsidRPr="00097D9E" w:rsidRDefault="002401FE" w:rsidP="001507A9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4B92BC8C" w14:textId="77777777" w:rsidR="002401FE" w:rsidRPr="00097D9E" w:rsidRDefault="002401FE" w:rsidP="002401FE">
            <w:pPr>
              <w:pStyle w:val="TableParagraph"/>
              <w:ind w:left="133"/>
              <w:rPr>
                <w:b/>
              </w:rPr>
            </w:pPr>
            <w:r w:rsidRPr="00097D9E">
              <w:rPr>
                <w:b/>
              </w:rPr>
              <w:t>DIREH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575814A2" w14:textId="3414308E" w:rsidR="002401FE" w:rsidRPr="00097D9E" w:rsidRDefault="002401FE" w:rsidP="00AE36BD">
            <w:pPr>
              <w:pStyle w:val="TableParagraph"/>
              <w:ind w:left="52"/>
            </w:pPr>
            <w:r w:rsidRPr="00097D9E">
              <w:t>Dirección de Recursos Humanos</w:t>
            </w:r>
            <w:r w:rsidR="00C16E1B" w:rsidRPr="00097D9E">
              <w:t xml:space="preserve"> </w:t>
            </w:r>
          </w:p>
        </w:tc>
      </w:tr>
      <w:tr w:rsidR="002401FE" w:rsidRPr="00097D9E" w14:paraId="66924BBD" w14:textId="77777777" w:rsidTr="00E66049">
        <w:trPr>
          <w:trHeight w:val="86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06F1D0F0" w14:textId="77777777" w:rsidR="002401FE" w:rsidRPr="00097D9E" w:rsidRDefault="002401FE" w:rsidP="001507A9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05E93858" w14:textId="77777777" w:rsidR="002401FE" w:rsidRPr="00AE36BD" w:rsidRDefault="002401FE" w:rsidP="002401FE">
            <w:pPr>
              <w:pStyle w:val="TableParagraph"/>
              <w:spacing w:before="120"/>
              <w:ind w:left="72"/>
              <w:rPr>
                <w:b/>
              </w:rPr>
            </w:pPr>
            <w:r w:rsidRPr="00AE36BD">
              <w:rPr>
                <w:b/>
              </w:rPr>
              <w:t>e-SIRH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5F234170" w14:textId="16BEBDFC" w:rsidR="002401FE" w:rsidRPr="00097D9E" w:rsidRDefault="00EC5224" w:rsidP="00AE36BD">
            <w:pPr>
              <w:pStyle w:val="TableParagraph"/>
              <w:ind w:left="52"/>
            </w:pPr>
            <w:r>
              <w:t>Sistema I</w:t>
            </w:r>
            <w:r w:rsidR="002401FE" w:rsidRPr="00097D9E">
              <w:t>n</w:t>
            </w:r>
            <w:r w:rsidR="00540AAC" w:rsidRPr="00097D9E">
              <w:t xml:space="preserve">tegral </w:t>
            </w:r>
            <w:r w:rsidR="002401FE" w:rsidRPr="00097D9E">
              <w:t>de Recursos Humanos</w:t>
            </w:r>
          </w:p>
        </w:tc>
      </w:tr>
      <w:tr w:rsidR="002401FE" w:rsidRPr="00097D9E" w14:paraId="76725E4E" w14:textId="77777777" w:rsidTr="00E66049">
        <w:trPr>
          <w:trHeight w:val="86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5D4292F4" w14:textId="77777777" w:rsidR="002401FE" w:rsidRPr="00097D9E" w:rsidRDefault="002401FE" w:rsidP="001507A9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5E0C9419" w14:textId="77777777" w:rsidR="002401FE" w:rsidRPr="00097D9E" w:rsidRDefault="002401FE" w:rsidP="002401FE">
            <w:pPr>
              <w:pStyle w:val="TableParagraph"/>
              <w:ind w:left="72"/>
              <w:rPr>
                <w:b/>
              </w:rPr>
            </w:pPr>
            <w:r w:rsidRPr="00097D9E">
              <w:rPr>
                <w:b/>
              </w:rPr>
              <w:t>Legible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239A6DC8" w14:textId="402B474B" w:rsidR="002401FE" w:rsidRPr="00097D9E" w:rsidRDefault="002401FE" w:rsidP="00AE36BD">
            <w:pPr>
              <w:pStyle w:val="TableParagraph"/>
              <w:ind w:left="158"/>
            </w:pPr>
            <w:r w:rsidRPr="00097D9E">
              <w:t xml:space="preserve">Cuando los datos contenidos en un documento pueden leerse. </w:t>
            </w:r>
          </w:p>
        </w:tc>
      </w:tr>
      <w:tr w:rsidR="00540AAC" w:rsidRPr="00097D9E" w14:paraId="4256ED38" w14:textId="77777777" w:rsidTr="00E66049">
        <w:trPr>
          <w:trHeight w:val="86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1C98CF93" w14:textId="77777777" w:rsidR="00540AAC" w:rsidRPr="00097D9E" w:rsidRDefault="00540AAC" w:rsidP="001507A9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2D5FE9FC" w14:textId="77777777" w:rsidR="00540AAC" w:rsidRPr="00097D9E" w:rsidRDefault="00540AAC" w:rsidP="002401FE">
            <w:pPr>
              <w:pStyle w:val="TableParagraph"/>
              <w:ind w:left="72"/>
              <w:rPr>
                <w:b/>
              </w:rPr>
            </w:pPr>
            <w:r w:rsidRPr="00097D9E">
              <w:rPr>
                <w:b/>
              </w:rPr>
              <w:t>MINEDUC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53A02922" w14:textId="77777777" w:rsidR="00540AAC" w:rsidRPr="00097D9E" w:rsidRDefault="00540AAC" w:rsidP="002401FE">
            <w:pPr>
              <w:pStyle w:val="TableParagraph"/>
              <w:ind w:left="158"/>
            </w:pPr>
            <w:r w:rsidRPr="00097D9E">
              <w:t>Ministerio de Educación</w:t>
            </w:r>
          </w:p>
        </w:tc>
      </w:tr>
      <w:tr w:rsidR="002401FE" w:rsidRPr="00097D9E" w14:paraId="5A6676FF" w14:textId="77777777" w:rsidTr="00E66049">
        <w:trPr>
          <w:trHeight w:val="86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677F7AF1" w14:textId="77777777" w:rsidR="002401FE" w:rsidRPr="00097D9E" w:rsidRDefault="002401FE" w:rsidP="001507A9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209C6304" w14:textId="3FDEEC7F" w:rsidR="002401FE" w:rsidRPr="00097D9E" w:rsidRDefault="002401FE" w:rsidP="00CC71B6">
            <w:pPr>
              <w:pStyle w:val="TableParagraph"/>
              <w:ind w:left="72"/>
              <w:rPr>
                <w:b/>
              </w:rPr>
            </w:pPr>
            <w:r w:rsidRPr="00097D9E">
              <w:rPr>
                <w:b/>
              </w:rPr>
              <w:t xml:space="preserve">Renglón </w:t>
            </w:r>
            <w:r w:rsidR="00CC71B6" w:rsidRPr="00097D9E">
              <w:rPr>
                <w:b/>
              </w:rPr>
              <w:t xml:space="preserve">de gasto </w:t>
            </w:r>
            <w:r w:rsidRPr="00097D9E">
              <w:rPr>
                <w:b/>
              </w:rPr>
              <w:t>021</w:t>
            </w:r>
            <w:r w:rsidR="005136F6">
              <w:rPr>
                <w:b/>
              </w:rPr>
              <w:t>”Personal Supernumerario</w:t>
            </w:r>
            <w:r w:rsidR="007B4851">
              <w:rPr>
                <w:b/>
              </w:rPr>
              <w:t>”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2A8F66C6" w14:textId="14D5D111" w:rsidR="002401FE" w:rsidRPr="00097D9E" w:rsidRDefault="002401FE" w:rsidP="00EC5224">
            <w:pPr>
              <w:pStyle w:val="TableParagraph"/>
              <w:ind w:left="158" w:right="27"/>
              <w:jc w:val="both"/>
            </w:pPr>
            <w:r w:rsidRPr="00097D9E">
              <w:t xml:space="preserve">Contempla los egresos por concepto de sueldo base a trabajadores públicos, contratados para labores </w:t>
            </w:r>
            <w:r w:rsidRPr="005136F6">
              <w:t>temporales de corta duración, que no pueden realizarse con el personal</w:t>
            </w:r>
            <w:r w:rsidRPr="005136F6">
              <w:rPr>
                <w:spacing w:val="-6"/>
              </w:rPr>
              <w:t xml:space="preserve"> </w:t>
            </w:r>
            <w:r w:rsidRPr="005136F6">
              <w:t>permanente.</w:t>
            </w:r>
          </w:p>
        </w:tc>
      </w:tr>
      <w:tr w:rsidR="00E134F8" w:rsidRPr="00097D9E" w14:paraId="046038F5" w14:textId="77777777" w:rsidTr="00E66049">
        <w:trPr>
          <w:trHeight w:val="86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3E591250" w14:textId="77777777" w:rsidR="00E134F8" w:rsidRPr="00097D9E" w:rsidRDefault="00E134F8" w:rsidP="001507A9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7A204B2B" w14:textId="77777777" w:rsidR="00E134F8" w:rsidRPr="00097D9E" w:rsidRDefault="00E134F8" w:rsidP="002401FE">
            <w:pPr>
              <w:pStyle w:val="TableParagraph"/>
              <w:ind w:left="72"/>
              <w:rPr>
                <w:b/>
              </w:rPr>
            </w:pPr>
            <w:r w:rsidRPr="00097D9E">
              <w:rPr>
                <w:b/>
              </w:rPr>
              <w:t>SiARH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43F0B518" w14:textId="77777777" w:rsidR="00E134F8" w:rsidRPr="00097D9E" w:rsidRDefault="00E134F8" w:rsidP="0003520B">
            <w:pPr>
              <w:pStyle w:val="TableParagraph"/>
              <w:ind w:left="158"/>
            </w:pPr>
            <w:r w:rsidRPr="00097D9E">
              <w:t>Sistema Informático de Administración de Recursos Humanos, administrado por la ONSEC.</w:t>
            </w:r>
          </w:p>
        </w:tc>
      </w:tr>
      <w:tr w:rsidR="005136F6" w:rsidRPr="00097D9E" w14:paraId="02E5F1E3" w14:textId="77777777" w:rsidTr="00E66049">
        <w:trPr>
          <w:trHeight w:val="86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27A485A6" w14:textId="77777777" w:rsidR="005136F6" w:rsidRPr="00097D9E" w:rsidRDefault="005136F6" w:rsidP="001507A9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6DA8030D" w14:textId="7C9414D7" w:rsidR="005136F6" w:rsidRPr="00097D9E" w:rsidRDefault="005136F6" w:rsidP="002401FE">
            <w:pPr>
              <w:pStyle w:val="TableParagraph"/>
              <w:ind w:left="72"/>
              <w:rPr>
                <w:b/>
              </w:rPr>
            </w:pPr>
            <w:r w:rsidRPr="005136F6">
              <w:rPr>
                <w:b/>
              </w:rPr>
              <w:t>Unidad Ejecutora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6189EA14" w14:textId="29418466" w:rsidR="005136F6" w:rsidRPr="00097D9E" w:rsidRDefault="007B4851" w:rsidP="00EC5224">
            <w:pPr>
              <w:pStyle w:val="TableParagraph"/>
              <w:ind w:left="158"/>
              <w:jc w:val="both"/>
            </w:pPr>
            <w:r>
              <w:rPr>
                <w:lang w:val="es-GT"/>
              </w:rPr>
              <w:t>Se refiere al código presupuestario que identifica la Unidad Administrativa (Dirección General, Dirección o Dirección Departamental de  Educación)</w:t>
            </w:r>
            <w:r w:rsidR="00EC5224">
              <w:rPr>
                <w:lang w:val="es-GT"/>
              </w:rPr>
              <w:t>, que ejecuta</w:t>
            </w:r>
            <w:r>
              <w:rPr>
                <w:lang w:val="es-GT"/>
              </w:rPr>
              <w:t xml:space="preserve"> la acción determinada.</w:t>
            </w:r>
          </w:p>
        </w:tc>
      </w:tr>
      <w:tr w:rsidR="002401FE" w:rsidRPr="00097D9E" w14:paraId="3A49BDB5" w14:textId="77777777" w:rsidTr="00097D9E">
        <w:trPr>
          <w:trHeight w:val="219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3583EF8C" w14:textId="77777777" w:rsidR="002401FE" w:rsidRPr="00097D9E" w:rsidRDefault="002401FE" w:rsidP="001507A9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21899C89" w14:textId="006B5DB2" w:rsidR="002401FE" w:rsidRPr="00097D9E" w:rsidRDefault="002401FE" w:rsidP="002401FE">
            <w:pPr>
              <w:pStyle w:val="TableParagraph"/>
              <w:ind w:left="72"/>
              <w:rPr>
                <w:b/>
              </w:rPr>
            </w:pPr>
            <w:r w:rsidRPr="00097D9E">
              <w:rPr>
                <w:b/>
              </w:rPr>
              <w:t>VDA</w:t>
            </w:r>
            <w:r w:rsidR="005136F6">
              <w:rPr>
                <w:b/>
              </w:rPr>
              <w:t>/MINEDUC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374702F8" w14:textId="77777777" w:rsidR="002401FE" w:rsidRPr="00097D9E" w:rsidRDefault="002401FE" w:rsidP="002401FE">
            <w:pPr>
              <w:pStyle w:val="TableParagraph"/>
              <w:ind w:left="158"/>
            </w:pPr>
            <w:r w:rsidRPr="00097D9E">
              <w:t>Vice Despacho Administrativo del Ministerio de Educación</w:t>
            </w:r>
          </w:p>
        </w:tc>
      </w:tr>
    </w:tbl>
    <w:p w14:paraId="5501A8B0" w14:textId="77777777" w:rsidR="00955976" w:rsidRDefault="00955976" w:rsidP="00955976">
      <w:pPr>
        <w:pStyle w:val="Encabezado"/>
        <w:tabs>
          <w:tab w:val="clear" w:pos="4252"/>
          <w:tab w:val="clear" w:pos="8504"/>
        </w:tabs>
        <w:ind w:left="426"/>
        <w:rPr>
          <w:rFonts w:ascii="Arial" w:hAnsi="Arial" w:cs="Arial"/>
          <w:b/>
          <w:sz w:val="22"/>
          <w:szCs w:val="22"/>
          <w:u w:val="single"/>
          <w:lang w:val="es-GT"/>
        </w:rPr>
      </w:pPr>
    </w:p>
    <w:p w14:paraId="4C18B8A9" w14:textId="77777777" w:rsidR="005732FE" w:rsidRPr="00097D9E" w:rsidRDefault="005732FE" w:rsidP="008D2AAF">
      <w:pPr>
        <w:pStyle w:val="Encabezado"/>
        <w:numPr>
          <w:ilvl w:val="0"/>
          <w:numId w:val="33"/>
        </w:numPr>
        <w:tabs>
          <w:tab w:val="clear" w:pos="4252"/>
          <w:tab w:val="clear" w:pos="8504"/>
        </w:tabs>
        <w:ind w:left="426" w:hanging="426"/>
        <w:rPr>
          <w:rFonts w:ascii="Arial" w:hAnsi="Arial" w:cs="Arial"/>
          <w:b/>
          <w:sz w:val="22"/>
          <w:szCs w:val="22"/>
          <w:u w:val="single"/>
          <w:lang w:val="es-GT"/>
        </w:rPr>
      </w:pPr>
      <w:r w:rsidRPr="00097D9E">
        <w:rPr>
          <w:rFonts w:ascii="Arial" w:hAnsi="Arial" w:cs="Arial"/>
          <w:b/>
          <w:sz w:val="22"/>
          <w:szCs w:val="22"/>
          <w:u w:val="single"/>
          <w:lang w:val="es-GT"/>
        </w:rPr>
        <w:t xml:space="preserve">DESCRIPCIÓN DE ACTIVIDADES Y RESPONSABLES </w:t>
      </w:r>
    </w:p>
    <w:p w14:paraId="6B7101B6" w14:textId="77777777" w:rsidR="005732FE" w:rsidRPr="00097D9E" w:rsidRDefault="005732FE" w:rsidP="005732F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0F29FF71" w14:textId="720459FE" w:rsidR="00B46B93" w:rsidRPr="00097D9E" w:rsidRDefault="008D2AAF" w:rsidP="008D2AAF">
      <w:pPr>
        <w:pStyle w:val="Encabezado"/>
        <w:tabs>
          <w:tab w:val="clear" w:pos="4252"/>
          <w:tab w:val="clear" w:pos="8504"/>
        </w:tabs>
        <w:ind w:firstLine="426"/>
        <w:rPr>
          <w:rFonts w:ascii="Arial" w:hAnsi="Arial" w:cs="Arial"/>
          <w:b/>
          <w:sz w:val="22"/>
          <w:szCs w:val="22"/>
          <w:lang w:val="es-GT"/>
        </w:rPr>
      </w:pPr>
      <w:r>
        <w:rPr>
          <w:rFonts w:ascii="Arial" w:hAnsi="Arial" w:cs="Arial"/>
          <w:b/>
          <w:sz w:val="22"/>
          <w:szCs w:val="22"/>
          <w:lang w:val="es-GT"/>
        </w:rPr>
        <w:t>D.1</w:t>
      </w:r>
      <w:r w:rsidR="00366FCB">
        <w:rPr>
          <w:rFonts w:ascii="Arial" w:hAnsi="Arial" w:cs="Arial"/>
          <w:b/>
          <w:sz w:val="22"/>
          <w:szCs w:val="22"/>
          <w:lang w:val="es-GT"/>
        </w:rPr>
        <w:t>.</w:t>
      </w:r>
      <w:r>
        <w:rPr>
          <w:rFonts w:ascii="Arial" w:hAnsi="Arial" w:cs="Arial"/>
          <w:b/>
          <w:sz w:val="22"/>
          <w:szCs w:val="22"/>
          <w:lang w:val="es-GT"/>
        </w:rPr>
        <w:t xml:space="preserve"> </w:t>
      </w:r>
      <w:r w:rsidR="00B46B93" w:rsidRPr="00097D9E">
        <w:rPr>
          <w:rFonts w:ascii="Arial" w:hAnsi="Arial" w:cs="Arial"/>
          <w:b/>
          <w:sz w:val="22"/>
          <w:szCs w:val="22"/>
          <w:lang w:val="es-GT"/>
        </w:rPr>
        <w:t>Conformación de Expedientes y Contratación de Personal</w:t>
      </w:r>
      <w:r w:rsidR="00EC5224">
        <w:rPr>
          <w:rFonts w:ascii="Arial" w:hAnsi="Arial" w:cs="Arial"/>
          <w:b/>
          <w:sz w:val="22"/>
          <w:szCs w:val="22"/>
          <w:lang w:val="es-GT"/>
        </w:rPr>
        <w:t>, primer ingreso.</w:t>
      </w:r>
    </w:p>
    <w:p w14:paraId="593947D9" w14:textId="77777777" w:rsidR="00B46B93" w:rsidRPr="00097D9E" w:rsidRDefault="00B46B93" w:rsidP="00B46B93">
      <w:pPr>
        <w:pStyle w:val="Encabezado"/>
        <w:tabs>
          <w:tab w:val="clear" w:pos="4252"/>
          <w:tab w:val="clear" w:pos="8504"/>
        </w:tabs>
        <w:ind w:left="425"/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W w:w="1083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9"/>
        <w:gridCol w:w="1112"/>
        <w:gridCol w:w="8559"/>
      </w:tblGrid>
      <w:tr w:rsidR="00B46B93" w:rsidRPr="00097D9E" w14:paraId="4C548289" w14:textId="77777777" w:rsidTr="006F1C7A">
        <w:trPr>
          <w:tblHeader/>
          <w:jc w:val="right"/>
        </w:trPr>
        <w:tc>
          <w:tcPr>
            <w:tcW w:w="1159" w:type="dxa"/>
            <w:shd w:val="clear" w:color="auto" w:fill="D9D9D9"/>
            <w:vAlign w:val="center"/>
          </w:tcPr>
          <w:p w14:paraId="058EC74C" w14:textId="77777777" w:rsidR="00B46B93" w:rsidRPr="00097D9E" w:rsidRDefault="00B46B93" w:rsidP="006F1C7A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7D9E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112" w:type="dxa"/>
            <w:shd w:val="clear" w:color="auto" w:fill="D9D9D9"/>
            <w:vAlign w:val="center"/>
          </w:tcPr>
          <w:p w14:paraId="51805AF7" w14:textId="77777777" w:rsidR="00B46B93" w:rsidRPr="00097D9E" w:rsidRDefault="00B46B93" w:rsidP="006F1C7A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7D9E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8559" w:type="dxa"/>
            <w:shd w:val="clear" w:color="auto" w:fill="D9D9D9"/>
            <w:tcMar>
              <w:left w:w="85" w:type="dxa"/>
              <w:right w:w="57" w:type="dxa"/>
            </w:tcMar>
            <w:vAlign w:val="center"/>
          </w:tcPr>
          <w:p w14:paraId="442EA3F3" w14:textId="77777777" w:rsidR="00B46B93" w:rsidRPr="00097D9E" w:rsidRDefault="00B46B93" w:rsidP="006F1C7A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7D9E">
              <w:rPr>
                <w:rFonts w:ascii="Arial" w:hAnsi="Arial" w:cs="Arial"/>
                <w:b/>
                <w:sz w:val="16"/>
                <w:szCs w:val="16"/>
              </w:rPr>
              <w:t>Descripción de las Actividades</w:t>
            </w:r>
          </w:p>
        </w:tc>
      </w:tr>
      <w:tr w:rsidR="00B46B93" w:rsidRPr="00097D9E" w14:paraId="3BBD7D35" w14:textId="77777777" w:rsidTr="006F1C7A">
        <w:trPr>
          <w:trHeight w:val="874"/>
          <w:jc w:val="right"/>
        </w:trPr>
        <w:tc>
          <w:tcPr>
            <w:tcW w:w="1159" w:type="dxa"/>
            <w:vAlign w:val="center"/>
          </w:tcPr>
          <w:p w14:paraId="39AB509B" w14:textId="0E0EA4BF" w:rsidR="00B46B93" w:rsidRPr="00097D9E" w:rsidRDefault="00A03247" w:rsidP="00385353">
            <w:pPr>
              <w:pStyle w:val="Prrafodelista"/>
              <w:ind w:left="0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</w:rPr>
              <w:t>1. S</w:t>
            </w:r>
            <w:r w:rsidR="006B6C3F" w:rsidRPr="00097D9E">
              <w:rPr>
                <w:rFonts w:ascii="Arial" w:hAnsi="Arial" w:cs="Arial"/>
                <w:b/>
                <w:sz w:val="14"/>
              </w:rPr>
              <w:t>olicitud de h</w:t>
            </w:r>
            <w:r w:rsidR="00570E57" w:rsidRPr="00097D9E">
              <w:rPr>
                <w:rFonts w:ascii="Arial" w:hAnsi="Arial" w:cs="Arial"/>
                <w:b/>
                <w:sz w:val="14"/>
              </w:rPr>
              <w:t>abilitación de P</w:t>
            </w:r>
            <w:r w:rsidR="00385353">
              <w:rPr>
                <w:rFonts w:ascii="Arial" w:hAnsi="Arial" w:cs="Arial"/>
                <w:b/>
                <w:sz w:val="14"/>
              </w:rPr>
              <w:t>uestos</w:t>
            </w:r>
          </w:p>
        </w:tc>
        <w:tc>
          <w:tcPr>
            <w:tcW w:w="1112" w:type="dxa"/>
            <w:vAlign w:val="center"/>
          </w:tcPr>
          <w:p w14:paraId="7C401742" w14:textId="77777777" w:rsidR="00B46B93" w:rsidRPr="00097D9E" w:rsidRDefault="00F40C52" w:rsidP="00097D9E">
            <w:pPr>
              <w:rPr>
                <w:rFonts w:ascii="Arial" w:hAnsi="Arial" w:cs="Arial"/>
                <w:sz w:val="14"/>
                <w:szCs w:val="16"/>
              </w:rPr>
            </w:pPr>
            <w:r w:rsidRPr="00097D9E">
              <w:rPr>
                <w:rFonts w:ascii="Arial" w:hAnsi="Arial" w:cs="Arial"/>
                <w:sz w:val="14"/>
              </w:rPr>
              <w:t xml:space="preserve">Director(a) de la </w:t>
            </w:r>
            <w:r w:rsidR="00570E57" w:rsidRPr="00097D9E">
              <w:rPr>
                <w:rFonts w:ascii="Arial" w:hAnsi="Arial" w:cs="Arial"/>
                <w:sz w:val="14"/>
              </w:rPr>
              <w:t>Unidad Ejecutora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41C92DB9" w14:textId="4220D68E" w:rsidR="00B46B93" w:rsidRPr="00097D9E" w:rsidRDefault="00385353" w:rsidP="00AB47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Solicita la habilitación de los puestos en el </w:t>
            </w:r>
            <w:r w:rsidRPr="00097D9E">
              <w:rPr>
                <w:rFonts w:ascii="Arial" w:hAnsi="Arial" w:cs="Arial"/>
                <w:sz w:val="22"/>
                <w:szCs w:val="22"/>
              </w:rPr>
              <w:t>e-SIRH</w:t>
            </w:r>
            <w:r>
              <w:rPr>
                <w:rFonts w:ascii="Arial" w:hAnsi="Arial" w:cs="Arial"/>
                <w:sz w:val="22"/>
                <w:szCs w:val="22"/>
              </w:rPr>
              <w:t xml:space="preserve"> c</w:t>
            </w:r>
            <w:r w:rsidR="00F40C52" w:rsidRPr="00097D9E">
              <w:rPr>
                <w:rFonts w:ascii="Arial" w:hAnsi="Arial" w:cs="Arial"/>
                <w:sz w:val="22"/>
                <w:szCs w:val="22"/>
              </w:rPr>
              <w:t>onforme a las necesidades del servicio</w:t>
            </w:r>
            <w:r w:rsidR="0078208E" w:rsidRPr="00097D9E">
              <w:rPr>
                <w:rFonts w:ascii="Arial" w:hAnsi="Arial" w:cs="Arial"/>
                <w:sz w:val="22"/>
                <w:szCs w:val="22"/>
              </w:rPr>
              <w:t>,</w:t>
            </w:r>
            <w:r w:rsidR="00F40C52" w:rsidRPr="00097D9E">
              <w:rPr>
                <w:rFonts w:ascii="Arial" w:hAnsi="Arial" w:cs="Arial"/>
                <w:sz w:val="22"/>
                <w:szCs w:val="22"/>
              </w:rPr>
              <w:t xml:space="preserve"> la disponibilidad </w:t>
            </w:r>
            <w:r>
              <w:rPr>
                <w:rFonts w:ascii="Arial" w:hAnsi="Arial" w:cs="Arial"/>
                <w:sz w:val="22"/>
                <w:szCs w:val="22"/>
              </w:rPr>
              <w:t xml:space="preserve">presupuestaria y </w:t>
            </w:r>
            <w:r w:rsidR="00F40C52" w:rsidRPr="00097D9E">
              <w:rPr>
                <w:rFonts w:ascii="Arial" w:hAnsi="Arial" w:cs="Arial"/>
                <w:sz w:val="22"/>
                <w:szCs w:val="22"/>
              </w:rPr>
              <w:t xml:space="preserve">de </w:t>
            </w:r>
            <w:r>
              <w:rPr>
                <w:rFonts w:ascii="Arial" w:hAnsi="Arial" w:cs="Arial"/>
                <w:sz w:val="22"/>
                <w:szCs w:val="22"/>
              </w:rPr>
              <w:t>puestos</w:t>
            </w:r>
            <w:r w:rsidRPr="00097D9E">
              <w:rPr>
                <w:rFonts w:ascii="Arial" w:hAnsi="Arial" w:cs="Arial"/>
                <w:sz w:val="22"/>
                <w:szCs w:val="22"/>
              </w:rPr>
              <w:t xml:space="preserve"> vacantes </w:t>
            </w:r>
            <w:r w:rsidR="00F40C52" w:rsidRPr="00097D9E">
              <w:rPr>
                <w:rFonts w:ascii="Arial" w:hAnsi="Arial" w:cs="Arial"/>
                <w:sz w:val="22"/>
                <w:szCs w:val="22"/>
              </w:rPr>
              <w:t xml:space="preserve">en las 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570E57" w:rsidRPr="00097D9E">
              <w:rPr>
                <w:rFonts w:ascii="Arial" w:hAnsi="Arial" w:cs="Arial"/>
                <w:sz w:val="22"/>
                <w:szCs w:val="22"/>
              </w:rPr>
              <w:t xml:space="preserve">nidades </w:t>
            </w:r>
            <w:r>
              <w:rPr>
                <w:rFonts w:ascii="Arial" w:hAnsi="Arial" w:cs="Arial"/>
                <w:sz w:val="22"/>
                <w:szCs w:val="22"/>
              </w:rPr>
              <w:t>Ejecutoras.</w:t>
            </w:r>
          </w:p>
          <w:p w14:paraId="5DEBD7AA" w14:textId="77777777" w:rsidR="00267EC1" w:rsidRPr="00097D9E" w:rsidRDefault="00267EC1" w:rsidP="00570E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04F3" w:rsidRPr="00097D9E" w14:paraId="219F3590" w14:textId="77777777" w:rsidTr="006F1C7A">
        <w:trPr>
          <w:trHeight w:val="874"/>
          <w:jc w:val="right"/>
        </w:trPr>
        <w:tc>
          <w:tcPr>
            <w:tcW w:w="1159" w:type="dxa"/>
            <w:vAlign w:val="center"/>
          </w:tcPr>
          <w:p w14:paraId="6F793C08" w14:textId="756CF805" w:rsidR="004204F3" w:rsidRPr="00A03247" w:rsidRDefault="00A03247" w:rsidP="00A03247">
            <w:pPr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2.</w:t>
            </w:r>
            <w:r w:rsidR="00385353" w:rsidRPr="00A03247">
              <w:rPr>
                <w:rFonts w:ascii="Arial" w:hAnsi="Arial" w:cs="Arial"/>
                <w:b/>
                <w:sz w:val="14"/>
                <w:szCs w:val="22"/>
              </w:rPr>
              <w:t>Habilitación de puestos</w:t>
            </w:r>
          </w:p>
        </w:tc>
        <w:tc>
          <w:tcPr>
            <w:tcW w:w="1112" w:type="dxa"/>
            <w:vAlign w:val="center"/>
          </w:tcPr>
          <w:p w14:paraId="190100AF" w14:textId="33D1DF67" w:rsidR="004204F3" w:rsidRPr="00097D9E" w:rsidRDefault="00385353" w:rsidP="00385353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Jefe de </w:t>
            </w:r>
            <w:r w:rsidR="004204F3" w:rsidRPr="00097D9E">
              <w:rPr>
                <w:rFonts w:ascii="Arial" w:hAnsi="Arial" w:cs="Arial"/>
                <w:sz w:val="14"/>
                <w:szCs w:val="16"/>
              </w:rPr>
              <w:t>Departamento de</w:t>
            </w:r>
            <w:r>
              <w:rPr>
                <w:rFonts w:ascii="Arial" w:hAnsi="Arial" w:cs="Arial"/>
                <w:sz w:val="14"/>
                <w:szCs w:val="16"/>
              </w:rPr>
              <w:t xml:space="preserve"> Contratación de Personal </w:t>
            </w:r>
            <w:r w:rsidR="001A2426" w:rsidRPr="00097D9E">
              <w:rPr>
                <w:rFonts w:ascii="Arial" w:hAnsi="Arial" w:cs="Arial"/>
                <w:sz w:val="14"/>
                <w:szCs w:val="16"/>
              </w:rPr>
              <w:t xml:space="preserve">de la </w:t>
            </w:r>
            <w:r w:rsidR="004204F3" w:rsidRPr="00097D9E">
              <w:rPr>
                <w:rFonts w:ascii="Arial" w:hAnsi="Arial" w:cs="Arial"/>
                <w:sz w:val="14"/>
                <w:szCs w:val="16"/>
              </w:rPr>
              <w:t>DIREH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56840420" w14:textId="1F3B9B52" w:rsidR="004204F3" w:rsidRPr="00097D9E" w:rsidRDefault="004204F3" w:rsidP="003853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>Habilita</w:t>
            </w:r>
            <w:r w:rsidR="00385353">
              <w:rPr>
                <w:rFonts w:ascii="Arial" w:hAnsi="Arial" w:cs="Arial"/>
                <w:sz w:val="22"/>
                <w:szCs w:val="22"/>
              </w:rPr>
              <w:t xml:space="preserve"> lo</w:t>
            </w:r>
            <w:r w:rsidR="00B06DDB" w:rsidRPr="00097D9E">
              <w:rPr>
                <w:rFonts w:ascii="Arial" w:hAnsi="Arial" w:cs="Arial"/>
                <w:sz w:val="22"/>
                <w:szCs w:val="22"/>
              </w:rPr>
              <w:t xml:space="preserve">s </w:t>
            </w:r>
            <w:r w:rsidR="00385353">
              <w:rPr>
                <w:rFonts w:ascii="Arial" w:hAnsi="Arial" w:cs="Arial"/>
                <w:sz w:val="22"/>
                <w:szCs w:val="22"/>
              </w:rPr>
              <w:t>puestos en el e-SIRH y notifica a la Unidad E</w:t>
            </w:r>
            <w:r w:rsidRPr="00097D9E">
              <w:rPr>
                <w:rFonts w:ascii="Arial" w:hAnsi="Arial" w:cs="Arial"/>
                <w:sz w:val="22"/>
                <w:szCs w:val="22"/>
              </w:rPr>
              <w:t>jecutora mediante correo electrónico.</w:t>
            </w:r>
          </w:p>
        </w:tc>
      </w:tr>
      <w:tr w:rsidR="00147713" w:rsidRPr="00097D9E" w14:paraId="3FD65EDB" w14:textId="77777777" w:rsidTr="007A0A87">
        <w:trPr>
          <w:trHeight w:val="645"/>
          <w:jc w:val="right"/>
        </w:trPr>
        <w:tc>
          <w:tcPr>
            <w:tcW w:w="1159" w:type="dxa"/>
            <w:vAlign w:val="center"/>
          </w:tcPr>
          <w:p w14:paraId="7C469272" w14:textId="4A399C05" w:rsidR="00147713" w:rsidRPr="00EA73EF" w:rsidRDefault="00147713" w:rsidP="00FF1431">
            <w:pPr>
              <w:pStyle w:val="Prrafodelista"/>
              <w:ind w:left="0"/>
              <w:rPr>
                <w:rFonts w:ascii="Arial" w:hAnsi="Arial" w:cs="Arial"/>
                <w:b/>
                <w:sz w:val="14"/>
              </w:rPr>
            </w:pPr>
            <w:r w:rsidRPr="00EA73EF">
              <w:rPr>
                <w:rFonts w:ascii="Arial" w:hAnsi="Arial" w:cs="Arial"/>
                <w:b/>
                <w:sz w:val="14"/>
              </w:rPr>
              <w:t>3. Trasladar Propuestas</w:t>
            </w:r>
          </w:p>
        </w:tc>
        <w:tc>
          <w:tcPr>
            <w:tcW w:w="1112" w:type="dxa"/>
            <w:vAlign w:val="center"/>
          </w:tcPr>
          <w:p w14:paraId="3A6D13EE" w14:textId="273D1DA8" w:rsidR="00147713" w:rsidRPr="00EA73EF" w:rsidRDefault="00147713" w:rsidP="007A0A87">
            <w:pPr>
              <w:rPr>
                <w:rFonts w:ascii="Arial" w:hAnsi="Arial" w:cs="Arial"/>
                <w:sz w:val="14"/>
              </w:rPr>
            </w:pPr>
            <w:r w:rsidRPr="00EA73EF">
              <w:rPr>
                <w:rFonts w:ascii="Arial" w:hAnsi="Arial" w:cs="Arial"/>
                <w:sz w:val="14"/>
              </w:rPr>
              <w:t>Director (a) d</w:t>
            </w:r>
            <w:r w:rsidR="007A0A87" w:rsidRPr="00EA73EF">
              <w:rPr>
                <w:rFonts w:ascii="Arial" w:hAnsi="Arial" w:cs="Arial"/>
                <w:sz w:val="14"/>
              </w:rPr>
              <w:t>e</w:t>
            </w:r>
            <w:r w:rsidRPr="00EA73EF">
              <w:rPr>
                <w:rFonts w:ascii="Arial" w:hAnsi="Arial" w:cs="Arial"/>
                <w:sz w:val="14"/>
              </w:rPr>
              <w:t xml:space="preserve"> la Unidad Ejecutora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05A25653" w14:textId="325F2AB4" w:rsidR="00147713" w:rsidRPr="00EA73EF" w:rsidRDefault="00147713" w:rsidP="001477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73EF">
              <w:rPr>
                <w:rFonts w:ascii="Arial" w:hAnsi="Arial" w:cs="Arial"/>
                <w:sz w:val="22"/>
                <w:szCs w:val="22"/>
              </w:rPr>
              <w:t>Traslada propuestas de candidatos a contratar al Departamento o Sección de Recursos Humanos</w:t>
            </w:r>
          </w:p>
        </w:tc>
      </w:tr>
      <w:tr w:rsidR="00147713" w:rsidRPr="00097D9E" w14:paraId="6F6F8A6C" w14:textId="77777777" w:rsidTr="006F1C7A">
        <w:trPr>
          <w:trHeight w:val="874"/>
          <w:jc w:val="right"/>
        </w:trPr>
        <w:tc>
          <w:tcPr>
            <w:tcW w:w="1159" w:type="dxa"/>
            <w:vAlign w:val="center"/>
          </w:tcPr>
          <w:p w14:paraId="00F24DF1" w14:textId="4A7E0947" w:rsidR="00147713" w:rsidRPr="00EA73EF" w:rsidRDefault="00147713" w:rsidP="00FF1431">
            <w:pPr>
              <w:pStyle w:val="Prrafodelista"/>
              <w:ind w:left="0"/>
              <w:rPr>
                <w:rFonts w:ascii="Arial" w:hAnsi="Arial" w:cs="Arial"/>
                <w:b/>
                <w:sz w:val="14"/>
              </w:rPr>
            </w:pPr>
            <w:r w:rsidRPr="00EA73EF">
              <w:rPr>
                <w:rFonts w:ascii="Arial" w:hAnsi="Arial" w:cs="Arial"/>
                <w:b/>
                <w:sz w:val="14"/>
              </w:rPr>
              <w:t>4.Trasladar Expedientes</w:t>
            </w:r>
          </w:p>
        </w:tc>
        <w:tc>
          <w:tcPr>
            <w:tcW w:w="1112" w:type="dxa"/>
            <w:vAlign w:val="center"/>
          </w:tcPr>
          <w:p w14:paraId="6AA4C215" w14:textId="3DB5C7B3" w:rsidR="00147713" w:rsidRPr="00EA73EF" w:rsidRDefault="00147713" w:rsidP="00385353">
            <w:pPr>
              <w:rPr>
                <w:rFonts w:ascii="Arial" w:hAnsi="Arial" w:cs="Arial"/>
                <w:sz w:val="14"/>
              </w:rPr>
            </w:pPr>
            <w:r w:rsidRPr="00EA73EF">
              <w:rPr>
                <w:rFonts w:ascii="Arial" w:hAnsi="Arial" w:cs="Arial"/>
                <w:sz w:val="14"/>
              </w:rPr>
              <w:t xml:space="preserve">Jefe de Recursos Humanos de la Unidad Ejecutora </w:t>
            </w:r>
            <w:r w:rsidR="00710185" w:rsidRPr="00EA73EF">
              <w:rPr>
                <w:rFonts w:ascii="Arial" w:hAnsi="Arial" w:cs="Arial"/>
                <w:sz w:val="14"/>
              </w:rPr>
              <w:t>Solicitante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4DB68DED" w14:textId="4AB67046" w:rsidR="00147713" w:rsidRPr="00EA73EF" w:rsidRDefault="00147713" w:rsidP="001477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73EF">
              <w:rPr>
                <w:rFonts w:ascii="Arial" w:hAnsi="Arial" w:cs="Arial"/>
                <w:sz w:val="22"/>
                <w:szCs w:val="22"/>
              </w:rPr>
              <w:t>Recibe y traslada los expedientes a la Unidad de Reclutamiento y Selección para el análisis y verificación de documentos y requisitos.</w:t>
            </w:r>
          </w:p>
        </w:tc>
      </w:tr>
      <w:tr w:rsidR="00A808F4" w:rsidRPr="00097D9E" w14:paraId="1345AECB" w14:textId="77777777" w:rsidTr="006F1C7A">
        <w:trPr>
          <w:trHeight w:val="874"/>
          <w:jc w:val="right"/>
        </w:trPr>
        <w:tc>
          <w:tcPr>
            <w:tcW w:w="1159" w:type="dxa"/>
            <w:vAlign w:val="center"/>
          </w:tcPr>
          <w:p w14:paraId="73D6AB67" w14:textId="54978628" w:rsidR="00A808F4" w:rsidRPr="00EA73EF" w:rsidRDefault="00147713" w:rsidP="00FF1431">
            <w:pPr>
              <w:pStyle w:val="Prrafodelista"/>
              <w:ind w:left="0"/>
              <w:rPr>
                <w:rFonts w:ascii="Arial" w:hAnsi="Arial" w:cs="Arial"/>
                <w:b/>
                <w:sz w:val="14"/>
                <w:szCs w:val="22"/>
              </w:rPr>
            </w:pPr>
            <w:r w:rsidRPr="00EA73EF">
              <w:rPr>
                <w:rFonts w:ascii="Arial" w:hAnsi="Arial" w:cs="Arial"/>
                <w:b/>
                <w:sz w:val="14"/>
              </w:rPr>
              <w:t>5</w:t>
            </w:r>
            <w:r w:rsidR="00FF1431" w:rsidRPr="00EA73EF">
              <w:rPr>
                <w:rFonts w:ascii="Arial" w:hAnsi="Arial" w:cs="Arial"/>
                <w:b/>
                <w:sz w:val="14"/>
              </w:rPr>
              <w:t xml:space="preserve">. </w:t>
            </w:r>
            <w:r w:rsidR="006D235D" w:rsidRPr="00EA73EF">
              <w:rPr>
                <w:rFonts w:ascii="Arial" w:hAnsi="Arial" w:cs="Arial"/>
                <w:b/>
                <w:sz w:val="14"/>
              </w:rPr>
              <w:t xml:space="preserve">Revisar y </w:t>
            </w:r>
            <w:r w:rsidR="004204F3" w:rsidRPr="00EA73EF">
              <w:rPr>
                <w:rFonts w:ascii="Arial" w:hAnsi="Arial" w:cs="Arial"/>
                <w:b/>
                <w:sz w:val="14"/>
              </w:rPr>
              <w:t>Conforma</w:t>
            </w:r>
            <w:r w:rsidR="006D235D" w:rsidRPr="00EA73EF">
              <w:rPr>
                <w:rFonts w:ascii="Arial" w:hAnsi="Arial" w:cs="Arial"/>
                <w:b/>
                <w:sz w:val="14"/>
              </w:rPr>
              <w:t xml:space="preserve"> el Expediente</w:t>
            </w:r>
            <w:r w:rsidR="006D235D" w:rsidRPr="00EA73EF">
              <w:rPr>
                <w:rFonts w:ascii="Arial" w:hAnsi="Arial" w:cs="Arial"/>
                <w:b/>
                <w:sz w:val="14"/>
                <w:szCs w:val="22"/>
              </w:rPr>
              <w:t xml:space="preserve"> </w:t>
            </w:r>
          </w:p>
        </w:tc>
        <w:tc>
          <w:tcPr>
            <w:tcW w:w="1112" w:type="dxa"/>
            <w:vAlign w:val="center"/>
          </w:tcPr>
          <w:p w14:paraId="0D7A834F" w14:textId="6468448A" w:rsidR="00A808F4" w:rsidRPr="00EA73EF" w:rsidRDefault="006D235D" w:rsidP="00147713">
            <w:pPr>
              <w:rPr>
                <w:rFonts w:ascii="Arial" w:hAnsi="Arial" w:cs="Arial"/>
                <w:sz w:val="14"/>
                <w:szCs w:val="16"/>
              </w:rPr>
            </w:pPr>
            <w:r w:rsidRPr="00EA73EF">
              <w:rPr>
                <w:rFonts w:ascii="Arial" w:hAnsi="Arial" w:cs="Arial"/>
                <w:sz w:val="14"/>
              </w:rPr>
              <w:t xml:space="preserve">Analista </w:t>
            </w:r>
            <w:r w:rsidR="00147713" w:rsidRPr="00EA73EF">
              <w:rPr>
                <w:rFonts w:ascii="Arial" w:hAnsi="Arial" w:cs="Arial"/>
                <w:sz w:val="14"/>
              </w:rPr>
              <w:t xml:space="preserve">y/o Asistente de Reclutamiento y Selección </w:t>
            </w:r>
            <w:r w:rsidR="00385353" w:rsidRPr="00EA73EF">
              <w:rPr>
                <w:rFonts w:ascii="Arial" w:hAnsi="Arial" w:cs="Arial"/>
                <w:sz w:val="14"/>
              </w:rPr>
              <w:t xml:space="preserve">de la </w:t>
            </w:r>
            <w:r w:rsidR="004204F3" w:rsidRPr="00EA73EF">
              <w:rPr>
                <w:rFonts w:ascii="Arial" w:hAnsi="Arial" w:cs="Arial"/>
                <w:sz w:val="14"/>
              </w:rPr>
              <w:t>Unidad Ejecutora solicitante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300C2EF7" w14:textId="267C9B06" w:rsidR="00A808F4" w:rsidRPr="00EA73EF" w:rsidRDefault="004204F3" w:rsidP="004204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73EF">
              <w:rPr>
                <w:rFonts w:ascii="Arial" w:hAnsi="Arial" w:cs="Arial"/>
                <w:sz w:val="22"/>
                <w:szCs w:val="22"/>
              </w:rPr>
              <w:t xml:space="preserve">Revisa </w:t>
            </w:r>
            <w:r w:rsidR="00112981" w:rsidRPr="00EA73EF">
              <w:rPr>
                <w:rFonts w:ascii="Arial" w:hAnsi="Arial" w:cs="Arial"/>
                <w:sz w:val="22"/>
                <w:szCs w:val="22"/>
              </w:rPr>
              <w:t xml:space="preserve">que </w:t>
            </w:r>
            <w:r w:rsidRPr="00EA73EF">
              <w:rPr>
                <w:rFonts w:ascii="Arial" w:hAnsi="Arial" w:cs="Arial"/>
                <w:sz w:val="22"/>
                <w:szCs w:val="22"/>
              </w:rPr>
              <w:t xml:space="preserve">el expediente que presenta el </w:t>
            </w:r>
            <w:r w:rsidR="0090248B" w:rsidRPr="00EA73EF">
              <w:rPr>
                <w:rFonts w:ascii="Arial" w:hAnsi="Arial" w:cs="Arial"/>
                <w:sz w:val="22"/>
                <w:szCs w:val="22"/>
              </w:rPr>
              <w:t xml:space="preserve">(la) </w:t>
            </w:r>
            <w:r w:rsidRPr="00EA73EF">
              <w:rPr>
                <w:rFonts w:ascii="Arial" w:hAnsi="Arial" w:cs="Arial"/>
                <w:sz w:val="22"/>
                <w:szCs w:val="22"/>
              </w:rPr>
              <w:t xml:space="preserve">candidato (a) </w:t>
            </w:r>
            <w:r w:rsidR="00112981" w:rsidRPr="00EA73EF">
              <w:rPr>
                <w:rFonts w:ascii="Arial" w:hAnsi="Arial" w:cs="Arial"/>
                <w:sz w:val="22"/>
                <w:szCs w:val="22"/>
              </w:rPr>
              <w:t xml:space="preserve">cumpla </w:t>
            </w:r>
            <w:r w:rsidRPr="00EA73EF">
              <w:rPr>
                <w:rFonts w:ascii="Arial" w:hAnsi="Arial" w:cs="Arial"/>
                <w:sz w:val="22"/>
                <w:szCs w:val="22"/>
              </w:rPr>
              <w:t>con los requisitos establecidos en el RHU-FOR-</w:t>
            </w:r>
            <w:r w:rsidR="00A94774" w:rsidRPr="00EA73EF">
              <w:t xml:space="preserve"> </w:t>
            </w:r>
            <w:r w:rsidR="00A94774">
              <w:t>“</w:t>
            </w:r>
            <w:r w:rsidR="00A94774" w:rsidRPr="00A94774">
              <w:rPr>
                <w:rFonts w:ascii="Arial" w:hAnsi="Arial" w:cs="Arial"/>
                <w:sz w:val="22"/>
                <w:szCs w:val="22"/>
              </w:rPr>
              <w:t>Requisitos para Recepción de Expedientes, Renglón 021 “Personal Supernumerario”, (Primer Ingreso)”</w:t>
            </w:r>
            <w:r w:rsidR="00A94774" w:rsidRPr="00EA73EF">
              <w:rPr>
                <w:rFonts w:ascii="Arial" w:hAnsi="Arial" w:cs="Arial"/>
                <w:sz w:val="22"/>
                <w:szCs w:val="22"/>
              </w:rPr>
              <w:t>25</w:t>
            </w:r>
            <w:r w:rsidR="00A94774">
              <w:rPr>
                <w:rFonts w:ascii="Arial" w:hAnsi="Arial" w:cs="Arial"/>
                <w:sz w:val="22"/>
                <w:szCs w:val="22"/>
              </w:rPr>
              <w:t>,</w:t>
            </w:r>
            <w:r w:rsidR="000934BA" w:rsidRPr="00EA73E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12981" w:rsidRPr="00EA73EF">
              <w:rPr>
                <w:rFonts w:ascii="Arial" w:hAnsi="Arial" w:cs="Arial"/>
                <w:sz w:val="22"/>
                <w:szCs w:val="22"/>
              </w:rPr>
              <w:t xml:space="preserve">y </w:t>
            </w:r>
            <w:r w:rsidRPr="00EA73EF">
              <w:rPr>
                <w:rFonts w:ascii="Arial" w:hAnsi="Arial" w:cs="Arial"/>
                <w:sz w:val="22"/>
                <w:szCs w:val="22"/>
              </w:rPr>
              <w:t xml:space="preserve">en el Manual de Perfiles de Puestos </w:t>
            </w:r>
            <w:r w:rsidR="00112981" w:rsidRPr="00EA73EF">
              <w:rPr>
                <w:rFonts w:ascii="Arial" w:hAnsi="Arial" w:cs="Arial"/>
                <w:sz w:val="22"/>
                <w:szCs w:val="22"/>
              </w:rPr>
              <w:t xml:space="preserve">con cargo al </w:t>
            </w:r>
            <w:r w:rsidRPr="00EA73EF">
              <w:rPr>
                <w:rFonts w:ascii="Arial" w:hAnsi="Arial" w:cs="Arial"/>
                <w:sz w:val="22"/>
                <w:szCs w:val="22"/>
              </w:rPr>
              <w:t xml:space="preserve">renglón </w:t>
            </w:r>
            <w:r w:rsidR="00112981" w:rsidRPr="00EA73EF">
              <w:rPr>
                <w:rFonts w:ascii="Arial" w:hAnsi="Arial" w:cs="Arial"/>
                <w:sz w:val="22"/>
                <w:szCs w:val="22"/>
              </w:rPr>
              <w:t xml:space="preserve">de gasto </w:t>
            </w:r>
            <w:r w:rsidRPr="00EA73EF">
              <w:rPr>
                <w:rFonts w:ascii="Arial" w:hAnsi="Arial" w:cs="Arial"/>
                <w:sz w:val="22"/>
                <w:szCs w:val="22"/>
              </w:rPr>
              <w:t>021 “Personal Supernumerario” y realiza las verificaciones correspondientes.</w:t>
            </w:r>
          </w:p>
          <w:p w14:paraId="5E727539" w14:textId="77777777" w:rsidR="00F00172" w:rsidRPr="00EA73EF" w:rsidRDefault="00F00172" w:rsidP="00F317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807EE16" w14:textId="3924938D" w:rsidR="004204F3" w:rsidRPr="00EA73EF" w:rsidRDefault="006D235D" w:rsidP="001507A9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</w:rPr>
            </w:pPr>
            <w:r w:rsidRPr="00EA73EF">
              <w:rPr>
                <w:rFonts w:ascii="Arial" w:hAnsi="Arial" w:cs="Arial"/>
                <w:b/>
              </w:rPr>
              <w:t xml:space="preserve">NOTA: </w:t>
            </w:r>
            <w:r w:rsidR="004204F3" w:rsidRPr="00EA73EF">
              <w:rPr>
                <w:rFonts w:ascii="Arial" w:hAnsi="Arial" w:cs="Arial"/>
              </w:rPr>
              <w:t>Si el expediente está completo</w:t>
            </w:r>
            <w:r w:rsidR="008A4715" w:rsidRPr="00EA73EF">
              <w:rPr>
                <w:rFonts w:ascii="Arial" w:hAnsi="Arial" w:cs="Arial"/>
              </w:rPr>
              <w:t>,</w:t>
            </w:r>
            <w:r w:rsidR="004204F3" w:rsidRPr="00EA73EF">
              <w:rPr>
                <w:rFonts w:ascii="Arial" w:hAnsi="Arial" w:cs="Arial"/>
              </w:rPr>
              <w:t xml:space="preserve"> </w:t>
            </w:r>
            <w:r w:rsidR="00DF7205">
              <w:rPr>
                <w:rFonts w:ascii="Arial" w:hAnsi="Arial" w:cs="Arial"/>
              </w:rPr>
              <w:t>verifica en el SI</w:t>
            </w:r>
            <w:r w:rsidR="00AF7488" w:rsidRPr="00EA73EF">
              <w:rPr>
                <w:rFonts w:ascii="Arial" w:hAnsi="Arial" w:cs="Arial"/>
              </w:rPr>
              <w:t xml:space="preserve">ARH que la persona no sea pensionada del Estado, incorporando </w:t>
            </w:r>
            <w:r w:rsidR="00176D69" w:rsidRPr="00EA73EF">
              <w:rPr>
                <w:rFonts w:ascii="Arial" w:hAnsi="Arial" w:cs="Arial"/>
              </w:rPr>
              <w:t xml:space="preserve">al expediente </w:t>
            </w:r>
            <w:r w:rsidR="005F38F5" w:rsidRPr="00EA73EF">
              <w:rPr>
                <w:rFonts w:ascii="Arial" w:hAnsi="Arial" w:cs="Arial"/>
              </w:rPr>
              <w:t>el “</w:t>
            </w:r>
            <w:r w:rsidR="00726330" w:rsidRPr="00EA73EF">
              <w:rPr>
                <w:rFonts w:ascii="Arial" w:hAnsi="Arial" w:cs="Arial"/>
              </w:rPr>
              <w:t>FORMULARIO PÚBLICO DE SITUACIÓN DE PENSIONADO DEL RÉGIMEN DE CLASES PASIVAS DEL ESTADO</w:t>
            </w:r>
            <w:r w:rsidR="005F38F5" w:rsidRPr="00EA73EF">
              <w:rPr>
                <w:rFonts w:ascii="Arial" w:hAnsi="Arial" w:cs="Arial"/>
              </w:rPr>
              <w:t xml:space="preserve">” </w:t>
            </w:r>
            <w:r w:rsidR="007E16F6" w:rsidRPr="00EA73EF">
              <w:rPr>
                <w:rFonts w:ascii="Arial" w:hAnsi="Arial" w:cs="Arial"/>
              </w:rPr>
              <w:t>emitid</w:t>
            </w:r>
            <w:r w:rsidR="00EA6F75" w:rsidRPr="00EA73EF">
              <w:rPr>
                <w:rFonts w:ascii="Arial" w:hAnsi="Arial" w:cs="Arial"/>
              </w:rPr>
              <w:t>o</w:t>
            </w:r>
            <w:r w:rsidR="007E16F6" w:rsidRPr="00EA73EF">
              <w:rPr>
                <w:rFonts w:ascii="Arial" w:hAnsi="Arial" w:cs="Arial"/>
              </w:rPr>
              <w:t xml:space="preserve"> desde dicho sistema </w:t>
            </w:r>
            <w:r w:rsidR="00AF7488" w:rsidRPr="00EA73EF">
              <w:rPr>
                <w:rFonts w:ascii="Arial" w:hAnsi="Arial" w:cs="Arial"/>
              </w:rPr>
              <w:t xml:space="preserve">y </w:t>
            </w:r>
            <w:r w:rsidR="004204F3" w:rsidRPr="00EA73EF">
              <w:rPr>
                <w:rFonts w:ascii="Arial" w:hAnsi="Arial" w:cs="Arial"/>
              </w:rPr>
              <w:t>contin</w:t>
            </w:r>
            <w:r w:rsidR="008A4715" w:rsidRPr="00EA73EF">
              <w:rPr>
                <w:rFonts w:ascii="Arial" w:hAnsi="Arial" w:cs="Arial"/>
              </w:rPr>
              <w:t>ú</w:t>
            </w:r>
            <w:r w:rsidR="004204F3" w:rsidRPr="00EA73EF">
              <w:rPr>
                <w:rFonts w:ascii="Arial" w:hAnsi="Arial" w:cs="Arial"/>
              </w:rPr>
              <w:t>a con el proceso de generación de contrato</w:t>
            </w:r>
            <w:r w:rsidR="00EA6F75" w:rsidRPr="00EA73EF">
              <w:rPr>
                <w:rFonts w:ascii="Arial" w:hAnsi="Arial" w:cs="Arial"/>
              </w:rPr>
              <w:t>.</w:t>
            </w:r>
            <w:r w:rsidR="004204F3" w:rsidRPr="00EA73EF">
              <w:rPr>
                <w:rFonts w:ascii="Arial" w:hAnsi="Arial" w:cs="Arial"/>
              </w:rPr>
              <w:t xml:space="preserve"> </w:t>
            </w:r>
            <w:r w:rsidR="00EA6F75" w:rsidRPr="00EA73EF">
              <w:rPr>
                <w:rFonts w:ascii="Arial" w:hAnsi="Arial" w:cs="Arial"/>
              </w:rPr>
              <w:t>D</w:t>
            </w:r>
            <w:r w:rsidR="004204F3" w:rsidRPr="00EA73EF">
              <w:rPr>
                <w:rFonts w:ascii="Arial" w:hAnsi="Arial" w:cs="Arial"/>
              </w:rPr>
              <w:t>e lo contrario</w:t>
            </w:r>
            <w:r w:rsidR="00F31776" w:rsidRPr="00EA73EF">
              <w:rPr>
                <w:rFonts w:ascii="Arial" w:hAnsi="Arial" w:cs="Arial"/>
              </w:rPr>
              <w:t>, lo</w:t>
            </w:r>
            <w:r w:rsidR="004204F3" w:rsidRPr="00EA73EF">
              <w:rPr>
                <w:rFonts w:ascii="Arial" w:hAnsi="Arial" w:cs="Arial"/>
              </w:rPr>
              <w:t xml:space="preserve"> devuelve </w:t>
            </w:r>
            <w:r w:rsidR="00F31776" w:rsidRPr="00EA73EF">
              <w:rPr>
                <w:rFonts w:ascii="Arial" w:hAnsi="Arial" w:cs="Arial"/>
              </w:rPr>
              <w:t xml:space="preserve">al candidato </w:t>
            </w:r>
            <w:r w:rsidR="004204F3" w:rsidRPr="00EA73EF">
              <w:rPr>
                <w:rFonts w:ascii="Arial" w:hAnsi="Arial" w:cs="Arial"/>
              </w:rPr>
              <w:t>para subsanar inconsistencias.</w:t>
            </w:r>
          </w:p>
        </w:tc>
      </w:tr>
      <w:tr w:rsidR="00DE474A" w:rsidRPr="00097D9E" w14:paraId="3CA0984F" w14:textId="77777777" w:rsidTr="00CB0888">
        <w:trPr>
          <w:trHeight w:val="1621"/>
          <w:jc w:val="right"/>
        </w:trPr>
        <w:tc>
          <w:tcPr>
            <w:tcW w:w="1159" w:type="dxa"/>
            <w:vAlign w:val="center"/>
          </w:tcPr>
          <w:p w14:paraId="734F4B54" w14:textId="0091E20F" w:rsidR="00DE474A" w:rsidRPr="00EA73EF" w:rsidRDefault="00147713" w:rsidP="00FF1431">
            <w:pPr>
              <w:pStyle w:val="Prrafodelista"/>
              <w:ind w:left="0"/>
              <w:rPr>
                <w:rFonts w:ascii="Arial" w:hAnsi="Arial" w:cs="Arial"/>
                <w:b/>
                <w:sz w:val="14"/>
                <w:szCs w:val="22"/>
              </w:rPr>
            </w:pPr>
            <w:r w:rsidRPr="00EA73EF">
              <w:rPr>
                <w:rFonts w:ascii="Arial" w:hAnsi="Arial" w:cs="Arial"/>
                <w:b/>
                <w:sz w:val="14"/>
              </w:rPr>
              <w:t>6</w:t>
            </w:r>
            <w:r w:rsidR="00FF1431" w:rsidRPr="00EA73EF">
              <w:rPr>
                <w:rFonts w:ascii="Arial" w:hAnsi="Arial" w:cs="Arial"/>
                <w:b/>
                <w:sz w:val="14"/>
              </w:rPr>
              <w:t xml:space="preserve">. </w:t>
            </w:r>
            <w:r w:rsidR="00DE474A" w:rsidRPr="00EA73EF">
              <w:rPr>
                <w:rFonts w:ascii="Arial" w:hAnsi="Arial" w:cs="Arial"/>
                <w:b/>
                <w:sz w:val="14"/>
              </w:rPr>
              <w:t>Revisar expediente</w:t>
            </w:r>
          </w:p>
        </w:tc>
        <w:tc>
          <w:tcPr>
            <w:tcW w:w="1112" w:type="dxa"/>
            <w:vAlign w:val="center"/>
          </w:tcPr>
          <w:p w14:paraId="4409CE73" w14:textId="2935FB69" w:rsidR="00DE474A" w:rsidRPr="00EA73EF" w:rsidRDefault="007A0A87" w:rsidP="007A0A87">
            <w:pPr>
              <w:pStyle w:val="TableParagraph"/>
              <w:rPr>
                <w:sz w:val="14"/>
                <w:szCs w:val="14"/>
              </w:rPr>
            </w:pPr>
            <w:r w:rsidRPr="00EA73EF">
              <w:rPr>
                <w:sz w:val="14"/>
                <w:szCs w:val="14"/>
              </w:rPr>
              <w:t xml:space="preserve">Coordinador de Reclutamiento y Selección de la Unidad Ejecutora Solicitante / Encargado del personal Administrativo de </w:t>
            </w:r>
            <w:r w:rsidR="00E14318" w:rsidRPr="00EA73EF">
              <w:rPr>
                <w:sz w:val="14"/>
                <w:szCs w:val="14"/>
              </w:rPr>
              <w:t>la DIREH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5536A7EA" w14:textId="2E016477" w:rsidR="007A0A87" w:rsidRPr="00EA73EF" w:rsidRDefault="006D235D" w:rsidP="007A0A87">
            <w:pPr>
              <w:pStyle w:val="TableParagraph"/>
              <w:spacing w:before="26"/>
              <w:ind w:left="84" w:right="44"/>
              <w:jc w:val="both"/>
            </w:pPr>
            <w:r w:rsidRPr="00EA73EF">
              <w:t>R</w:t>
            </w:r>
            <w:r w:rsidR="00DE474A" w:rsidRPr="00EA73EF">
              <w:t xml:space="preserve">evisa que la conformación del expediente </w:t>
            </w:r>
            <w:r w:rsidR="006E1595" w:rsidRPr="00EA73EF">
              <w:t xml:space="preserve">esté </w:t>
            </w:r>
            <w:r w:rsidR="00DE474A" w:rsidRPr="00EA73EF">
              <w:t>de conformidad con el formulario RHU-FOR-</w:t>
            </w:r>
            <w:r w:rsidR="00E06B72" w:rsidRPr="00EA73EF">
              <w:t>25</w:t>
            </w:r>
            <w:r w:rsidR="00DE474A" w:rsidRPr="00EA73EF">
              <w:t xml:space="preserve"> “Requisitos para Recepción de Expe</w:t>
            </w:r>
            <w:r w:rsidR="00E06B72" w:rsidRPr="00EA73EF">
              <w:t>dientes, Renglón 021</w:t>
            </w:r>
            <w:r w:rsidR="00A94774">
              <w:t xml:space="preserve"> “Personal Supernumerario”</w:t>
            </w:r>
            <w:r w:rsidR="00E06B72" w:rsidRPr="00EA73EF">
              <w:t>, (Primer Ingreso)</w:t>
            </w:r>
            <w:r w:rsidR="00733DF7" w:rsidRPr="00EA73EF">
              <w:t>”</w:t>
            </w:r>
            <w:r w:rsidR="00E06B72" w:rsidRPr="00EA73EF">
              <w:t>,</w:t>
            </w:r>
            <w:r w:rsidR="006E1595" w:rsidRPr="00EA73EF">
              <w:t xml:space="preserve"> y que adicionalmente cumpla con los requisitos del perfil correspondiente,</w:t>
            </w:r>
            <w:r w:rsidR="0085088F" w:rsidRPr="00EA73EF">
              <w:t xml:space="preserve"> y</w:t>
            </w:r>
            <w:r w:rsidR="00E06B72" w:rsidRPr="00EA73EF">
              <w:t xml:space="preserve"> firma </w:t>
            </w:r>
            <w:r w:rsidR="007A0A87" w:rsidRPr="00EA73EF">
              <w:t>oficio  para informar  al Director de la unidad ejecutora del  estatus de  cada expediente (exceptuando la DIREH).</w:t>
            </w:r>
          </w:p>
          <w:p w14:paraId="6768CC1E" w14:textId="77777777" w:rsidR="007A0A87" w:rsidRPr="00EA73EF" w:rsidRDefault="007A0A87" w:rsidP="007A0A87">
            <w:pPr>
              <w:pStyle w:val="TableParagraph"/>
              <w:spacing w:before="26"/>
              <w:ind w:left="84" w:right="44"/>
              <w:jc w:val="both"/>
            </w:pPr>
          </w:p>
          <w:p w14:paraId="47F5D2B0" w14:textId="69E82378" w:rsidR="00DE474A" w:rsidRPr="00EA73EF" w:rsidRDefault="007A0A87" w:rsidP="007A0A87">
            <w:pPr>
              <w:pStyle w:val="TableParagraph"/>
              <w:numPr>
                <w:ilvl w:val="0"/>
                <w:numId w:val="35"/>
              </w:numPr>
              <w:spacing w:before="26"/>
              <w:ind w:right="44"/>
              <w:jc w:val="both"/>
            </w:pPr>
            <w:r w:rsidRPr="00EA73EF">
              <w:rPr>
                <w:b/>
                <w:sz w:val="20"/>
                <w:szCs w:val="20"/>
              </w:rPr>
              <w:t xml:space="preserve">NOTA: </w:t>
            </w:r>
            <w:r w:rsidRPr="00EA73EF">
              <w:rPr>
                <w:sz w:val="20"/>
                <w:szCs w:val="20"/>
              </w:rPr>
              <w:t>En el caso de la DIREH Revisa que la conformación del expediente esté de conformidad con el formulario RHU-FOR-25 “Requisitos para Recepción de Expedientes, Renglón 021</w:t>
            </w:r>
            <w:r w:rsidR="00A94774">
              <w:rPr>
                <w:sz w:val="20"/>
                <w:szCs w:val="20"/>
              </w:rPr>
              <w:t xml:space="preserve"> “Personal Supernumerario”</w:t>
            </w:r>
            <w:r w:rsidRPr="00EA73EF">
              <w:rPr>
                <w:sz w:val="20"/>
                <w:szCs w:val="20"/>
              </w:rPr>
              <w:t>, (Primer Ingreso)”, y que adicionalmente cumpla con los requisitos del perfil correspondiente, en caso contrario devuelve el expediente al analista para subsanar inconsistencias.</w:t>
            </w:r>
          </w:p>
        </w:tc>
      </w:tr>
      <w:tr w:rsidR="00A26C06" w:rsidRPr="00097D9E" w14:paraId="7BAD5207" w14:textId="77777777" w:rsidTr="006F1C7A">
        <w:trPr>
          <w:trHeight w:val="874"/>
          <w:jc w:val="right"/>
        </w:trPr>
        <w:tc>
          <w:tcPr>
            <w:tcW w:w="1159" w:type="dxa"/>
            <w:vAlign w:val="center"/>
          </w:tcPr>
          <w:p w14:paraId="2CFC452A" w14:textId="37A7C56B" w:rsidR="00A26C06" w:rsidRPr="00097D9E" w:rsidRDefault="00D00FCC" w:rsidP="00FF1431">
            <w:pPr>
              <w:pStyle w:val="Prrafodelista"/>
              <w:ind w:left="0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</w:rPr>
              <w:lastRenderedPageBreak/>
              <w:t>7</w:t>
            </w:r>
            <w:r w:rsidR="00FF1431">
              <w:rPr>
                <w:rFonts w:ascii="Arial" w:hAnsi="Arial" w:cs="Arial"/>
                <w:b/>
                <w:sz w:val="14"/>
              </w:rPr>
              <w:t xml:space="preserve">. </w:t>
            </w:r>
            <w:r w:rsidR="00A26C06" w:rsidRPr="00FF1431">
              <w:rPr>
                <w:rFonts w:ascii="Arial" w:hAnsi="Arial" w:cs="Arial"/>
                <w:b/>
                <w:sz w:val="14"/>
              </w:rPr>
              <w:t>Firmar conocimiento</w:t>
            </w:r>
          </w:p>
        </w:tc>
        <w:tc>
          <w:tcPr>
            <w:tcW w:w="1112" w:type="dxa"/>
            <w:vAlign w:val="center"/>
          </w:tcPr>
          <w:p w14:paraId="64F61E1E" w14:textId="633A76C7" w:rsidR="00A26C06" w:rsidRPr="00097D9E" w:rsidRDefault="00A26C06" w:rsidP="006D235D">
            <w:pPr>
              <w:rPr>
                <w:rFonts w:ascii="Arial" w:hAnsi="Arial" w:cs="Arial"/>
                <w:sz w:val="14"/>
                <w:szCs w:val="16"/>
              </w:rPr>
            </w:pPr>
            <w:r w:rsidRPr="00097D9E">
              <w:rPr>
                <w:rFonts w:ascii="Arial" w:hAnsi="Arial" w:cs="Arial"/>
                <w:sz w:val="14"/>
                <w:szCs w:val="16"/>
              </w:rPr>
              <w:t>Director</w:t>
            </w:r>
            <w:r w:rsidR="00256AE9" w:rsidRPr="00097D9E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097D9E">
              <w:rPr>
                <w:rFonts w:ascii="Arial" w:hAnsi="Arial" w:cs="Arial"/>
                <w:sz w:val="14"/>
                <w:szCs w:val="16"/>
              </w:rPr>
              <w:t>(a) de Planta Central</w:t>
            </w:r>
            <w:r w:rsidR="00256AE9" w:rsidRPr="00097D9E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097D9E">
              <w:rPr>
                <w:rFonts w:ascii="Arial" w:hAnsi="Arial" w:cs="Arial"/>
                <w:sz w:val="14"/>
                <w:szCs w:val="16"/>
              </w:rPr>
              <w:t>/</w:t>
            </w:r>
            <w:r w:rsidR="00256AE9" w:rsidRPr="00097D9E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097D9E">
              <w:rPr>
                <w:rFonts w:ascii="Arial" w:hAnsi="Arial" w:cs="Arial"/>
                <w:sz w:val="14"/>
                <w:szCs w:val="16"/>
              </w:rPr>
              <w:t>Director(a)</w:t>
            </w:r>
            <w:r w:rsidR="00256AE9" w:rsidRPr="00097D9E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097D9E">
              <w:rPr>
                <w:rFonts w:ascii="Arial" w:hAnsi="Arial" w:cs="Arial"/>
                <w:sz w:val="14"/>
                <w:szCs w:val="16"/>
              </w:rPr>
              <w:t>DIDEDUC</w:t>
            </w:r>
            <w:r w:rsidR="00EF469C" w:rsidRPr="00097D9E">
              <w:rPr>
                <w:rFonts w:ascii="Arial" w:hAnsi="Arial" w:cs="Arial"/>
                <w:sz w:val="14"/>
                <w:szCs w:val="16"/>
              </w:rPr>
              <w:t>/</w:t>
            </w:r>
            <w:r w:rsidR="00906313">
              <w:rPr>
                <w:rFonts w:ascii="Arial" w:hAnsi="Arial" w:cs="Arial"/>
                <w:sz w:val="14"/>
                <w:szCs w:val="16"/>
              </w:rPr>
              <w:t xml:space="preserve">Asistente, Jefe de Puestos Administrativos y </w:t>
            </w:r>
            <w:r w:rsidR="006D235D">
              <w:rPr>
                <w:rFonts w:ascii="Arial" w:hAnsi="Arial" w:cs="Arial"/>
                <w:sz w:val="14"/>
                <w:szCs w:val="16"/>
              </w:rPr>
              <w:t xml:space="preserve">Jefe del Departamento </w:t>
            </w:r>
            <w:r w:rsidR="00EF469C" w:rsidRPr="00097D9E">
              <w:rPr>
                <w:rFonts w:ascii="Arial" w:hAnsi="Arial" w:cs="Arial"/>
                <w:sz w:val="14"/>
                <w:szCs w:val="16"/>
              </w:rPr>
              <w:t>de Reclutamiento y Selección de la DIREH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50EE5823" w14:textId="3DF9B7CF" w:rsidR="00A26C06" w:rsidRPr="00097D9E" w:rsidRDefault="00A26C06" w:rsidP="00A26C06">
            <w:pPr>
              <w:pStyle w:val="TableParagraph"/>
              <w:spacing w:before="26"/>
              <w:ind w:left="84" w:right="44"/>
              <w:jc w:val="both"/>
            </w:pPr>
            <w:r w:rsidRPr="00097D9E">
              <w:t>En el caso de las Direcciones de Planta Central (exceptuando la DIREH) y Direcciones Departamentales de Educación –DIDEDUC-, el Director</w:t>
            </w:r>
            <w:r w:rsidR="0075564F" w:rsidRPr="00097D9E">
              <w:t xml:space="preserve"> </w:t>
            </w:r>
            <w:r w:rsidR="00A9188A" w:rsidRPr="00097D9E">
              <w:t>o en ausencia</w:t>
            </w:r>
            <w:r w:rsidR="00D15D88" w:rsidRPr="00097D9E">
              <w:t>,</w:t>
            </w:r>
            <w:r w:rsidR="00A9188A" w:rsidRPr="00097D9E">
              <w:t xml:space="preserve"> quien esté en funciones</w:t>
            </w:r>
            <w:r w:rsidRPr="00097D9E">
              <w:t xml:space="preserve">, firma de Visto Bueno el conocimiento y </w:t>
            </w:r>
            <w:r w:rsidRPr="00EA73EF">
              <w:t xml:space="preserve">devuelve </w:t>
            </w:r>
            <w:r w:rsidR="007A0A87" w:rsidRPr="00EA73EF">
              <w:t>Jefe</w:t>
            </w:r>
            <w:r w:rsidR="0075564F" w:rsidRPr="00EA73EF">
              <w:t xml:space="preserve"> </w:t>
            </w:r>
            <w:r w:rsidR="00EC5224" w:rsidRPr="00EA73EF">
              <w:t>d</w:t>
            </w:r>
            <w:r w:rsidR="006D235D" w:rsidRPr="00EA73EF">
              <w:t>e</w:t>
            </w:r>
            <w:r w:rsidR="006D235D">
              <w:t xml:space="preserve"> Recursos Humanos</w:t>
            </w:r>
            <w:r w:rsidRPr="00097D9E">
              <w:t xml:space="preserve">, para </w:t>
            </w:r>
            <w:r w:rsidR="006D235D">
              <w:t xml:space="preserve">iniciar </w:t>
            </w:r>
            <w:r w:rsidRPr="00097D9E">
              <w:t xml:space="preserve">el proceso de </w:t>
            </w:r>
            <w:r w:rsidR="009B6DB5" w:rsidRPr="00097D9E">
              <w:t xml:space="preserve">contratación </w:t>
            </w:r>
            <w:r w:rsidRPr="00097D9E">
              <w:t xml:space="preserve">correspondiente. </w:t>
            </w:r>
          </w:p>
          <w:p w14:paraId="62B81E7D" w14:textId="77777777" w:rsidR="003C19D4" w:rsidRPr="00097D9E" w:rsidRDefault="003C19D4" w:rsidP="00A26C06">
            <w:pPr>
              <w:pStyle w:val="TableParagraph"/>
              <w:spacing w:before="26"/>
              <w:ind w:left="84" w:right="44"/>
              <w:jc w:val="both"/>
            </w:pPr>
          </w:p>
          <w:p w14:paraId="4C769134" w14:textId="1BC16B81" w:rsidR="00A26C06" w:rsidRPr="006D235D" w:rsidRDefault="006D235D" w:rsidP="00FF1431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lang w:val="es-ES" w:bidi="es-ES"/>
              </w:rPr>
              <w:t xml:space="preserve">NOTA: </w:t>
            </w:r>
            <w:r w:rsidR="002F7A5B" w:rsidRPr="006D235D">
              <w:rPr>
                <w:rFonts w:ascii="Arial" w:eastAsia="Arial" w:hAnsi="Arial" w:cs="Arial"/>
                <w:lang w:val="es-ES" w:bidi="es-ES"/>
              </w:rPr>
              <w:t xml:space="preserve">En el caso </w:t>
            </w:r>
            <w:r w:rsidR="003C19D4" w:rsidRPr="006D235D">
              <w:rPr>
                <w:rFonts w:ascii="Arial" w:eastAsia="Arial" w:hAnsi="Arial" w:cs="Arial"/>
                <w:lang w:val="es-ES" w:bidi="es-ES"/>
              </w:rPr>
              <w:t xml:space="preserve">de la DIREH, firmará el conocimiento </w:t>
            </w:r>
            <w:r w:rsidR="00FF1431">
              <w:rPr>
                <w:rFonts w:ascii="Arial" w:eastAsia="Arial" w:hAnsi="Arial" w:cs="Arial"/>
                <w:lang w:val="es-ES" w:bidi="es-ES"/>
              </w:rPr>
              <w:t xml:space="preserve">de traslado al </w:t>
            </w:r>
            <w:r w:rsidR="00FF1431" w:rsidRPr="006D235D">
              <w:rPr>
                <w:rFonts w:ascii="Arial" w:eastAsia="Arial" w:hAnsi="Arial" w:cs="Arial"/>
                <w:lang w:val="es-ES" w:bidi="es-ES"/>
              </w:rPr>
              <w:t xml:space="preserve">Departamento de Contratación de Personal </w:t>
            </w:r>
            <w:r w:rsidR="002938E0">
              <w:rPr>
                <w:rFonts w:ascii="Arial" w:eastAsia="Arial" w:hAnsi="Arial" w:cs="Arial"/>
                <w:lang w:val="es-ES" w:bidi="es-ES"/>
              </w:rPr>
              <w:t xml:space="preserve">el </w:t>
            </w:r>
            <w:r w:rsidR="004F218A">
              <w:rPr>
                <w:rFonts w:ascii="Arial" w:eastAsia="Arial" w:hAnsi="Arial" w:cs="Arial"/>
                <w:lang w:val="es-ES" w:bidi="es-ES"/>
              </w:rPr>
              <w:t xml:space="preserve">Asistente, el </w:t>
            </w:r>
            <w:r w:rsidR="002938E0">
              <w:rPr>
                <w:rFonts w:ascii="Arial" w:eastAsia="Arial" w:hAnsi="Arial" w:cs="Arial"/>
                <w:lang w:val="es-ES" w:bidi="es-ES"/>
              </w:rPr>
              <w:t xml:space="preserve">Encargado </w:t>
            </w:r>
            <w:r w:rsidR="00FF1431">
              <w:rPr>
                <w:rFonts w:ascii="Arial" w:eastAsia="Arial" w:hAnsi="Arial" w:cs="Arial"/>
                <w:lang w:val="es-ES" w:bidi="es-ES"/>
              </w:rPr>
              <w:t xml:space="preserve">de puestos </w:t>
            </w:r>
            <w:r w:rsidR="004F218A">
              <w:rPr>
                <w:rFonts w:ascii="Arial" w:eastAsia="Arial" w:hAnsi="Arial" w:cs="Arial"/>
                <w:lang w:val="es-ES" w:bidi="es-ES"/>
              </w:rPr>
              <w:t xml:space="preserve">Administrativos </w:t>
            </w:r>
            <w:r w:rsidR="002938E0">
              <w:rPr>
                <w:rFonts w:ascii="Arial" w:eastAsia="Arial" w:hAnsi="Arial" w:cs="Arial"/>
                <w:lang w:val="es-ES" w:bidi="es-ES"/>
              </w:rPr>
              <w:t xml:space="preserve">y </w:t>
            </w:r>
            <w:r w:rsidR="003C19D4" w:rsidRPr="006D235D">
              <w:rPr>
                <w:rFonts w:ascii="Arial" w:eastAsia="Arial" w:hAnsi="Arial" w:cs="Arial"/>
                <w:lang w:val="es-ES" w:bidi="es-ES"/>
              </w:rPr>
              <w:t xml:space="preserve">el </w:t>
            </w:r>
            <w:r w:rsidRPr="006D235D">
              <w:rPr>
                <w:rFonts w:ascii="Arial" w:eastAsia="Arial" w:hAnsi="Arial" w:cs="Arial"/>
                <w:lang w:val="es-ES" w:bidi="es-ES"/>
              </w:rPr>
              <w:t>Jefe del Departamento</w:t>
            </w:r>
            <w:r w:rsidR="003C19D4" w:rsidRPr="006D235D">
              <w:rPr>
                <w:rFonts w:ascii="Arial" w:eastAsia="Arial" w:hAnsi="Arial" w:cs="Arial"/>
                <w:lang w:val="es-ES" w:bidi="es-ES"/>
              </w:rPr>
              <w:t xml:space="preserve"> de Reclutamiento y Selección de Personal, bajo su responsabilidad.</w:t>
            </w:r>
          </w:p>
        </w:tc>
      </w:tr>
      <w:tr w:rsidR="008058A1" w:rsidRPr="00097D9E" w14:paraId="68A6769F" w14:textId="77777777" w:rsidTr="006F1C7A">
        <w:trPr>
          <w:trHeight w:val="874"/>
          <w:jc w:val="right"/>
        </w:trPr>
        <w:tc>
          <w:tcPr>
            <w:tcW w:w="1159" w:type="dxa"/>
            <w:vMerge w:val="restart"/>
            <w:vAlign w:val="center"/>
          </w:tcPr>
          <w:p w14:paraId="4330C417" w14:textId="474EAAF2" w:rsidR="008058A1" w:rsidRPr="00097D9E" w:rsidRDefault="00D00FCC" w:rsidP="00FF1431">
            <w:pPr>
              <w:pStyle w:val="Prrafodelista"/>
              <w:ind w:left="0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</w:rPr>
              <w:t>8</w:t>
            </w:r>
            <w:r w:rsidR="00FF1431">
              <w:rPr>
                <w:rFonts w:ascii="Arial" w:hAnsi="Arial" w:cs="Arial"/>
                <w:b/>
                <w:sz w:val="14"/>
              </w:rPr>
              <w:t xml:space="preserve">. </w:t>
            </w:r>
            <w:r w:rsidR="006D235D" w:rsidRPr="00FF1431">
              <w:rPr>
                <w:rFonts w:ascii="Arial" w:hAnsi="Arial" w:cs="Arial"/>
                <w:b/>
                <w:sz w:val="14"/>
              </w:rPr>
              <w:t xml:space="preserve">Recibir y </w:t>
            </w:r>
            <w:r w:rsidR="008058A1" w:rsidRPr="00FF1431">
              <w:rPr>
                <w:rFonts w:ascii="Arial" w:hAnsi="Arial" w:cs="Arial"/>
                <w:b/>
                <w:sz w:val="14"/>
              </w:rPr>
              <w:t>Trasladar expediente (s)</w:t>
            </w:r>
            <w:r w:rsidR="008058A1" w:rsidRPr="00097D9E">
              <w:rPr>
                <w:rFonts w:ascii="Arial" w:hAnsi="Arial" w:cs="Arial"/>
                <w:b/>
                <w:sz w:val="14"/>
                <w:szCs w:val="22"/>
              </w:rPr>
              <w:t xml:space="preserve"> </w:t>
            </w:r>
          </w:p>
        </w:tc>
        <w:tc>
          <w:tcPr>
            <w:tcW w:w="1112" w:type="dxa"/>
            <w:vAlign w:val="center"/>
          </w:tcPr>
          <w:p w14:paraId="40DF6F69" w14:textId="672617C5" w:rsidR="008058A1" w:rsidRPr="00097D9E" w:rsidRDefault="00D00FCC" w:rsidP="00097D9E">
            <w:pPr>
              <w:rPr>
                <w:rFonts w:ascii="Arial" w:hAnsi="Arial" w:cs="Arial"/>
                <w:sz w:val="14"/>
                <w:szCs w:val="16"/>
              </w:rPr>
            </w:pPr>
            <w:r w:rsidRPr="00EA73EF">
              <w:rPr>
                <w:rFonts w:ascii="Arial" w:hAnsi="Arial" w:cs="Arial"/>
                <w:sz w:val="14"/>
                <w:szCs w:val="16"/>
              </w:rPr>
              <w:t>Coordinador de Reclutamiento y Selección DIDEDUCS / Jefe del Departamento de Contratación de personal de la DIREH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56C1ECCE" w14:textId="4EAE323B" w:rsidR="008058A1" w:rsidRPr="00097D9E" w:rsidRDefault="00B903AA" w:rsidP="006D235D">
            <w:pPr>
              <w:pStyle w:val="TableParagraph"/>
              <w:spacing w:before="26"/>
              <w:ind w:right="44"/>
              <w:jc w:val="both"/>
            </w:pPr>
            <w:r w:rsidRPr="00097D9E">
              <w:t xml:space="preserve">En el caso de las Direcciones de Planta Central (exceptuando la DIREH) y Direcciones Departamentales de Educación –DIDEDUC-, </w:t>
            </w:r>
            <w:r w:rsidR="006D235D">
              <w:t>Encargado de Recursos Humanos</w:t>
            </w:r>
            <w:r w:rsidRPr="00097D9E">
              <w:t>, recibe el expediente y procede a trasladarlo a</w:t>
            </w:r>
            <w:r w:rsidR="008F0515" w:rsidRPr="00097D9E">
              <w:t xml:space="preserve"> </w:t>
            </w:r>
            <w:r w:rsidRPr="00097D9E">
              <w:t xml:space="preserve">la </w:t>
            </w:r>
            <w:r w:rsidR="0082768E" w:rsidRPr="00097D9E">
              <w:t>d</w:t>
            </w:r>
            <w:r w:rsidRPr="00097D9E">
              <w:t>ependencia encargada para la elaboración del contrato.</w:t>
            </w:r>
          </w:p>
        </w:tc>
      </w:tr>
      <w:tr w:rsidR="008058A1" w:rsidRPr="00097D9E" w14:paraId="59A10A87" w14:textId="77777777" w:rsidTr="006F1C7A">
        <w:trPr>
          <w:trHeight w:val="874"/>
          <w:jc w:val="right"/>
        </w:trPr>
        <w:tc>
          <w:tcPr>
            <w:tcW w:w="1159" w:type="dxa"/>
            <w:vMerge/>
            <w:vAlign w:val="center"/>
          </w:tcPr>
          <w:p w14:paraId="55219F28" w14:textId="77777777" w:rsidR="008058A1" w:rsidRPr="00097D9E" w:rsidRDefault="008058A1" w:rsidP="00097D9E">
            <w:pPr>
              <w:ind w:left="360"/>
              <w:rPr>
                <w:rFonts w:ascii="Arial" w:hAnsi="Arial" w:cs="Arial"/>
                <w:b/>
                <w:sz w:val="14"/>
                <w:szCs w:val="22"/>
              </w:rPr>
            </w:pPr>
          </w:p>
        </w:tc>
        <w:tc>
          <w:tcPr>
            <w:tcW w:w="1112" w:type="dxa"/>
            <w:vAlign w:val="center"/>
          </w:tcPr>
          <w:p w14:paraId="05E3A2DE" w14:textId="38F5D466" w:rsidR="008058A1" w:rsidRPr="00097D9E" w:rsidRDefault="00D00FCC" w:rsidP="00D00FCC">
            <w:pPr>
              <w:rPr>
                <w:rFonts w:ascii="Arial" w:hAnsi="Arial" w:cs="Arial"/>
                <w:sz w:val="14"/>
                <w:szCs w:val="16"/>
              </w:rPr>
            </w:pPr>
            <w:r w:rsidRPr="00EA73EF">
              <w:rPr>
                <w:rFonts w:ascii="Arial" w:hAnsi="Arial" w:cs="Arial"/>
                <w:sz w:val="14"/>
                <w:szCs w:val="16"/>
              </w:rPr>
              <w:t xml:space="preserve">Coordinador de </w:t>
            </w:r>
            <w:r w:rsidR="00B903AA" w:rsidRPr="00EA73EF">
              <w:rPr>
                <w:rFonts w:ascii="Arial" w:hAnsi="Arial" w:cs="Arial"/>
                <w:sz w:val="14"/>
                <w:szCs w:val="16"/>
              </w:rPr>
              <w:t>Reclutamiento</w:t>
            </w:r>
            <w:r w:rsidR="00B903AA" w:rsidRPr="00097D9E">
              <w:rPr>
                <w:rFonts w:ascii="Arial" w:hAnsi="Arial" w:cs="Arial"/>
                <w:sz w:val="14"/>
                <w:szCs w:val="16"/>
              </w:rPr>
              <w:t xml:space="preserve"> y Selección de Personal / Asistente del Departamento de Reclutamiento </w:t>
            </w:r>
            <w:r w:rsidR="001F0638">
              <w:rPr>
                <w:rFonts w:ascii="Arial" w:hAnsi="Arial" w:cs="Arial"/>
                <w:sz w:val="14"/>
                <w:szCs w:val="16"/>
              </w:rPr>
              <w:t>y</w:t>
            </w:r>
            <w:r w:rsidR="00B903AA" w:rsidRPr="00097D9E">
              <w:rPr>
                <w:rFonts w:ascii="Arial" w:hAnsi="Arial" w:cs="Arial"/>
                <w:sz w:val="14"/>
                <w:szCs w:val="16"/>
              </w:rPr>
              <w:t xml:space="preserve"> Selección de Personal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08EBD041" w14:textId="3252E6F5" w:rsidR="008058A1" w:rsidRPr="00097D9E" w:rsidRDefault="006D235D" w:rsidP="000063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B903AA" w:rsidRPr="00097D9E">
              <w:rPr>
                <w:rFonts w:ascii="Arial" w:hAnsi="Arial" w:cs="Arial"/>
                <w:sz w:val="22"/>
                <w:szCs w:val="22"/>
              </w:rPr>
              <w:t>ecibe el expediente y lo entrega al (la) Asistente del Departamento de Reclutamiento y Selección de Personal</w:t>
            </w:r>
            <w:r w:rsidR="000063F6" w:rsidRPr="00097D9E">
              <w:rPr>
                <w:rFonts w:ascii="Arial" w:hAnsi="Arial" w:cs="Arial"/>
                <w:sz w:val="22"/>
                <w:szCs w:val="22"/>
              </w:rPr>
              <w:t xml:space="preserve">, para que </w:t>
            </w:r>
            <w:r w:rsidR="00B903AA" w:rsidRPr="00097D9E">
              <w:rPr>
                <w:rFonts w:ascii="Arial" w:hAnsi="Arial" w:cs="Arial"/>
                <w:sz w:val="22"/>
                <w:szCs w:val="22"/>
              </w:rPr>
              <w:t>traslad</w:t>
            </w:r>
            <w:r w:rsidR="000063F6" w:rsidRPr="00097D9E">
              <w:rPr>
                <w:rFonts w:ascii="Arial" w:hAnsi="Arial" w:cs="Arial"/>
                <w:sz w:val="22"/>
                <w:szCs w:val="22"/>
              </w:rPr>
              <w:t>e</w:t>
            </w:r>
            <w:r w:rsidR="00B903AA" w:rsidRPr="00097D9E">
              <w:rPr>
                <w:rFonts w:ascii="Arial" w:hAnsi="Arial" w:cs="Arial"/>
                <w:sz w:val="22"/>
                <w:szCs w:val="22"/>
              </w:rPr>
              <w:t xml:space="preserve"> el expediente y conocimiento al Departamento de Contratación de Personal, para continuar con el trámite correspondiente.</w:t>
            </w:r>
          </w:p>
        </w:tc>
      </w:tr>
      <w:tr w:rsidR="00B903AA" w:rsidRPr="00097D9E" w14:paraId="2DC073F8" w14:textId="77777777" w:rsidTr="006F1C7A">
        <w:trPr>
          <w:trHeight w:val="874"/>
          <w:jc w:val="right"/>
        </w:trPr>
        <w:tc>
          <w:tcPr>
            <w:tcW w:w="1159" w:type="dxa"/>
            <w:vAlign w:val="center"/>
          </w:tcPr>
          <w:p w14:paraId="121DD0BC" w14:textId="02180698" w:rsidR="00B903AA" w:rsidRPr="00097D9E" w:rsidRDefault="00D00FCC" w:rsidP="00FF1431">
            <w:pPr>
              <w:pStyle w:val="Prrafodelista"/>
              <w:ind w:left="0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</w:rPr>
              <w:t>9</w:t>
            </w:r>
            <w:r w:rsidR="00FF1431">
              <w:rPr>
                <w:rFonts w:ascii="Arial" w:hAnsi="Arial" w:cs="Arial"/>
                <w:b/>
                <w:sz w:val="14"/>
              </w:rPr>
              <w:t xml:space="preserve">. </w:t>
            </w:r>
            <w:r w:rsidR="00B903AA" w:rsidRPr="00FF1431">
              <w:rPr>
                <w:rFonts w:ascii="Arial" w:hAnsi="Arial" w:cs="Arial"/>
                <w:b/>
                <w:sz w:val="14"/>
              </w:rPr>
              <w:t>Recibe el (los) expediente (s)</w:t>
            </w:r>
            <w:r w:rsidR="00B903AA" w:rsidRPr="00097D9E">
              <w:rPr>
                <w:rFonts w:ascii="Arial" w:hAnsi="Arial" w:cs="Arial"/>
                <w:b/>
                <w:sz w:val="14"/>
                <w:szCs w:val="22"/>
              </w:rPr>
              <w:t xml:space="preserve"> </w:t>
            </w:r>
          </w:p>
        </w:tc>
        <w:tc>
          <w:tcPr>
            <w:tcW w:w="1112" w:type="dxa"/>
            <w:vAlign w:val="center"/>
          </w:tcPr>
          <w:p w14:paraId="1CDD8129" w14:textId="7ED9B494" w:rsidR="00B903AA" w:rsidRPr="00097D9E" w:rsidRDefault="00B903AA" w:rsidP="00D00FCC">
            <w:pPr>
              <w:rPr>
                <w:rFonts w:ascii="Arial" w:hAnsi="Arial" w:cs="Arial"/>
                <w:sz w:val="14"/>
                <w:szCs w:val="16"/>
              </w:rPr>
            </w:pPr>
            <w:r w:rsidRPr="00097D9E">
              <w:rPr>
                <w:rFonts w:ascii="Arial" w:hAnsi="Arial" w:cs="Arial"/>
                <w:sz w:val="14"/>
                <w:szCs w:val="16"/>
              </w:rPr>
              <w:t>Analista de Reclutamiento y Selección</w:t>
            </w:r>
            <w:r w:rsidR="0075564F" w:rsidRPr="00097D9E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097D9E">
              <w:rPr>
                <w:rFonts w:ascii="Arial" w:hAnsi="Arial" w:cs="Arial"/>
                <w:sz w:val="14"/>
                <w:szCs w:val="16"/>
              </w:rPr>
              <w:t xml:space="preserve"> DIDEDUC</w:t>
            </w:r>
            <w:r w:rsidR="0075564F" w:rsidRPr="00097D9E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097D9E">
              <w:rPr>
                <w:rFonts w:ascii="Arial" w:hAnsi="Arial" w:cs="Arial"/>
                <w:sz w:val="14"/>
                <w:szCs w:val="16"/>
              </w:rPr>
              <w:t>/</w:t>
            </w:r>
            <w:r w:rsidR="0075564F" w:rsidRPr="00097D9E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597041">
              <w:rPr>
                <w:rFonts w:ascii="Arial" w:hAnsi="Arial" w:cs="Arial"/>
                <w:sz w:val="14"/>
                <w:szCs w:val="16"/>
              </w:rPr>
              <w:t>Jefe del Departamento de Contratación de Personal de la DIREH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4091DB0B" w14:textId="77777777" w:rsidR="006D235D" w:rsidRDefault="006D235D" w:rsidP="006D23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097D9E">
              <w:rPr>
                <w:rFonts w:ascii="Arial" w:hAnsi="Arial" w:cs="Arial"/>
                <w:sz w:val="22"/>
                <w:szCs w:val="22"/>
              </w:rPr>
              <w:t>rocede con la elaboración del contrato.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B0F09F7" w14:textId="77777777" w:rsidR="006D235D" w:rsidRDefault="006D235D" w:rsidP="006D23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4E7039B" w14:textId="21DC617E" w:rsidR="00B903AA" w:rsidRDefault="006D235D" w:rsidP="001507A9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NOTA</w:t>
            </w:r>
            <w:r w:rsidR="00597041">
              <w:rPr>
                <w:rFonts w:ascii="Arial" w:hAnsi="Arial" w:cs="Arial"/>
                <w:b/>
              </w:rPr>
              <w:t xml:space="preserve"> 1</w:t>
            </w:r>
            <w:r>
              <w:rPr>
                <w:rFonts w:ascii="Arial" w:hAnsi="Arial" w:cs="Arial"/>
                <w:b/>
              </w:rPr>
              <w:t xml:space="preserve">: </w:t>
            </w:r>
            <w:r w:rsidR="00B903AA" w:rsidRPr="006D235D">
              <w:rPr>
                <w:rFonts w:ascii="Arial" w:hAnsi="Arial" w:cs="Arial"/>
              </w:rPr>
              <w:t>En el caso de las Direcciones de Planta Central (exceptuando la DIREH) y Direcciones Departam</w:t>
            </w:r>
            <w:r>
              <w:rPr>
                <w:rFonts w:ascii="Arial" w:hAnsi="Arial" w:cs="Arial"/>
              </w:rPr>
              <w:t>entales de Educación –DIDEDUC-.</w:t>
            </w:r>
            <w:r w:rsidR="00597041">
              <w:rPr>
                <w:rFonts w:ascii="Arial" w:hAnsi="Arial" w:cs="Arial"/>
              </w:rPr>
              <w:t xml:space="preserve"> El encargado o analista designado procede a elaborar el contrato.</w:t>
            </w:r>
          </w:p>
          <w:p w14:paraId="12FA15F6" w14:textId="77777777" w:rsidR="00597041" w:rsidRDefault="00597041" w:rsidP="00597041">
            <w:pPr>
              <w:pStyle w:val="Prrafodelista"/>
              <w:jc w:val="both"/>
              <w:rPr>
                <w:rFonts w:ascii="Arial" w:hAnsi="Arial" w:cs="Arial"/>
              </w:rPr>
            </w:pPr>
          </w:p>
          <w:p w14:paraId="78B0B298" w14:textId="6A636001" w:rsidR="00597041" w:rsidRPr="00597041" w:rsidRDefault="00597041" w:rsidP="001507A9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NOTA 2: </w:t>
            </w:r>
            <w:r w:rsidRPr="00597041">
              <w:rPr>
                <w:rFonts w:ascii="Arial" w:hAnsi="Arial" w:cs="Arial"/>
              </w:rPr>
              <w:t xml:space="preserve">En el caso de DIREH el </w:t>
            </w:r>
            <w:r>
              <w:rPr>
                <w:rFonts w:ascii="Arial" w:hAnsi="Arial" w:cs="Arial"/>
              </w:rPr>
              <w:t xml:space="preserve">Jefe </w:t>
            </w:r>
            <w:r w:rsidRPr="00597041"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</w:rPr>
              <w:t>l Departamento de Contratación</w:t>
            </w:r>
            <w:r w:rsidRPr="00597041">
              <w:rPr>
                <w:rFonts w:ascii="Arial" w:hAnsi="Arial" w:cs="Arial"/>
              </w:rPr>
              <w:t xml:space="preserve"> de Personal </w:t>
            </w:r>
            <w:r>
              <w:rPr>
                <w:rFonts w:ascii="Arial" w:hAnsi="Arial" w:cs="Arial"/>
              </w:rPr>
              <w:t xml:space="preserve">traslada </w:t>
            </w:r>
            <w:r w:rsidRPr="00597041">
              <w:rPr>
                <w:rFonts w:ascii="Arial" w:hAnsi="Arial" w:cs="Arial"/>
              </w:rPr>
              <w:t>el expediente al Analista</w:t>
            </w:r>
            <w:r w:rsidRPr="00097D9E">
              <w:t xml:space="preserve"> </w:t>
            </w:r>
            <w:r>
              <w:rPr>
                <w:rFonts w:ascii="Arial" w:hAnsi="Arial" w:cs="Arial"/>
              </w:rPr>
              <w:t>para la el</w:t>
            </w:r>
            <w:r w:rsidRPr="00597041">
              <w:rPr>
                <w:rFonts w:ascii="Arial" w:hAnsi="Arial" w:cs="Arial"/>
              </w:rPr>
              <w:t>aboración del contrato.</w:t>
            </w:r>
          </w:p>
        </w:tc>
      </w:tr>
      <w:tr w:rsidR="00AB4713" w:rsidRPr="00097D9E" w14:paraId="7BB5D6DF" w14:textId="77777777" w:rsidTr="006F1C7A">
        <w:trPr>
          <w:trHeight w:val="874"/>
          <w:jc w:val="right"/>
        </w:trPr>
        <w:tc>
          <w:tcPr>
            <w:tcW w:w="1159" w:type="dxa"/>
            <w:vAlign w:val="center"/>
          </w:tcPr>
          <w:p w14:paraId="336E0054" w14:textId="4CEFDAA2" w:rsidR="00AB4713" w:rsidRPr="00097D9E" w:rsidRDefault="00D00FCC" w:rsidP="00FF1431">
            <w:pPr>
              <w:pStyle w:val="Prrafodelista"/>
              <w:ind w:left="0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</w:rPr>
              <w:t>10</w:t>
            </w:r>
            <w:r w:rsidR="00FF1431">
              <w:rPr>
                <w:rFonts w:ascii="Arial" w:hAnsi="Arial" w:cs="Arial"/>
                <w:b/>
                <w:sz w:val="14"/>
              </w:rPr>
              <w:t xml:space="preserve">. </w:t>
            </w:r>
            <w:r w:rsidR="00AD22F6" w:rsidRPr="00FF1431">
              <w:rPr>
                <w:rFonts w:ascii="Arial" w:hAnsi="Arial" w:cs="Arial"/>
                <w:b/>
                <w:sz w:val="14"/>
              </w:rPr>
              <w:t>Generar contrato</w:t>
            </w:r>
          </w:p>
        </w:tc>
        <w:tc>
          <w:tcPr>
            <w:tcW w:w="1112" w:type="dxa"/>
            <w:vAlign w:val="center"/>
          </w:tcPr>
          <w:p w14:paraId="1E0F63B2" w14:textId="3D353C4E" w:rsidR="00AB4713" w:rsidRPr="00097D9E" w:rsidRDefault="00B024C1" w:rsidP="00F744B5">
            <w:pPr>
              <w:rPr>
                <w:rFonts w:ascii="Arial" w:hAnsi="Arial" w:cs="Arial"/>
                <w:sz w:val="14"/>
                <w:szCs w:val="16"/>
              </w:rPr>
            </w:pPr>
            <w:r w:rsidRPr="00EA73EF">
              <w:rPr>
                <w:rFonts w:ascii="Arial" w:hAnsi="Arial" w:cs="Arial"/>
                <w:sz w:val="14"/>
                <w:szCs w:val="16"/>
              </w:rPr>
              <w:t>Analista</w:t>
            </w:r>
            <w:r w:rsidR="00D00FCC" w:rsidRPr="00EA73EF">
              <w:rPr>
                <w:rFonts w:ascii="Arial" w:hAnsi="Arial" w:cs="Arial"/>
                <w:sz w:val="14"/>
                <w:szCs w:val="16"/>
              </w:rPr>
              <w:t xml:space="preserve"> y/o Asistente </w:t>
            </w:r>
            <w:r w:rsidRPr="00EA73EF">
              <w:rPr>
                <w:rFonts w:ascii="Arial" w:hAnsi="Arial" w:cs="Arial"/>
                <w:sz w:val="14"/>
                <w:szCs w:val="16"/>
              </w:rPr>
              <w:t xml:space="preserve"> de Reclutamiento y Selección DIDEDUC / </w:t>
            </w:r>
            <w:r w:rsidR="00D00FCC" w:rsidRPr="00EA73EF">
              <w:rPr>
                <w:rFonts w:ascii="Arial" w:hAnsi="Arial" w:cs="Arial"/>
                <w:sz w:val="14"/>
                <w:szCs w:val="16"/>
              </w:rPr>
              <w:t>Enlace de</w:t>
            </w:r>
            <w:r w:rsidRPr="00097D9E">
              <w:rPr>
                <w:rFonts w:ascii="Arial" w:hAnsi="Arial" w:cs="Arial"/>
                <w:sz w:val="14"/>
                <w:szCs w:val="16"/>
              </w:rPr>
              <w:t xml:space="preserve"> Recursos Humanos Direcciones de Planta Central / Analista de Contratación de Personal de la</w:t>
            </w:r>
            <w:r w:rsidR="00754AC4" w:rsidRPr="00097D9E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097D9E">
              <w:rPr>
                <w:rFonts w:ascii="Arial" w:hAnsi="Arial" w:cs="Arial"/>
                <w:sz w:val="14"/>
                <w:szCs w:val="16"/>
              </w:rPr>
              <w:t>DIREH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4F705A96" w14:textId="278A0D7E" w:rsidR="00AD22F6" w:rsidRPr="00097D9E" w:rsidRDefault="00AD22F6" w:rsidP="00AD22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>Ingresa al e-SIRH y realiza lo siguiente:</w:t>
            </w:r>
          </w:p>
          <w:p w14:paraId="24500BCE" w14:textId="77777777" w:rsidR="00AD22F6" w:rsidRPr="00097D9E" w:rsidRDefault="00AD22F6" w:rsidP="00AD22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E1931D" w14:textId="77777777" w:rsidR="00AD22F6" w:rsidRPr="00097D9E" w:rsidRDefault="00AD22F6" w:rsidP="001507A9">
            <w:pPr>
              <w:pStyle w:val="Prrafodelista"/>
              <w:numPr>
                <w:ilvl w:val="0"/>
                <w:numId w:val="7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>Crea o actualiza el expediente del postulante, según corresponda, ingresando la siguiente información:</w:t>
            </w:r>
          </w:p>
          <w:p w14:paraId="41D578A1" w14:textId="77777777" w:rsidR="00AD22F6" w:rsidRPr="00097D9E" w:rsidRDefault="00AD22F6" w:rsidP="001507A9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>Unidad Administrativa</w:t>
            </w:r>
          </w:p>
          <w:p w14:paraId="3581A210" w14:textId="77777777" w:rsidR="00AD22F6" w:rsidRPr="00097D9E" w:rsidRDefault="00AD22F6" w:rsidP="001507A9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>Departamento</w:t>
            </w:r>
          </w:p>
          <w:p w14:paraId="49331707" w14:textId="77777777" w:rsidR="00AD22F6" w:rsidRPr="00097D9E" w:rsidRDefault="00AD22F6" w:rsidP="001507A9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>Municipio</w:t>
            </w:r>
          </w:p>
          <w:p w14:paraId="480751DE" w14:textId="77777777" w:rsidR="00AD22F6" w:rsidRPr="00097D9E" w:rsidRDefault="00AD22F6" w:rsidP="001507A9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 xml:space="preserve">Tipo de </w:t>
            </w:r>
            <w:r w:rsidR="00967587" w:rsidRPr="00097D9E">
              <w:rPr>
                <w:rFonts w:ascii="Arial" w:hAnsi="Arial" w:cs="Arial"/>
                <w:sz w:val="22"/>
                <w:szCs w:val="22"/>
              </w:rPr>
              <w:t>contrato</w:t>
            </w:r>
          </w:p>
          <w:p w14:paraId="5BDC81D2" w14:textId="77777777" w:rsidR="00AD22F6" w:rsidRPr="00097D9E" w:rsidRDefault="00AD22F6" w:rsidP="001507A9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>Clasificación</w:t>
            </w:r>
          </w:p>
          <w:p w14:paraId="356D3CC4" w14:textId="77777777" w:rsidR="00AD22F6" w:rsidRPr="00097D9E" w:rsidRDefault="00AD22F6" w:rsidP="001507A9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>Nivel</w:t>
            </w:r>
          </w:p>
          <w:p w14:paraId="3AC0FF20" w14:textId="77777777" w:rsidR="00AD22F6" w:rsidRPr="00097D9E" w:rsidRDefault="00AD22F6" w:rsidP="001507A9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>Puesto</w:t>
            </w:r>
          </w:p>
          <w:p w14:paraId="190832E3" w14:textId="77777777" w:rsidR="00AD22F6" w:rsidRPr="00097D9E" w:rsidRDefault="00AD22F6" w:rsidP="001507A9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>Programa/Unidad</w:t>
            </w:r>
          </w:p>
          <w:p w14:paraId="6A94F425" w14:textId="77777777" w:rsidR="00AD22F6" w:rsidRPr="00097D9E" w:rsidRDefault="00AD22F6" w:rsidP="001507A9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>Dependencia</w:t>
            </w:r>
          </w:p>
          <w:p w14:paraId="6F672CCB" w14:textId="77777777" w:rsidR="00AD22F6" w:rsidRPr="00097D9E" w:rsidRDefault="00AD22F6" w:rsidP="00AD22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42E6387" w14:textId="77777777" w:rsidR="00AD22F6" w:rsidRPr="00097D9E" w:rsidRDefault="00AD22F6" w:rsidP="001507A9">
            <w:pPr>
              <w:pStyle w:val="Prrafodelista"/>
              <w:numPr>
                <w:ilvl w:val="0"/>
                <w:numId w:val="7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 xml:space="preserve">Realiza el registro de las personas de primer ingreso en el menú “Contratos”, submenú “Contratos 021” en la opción “Registro primer ingreso”, ingresando el nombre de la unidad ejecutora y el </w:t>
            </w:r>
            <w:r w:rsidR="00967587" w:rsidRPr="00097D9E">
              <w:rPr>
                <w:rFonts w:ascii="Arial" w:hAnsi="Arial" w:cs="Arial"/>
                <w:sz w:val="22"/>
                <w:szCs w:val="22"/>
              </w:rPr>
              <w:t xml:space="preserve">CUI </w:t>
            </w:r>
            <w:r w:rsidRPr="00097D9E">
              <w:rPr>
                <w:rFonts w:ascii="Arial" w:hAnsi="Arial" w:cs="Arial"/>
                <w:sz w:val="22"/>
                <w:szCs w:val="22"/>
              </w:rPr>
              <w:t>de la persona a registrar, para llevar el control del personal a generársele contrato.</w:t>
            </w:r>
          </w:p>
          <w:p w14:paraId="62AD0E94" w14:textId="77777777" w:rsidR="00AD22F6" w:rsidRPr="00097D9E" w:rsidRDefault="00AD22F6" w:rsidP="00AD22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4152A1F" w14:textId="4B8D5B3C" w:rsidR="00AD22F6" w:rsidRPr="00097D9E" w:rsidRDefault="00AD22F6" w:rsidP="001507A9">
            <w:pPr>
              <w:pStyle w:val="Prrafodelista"/>
              <w:numPr>
                <w:ilvl w:val="0"/>
                <w:numId w:val="7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lastRenderedPageBreak/>
              <w:t>Genera</w:t>
            </w:r>
            <w:r w:rsidR="00C43DD0">
              <w:rPr>
                <w:rFonts w:ascii="Arial" w:hAnsi="Arial" w:cs="Arial"/>
                <w:sz w:val="22"/>
                <w:szCs w:val="22"/>
              </w:rPr>
              <w:t xml:space="preserve"> y acepta</w:t>
            </w:r>
            <w:r w:rsidRPr="00097D9E">
              <w:rPr>
                <w:rFonts w:ascii="Arial" w:hAnsi="Arial" w:cs="Arial"/>
                <w:sz w:val="22"/>
                <w:szCs w:val="22"/>
              </w:rPr>
              <w:t xml:space="preserve"> el contrato</w:t>
            </w:r>
            <w:r w:rsidR="008F0515" w:rsidRPr="00097D9E">
              <w:rPr>
                <w:rFonts w:ascii="Arial" w:hAnsi="Arial" w:cs="Arial"/>
                <w:sz w:val="22"/>
                <w:szCs w:val="22"/>
              </w:rPr>
              <w:t xml:space="preserve"> en el e-SIRH</w:t>
            </w:r>
            <w:r w:rsidRPr="00097D9E">
              <w:rPr>
                <w:rFonts w:ascii="Arial" w:hAnsi="Arial" w:cs="Arial"/>
                <w:sz w:val="22"/>
                <w:szCs w:val="22"/>
              </w:rPr>
              <w:t>, y genera el Conocimiento para Trámite de Acuerdo.</w:t>
            </w:r>
          </w:p>
          <w:p w14:paraId="5AFD9F62" w14:textId="77777777" w:rsidR="00AD22F6" w:rsidRPr="00097D9E" w:rsidRDefault="00AD22F6" w:rsidP="00AD22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ED84E50" w14:textId="77777777" w:rsidR="00AD22F6" w:rsidRPr="00097D9E" w:rsidRDefault="00AD22F6" w:rsidP="001507A9">
            <w:pPr>
              <w:pStyle w:val="Prrafodelista"/>
              <w:numPr>
                <w:ilvl w:val="0"/>
                <w:numId w:val="7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>Realiza una revisión detallada de toda la información ingresada,  imprime el contrato y lo adjunta al expediente</w:t>
            </w:r>
            <w:r w:rsidR="00293BFB" w:rsidRPr="00097D9E">
              <w:rPr>
                <w:rFonts w:ascii="Arial" w:hAnsi="Arial" w:cs="Arial"/>
                <w:sz w:val="22"/>
                <w:szCs w:val="22"/>
              </w:rPr>
              <w:t>. En caso de identificar errores, corrige y realiza nuevamente los procesos de generación e impresión</w:t>
            </w:r>
            <w:r w:rsidRPr="00097D9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B41397D" w14:textId="77777777" w:rsidR="00AD22F6" w:rsidRPr="00097D9E" w:rsidRDefault="00AD22F6" w:rsidP="00AD22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04755DC" w14:textId="77777777" w:rsidR="00AB4713" w:rsidRPr="00097D9E" w:rsidRDefault="00AD22F6" w:rsidP="001507A9">
            <w:pPr>
              <w:pStyle w:val="Prrafodelista"/>
              <w:numPr>
                <w:ilvl w:val="0"/>
                <w:numId w:val="7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>Contacta y cita al candidato para la firma de</w:t>
            </w:r>
            <w:r w:rsidR="00293BFB" w:rsidRPr="00097D9E">
              <w:rPr>
                <w:rFonts w:ascii="Arial" w:hAnsi="Arial" w:cs="Arial"/>
                <w:sz w:val="22"/>
                <w:szCs w:val="22"/>
              </w:rPr>
              <w:t>l</w:t>
            </w:r>
            <w:r w:rsidRPr="00097D9E">
              <w:rPr>
                <w:rFonts w:ascii="Arial" w:hAnsi="Arial" w:cs="Arial"/>
                <w:sz w:val="22"/>
                <w:szCs w:val="22"/>
              </w:rPr>
              <w:t xml:space="preserve"> contrato.</w:t>
            </w:r>
          </w:p>
        </w:tc>
      </w:tr>
      <w:tr w:rsidR="00B024C1" w:rsidRPr="00097D9E" w14:paraId="714A8D28" w14:textId="77777777" w:rsidTr="006F1C7A">
        <w:trPr>
          <w:trHeight w:val="874"/>
          <w:jc w:val="right"/>
        </w:trPr>
        <w:tc>
          <w:tcPr>
            <w:tcW w:w="1159" w:type="dxa"/>
            <w:vMerge w:val="restart"/>
            <w:vAlign w:val="center"/>
          </w:tcPr>
          <w:p w14:paraId="0A013641" w14:textId="2A24C1D9" w:rsidR="00B024C1" w:rsidRPr="00097D9E" w:rsidRDefault="00D00FCC" w:rsidP="00FF1431">
            <w:pPr>
              <w:pStyle w:val="Prrafodelista"/>
              <w:ind w:left="0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</w:rPr>
              <w:lastRenderedPageBreak/>
              <w:t>11</w:t>
            </w:r>
            <w:r w:rsidR="00FF1431">
              <w:rPr>
                <w:rFonts w:ascii="Arial" w:hAnsi="Arial" w:cs="Arial"/>
                <w:b/>
                <w:sz w:val="14"/>
              </w:rPr>
              <w:t xml:space="preserve">. </w:t>
            </w:r>
            <w:r w:rsidR="00B024C1" w:rsidRPr="00FF1431">
              <w:rPr>
                <w:rFonts w:ascii="Arial" w:hAnsi="Arial" w:cs="Arial"/>
                <w:b/>
                <w:sz w:val="14"/>
              </w:rPr>
              <w:t>Gestionar firma</w:t>
            </w:r>
            <w:r w:rsidR="0031587B" w:rsidRPr="00FF1431">
              <w:rPr>
                <w:rFonts w:ascii="Arial" w:hAnsi="Arial" w:cs="Arial"/>
                <w:b/>
                <w:sz w:val="14"/>
              </w:rPr>
              <w:t>s</w:t>
            </w:r>
            <w:r w:rsidR="00FD3775" w:rsidRPr="00FF1431">
              <w:rPr>
                <w:rFonts w:ascii="Arial" w:hAnsi="Arial" w:cs="Arial"/>
                <w:b/>
                <w:sz w:val="14"/>
              </w:rPr>
              <w:t xml:space="preserve"> y digitalizar documentos</w:t>
            </w:r>
          </w:p>
        </w:tc>
        <w:tc>
          <w:tcPr>
            <w:tcW w:w="1112" w:type="dxa"/>
            <w:vAlign w:val="center"/>
          </w:tcPr>
          <w:p w14:paraId="6B8B1E39" w14:textId="32A75282" w:rsidR="00B024C1" w:rsidRPr="00097D9E" w:rsidRDefault="00B024C1" w:rsidP="00D00FCC">
            <w:pPr>
              <w:rPr>
                <w:rFonts w:ascii="Arial" w:hAnsi="Arial" w:cs="Arial"/>
                <w:sz w:val="14"/>
                <w:szCs w:val="16"/>
              </w:rPr>
            </w:pPr>
            <w:r w:rsidRPr="00EA73EF">
              <w:rPr>
                <w:rFonts w:ascii="Arial" w:hAnsi="Arial" w:cs="Arial"/>
                <w:sz w:val="14"/>
                <w:szCs w:val="16"/>
              </w:rPr>
              <w:t xml:space="preserve">Analista </w:t>
            </w:r>
            <w:r w:rsidR="00D00FCC" w:rsidRPr="00EA73EF">
              <w:rPr>
                <w:rFonts w:ascii="Arial" w:hAnsi="Arial" w:cs="Arial"/>
                <w:sz w:val="14"/>
                <w:szCs w:val="16"/>
              </w:rPr>
              <w:t xml:space="preserve">y/o Asistente </w:t>
            </w:r>
            <w:r w:rsidRPr="00EA73EF">
              <w:rPr>
                <w:rFonts w:ascii="Arial" w:hAnsi="Arial" w:cs="Arial"/>
                <w:sz w:val="14"/>
                <w:szCs w:val="16"/>
              </w:rPr>
              <w:t xml:space="preserve">de Reclutamiento y Selección DIDEDUC / </w:t>
            </w:r>
            <w:r w:rsidR="00D00FCC" w:rsidRPr="00EA73EF">
              <w:rPr>
                <w:rFonts w:ascii="Arial" w:hAnsi="Arial" w:cs="Arial"/>
                <w:sz w:val="14"/>
                <w:szCs w:val="16"/>
              </w:rPr>
              <w:t xml:space="preserve">Enlace </w:t>
            </w:r>
            <w:r w:rsidRPr="00EA73EF">
              <w:rPr>
                <w:rFonts w:ascii="Arial" w:hAnsi="Arial" w:cs="Arial"/>
                <w:sz w:val="14"/>
                <w:szCs w:val="16"/>
              </w:rPr>
              <w:t>de Recursos Humanos</w:t>
            </w:r>
            <w:r w:rsidRPr="00097D9E">
              <w:rPr>
                <w:rFonts w:ascii="Arial" w:hAnsi="Arial" w:cs="Arial"/>
                <w:sz w:val="14"/>
                <w:szCs w:val="16"/>
              </w:rPr>
              <w:t xml:space="preserve"> Direcciones de Planta Central / Analista de Contratación de Personal </w:t>
            </w:r>
            <w:r w:rsidR="00EC182F" w:rsidRPr="00097D9E">
              <w:rPr>
                <w:rFonts w:ascii="Arial" w:hAnsi="Arial" w:cs="Arial"/>
                <w:sz w:val="14"/>
                <w:szCs w:val="16"/>
              </w:rPr>
              <w:t xml:space="preserve">de la </w:t>
            </w:r>
            <w:r w:rsidRPr="00097D9E">
              <w:rPr>
                <w:rFonts w:ascii="Arial" w:hAnsi="Arial" w:cs="Arial"/>
                <w:sz w:val="14"/>
                <w:szCs w:val="16"/>
              </w:rPr>
              <w:t>DIREH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53135CE7" w14:textId="7D299A68" w:rsidR="00B024C1" w:rsidRPr="00097D9E" w:rsidRDefault="004817A0" w:rsidP="00B02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Previo a la firma</w:t>
            </w:r>
            <w:r w:rsidR="00B024C1" w:rsidRPr="00097D9E">
              <w:rPr>
                <w:rFonts w:ascii="Arial" w:hAnsi="Arial" w:cs="Arial"/>
                <w:sz w:val="22"/>
                <w:szCs w:val="22"/>
              </w:rPr>
              <w:t xml:space="preserve"> le solicita </w:t>
            </w:r>
            <w:r>
              <w:rPr>
                <w:rFonts w:ascii="Arial" w:hAnsi="Arial" w:cs="Arial"/>
                <w:sz w:val="22"/>
                <w:szCs w:val="22"/>
              </w:rPr>
              <w:t xml:space="preserve">al candidato </w:t>
            </w:r>
            <w:r w:rsidR="00B024C1" w:rsidRPr="00097D9E">
              <w:rPr>
                <w:rFonts w:ascii="Arial" w:hAnsi="Arial" w:cs="Arial"/>
                <w:sz w:val="22"/>
                <w:szCs w:val="22"/>
              </w:rPr>
              <w:t xml:space="preserve">leer y revisar toda la información para que verifique que esté correcta y de ser así, firme </w:t>
            </w:r>
            <w:r w:rsidR="00D15D88" w:rsidRPr="00097D9E">
              <w:rPr>
                <w:rFonts w:ascii="Arial" w:hAnsi="Arial" w:cs="Arial"/>
                <w:sz w:val="22"/>
                <w:szCs w:val="22"/>
              </w:rPr>
              <w:t xml:space="preserve">a un costado </w:t>
            </w:r>
            <w:r w:rsidR="00B024C1" w:rsidRPr="00097D9E">
              <w:rPr>
                <w:rFonts w:ascii="Arial" w:hAnsi="Arial" w:cs="Arial"/>
                <w:sz w:val="22"/>
                <w:szCs w:val="22"/>
              </w:rPr>
              <w:t xml:space="preserve">en las hojas y en </w:t>
            </w:r>
            <w:r w:rsidR="00D15D88" w:rsidRPr="00097D9E">
              <w:rPr>
                <w:rFonts w:ascii="Arial" w:hAnsi="Arial" w:cs="Arial"/>
                <w:sz w:val="22"/>
                <w:szCs w:val="22"/>
              </w:rPr>
              <w:t xml:space="preserve">donde figura su nombre en </w:t>
            </w:r>
            <w:r w:rsidR="00B024C1" w:rsidRPr="00097D9E">
              <w:rPr>
                <w:rFonts w:ascii="Arial" w:hAnsi="Arial" w:cs="Arial"/>
                <w:sz w:val="22"/>
                <w:szCs w:val="22"/>
              </w:rPr>
              <w:t>la última hoja, con lapicero de tinta color azul.</w:t>
            </w:r>
          </w:p>
          <w:p w14:paraId="28DFEED9" w14:textId="77777777" w:rsidR="00B024C1" w:rsidRPr="00097D9E" w:rsidRDefault="00B024C1" w:rsidP="00B02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1DAC802" w14:textId="36C40FB7" w:rsidR="00B024C1" w:rsidRPr="00097D9E" w:rsidRDefault="004817A0" w:rsidP="004326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B024C1" w:rsidRPr="00097D9E">
              <w:rPr>
                <w:rFonts w:ascii="Arial" w:hAnsi="Arial" w:cs="Arial"/>
                <w:sz w:val="22"/>
                <w:szCs w:val="22"/>
              </w:rPr>
              <w:t xml:space="preserve">irmado el contrato por el candidato, el (la) Analista correspondiente, </w:t>
            </w:r>
            <w:r>
              <w:rPr>
                <w:rFonts w:ascii="Arial" w:hAnsi="Arial" w:cs="Arial"/>
                <w:sz w:val="22"/>
                <w:szCs w:val="22"/>
              </w:rPr>
              <w:t xml:space="preserve">acepta en el        </w:t>
            </w:r>
            <w:r w:rsidR="00B024C1" w:rsidRPr="00097D9E">
              <w:rPr>
                <w:rFonts w:ascii="Arial" w:hAnsi="Arial" w:cs="Arial"/>
                <w:sz w:val="22"/>
                <w:szCs w:val="22"/>
              </w:rPr>
              <w:t xml:space="preserve"> e-SIRH</w:t>
            </w:r>
            <w:r>
              <w:rPr>
                <w:rFonts w:ascii="Arial" w:hAnsi="Arial" w:cs="Arial"/>
                <w:sz w:val="22"/>
                <w:szCs w:val="22"/>
              </w:rPr>
              <w:t xml:space="preserve"> la acción de firma</w:t>
            </w:r>
            <w:r w:rsidR="00B024C1" w:rsidRPr="00097D9E">
              <w:rPr>
                <w:rFonts w:ascii="Arial" w:hAnsi="Arial" w:cs="Arial"/>
                <w:sz w:val="22"/>
                <w:szCs w:val="22"/>
              </w:rPr>
              <w:t xml:space="preserve">, y procede a trasladarlo a la Asistente de Dirección para firma </w:t>
            </w:r>
            <w:r w:rsidR="00305B48" w:rsidRPr="00097D9E">
              <w:rPr>
                <w:rFonts w:ascii="Arial" w:hAnsi="Arial" w:cs="Arial"/>
                <w:sz w:val="22"/>
                <w:szCs w:val="22"/>
              </w:rPr>
              <w:t xml:space="preserve">y sello </w:t>
            </w:r>
            <w:r w:rsidR="00B024C1" w:rsidRPr="00097D9E">
              <w:rPr>
                <w:rFonts w:ascii="Arial" w:hAnsi="Arial" w:cs="Arial"/>
                <w:sz w:val="22"/>
                <w:szCs w:val="22"/>
              </w:rPr>
              <w:t>del Director</w:t>
            </w:r>
            <w:r w:rsidR="00256AE9" w:rsidRPr="00097D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024C1" w:rsidRPr="00097D9E">
              <w:rPr>
                <w:rFonts w:ascii="Arial" w:hAnsi="Arial" w:cs="Arial"/>
                <w:sz w:val="22"/>
                <w:szCs w:val="22"/>
              </w:rPr>
              <w:t>(a).</w:t>
            </w:r>
          </w:p>
          <w:p w14:paraId="3137D203" w14:textId="77777777" w:rsidR="00221BC7" w:rsidRPr="00097D9E" w:rsidRDefault="00221BC7" w:rsidP="004326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5809C66" w14:textId="116DA70B" w:rsidR="00274491" w:rsidRPr="00097D9E" w:rsidRDefault="004817A0" w:rsidP="0027449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Previo a la firma del contrato por parte del Director (a) procede a d</w:t>
            </w:r>
            <w:r w:rsidR="00274491" w:rsidRPr="00097D9E">
              <w:rPr>
                <w:rFonts w:ascii="Arial" w:hAnsi="Arial" w:cs="Arial"/>
                <w:sz w:val="22"/>
                <w:szCs w:val="22"/>
              </w:rPr>
              <w:t>igitaliza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274491" w:rsidRPr="00097D9E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 xml:space="preserve">el expediente </w:t>
            </w:r>
            <w:r w:rsidR="00274491" w:rsidRPr="00097D9E">
              <w:rPr>
                <w:rFonts w:ascii="Arial" w:hAnsi="Arial" w:cs="Arial"/>
                <w:sz w:val="22"/>
                <w:szCs w:val="22"/>
              </w:rPr>
              <w:t xml:space="preserve">de cada </w:t>
            </w:r>
            <w:r>
              <w:rPr>
                <w:rFonts w:ascii="Arial" w:hAnsi="Arial" w:cs="Arial"/>
                <w:sz w:val="22"/>
                <w:szCs w:val="22"/>
              </w:rPr>
              <w:t xml:space="preserve">candidato </w:t>
            </w:r>
            <w:r w:rsidR="00274491" w:rsidRPr="00097D9E">
              <w:rPr>
                <w:rFonts w:ascii="Arial" w:hAnsi="Arial" w:cs="Arial"/>
                <w:sz w:val="22"/>
                <w:szCs w:val="22"/>
              </w:rPr>
              <w:t>los documentos siguientes:</w:t>
            </w:r>
          </w:p>
          <w:p w14:paraId="71FCD0B0" w14:textId="77777777" w:rsidR="00274491" w:rsidRPr="00097D9E" w:rsidRDefault="00274491" w:rsidP="0027449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ADEF5C3" w14:textId="77777777" w:rsidR="00274491" w:rsidRPr="00097D9E" w:rsidRDefault="00274491" w:rsidP="001507A9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>Constancia de inscripción y actualización de datos al Registro Tributario Unificado</w:t>
            </w:r>
          </w:p>
          <w:p w14:paraId="2686FD34" w14:textId="77777777" w:rsidR="00274491" w:rsidRPr="00097D9E" w:rsidRDefault="00274491" w:rsidP="001507A9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>Documento Personal de Identificación de ambos lados</w:t>
            </w:r>
          </w:p>
          <w:p w14:paraId="23AC72AF" w14:textId="77777777" w:rsidR="00274491" w:rsidRPr="00097D9E" w:rsidRDefault="00274491" w:rsidP="001507A9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>Carné del IGSS</w:t>
            </w:r>
          </w:p>
          <w:p w14:paraId="29B85F4B" w14:textId="77777777" w:rsidR="00274491" w:rsidRPr="00097D9E" w:rsidRDefault="00274491" w:rsidP="001507A9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>Cheque anulado o constancia de cuenta monetaria de Banrural activa.</w:t>
            </w:r>
          </w:p>
          <w:p w14:paraId="212C912C" w14:textId="77777777" w:rsidR="00274491" w:rsidRPr="00097D9E" w:rsidRDefault="00274491" w:rsidP="0027449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5C9FF0E" w14:textId="77777777" w:rsidR="00221BC7" w:rsidRPr="00097D9E" w:rsidRDefault="00274491" w:rsidP="0027449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>Y realiza la carga digital y registro de la información que el e-SIRH requiera de las contrataciones a cargo de su unidad ejecutora.</w:t>
            </w:r>
          </w:p>
        </w:tc>
      </w:tr>
      <w:tr w:rsidR="00B024C1" w:rsidRPr="00097D9E" w14:paraId="736F0BE7" w14:textId="77777777" w:rsidTr="0075564F">
        <w:trPr>
          <w:trHeight w:val="1922"/>
          <w:jc w:val="right"/>
        </w:trPr>
        <w:tc>
          <w:tcPr>
            <w:tcW w:w="1159" w:type="dxa"/>
            <w:vMerge/>
            <w:vAlign w:val="center"/>
          </w:tcPr>
          <w:p w14:paraId="541625E6" w14:textId="77777777" w:rsidR="00B024C1" w:rsidRPr="00097D9E" w:rsidRDefault="00B024C1" w:rsidP="001507A9">
            <w:pPr>
              <w:pStyle w:val="Prrafodelista"/>
              <w:numPr>
                <w:ilvl w:val="0"/>
                <w:numId w:val="28"/>
              </w:numPr>
              <w:rPr>
                <w:rFonts w:ascii="Arial" w:hAnsi="Arial" w:cs="Arial"/>
                <w:b/>
                <w:sz w:val="14"/>
                <w:szCs w:val="22"/>
              </w:rPr>
            </w:pPr>
          </w:p>
        </w:tc>
        <w:tc>
          <w:tcPr>
            <w:tcW w:w="1112" w:type="dxa"/>
            <w:vAlign w:val="center"/>
          </w:tcPr>
          <w:p w14:paraId="70B8D7D2" w14:textId="5D42FC75" w:rsidR="00B024C1" w:rsidRPr="00097D9E" w:rsidRDefault="000B1D4B" w:rsidP="00097D9E">
            <w:pPr>
              <w:rPr>
                <w:rFonts w:ascii="Arial" w:hAnsi="Arial" w:cs="Arial"/>
                <w:sz w:val="14"/>
                <w:szCs w:val="16"/>
              </w:rPr>
            </w:pPr>
            <w:r w:rsidRPr="00097D9E">
              <w:rPr>
                <w:rFonts w:ascii="Arial" w:hAnsi="Arial" w:cs="Arial"/>
                <w:sz w:val="14"/>
                <w:szCs w:val="16"/>
              </w:rPr>
              <w:t>Asistente de Dirección/</w:t>
            </w:r>
            <w:r w:rsidR="00CE5DC4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097D9E">
              <w:rPr>
                <w:rFonts w:ascii="Arial" w:hAnsi="Arial" w:cs="Arial"/>
                <w:sz w:val="14"/>
                <w:szCs w:val="16"/>
              </w:rPr>
              <w:t>Director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26BF9D5A" w14:textId="77777777" w:rsidR="00CE5DC4" w:rsidRDefault="00CE5DC4" w:rsidP="00433A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B024C1" w:rsidRPr="00097D9E">
              <w:rPr>
                <w:rFonts w:ascii="Arial" w:hAnsi="Arial" w:cs="Arial"/>
                <w:sz w:val="22"/>
                <w:szCs w:val="22"/>
              </w:rPr>
              <w:t xml:space="preserve">ecibe los contratos y procede a trasladarlos al Director(a) para </w:t>
            </w:r>
            <w:r w:rsidR="00E56881" w:rsidRPr="00097D9E">
              <w:rPr>
                <w:rFonts w:ascii="Arial" w:hAnsi="Arial" w:cs="Arial"/>
                <w:sz w:val="22"/>
                <w:szCs w:val="22"/>
              </w:rPr>
              <w:t xml:space="preserve">que </w:t>
            </w:r>
            <w:r w:rsidR="00B024C1" w:rsidRPr="00097D9E">
              <w:rPr>
                <w:rFonts w:ascii="Arial" w:hAnsi="Arial" w:cs="Arial"/>
                <w:sz w:val="22"/>
                <w:szCs w:val="22"/>
              </w:rPr>
              <w:t>firm</w:t>
            </w:r>
            <w:r w:rsidR="00E56881" w:rsidRPr="00097D9E">
              <w:rPr>
                <w:rFonts w:ascii="Arial" w:hAnsi="Arial" w:cs="Arial"/>
                <w:sz w:val="22"/>
                <w:szCs w:val="22"/>
              </w:rPr>
              <w:t>e</w:t>
            </w:r>
            <w:r w:rsidR="00A14F19" w:rsidRPr="00097D9E">
              <w:rPr>
                <w:rFonts w:ascii="Arial" w:hAnsi="Arial" w:cs="Arial"/>
                <w:sz w:val="22"/>
                <w:szCs w:val="22"/>
              </w:rPr>
              <w:t xml:space="preserve"> y selle </w:t>
            </w:r>
            <w:r w:rsidR="00F60218" w:rsidRPr="00097D9E">
              <w:rPr>
                <w:rFonts w:ascii="Arial" w:hAnsi="Arial" w:cs="Arial"/>
                <w:sz w:val="22"/>
                <w:szCs w:val="22"/>
              </w:rPr>
              <w:t xml:space="preserve">a un costado </w:t>
            </w:r>
            <w:r w:rsidR="00B024C1" w:rsidRPr="00097D9E">
              <w:rPr>
                <w:rFonts w:ascii="Arial" w:hAnsi="Arial" w:cs="Arial"/>
                <w:sz w:val="22"/>
                <w:szCs w:val="22"/>
              </w:rPr>
              <w:t xml:space="preserve">en las hojas y en </w:t>
            </w:r>
            <w:r w:rsidR="00F60218" w:rsidRPr="00097D9E">
              <w:rPr>
                <w:rFonts w:ascii="Arial" w:hAnsi="Arial" w:cs="Arial"/>
                <w:sz w:val="22"/>
                <w:szCs w:val="22"/>
              </w:rPr>
              <w:t xml:space="preserve">donde figura su nombre en </w:t>
            </w:r>
            <w:r w:rsidR="00B024C1" w:rsidRPr="00097D9E">
              <w:rPr>
                <w:rFonts w:ascii="Arial" w:hAnsi="Arial" w:cs="Arial"/>
                <w:sz w:val="22"/>
                <w:szCs w:val="22"/>
              </w:rPr>
              <w:t>la última hoja, c</w:t>
            </w:r>
            <w:r w:rsidR="00433A6D">
              <w:rPr>
                <w:rFonts w:ascii="Arial" w:hAnsi="Arial" w:cs="Arial"/>
                <w:sz w:val="22"/>
                <w:szCs w:val="22"/>
              </w:rPr>
              <w:t>on lapicero de tinta color azul.</w:t>
            </w:r>
            <w:r w:rsidR="00B024C1" w:rsidRPr="00097D9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E3C895F" w14:textId="5F39CA98" w:rsidR="00B024C1" w:rsidRPr="00097D9E" w:rsidRDefault="00CE5DC4" w:rsidP="00CE5DC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Director </w:t>
            </w:r>
            <w:r w:rsidR="00B024C1" w:rsidRPr="00097D9E">
              <w:rPr>
                <w:rFonts w:ascii="Arial" w:hAnsi="Arial" w:cs="Arial"/>
                <w:sz w:val="22"/>
                <w:szCs w:val="22"/>
              </w:rPr>
              <w:t xml:space="preserve">procede a </w:t>
            </w:r>
            <w:r>
              <w:rPr>
                <w:rFonts w:ascii="Arial" w:hAnsi="Arial" w:cs="Arial"/>
                <w:sz w:val="22"/>
                <w:szCs w:val="22"/>
              </w:rPr>
              <w:t>firmar y los devuelve</w:t>
            </w:r>
            <w:r w:rsidR="00B024C1" w:rsidRPr="00097D9E">
              <w:rPr>
                <w:rFonts w:ascii="Arial" w:hAnsi="Arial" w:cs="Arial"/>
                <w:sz w:val="22"/>
                <w:szCs w:val="22"/>
              </w:rPr>
              <w:t xml:space="preserve"> a la Asistente de Dirección, para que sean trasladados </w:t>
            </w:r>
            <w:r>
              <w:rPr>
                <w:rFonts w:ascii="Arial" w:hAnsi="Arial" w:cs="Arial"/>
                <w:sz w:val="22"/>
                <w:szCs w:val="22"/>
              </w:rPr>
              <w:t>al Encargado de Recursos Humanos</w:t>
            </w:r>
            <w:r w:rsidR="00B024C1" w:rsidRPr="00097D9E">
              <w:rPr>
                <w:rFonts w:ascii="Arial" w:hAnsi="Arial" w:cs="Arial"/>
                <w:sz w:val="22"/>
                <w:szCs w:val="22"/>
              </w:rPr>
              <w:t xml:space="preserve"> o Analista de Contratación de Personal </w:t>
            </w:r>
            <w:r w:rsidR="00E56881" w:rsidRPr="00097D9E">
              <w:rPr>
                <w:rFonts w:ascii="Arial" w:hAnsi="Arial" w:cs="Arial"/>
                <w:sz w:val="22"/>
                <w:szCs w:val="22"/>
              </w:rPr>
              <w:t xml:space="preserve">de la </w:t>
            </w:r>
            <w:r w:rsidR="00B024C1" w:rsidRPr="00097D9E">
              <w:rPr>
                <w:rFonts w:ascii="Arial" w:hAnsi="Arial" w:cs="Arial"/>
                <w:sz w:val="22"/>
                <w:szCs w:val="22"/>
              </w:rPr>
              <w:t xml:space="preserve">DIREH, según corresponda, para </w:t>
            </w:r>
            <w:r w:rsidR="00A60C20" w:rsidRPr="00097D9E">
              <w:rPr>
                <w:rFonts w:ascii="Arial" w:hAnsi="Arial" w:cs="Arial"/>
                <w:sz w:val="22"/>
                <w:szCs w:val="22"/>
              </w:rPr>
              <w:t xml:space="preserve">emitir la Certificación de Veracidad de la Información y </w:t>
            </w:r>
            <w:r w:rsidR="002F0423" w:rsidRPr="00097D9E">
              <w:rPr>
                <w:rFonts w:ascii="Arial" w:hAnsi="Arial" w:cs="Arial"/>
                <w:sz w:val="22"/>
                <w:szCs w:val="22"/>
              </w:rPr>
              <w:t xml:space="preserve">conocimiento para </w:t>
            </w:r>
            <w:r w:rsidR="00A60C20" w:rsidRPr="00097D9E">
              <w:rPr>
                <w:rFonts w:ascii="Arial" w:hAnsi="Arial" w:cs="Arial"/>
                <w:sz w:val="22"/>
                <w:szCs w:val="22"/>
              </w:rPr>
              <w:t xml:space="preserve">realizar el </w:t>
            </w:r>
            <w:r w:rsidR="00B024C1" w:rsidRPr="00097D9E">
              <w:rPr>
                <w:rFonts w:ascii="Arial" w:hAnsi="Arial" w:cs="Arial"/>
                <w:sz w:val="22"/>
                <w:szCs w:val="22"/>
              </w:rPr>
              <w:t>trámite de Acuerdo Ministerial de Aprobación.</w:t>
            </w:r>
          </w:p>
        </w:tc>
      </w:tr>
      <w:tr w:rsidR="00B024C1" w:rsidRPr="00097D9E" w14:paraId="6205A258" w14:textId="77777777" w:rsidTr="00B024C1">
        <w:trPr>
          <w:trHeight w:val="874"/>
          <w:jc w:val="right"/>
        </w:trPr>
        <w:tc>
          <w:tcPr>
            <w:tcW w:w="1159" w:type="dxa"/>
            <w:vMerge w:val="restart"/>
            <w:vAlign w:val="center"/>
          </w:tcPr>
          <w:p w14:paraId="5C3521A2" w14:textId="756FB41C" w:rsidR="00B024C1" w:rsidRPr="00097D9E" w:rsidRDefault="00436EFA" w:rsidP="00FF1431">
            <w:pPr>
              <w:pStyle w:val="Prrafodelista"/>
              <w:ind w:left="0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</w:rPr>
              <w:t>12</w:t>
            </w:r>
            <w:r w:rsidR="00A03247" w:rsidRPr="00FF1431">
              <w:rPr>
                <w:rFonts w:ascii="Arial" w:hAnsi="Arial" w:cs="Arial"/>
                <w:b/>
                <w:sz w:val="14"/>
              </w:rPr>
              <w:t xml:space="preserve">. </w:t>
            </w:r>
            <w:r w:rsidR="00B024C1" w:rsidRPr="00FF1431">
              <w:rPr>
                <w:rFonts w:ascii="Arial" w:hAnsi="Arial" w:cs="Arial"/>
                <w:b/>
                <w:sz w:val="14"/>
              </w:rPr>
              <w:t>Emitir Acuerdo Ministerial de Aprobación y conformación de expediente</w:t>
            </w:r>
          </w:p>
        </w:tc>
        <w:tc>
          <w:tcPr>
            <w:tcW w:w="1112" w:type="dxa"/>
            <w:vAlign w:val="center"/>
          </w:tcPr>
          <w:p w14:paraId="7D582182" w14:textId="63C452A2" w:rsidR="00B024C1" w:rsidRPr="00097D9E" w:rsidRDefault="00436EFA" w:rsidP="00CE5DC4">
            <w:pPr>
              <w:rPr>
                <w:rFonts w:ascii="Arial" w:hAnsi="Arial" w:cs="Arial"/>
                <w:sz w:val="14"/>
                <w:szCs w:val="16"/>
              </w:rPr>
            </w:pPr>
            <w:r w:rsidRPr="00EA73EF">
              <w:rPr>
                <w:rFonts w:ascii="Arial" w:hAnsi="Arial" w:cs="Arial"/>
                <w:sz w:val="14"/>
                <w:szCs w:val="16"/>
              </w:rPr>
              <w:t xml:space="preserve">Analista  / Asistente </w:t>
            </w:r>
            <w:r w:rsidR="00CE5DC4" w:rsidRPr="00EA73EF">
              <w:rPr>
                <w:rFonts w:ascii="Arial" w:hAnsi="Arial" w:cs="Arial"/>
                <w:sz w:val="14"/>
                <w:szCs w:val="16"/>
              </w:rPr>
              <w:t>/</w:t>
            </w:r>
            <w:r w:rsidRPr="00EA73EF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CE5DC4" w:rsidRPr="00EA73EF">
              <w:rPr>
                <w:rFonts w:ascii="Arial" w:hAnsi="Arial" w:cs="Arial"/>
                <w:sz w:val="14"/>
                <w:szCs w:val="16"/>
              </w:rPr>
              <w:t xml:space="preserve">DIDEDUC/ </w:t>
            </w:r>
            <w:r w:rsidRPr="00EA73EF">
              <w:rPr>
                <w:rFonts w:ascii="Arial" w:hAnsi="Arial" w:cs="Arial"/>
                <w:sz w:val="14"/>
                <w:szCs w:val="16"/>
              </w:rPr>
              <w:t xml:space="preserve">Enlaces </w:t>
            </w:r>
            <w:r w:rsidR="00CE5DC4" w:rsidRPr="00EA73EF">
              <w:rPr>
                <w:rFonts w:ascii="Arial" w:hAnsi="Arial" w:cs="Arial"/>
                <w:sz w:val="14"/>
                <w:szCs w:val="16"/>
              </w:rPr>
              <w:t>Direcciones</w:t>
            </w:r>
            <w:r w:rsidR="00CE5DC4">
              <w:rPr>
                <w:rFonts w:ascii="Arial" w:hAnsi="Arial" w:cs="Arial"/>
                <w:sz w:val="14"/>
                <w:szCs w:val="16"/>
              </w:rPr>
              <w:t xml:space="preserve"> Planta Central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390A7A61" w14:textId="4C4D1687" w:rsidR="00B024C1" w:rsidRPr="00097D9E" w:rsidRDefault="00CE5DC4" w:rsidP="00CE5DC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B024C1" w:rsidRPr="00097D9E">
              <w:rPr>
                <w:rFonts w:ascii="Arial" w:hAnsi="Arial" w:cs="Arial"/>
                <w:sz w:val="22"/>
                <w:szCs w:val="22"/>
              </w:rPr>
              <w:t xml:space="preserve">roceden a trasladar los </w:t>
            </w:r>
            <w:r w:rsidR="008F0515" w:rsidRPr="00097D9E">
              <w:rPr>
                <w:rFonts w:ascii="Arial" w:hAnsi="Arial" w:cs="Arial"/>
                <w:sz w:val="22"/>
                <w:szCs w:val="22"/>
              </w:rPr>
              <w:t>c</w:t>
            </w:r>
            <w:r w:rsidR="00B024C1" w:rsidRPr="00097D9E">
              <w:rPr>
                <w:rFonts w:ascii="Arial" w:hAnsi="Arial" w:cs="Arial"/>
                <w:sz w:val="22"/>
                <w:szCs w:val="22"/>
              </w:rPr>
              <w:t xml:space="preserve">ontratos al Departamento de Contratación de Personal </w:t>
            </w:r>
            <w:r>
              <w:rPr>
                <w:rFonts w:ascii="Arial" w:hAnsi="Arial" w:cs="Arial"/>
                <w:sz w:val="22"/>
                <w:szCs w:val="22"/>
              </w:rPr>
              <w:t>de la</w:t>
            </w:r>
            <w:r w:rsidR="00B024C1" w:rsidRPr="00097D9E">
              <w:rPr>
                <w:rFonts w:ascii="Arial" w:hAnsi="Arial" w:cs="Arial"/>
                <w:sz w:val="22"/>
                <w:szCs w:val="22"/>
              </w:rPr>
              <w:t xml:space="preserve"> DIREH para la generación del Acuerdo Ministerial correspondiente. </w:t>
            </w:r>
            <w:r w:rsidR="00011F6F" w:rsidRPr="00097D9E">
              <w:rPr>
                <w:rFonts w:ascii="Arial" w:hAnsi="Arial" w:cs="Arial"/>
                <w:sz w:val="22"/>
                <w:szCs w:val="22"/>
              </w:rPr>
              <w:t xml:space="preserve">Para los contratos de la </w:t>
            </w:r>
            <w:r w:rsidR="00B024C1" w:rsidRPr="00097D9E">
              <w:rPr>
                <w:rFonts w:ascii="Arial" w:hAnsi="Arial" w:cs="Arial"/>
                <w:sz w:val="22"/>
                <w:szCs w:val="22"/>
              </w:rPr>
              <w:t>DIREH</w:t>
            </w:r>
            <w:r w:rsidR="00011F6F" w:rsidRPr="00097D9E">
              <w:rPr>
                <w:rFonts w:ascii="Arial" w:hAnsi="Arial" w:cs="Arial"/>
                <w:sz w:val="22"/>
                <w:szCs w:val="22"/>
              </w:rPr>
              <w:t>,</w:t>
            </w:r>
            <w:r w:rsidR="007964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024C1" w:rsidRPr="00097D9E">
              <w:rPr>
                <w:rFonts w:ascii="Arial" w:hAnsi="Arial" w:cs="Arial"/>
                <w:sz w:val="22"/>
                <w:szCs w:val="22"/>
              </w:rPr>
              <w:t>el Analista de Contratación de Personal continua con el trámite correspondiente.</w:t>
            </w:r>
          </w:p>
        </w:tc>
      </w:tr>
      <w:tr w:rsidR="00B024C1" w:rsidRPr="00097D9E" w14:paraId="4631829A" w14:textId="77777777" w:rsidTr="006F1C7A">
        <w:trPr>
          <w:trHeight w:val="874"/>
          <w:jc w:val="right"/>
        </w:trPr>
        <w:tc>
          <w:tcPr>
            <w:tcW w:w="1159" w:type="dxa"/>
            <w:vMerge/>
            <w:vAlign w:val="center"/>
          </w:tcPr>
          <w:p w14:paraId="0D31F246" w14:textId="77777777" w:rsidR="00B024C1" w:rsidRPr="00097D9E" w:rsidRDefault="00B024C1" w:rsidP="00097D9E">
            <w:pPr>
              <w:ind w:left="360"/>
              <w:rPr>
                <w:rFonts w:ascii="Arial" w:hAnsi="Arial" w:cs="Arial"/>
                <w:b/>
                <w:sz w:val="14"/>
                <w:szCs w:val="22"/>
              </w:rPr>
            </w:pPr>
          </w:p>
        </w:tc>
        <w:tc>
          <w:tcPr>
            <w:tcW w:w="1112" w:type="dxa"/>
            <w:vAlign w:val="center"/>
          </w:tcPr>
          <w:p w14:paraId="502814E9" w14:textId="625CA16F" w:rsidR="00B024C1" w:rsidRPr="00097D9E" w:rsidRDefault="00B024C1" w:rsidP="00CE5DC4">
            <w:pPr>
              <w:rPr>
                <w:rFonts w:ascii="Arial" w:hAnsi="Arial" w:cs="Arial"/>
                <w:sz w:val="14"/>
                <w:szCs w:val="16"/>
              </w:rPr>
            </w:pPr>
            <w:r w:rsidRPr="00097D9E">
              <w:rPr>
                <w:rFonts w:ascii="Arial" w:hAnsi="Arial" w:cs="Arial"/>
                <w:sz w:val="14"/>
              </w:rPr>
              <w:t xml:space="preserve">Analista de Contratación De Personal </w:t>
            </w:r>
            <w:r w:rsidR="00CE5DC4">
              <w:rPr>
                <w:rFonts w:ascii="Arial" w:hAnsi="Arial" w:cs="Arial"/>
                <w:sz w:val="14"/>
              </w:rPr>
              <w:t>d</w:t>
            </w:r>
            <w:r w:rsidR="00754AC4" w:rsidRPr="00097D9E">
              <w:rPr>
                <w:rFonts w:ascii="Arial" w:hAnsi="Arial" w:cs="Arial"/>
                <w:sz w:val="14"/>
              </w:rPr>
              <w:t xml:space="preserve">e la </w:t>
            </w:r>
            <w:r w:rsidRPr="00097D9E">
              <w:rPr>
                <w:rFonts w:ascii="Arial" w:hAnsi="Arial" w:cs="Arial"/>
                <w:sz w:val="14"/>
              </w:rPr>
              <w:t xml:space="preserve"> DIREH  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2CB7124D" w14:textId="16AA1D0F" w:rsidR="00B024C1" w:rsidRPr="00097D9E" w:rsidRDefault="000040A2" w:rsidP="00B02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>Conforme a la distribución de dependencias a su cargo, c</w:t>
            </w:r>
            <w:r w:rsidR="00B024C1" w:rsidRPr="00097D9E">
              <w:rPr>
                <w:rFonts w:ascii="Arial" w:hAnsi="Arial" w:cs="Arial"/>
                <w:sz w:val="22"/>
                <w:szCs w:val="22"/>
              </w:rPr>
              <w:t xml:space="preserve">ada analista realiza la recepción de los contratos </w:t>
            </w:r>
            <w:r w:rsidR="00C86215" w:rsidRPr="00097D9E">
              <w:rPr>
                <w:rFonts w:ascii="Arial" w:hAnsi="Arial" w:cs="Arial"/>
                <w:sz w:val="22"/>
                <w:szCs w:val="22"/>
              </w:rPr>
              <w:t>de las unidades ejecutoras</w:t>
            </w:r>
            <w:r w:rsidR="00B024C1" w:rsidRPr="00097D9E">
              <w:rPr>
                <w:rFonts w:ascii="Arial" w:hAnsi="Arial" w:cs="Arial"/>
                <w:sz w:val="22"/>
                <w:szCs w:val="22"/>
              </w:rPr>
              <w:t>,</w:t>
            </w:r>
            <w:r w:rsidRPr="00097D9E">
              <w:rPr>
                <w:rFonts w:ascii="Arial" w:hAnsi="Arial" w:cs="Arial"/>
                <w:sz w:val="22"/>
                <w:szCs w:val="22"/>
              </w:rPr>
              <w:t xml:space="preserve"> a continuación </w:t>
            </w:r>
            <w:r w:rsidR="00B024C1" w:rsidRPr="00097D9E">
              <w:rPr>
                <w:rFonts w:ascii="Arial" w:hAnsi="Arial" w:cs="Arial"/>
                <w:sz w:val="22"/>
                <w:szCs w:val="22"/>
              </w:rPr>
              <w:t xml:space="preserve">solicita </w:t>
            </w:r>
            <w:r w:rsidRPr="00097D9E">
              <w:rPr>
                <w:rFonts w:ascii="Arial" w:hAnsi="Arial" w:cs="Arial"/>
                <w:sz w:val="22"/>
                <w:szCs w:val="22"/>
              </w:rPr>
              <w:t xml:space="preserve">el </w:t>
            </w:r>
            <w:r w:rsidR="00B024C1" w:rsidRPr="00097D9E">
              <w:rPr>
                <w:rFonts w:ascii="Arial" w:hAnsi="Arial" w:cs="Arial"/>
                <w:sz w:val="22"/>
                <w:szCs w:val="22"/>
              </w:rPr>
              <w:t xml:space="preserve">número de Acuerdo Ministerial al Encargado (a) de Acuerdos del Departamento de Contratación de Personal de </w:t>
            </w:r>
            <w:r w:rsidR="00077D8A" w:rsidRPr="00097D9E">
              <w:rPr>
                <w:rFonts w:ascii="Arial" w:hAnsi="Arial" w:cs="Arial"/>
                <w:sz w:val="22"/>
                <w:szCs w:val="22"/>
              </w:rPr>
              <w:t xml:space="preserve">la </w:t>
            </w:r>
            <w:r w:rsidR="00B024C1" w:rsidRPr="00097D9E">
              <w:rPr>
                <w:rFonts w:ascii="Arial" w:hAnsi="Arial" w:cs="Arial"/>
                <w:sz w:val="22"/>
                <w:szCs w:val="22"/>
              </w:rPr>
              <w:t xml:space="preserve">DIREH y número de Conocimiento de Envío </w:t>
            </w:r>
            <w:r w:rsidR="0022507B" w:rsidRPr="00097D9E">
              <w:rPr>
                <w:rFonts w:ascii="Arial" w:hAnsi="Arial" w:cs="Arial"/>
                <w:sz w:val="22"/>
                <w:szCs w:val="22"/>
              </w:rPr>
              <w:t>par</w:t>
            </w:r>
            <w:r w:rsidR="00B024C1" w:rsidRPr="00097D9E">
              <w:rPr>
                <w:rFonts w:ascii="Arial" w:hAnsi="Arial" w:cs="Arial"/>
                <w:sz w:val="22"/>
                <w:szCs w:val="22"/>
              </w:rPr>
              <w:t>a firma de autoridades</w:t>
            </w:r>
            <w:r w:rsidR="002D7CD4" w:rsidRPr="00097D9E">
              <w:rPr>
                <w:rFonts w:ascii="Arial" w:hAnsi="Arial" w:cs="Arial"/>
                <w:sz w:val="22"/>
                <w:szCs w:val="22"/>
              </w:rPr>
              <w:t xml:space="preserve"> previo a su traslado</w:t>
            </w:r>
            <w:r w:rsidR="00B024C1" w:rsidRPr="00097D9E">
              <w:rPr>
                <w:rFonts w:ascii="Arial" w:hAnsi="Arial" w:cs="Arial"/>
                <w:sz w:val="22"/>
                <w:szCs w:val="22"/>
              </w:rPr>
              <w:t>, a la Asistente de la DIREH.</w:t>
            </w:r>
          </w:p>
          <w:p w14:paraId="0645DDC8" w14:textId="77777777" w:rsidR="00B024C1" w:rsidRPr="00097D9E" w:rsidRDefault="00B024C1" w:rsidP="00B02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159F1E9" w14:textId="77777777" w:rsidR="00B024C1" w:rsidRPr="00097D9E" w:rsidRDefault="00B024C1" w:rsidP="00B02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>Ingresa al e-SIRH y procede de la siguiente forma:</w:t>
            </w:r>
          </w:p>
          <w:p w14:paraId="32A25096" w14:textId="77777777" w:rsidR="00B024C1" w:rsidRPr="00097D9E" w:rsidRDefault="00B024C1" w:rsidP="00B02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FA5546" w14:textId="77777777" w:rsidR="00B024C1" w:rsidRPr="00097D9E" w:rsidRDefault="00B024C1" w:rsidP="001507A9">
            <w:pPr>
              <w:pStyle w:val="Prrafodelista"/>
              <w:numPr>
                <w:ilvl w:val="0"/>
                <w:numId w:val="9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 xml:space="preserve">Acepta el o los Conocimientos para </w:t>
            </w:r>
            <w:r w:rsidR="0077178B" w:rsidRPr="00097D9E">
              <w:rPr>
                <w:rFonts w:ascii="Arial" w:hAnsi="Arial" w:cs="Arial"/>
                <w:sz w:val="22"/>
                <w:szCs w:val="22"/>
              </w:rPr>
              <w:t>t</w:t>
            </w:r>
            <w:r w:rsidRPr="00097D9E">
              <w:rPr>
                <w:rFonts w:ascii="Arial" w:hAnsi="Arial" w:cs="Arial"/>
                <w:sz w:val="22"/>
                <w:szCs w:val="22"/>
              </w:rPr>
              <w:t>rámite de Acuerdo.</w:t>
            </w:r>
          </w:p>
          <w:p w14:paraId="79A61C8B" w14:textId="77777777" w:rsidR="00B024C1" w:rsidRPr="00097D9E" w:rsidRDefault="00B024C1" w:rsidP="00B02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4A1F096" w14:textId="172973FC" w:rsidR="00B024C1" w:rsidRPr="00097D9E" w:rsidRDefault="00B024C1" w:rsidP="001507A9">
            <w:pPr>
              <w:pStyle w:val="Prrafodelista"/>
              <w:numPr>
                <w:ilvl w:val="0"/>
                <w:numId w:val="9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 xml:space="preserve">Genera </w:t>
            </w:r>
            <w:r w:rsidR="00CE5DC4">
              <w:rPr>
                <w:rFonts w:ascii="Arial" w:hAnsi="Arial" w:cs="Arial"/>
                <w:sz w:val="22"/>
                <w:szCs w:val="22"/>
              </w:rPr>
              <w:t xml:space="preserve">e imprime </w:t>
            </w:r>
            <w:r w:rsidRPr="00097D9E">
              <w:rPr>
                <w:rFonts w:ascii="Arial" w:hAnsi="Arial" w:cs="Arial"/>
                <w:sz w:val="22"/>
                <w:szCs w:val="22"/>
              </w:rPr>
              <w:t xml:space="preserve">el Acuerdo Ministerial de </w:t>
            </w:r>
            <w:r w:rsidR="00907574" w:rsidRPr="00097D9E">
              <w:rPr>
                <w:rFonts w:ascii="Arial" w:hAnsi="Arial" w:cs="Arial"/>
                <w:sz w:val="22"/>
                <w:szCs w:val="22"/>
              </w:rPr>
              <w:t>a</w:t>
            </w:r>
            <w:r w:rsidRPr="00097D9E">
              <w:rPr>
                <w:rFonts w:ascii="Arial" w:hAnsi="Arial" w:cs="Arial"/>
                <w:sz w:val="22"/>
                <w:szCs w:val="22"/>
              </w:rPr>
              <w:t>probación de los contratos.</w:t>
            </w:r>
          </w:p>
          <w:p w14:paraId="0397A082" w14:textId="77777777" w:rsidR="00B024C1" w:rsidRPr="00097D9E" w:rsidRDefault="00B024C1" w:rsidP="00B02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AF551FF" w14:textId="77777777" w:rsidR="00B024C1" w:rsidRPr="00097D9E" w:rsidRDefault="00B024C1" w:rsidP="001507A9">
            <w:pPr>
              <w:pStyle w:val="Prrafodelista"/>
              <w:numPr>
                <w:ilvl w:val="0"/>
                <w:numId w:val="9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>Selecciona, genera e imprime el Conocimiento de Envío a firma</w:t>
            </w:r>
          </w:p>
          <w:p w14:paraId="60579B5F" w14:textId="77777777" w:rsidR="00B024C1" w:rsidRPr="00097D9E" w:rsidRDefault="00B024C1" w:rsidP="00B02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BF06F8B" w14:textId="385C04E9" w:rsidR="00B024C1" w:rsidRPr="00097D9E" w:rsidRDefault="00B024C1" w:rsidP="00B02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 xml:space="preserve">Adjunta el Acuerdo Ministerial de </w:t>
            </w:r>
            <w:r w:rsidR="006C7AD3" w:rsidRPr="00097D9E">
              <w:rPr>
                <w:rFonts w:ascii="Arial" w:hAnsi="Arial" w:cs="Arial"/>
                <w:sz w:val="22"/>
                <w:szCs w:val="22"/>
              </w:rPr>
              <w:t>a</w:t>
            </w:r>
            <w:r w:rsidRPr="00097D9E">
              <w:rPr>
                <w:rFonts w:ascii="Arial" w:hAnsi="Arial" w:cs="Arial"/>
                <w:sz w:val="22"/>
                <w:szCs w:val="22"/>
              </w:rPr>
              <w:t xml:space="preserve">probación de los contratos y el Conocimiento para </w:t>
            </w:r>
            <w:r w:rsidR="005E5A1A" w:rsidRPr="00097D9E">
              <w:rPr>
                <w:rFonts w:ascii="Arial" w:hAnsi="Arial" w:cs="Arial"/>
                <w:sz w:val="22"/>
                <w:szCs w:val="22"/>
              </w:rPr>
              <w:t>t</w:t>
            </w:r>
            <w:r w:rsidRPr="00097D9E">
              <w:rPr>
                <w:rFonts w:ascii="Arial" w:hAnsi="Arial" w:cs="Arial"/>
                <w:sz w:val="22"/>
                <w:szCs w:val="22"/>
              </w:rPr>
              <w:t xml:space="preserve">rámite de Acuerdo, quedando conformado </w:t>
            </w:r>
            <w:r w:rsidR="00152661" w:rsidRPr="00097D9E">
              <w:rPr>
                <w:rFonts w:ascii="Arial" w:hAnsi="Arial" w:cs="Arial"/>
                <w:sz w:val="22"/>
                <w:szCs w:val="22"/>
              </w:rPr>
              <w:t xml:space="preserve">con los documentos revisados en la actividad No. </w:t>
            </w:r>
            <w:r w:rsidR="00F744B5">
              <w:rPr>
                <w:rFonts w:ascii="Arial" w:hAnsi="Arial" w:cs="Arial"/>
                <w:sz w:val="22"/>
                <w:szCs w:val="22"/>
              </w:rPr>
              <w:t>6</w:t>
            </w:r>
            <w:r w:rsidR="00152661" w:rsidRPr="00097D9E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097D9E">
              <w:rPr>
                <w:rFonts w:ascii="Arial" w:hAnsi="Arial" w:cs="Arial"/>
                <w:sz w:val="22"/>
                <w:szCs w:val="22"/>
              </w:rPr>
              <w:t>de la manera</w:t>
            </w:r>
            <w:r w:rsidR="00D7782A" w:rsidRPr="00097D9E">
              <w:rPr>
                <w:rFonts w:ascii="Arial" w:hAnsi="Arial" w:cs="Arial"/>
                <w:sz w:val="22"/>
                <w:szCs w:val="22"/>
              </w:rPr>
              <w:t xml:space="preserve"> siguiente</w:t>
            </w:r>
            <w:r w:rsidRPr="00097D9E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1F3EDC7" w14:textId="77777777" w:rsidR="00B024C1" w:rsidRPr="00097D9E" w:rsidRDefault="00B024C1" w:rsidP="00B02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5F5D3AB" w14:textId="77777777" w:rsidR="00B024C1" w:rsidRPr="00097D9E" w:rsidRDefault="00B024C1" w:rsidP="001507A9">
            <w:pPr>
              <w:pStyle w:val="Prrafodelista"/>
              <w:numPr>
                <w:ilvl w:val="0"/>
                <w:numId w:val="10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>Copia de</w:t>
            </w:r>
            <w:r w:rsidR="00754AC4" w:rsidRPr="00097D9E">
              <w:rPr>
                <w:rFonts w:ascii="Arial" w:hAnsi="Arial" w:cs="Arial"/>
                <w:sz w:val="22"/>
                <w:szCs w:val="22"/>
              </w:rPr>
              <w:t>l</w:t>
            </w:r>
            <w:r w:rsidRPr="00097D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54AC4" w:rsidRPr="00097D9E">
              <w:rPr>
                <w:rFonts w:ascii="Arial" w:hAnsi="Arial" w:cs="Arial"/>
                <w:sz w:val="22"/>
                <w:szCs w:val="22"/>
              </w:rPr>
              <w:t>contrato</w:t>
            </w:r>
            <w:r w:rsidR="00152661" w:rsidRPr="00097D9E">
              <w:rPr>
                <w:rFonts w:ascii="Arial" w:hAnsi="Arial" w:cs="Arial"/>
                <w:sz w:val="22"/>
                <w:szCs w:val="22"/>
              </w:rPr>
              <w:t xml:space="preserve"> firmado</w:t>
            </w:r>
            <w:r w:rsidRPr="00097D9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2C62203" w14:textId="77777777" w:rsidR="00B024C1" w:rsidRPr="00097D9E" w:rsidRDefault="00B024C1" w:rsidP="00B02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6138D3A" w14:textId="77777777" w:rsidR="00B024C1" w:rsidRPr="00097D9E" w:rsidRDefault="00B024C1" w:rsidP="001507A9">
            <w:pPr>
              <w:pStyle w:val="Prrafodelista"/>
              <w:numPr>
                <w:ilvl w:val="0"/>
                <w:numId w:val="10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>Copia legible del DPI.</w:t>
            </w:r>
          </w:p>
          <w:p w14:paraId="671DD67D" w14:textId="77777777" w:rsidR="00B024C1" w:rsidRPr="00097D9E" w:rsidRDefault="00B024C1" w:rsidP="00B02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EBA7351" w14:textId="77777777" w:rsidR="00B024C1" w:rsidRPr="00097D9E" w:rsidRDefault="00B024C1" w:rsidP="001507A9">
            <w:pPr>
              <w:pStyle w:val="Prrafodelista"/>
              <w:numPr>
                <w:ilvl w:val="0"/>
                <w:numId w:val="10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 xml:space="preserve">Copia del </w:t>
            </w:r>
            <w:r w:rsidR="00152661" w:rsidRPr="00097D9E">
              <w:rPr>
                <w:rFonts w:ascii="Arial" w:hAnsi="Arial" w:cs="Arial"/>
                <w:sz w:val="22"/>
                <w:szCs w:val="22"/>
              </w:rPr>
              <w:t>t</w:t>
            </w:r>
            <w:r w:rsidRPr="00097D9E">
              <w:rPr>
                <w:rFonts w:ascii="Arial" w:hAnsi="Arial" w:cs="Arial"/>
                <w:sz w:val="22"/>
                <w:szCs w:val="22"/>
              </w:rPr>
              <w:t xml:space="preserve">ítulo de </w:t>
            </w:r>
            <w:r w:rsidR="00152661" w:rsidRPr="00097D9E">
              <w:rPr>
                <w:rFonts w:ascii="Arial" w:hAnsi="Arial" w:cs="Arial"/>
                <w:sz w:val="22"/>
                <w:szCs w:val="22"/>
              </w:rPr>
              <w:t>n</w:t>
            </w:r>
            <w:r w:rsidRPr="00097D9E">
              <w:rPr>
                <w:rFonts w:ascii="Arial" w:hAnsi="Arial" w:cs="Arial"/>
                <w:sz w:val="22"/>
                <w:szCs w:val="22"/>
              </w:rPr>
              <w:t xml:space="preserve">ivel </w:t>
            </w:r>
            <w:r w:rsidR="00152661" w:rsidRPr="00097D9E">
              <w:rPr>
                <w:rFonts w:ascii="Arial" w:hAnsi="Arial" w:cs="Arial"/>
                <w:sz w:val="22"/>
                <w:szCs w:val="22"/>
              </w:rPr>
              <w:t>m</w:t>
            </w:r>
            <w:r w:rsidRPr="00097D9E">
              <w:rPr>
                <w:rFonts w:ascii="Arial" w:hAnsi="Arial" w:cs="Arial"/>
                <w:sz w:val="22"/>
                <w:szCs w:val="22"/>
              </w:rPr>
              <w:t>edio.</w:t>
            </w:r>
          </w:p>
          <w:p w14:paraId="51E6D892" w14:textId="77777777" w:rsidR="00B024C1" w:rsidRPr="00097D9E" w:rsidRDefault="00B024C1" w:rsidP="00B02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00F337B" w14:textId="138FFA8C" w:rsidR="00B024C1" w:rsidRPr="00097D9E" w:rsidRDefault="00B024C1" w:rsidP="001507A9">
            <w:pPr>
              <w:pStyle w:val="Prrafodelista"/>
              <w:numPr>
                <w:ilvl w:val="0"/>
                <w:numId w:val="10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 xml:space="preserve">Copia de </w:t>
            </w:r>
            <w:r w:rsidR="00152661" w:rsidRPr="00097D9E">
              <w:rPr>
                <w:rFonts w:ascii="Arial" w:hAnsi="Arial" w:cs="Arial"/>
                <w:sz w:val="22"/>
                <w:szCs w:val="22"/>
              </w:rPr>
              <w:t>t</w:t>
            </w:r>
            <w:r w:rsidRPr="00097D9E">
              <w:rPr>
                <w:rFonts w:ascii="Arial" w:hAnsi="Arial" w:cs="Arial"/>
                <w:sz w:val="22"/>
                <w:szCs w:val="22"/>
              </w:rPr>
              <w:t xml:space="preserve">ítulo </w:t>
            </w:r>
            <w:r w:rsidR="00152661" w:rsidRPr="00097D9E">
              <w:rPr>
                <w:rFonts w:ascii="Arial" w:hAnsi="Arial" w:cs="Arial"/>
                <w:sz w:val="22"/>
                <w:szCs w:val="22"/>
              </w:rPr>
              <w:t>u</w:t>
            </w:r>
            <w:r w:rsidR="00CE5DC4">
              <w:rPr>
                <w:rFonts w:ascii="Arial" w:hAnsi="Arial" w:cs="Arial"/>
                <w:sz w:val="22"/>
                <w:szCs w:val="22"/>
              </w:rPr>
              <w:t>niversitario, (si aplica</w:t>
            </w:r>
            <w:r w:rsidRPr="00097D9E">
              <w:rPr>
                <w:rFonts w:ascii="Arial" w:hAnsi="Arial" w:cs="Arial"/>
                <w:sz w:val="22"/>
                <w:szCs w:val="22"/>
              </w:rPr>
              <w:t>).</w:t>
            </w:r>
          </w:p>
          <w:p w14:paraId="0236B261" w14:textId="77777777" w:rsidR="00B024C1" w:rsidRPr="00097D9E" w:rsidRDefault="00B024C1" w:rsidP="00B02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65EBAA" w14:textId="2795A913" w:rsidR="00B024C1" w:rsidRPr="00097D9E" w:rsidRDefault="00B024C1" w:rsidP="001507A9">
            <w:pPr>
              <w:pStyle w:val="Prrafodelista"/>
              <w:numPr>
                <w:ilvl w:val="0"/>
                <w:numId w:val="10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 xml:space="preserve">Copia de </w:t>
            </w:r>
            <w:r w:rsidR="00F61339" w:rsidRPr="00097D9E">
              <w:rPr>
                <w:rFonts w:ascii="Arial" w:hAnsi="Arial" w:cs="Arial"/>
                <w:sz w:val="22"/>
                <w:szCs w:val="22"/>
              </w:rPr>
              <w:t>c</w:t>
            </w:r>
            <w:r w:rsidRPr="00097D9E">
              <w:rPr>
                <w:rFonts w:ascii="Arial" w:hAnsi="Arial" w:cs="Arial"/>
                <w:sz w:val="22"/>
                <w:szCs w:val="22"/>
              </w:rPr>
              <w:t xml:space="preserve">ertificación de </w:t>
            </w:r>
            <w:r w:rsidR="00F61339" w:rsidRPr="00097D9E">
              <w:rPr>
                <w:rFonts w:ascii="Arial" w:hAnsi="Arial" w:cs="Arial"/>
                <w:sz w:val="22"/>
                <w:szCs w:val="22"/>
              </w:rPr>
              <w:t>c</w:t>
            </w:r>
            <w:r w:rsidRPr="00097D9E">
              <w:rPr>
                <w:rFonts w:ascii="Arial" w:hAnsi="Arial" w:cs="Arial"/>
                <w:sz w:val="22"/>
                <w:szCs w:val="22"/>
              </w:rPr>
              <w:t xml:space="preserve">ursos </w:t>
            </w:r>
            <w:r w:rsidR="00F61339" w:rsidRPr="00097D9E">
              <w:rPr>
                <w:rFonts w:ascii="Arial" w:hAnsi="Arial" w:cs="Arial"/>
                <w:sz w:val="22"/>
                <w:szCs w:val="22"/>
              </w:rPr>
              <w:t>u</w:t>
            </w:r>
            <w:r w:rsidR="00CE5DC4">
              <w:rPr>
                <w:rFonts w:ascii="Arial" w:hAnsi="Arial" w:cs="Arial"/>
                <w:sz w:val="22"/>
                <w:szCs w:val="22"/>
              </w:rPr>
              <w:t>niversitarios (si aplica</w:t>
            </w:r>
            <w:r w:rsidRPr="00097D9E">
              <w:rPr>
                <w:rFonts w:ascii="Arial" w:hAnsi="Arial" w:cs="Arial"/>
                <w:sz w:val="22"/>
                <w:szCs w:val="22"/>
              </w:rPr>
              <w:t>).</w:t>
            </w:r>
          </w:p>
          <w:p w14:paraId="6C0E839E" w14:textId="77777777" w:rsidR="00B024C1" w:rsidRPr="00097D9E" w:rsidRDefault="00B024C1" w:rsidP="00B02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3DC3157" w14:textId="77777777" w:rsidR="00B024C1" w:rsidRPr="00097D9E" w:rsidRDefault="00B024C1" w:rsidP="001507A9">
            <w:pPr>
              <w:pStyle w:val="Prrafodelista"/>
              <w:numPr>
                <w:ilvl w:val="0"/>
                <w:numId w:val="10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 xml:space="preserve">Copia confrontada de </w:t>
            </w:r>
            <w:r w:rsidR="000F5649" w:rsidRPr="00097D9E">
              <w:rPr>
                <w:rFonts w:ascii="Arial" w:hAnsi="Arial" w:cs="Arial"/>
                <w:sz w:val="22"/>
                <w:szCs w:val="22"/>
              </w:rPr>
              <w:t>s</w:t>
            </w:r>
            <w:r w:rsidRPr="00097D9E">
              <w:rPr>
                <w:rFonts w:ascii="Arial" w:hAnsi="Arial" w:cs="Arial"/>
                <w:sz w:val="22"/>
                <w:szCs w:val="22"/>
              </w:rPr>
              <w:t xml:space="preserve">olvencia </w:t>
            </w:r>
            <w:r w:rsidR="000F5649" w:rsidRPr="00097D9E">
              <w:rPr>
                <w:rFonts w:ascii="Arial" w:hAnsi="Arial" w:cs="Arial"/>
                <w:sz w:val="22"/>
                <w:szCs w:val="22"/>
              </w:rPr>
              <w:t>f</w:t>
            </w:r>
            <w:r w:rsidRPr="00097D9E">
              <w:rPr>
                <w:rFonts w:ascii="Arial" w:hAnsi="Arial" w:cs="Arial"/>
                <w:sz w:val="22"/>
                <w:szCs w:val="22"/>
              </w:rPr>
              <w:t>iscal.</w:t>
            </w:r>
          </w:p>
          <w:p w14:paraId="315D7EFE" w14:textId="77777777" w:rsidR="00B024C1" w:rsidRPr="00097D9E" w:rsidRDefault="00B024C1" w:rsidP="00B02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ADDAC70" w14:textId="77777777" w:rsidR="00B024C1" w:rsidRPr="00097D9E" w:rsidRDefault="00B024C1" w:rsidP="001507A9">
            <w:pPr>
              <w:pStyle w:val="Prrafodelista"/>
              <w:numPr>
                <w:ilvl w:val="0"/>
                <w:numId w:val="10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>Certificación del Registro Nacional de Agresores Sexuales -RENAS- extendida por el Ministerio Público.</w:t>
            </w:r>
          </w:p>
          <w:p w14:paraId="552D408B" w14:textId="77777777" w:rsidR="00B024C1" w:rsidRPr="00097D9E" w:rsidRDefault="00B024C1" w:rsidP="00B02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411F813" w14:textId="77777777" w:rsidR="00B024C1" w:rsidRPr="00097D9E" w:rsidRDefault="00B024C1" w:rsidP="001507A9">
            <w:pPr>
              <w:pStyle w:val="Prrafodelista"/>
              <w:numPr>
                <w:ilvl w:val="0"/>
                <w:numId w:val="10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>Conocimiento para Trámite de Acuerdo.</w:t>
            </w:r>
          </w:p>
          <w:p w14:paraId="0066DA1B" w14:textId="77777777" w:rsidR="00B024C1" w:rsidRPr="00097D9E" w:rsidRDefault="00B024C1" w:rsidP="00B02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4C9F230" w14:textId="77777777" w:rsidR="00B024C1" w:rsidRPr="00097D9E" w:rsidRDefault="00B024C1" w:rsidP="001507A9">
            <w:pPr>
              <w:pStyle w:val="Prrafodelista"/>
              <w:numPr>
                <w:ilvl w:val="0"/>
                <w:numId w:val="10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 xml:space="preserve">Acuerdo Ministerial de </w:t>
            </w:r>
            <w:r w:rsidR="00962894" w:rsidRPr="00097D9E">
              <w:rPr>
                <w:rFonts w:ascii="Arial" w:hAnsi="Arial" w:cs="Arial"/>
                <w:sz w:val="22"/>
                <w:szCs w:val="22"/>
              </w:rPr>
              <w:t>a</w:t>
            </w:r>
            <w:r w:rsidRPr="00097D9E">
              <w:rPr>
                <w:rFonts w:ascii="Arial" w:hAnsi="Arial" w:cs="Arial"/>
                <w:sz w:val="22"/>
                <w:szCs w:val="22"/>
              </w:rPr>
              <w:t xml:space="preserve">probación de </w:t>
            </w:r>
            <w:r w:rsidR="00962894" w:rsidRPr="00097D9E">
              <w:rPr>
                <w:rFonts w:ascii="Arial" w:hAnsi="Arial" w:cs="Arial"/>
                <w:sz w:val="22"/>
                <w:szCs w:val="22"/>
              </w:rPr>
              <w:t>c</w:t>
            </w:r>
            <w:r w:rsidRPr="00097D9E">
              <w:rPr>
                <w:rFonts w:ascii="Arial" w:hAnsi="Arial" w:cs="Arial"/>
                <w:sz w:val="22"/>
                <w:szCs w:val="22"/>
              </w:rPr>
              <w:t>ontratos.</w:t>
            </w:r>
          </w:p>
          <w:p w14:paraId="525CCDA4" w14:textId="77777777" w:rsidR="00B024C1" w:rsidRPr="00097D9E" w:rsidRDefault="00B024C1" w:rsidP="00B02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D49E940" w14:textId="77777777" w:rsidR="00B024C1" w:rsidRPr="00097D9E" w:rsidRDefault="00B024C1" w:rsidP="001507A9">
            <w:pPr>
              <w:pStyle w:val="Prrafodelista"/>
              <w:numPr>
                <w:ilvl w:val="0"/>
                <w:numId w:val="10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 xml:space="preserve">Certificación de </w:t>
            </w:r>
            <w:r w:rsidR="008B1F69" w:rsidRPr="00097D9E">
              <w:rPr>
                <w:rFonts w:ascii="Arial" w:hAnsi="Arial" w:cs="Arial"/>
                <w:sz w:val="22"/>
                <w:szCs w:val="22"/>
              </w:rPr>
              <w:t>v</w:t>
            </w:r>
            <w:r w:rsidRPr="00097D9E">
              <w:rPr>
                <w:rFonts w:ascii="Arial" w:hAnsi="Arial" w:cs="Arial"/>
                <w:sz w:val="22"/>
                <w:szCs w:val="22"/>
              </w:rPr>
              <w:t xml:space="preserve">eracidad de la </w:t>
            </w:r>
            <w:r w:rsidR="00EF5106" w:rsidRPr="00097D9E">
              <w:rPr>
                <w:rFonts w:ascii="Arial" w:hAnsi="Arial" w:cs="Arial"/>
                <w:sz w:val="22"/>
                <w:szCs w:val="22"/>
              </w:rPr>
              <w:t>i</w:t>
            </w:r>
            <w:r w:rsidRPr="00097D9E">
              <w:rPr>
                <w:rFonts w:ascii="Arial" w:hAnsi="Arial" w:cs="Arial"/>
                <w:sz w:val="22"/>
                <w:szCs w:val="22"/>
              </w:rPr>
              <w:t>nformación.</w:t>
            </w:r>
          </w:p>
          <w:p w14:paraId="278619B0" w14:textId="77777777" w:rsidR="00B024C1" w:rsidRPr="00097D9E" w:rsidRDefault="00B024C1" w:rsidP="00B02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E943BD1" w14:textId="77777777" w:rsidR="00FD33EA" w:rsidRPr="00097D9E" w:rsidRDefault="00B024C1" w:rsidP="001507A9">
            <w:pPr>
              <w:pStyle w:val="Prrafodelista"/>
              <w:numPr>
                <w:ilvl w:val="0"/>
                <w:numId w:val="10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 xml:space="preserve">Conocimiento de </w:t>
            </w:r>
            <w:r w:rsidR="00E529BF" w:rsidRPr="00097D9E">
              <w:rPr>
                <w:rFonts w:ascii="Arial" w:hAnsi="Arial" w:cs="Arial"/>
                <w:sz w:val="22"/>
                <w:szCs w:val="22"/>
              </w:rPr>
              <w:t>e</w:t>
            </w:r>
            <w:r w:rsidRPr="00097D9E">
              <w:rPr>
                <w:rFonts w:ascii="Arial" w:hAnsi="Arial" w:cs="Arial"/>
                <w:sz w:val="22"/>
                <w:szCs w:val="22"/>
              </w:rPr>
              <w:t>nvío a firma.</w:t>
            </w:r>
          </w:p>
          <w:p w14:paraId="77C7BAAE" w14:textId="77777777" w:rsidR="00FD33EA" w:rsidRPr="00097D9E" w:rsidRDefault="00FD33EA" w:rsidP="00097D9E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14:paraId="4451ABC8" w14:textId="77777777" w:rsidR="00B024C1" w:rsidRDefault="00224468" w:rsidP="001507A9">
            <w:pPr>
              <w:pStyle w:val="Prrafodelista"/>
              <w:numPr>
                <w:ilvl w:val="0"/>
                <w:numId w:val="10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0B22">
              <w:rPr>
                <w:rFonts w:ascii="Arial" w:hAnsi="Arial" w:cs="Arial"/>
                <w:sz w:val="22"/>
                <w:szCs w:val="22"/>
              </w:rPr>
              <w:t>Formulario Público de Situación de Pensionado del Régimen de Clases Pasivas del Estado</w:t>
            </w:r>
            <w:r w:rsidR="00270B22">
              <w:rPr>
                <w:rFonts w:ascii="Arial" w:hAnsi="Arial" w:cs="Arial"/>
                <w:sz w:val="22"/>
                <w:szCs w:val="22"/>
              </w:rPr>
              <w:t>.</w:t>
            </w:r>
            <w:r w:rsidRPr="00270B22" w:rsidDel="0022446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C37FA31" w14:textId="77777777" w:rsidR="00270B22" w:rsidRPr="00270B22" w:rsidRDefault="00270B22" w:rsidP="00270B22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14:paraId="5BB4E7E7" w14:textId="2A3D4351" w:rsidR="00B024C1" w:rsidRPr="00097D9E" w:rsidRDefault="00B024C1" w:rsidP="00420F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>Traslada el expediente al Jefe de Grupo del Departamento de Contratación de Personal</w:t>
            </w:r>
            <w:r w:rsidR="00420F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51B78" w:rsidRPr="00097D9E">
              <w:rPr>
                <w:rFonts w:ascii="Arial" w:hAnsi="Arial" w:cs="Arial"/>
                <w:sz w:val="22"/>
                <w:szCs w:val="22"/>
              </w:rPr>
              <w:t>de la DIREH</w:t>
            </w:r>
            <w:r w:rsidRPr="00097D9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B024C1" w:rsidRPr="00097D9E" w14:paraId="53111837" w14:textId="77777777" w:rsidTr="006F1C7A">
        <w:trPr>
          <w:trHeight w:val="874"/>
          <w:jc w:val="right"/>
        </w:trPr>
        <w:tc>
          <w:tcPr>
            <w:tcW w:w="1159" w:type="dxa"/>
            <w:vAlign w:val="center"/>
          </w:tcPr>
          <w:p w14:paraId="746C272F" w14:textId="7256A8D3" w:rsidR="00B024C1" w:rsidRPr="00097D9E" w:rsidRDefault="00606F3E" w:rsidP="00436EFA">
            <w:pPr>
              <w:pStyle w:val="Prrafodelista"/>
              <w:ind w:left="0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</w:rPr>
              <w:t>1</w:t>
            </w:r>
            <w:r w:rsidR="00436EFA">
              <w:rPr>
                <w:rFonts w:ascii="Arial" w:hAnsi="Arial" w:cs="Arial"/>
                <w:b/>
                <w:sz w:val="14"/>
              </w:rPr>
              <w:t>3</w:t>
            </w:r>
            <w:r>
              <w:rPr>
                <w:rFonts w:ascii="Arial" w:hAnsi="Arial" w:cs="Arial"/>
                <w:b/>
                <w:sz w:val="14"/>
              </w:rPr>
              <w:t xml:space="preserve">. </w:t>
            </w:r>
            <w:r w:rsidR="00B024C1" w:rsidRPr="00FF1431">
              <w:rPr>
                <w:rFonts w:ascii="Arial" w:hAnsi="Arial" w:cs="Arial"/>
                <w:b/>
                <w:sz w:val="14"/>
              </w:rPr>
              <w:t>Revisar información</w:t>
            </w:r>
          </w:p>
        </w:tc>
        <w:tc>
          <w:tcPr>
            <w:tcW w:w="1112" w:type="dxa"/>
            <w:vAlign w:val="center"/>
          </w:tcPr>
          <w:p w14:paraId="74281CB9" w14:textId="0B4C5671" w:rsidR="00B024C1" w:rsidRPr="00097D9E" w:rsidRDefault="00B024C1" w:rsidP="00420F0F">
            <w:pPr>
              <w:rPr>
                <w:rFonts w:ascii="Arial" w:hAnsi="Arial" w:cs="Arial"/>
                <w:sz w:val="14"/>
                <w:szCs w:val="16"/>
              </w:rPr>
            </w:pPr>
            <w:r w:rsidRPr="00097D9E">
              <w:rPr>
                <w:rFonts w:ascii="Arial" w:hAnsi="Arial" w:cs="Arial"/>
                <w:sz w:val="14"/>
                <w:szCs w:val="16"/>
              </w:rPr>
              <w:t>Jefe de Grupo del      Departamento de Contratación de Personal</w:t>
            </w:r>
            <w:r w:rsidR="002A4769" w:rsidRPr="00097D9E">
              <w:rPr>
                <w:rFonts w:ascii="Arial" w:hAnsi="Arial" w:cs="Arial"/>
                <w:sz w:val="14"/>
                <w:szCs w:val="16"/>
              </w:rPr>
              <w:t xml:space="preserve"> de la DIREH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41E2DFB7" w14:textId="77777777" w:rsidR="00B024C1" w:rsidRPr="00097D9E" w:rsidRDefault="00B024C1" w:rsidP="00B02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 xml:space="preserve">Jefe de Grupo del Departamento de Contratación de Personal: </w:t>
            </w:r>
          </w:p>
          <w:p w14:paraId="37AD48B9" w14:textId="77777777" w:rsidR="00B024C1" w:rsidRPr="00097D9E" w:rsidRDefault="00B024C1" w:rsidP="00B02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DCBA180" w14:textId="77777777" w:rsidR="00B024C1" w:rsidRPr="00097D9E" w:rsidRDefault="00B024C1" w:rsidP="001507A9">
            <w:pPr>
              <w:pStyle w:val="Prrafodelista"/>
              <w:numPr>
                <w:ilvl w:val="0"/>
                <w:numId w:val="11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>Recibe el expediente y registra la recepción en su control interno.</w:t>
            </w:r>
          </w:p>
          <w:p w14:paraId="57FF5921" w14:textId="77777777" w:rsidR="00B024C1" w:rsidRPr="00097D9E" w:rsidRDefault="00B024C1" w:rsidP="00B02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A0B3894" w14:textId="1F69276A" w:rsidR="00B024C1" w:rsidRPr="00097D9E" w:rsidRDefault="000148FC" w:rsidP="001507A9">
            <w:pPr>
              <w:pStyle w:val="Prrafodelista"/>
              <w:numPr>
                <w:ilvl w:val="0"/>
                <w:numId w:val="11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Revisa y verifica que </w:t>
            </w:r>
            <w:r w:rsidR="00B024C1" w:rsidRPr="00097D9E">
              <w:rPr>
                <w:rFonts w:ascii="Arial" w:hAnsi="Arial" w:cs="Arial"/>
                <w:sz w:val="22"/>
                <w:szCs w:val="22"/>
              </w:rPr>
              <w:t xml:space="preserve">el contenido del Acuerdo Ministerial de </w:t>
            </w:r>
            <w:r w:rsidR="00EF1EC5" w:rsidRPr="00097D9E">
              <w:rPr>
                <w:rFonts w:ascii="Arial" w:hAnsi="Arial" w:cs="Arial"/>
                <w:sz w:val="22"/>
                <w:szCs w:val="22"/>
              </w:rPr>
              <w:t>a</w:t>
            </w:r>
            <w:r w:rsidR="00B024C1" w:rsidRPr="00097D9E">
              <w:rPr>
                <w:rFonts w:ascii="Arial" w:hAnsi="Arial" w:cs="Arial"/>
                <w:sz w:val="22"/>
                <w:szCs w:val="22"/>
              </w:rPr>
              <w:t xml:space="preserve">probación de </w:t>
            </w:r>
            <w:r w:rsidR="0077593C" w:rsidRPr="00097D9E">
              <w:rPr>
                <w:rFonts w:ascii="Arial" w:hAnsi="Arial" w:cs="Arial"/>
                <w:sz w:val="22"/>
                <w:szCs w:val="22"/>
              </w:rPr>
              <w:t>c</w:t>
            </w:r>
            <w:r w:rsidR="00B024C1" w:rsidRPr="00097D9E">
              <w:rPr>
                <w:rFonts w:ascii="Arial" w:hAnsi="Arial" w:cs="Arial"/>
                <w:sz w:val="22"/>
                <w:szCs w:val="22"/>
              </w:rPr>
              <w:t>ontratos</w:t>
            </w:r>
            <w:r w:rsidR="002D7681" w:rsidRPr="00097D9E">
              <w:rPr>
                <w:rFonts w:ascii="Arial" w:hAnsi="Arial" w:cs="Arial"/>
                <w:sz w:val="22"/>
                <w:szCs w:val="22"/>
              </w:rPr>
              <w:t>;</w:t>
            </w:r>
            <w:r w:rsidR="00B024C1" w:rsidRPr="00097D9E">
              <w:rPr>
                <w:rFonts w:ascii="Arial" w:hAnsi="Arial" w:cs="Arial"/>
                <w:sz w:val="22"/>
                <w:szCs w:val="22"/>
              </w:rPr>
              <w:t xml:space="preserve"> que </w:t>
            </w:r>
            <w:r w:rsidR="006A4ACD" w:rsidRPr="00097D9E">
              <w:rPr>
                <w:rFonts w:ascii="Arial" w:hAnsi="Arial" w:cs="Arial"/>
                <w:sz w:val="22"/>
                <w:szCs w:val="22"/>
              </w:rPr>
              <w:t xml:space="preserve">el nombre o </w:t>
            </w:r>
            <w:r w:rsidR="00B024C1" w:rsidRPr="00097D9E">
              <w:rPr>
                <w:rFonts w:ascii="Arial" w:hAnsi="Arial" w:cs="Arial"/>
                <w:sz w:val="22"/>
                <w:szCs w:val="22"/>
              </w:rPr>
              <w:t>los nombres de la</w:t>
            </w:r>
            <w:r w:rsidR="002D7681" w:rsidRPr="00097D9E">
              <w:rPr>
                <w:rFonts w:ascii="Arial" w:hAnsi="Arial" w:cs="Arial"/>
                <w:sz w:val="22"/>
                <w:szCs w:val="22"/>
              </w:rPr>
              <w:t>(</w:t>
            </w:r>
            <w:r w:rsidR="00B024C1" w:rsidRPr="00097D9E">
              <w:rPr>
                <w:rFonts w:ascii="Arial" w:hAnsi="Arial" w:cs="Arial"/>
                <w:sz w:val="22"/>
                <w:szCs w:val="22"/>
              </w:rPr>
              <w:t>s</w:t>
            </w:r>
            <w:r w:rsidR="002D7681" w:rsidRPr="00097D9E">
              <w:rPr>
                <w:rFonts w:ascii="Arial" w:hAnsi="Arial" w:cs="Arial"/>
                <w:sz w:val="22"/>
                <w:szCs w:val="22"/>
              </w:rPr>
              <w:t>)</w:t>
            </w:r>
            <w:r w:rsidR="00B024C1" w:rsidRPr="00097D9E">
              <w:rPr>
                <w:rFonts w:ascii="Arial" w:hAnsi="Arial" w:cs="Arial"/>
                <w:sz w:val="22"/>
                <w:szCs w:val="22"/>
              </w:rPr>
              <w:t xml:space="preserve"> persona</w:t>
            </w:r>
            <w:r w:rsidR="002D7681" w:rsidRPr="00097D9E">
              <w:rPr>
                <w:rFonts w:ascii="Arial" w:hAnsi="Arial" w:cs="Arial"/>
                <w:sz w:val="22"/>
                <w:szCs w:val="22"/>
              </w:rPr>
              <w:t>(</w:t>
            </w:r>
            <w:r w:rsidR="00B024C1" w:rsidRPr="00097D9E">
              <w:rPr>
                <w:rFonts w:ascii="Arial" w:hAnsi="Arial" w:cs="Arial"/>
                <w:sz w:val="22"/>
                <w:szCs w:val="22"/>
              </w:rPr>
              <w:t>s</w:t>
            </w:r>
            <w:r w:rsidR="002D7681" w:rsidRPr="00097D9E">
              <w:rPr>
                <w:rFonts w:ascii="Arial" w:hAnsi="Arial" w:cs="Arial"/>
                <w:sz w:val="22"/>
                <w:szCs w:val="22"/>
              </w:rPr>
              <w:t>)</w:t>
            </w:r>
            <w:r w:rsidR="00B024C1" w:rsidRPr="00097D9E">
              <w:rPr>
                <w:rFonts w:ascii="Arial" w:hAnsi="Arial" w:cs="Arial"/>
                <w:sz w:val="22"/>
                <w:szCs w:val="22"/>
              </w:rPr>
              <w:t xml:space="preserve"> incluida</w:t>
            </w:r>
            <w:r w:rsidR="002D7681" w:rsidRPr="00097D9E">
              <w:rPr>
                <w:rFonts w:ascii="Arial" w:hAnsi="Arial" w:cs="Arial"/>
                <w:sz w:val="22"/>
                <w:szCs w:val="22"/>
              </w:rPr>
              <w:t>(</w:t>
            </w:r>
            <w:r w:rsidR="00B024C1" w:rsidRPr="00097D9E">
              <w:rPr>
                <w:rFonts w:ascii="Arial" w:hAnsi="Arial" w:cs="Arial"/>
                <w:sz w:val="22"/>
                <w:szCs w:val="22"/>
              </w:rPr>
              <w:t>s</w:t>
            </w:r>
            <w:r w:rsidR="002D7681" w:rsidRPr="00097D9E">
              <w:rPr>
                <w:rFonts w:ascii="Arial" w:hAnsi="Arial" w:cs="Arial"/>
                <w:sz w:val="22"/>
                <w:szCs w:val="22"/>
              </w:rPr>
              <w:t>)</w:t>
            </w:r>
            <w:r w:rsidR="00B024C1" w:rsidRPr="00097D9E">
              <w:rPr>
                <w:rFonts w:ascii="Arial" w:hAnsi="Arial" w:cs="Arial"/>
                <w:sz w:val="22"/>
                <w:szCs w:val="22"/>
              </w:rPr>
              <w:t xml:space="preserve"> corresponda</w:t>
            </w:r>
            <w:r w:rsidR="002D7681" w:rsidRPr="00097D9E">
              <w:rPr>
                <w:rFonts w:ascii="Arial" w:hAnsi="Arial" w:cs="Arial"/>
                <w:sz w:val="22"/>
                <w:szCs w:val="22"/>
              </w:rPr>
              <w:t>(</w:t>
            </w:r>
            <w:r w:rsidR="00B024C1" w:rsidRPr="00097D9E">
              <w:rPr>
                <w:rFonts w:ascii="Arial" w:hAnsi="Arial" w:cs="Arial"/>
                <w:sz w:val="22"/>
                <w:szCs w:val="22"/>
              </w:rPr>
              <w:t>n</w:t>
            </w:r>
            <w:r w:rsidR="002D7681" w:rsidRPr="00097D9E">
              <w:rPr>
                <w:rFonts w:ascii="Arial" w:hAnsi="Arial" w:cs="Arial"/>
                <w:sz w:val="22"/>
                <w:szCs w:val="22"/>
              </w:rPr>
              <w:t>)</w:t>
            </w:r>
            <w:r w:rsidR="00B024C1" w:rsidRPr="00097D9E">
              <w:rPr>
                <w:rFonts w:ascii="Arial" w:hAnsi="Arial" w:cs="Arial"/>
                <w:sz w:val="22"/>
                <w:szCs w:val="22"/>
              </w:rPr>
              <w:t xml:space="preserve"> a la documentación de respaldo que se adjunta</w:t>
            </w:r>
            <w:r w:rsidR="002D7681" w:rsidRPr="00097D9E"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="00B024C1" w:rsidRPr="00097D9E">
              <w:rPr>
                <w:rFonts w:ascii="Arial" w:hAnsi="Arial" w:cs="Arial"/>
                <w:sz w:val="22"/>
                <w:szCs w:val="22"/>
              </w:rPr>
              <w:t xml:space="preserve">verifica la fecha de la acción y que corresponda a la Dependencia que lo solicita. </w:t>
            </w:r>
          </w:p>
          <w:p w14:paraId="1B866DB2" w14:textId="77777777" w:rsidR="00B024C1" w:rsidRPr="00097D9E" w:rsidRDefault="00B024C1" w:rsidP="00B02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F2AF6BF" w14:textId="77777777" w:rsidR="00B024C1" w:rsidRPr="00097D9E" w:rsidRDefault="00B024C1" w:rsidP="001507A9">
            <w:pPr>
              <w:pStyle w:val="Prrafodelista"/>
              <w:numPr>
                <w:ilvl w:val="0"/>
                <w:numId w:val="11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>Revisa conocimiento de envío a firma.</w:t>
            </w:r>
          </w:p>
          <w:p w14:paraId="7E48AFE3" w14:textId="77777777" w:rsidR="00B024C1" w:rsidRPr="00097D9E" w:rsidRDefault="00B024C1" w:rsidP="00B02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59081A3" w14:textId="0F24A1A6" w:rsidR="00B024C1" w:rsidRPr="000148FC" w:rsidRDefault="000148FC" w:rsidP="001507A9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NOTA1: </w:t>
            </w:r>
            <w:r w:rsidR="00B024C1" w:rsidRPr="000148FC">
              <w:rPr>
                <w:rFonts w:ascii="Arial" w:hAnsi="Arial" w:cs="Arial"/>
              </w:rPr>
              <w:t xml:space="preserve">De estar correcta la información, sella y rubrica el conocimiento de envío a firma y traslada al </w:t>
            </w:r>
            <w:r>
              <w:rPr>
                <w:rFonts w:ascii="Arial" w:hAnsi="Arial" w:cs="Arial"/>
              </w:rPr>
              <w:t xml:space="preserve">Jefe del Departamento </w:t>
            </w:r>
            <w:r w:rsidR="00B024C1" w:rsidRPr="000148FC">
              <w:rPr>
                <w:rFonts w:ascii="Arial" w:hAnsi="Arial" w:cs="Arial"/>
              </w:rPr>
              <w:t xml:space="preserve">de Contratación de Personal </w:t>
            </w:r>
            <w:r w:rsidR="00750B9C" w:rsidRPr="000148FC">
              <w:rPr>
                <w:rFonts w:ascii="Arial" w:hAnsi="Arial" w:cs="Arial"/>
              </w:rPr>
              <w:t xml:space="preserve">de la </w:t>
            </w:r>
            <w:r w:rsidR="00B024C1" w:rsidRPr="000148FC">
              <w:rPr>
                <w:rFonts w:ascii="Arial" w:hAnsi="Arial" w:cs="Arial"/>
              </w:rPr>
              <w:t>DIREH.</w:t>
            </w:r>
          </w:p>
          <w:p w14:paraId="53CA32E4" w14:textId="77777777" w:rsidR="00B024C1" w:rsidRPr="000148FC" w:rsidRDefault="00B024C1" w:rsidP="00B024C1">
            <w:pPr>
              <w:jc w:val="both"/>
              <w:rPr>
                <w:rFonts w:ascii="Arial" w:hAnsi="Arial" w:cs="Arial"/>
              </w:rPr>
            </w:pPr>
          </w:p>
          <w:p w14:paraId="0F0F2528" w14:textId="7BFC255D" w:rsidR="00B024C1" w:rsidRPr="000148FC" w:rsidRDefault="000148FC" w:rsidP="001507A9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 xml:space="preserve">NOTA 2: </w:t>
            </w:r>
            <w:r w:rsidR="00272507" w:rsidRPr="000148FC">
              <w:rPr>
                <w:rFonts w:ascii="Arial" w:hAnsi="Arial" w:cs="Arial"/>
              </w:rPr>
              <w:t xml:space="preserve">Si identifica </w:t>
            </w:r>
            <w:r w:rsidR="00B024C1" w:rsidRPr="000148FC">
              <w:rPr>
                <w:rFonts w:ascii="Arial" w:hAnsi="Arial" w:cs="Arial"/>
              </w:rPr>
              <w:t>algún error solicita al Analista de Contratación de Personal, la corrección</w:t>
            </w:r>
            <w:r w:rsidR="00796445" w:rsidRPr="000148FC">
              <w:rPr>
                <w:rFonts w:ascii="Arial" w:hAnsi="Arial" w:cs="Arial"/>
              </w:rPr>
              <w:t xml:space="preserve"> </w:t>
            </w:r>
            <w:r w:rsidR="00BD5E12" w:rsidRPr="000148FC">
              <w:rPr>
                <w:rFonts w:ascii="Arial" w:hAnsi="Arial" w:cs="Arial"/>
              </w:rPr>
              <w:t>respectiva</w:t>
            </w:r>
            <w:r w:rsidR="00B024C1" w:rsidRPr="000148FC">
              <w:rPr>
                <w:rFonts w:ascii="Arial" w:hAnsi="Arial" w:cs="Arial"/>
              </w:rPr>
              <w:t>.</w:t>
            </w:r>
          </w:p>
        </w:tc>
      </w:tr>
      <w:tr w:rsidR="00B024C1" w:rsidRPr="00097D9E" w14:paraId="7C9ACFAE" w14:textId="77777777" w:rsidTr="00955976">
        <w:trPr>
          <w:trHeight w:val="1894"/>
          <w:jc w:val="right"/>
        </w:trPr>
        <w:tc>
          <w:tcPr>
            <w:tcW w:w="1159" w:type="dxa"/>
            <w:vAlign w:val="center"/>
          </w:tcPr>
          <w:p w14:paraId="5603F330" w14:textId="4BEDEF00" w:rsidR="00B024C1" w:rsidRPr="00A03247" w:rsidRDefault="00606F3E" w:rsidP="00436EFA">
            <w:pPr>
              <w:pStyle w:val="Prrafodelista"/>
              <w:ind w:left="0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</w:rPr>
              <w:t>1</w:t>
            </w:r>
            <w:r w:rsidR="00436EFA">
              <w:rPr>
                <w:rFonts w:ascii="Arial" w:hAnsi="Arial" w:cs="Arial"/>
                <w:b/>
                <w:sz w:val="14"/>
              </w:rPr>
              <w:t>4</w:t>
            </w:r>
            <w:r>
              <w:rPr>
                <w:rFonts w:ascii="Arial" w:hAnsi="Arial" w:cs="Arial"/>
                <w:b/>
                <w:sz w:val="14"/>
              </w:rPr>
              <w:t xml:space="preserve">. </w:t>
            </w:r>
            <w:r w:rsidR="00B024C1" w:rsidRPr="00FF1431">
              <w:rPr>
                <w:rFonts w:ascii="Arial" w:hAnsi="Arial" w:cs="Arial"/>
                <w:b/>
                <w:sz w:val="14"/>
              </w:rPr>
              <w:t>Firmar conocimiento de envío</w:t>
            </w:r>
          </w:p>
        </w:tc>
        <w:tc>
          <w:tcPr>
            <w:tcW w:w="1112" w:type="dxa"/>
            <w:vAlign w:val="center"/>
          </w:tcPr>
          <w:p w14:paraId="70955D70" w14:textId="3BE18863" w:rsidR="00B024C1" w:rsidRPr="00097D9E" w:rsidRDefault="000148FC" w:rsidP="000148F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Jefe del Departamento </w:t>
            </w:r>
            <w:r w:rsidR="00B024C1" w:rsidRPr="00097D9E">
              <w:rPr>
                <w:rFonts w:ascii="Arial" w:hAnsi="Arial" w:cs="Arial"/>
                <w:sz w:val="14"/>
                <w:szCs w:val="16"/>
              </w:rPr>
              <w:t>de Contratación de Personal DIREH / Asistente del Departamento de Contratación de Personal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25128B" w:rsidRPr="00097D9E">
              <w:rPr>
                <w:rFonts w:ascii="Arial" w:hAnsi="Arial" w:cs="Arial"/>
                <w:sz w:val="14"/>
                <w:szCs w:val="16"/>
              </w:rPr>
              <w:t>de la DIREH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2D2E8C32" w14:textId="549F5CA4" w:rsidR="00B024C1" w:rsidRPr="00097D9E" w:rsidRDefault="000148FC" w:rsidP="00B02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B024C1" w:rsidRPr="00097D9E">
              <w:rPr>
                <w:rFonts w:ascii="Arial" w:hAnsi="Arial" w:cs="Arial"/>
                <w:sz w:val="22"/>
                <w:szCs w:val="22"/>
              </w:rPr>
              <w:t xml:space="preserve">ecibe y verifica el expediente, firma conocimiento de envío a firma y solicita al Asistente del Departamento de Contratación de Personal, </w:t>
            </w:r>
            <w:r>
              <w:rPr>
                <w:rFonts w:ascii="Arial" w:hAnsi="Arial" w:cs="Arial"/>
                <w:sz w:val="22"/>
                <w:szCs w:val="22"/>
              </w:rPr>
              <w:t xml:space="preserve">que traslade el expediente al </w:t>
            </w:r>
            <w:r w:rsidR="00B024C1" w:rsidRPr="00097D9E">
              <w:rPr>
                <w:rFonts w:ascii="Arial" w:hAnsi="Arial" w:cs="Arial"/>
                <w:sz w:val="22"/>
                <w:szCs w:val="22"/>
              </w:rPr>
              <w:t>Sub</w:t>
            </w:r>
            <w:r>
              <w:rPr>
                <w:rFonts w:ascii="Arial" w:hAnsi="Arial" w:cs="Arial"/>
                <w:sz w:val="22"/>
                <w:szCs w:val="22"/>
              </w:rPr>
              <w:t>director</w:t>
            </w:r>
            <w:r w:rsidR="00B024C1" w:rsidRPr="00097D9E">
              <w:rPr>
                <w:rFonts w:ascii="Arial" w:hAnsi="Arial" w:cs="Arial"/>
                <w:sz w:val="22"/>
                <w:szCs w:val="22"/>
              </w:rPr>
              <w:t xml:space="preserve"> de Dotación de Personal y que registre dicho traslado en el control interno.</w:t>
            </w:r>
          </w:p>
          <w:p w14:paraId="6DC53367" w14:textId="77777777" w:rsidR="00B024C1" w:rsidRPr="00097D9E" w:rsidRDefault="00B024C1" w:rsidP="00B02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151DD12" w14:textId="5DCA1097" w:rsidR="00B024C1" w:rsidRPr="00097D9E" w:rsidRDefault="00B024C1" w:rsidP="000148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 xml:space="preserve">Asistente del Departamento de Contratación de Personal traslada el expediente </w:t>
            </w:r>
            <w:r w:rsidR="000148FC">
              <w:rPr>
                <w:rFonts w:ascii="Arial" w:hAnsi="Arial" w:cs="Arial"/>
                <w:sz w:val="22"/>
                <w:szCs w:val="22"/>
              </w:rPr>
              <w:t xml:space="preserve">al Asistente del Subdirector </w:t>
            </w:r>
            <w:r w:rsidR="00683D0D">
              <w:rPr>
                <w:rFonts w:ascii="Arial" w:hAnsi="Arial" w:cs="Arial"/>
                <w:sz w:val="22"/>
                <w:szCs w:val="22"/>
              </w:rPr>
              <w:t>d</w:t>
            </w:r>
            <w:r w:rsidRPr="00097D9E">
              <w:rPr>
                <w:rFonts w:ascii="Arial" w:hAnsi="Arial" w:cs="Arial"/>
                <w:sz w:val="22"/>
                <w:szCs w:val="22"/>
              </w:rPr>
              <w:t>e Dotación de Personal.</w:t>
            </w:r>
          </w:p>
        </w:tc>
      </w:tr>
      <w:tr w:rsidR="00B024C1" w:rsidRPr="00097D9E" w14:paraId="5C21DAD8" w14:textId="77777777" w:rsidTr="006F1C7A">
        <w:trPr>
          <w:trHeight w:val="874"/>
          <w:jc w:val="right"/>
        </w:trPr>
        <w:tc>
          <w:tcPr>
            <w:tcW w:w="1159" w:type="dxa"/>
            <w:vAlign w:val="center"/>
          </w:tcPr>
          <w:p w14:paraId="5666437E" w14:textId="6FF55E67" w:rsidR="00B024C1" w:rsidRPr="00097D9E" w:rsidRDefault="00A03247" w:rsidP="00436EFA">
            <w:pPr>
              <w:pStyle w:val="Prrafodelista"/>
              <w:ind w:left="0"/>
              <w:rPr>
                <w:rFonts w:ascii="Arial" w:hAnsi="Arial" w:cs="Arial"/>
                <w:b/>
                <w:sz w:val="14"/>
                <w:szCs w:val="22"/>
              </w:rPr>
            </w:pPr>
            <w:r w:rsidRPr="00FF1431">
              <w:rPr>
                <w:rFonts w:ascii="Arial" w:hAnsi="Arial" w:cs="Arial"/>
                <w:b/>
                <w:sz w:val="14"/>
              </w:rPr>
              <w:t>1</w:t>
            </w:r>
            <w:r w:rsidR="00436EFA">
              <w:rPr>
                <w:rFonts w:ascii="Arial" w:hAnsi="Arial" w:cs="Arial"/>
                <w:b/>
                <w:sz w:val="14"/>
              </w:rPr>
              <w:t>5</w:t>
            </w:r>
            <w:r w:rsidRPr="00FF1431">
              <w:rPr>
                <w:rFonts w:ascii="Arial" w:hAnsi="Arial" w:cs="Arial"/>
                <w:b/>
                <w:sz w:val="14"/>
              </w:rPr>
              <w:t xml:space="preserve">. </w:t>
            </w:r>
            <w:r w:rsidR="00B024C1" w:rsidRPr="00FF1431">
              <w:rPr>
                <w:rFonts w:ascii="Arial" w:hAnsi="Arial" w:cs="Arial"/>
                <w:b/>
                <w:sz w:val="14"/>
              </w:rPr>
              <w:t>Firmar de Visto Bueno conocimiento de envío</w:t>
            </w:r>
            <w:r w:rsidR="00B024C1" w:rsidRPr="00097D9E">
              <w:rPr>
                <w:rFonts w:ascii="Arial" w:hAnsi="Arial" w:cs="Arial"/>
                <w:b/>
                <w:sz w:val="14"/>
                <w:szCs w:val="22"/>
              </w:rPr>
              <w:t xml:space="preserve"> </w:t>
            </w:r>
          </w:p>
        </w:tc>
        <w:tc>
          <w:tcPr>
            <w:tcW w:w="1112" w:type="dxa"/>
            <w:vAlign w:val="center"/>
          </w:tcPr>
          <w:p w14:paraId="2C381ED4" w14:textId="6E5E1B56" w:rsidR="00B024C1" w:rsidRPr="00097D9E" w:rsidRDefault="00683D0D" w:rsidP="00683D0D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Asistente/ </w:t>
            </w:r>
            <w:r w:rsidR="00B024C1" w:rsidRPr="00097D9E">
              <w:rPr>
                <w:rFonts w:ascii="Arial" w:hAnsi="Arial" w:cs="Arial"/>
                <w:sz w:val="14"/>
                <w:szCs w:val="16"/>
              </w:rPr>
              <w:t>Subdirect</w:t>
            </w:r>
            <w:r>
              <w:rPr>
                <w:rFonts w:ascii="Arial" w:hAnsi="Arial" w:cs="Arial"/>
                <w:sz w:val="14"/>
                <w:szCs w:val="16"/>
              </w:rPr>
              <w:t xml:space="preserve">or (a) de Dotación de Personal </w:t>
            </w:r>
            <w:r w:rsidR="00B024C1" w:rsidRPr="00097D9E">
              <w:rPr>
                <w:rFonts w:ascii="Arial" w:hAnsi="Arial" w:cs="Arial"/>
                <w:sz w:val="14"/>
                <w:szCs w:val="16"/>
              </w:rPr>
              <w:t xml:space="preserve">de la </w:t>
            </w:r>
            <w:r>
              <w:rPr>
                <w:rFonts w:ascii="Arial" w:hAnsi="Arial" w:cs="Arial"/>
                <w:sz w:val="14"/>
                <w:szCs w:val="16"/>
              </w:rPr>
              <w:t>DIREH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00036DA2" w14:textId="41857DBF" w:rsidR="00B024C1" w:rsidRPr="00097D9E" w:rsidRDefault="00683D0D" w:rsidP="00B02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B024C1" w:rsidRPr="00097D9E">
              <w:rPr>
                <w:rFonts w:ascii="Arial" w:hAnsi="Arial" w:cs="Arial"/>
                <w:sz w:val="22"/>
                <w:szCs w:val="22"/>
              </w:rPr>
              <w:t>ecibe el expediente y traslada al Subdirector (a) de Dotación de Personal.</w:t>
            </w:r>
          </w:p>
          <w:p w14:paraId="1E917F53" w14:textId="77777777" w:rsidR="00B024C1" w:rsidRPr="00097D9E" w:rsidRDefault="00B024C1" w:rsidP="00B02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ECE51B8" w14:textId="0DB6E308" w:rsidR="00B024C1" w:rsidRPr="00097D9E" w:rsidRDefault="00B024C1" w:rsidP="00683D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>Subdirector (a) de Dotación de Personal recibe el expediente y firma de Visto Bueno el conocimiento de envío a firma. Traslada el expediente a la Asistente de S</w:t>
            </w:r>
            <w:r w:rsidR="00683D0D">
              <w:rPr>
                <w:rFonts w:ascii="Arial" w:hAnsi="Arial" w:cs="Arial"/>
                <w:sz w:val="22"/>
                <w:szCs w:val="22"/>
              </w:rPr>
              <w:t>ubdirector</w:t>
            </w:r>
            <w:r w:rsidRPr="00097D9E">
              <w:rPr>
                <w:rFonts w:ascii="Arial" w:hAnsi="Arial" w:cs="Arial"/>
                <w:sz w:val="22"/>
                <w:szCs w:val="22"/>
              </w:rPr>
              <w:t>, quien sella el conocimiento de envío a firma y lo devuelve al Departamento de Contratación de Personal.</w:t>
            </w:r>
          </w:p>
        </w:tc>
      </w:tr>
      <w:tr w:rsidR="00B024C1" w:rsidRPr="00097D9E" w14:paraId="4E0278C0" w14:textId="77777777" w:rsidTr="00097D9E">
        <w:trPr>
          <w:trHeight w:val="818"/>
          <w:jc w:val="right"/>
        </w:trPr>
        <w:tc>
          <w:tcPr>
            <w:tcW w:w="1159" w:type="dxa"/>
            <w:vAlign w:val="center"/>
          </w:tcPr>
          <w:p w14:paraId="2BF48385" w14:textId="5C39866F" w:rsidR="00B024C1" w:rsidRPr="00A03247" w:rsidRDefault="00606F3E" w:rsidP="00436EFA">
            <w:pPr>
              <w:pStyle w:val="Prrafodelista"/>
              <w:ind w:left="0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</w:rPr>
              <w:t>1</w:t>
            </w:r>
            <w:r w:rsidR="00436EFA">
              <w:rPr>
                <w:rFonts w:ascii="Arial" w:hAnsi="Arial" w:cs="Arial"/>
                <w:b/>
                <w:sz w:val="14"/>
              </w:rPr>
              <w:t>6</w:t>
            </w:r>
            <w:r>
              <w:rPr>
                <w:rFonts w:ascii="Arial" w:hAnsi="Arial" w:cs="Arial"/>
                <w:b/>
                <w:sz w:val="14"/>
              </w:rPr>
              <w:t xml:space="preserve">. </w:t>
            </w:r>
            <w:r w:rsidR="00B024C1" w:rsidRPr="00FF1431">
              <w:rPr>
                <w:rFonts w:ascii="Arial" w:hAnsi="Arial" w:cs="Arial"/>
                <w:b/>
                <w:sz w:val="14"/>
              </w:rPr>
              <w:t>Enviar acuerdo para firma de autoridades</w:t>
            </w:r>
          </w:p>
        </w:tc>
        <w:tc>
          <w:tcPr>
            <w:tcW w:w="1112" w:type="dxa"/>
            <w:vAlign w:val="center"/>
          </w:tcPr>
          <w:p w14:paraId="5E66441B" w14:textId="72AA0C1F" w:rsidR="00B024C1" w:rsidRPr="00097D9E" w:rsidRDefault="00B024C1" w:rsidP="00683D0D">
            <w:pPr>
              <w:rPr>
                <w:rFonts w:ascii="Arial" w:hAnsi="Arial" w:cs="Arial"/>
                <w:sz w:val="14"/>
                <w:szCs w:val="16"/>
              </w:rPr>
            </w:pPr>
            <w:r w:rsidRPr="00097D9E">
              <w:rPr>
                <w:rFonts w:ascii="Arial" w:hAnsi="Arial" w:cs="Arial"/>
                <w:sz w:val="14"/>
                <w:szCs w:val="16"/>
              </w:rPr>
              <w:t xml:space="preserve">Asistente </w:t>
            </w:r>
            <w:r w:rsidR="00683D0D">
              <w:rPr>
                <w:rFonts w:ascii="Arial" w:hAnsi="Arial" w:cs="Arial"/>
                <w:sz w:val="14"/>
                <w:szCs w:val="16"/>
              </w:rPr>
              <w:t xml:space="preserve">Departamento de </w:t>
            </w:r>
            <w:r w:rsidRPr="00097D9E">
              <w:rPr>
                <w:rFonts w:ascii="Arial" w:hAnsi="Arial" w:cs="Arial"/>
                <w:sz w:val="14"/>
                <w:szCs w:val="16"/>
              </w:rPr>
              <w:t>Contratación de Personal</w:t>
            </w:r>
            <w:r w:rsidR="00D7782A" w:rsidRPr="00097D9E">
              <w:rPr>
                <w:rFonts w:ascii="Arial" w:hAnsi="Arial" w:cs="Arial"/>
                <w:sz w:val="14"/>
                <w:szCs w:val="16"/>
              </w:rPr>
              <w:t xml:space="preserve"> de la DIREH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144FA1E5" w14:textId="14F7AB1B" w:rsidR="00B024C1" w:rsidRPr="00097D9E" w:rsidRDefault="008A21F0" w:rsidP="009535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 xml:space="preserve">Recibe y registra en su control interno la recepción del expediente, posteriormente traslada a Ventanilla de Atención al Ciudadano de la </w:t>
            </w:r>
            <w:r w:rsidR="00953592">
              <w:rPr>
                <w:rFonts w:ascii="Arial" w:hAnsi="Arial" w:cs="Arial"/>
                <w:sz w:val="22"/>
                <w:szCs w:val="22"/>
              </w:rPr>
              <w:t>DIREH</w:t>
            </w:r>
            <w:r w:rsidRPr="00097D9E">
              <w:rPr>
                <w:rFonts w:ascii="Arial" w:hAnsi="Arial" w:cs="Arial"/>
                <w:sz w:val="22"/>
                <w:szCs w:val="22"/>
              </w:rPr>
              <w:t xml:space="preserve"> y éste</w:t>
            </w:r>
            <w:r w:rsidR="00C37198" w:rsidRPr="00097D9E">
              <w:rPr>
                <w:rFonts w:ascii="Arial" w:hAnsi="Arial" w:cs="Arial"/>
                <w:sz w:val="22"/>
                <w:szCs w:val="22"/>
              </w:rPr>
              <w:t xml:space="preserve"> envía</w:t>
            </w:r>
            <w:r w:rsidRPr="00097D9E">
              <w:rPr>
                <w:rFonts w:ascii="Arial" w:hAnsi="Arial" w:cs="Arial"/>
                <w:sz w:val="22"/>
                <w:szCs w:val="22"/>
              </w:rPr>
              <w:t xml:space="preserve"> al Vicedespacho Administrativo -VDA-</w:t>
            </w:r>
            <w:r w:rsidR="00BD5560" w:rsidRPr="00097D9E">
              <w:rPr>
                <w:rFonts w:ascii="Arial" w:hAnsi="Arial" w:cs="Arial"/>
                <w:sz w:val="22"/>
                <w:szCs w:val="22"/>
              </w:rPr>
              <w:t xml:space="preserve"> o al Vicedespacho que corresponda</w:t>
            </w:r>
            <w:r w:rsidR="00953592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B024C1" w:rsidRPr="00097D9E" w14:paraId="3E9E4F91" w14:textId="77777777" w:rsidTr="00537205">
        <w:trPr>
          <w:trHeight w:val="1389"/>
          <w:jc w:val="right"/>
        </w:trPr>
        <w:tc>
          <w:tcPr>
            <w:tcW w:w="1159" w:type="dxa"/>
            <w:vAlign w:val="center"/>
          </w:tcPr>
          <w:p w14:paraId="4FDF3E2F" w14:textId="3246280A" w:rsidR="00B024C1" w:rsidRPr="00097D9E" w:rsidRDefault="00606F3E" w:rsidP="00436EFA">
            <w:pPr>
              <w:pStyle w:val="Prrafodelista"/>
              <w:ind w:left="0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</w:rPr>
              <w:t>1</w:t>
            </w:r>
            <w:r w:rsidR="00436EFA">
              <w:rPr>
                <w:rFonts w:ascii="Arial" w:hAnsi="Arial" w:cs="Arial"/>
                <w:b/>
                <w:sz w:val="14"/>
              </w:rPr>
              <w:t>7</w:t>
            </w:r>
            <w:r>
              <w:rPr>
                <w:rFonts w:ascii="Arial" w:hAnsi="Arial" w:cs="Arial"/>
                <w:b/>
                <w:sz w:val="14"/>
              </w:rPr>
              <w:t xml:space="preserve">. </w:t>
            </w:r>
            <w:r w:rsidR="00B024C1" w:rsidRPr="00FF1431">
              <w:rPr>
                <w:rFonts w:ascii="Arial" w:hAnsi="Arial" w:cs="Arial"/>
                <w:b/>
                <w:sz w:val="14"/>
              </w:rPr>
              <w:t>Firmar acuerdo</w:t>
            </w:r>
          </w:p>
        </w:tc>
        <w:tc>
          <w:tcPr>
            <w:tcW w:w="1112" w:type="dxa"/>
            <w:vAlign w:val="center"/>
          </w:tcPr>
          <w:p w14:paraId="42616226" w14:textId="0C6EB7A5" w:rsidR="00B024C1" w:rsidRPr="00097D9E" w:rsidRDefault="00C86250" w:rsidP="00C86250">
            <w:pPr>
              <w:rPr>
                <w:rFonts w:ascii="Arial" w:hAnsi="Arial" w:cs="Arial"/>
                <w:sz w:val="14"/>
                <w:szCs w:val="16"/>
              </w:rPr>
            </w:pPr>
            <w:r w:rsidRPr="00097D9E">
              <w:rPr>
                <w:rFonts w:ascii="Arial" w:hAnsi="Arial" w:cs="Arial"/>
                <w:sz w:val="14"/>
                <w:szCs w:val="16"/>
              </w:rPr>
              <w:t>Asistente</w:t>
            </w:r>
            <w:r>
              <w:rPr>
                <w:rFonts w:ascii="Arial" w:hAnsi="Arial" w:cs="Arial"/>
                <w:sz w:val="14"/>
                <w:szCs w:val="16"/>
              </w:rPr>
              <w:t>/</w:t>
            </w:r>
            <w:r w:rsidRPr="00097D9E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B024C1" w:rsidRPr="00097D9E">
              <w:rPr>
                <w:rFonts w:ascii="Arial" w:hAnsi="Arial" w:cs="Arial"/>
                <w:sz w:val="14"/>
                <w:szCs w:val="16"/>
              </w:rPr>
              <w:t>Viceministro (a) del Vicedespacho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2CFF13D0" w14:textId="7B1ABE3D" w:rsidR="00B024C1" w:rsidRPr="00097D9E" w:rsidRDefault="00C86250" w:rsidP="00B02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B024C1" w:rsidRPr="00097D9E">
              <w:rPr>
                <w:rFonts w:ascii="Arial" w:hAnsi="Arial" w:cs="Arial"/>
                <w:sz w:val="22"/>
                <w:szCs w:val="22"/>
              </w:rPr>
              <w:t xml:space="preserve">ecibe el expediente y traslada </w:t>
            </w:r>
            <w:r w:rsidR="00AE5887" w:rsidRPr="00097D9E">
              <w:rPr>
                <w:rFonts w:ascii="Arial" w:hAnsi="Arial" w:cs="Arial"/>
                <w:sz w:val="22"/>
                <w:szCs w:val="22"/>
              </w:rPr>
              <w:t xml:space="preserve">el Acuerdo Ministerial </w:t>
            </w:r>
            <w:r w:rsidR="00B024C1" w:rsidRPr="00097D9E">
              <w:rPr>
                <w:rFonts w:ascii="Arial" w:hAnsi="Arial" w:cs="Arial"/>
                <w:sz w:val="22"/>
                <w:szCs w:val="22"/>
              </w:rPr>
              <w:t xml:space="preserve">para refrendo del Viceministro (a). </w:t>
            </w:r>
          </w:p>
          <w:p w14:paraId="50A7DB64" w14:textId="77777777" w:rsidR="00B024C1" w:rsidRPr="00097D9E" w:rsidRDefault="00B024C1" w:rsidP="00B02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2987A72" w14:textId="77777777" w:rsidR="00B024C1" w:rsidRPr="00097D9E" w:rsidRDefault="00B024C1" w:rsidP="007354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 xml:space="preserve">Viceministro (a), </w:t>
            </w:r>
            <w:r w:rsidR="00EF1843" w:rsidRPr="00097D9E">
              <w:rPr>
                <w:rFonts w:ascii="Arial" w:hAnsi="Arial" w:cs="Arial"/>
                <w:sz w:val="22"/>
                <w:szCs w:val="22"/>
              </w:rPr>
              <w:t xml:space="preserve">firma y </w:t>
            </w:r>
            <w:r w:rsidRPr="00097D9E">
              <w:rPr>
                <w:rFonts w:ascii="Arial" w:hAnsi="Arial" w:cs="Arial"/>
                <w:sz w:val="22"/>
                <w:szCs w:val="22"/>
              </w:rPr>
              <w:t xml:space="preserve">devuelve a la Asistente </w:t>
            </w:r>
            <w:r w:rsidR="0073540E" w:rsidRPr="00097D9E">
              <w:rPr>
                <w:rFonts w:ascii="Arial" w:hAnsi="Arial" w:cs="Arial"/>
                <w:sz w:val="22"/>
                <w:szCs w:val="22"/>
              </w:rPr>
              <w:t xml:space="preserve">para colocar sello y </w:t>
            </w:r>
            <w:r w:rsidRPr="00097D9E">
              <w:rPr>
                <w:rFonts w:ascii="Arial" w:hAnsi="Arial" w:cs="Arial"/>
                <w:sz w:val="22"/>
                <w:szCs w:val="22"/>
              </w:rPr>
              <w:t>traslada</w:t>
            </w:r>
            <w:r w:rsidR="0073540E" w:rsidRPr="00097D9E">
              <w:rPr>
                <w:rFonts w:ascii="Arial" w:hAnsi="Arial" w:cs="Arial"/>
                <w:sz w:val="22"/>
                <w:szCs w:val="22"/>
              </w:rPr>
              <w:t>r</w:t>
            </w:r>
            <w:r w:rsidRPr="00097D9E">
              <w:rPr>
                <w:rFonts w:ascii="Arial" w:hAnsi="Arial" w:cs="Arial"/>
                <w:sz w:val="22"/>
                <w:szCs w:val="22"/>
              </w:rPr>
              <w:t xml:space="preserve"> al Despacho del (la) Ministro (a) de Educación.</w:t>
            </w:r>
          </w:p>
        </w:tc>
      </w:tr>
      <w:tr w:rsidR="00B024C1" w:rsidRPr="00097D9E" w14:paraId="3E696B3E" w14:textId="77777777" w:rsidTr="006F1C7A">
        <w:trPr>
          <w:trHeight w:val="874"/>
          <w:jc w:val="right"/>
        </w:trPr>
        <w:tc>
          <w:tcPr>
            <w:tcW w:w="1159" w:type="dxa"/>
            <w:vAlign w:val="center"/>
          </w:tcPr>
          <w:p w14:paraId="5A5F3395" w14:textId="2D035250" w:rsidR="00B024C1" w:rsidRPr="00097D9E" w:rsidRDefault="00436EFA" w:rsidP="00FF1431">
            <w:pPr>
              <w:pStyle w:val="Prrafodelista"/>
              <w:ind w:left="0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</w:rPr>
              <w:t>18</w:t>
            </w:r>
            <w:r w:rsidR="00606F3E">
              <w:rPr>
                <w:rFonts w:ascii="Arial" w:hAnsi="Arial" w:cs="Arial"/>
                <w:b/>
                <w:sz w:val="14"/>
              </w:rPr>
              <w:t xml:space="preserve">. </w:t>
            </w:r>
            <w:r w:rsidR="00B024C1" w:rsidRPr="00FF1431">
              <w:rPr>
                <w:rFonts w:ascii="Arial" w:hAnsi="Arial" w:cs="Arial"/>
                <w:b/>
                <w:sz w:val="14"/>
              </w:rPr>
              <w:t>Firmar y trasladar acuerdos</w:t>
            </w:r>
          </w:p>
        </w:tc>
        <w:tc>
          <w:tcPr>
            <w:tcW w:w="1112" w:type="dxa"/>
            <w:vAlign w:val="center"/>
          </w:tcPr>
          <w:p w14:paraId="114AC707" w14:textId="7C3310AF" w:rsidR="00B024C1" w:rsidRPr="00097D9E" w:rsidRDefault="00C86250" w:rsidP="00C86250">
            <w:pPr>
              <w:rPr>
                <w:rFonts w:ascii="Arial" w:hAnsi="Arial" w:cs="Arial"/>
                <w:sz w:val="14"/>
                <w:szCs w:val="16"/>
              </w:rPr>
            </w:pPr>
            <w:r w:rsidRPr="00097D9E">
              <w:rPr>
                <w:rFonts w:ascii="Arial" w:hAnsi="Arial" w:cs="Arial"/>
                <w:sz w:val="14"/>
                <w:szCs w:val="16"/>
              </w:rPr>
              <w:t>Asistente del Despacho Superior</w:t>
            </w:r>
            <w:r>
              <w:rPr>
                <w:rFonts w:ascii="Arial" w:hAnsi="Arial" w:cs="Arial"/>
                <w:sz w:val="14"/>
                <w:szCs w:val="16"/>
              </w:rPr>
              <w:t xml:space="preserve">/ </w:t>
            </w:r>
            <w:r w:rsidR="00B024C1" w:rsidRPr="00097D9E">
              <w:rPr>
                <w:rFonts w:ascii="Arial" w:hAnsi="Arial" w:cs="Arial"/>
                <w:sz w:val="14"/>
                <w:szCs w:val="16"/>
              </w:rPr>
              <w:t xml:space="preserve">Ministro (a) de Educación / 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7CC22098" w14:textId="4ED0534B" w:rsidR="00B024C1" w:rsidRPr="00097D9E" w:rsidRDefault="00C86250" w:rsidP="00896B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B024C1" w:rsidRPr="00097D9E">
              <w:rPr>
                <w:rFonts w:ascii="Arial" w:hAnsi="Arial" w:cs="Arial"/>
                <w:sz w:val="22"/>
                <w:szCs w:val="22"/>
              </w:rPr>
              <w:t xml:space="preserve">ecibe el expediente y traslada al Ministro (a) de Educación para firma </w:t>
            </w:r>
            <w:r w:rsidR="007A037D" w:rsidRPr="00097D9E">
              <w:rPr>
                <w:rFonts w:ascii="Arial" w:hAnsi="Arial" w:cs="Arial"/>
                <w:sz w:val="22"/>
                <w:szCs w:val="22"/>
              </w:rPr>
              <w:t xml:space="preserve">y sello </w:t>
            </w:r>
            <w:r w:rsidR="00B024C1" w:rsidRPr="00097D9E">
              <w:rPr>
                <w:rFonts w:ascii="Arial" w:hAnsi="Arial" w:cs="Arial"/>
                <w:sz w:val="22"/>
                <w:szCs w:val="22"/>
              </w:rPr>
              <w:t>del Acuerdo Ministerial</w:t>
            </w:r>
            <w:r w:rsidR="00896B8F" w:rsidRPr="00097D9E">
              <w:rPr>
                <w:rFonts w:ascii="Arial" w:hAnsi="Arial" w:cs="Arial"/>
                <w:sz w:val="22"/>
                <w:szCs w:val="22"/>
              </w:rPr>
              <w:t>.</w:t>
            </w:r>
            <w:r w:rsidR="00B024C1" w:rsidRPr="00097D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96B8F" w:rsidRPr="00097D9E"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B024C1" w:rsidRPr="00097D9E">
              <w:rPr>
                <w:rFonts w:ascii="Arial" w:hAnsi="Arial" w:cs="Arial"/>
                <w:sz w:val="22"/>
                <w:szCs w:val="22"/>
              </w:rPr>
              <w:t>medio de la Asistente devuelve a la DIREH.</w:t>
            </w:r>
          </w:p>
        </w:tc>
      </w:tr>
      <w:tr w:rsidR="00B024C1" w:rsidRPr="00097D9E" w14:paraId="192779D7" w14:textId="77777777" w:rsidTr="00CB0888">
        <w:trPr>
          <w:trHeight w:val="978"/>
          <w:jc w:val="right"/>
        </w:trPr>
        <w:tc>
          <w:tcPr>
            <w:tcW w:w="1159" w:type="dxa"/>
            <w:vAlign w:val="center"/>
          </w:tcPr>
          <w:p w14:paraId="6D440575" w14:textId="18951855" w:rsidR="00B024C1" w:rsidRPr="00097D9E" w:rsidRDefault="00606F3E" w:rsidP="00436EFA">
            <w:pPr>
              <w:pStyle w:val="Prrafodelista"/>
              <w:ind w:left="0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</w:rPr>
              <w:t>1</w:t>
            </w:r>
            <w:r w:rsidR="00436EFA">
              <w:rPr>
                <w:rFonts w:ascii="Arial" w:hAnsi="Arial" w:cs="Arial"/>
                <w:b/>
                <w:sz w:val="14"/>
              </w:rPr>
              <w:t>9</w:t>
            </w:r>
            <w:r>
              <w:rPr>
                <w:rFonts w:ascii="Arial" w:hAnsi="Arial" w:cs="Arial"/>
                <w:b/>
                <w:sz w:val="14"/>
              </w:rPr>
              <w:t xml:space="preserve">. </w:t>
            </w:r>
            <w:r w:rsidR="00B024C1" w:rsidRPr="00FF1431">
              <w:rPr>
                <w:rFonts w:ascii="Arial" w:hAnsi="Arial" w:cs="Arial"/>
                <w:b/>
                <w:sz w:val="14"/>
              </w:rPr>
              <w:t xml:space="preserve">Recibir </w:t>
            </w:r>
            <w:r w:rsidR="001A33A4" w:rsidRPr="00FF1431">
              <w:rPr>
                <w:rFonts w:ascii="Arial" w:hAnsi="Arial" w:cs="Arial"/>
                <w:b/>
                <w:sz w:val="14"/>
              </w:rPr>
              <w:t xml:space="preserve">y trasladar los </w:t>
            </w:r>
            <w:r w:rsidR="00B024C1" w:rsidRPr="00FF1431">
              <w:rPr>
                <w:rFonts w:ascii="Arial" w:hAnsi="Arial" w:cs="Arial"/>
                <w:b/>
                <w:sz w:val="14"/>
              </w:rPr>
              <w:t>acuerdos firmados por las autoridades</w:t>
            </w:r>
          </w:p>
        </w:tc>
        <w:tc>
          <w:tcPr>
            <w:tcW w:w="1112" w:type="dxa"/>
            <w:vAlign w:val="center"/>
          </w:tcPr>
          <w:p w14:paraId="659254D5" w14:textId="7ED4A352" w:rsidR="00B024C1" w:rsidRPr="00097D9E" w:rsidRDefault="00B024C1" w:rsidP="00C86250">
            <w:pPr>
              <w:rPr>
                <w:rFonts w:ascii="Arial" w:hAnsi="Arial" w:cs="Arial"/>
                <w:sz w:val="14"/>
                <w:szCs w:val="16"/>
              </w:rPr>
            </w:pPr>
            <w:r w:rsidRPr="00097D9E">
              <w:rPr>
                <w:rFonts w:ascii="Arial" w:hAnsi="Arial" w:cs="Arial"/>
                <w:sz w:val="14"/>
                <w:szCs w:val="16"/>
              </w:rPr>
              <w:t>Asistente del Departamento de Contratación de Personal</w:t>
            </w:r>
            <w:r w:rsidR="00CF2F4B" w:rsidRPr="00097D9E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4A701A" w:rsidRPr="00097D9E">
              <w:rPr>
                <w:rFonts w:ascii="Arial" w:hAnsi="Arial" w:cs="Arial"/>
                <w:sz w:val="14"/>
                <w:szCs w:val="16"/>
              </w:rPr>
              <w:t>d</w:t>
            </w:r>
            <w:r w:rsidR="00E30392" w:rsidRPr="00097D9E">
              <w:rPr>
                <w:rFonts w:ascii="Arial" w:hAnsi="Arial" w:cs="Arial"/>
                <w:sz w:val="14"/>
                <w:szCs w:val="16"/>
              </w:rPr>
              <w:t>e la DIREH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39CD6EFC" w14:textId="4FAF6505" w:rsidR="00B024C1" w:rsidRPr="00097D9E" w:rsidRDefault="00C86250" w:rsidP="00C862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B024C1" w:rsidRPr="00097D9E">
              <w:rPr>
                <w:rFonts w:ascii="Arial" w:hAnsi="Arial" w:cs="Arial"/>
                <w:sz w:val="22"/>
                <w:szCs w:val="22"/>
              </w:rPr>
              <w:t>ecibe el expediente y traslada</w:t>
            </w:r>
            <w:r w:rsidR="00F1294B" w:rsidRPr="00097D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B0265" w:rsidRPr="00097D9E">
              <w:rPr>
                <w:rFonts w:ascii="Arial" w:hAnsi="Arial" w:cs="Arial"/>
                <w:sz w:val="22"/>
                <w:szCs w:val="22"/>
              </w:rPr>
              <w:t>a</w:t>
            </w:r>
            <w:r w:rsidR="00171DD6" w:rsidRPr="00097D9E">
              <w:rPr>
                <w:rFonts w:ascii="Arial" w:hAnsi="Arial" w:cs="Arial"/>
                <w:sz w:val="22"/>
                <w:szCs w:val="22"/>
              </w:rPr>
              <w:t xml:space="preserve">l </w:t>
            </w:r>
            <w:r w:rsidR="008A21F0" w:rsidRPr="00097D9E">
              <w:rPr>
                <w:rFonts w:ascii="Arial" w:hAnsi="Arial" w:cs="Arial"/>
                <w:sz w:val="22"/>
                <w:szCs w:val="22"/>
              </w:rPr>
              <w:t xml:space="preserve">Encargado (a) de Acuerdos </w:t>
            </w:r>
            <w:r w:rsidR="00171DD6" w:rsidRPr="00097D9E">
              <w:rPr>
                <w:rFonts w:ascii="Arial" w:hAnsi="Arial" w:cs="Arial"/>
                <w:sz w:val="22"/>
                <w:szCs w:val="22"/>
              </w:rPr>
              <w:t>del</w:t>
            </w:r>
            <w:r w:rsidR="0036455C">
              <w:rPr>
                <w:rFonts w:ascii="Arial" w:hAnsi="Arial" w:cs="Arial"/>
                <w:sz w:val="22"/>
                <w:szCs w:val="22"/>
              </w:rPr>
              <w:t xml:space="preserve"> Departamento de Contratación de Personal </w:t>
            </w:r>
            <w:r w:rsidR="00171DD6" w:rsidRPr="00097D9E">
              <w:rPr>
                <w:rFonts w:ascii="Arial" w:hAnsi="Arial" w:cs="Arial"/>
                <w:sz w:val="22"/>
                <w:szCs w:val="22"/>
              </w:rPr>
              <w:t xml:space="preserve">de la </w:t>
            </w:r>
            <w:r w:rsidR="008A21F0" w:rsidRPr="00097D9E">
              <w:rPr>
                <w:rFonts w:ascii="Arial" w:hAnsi="Arial" w:cs="Arial"/>
                <w:sz w:val="22"/>
                <w:szCs w:val="22"/>
              </w:rPr>
              <w:t>DIREH</w:t>
            </w:r>
            <w:r w:rsidR="00171DD6" w:rsidRPr="00097D9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A21F0" w:rsidRPr="00097D9E" w14:paraId="5CDE57CE" w14:textId="77777777" w:rsidTr="00537205">
        <w:trPr>
          <w:trHeight w:val="1160"/>
          <w:jc w:val="right"/>
        </w:trPr>
        <w:tc>
          <w:tcPr>
            <w:tcW w:w="1159" w:type="dxa"/>
            <w:vAlign w:val="center"/>
          </w:tcPr>
          <w:p w14:paraId="1A79DABD" w14:textId="551B04F2" w:rsidR="008A21F0" w:rsidRPr="00097D9E" w:rsidRDefault="00436EFA" w:rsidP="00FF1431">
            <w:pPr>
              <w:pStyle w:val="Prrafodelista"/>
              <w:ind w:left="0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</w:rPr>
              <w:t>20</w:t>
            </w:r>
            <w:r w:rsidR="00606F3E">
              <w:rPr>
                <w:rFonts w:ascii="Arial" w:hAnsi="Arial" w:cs="Arial"/>
                <w:b/>
                <w:sz w:val="14"/>
              </w:rPr>
              <w:t xml:space="preserve">. </w:t>
            </w:r>
            <w:r w:rsidR="008A21F0" w:rsidRPr="00FF1431">
              <w:rPr>
                <w:rFonts w:ascii="Arial" w:hAnsi="Arial" w:cs="Arial"/>
                <w:b/>
                <w:sz w:val="14"/>
              </w:rPr>
              <w:t xml:space="preserve">Certificar </w:t>
            </w:r>
            <w:r w:rsidR="000A3222" w:rsidRPr="00FF1431">
              <w:rPr>
                <w:rFonts w:ascii="Arial" w:hAnsi="Arial" w:cs="Arial"/>
                <w:b/>
                <w:sz w:val="14"/>
              </w:rPr>
              <w:t xml:space="preserve">y notificar </w:t>
            </w:r>
            <w:r w:rsidR="008A21F0" w:rsidRPr="00FF1431">
              <w:rPr>
                <w:rFonts w:ascii="Arial" w:hAnsi="Arial" w:cs="Arial"/>
                <w:b/>
                <w:sz w:val="14"/>
              </w:rPr>
              <w:t>acuerdo</w:t>
            </w:r>
          </w:p>
        </w:tc>
        <w:tc>
          <w:tcPr>
            <w:tcW w:w="1112" w:type="dxa"/>
            <w:vAlign w:val="center"/>
          </w:tcPr>
          <w:p w14:paraId="4FC94FE3" w14:textId="0BD55690" w:rsidR="008A21F0" w:rsidRPr="00097D9E" w:rsidRDefault="00616A91" w:rsidP="005018D7">
            <w:pPr>
              <w:rPr>
                <w:rFonts w:ascii="Arial" w:hAnsi="Arial" w:cs="Arial"/>
                <w:sz w:val="14"/>
                <w:szCs w:val="16"/>
              </w:rPr>
            </w:pPr>
            <w:r w:rsidRPr="00097D9E">
              <w:rPr>
                <w:rFonts w:ascii="Arial" w:hAnsi="Arial" w:cs="Arial"/>
                <w:sz w:val="14"/>
                <w:szCs w:val="16"/>
              </w:rPr>
              <w:t>Encargado de Acuerdos de</w:t>
            </w:r>
            <w:r w:rsidR="00595498">
              <w:rPr>
                <w:rFonts w:ascii="Arial" w:hAnsi="Arial" w:cs="Arial"/>
                <w:sz w:val="14"/>
                <w:szCs w:val="16"/>
              </w:rPr>
              <w:t xml:space="preserve">l Departamento de Contratación de Personal </w:t>
            </w:r>
            <w:r w:rsidRPr="00097D9E">
              <w:rPr>
                <w:rFonts w:ascii="Arial" w:hAnsi="Arial" w:cs="Arial"/>
                <w:sz w:val="14"/>
                <w:szCs w:val="16"/>
              </w:rPr>
              <w:t>de la DIREH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790A9F63" w14:textId="77777777" w:rsidR="008A21F0" w:rsidRPr="00097D9E" w:rsidRDefault="008A21F0" w:rsidP="008A21F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>Recibe el expediente y registra la recepción en su control interno.</w:t>
            </w:r>
          </w:p>
          <w:p w14:paraId="279196B2" w14:textId="77777777" w:rsidR="008A21F0" w:rsidRPr="00097D9E" w:rsidRDefault="008A21F0" w:rsidP="008A21F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7721CD7" w14:textId="77777777" w:rsidR="00B16E6E" w:rsidRDefault="008A21F0" w:rsidP="001507A9">
            <w:pPr>
              <w:pStyle w:val="Prrafodelista"/>
              <w:numPr>
                <w:ilvl w:val="4"/>
                <w:numId w:val="31"/>
              </w:numPr>
              <w:ind w:left="6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6E6E">
              <w:rPr>
                <w:rFonts w:ascii="Arial" w:hAnsi="Arial" w:cs="Arial"/>
                <w:sz w:val="22"/>
                <w:szCs w:val="22"/>
              </w:rPr>
              <w:t>Genera dos copias del Acuerdo Ministerial y la</w:t>
            </w:r>
            <w:r w:rsidR="00030E6B" w:rsidRPr="00B16E6E">
              <w:rPr>
                <w:rFonts w:ascii="Arial" w:hAnsi="Arial" w:cs="Arial"/>
                <w:sz w:val="22"/>
                <w:szCs w:val="22"/>
              </w:rPr>
              <w:t>s</w:t>
            </w:r>
            <w:r w:rsidRPr="00B16E6E">
              <w:rPr>
                <w:rFonts w:ascii="Arial" w:hAnsi="Arial" w:cs="Arial"/>
                <w:sz w:val="22"/>
                <w:szCs w:val="22"/>
              </w:rPr>
              <w:t xml:space="preserve"> certifica por medio de firmas y sellos correspondientes.</w:t>
            </w:r>
            <w:r w:rsidR="00B16E6E" w:rsidRPr="00B16E6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DD64E89" w14:textId="7FC9340D" w:rsidR="008A21F0" w:rsidRPr="00B16E6E" w:rsidRDefault="008A21F0" w:rsidP="001507A9">
            <w:pPr>
              <w:pStyle w:val="Prrafodelista"/>
              <w:numPr>
                <w:ilvl w:val="4"/>
                <w:numId w:val="31"/>
              </w:numPr>
              <w:ind w:left="6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6E6E">
              <w:rPr>
                <w:rFonts w:ascii="Arial" w:hAnsi="Arial" w:cs="Arial"/>
                <w:sz w:val="22"/>
                <w:szCs w:val="22"/>
              </w:rPr>
              <w:t>Escanea una copia certificada y lo carga en el Módulo de Digitalización de Contratos 021 del e-SIRH, el cual de forma automática enviará un correo de notificación al contratado</w:t>
            </w:r>
            <w:r w:rsidR="00616A91" w:rsidRPr="00B16E6E">
              <w:rPr>
                <w:rFonts w:ascii="Arial" w:hAnsi="Arial" w:cs="Arial"/>
                <w:sz w:val="22"/>
                <w:szCs w:val="22"/>
              </w:rPr>
              <w:t xml:space="preserve"> a su correo oficial</w:t>
            </w:r>
            <w:r w:rsidR="0062612F" w:rsidRPr="00B16E6E">
              <w:rPr>
                <w:rFonts w:ascii="Arial" w:hAnsi="Arial" w:cs="Arial"/>
                <w:sz w:val="22"/>
                <w:szCs w:val="22"/>
              </w:rPr>
              <w:t xml:space="preserve">, al </w:t>
            </w:r>
            <w:r w:rsidR="005018D7" w:rsidRPr="00B16E6E">
              <w:rPr>
                <w:rFonts w:ascii="Arial" w:hAnsi="Arial" w:cs="Arial"/>
                <w:sz w:val="22"/>
                <w:szCs w:val="22"/>
              </w:rPr>
              <w:t>Jefe</w:t>
            </w:r>
            <w:r w:rsidR="0062612F" w:rsidRPr="00B16E6E">
              <w:rPr>
                <w:rFonts w:ascii="Arial" w:hAnsi="Arial" w:cs="Arial"/>
                <w:sz w:val="22"/>
                <w:szCs w:val="22"/>
              </w:rPr>
              <w:t xml:space="preserve"> del Departamento</w:t>
            </w:r>
            <w:r w:rsidR="005018D7" w:rsidRPr="00B16E6E">
              <w:rPr>
                <w:rFonts w:ascii="Arial" w:hAnsi="Arial" w:cs="Arial"/>
                <w:sz w:val="22"/>
                <w:szCs w:val="22"/>
              </w:rPr>
              <w:t xml:space="preserve"> de Gestión y Pago de Nómina de </w:t>
            </w:r>
            <w:r w:rsidR="0062612F" w:rsidRPr="00B16E6E">
              <w:rPr>
                <w:rFonts w:ascii="Arial" w:hAnsi="Arial" w:cs="Arial"/>
                <w:sz w:val="22"/>
                <w:szCs w:val="22"/>
              </w:rPr>
              <w:t xml:space="preserve">la -DIREH- </w:t>
            </w:r>
            <w:r w:rsidR="0009622A" w:rsidRPr="00B16E6E">
              <w:rPr>
                <w:rFonts w:ascii="Arial" w:hAnsi="Arial" w:cs="Arial"/>
                <w:sz w:val="22"/>
                <w:szCs w:val="22"/>
              </w:rPr>
              <w:t xml:space="preserve">con </w:t>
            </w:r>
            <w:r w:rsidRPr="00B16E6E">
              <w:rPr>
                <w:rFonts w:ascii="Arial" w:hAnsi="Arial" w:cs="Arial"/>
                <w:sz w:val="22"/>
                <w:szCs w:val="22"/>
              </w:rPr>
              <w:t>copia a los destinatarios siguientes:</w:t>
            </w:r>
          </w:p>
          <w:p w14:paraId="718F8507" w14:textId="77777777" w:rsidR="008A21F0" w:rsidRPr="00097D9E" w:rsidRDefault="008A21F0" w:rsidP="008A21F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9EF64A4" w14:textId="446A0658" w:rsidR="000A3222" w:rsidRDefault="00B16E6E" w:rsidP="008A21F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="000A3222" w:rsidRPr="00097D9E">
              <w:rPr>
                <w:rFonts w:ascii="Arial" w:hAnsi="Arial" w:cs="Arial"/>
                <w:sz w:val="22"/>
                <w:szCs w:val="22"/>
              </w:rPr>
              <w:t>Contrataciones de la DIREH:</w:t>
            </w:r>
          </w:p>
          <w:p w14:paraId="7BE55B2A" w14:textId="77777777" w:rsidR="00B16E6E" w:rsidRPr="00097D9E" w:rsidRDefault="00B16E6E" w:rsidP="008A21F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FF4AE3C" w14:textId="49E432B8" w:rsidR="000A3222" w:rsidRPr="00B16E6E" w:rsidRDefault="000A3222" w:rsidP="001507A9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6E6E">
              <w:rPr>
                <w:rFonts w:ascii="Arial" w:hAnsi="Arial" w:cs="Arial"/>
                <w:sz w:val="22"/>
                <w:szCs w:val="22"/>
              </w:rPr>
              <w:t>Jefe de la Unidad Interna de la DIREH</w:t>
            </w:r>
          </w:p>
          <w:p w14:paraId="48CD18A6" w14:textId="4D514FA0" w:rsidR="000A3222" w:rsidRPr="00B16E6E" w:rsidRDefault="000A3222" w:rsidP="001507A9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6E6E">
              <w:rPr>
                <w:rFonts w:ascii="Arial" w:hAnsi="Arial" w:cs="Arial"/>
                <w:sz w:val="22"/>
                <w:szCs w:val="22"/>
              </w:rPr>
              <w:t>Analista de Actas y Cuadros de la Unidad Interna de la DIREH.</w:t>
            </w:r>
          </w:p>
          <w:p w14:paraId="7F3784DF" w14:textId="77777777" w:rsidR="000A3222" w:rsidRPr="00097D9E" w:rsidRDefault="000A3222" w:rsidP="000A32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FF166C9" w14:textId="328226CD" w:rsidR="000A3222" w:rsidRPr="00097D9E" w:rsidRDefault="00B16E6E" w:rsidP="000A32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="000A3222" w:rsidRPr="00097D9E">
              <w:rPr>
                <w:rFonts w:ascii="Arial" w:hAnsi="Arial" w:cs="Arial"/>
                <w:sz w:val="22"/>
                <w:szCs w:val="22"/>
              </w:rPr>
              <w:t>Contrataciones de otras unidades ejecutoras:</w:t>
            </w:r>
          </w:p>
          <w:p w14:paraId="3B00E597" w14:textId="77777777" w:rsidR="000A3222" w:rsidRPr="00097D9E" w:rsidRDefault="000A3222" w:rsidP="008A21F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C74B104" w14:textId="29305D4E" w:rsidR="008A21F0" w:rsidRPr="00B16E6E" w:rsidRDefault="008A21F0" w:rsidP="001507A9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6E6E">
              <w:rPr>
                <w:rFonts w:ascii="Arial" w:hAnsi="Arial" w:cs="Arial"/>
                <w:sz w:val="22"/>
                <w:szCs w:val="22"/>
              </w:rPr>
              <w:t xml:space="preserve">Jefe de Recursos Humanos de la </w:t>
            </w:r>
            <w:r w:rsidR="00B277B7" w:rsidRPr="00B16E6E">
              <w:rPr>
                <w:rFonts w:ascii="Arial" w:hAnsi="Arial" w:cs="Arial"/>
                <w:sz w:val="22"/>
                <w:szCs w:val="22"/>
              </w:rPr>
              <w:t>unidad ejecutora.</w:t>
            </w:r>
          </w:p>
          <w:p w14:paraId="13B7B428" w14:textId="6B330FC3" w:rsidR="0062612F" w:rsidRPr="00B16E6E" w:rsidRDefault="008A21F0" w:rsidP="001507A9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6E6E">
              <w:rPr>
                <w:rFonts w:ascii="Arial" w:hAnsi="Arial" w:cs="Arial"/>
                <w:sz w:val="22"/>
                <w:szCs w:val="22"/>
              </w:rPr>
              <w:t xml:space="preserve">Coordinador (a) de Reclutamiento y Selección de Personal </w:t>
            </w:r>
            <w:r w:rsidR="009C0AD3" w:rsidRPr="00B16E6E">
              <w:rPr>
                <w:rFonts w:ascii="Arial" w:hAnsi="Arial" w:cs="Arial"/>
                <w:sz w:val="22"/>
                <w:szCs w:val="22"/>
              </w:rPr>
              <w:t>de la</w:t>
            </w:r>
            <w:r w:rsidR="00B277B7" w:rsidRPr="00B16E6E">
              <w:rPr>
                <w:rFonts w:ascii="Arial" w:hAnsi="Arial" w:cs="Arial"/>
                <w:sz w:val="22"/>
                <w:szCs w:val="22"/>
              </w:rPr>
              <w:t xml:space="preserve"> unidad </w:t>
            </w:r>
            <w:r w:rsidR="00AF3A4F" w:rsidRPr="00B16E6E">
              <w:rPr>
                <w:rFonts w:ascii="Arial" w:hAnsi="Arial" w:cs="Arial"/>
                <w:sz w:val="22"/>
                <w:szCs w:val="22"/>
              </w:rPr>
              <w:t xml:space="preserve">                 </w:t>
            </w:r>
            <w:r w:rsidR="00B277B7" w:rsidRPr="00B16E6E">
              <w:rPr>
                <w:rFonts w:ascii="Arial" w:hAnsi="Arial" w:cs="Arial"/>
                <w:sz w:val="22"/>
                <w:szCs w:val="22"/>
              </w:rPr>
              <w:t>ejecutora</w:t>
            </w:r>
            <w:r w:rsidR="00EC522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98723DF" w14:textId="20F0A6CD" w:rsidR="00FB5219" w:rsidRPr="00B16E6E" w:rsidRDefault="00B16E6E" w:rsidP="001507A9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6E6E">
              <w:rPr>
                <w:rFonts w:ascii="Arial" w:hAnsi="Arial" w:cs="Arial"/>
                <w:sz w:val="22"/>
                <w:szCs w:val="22"/>
              </w:rPr>
              <w:t>J</w:t>
            </w:r>
            <w:r w:rsidR="00FB5219" w:rsidRPr="00B16E6E">
              <w:rPr>
                <w:rFonts w:ascii="Arial" w:hAnsi="Arial" w:cs="Arial"/>
                <w:sz w:val="22"/>
                <w:szCs w:val="22"/>
              </w:rPr>
              <w:t>efe/Encargado de Gestión de Personal de la unidad ejecutora</w:t>
            </w:r>
            <w:r w:rsidR="00EC522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077E47A" w14:textId="77777777" w:rsidR="000A3222" w:rsidRPr="00097D9E" w:rsidRDefault="000A3222" w:rsidP="008A21F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284D438" w14:textId="5BE7465F" w:rsidR="00BF079D" w:rsidRPr="0009622A" w:rsidRDefault="0009622A" w:rsidP="001507A9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NOTA</w:t>
            </w:r>
            <w:r w:rsidR="00232606">
              <w:rPr>
                <w:rFonts w:ascii="Arial" w:hAnsi="Arial" w:cs="Arial"/>
                <w:b/>
              </w:rPr>
              <w:t xml:space="preserve"> 1</w:t>
            </w:r>
            <w:r>
              <w:rPr>
                <w:rFonts w:ascii="Arial" w:hAnsi="Arial" w:cs="Arial"/>
                <w:b/>
              </w:rPr>
              <w:t xml:space="preserve">: </w:t>
            </w:r>
            <w:r w:rsidR="00B16E6E">
              <w:rPr>
                <w:rFonts w:ascii="Arial" w:hAnsi="Arial" w:cs="Arial"/>
              </w:rPr>
              <w:t xml:space="preserve">Se entrega al personal de la Unidad Ejecutora correspondiente, una </w:t>
            </w:r>
            <w:r w:rsidR="008A21F0" w:rsidRPr="0009622A">
              <w:rPr>
                <w:rFonts w:ascii="Arial" w:hAnsi="Arial" w:cs="Arial"/>
              </w:rPr>
              <w:t xml:space="preserve">copia certificada del Acuerdo Ministerial </w:t>
            </w:r>
            <w:r w:rsidR="00B16E6E">
              <w:rPr>
                <w:rFonts w:ascii="Arial" w:hAnsi="Arial" w:cs="Arial"/>
              </w:rPr>
              <w:t xml:space="preserve">(físico); </w:t>
            </w:r>
            <w:r w:rsidR="008A21F0" w:rsidRPr="0009622A">
              <w:rPr>
                <w:rFonts w:ascii="Arial" w:hAnsi="Arial" w:cs="Arial"/>
              </w:rPr>
              <w:t>solicita firma de recibido en la segunda copia certificada, la cual resguarda y archiva.</w:t>
            </w:r>
          </w:p>
          <w:p w14:paraId="2CCE2F27" w14:textId="77777777" w:rsidR="001917BA" w:rsidRPr="00097D9E" w:rsidRDefault="001917BA" w:rsidP="008A21F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CF3B797" w14:textId="764D147D" w:rsidR="00BF079D" w:rsidRPr="00B16E6E" w:rsidRDefault="00BF079D" w:rsidP="001507A9">
            <w:pPr>
              <w:pStyle w:val="Prrafodelista"/>
              <w:numPr>
                <w:ilvl w:val="4"/>
                <w:numId w:val="31"/>
              </w:numPr>
              <w:ind w:left="6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6E6E">
              <w:rPr>
                <w:rFonts w:ascii="Arial" w:hAnsi="Arial" w:cs="Arial"/>
                <w:sz w:val="22"/>
                <w:szCs w:val="22"/>
              </w:rPr>
              <w:t xml:space="preserve">Traslada el expediente con la documentación en original al archivo </w:t>
            </w:r>
            <w:r w:rsidR="003E34E2" w:rsidRPr="00B16E6E">
              <w:rPr>
                <w:rFonts w:ascii="Arial" w:hAnsi="Arial" w:cs="Arial"/>
                <w:sz w:val="22"/>
                <w:szCs w:val="22"/>
              </w:rPr>
              <w:t>que corresponda</w:t>
            </w:r>
            <w:r w:rsidRPr="00B16E6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CD7268D" w14:textId="77777777" w:rsidR="00BF079D" w:rsidRPr="00097D9E" w:rsidRDefault="00BF079D" w:rsidP="00BF07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4EEAB17" w14:textId="1A31659A" w:rsidR="00BF079D" w:rsidRPr="002D00F0" w:rsidRDefault="002D00F0" w:rsidP="001507A9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NOTA </w:t>
            </w:r>
            <w:r w:rsidR="00232606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 xml:space="preserve">: </w:t>
            </w:r>
            <w:r w:rsidR="00BF079D" w:rsidRPr="002D00F0">
              <w:rPr>
                <w:rFonts w:ascii="Arial" w:hAnsi="Arial" w:cs="Arial"/>
              </w:rPr>
              <w:t>En ausencia del Encargado (a) de Acuerdos, la</w:t>
            </w:r>
            <w:r w:rsidR="00563774" w:rsidRPr="002D00F0">
              <w:rPr>
                <w:rFonts w:ascii="Arial" w:hAnsi="Arial" w:cs="Arial"/>
              </w:rPr>
              <w:t>s</w:t>
            </w:r>
            <w:r w:rsidR="00BF079D" w:rsidRPr="002D00F0">
              <w:rPr>
                <w:rFonts w:ascii="Arial" w:hAnsi="Arial" w:cs="Arial"/>
              </w:rPr>
              <w:t xml:space="preserve"> </w:t>
            </w:r>
            <w:r w:rsidR="00563774" w:rsidRPr="002D00F0">
              <w:rPr>
                <w:rFonts w:ascii="Arial" w:hAnsi="Arial" w:cs="Arial"/>
              </w:rPr>
              <w:t>c</w:t>
            </w:r>
            <w:r w:rsidR="00BF079D" w:rsidRPr="002D00F0">
              <w:rPr>
                <w:rFonts w:ascii="Arial" w:hAnsi="Arial" w:cs="Arial"/>
              </w:rPr>
              <w:t>ertificaci</w:t>
            </w:r>
            <w:r w:rsidR="00563774" w:rsidRPr="002D00F0">
              <w:rPr>
                <w:rFonts w:ascii="Arial" w:hAnsi="Arial" w:cs="Arial"/>
              </w:rPr>
              <w:t xml:space="preserve">ones </w:t>
            </w:r>
            <w:r w:rsidR="00BF079D" w:rsidRPr="002D00F0">
              <w:rPr>
                <w:rFonts w:ascii="Arial" w:hAnsi="Arial" w:cs="Arial"/>
              </w:rPr>
              <w:t>puede</w:t>
            </w:r>
            <w:r w:rsidR="00563774" w:rsidRPr="002D00F0">
              <w:rPr>
                <w:rFonts w:ascii="Arial" w:hAnsi="Arial" w:cs="Arial"/>
              </w:rPr>
              <w:t>n</w:t>
            </w:r>
            <w:r w:rsidR="00BF079D" w:rsidRPr="002D00F0">
              <w:rPr>
                <w:rFonts w:ascii="Arial" w:hAnsi="Arial" w:cs="Arial"/>
              </w:rPr>
              <w:t xml:space="preserve"> ser realizada</w:t>
            </w:r>
            <w:r w:rsidR="00563774" w:rsidRPr="002D00F0">
              <w:rPr>
                <w:rFonts w:ascii="Arial" w:hAnsi="Arial" w:cs="Arial"/>
              </w:rPr>
              <w:t>s</w:t>
            </w:r>
            <w:r w:rsidR="00BF079D" w:rsidRPr="002D00F0">
              <w:rPr>
                <w:rFonts w:ascii="Arial" w:hAnsi="Arial" w:cs="Arial"/>
              </w:rPr>
              <w:t xml:space="preserve"> por el </w:t>
            </w:r>
            <w:r w:rsidR="003908D1" w:rsidRPr="002D00F0">
              <w:rPr>
                <w:rFonts w:ascii="Arial" w:hAnsi="Arial" w:cs="Arial"/>
              </w:rPr>
              <w:t xml:space="preserve">Jefe de grupo, </w:t>
            </w:r>
            <w:r>
              <w:rPr>
                <w:rFonts w:ascii="Arial" w:hAnsi="Arial" w:cs="Arial"/>
              </w:rPr>
              <w:t>Jefe del Departamento</w:t>
            </w:r>
            <w:r w:rsidR="00BF079D" w:rsidRPr="002D00F0">
              <w:rPr>
                <w:rFonts w:ascii="Arial" w:hAnsi="Arial" w:cs="Arial"/>
              </w:rPr>
              <w:t xml:space="preserve"> de Contratación de Personal </w:t>
            </w:r>
            <w:r w:rsidR="000C71C1" w:rsidRPr="002D00F0">
              <w:rPr>
                <w:rFonts w:ascii="Arial" w:hAnsi="Arial" w:cs="Arial"/>
              </w:rPr>
              <w:t xml:space="preserve">de la </w:t>
            </w:r>
            <w:r w:rsidR="00BF079D" w:rsidRPr="002D00F0">
              <w:rPr>
                <w:rFonts w:ascii="Arial" w:hAnsi="Arial" w:cs="Arial"/>
              </w:rPr>
              <w:t>DIREH o por el Subdirector (a) de Dotación de Personal.</w:t>
            </w:r>
          </w:p>
          <w:p w14:paraId="63267036" w14:textId="77777777" w:rsidR="00BF079D" w:rsidRPr="00097D9E" w:rsidRDefault="00BF079D" w:rsidP="00BF07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4ABC62C" w14:textId="2DDF4C4A" w:rsidR="008A21F0" w:rsidRPr="002D00F0" w:rsidRDefault="002D00F0" w:rsidP="001507A9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 w:rsidRPr="002D00F0">
              <w:rPr>
                <w:rFonts w:ascii="Arial" w:hAnsi="Arial" w:cs="Arial"/>
                <w:b/>
              </w:rPr>
              <w:t xml:space="preserve">NOTA </w:t>
            </w:r>
            <w:r w:rsidR="00232606">
              <w:rPr>
                <w:rFonts w:ascii="Arial" w:hAnsi="Arial" w:cs="Arial"/>
                <w:b/>
              </w:rPr>
              <w:t>3</w:t>
            </w:r>
            <w:r w:rsidRPr="002D00F0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="00BF079D" w:rsidRPr="002D00F0">
              <w:rPr>
                <w:rFonts w:ascii="Arial" w:hAnsi="Arial" w:cs="Arial"/>
              </w:rPr>
              <w:t xml:space="preserve">Los contratos y acuerdos ministeriales se registran en el Módulo de Digitalización de Contratos 021 en el e-SIRH, para que automáticamente se envíen al Portal de la Contraloría General de Cuentas -CGC-; </w:t>
            </w:r>
            <w:r w:rsidR="00B31034" w:rsidRPr="002D00F0">
              <w:rPr>
                <w:rFonts w:ascii="Arial" w:hAnsi="Arial" w:cs="Arial"/>
              </w:rPr>
              <w:t xml:space="preserve">cada unidad ejecutora </w:t>
            </w:r>
            <w:r w:rsidR="00BF079D" w:rsidRPr="002D00F0">
              <w:rPr>
                <w:rFonts w:ascii="Arial" w:hAnsi="Arial" w:cs="Arial"/>
              </w:rPr>
              <w:t>es responsable de la impresión de Constancias de Recepción, derivado que el acceso es delimitado</w:t>
            </w:r>
            <w:r w:rsidR="009B61FA" w:rsidRPr="002D00F0">
              <w:rPr>
                <w:rFonts w:ascii="Arial" w:hAnsi="Arial" w:cs="Arial"/>
              </w:rPr>
              <w:t xml:space="preserve"> a cada </w:t>
            </w:r>
            <w:r w:rsidR="00014712" w:rsidRPr="002D00F0">
              <w:rPr>
                <w:rFonts w:ascii="Arial" w:hAnsi="Arial" w:cs="Arial"/>
              </w:rPr>
              <w:t>Cuentadancia</w:t>
            </w:r>
            <w:r w:rsidR="00BF079D" w:rsidRPr="002D00F0">
              <w:rPr>
                <w:rFonts w:ascii="Arial" w:hAnsi="Arial" w:cs="Arial"/>
              </w:rPr>
              <w:t>, así como realizar el registro de rescisiones de contratos o dejar sin efecto. (Lineamientos vertidos a través de la Circular No. DIREH-55-2018 de fecha 22 de noviembre de 2018).</w:t>
            </w:r>
          </w:p>
        </w:tc>
      </w:tr>
      <w:tr w:rsidR="00B024C1" w:rsidRPr="00097D9E" w14:paraId="5BB74DBF" w14:textId="77777777" w:rsidTr="006F1C7A">
        <w:trPr>
          <w:trHeight w:val="874"/>
          <w:jc w:val="right"/>
        </w:trPr>
        <w:tc>
          <w:tcPr>
            <w:tcW w:w="1159" w:type="dxa"/>
            <w:vAlign w:val="center"/>
          </w:tcPr>
          <w:p w14:paraId="58DB6129" w14:textId="058AE0FD" w:rsidR="00B024C1" w:rsidRPr="00097D9E" w:rsidRDefault="00436EFA" w:rsidP="00FF1431">
            <w:pPr>
              <w:pStyle w:val="Prrafodelista"/>
              <w:ind w:left="0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</w:rPr>
              <w:t>21</w:t>
            </w:r>
            <w:r w:rsidR="00606F3E">
              <w:rPr>
                <w:rFonts w:ascii="Arial" w:hAnsi="Arial" w:cs="Arial"/>
                <w:b/>
                <w:sz w:val="14"/>
              </w:rPr>
              <w:t xml:space="preserve">. </w:t>
            </w:r>
            <w:r w:rsidR="00B024C1" w:rsidRPr="00FF1431">
              <w:rPr>
                <w:rFonts w:ascii="Arial" w:hAnsi="Arial" w:cs="Arial"/>
                <w:b/>
                <w:sz w:val="14"/>
              </w:rPr>
              <w:t>Suscribir acta de toma de posesión del puesto</w:t>
            </w:r>
          </w:p>
        </w:tc>
        <w:tc>
          <w:tcPr>
            <w:tcW w:w="1112" w:type="dxa"/>
            <w:vAlign w:val="center"/>
          </w:tcPr>
          <w:p w14:paraId="732B4E3D" w14:textId="699428A2" w:rsidR="00B024C1" w:rsidRPr="00097D9E" w:rsidRDefault="00B024C1" w:rsidP="00097D9E">
            <w:pPr>
              <w:rPr>
                <w:rFonts w:ascii="Arial" w:hAnsi="Arial" w:cs="Arial"/>
                <w:sz w:val="14"/>
                <w:szCs w:val="16"/>
              </w:rPr>
            </w:pPr>
            <w:r w:rsidRPr="00097D9E">
              <w:rPr>
                <w:rFonts w:ascii="Arial" w:hAnsi="Arial" w:cs="Arial"/>
                <w:sz w:val="14"/>
                <w:szCs w:val="16"/>
              </w:rPr>
              <w:t>Analista de Actas y Cuadros de la Unidad Interna de Recursos Humanos</w:t>
            </w:r>
            <w:r w:rsidR="00710185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F00112" w:rsidRPr="00097D9E">
              <w:rPr>
                <w:rFonts w:ascii="Arial" w:hAnsi="Arial" w:cs="Arial"/>
                <w:sz w:val="14"/>
                <w:szCs w:val="16"/>
              </w:rPr>
              <w:t>/</w:t>
            </w:r>
            <w:r w:rsidR="00710185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F00112" w:rsidRPr="00097D9E">
              <w:rPr>
                <w:rFonts w:ascii="Arial" w:hAnsi="Arial" w:cs="Arial"/>
                <w:sz w:val="14"/>
                <w:szCs w:val="16"/>
              </w:rPr>
              <w:t>Responsable de actas de las unidades ejecutoras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5F656D06" w14:textId="77777777" w:rsidR="00B024C1" w:rsidRPr="00097D9E" w:rsidRDefault="00B024C1" w:rsidP="00B02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>Suscribe acta de toma de posesión, según los lineamientos establecidos en RHU- GUI-04 “Guía para Suscripción de Actas”, tomando en cuenta lo siguiente:</w:t>
            </w:r>
          </w:p>
          <w:p w14:paraId="51146A8D" w14:textId="77777777" w:rsidR="00B024C1" w:rsidRPr="00097D9E" w:rsidRDefault="00B024C1" w:rsidP="00B02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48883B" w14:textId="77777777" w:rsidR="00B024C1" w:rsidRPr="00097D9E" w:rsidRDefault="00B024C1" w:rsidP="00B02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 xml:space="preserve">Firman: la persona contratada, el Analista de Actas y Cuadros </w:t>
            </w:r>
            <w:r w:rsidR="00B239CE" w:rsidRPr="00097D9E">
              <w:rPr>
                <w:rFonts w:ascii="Arial" w:hAnsi="Arial" w:cs="Arial"/>
                <w:sz w:val="22"/>
                <w:szCs w:val="22"/>
              </w:rPr>
              <w:t xml:space="preserve">o quien cumpla esta función </w:t>
            </w:r>
            <w:r w:rsidRPr="00097D9E">
              <w:rPr>
                <w:rFonts w:ascii="Arial" w:hAnsi="Arial" w:cs="Arial"/>
                <w:sz w:val="22"/>
                <w:szCs w:val="22"/>
              </w:rPr>
              <w:t>y Visto Bueno del Jefe de la Unidad.</w:t>
            </w:r>
          </w:p>
          <w:p w14:paraId="549EED37" w14:textId="77777777" w:rsidR="00B024C1" w:rsidRPr="00097D9E" w:rsidRDefault="00B024C1" w:rsidP="00B02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FFF3024" w14:textId="77777777" w:rsidR="00B024C1" w:rsidRPr="00097D9E" w:rsidRDefault="00B024C1" w:rsidP="00B02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 xml:space="preserve">Certifica dos (2) copias del acta de toma de posesión. Una es entregada a la persona contratada y la otra </w:t>
            </w:r>
            <w:r w:rsidR="00E4073F" w:rsidRPr="00097D9E">
              <w:rPr>
                <w:rFonts w:ascii="Arial" w:hAnsi="Arial" w:cs="Arial"/>
                <w:sz w:val="22"/>
                <w:szCs w:val="22"/>
              </w:rPr>
              <w:t xml:space="preserve">se </w:t>
            </w:r>
            <w:r w:rsidRPr="00097D9E">
              <w:rPr>
                <w:rFonts w:ascii="Arial" w:hAnsi="Arial" w:cs="Arial"/>
                <w:sz w:val="22"/>
                <w:szCs w:val="22"/>
              </w:rPr>
              <w:t xml:space="preserve">resguarda </w:t>
            </w:r>
            <w:r w:rsidR="00E4073F" w:rsidRPr="00097D9E">
              <w:rPr>
                <w:rFonts w:ascii="Arial" w:hAnsi="Arial" w:cs="Arial"/>
                <w:sz w:val="22"/>
                <w:szCs w:val="22"/>
              </w:rPr>
              <w:t xml:space="preserve">en la unidad ejecutora </w:t>
            </w:r>
            <w:r w:rsidRPr="00097D9E">
              <w:rPr>
                <w:rFonts w:ascii="Arial" w:hAnsi="Arial" w:cs="Arial"/>
                <w:sz w:val="22"/>
                <w:szCs w:val="22"/>
              </w:rPr>
              <w:t>para las gestiones de pago.</w:t>
            </w:r>
          </w:p>
          <w:p w14:paraId="2BE6DB20" w14:textId="77777777" w:rsidR="00B024C1" w:rsidRPr="00097D9E" w:rsidRDefault="00B024C1" w:rsidP="00B02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27132D1" w14:textId="3879BD67" w:rsidR="00B024C1" w:rsidRPr="00FB2465" w:rsidRDefault="00FB2465" w:rsidP="001507A9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NOTA: </w:t>
            </w:r>
            <w:r w:rsidR="00B024C1" w:rsidRPr="00FB2465">
              <w:rPr>
                <w:rFonts w:ascii="Arial" w:hAnsi="Arial" w:cs="Arial"/>
              </w:rPr>
              <w:t>Concluido el proceso anterior, se continúa según el Instructivo RHU-INS-16 “Registro de la Contratación y Liquidación de Nómina 021”, para las gestiones de pago 021.</w:t>
            </w:r>
          </w:p>
        </w:tc>
      </w:tr>
    </w:tbl>
    <w:p w14:paraId="6CE65576" w14:textId="77777777" w:rsidR="00B46B93" w:rsidRPr="00097D9E" w:rsidRDefault="00B46B93" w:rsidP="00B46B93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22"/>
          <w:szCs w:val="22"/>
          <w:lang w:val="es-GT"/>
        </w:rPr>
      </w:pPr>
    </w:p>
    <w:p w14:paraId="5B6982BB" w14:textId="5CEEB4A7" w:rsidR="00B46B93" w:rsidRPr="00097D9E" w:rsidRDefault="008D2AAF" w:rsidP="005842BC">
      <w:pPr>
        <w:pStyle w:val="Encabezado"/>
        <w:tabs>
          <w:tab w:val="clear" w:pos="4252"/>
          <w:tab w:val="clear" w:pos="8504"/>
        </w:tabs>
        <w:ind w:firstLine="709"/>
        <w:rPr>
          <w:rFonts w:ascii="Arial" w:hAnsi="Arial" w:cs="Arial"/>
          <w:b/>
          <w:sz w:val="22"/>
          <w:szCs w:val="22"/>
          <w:lang w:val="es-GT"/>
        </w:rPr>
      </w:pPr>
      <w:r>
        <w:rPr>
          <w:rFonts w:ascii="Arial" w:hAnsi="Arial" w:cs="Arial"/>
          <w:b/>
          <w:sz w:val="22"/>
          <w:szCs w:val="22"/>
          <w:lang w:val="es-GT"/>
        </w:rPr>
        <w:t>D</w:t>
      </w:r>
      <w:r w:rsidR="00EC5224">
        <w:rPr>
          <w:rFonts w:ascii="Arial" w:hAnsi="Arial" w:cs="Arial"/>
          <w:b/>
          <w:sz w:val="22"/>
          <w:szCs w:val="22"/>
          <w:lang w:val="es-GT"/>
        </w:rPr>
        <w:t>.</w:t>
      </w:r>
      <w:r w:rsidR="005842BC">
        <w:rPr>
          <w:rFonts w:ascii="Arial" w:hAnsi="Arial" w:cs="Arial"/>
          <w:b/>
          <w:sz w:val="22"/>
          <w:szCs w:val="22"/>
          <w:lang w:val="es-GT"/>
        </w:rPr>
        <w:t>2</w:t>
      </w:r>
      <w:r w:rsidR="00EC5224">
        <w:rPr>
          <w:rFonts w:ascii="Arial" w:hAnsi="Arial" w:cs="Arial"/>
          <w:b/>
          <w:sz w:val="22"/>
          <w:szCs w:val="22"/>
          <w:lang w:val="es-GT"/>
        </w:rPr>
        <w:t>.</w:t>
      </w:r>
      <w:r w:rsidR="005842BC">
        <w:rPr>
          <w:rFonts w:ascii="Arial" w:hAnsi="Arial" w:cs="Arial"/>
          <w:b/>
          <w:sz w:val="22"/>
          <w:szCs w:val="22"/>
          <w:lang w:val="es-GT"/>
        </w:rPr>
        <w:t xml:space="preserve"> </w:t>
      </w:r>
      <w:r w:rsidR="00B46B93" w:rsidRPr="00097D9E">
        <w:rPr>
          <w:rFonts w:ascii="Arial" w:hAnsi="Arial" w:cs="Arial"/>
          <w:b/>
          <w:sz w:val="22"/>
          <w:szCs w:val="22"/>
          <w:lang w:val="es-GT"/>
        </w:rPr>
        <w:t>Contratación de personal que labor</w:t>
      </w:r>
      <w:r w:rsidR="00022D6D" w:rsidRPr="00097D9E">
        <w:rPr>
          <w:rFonts w:ascii="Arial" w:hAnsi="Arial" w:cs="Arial"/>
          <w:b/>
          <w:sz w:val="22"/>
          <w:szCs w:val="22"/>
          <w:lang w:val="es-GT"/>
        </w:rPr>
        <w:t>ó</w:t>
      </w:r>
      <w:r w:rsidR="00B46B93" w:rsidRPr="00097D9E">
        <w:rPr>
          <w:rFonts w:ascii="Arial" w:hAnsi="Arial" w:cs="Arial"/>
          <w:b/>
          <w:sz w:val="22"/>
          <w:szCs w:val="22"/>
          <w:lang w:val="es-GT"/>
        </w:rPr>
        <w:t xml:space="preserve"> en el ejercicio fiscal anterior.</w:t>
      </w:r>
    </w:p>
    <w:p w14:paraId="52852A6E" w14:textId="77777777" w:rsidR="00CB0888" w:rsidRPr="00097D9E" w:rsidRDefault="00CB0888" w:rsidP="00796445">
      <w:pPr>
        <w:pStyle w:val="Encabezado"/>
        <w:tabs>
          <w:tab w:val="clear" w:pos="4252"/>
          <w:tab w:val="clear" w:pos="8504"/>
        </w:tabs>
        <w:ind w:left="709"/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W w:w="1083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9"/>
        <w:gridCol w:w="1112"/>
        <w:gridCol w:w="8559"/>
      </w:tblGrid>
      <w:tr w:rsidR="00A808F4" w:rsidRPr="00097D9E" w14:paraId="31A5DFB1" w14:textId="77777777" w:rsidTr="006F1C7A">
        <w:trPr>
          <w:tblHeader/>
          <w:jc w:val="right"/>
        </w:trPr>
        <w:tc>
          <w:tcPr>
            <w:tcW w:w="1159" w:type="dxa"/>
            <w:shd w:val="clear" w:color="auto" w:fill="D9D9D9"/>
            <w:vAlign w:val="center"/>
          </w:tcPr>
          <w:p w14:paraId="358F3457" w14:textId="77777777" w:rsidR="00A808F4" w:rsidRPr="00097D9E" w:rsidRDefault="00A808F4" w:rsidP="006F1C7A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7D9E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112" w:type="dxa"/>
            <w:shd w:val="clear" w:color="auto" w:fill="D9D9D9"/>
            <w:vAlign w:val="center"/>
          </w:tcPr>
          <w:p w14:paraId="51D7C1C0" w14:textId="77777777" w:rsidR="00A808F4" w:rsidRPr="00097D9E" w:rsidRDefault="00A808F4" w:rsidP="006F1C7A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7D9E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8559" w:type="dxa"/>
            <w:shd w:val="clear" w:color="auto" w:fill="D9D9D9"/>
            <w:tcMar>
              <w:left w:w="85" w:type="dxa"/>
              <w:right w:w="57" w:type="dxa"/>
            </w:tcMar>
            <w:vAlign w:val="center"/>
          </w:tcPr>
          <w:p w14:paraId="5D30BBEA" w14:textId="77777777" w:rsidR="00A808F4" w:rsidRPr="00097D9E" w:rsidRDefault="00A808F4" w:rsidP="006F1C7A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7D9E">
              <w:rPr>
                <w:rFonts w:ascii="Arial" w:hAnsi="Arial" w:cs="Arial"/>
                <w:b/>
                <w:sz w:val="16"/>
                <w:szCs w:val="16"/>
              </w:rPr>
              <w:t>Descripción de las Actividades</w:t>
            </w:r>
          </w:p>
        </w:tc>
      </w:tr>
      <w:tr w:rsidR="00A808F4" w:rsidRPr="00097D9E" w14:paraId="680316A3" w14:textId="77777777" w:rsidTr="00537205">
        <w:trPr>
          <w:trHeight w:val="1060"/>
          <w:jc w:val="right"/>
        </w:trPr>
        <w:tc>
          <w:tcPr>
            <w:tcW w:w="1159" w:type="dxa"/>
            <w:vAlign w:val="center"/>
          </w:tcPr>
          <w:p w14:paraId="4383616B" w14:textId="1A9ACB51" w:rsidR="00A808F4" w:rsidRPr="00097D9E" w:rsidRDefault="00606F3E" w:rsidP="00FF1431">
            <w:pPr>
              <w:pStyle w:val="Prrafodelista"/>
              <w:ind w:left="0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</w:rPr>
              <w:t xml:space="preserve">1. </w:t>
            </w:r>
            <w:r w:rsidR="00870AB8" w:rsidRPr="00FF1431">
              <w:rPr>
                <w:rFonts w:ascii="Arial" w:hAnsi="Arial" w:cs="Arial"/>
                <w:b/>
                <w:sz w:val="14"/>
              </w:rPr>
              <w:t>Autoriza</w:t>
            </w:r>
            <w:r w:rsidR="00F573F2" w:rsidRPr="00FF1431">
              <w:rPr>
                <w:rFonts w:ascii="Arial" w:hAnsi="Arial" w:cs="Arial"/>
                <w:b/>
                <w:sz w:val="14"/>
              </w:rPr>
              <w:t>r</w:t>
            </w:r>
            <w:r w:rsidR="00870AB8" w:rsidRPr="00FF1431">
              <w:rPr>
                <w:rFonts w:ascii="Arial" w:hAnsi="Arial" w:cs="Arial"/>
                <w:b/>
                <w:sz w:val="14"/>
              </w:rPr>
              <w:t xml:space="preserve"> iniciar proceso de contratación</w:t>
            </w:r>
          </w:p>
        </w:tc>
        <w:tc>
          <w:tcPr>
            <w:tcW w:w="1112" w:type="dxa"/>
            <w:vAlign w:val="center"/>
          </w:tcPr>
          <w:p w14:paraId="223D10BA" w14:textId="77777777" w:rsidR="00A808F4" w:rsidRPr="00097D9E" w:rsidRDefault="00870AB8" w:rsidP="00097D9E">
            <w:pPr>
              <w:rPr>
                <w:rFonts w:ascii="Arial" w:hAnsi="Arial" w:cs="Arial"/>
                <w:sz w:val="14"/>
                <w:szCs w:val="16"/>
              </w:rPr>
            </w:pPr>
            <w:r w:rsidRPr="00097D9E">
              <w:rPr>
                <w:rFonts w:ascii="Arial" w:hAnsi="Arial" w:cs="Arial"/>
                <w:sz w:val="14"/>
                <w:szCs w:val="16"/>
              </w:rPr>
              <w:t xml:space="preserve">Director (a) de </w:t>
            </w:r>
            <w:r w:rsidR="00112B56" w:rsidRPr="00097D9E">
              <w:rPr>
                <w:rFonts w:ascii="Arial" w:hAnsi="Arial" w:cs="Arial"/>
                <w:sz w:val="14"/>
                <w:szCs w:val="16"/>
              </w:rPr>
              <w:t>DIREH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1BB774A8" w14:textId="340E8185" w:rsidR="00A808F4" w:rsidRPr="00097D9E" w:rsidRDefault="00870AB8" w:rsidP="001A17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 xml:space="preserve">Autoriza al Subdirector de Dotación de Personal de la DIREH, la carga de </w:t>
            </w:r>
            <w:r w:rsidR="001A1709">
              <w:rPr>
                <w:rFonts w:ascii="Arial" w:hAnsi="Arial" w:cs="Arial"/>
                <w:sz w:val="22"/>
                <w:szCs w:val="22"/>
              </w:rPr>
              <w:t xml:space="preserve">puestos </w:t>
            </w:r>
            <w:r w:rsidRPr="00097D9E">
              <w:rPr>
                <w:rFonts w:ascii="Arial" w:hAnsi="Arial" w:cs="Arial"/>
                <w:sz w:val="22"/>
                <w:szCs w:val="22"/>
              </w:rPr>
              <w:t xml:space="preserve">y contratos en el e-SIRH, con la disponibilidad de </w:t>
            </w:r>
            <w:r w:rsidR="001A1709">
              <w:rPr>
                <w:rFonts w:ascii="Arial" w:hAnsi="Arial" w:cs="Arial"/>
                <w:sz w:val="22"/>
                <w:szCs w:val="22"/>
              </w:rPr>
              <w:t>puestos</w:t>
            </w:r>
            <w:r w:rsidRPr="00097D9E">
              <w:rPr>
                <w:rFonts w:ascii="Arial" w:hAnsi="Arial" w:cs="Arial"/>
                <w:sz w:val="22"/>
                <w:szCs w:val="22"/>
              </w:rPr>
              <w:t xml:space="preserve"> creadas para el ejercicio fiscal</w:t>
            </w:r>
            <w:r w:rsidR="00BA12DC" w:rsidRPr="00097D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96B21" w:rsidRPr="00097D9E">
              <w:rPr>
                <w:rFonts w:ascii="Arial" w:hAnsi="Arial" w:cs="Arial"/>
                <w:sz w:val="22"/>
                <w:szCs w:val="22"/>
              </w:rPr>
              <w:t xml:space="preserve">vigente </w:t>
            </w:r>
            <w:r w:rsidR="00BA12DC" w:rsidRPr="00097D9E">
              <w:rPr>
                <w:rFonts w:ascii="Arial" w:hAnsi="Arial" w:cs="Arial"/>
                <w:sz w:val="22"/>
                <w:szCs w:val="22"/>
              </w:rPr>
              <w:t xml:space="preserve">y le instruye para el traslado de lineamientos a los Directores de las </w:t>
            </w:r>
            <w:r w:rsidR="00143CBC">
              <w:rPr>
                <w:rFonts w:ascii="Arial" w:hAnsi="Arial" w:cs="Arial"/>
                <w:sz w:val="22"/>
                <w:szCs w:val="22"/>
              </w:rPr>
              <w:t>Unidades E</w:t>
            </w:r>
            <w:r w:rsidR="00BA12DC" w:rsidRPr="00097D9E">
              <w:rPr>
                <w:rFonts w:ascii="Arial" w:hAnsi="Arial" w:cs="Arial"/>
                <w:sz w:val="22"/>
                <w:szCs w:val="22"/>
              </w:rPr>
              <w:t xml:space="preserve">jecutoras </w:t>
            </w:r>
            <w:r w:rsidR="00A242B7" w:rsidRPr="00097D9E">
              <w:rPr>
                <w:rFonts w:ascii="Arial" w:hAnsi="Arial" w:cs="Arial"/>
                <w:sz w:val="22"/>
                <w:szCs w:val="22"/>
              </w:rPr>
              <w:t xml:space="preserve">y al </w:t>
            </w:r>
            <w:r w:rsidR="00143CBC">
              <w:rPr>
                <w:rFonts w:ascii="Arial" w:hAnsi="Arial" w:cs="Arial"/>
                <w:sz w:val="22"/>
                <w:szCs w:val="22"/>
              </w:rPr>
              <w:t>Jefe del Departamento de Contratación</w:t>
            </w:r>
            <w:r w:rsidR="00A242B7" w:rsidRPr="00097D9E">
              <w:rPr>
                <w:rFonts w:ascii="Arial" w:hAnsi="Arial" w:cs="Arial"/>
                <w:sz w:val="22"/>
                <w:szCs w:val="22"/>
              </w:rPr>
              <w:t xml:space="preserve"> de </w:t>
            </w:r>
            <w:r w:rsidR="00143CBC">
              <w:rPr>
                <w:rFonts w:ascii="Arial" w:hAnsi="Arial" w:cs="Arial"/>
                <w:sz w:val="22"/>
                <w:szCs w:val="22"/>
              </w:rPr>
              <w:t>P</w:t>
            </w:r>
            <w:r w:rsidR="00A242B7" w:rsidRPr="00097D9E">
              <w:rPr>
                <w:rFonts w:ascii="Arial" w:hAnsi="Arial" w:cs="Arial"/>
                <w:sz w:val="22"/>
                <w:szCs w:val="22"/>
              </w:rPr>
              <w:t xml:space="preserve">ersonal de la DIREH </w:t>
            </w:r>
            <w:r w:rsidR="00BA12DC" w:rsidRPr="00097D9E">
              <w:rPr>
                <w:rFonts w:ascii="Arial" w:hAnsi="Arial" w:cs="Arial"/>
                <w:sz w:val="22"/>
                <w:szCs w:val="22"/>
              </w:rPr>
              <w:t>que tendrán a cargo el proceso de contratación.</w:t>
            </w:r>
            <w:r w:rsidRPr="00097D9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808F4" w:rsidRPr="00097D9E" w14:paraId="06E6E222" w14:textId="77777777" w:rsidTr="001A1709">
        <w:trPr>
          <w:trHeight w:val="1104"/>
          <w:jc w:val="right"/>
        </w:trPr>
        <w:tc>
          <w:tcPr>
            <w:tcW w:w="1159" w:type="dxa"/>
            <w:vAlign w:val="center"/>
          </w:tcPr>
          <w:p w14:paraId="5988619A" w14:textId="300B3576" w:rsidR="00A808F4" w:rsidRPr="00097D9E" w:rsidRDefault="00606F3E" w:rsidP="00606F3E">
            <w:pPr>
              <w:pStyle w:val="Prrafodelista"/>
              <w:ind w:left="0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</w:rPr>
              <w:t xml:space="preserve">2. </w:t>
            </w:r>
            <w:r w:rsidR="00634674" w:rsidRPr="00606F3E">
              <w:rPr>
                <w:rFonts w:ascii="Arial" w:hAnsi="Arial" w:cs="Arial"/>
                <w:b/>
                <w:sz w:val="14"/>
              </w:rPr>
              <w:t>Comunicar el inicio del proceso de contratación</w:t>
            </w:r>
          </w:p>
        </w:tc>
        <w:tc>
          <w:tcPr>
            <w:tcW w:w="1112" w:type="dxa"/>
            <w:vAlign w:val="center"/>
          </w:tcPr>
          <w:p w14:paraId="60152A7C" w14:textId="77777777" w:rsidR="00A808F4" w:rsidRPr="00097D9E" w:rsidRDefault="00634674" w:rsidP="00097D9E">
            <w:pPr>
              <w:rPr>
                <w:rFonts w:ascii="Arial" w:hAnsi="Arial" w:cs="Arial"/>
                <w:sz w:val="14"/>
                <w:szCs w:val="16"/>
              </w:rPr>
            </w:pPr>
            <w:r w:rsidRPr="00097D9E">
              <w:rPr>
                <w:rFonts w:ascii="Arial" w:hAnsi="Arial" w:cs="Arial"/>
                <w:sz w:val="14"/>
                <w:szCs w:val="16"/>
              </w:rPr>
              <w:t>Subd</w:t>
            </w:r>
            <w:r w:rsidR="00F73711" w:rsidRPr="00097D9E">
              <w:rPr>
                <w:rFonts w:ascii="Arial" w:hAnsi="Arial" w:cs="Arial"/>
                <w:sz w:val="14"/>
                <w:szCs w:val="16"/>
              </w:rPr>
              <w:t xml:space="preserve">irector </w:t>
            </w:r>
            <w:r w:rsidRPr="00097D9E">
              <w:rPr>
                <w:rFonts w:ascii="Arial" w:hAnsi="Arial" w:cs="Arial"/>
                <w:sz w:val="14"/>
                <w:szCs w:val="16"/>
              </w:rPr>
              <w:t xml:space="preserve">de Dotación de Personal de la DIREH 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270BB336" w14:textId="7E74E4C8" w:rsidR="00A808F4" w:rsidRPr="00097D9E" w:rsidRDefault="00864AF5" w:rsidP="00864A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Comunica</w:t>
            </w:r>
            <w:r w:rsidR="00634674" w:rsidRPr="00097D9E">
              <w:rPr>
                <w:rFonts w:ascii="Arial" w:hAnsi="Arial" w:cs="Arial"/>
                <w:sz w:val="22"/>
                <w:szCs w:val="22"/>
              </w:rPr>
              <w:t xml:space="preserve"> a los Directores de </w:t>
            </w:r>
            <w:r w:rsidR="00143CBC">
              <w:rPr>
                <w:rFonts w:ascii="Arial" w:hAnsi="Arial" w:cs="Arial"/>
                <w:sz w:val="22"/>
                <w:szCs w:val="22"/>
              </w:rPr>
              <w:t>las Unidades E</w:t>
            </w:r>
            <w:r w:rsidR="00634674" w:rsidRPr="00097D9E">
              <w:rPr>
                <w:rFonts w:ascii="Arial" w:hAnsi="Arial" w:cs="Arial"/>
                <w:sz w:val="22"/>
                <w:szCs w:val="22"/>
              </w:rPr>
              <w:t>jecutora</w:t>
            </w:r>
            <w:r w:rsidR="00143CBC">
              <w:rPr>
                <w:rFonts w:ascii="Arial" w:hAnsi="Arial" w:cs="Arial"/>
                <w:sz w:val="22"/>
                <w:szCs w:val="22"/>
              </w:rPr>
              <w:t>s</w:t>
            </w:r>
            <w:r w:rsidR="000F0C65" w:rsidRPr="00097D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34674" w:rsidRPr="00097D9E">
              <w:rPr>
                <w:rFonts w:ascii="Arial" w:hAnsi="Arial" w:cs="Arial"/>
                <w:sz w:val="22"/>
                <w:szCs w:val="22"/>
              </w:rPr>
              <w:t>que bajo su responsabilidad, procederán a determinar cuáles</w:t>
            </w:r>
            <w:r w:rsidR="00D10FCD" w:rsidRPr="00097D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34674" w:rsidRPr="00097D9E">
              <w:rPr>
                <w:rFonts w:ascii="Arial" w:hAnsi="Arial" w:cs="Arial"/>
                <w:sz w:val="22"/>
                <w:szCs w:val="22"/>
              </w:rPr>
              <w:t>contratos deberán elaborarse para el ejercicio fiscal actual, con base en criterios objetivos de calidad laboral y antecedentes disciplinarios</w:t>
            </w:r>
            <w:r w:rsidR="00490DFC" w:rsidRPr="00097D9E">
              <w:rPr>
                <w:rFonts w:ascii="Arial" w:hAnsi="Arial" w:cs="Arial"/>
                <w:sz w:val="22"/>
                <w:szCs w:val="22"/>
              </w:rPr>
              <w:t xml:space="preserve"> del personal que concluye </w:t>
            </w:r>
            <w:r w:rsidR="002E04C8" w:rsidRPr="00097D9E">
              <w:rPr>
                <w:rFonts w:ascii="Arial" w:hAnsi="Arial" w:cs="Arial"/>
                <w:sz w:val="22"/>
                <w:szCs w:val="22"/>
              </w:rPr>
              <w:t>la vigencia de su contrat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="002E04C8" w:rsidRPr="00097D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E04C8">
              <w:rPr>
                <w:rFonts w:ascii="Arial" w:hAnsi="Arial" w:cs="Arial"/>
                <w:sz w:val="22"/>
                <w:szCs w:val="22"/>
              </w:rPr>
              <w:t>e</w:t>
            </w:r>
            <w:r w:rsidR="00490DFC" w:rsidRPr="00097D9E">
              <w:rPr>
                <w:rFonts w:ascii="Arial" w:hAnsi="Arial" w:cs="Arial"/>
                <w:sz w:val="22"/>
                <w:szCs w:val="22"/>
              </w:rPr>
              <w:t xml:space="preserve">l 31 de diciembre </w:t>
            </w:r>
            <w:r>
              <w:rPr>
                <w:rFonts w:ascii="Arial" w:hAnsi="Arial" w:cs="Arial"/>
                <w:sz w:val="22"/>
                <w:szCs w:val="22"/>
              </w:rPr>
              <w:t>de cada año.</w:t>
            </w:r>
            <w:r w:rsidR="00634674" w:rsidRPr="00097D9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4429A" w:rsidRPr="00097D9E" w14:paraId="3AC18542" w14:textId="77777777" w:rsidTr="00097D9E">
        <w:trPr>
          <w:trHeight w:val="1200"/>
          <w:jc w:val="right"/>
        </w:trPr>
        <w:tc>
          <w:tcPr>
            <w:tcW w:w="1159" w:type="dxa"/>
            <w:vAlign w:val="center"/>
          </w:tcPr>
          <w:p w14:paraId="627DD8B7" w14:textId="473F9C52" w:rsidR="0064429A" w:rsidRPr="00097D9E" w:rsidRDefault="00606F3E" w:rsidP="00606F3E">
            <w:pPr>
              <w:pStyle w:val="Prrafodelista"/>
              <w:ind w:left="0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</w:rPr>
              <w:t xml:space="preserve">3. </w:t>
            </w:r>
            <w:r w:rsidR="00864AF5" w:rsidRPr="00606F3E">
              <w:rPr>
                <w:rFonts w:ascii="Arial" w:hAnsi="Arial" w:cs="Arial"/>
                <w:b/>
                <w:sz w:val="14"/>
              </w:rPr>
              <w:t xml:space="preserve">Informar y </w:t>
            </w:r>
            <w:r w:rsidR="0064429A" w:rsidRPr="00606F3E">
              <w:rPr>
                <w:rFonts w:ascii="Arial" w:hAnsi="Arial" w:cs="Arial"/>
                <w:b/>
                <w:sz w:val="14"/>
              </w:rPr>
              <w:t>Confirma</w:t>
            </w:r>
            <w:r w:rsidR="00654A8A" w:rsidRPr="00606F3E">
              <w:rPr>
                <w:rFonts w:ascii="Arial" w:hAnsi="Arial" w:cs="Arial"/>
                <w:b/>
                <w:sz w:val="14"/>
              </w:rPr>
              <w:t>r</w:t>
            </w:r>
            <w:r w:rsidR="0064429A" w:rsidRPr="00606F3E">
              <w:rPr>
                <w:rFonts w:ascii="Arial" w:hAnsi="Arial" w:cs="Arial"/>
                <w:b/>
                <w:sz w:val="14"/>
              </w:rPr>
              <w:t xml:space="preserve"> contrataciones</w:t>
            </w:r>
          </w:p>
        </w:tc>
        <w:tc>
          <w:tcPr>
            <w:tcW w:w="1112" w:type="dxa"/>
            <w:vAlign w:val="center"/>
          </w:tcPr>
          <w:p w14:paraId="10EFBE53" w14:textId="77777777" w:rsidR="0064429A" w:rsidRPr="00097D9E" w:rsidRDefault="0064429A" w:rsidP="00097D9E">
            <w:pPr>
              <w:rPr>
                <w:rFonts w:ascii="Arial" w:hAnsi="Arial" w:cs="Arial"/>
                <w:sz w:val="14"/>
                <w:szCs w:val="16"/>
              </w:rPr>
            </w:pPr>
            <w:r w:rsidRPr="00097D9E">
              <w:rPr>
                <w:rFonts w:ascii="Arial" w:hAnsi="Arial" w:cs="Arial"/>
                <w:sz w:val="14"/>
                <w:szCs w:val="16"/>
              </w:rPr>
              <w:t>Director de Unidad ejecutora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4394900C" w14:textId="05EAF6BE" w:rsidR="001A1709" w:rsidRDefault="00864AF5" w:rsidP="00864A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Informa al Encargado de Recursos Humanos,</w:t>
            </w:r>
            <w:r w:rsidR="001A1709">
              <w:rPr>
                <w:rFonts w:ascii="Arial" w:hAnsi="Arial" w:cs="Arial"/>
                <w:sz w:val="22"/>
                <w:szCs w:val="22"/>
              </w:rPr>
              <w:t xml:space="preserve"> la decisión de la contratación o no del personal</w:t>
            </w:r>
            <w:r w:rsidR="00F5237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7313488" w14:textId="77777777" w:rsidR="001A1709" w:rsidRDefault="001A1709" w:rsidP="00864A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0330CBD" w14:textId="77777777" w:rsidR="0064429A" w:rsidRDefault="001A1709" w:rsidP="001507A9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NOTA:</w:t>
            </w:r>
            <w:r>
              <w:rPr>
                <w:rFonts w:ascii="Arial" w:hAnsi="Arial" w:cs="Arial"/>
              </w:rPr>
              <w:t xml:space="preserve"> C</w:t>
            </w:r>
            <w:r w:rsidR="00F3675C">
              <w:rPr>
                <w:rFonts w:ascii="Arial" w:hAnsi="Arial" w:cs="Arial"/>
              </w:rPr>
              <w:t xml:space="preserve">on base al informe del Encargado de </w:t>
            </w:r>
            <w:r>
              <w:rPr>
                <w:rFonts w:ascii="Arial" w:hAnsi="Arial" w:cs="Arial"/>
              </w:rPr>
              <w:t>Recursos Humanos</w:t>
            </w:r>
            <w:r w:rsidR="00F3675C">
              <w:rPr>
                <w:rFonts w:ascii="Arial" w:hAnsi="Arial" w:cs="Arial"/>
              </w:rPr>
              <w:t xml:space="preserve"> de la Unidad Ejecutora, </w:t>
            </w:r>
            <w:r>
              <w:rPr>
                <w:rFonts w:ascii="Arial" w:hAnsi="Arial" w:cs="Arial"/>
              </w:rPr>
              <w:t>el Director decide si puede contratar o no al personal, toma</w:t>
            </w:r>
            <w:r w:rsidR="00F3675C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o en cuenta </w:t>
            </w:r>
            <w:r w:rsidR="00864AF5" w:rsidRPr="001A1709">
              <w:rPr>
                <w:rFonts w:ascii="Arial" w:hAnsi="Arial" w:cs="Arial"/>
              </w:rPr>
              <w:t>la calidad laboral y antecedentes disciplinarios</w:t>
            </w:r>
            <w:r w:rsidR="00C43966" w:rsidRPr="001A1709">
              <w:rPr>
                <w:rFonts w:ascii="Arial" w:hAnsi="Arial" w:cs="Arial"/>
              </w:rPr>
              <w:t>.</w:t>
            </w:r>
            <w:r w:rsidR="00F3675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17C9263" w14:textId="77777777" w:rsidR="00FC34DC" w:rsidRDefault="00FC34DC" w:rsidP="00FC34DC">
            <w:pPr>
              <w:pStyle w:val="Prrafodelista"/>
              <w:ind w:left="781"/>
              <w:jc w:val="both"/>
              <w:rPr>
                <w:rFonts w:ascii="Arial" w:hAnsi="Arial" w:cs="Arial"/>
                <w:b/>
              </w:rPr>
            </w:pPr>
          </w:p>
          <w:p w14:paraId="58652176" w14:textId="761CC49B" w:rsidR="00FC34DC" w:rsidRPr="00097D9E" w:rsidRDefault="00FC34DC" w:rsidP="00FC34DC">
            <w:pPr>
              <w:pStyle w:val="Prrafodelista"/>
              <w:ind w:left="78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08F4" w:rsidRPr="00097D9E" w14:paraId="73571C1D" w14:textId="77777777" w:rsidTr="00097D9E">
        <w:trPr>
          <w:trHeight w:val="4181"/>
          <w:jc w:val="right"/>
        </w:trPr>
        <w:tc>
          <w:tcPr>
            <w:tcW w:w="1159" w:type="dxa"/>
            <w:vAlign w:val="center"/>
          </w:tcPr>
          <w:p w14:paraId="2D220334" w14:textId="0F9418AA" w:rsidR="00A808F4" w:rsidRPr="00097D9E" w:rsidRDefault="00606F3E" w:rsidP="00606F3E">
            <w:pPr>
              <w:pStyle w:val="Prrafodelista"/>
              <w:ind w:left="0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</w:rPr>
              <w:t xml:space="preserve">4. </w:t>
            </w:r>
            <w:r w:rsidR="00DE769C" w:rsidRPr="00606F3E">
              <w:rPr>
                <w:rFonts w:ascii="Arial" w:hAnsi="Arial" w:cs="Arial"/>
                <w:b/>
                <w:sz w:val="14"/>
              </w:rPr>
              <w:t>Generar contrato</w:t>
            </w:r>
            <w:r w:rsidR="00CF43E9" w:rsidRPr="00606F3E">
              <w:rPr>
                <w:rFonts w:ascii="Arial" w:hAnsi="Arial" w:cs="Arial"/>
                <w:b/>
                <w:sz w:val="14"/>
              </w:rPr>
              <w:t>,  gestionar firmas, tramitar acuerdo ministerial</w:t>
            </w:r>
            <w:r w:rsidR="00CF43E9" w:rsidRPr="00097D9E">
              <w:rPr>
                <w:rFonts w:ascii="Arial" w:hAnsi="Arial" w:cs="Arial"/>
                <w:b/>
                <w:sz w:val="14"/>
                <w:szCs w:val="22"/>
              </w:rPr>
              <w:t xml:space="preserve"> </w:t>
            </w:r>
          </w:p>
        </w:tc>
        <w:tc>
          <w:tcPr>
            <w:tcW w:w="1112" w:type="dxa"/>
            <w:vAlign w:val="center"/>
          </w:tcPr>
          <w:p w14:paraId="0CE1ADA6" w14:textId="4B9EFA8F" w:rsidR="00B66DC3" w:rsidRPr="00EA73EF" w:rsidRDefault="00436EFA" w:rsidP="00097D9E">
            <w:pPr>
              <w:rPr>
                <w:rFonts w:ascii="Arial" w:hAnsi="Arial" w:cs="Arial"/>
                <w:sz w:val="14"/>
                <w:szCs w:val="16"/>
              </w:rPr>
            </w:pPr>
            <w:r w:rsidRPr="00EA73EF">
              <w:rPr>
                <w:rFonts w:ascii="Arial" w:hAnsi="Arial" w:cs="Arial"/>
                <w:sz w:val="14"/>
                <w:szCs w:val="16"/>
              </w:rPr>
              <w:t>Analista / Asistente de Reclutamiento y Selección</w:t>
            </w:r>
            <w:r w:rsidR="00B66DC3" w:rsidRPr="00EA73EF">
              <w:rPr>
                <w:rFonts w:ascii="Arial" w:hAnsi="Arial" w:cs="Arial"/>
                <w:sz w:val="14"/>
                <w:szCs w:val="16"/>
              </w:rPr>
              <w:t xml:space="preserve"> DIDEDUC / </w:t>
            </w:r>
            <w:r w:rsidRPr="00EA73EF">
              <w:rPr>
                <w:rFonts w:ascii="Arial" w:hAnsi="Arial" w:cs="Arial"/>
                <w:sz w:val="14"/>
                <w:szCs w:val="16"/>
              </w:rPr>
              <w:t xml:space="preserve">Enlaces </w:t>
            </w:r>
            <w:r w:rsidR="00B66DC3" w:rsidRPr="00EA73EF">
              <w:rPr>
                <w:rFonts w:ascii="Arial" w:hAnsi="Arial" w:cs="Arial"/>
                <w:sz w:val="14"/>
                <w:szCs w:val="16"/>
              </w:rPr>
              <w:t>Direcciones de Planta Central /</w:t>
            </w:r>
          </w:p>
          <w:p w14:paraId="48CF5EEB" w14:textId="17FA4076" w:rsidR="00A808F4" w:rsidRPr="00097D9E" w:rsidRDefault="00B66DC3" w:rsidP="00C43966">
            <w:pPr>
              <w:rPr>
                <w:rFonts w:ascii="Arial" w:hAnsi="Arial" w:cs="Arial"/>
                <w:sz w:val="14"/>
                <w:szCs w:val="16"/>
              </w:rPr>
            </w:pPr>
            <w:r w:rsidRPr="00EA73EF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DE769C" w:rsidRPr="00EA73EF">
              <w:rPr>
                <w:rFonts w:ascii="Arial" w:hAnsi="Arial" w:cs="Arial"/>
                <w:sz w:val="14"/>
                <w:szCs w:val="16"/>
              </w:rPr>
              <w:t>Analista</w:t>
            </w:r>
            <w:r w:rsidR="00C43966" w:rsidRPr="00EA73EF">
              <w:rPr>
                <w:rFonts w:ascii="Arial" w:hAnsi="Arial" w:cs="Arial"/>
                <w:sz w:val="14"/>
                <w:szCs w:val="16"/>
              </w:rPr>
              <w:t xml:space="preserve"> o Asistente </w:t>
            </w:r>
            <w:r w:rsidR="00DE769C" w:rsidRPr="00EA73EF">
              <w:rPr>
                <w:rFonts w:ascii="Arial" w:hAnsi="Arial" w:cs="Arial"/>
                <w:sz w:val="14"/>
                <w:szCs w:val="16"/>
              </w:rPr>
              <w:t>de Contratación de Personal</w:t>
            </w:r>
            <w:r w:rsidRPr="00EA73EF">
              <w:rPr>
                <w:rFonts w:ascii="Arial" w:hAnsi="Arial" w:cs="Arial"/>
                <w:sz w:val="14"/>
                <w:szCs w:val="16"/>
              </w:rPr>
              <w:t xml:space="preserve"> de la DIREH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7B628AA0" w14:textId="77777777" w:rsidR="00FC34DC" w:rsidRDefault="00FC34DC" w:rsidP="00FC34DC">
            <w:pPr>
              <w:pStyle w:val="Prrafodelista"/>
              <w:ind w:left="47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E6D0601" w14:textId="77777777" w:rsidR="00FC34DC" w:rsidRDefault="00FC34DC" w:rsidP="00FC34DC">
            <w:pPr>
              <w:pStyle w:val="Prrafodelista"/>
              <w:ind w:left="47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6793E41" w14:textId="0FD067E3" w:rsidR="00654A8A" w:rsidRPr="00C43966" w:rsidRDefault="00DE769C" w:rsidP="001507A9">
            <w:pPr>
              <w:pStyle w:val="Prrafodelista"/>
              <w:numPr>
                <w:ilvl w:val="4"/>
                <w:numId w:val="27"/>
              </w:numPr>
              <w:ind w:left="474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3966">
              <w:rPr>
                <w:rFonts w:ascii="Arial" w:hAnsi="Arial" w:cs="Arial"/>
                <w:sz w:val="22"/>
                <w:szCs w:val="22"/>
              </w:rPr>
              <w:t>Si el expediente de la persona está actualizado</w:t>
            </w:r>
            <w:r w:rsidR="00F56A1A" w:rsidRPr="00C43966">
              <w:rPr>
                <w:rFonts w:ascii="Arial" w:hAnsi="Arial" w:cs="Arial"/>
                <w:sz w:val="22"/>
                <w:szCs w:val="22"/>
              </w:rPr>
              <w:t>,</w:t>
            </w:r>
            <w:r w:rsidRPr="00C43966">
              <w:rPr>
                <w:rFonts w:ascii="Arial" w:hAnsi="Arial" w:cs="Arial"/>
                <w:sz w:val="22"/>
                <w:szCs w:val="22"/>
              </w:rPr>
              <w:t xml:space="preserve"> se ingresa al e-SIRH, para visualizar las pantallas en donde se observa la contratación del ejercicio fiscal anterior y las condiciones para el siguiente ejercicio fiscal</w:t>
            </w:r>
            <w:r w:rsidR="00F56A1A" w:rsidRPr="00C43966">
              <w:rPr>
                <w:rFonts w:ascii="Arial" w:hAnsi="Arial" w:cs="Arial"/>
                <w:sz w:val="22"/>
                <w:szCs w:val="22"/>
              </w:rPr>
              <w:t>;</w:t>
            </w:r>
            <w:r w:rsidRPr="00C43966">
              <w:rPr>
                <w:rFonts w:ascii="Arial" w:hAnsi="Arial" w:cs="Arial"/>
                <w:sz w:val="22"/>
                <w:szCs w:val="22"/>
              </w:rPr>
              <w:t xml:space="preserve"> realiza la asignación correspondiente</w:t>
            </w:r>
            <w:r w:rsidR="00F56A1A" w:rsidRPr="00C43966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04561823" w14:textId="77777777" w:rsidR="00654A8A" w:rsidRDefault="00654A8A" w:rsidP="006F1C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5E8A5FE" w14:textId="343186E8" w:rsidR="00A808F4" w:rsidRPr="00C43966" w:rsidRDefault="00C43966" w:rsidP="001507A9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NOTA: </w:t>
            </w:r>
            <w:r w:rsidR="00F56A1A" w:rsidRPr="00C43966">
              <w:rPr>
                <w:rFonts w:ascii="Arial" w:hAnsi="Arial" w:cs="Arial"/>
              </w:rPr>
              <w:t>S</w:t>
            </w:r>
            <w:r w:rsidR="00DE769C" w:rsidRPr="00C43966">
              <w:rPr>
                <w:rFonts w:ascii="Arial" w:hAnsi="Arial" w:cs="Arial"/>
              </w:rPr>
              <w:t>i no está actualizado</w:t>
            </w:r>
            <w:r w:rsidR="00F56A1A" w:rsidRPr="00C43966">
              <w:rPr>
                <w:rFonts w:ascii="Arial" w:hAnsi="Arial" w:cs="Arial"/>
              </w:rPr>
              <w:t>,</w:t>
            </w:r>
            <w:r w:rsidR="00DE769C" w:rsidRPr="00C43966">
              <w:rPr>
                <w:rFonts w:ascii="Arial" w:hAnsi="Arial" w:cs="Arial"/>
              </w:rPr>
              <w:t xml:space="preserve"> deben solicitar los documentos correspondientes para actualizar con la inclusión de la copia confrontada de Solvencia Fiscal y Certificación del Registro Nacional de Agresores Sexuales -RENAS-.</w:t>
            </w:r>
          </w:p>
          <w:p w14:paraId="7934F2B6" w14:textId="77777777" w:rsidR="005A50EC" w:rsidRPr="00097D9E" w:rsidRDefault="005A50EC" w:rsidP="006F1C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F50309E" w14:textId="3365BC39" w:rsidR="005A50EC" w:rsidRPr="00C43966" w:rsidRDefault="005A50EC" w:rsidP="001507A9">
            <w:pPr>
              <w:pStyle w:val="Prrafodelista"/>
              <w:numPr>
                <w:ilvl w:val="4"/>
                <w:numId w:val="27"/>
              </w:numPr>
              <w:ind w:left="474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3966">
              <w:rPr>
                <w:rFonts w:ascii="Arial" w:hAnsi="Arial" w:cs="Arial"/>
                <w:sz w:val="22"/>
                <w:szCs w:val="22"/>
              </w:rPr>
              <w:t xml:space="preserve">Ingresa </w:t>
            </w:r>
            <w:r w:rsidR="00F56A1A" w:rsidRPr="00C43966">
              <w:rPr>
                <w:rFonts w:ascii="Arial" w:hAnsi="Arial" w:cs="Arial"/>
                <w:sz w:val="22"/>
                <w:szCs w:val="22"/>
              </w:rPr>
              <w:t xml:space="preserve">al Módulo de Recontratación en el </w:t>
            </w:r>
            <w:r w:rsidRPr="00C43966">
              <w:rPr>
                <w:rFonts w:ascii="Arial" w:hAnsi="Arial" w:cs="Arial"/>
                <w:sz w:val="22"/>
                <w:szCs w:val="22"/>
              </w:rPr>
              <w:t xml:space="preserve">e-SIRH y </w:t>
            </w:r>
            <w:r w:rsidR="00F56A1A" w:rsidRPr="00C43966">
              <w:rPr>
                <w:rFonts w:ascii="Arial" w:hAnsi="Arial" w:cs="Arial"/>
                <w:sz w:val="22"/>
                <w:szCs w:val="22"/>
              </w:rPr>
              <w:t xml:space="preserve">busca </w:t>
            </w:r>
            <w:r w:rsidRPr="00C43966">
              <w:rPr>
                <w:rFonts w:ascii="Arial" w:hAnsi="Arial" w:cs="Arial"/>
                <w:sz w:val="22"/>
                <w:szCs w:val="22"/>
              </w:rPr>
              <w:t>el Código Único de Identificación -CUI-</w:t>
            </w:r>
            <w:r w:rsidR="00F56A1A" w:rsidRPr="00C43966">
              <w:rPr>
                <w:rFonts w:ascii="Arial" w:hAnsi="Arial" w:cs="Arial"/>
                <w:sz w:val="22"/>
                <w:szCs w:val="22"/>
              </w:rPr>
              <w:t>;</w:t>
            </w:r>
            <w:r w:rsidRPr="00C43966">
              <w:rPr>
                <w:rFonts w:ascii="Arial" w:hAnsi="Arial" w:cs="Arial"/>
                <w:sz w:val="22"/>
                <w:szCs w:val="22"/>
              </w:rPr>
              <w:t xml:space="preserve"> ubica el nombre de la persona y activa la opción “contratar”</w:t>
            </w:r>
            <w:r w:rsidR="00F56A1A" w:rsidRPr="00C43966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C4396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56A1A" w:rsidRPr="00C43966">
              <w:rPr>
                <w:rFonts w:ascii="Arial" w:hAnsi="Arial" w:cs="Arial"/>
                <w:sz w:val="22"/>
                <w:szCs w:val="22"/>
              </w:rPr>
              <w:t>G</w:t>
            </w:r>
            <w:r w:rsidRPr="00C43966">
              <w:rPr>
                <w:rFonts w:ascii="Arial" w:hAnsi="Arial" w:cs="Arial"/>
                <w:sz w:val="22"/>
                <w:szCs w:val="22"/>
              </w:rPr>
              <w:t>enera el contrato y el puesto queda asociado a la persona.</w:t>
            </w:r>
          </w:p>
          <w:p w14:paraId="42660B05" w14:textId="77777777" w:rsidR="00CF43E9" w:rsidRPr="00097D9E" w:rsidRDefault="00CF43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57FE858" w14:textId="77777777" w:rsidR="00C43966" w:rsidRDefault="00145218" w:rsidP="001507A9">
            <w:pPr>
              <w:pStyle w:val="Prrafodelista"/>
              <w:numPr>
                <w:ilvl w:val="4"/>
                <w:numId w:val="27"/>
              </w:numPr>
              <w:ind w:left="474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3966">
              <w:rPr>
                <w:rFonts w:ascii="Arial" w:hAnsi="Arial" w:cs="Arial"/>
                <w:sz w:val="22"/>
                <w:szCs w:val="22"/>
              </w:rPr>
              <w:t xml:space="preserve">Cita al postulante para firmar el contrato. </w:t>
            </w:r>
          </w:p>
          <w:p w14:paraId="237696E0" w14:textId="77777777" w:rsidR="00C43966" w:rsidRPr="00C43966" w:rsidRDefault="00C43966" w:rsidP="00C43966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14:paraId="1E3F1EEF" w14:textId="77777777" w:rsidR="00CF43E9" w:rsidRDefault="00CF43E9" w:rsidP="008757AC">
            <w:pPr>
              <w:pStyle w:val="Prrafodelista"/>
              <w:numPr>
                <w:ilvl w:val="4"/>
                <w:numId w:val="27"/>
              </w:numPr>
              <w:ind w:left="474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3966">
              <w:rPr>
                <w:rFonts w:ascii="Arial" w:hAnsi="Arial" w:cs="Arial"/>
                <w:sz w:val="22"/>
                <w:szCs w:val="22"/>
              </w:rPr>
              <w:t xml:space="preserve">Gestiona firmas de contrato, realizando la actividad 9 del </w:t>
            </w:r>
            <w:r w:rsidR="00DC1EE3" w:rsidRPr="00C43966">
              <w:rPr>
                <w:rFonts w:ascii="Arial" w:hAnsi="Arial" w:cs="Arial"/>
                <w:sz w:val="22"/>
                <w:szCs w:val="22"/>
              </w:rPr>
              <w:t xml:space="preserve">inciso </w:t>
            </w:r>
            <w:r w:rsidR="008757AC">
              <w:rPr>
                <w:rFonts w:ascii="Arial" w:hAnsi="Arial" w:cs="Arial"/>
                <w:sz w:val="22"/>
                <w:szCs w:val="22"/>
              </w:rPr>
              <w:t>D</w:t>
            </w:r>
            <w:r w:rsidR="00DC1EE3" w:rsidRPr="00C43966">
              <w:rPr>
                <w:rFonts w:ascii="Arial" w:hAnsi="Arial" w:cs="Arial"/>
                <w:sz w:val="22"/>
                <w:szCs w:val="22"/>
              </w:rPr>
              <w:t>.</w:t>
            </w:r>
            <w:r w:rsidR="00D53AC1">
              <w:rPr>
                <w:rFonts w:ascii="Arial" w:hAnsi="Arial" w:cs="Arial"/>
                <w:sz w:val="22"/>
                <w:szCs w:val="22"/>
              </w:rPr>
              <w:t>1</w:t>
            </w:r>
            <w:r w:rsidR="00DC1EE3" w:rsidRPr="00C43966">
              <w:rPr>
                <w:rFonts w:ascii="Arial" w:hAnsi="Arial" w:cs="Arial"/>
                <w:sz w:val="22"/>
                <w:szCs w:val="22"/>
              </w:rPr>
              <w:t>. Conformación de expedientes y contratación de personal, primer ingreso.</w:t>
            </w:r>
            <w:r w:rsidRPr="00C4396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6927F5A" w14:textId="77777777" w:rsidR="00FC34DC" w:rsidRPr="00FC34DC" w:rsidRDefault="00FC34DC" w:rsidP="00FC34DC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14:paraId="4392D736" w14:textId="371C0662" w:rsidR="00FC34DC" w:rsidRPr="00C43966" w:rsidRDefault="00FC34DC" w:rsidP="00FC34DC">
            <w:pPr>
              <w:pStyle w:val="Prrafodelista"/>
              <w:ind w:left="47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22B0" w:rsidRPr="00097D9E" w14:paraId="64195786" w14:textId="77777777" w:rsidTr="00D53AC1">
        <w:trPr>
          <w:trHeight w:val="1407"/>
          <w:jc w:val="right"/>
        </w:trPr>
        <w:tc>
          <w:tcPr>
            <w:tcW w:w="1159" w:type="dxa"/>
            <w:vAlign w:val="center"/>
          </w:tcPr>
          <w:p w14:paraId="6FDE7B25" w14:textId="059C3CEC" w:rsidR="00C522B0" w:rsidRPr="00097D9E" w:rsidRDefault="00606F3E" w:rsidP="00606F3E">
            <w:pPr>
              <w:pStyle w:val="Prrafodelista"/>
              <w:ind w:left="0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</w:rPr>
              <w:t xml:space="preserve">5. </w:t>
            </w:r>
            <w:r w:rsidR="00C522B0" w:rsidRPr="00606F3E">
              <w:rPr>
                <w:rFonts w:ascii="Arial" w:hAnsi="Arial" w:cs="Arial"/>
                <w:b/>
                <w:sz w:val="14"/>
              </w:rPr>
              <w:t>Tramitar Acuerdo Ministerial de Aprobación</w:t>
            </w:r>
          </w:p>
        </w:tc>
        <w:tc>
          <w:tcPr>
            <w:tcW w:w="1112" w:type="dxa"/>
            <w:vAlign w:val="center"/>
          </w:tcPr>
          <w:p w14:paraId="452728F6" w14:textId="2293B3E1" w:rsidR="00C522B0" w:rsidRPr="00097D9E" w:rsidRDefault="00A52BCF" w:rsidP="00450AFB">
            <w:pPr>
              <w:rPr>
                <w:rFonts w:ascii="Arial" w:hAnsi="Arial" w:cs="Arial"/>
                <w:sz w:val="14"/>
                <w:szCs w:val="16"/>
              </w:rPr>
            </w:pPr>
            <w:r w:rsidRPr="00EA73EF">
              <w:rPr>
                <w:rFonts w:ascii="Arial" w:hAnsi="Arial" w:cs="Arial"/>
                <w:sz w:val="14"/>
                <w:szCs w:val="16"/>
              </w:rPr>
              <w:t>Jefe</w:t>
            </w:r>
            <w:r w:rsidR="00450AFB" w:rsidRPr="00EA73EF">
              <w:rPr>
                <w:rFonts w:ascii="Arial" w:hAnsi="Arial" w:cs="Arial"/>
                <w:sz w:val="14"/>
                <w:szCs w:val="16"/>
              </w:rPr>
              <w:t xml:space="preserve"> de </w:t>
            </w:r>
            <w:r w:rsidR="00D53AC1" w:rsidRPr="00EA73EF">
              <w:rPr>
                <w:rFonts w:ascii="Arial" w:hAnsi="Arial" w:cs="Arial"/>
                <w:sz w:val="14"/>
                <w:szCs w:val="16"/>
              </w:rPr>
              <w:t xml:space="preserve"> Recursos Humanos</w:t>
            </w:r>
            <w:r w:rsidRPr="00EA73EF">
              <w:rPr>
                <w:rFonts w:ascii="Arial" w:hAnsi="Arial" w:cs="Arial"/>
                <w:sz w:val="14"/>
                <w:szCs w:val="16"/>
              </w:rPr>
              <w:t xml:space="preserve"> / Analista / Asistente de Reclutamiento y Selección DIDEDUC / Enlace Direcciones de Planta Central / Analista / Asistente de Reclutamiento y Selección de la DIREH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5308D72D" w14:textId="77777777" w:rsidR="00FC34DC" w:rsidRDefault="00FC34DC" w:rsidP="008D0F1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533B2E4" w14:textId="77777777" w:rsidR="00FC34DC" w:rsidRDefault="00FC34DC" w:rsidP="008D0F1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A5B3C36" w14:textId="2B69A376" w:rsidR="00C4616B" w:rsidRDefault="00663727" w:rsidP="008D0F1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>P</w:t>
            </w:r>
            <w:r w:rsidR="00C522B0" w:rsidRPr="00097D9E">
              <w:rPr>
                <w:rFonts w:ascii="Arial" w:hAnsi="Arial" w:cs="Arial"/>
                <w:sz w:val="22"/>
                <w:szCs w:val="22"/>
              </w:rPr>
              <w:t xml:space="preserve">roceden a trasladar los </w:t>
            </w:r>
            <w:r w:rsidR="00D10FCD" w:rsidRPr="00097D9E">
              <w:rPr>
                <w:rFonts w:ascii="Arial" w:hAnsi="Arial" w:cs="Arial"/>
                <w:sz w:val="22"/>
                <w:szCs w:val="22"/>
              </w:rPr>
              <w:t xml:space="preserve">conocimientos de solicitud de generación de Acuerdo Ministerial de aprobación </w:t>
            </w:r>
            <w:r w:rsidR="00C522B0" w:rsidRPr="00097D9E">
              <w:rPr>
                <w:rFonts w:ascii="Arial" w:hAnsi="Arial" w:cs="Arial"/>
                <w:sz w:val="22"/>
                <w:szCs w:val="22"/>
              </w:rPr>
              <w:t xml:space="preserve">al Departamento de Contratación de Personal de la DIREH. </w:t>
            </w:r>
          </w:p>
          <w:p w14:paraId="6921AB19" w14:textId="77777777" w:rsidR="00C4616B" w:rsidRDefault="00C4616B" w:rsidP="008D0F1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8BFACE" w14:textId="77777777" w:rsidR="00C522B0" w:rsidRDefault="00450AFB" w:rsidP="001507A9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NOTA: </w:t>
            </w:r>
            <w:r w:rsidR="00C522B0" w:rsidRPr="00450AFB">
              <w:rPr>
                <w:rFonts w:ascii="Arial" w:hAnsi="Arial" w:cs="Arial"/>
              </w:rPr>
              <w:t>Para los contratos de la DIREH,</w:t>
            </w:r>
            <w:r w:rsidR="001E1761" w:rsidRPr="00450AFB">
              <w:rPr>
                <w:rFonts w:ascii="Arial" w:hAnsi="Arial" w:cs="Arial"/>
              </w:rPr>
              <w:t xml:space="preserve"> </w:t>
            </w:r>
            <w:r w:rsidR="00C522B0" w:rsidRPr="00450AFB">
              <w:rPr>
                <w:rFonts w:ascii="Arial" w:hAnsi="Arial" w:cs="Arial"/>
              </w:rPr>
              <w:t xml:space="preserve">el Analista de Contratación de Personal </w:t>
            </w:r>
            <w:r w:rsidRPr="00450AFB">
              <w:rPr>
                <w:rFonts w:ascii="Arial" w:hAnsi="Arial" w:cs="Arial"/>
              </w:rPr>
              <w:t>continúa</w:t>
            </w:r>
            <w:r w:rsidR="00C522B0" w:rsidRPr="00450AFB">
              <w:rPr>
                <w:rFonts w:ascii="Arial" w:hAnsi="Arial" w:cs="Arial"/>
              </w:rPr>
              <w:t xml:space="preserve"> con el trámite correspondiente.</w:t>
            </w:r>
          </w:p>
          <w:p w14:paraId="6D76E15D" w14:textId="77777777" w:rsidR="00FC34DC" w:rsidRDefault="00FC34DC" w:rsidP="00FC34DC">
            <w:pPr>
              <w:jc w:val="both"/>
              <w:rPr>
                <w:rFonts w:ascii="Arial" w:hAnsi="Arial" w:cs="Arial"/>
              </w:rPr>
            </w:pPr>
          </w:p>
          <w:p w14:paraId="04B0A26D" w14:textId="77777777" w:rsidR="00FC34DC" w:rsidRDefault="00FC34DC" w:rsidP="00FC34DC">
            <w:pPr>
              <w:jc w:val="both"/>
              <w:rPr>
                <w:rFonts w:ascii="Arial" w:hAnsi="Arial" w:cs="Arial"/>
              </w:rPr>
            </w:pPr>
          </w:p>
          <w:p w14:paraId="0753E9F8" w14:textId="77777777" w:rsidR="00FC34DC" w:rsidRDefault="00FC34DC" w:rsidP="00FC34DC">
            <w:pPr>
              <w:jc w:val="both"/>
              <w:rPr>
                <w:rFonts w:ascii="Arial" w:hAnsi="Arial" w:cs="Arial"/>
              </w:rPr>
            </w:pPr>
          </w:p>
          <w:p w14:paraId="394395AD" w14:textId="77777777" w:rsidR="00FC34DC" w:rsidRDefault="00FC34DC" w:rsidP="00FC34DC">
            <w:pPr>
              <w:jc w:val="both"/>
              <w:rPr>
                <w:rFonts w:ascii="Arial" w:hAnsi="Arial" w:cs="Arial"/>
              </w:rPr>
            </w:pPr>
          </w:p>
          <w:p w14:paraId="70D1EBBB" w14:textId="77777777" w:rsidR="00FC34DC" w:rsidRDefault="00FC34DC" w:rsidP="00FC34DC">
            <w:pPr>
              <w:jc w:val="both"/>
              <w:rPr>
                <w:rFonts w:ascii="Arial" w:hAnsi="Arial" w:cs="Arial"/>
              </w:rPr>
            </w:pPr>
          </w:p>
          <w:p w14:paraId="4BADC2DC" w14:textId="053E8E37" w:rsidR="00FC34DC" w:rsidRPr="00FC34DC" w:rsidRDefault="00FC34DC" w:rsidP="00FC34DC">
            <w:pPr>
              <w:jc w:val="both"/>
              <w:rPr>
                <w:rFonts w:ascii="Arial" w:hAnsi="Arial" w:cs="Arial"/>
              </w:rPr>
            </w:pPr>
          </w:p>
        </w:tc>
      </w:tr>
      <w:tr w:rsidR="00F73711" w:rsidRPr="00097D9E" w14:paraId="640C3B44" w14:textId="77777777" w:rsidTr="00097D9E">
        <w:trPr>
          <w:trHeight w:val="5024"/>
          <w:jc w:val="right"/>
        </w:trPr>
        <w:tc>
          <w:tcPr>
            <w:tcW w:w="1159" w:type="dxa"/>
            <w:vAlign w:val="center"/>
          </w:tcPr>
          <w:p w14:paraId="3B3F9535" w14:textId="4551036B" w:rsidR="00F73711" w:rsidRPr="00097D9E" w:rsidRDefault="00606F3E" w:rsidP="00606F3E">
            <w:pPr>
              <w:pStyle w:val="Prrafodelista"/>
              <w:ind w:left="0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</w:rPr>
              <w:t xml:space="preserve">6. </w:t>
            </w:r>
            <w:r w:rsidR="00DE769C" w:rsidRPr="00606F3E">
              <w:rPr>
                <w:rFonts w:ascii="Arial" w:hAnsi="Arial" w:cs="Arial"/>
                <w:b/>
                <w:sz w:val="14"/>
              </w:rPr>
              <w:t>Conformar expediente</w:t>
            </w:r>
          </w:p>
        </w:tc>
        <w:tc>
          <w:tcPr>
            <w:tcW w:w="1112" w:type="dxa"/>
            <w:vAlign w:val="center"/>
          </w:tcPr>
          <w:p w14:paraId="114BF0D1" w14:textId="2B463CB2" w:rsidR="00F73711" w:rsidRPr="00097D9E" w:rsidRDefault="00DE769C" w:rsidP="00EE5689">
            <w:pPr>
              <w:rPr>
                <w:rFonts w:ascii="Arial" w:hAnsi="Arial" w:cs="Arial"/>
                <w:sz w:val="14"/>
                <w:szCs w:val="16"/>
              </w:rPr>
            </w:pPr>
            <w:r w:rsidRPr="00097D9E">
              <w:rPr>
                <w:rFonts w:ascii="Arial" w:hAnsi="Arial" w:cs="Arial"/>
                <w:sz w:val="14"/>
                <w:szCs w:val="16"/>
              </w:rPr>
              <w:t xml:space="preserve">Analista </w:t>
            </w:r>
            <w:r w:rsidR="00EE5689">
              <w:rPr>
                <w:rFonts w:ascii="Arial" w:hAnsi="Arial" w:cs="Arial"/>
                <w:sz w:val="14"/>
                <w:szCs w:val="16"/>
              </w:rPr>
              <w:t>del</w:t>
            </w:r>
            <w:r w:rsidR="0042401C" w:rsidRPr="00097D9E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1D7BCE" w:rsidRPr="00097D9E">
              <w:rPr>
                <w:rFonts w:ascii="Arial" w:hAnsi="Arial" w:cs="Arial"/>
                <w:sz w:val="14"/>
                <w:szCs w:val="16"/>
              </w:rPr>
              <w:t>D</w:t>
            </w:r>
            <w:r w:rsidR="0042401C" w:rsidRPr="00097D9E">
              <w:rPr>
                <w:rFonts w:ascii="Arial" w:hAnsi="Arial" w:cs="Arial"/>
                <w:sz w:val="14"/>
                <w:szCs w:val="16"/>
              </w:rPr>
              <w:t xml:space="preserve">epartamento de </w:t>
            </w:r>
            <w:r w:rsidR="00B320A4" w:rsidRPr="00097D9E">
              <w:rPr>
                <w:rFonts w:ascii="Arial" w:hAnsi="Arial" w:cs="Arial"/>
                <w:sz w:val="14"/>
                <w:szCs w:val="16"/>
              </w:rPr>
              <w:t>Contratación</w:t>
            </w:r>
            <w:r w:rsidR="00B320A4">
              <w:rPr>
                <w:rFonts w:ascii="Arial" w:hAnsi="Arial" w:cs="Arial"/>
                <w:sz w:val="14"/>
                <w:szCs w:val="16"/>
              </w:rPr>
              <w:t xml:space="preserve"> de Personal</w:t>
            </w:r>
            <w:r w:rsidR="0042401C" w:rsidRPr="00097D9E">
              <w:rPr>
                <w:rFonts w:ascii="Arial" w:hAnsi="Arial" w:cs="Arial"/>
                <w:sz w:val="14"/>
                <w:szCs w:val="16"/>
              </w:rPr>
              <w:t xml:space="preserve"> de la DIREH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29623E3F" w14:textId="6E1D778A" w:rsidR="00DE769C" w:rsidRPr="00097D9E" w:rsidRDefault="00EE5689" w:rsidP="00DE769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Previo a la conformación del expediente, s</w:t>
            </w:r>
            <w:r w:rsidR="00DE769C" w:rsidRPr="00097D9E">
              <w:rPr>
                <w:rFonts w:ascii="Arial" w:hAnsi="Arial" w:cs="Arial"/>
                <w:sz w:val="22"/>
                <w:szCs w:val="22"/>
              </w:rPr>
              <w:t>olicita número de Acuerdo Ministerial al Encargado (a) de Acuerdos del Departamento de Contratación de Personal de la DIREH y número de Conocimiento de Envío a firma, a la Asistente de la DIREH.</w:t>
            </w:r>
          </w:p>
          <w:p w14:paraId="38FAB2D5" w14:textId="77777777" w:rsidR="00DE769C" w:rsidRPr="00097D9E" w:rsidRDefault="00DE769C" w:rsidP="00DE769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4AB54D9" w14:textId="77777777" w:rsidR="00DE769C" w:rsidRPr="00097D9E" w:rsidRDefault="00DE769C" w:rsidP="00DE769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>Ingresa al e-SIRH y procede de la siguiente forma:</w:t>
            </w:r>
          </w:p>
          <w:p w14:paraId="3BE2B68A" w14:textId="77777777" w:rsidR="00DE769C" w:rsidRPr="00097D9E" w:rsidRDefault="00DE769C" w:rsidP="00DE769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3819E55" w14:textId="77777777" w:rsidR="00DE769C" w:rsidRPr="00097D9E" w:rsidRDefault="00DE769C" w:rsidP="001507A9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>Acepta el o los Conocimientos para Trámite de Acuerdo.</w:t>
            </w:r>
          </w:p>
          <w:p w14:paraId="1EA3E053" w14:textId="77777777" w:rsidR="00DE769C" w:rsidRPr="00097D9E" w:rsidRDefault="00DE769C" w:rsidP="00DE769C">
            <w:pPr>
              <w:pStyle w:val="Prrafodelista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FE18189" w14:textId="7B7FE12A" w:rsidR="00DE769C" w:rsidRPr="00097D9E" w:rsidRDefault="00DE769C" w:rsidP="001507A9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 xml:space="preserve">Genera </w:t>
            </w:r>
            <w:r w:rsidR="00EE5689">
              <w:rPr>
                <w:rFonts w:ascii="Arial" w:hAnsi="Arial" w:cs="Arial"/>
                <w:sz w:val="22"/>
                <w:szCs w:val="22"/>
              </w:rPr>
              <w:t xml:space="preserve"> e imprime </w:t>
            </w:r>
            <w:r w:rsidRPr="00097D9E">
              <w:rPr>
                <w:rFonts w:ascii="Arial" w:hAnsi="Arial" w:cs="Arial"/>
                <w:sz w:val="22"/>
                <w:szCs w:val="22"/>
              </w:rPr>
              <w:t>el Acuerdo Ministerial de Aprobación de los contratos.</w:t>
            </w:r>
          </w:p>
          <w:p w14:paraId="59330CC8" w14:textId="77777777" w:rsidR="00DE769C" w:rsidRPr="00097D9E" w:rsidRDefault="00DE769C" w:rsidP="00DE769C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14:paraId="167E2E59" w14:textId="77777777" w:rsidR="00DE769C" w:rsidRPr="00097D9E" w:rsidRDefault="00DE769C" w:rsidP="001507A9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>Selecciona, genera e imprime los Conocimientos de Envío a firma.</w:t>
            </w:r>
          </w:p>
          <w:p w14:paraId="01C4D012" w14:textId="77777777" w:rsidR="00DE769C" w:rsidRPr="00097D9E" w:rsidRDefault="00DE769C" w:rsidP="00DE769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66EFDCE" w14:textId="08D4B7F0" w:rsidR="00DE769C" w:rsidRPr="00EE5689" w:rsidRDefault="00DE769C" w:rsidP="001507A9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5689">
              <w:rPr>
                <w:rFonts w:ascii="Arial" w:hAnsi="Arial" w:cs="Arial"/>
                <w:sz w:val="22"/>
                <w:szCs w:val="22"/>
              </w:rPr>
              <w:t>Adjunta el Acuerdo Ministerial de Aprobación de los contratos y el Conocimiento de Envío a firma del expediente, conformado de la siguiente manera:</w:t>
            </w:r>
          </w:p>
          <w:p w14:paraId="1B0BBBAE" w14:textId="77777777" w:rsidR="00DE769C" w:rsidRPr="00097D9E" w:rsidRDefault="00DE769C" w:rsidP="00DE769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C2BC5B9" w14:textId="77777777" w:rsidR="00DE769C" w:rsidRPr="00097D9E" w:rsidRDefault="00DE769C" w:rsidP="001507A9">
            <w:pPr>
              <w:pStyle w:val="Prrafodelista"/>
              <w:numPr>
                <w:ilvl w:val="0"/>
                <w:numId w:val="26"/>
              </w:num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>Conocimiento para Trámite de Acuerdo.</w:t>
            </w:r>
          </w:p>
          <w:p w14:paraId="264D16EF" w14:textId="77777777" w:rsidR="00DE769C" w:rsidRPr="00097D9E" w:rsidRDefault="00DE769C" w:rsidP="00EE5689">
            <w:pPr>
              <w:pStyle w:val="Prrafodelista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675A8A9" w14:textId="77777777" w:rsidR="00DE769C" w:rsidRPr="00097D9E" w:rsidRDefault="00DE769C" w:rsidP="001507A9">
            <w:pPr>
              <w:pStyle w:val="Prrafodelista"/>
              <w:numPr>
                <w:ilvl w:val="0"/>
                <w:numId w:val="26"/>
              </w:num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>Acuerdo Ministerial de Aprobación de los contratos.</w:t>
            </w:r>
          </w:p>
          <w:p w14:paraId="1AD4536F" w14:textId="77777777" w:rsidR="00DE769C" w:rsidRPr="00097D9E" w:rsidRDefault="00DE769C" w:rsidP="00EE5689">
            <w:pPr>
              <w:pStyle w:val="Prrafodelista"/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14:paraId="5E917C80" w14:textId="77777777" w:rsidR="00DE769C" w:rsidRPr="00097D9E" w:rsidRDefault="00DE769C" w:rsidP="001507A9">
            <w:pPr>
              <w:pStyle w:val="Prrafodelista"/>
              <w:numPr>
                <w:ilvl w:val="0"/>
                <w:numId w:val="26"/>
              </w:num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>Conocimiento de Envío a firma.</w:t>
            </w:r>
          </w:p>
          <w:p w14:paraId="0E6216AA" w14:textId="77777777" w:rsidR="00F73711" w:rsidRPr="00097D9E" w:rsidRDefault="00F73711" w:rsidP="007806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0647" w:rsidRPr="005732FE" w14:paraId="639CC7CC" w14:textId="77777777" w:rsidTr="00097D9E">
        <w:trPr>
          <w:trHeight w:val="580"/>
          <w:jc w:val="right"/>
        </w:trPr>
        <w:tc>
          <w:tcPr>
            <w:tcW w:w="1159" w:type="dxa"/>
            <w:vAlign w:val="center"/>
          </w:tcPr>
          <w:p w14:paraId="444A92CB" w14:textId="2614022A" w:rsidR="00780647" w:rsidRPr="00097D9E" w:rsidRDefault="00606F3E" w:rsidP="00606F3E">
            <w:pPr>
              <w:pStyle w:val="Prrafodelista"/>
              <w:ind w:left="0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</w:rPr>
              <w:t xml:space="preserve">7. </w:t>
            </w:r>
            <w:r w:rsidR="0091541E" w:rsidRPr="00606F3E">
              <w:rPr>
                <w:rFonts w:ascii="Arial" w:hAnsi="Arial" w:cs="Arial"/>
                <w:b/>
                <w:sz w:val="14"/>
              </w:rPr>
              <w:t>Varias actividades</w:t>
            </w:r>
          </w:p>
        </w:tc>
        <w:tc>
          <w:tcPr>
            <w:tcW w:w="1112" w:type="dxa"/>
            <w:vAlign w:val="center"/>
          </w:tcPr>
          <w:p w14:paraId="7BEE4F95" w14:textId="77777777" w:rsidR="00780647" w:rsidRPr="00097D9E" w:rsidRDefault="0091541E" w:rsidP="00097D9E">
            <w:pPr>
              <w:rPr>
                <w:rFonts w:ascii="Arial" w:hAnsi="Arial" w:cs="Arial"/>
                <w:sz w:val="14"/>
                <w:szCs w:val="16"/>
              </w:rPr>
            </w:pPr>
            <w:r w:rsidRPr="00097D9E">
              <w:rPr>
                <w:rFonts w:ascii="Arial" w:hAnsi="Arial" w:cs="Arial"/>
                <w:sz w:val="14"/>
                <w:szCs w:val="16"/>
              </w:rPr>
              <w:t>Varios responsables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006FFF2B" w14:textId="473CD234" w:rsidR="00780647" w:rsidRPr="00DE769C" w:rsidRDefault="00780647" w:rsidP="008757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 xml:space="preserve">Se realizan las actividades indicadas en los numerales del </w:t>
            </w:r>
            <w:r w:rsidR="00D70D1C" w:rsidRPr="00097D9E">
              <w:rPr>
                <w:rFonts w:ascii="Arial" w:hAnsi="Arial" w:cs="Arial"/>
                <w:sz w:val="22"/>
                <w:szCs w:val="22"/>
              </w:rPr>
              <w:t xml:space="preserve">13 al </w:t>
            </w:r>
            <w:r w:rsidRPr="00097D9E">
              <w:rPr>
                <w:rFonts w:ascii="Arial" w:hAnsi="Arial" w:cs="Arial"/>
                <w:sz w:val="22"/>
                <w:szCs w:val="22"/>
              </w:rPr>
              <w:t>1</w:t>
            </w:r>
            <w:r w:rsidR="00D70D1C" w:rsidRPr="00097D9E">
              <w:rPr>
                <w:rFonts w:ascii="Arial" w:hAnsi="Arial" w:cs="Arial"/>
                <w:sz w:val="22"/>
                <w:szCs w:val="22"/>
              </w:rPr>
              <w:t>9</w:t>
            </w:r>
            <w:r w:rsidRPr="00097D9E">
              <w:rPr>
                <w:rFonts w:ascii="Arial" w:hAnsi="Arial" w:cs="Arial"/>
                <w:sz w:val="22"/>
                <w:szCs w:val="22"/>
              </w:rPr>
              <w:t xml:space="preserve"> del inciso </w:t>
            </w:r>
            <w:r w:rsidR="008757AC">
              <w:rPr>
                <w:rFonts w:ascii="Arial" w:hAnsi="Arial" w:cs="Arial"/>
                <w:sz w:val="22"/>
                <w:szCs w:val="22"/>
              </w:rPr>
              <w:t>D</w:t>
            </w:r>
            <w:r w:rsidRPr="00097D9E">
              <w:rPr>
                <w:rFonts w:ascii="Arial" w:hAnsi="Arial" w:cs="Arial"/>
                <w:sz w:val="22"/>
                <w:szCs w:val="22"/>
              </w:rPr>
              <w:t>.</w:t>
            </w:r>
            <w:r w:rsidR="008757AC">
              <w:rPr>
                <w:rFonts w:ascii="Arial" w:hAnsi="Arial" w:cs="Arial"/>
                <w:sz w:val="22"/>
                <w:szCs w:val="22"/>
              </w:rPr>
              <w:t>1</w:t>
            </w:r>
            <w:r w:rsidRPr="00097D9E">
              <w:rPr>
                <w:rFonts w:ascii="Arial" w:hAnsi="Arial" w:cs="Arial"/>
                <w:sz w:val="22"/>
                <w:szCs w:val="22"/>
              </w:rPr>
              <w:t>. Conformación de expedientes y contratación de personal, primer ingreso.</w:t>
            </w:r>
          </w:p>
        </w:tc>
      </w:tr>
    </w:tbl>
    <w:p w14:paraId="5A358167" w14:textId="77777777" w:rsidR="005732FE" w:rsidRDefault="005732FE" w:rsidP="00CB0888">
      <w:pPr>
        <w:pStyle w:val="Encabezado"/>
        <w:tabs>
          <w:tab w:val="clear" w:pos="4252"/>
          <w:tab w:val="clear" w:pos="8504"/>
          <w:tab w:val="left" w:pos="851"/>
        </w:tabs>
        <w:jc w:val="both"/>
        <w:rPr>
          <w:rFonts w:ascii="Arial" w:hAnsi="Arial" w:cs="Arial"/>
          <w:sz w:val="22"/>
          <w:szCs w:val="22"/>
          <w:lang w:val="es-GT"/>
        </w:rPr>
      </w:pPr>
    </w:p>
    <w:sectPr w:rsidR="005732FE" w:rsidSect="00F87922">
      <w:headerReference w:type="default" r:id="rId9"/>
      <w:footerReference w:type="default" r:id="rId10"/>
      <w:headerReference w:type="first" r:id="rId11"/>
      <w:footerReference w:type="first" r:id="rId12"/>
      <w:pgSz w:w="12242" w:h="15842" w:code="1"/>
      <w:pgMar w:top="1376" w:right="476" w:bottom="658" w:left="567" w:header="28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E1C323" w14:textId="77777777" w:rsidR="004D7E62" w:rsidRDefault="004D7E62" w:rsidP="003D767C">
      <w:r>
        <w:separator/>
      </w:r>
    </w:p>
  </w:endnote>
  <w:endnote w:type="continuationSeparator" w:id="0">
    <w:p w14:paraId="05EC2C68" w14:textId="77777777" w:rsidR="004D7E62" w:rsidRDefault="004D7E62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3313D0" w14:textId="77777777" w:rsidR="00BC6E74" w:rsidRPr="00165CB0" w:rsidRDefault="00BC6E74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</w:t>
    </w:r>
    <w:r>
      <w:rPr>
        <w:rFonts w:ascii="Arial Narrow" w:hAnsi="Arial Narrow"/>
        <w:color w:val="333399"/>
        <w:sz w:val="16"/>
      </w:rPr>
      <w:t xml:space="preserve"> Web del Sistema de Gestión de</w:t>
    </w:r>
    <w:r w:rsidRPr="0070071D">
      <w:rPr>
        <w:rFonts w:ascii="Arial Narrow" w:hAnsi="Arial Narrow"/>
        <w:color w:val="333399"/>
        <w:sz w:val="16"/>
      </w:rPr>
      <w:t xml:space="preserve">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D81179" w14:textId="77777777" w:rsidR="00BC6E74" w:rsidRPr="00165CB0" w:rsidRDefault="00BC6E74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 xml:space="preserve">encuentran en el Sitio </w:t>
    </w:r>
    <w:r>
      <w:rPr>
        <w:rFonts w:ascii="Arial Narrow" w:hAnsi="Arial Narrow"/>
        <w:color w:val="333399"/>
        <w:sz w:val="16"/>
      </w:rPr>
      <w:t>Web del Sistema de Gestión de</w:t>
    </w:r>
    <w:r w:rsidRPr="00B470C7">
      <w:rPr>
        <w:rFonts w:ascii="Arial Narrow" w:hAnsi="Arial Narrow"/>
        <w:color w:val="333399"/>
        <w:sz w:val="16"/>
      </w:rPr>
      <w:t xml:space="preserve">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1D359E" w14:textId="77777777" w:rsidR="004D7E62" w:rsidRDefault="004D7E62" w:rsidP="003D767C">
      <w:r>
        <w:separator/>
      </w:r>
    </w:p>
  </w:footnote>
  <w:footnote w:type="continuationSeparator" w:id="0">
    <w:p w14:paraId="3276FB2C" w14:textId="77777777" w:rsidR="004D7E62" w:rsidRDefault="004D7E62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D2E618" w14:textId="4CC12A60" w:rsidR="00BC6E74" w:rsidRPr="00823A74" w:rsidRDefault="00BC6E74" w:rsidP="00823A74">
    <w:pPr>
      <w:pStyle w:val="Piedepgina"/>
      <w:tabs>
        <w:tab w:val="clear" w:pos="4252"/>
        <w:tab w:val="clear" w:pos="8504"/>
        <w:tab w:val="center" w:pos="4800"/>
        <w:tab w:val="right" w:pos="9960"/>
      </w:tabs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PLA-PLT-06.04</w:t>
    </w:r>
  </w:p>
  <w:tbl>
    <w:tblPr>
      <w:tblW w:w="112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856"/>
      <w:gridCol w:w="4536"/>
      <w:gridCol w:w="2410"/>
      <w:gridCol w:w="1559"/>
      <w:gridCol w:w="1843"/>
    </w:tblGrid>
    <w:tr w:rsidR="00BC6E74" w14:paraId="5AAE14C0" w14:textId="77777777" w:rsidTr="00823A74">
      <w:trPr>
        <w:cantSplit/>
        <w:trHeight w:val="82"/>
      </w:trPr>
      <w:tc>
        <w:tcPr>
          <w:tcW w:w="856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69D21097" w14:textId="77777777" w:rsidR="00BC6E74" w:rsidRPr="006908E6" w:rsidRDefault="00BC6E74" w:rsidP="003F26D0">
          <w:pPr>
            <w:ind w:left="5"/>
            <w:jc w:val="center"/>
          </w:pPr>
          <w:r w:rsidRPr="00E11206">
            <w:rPr>
              <w:noProof/>
              <w:lang w:val="es-GT" w:eastAsia="es-GT"/>
            </w:rPr>
            <w:drawing>
              <wp:inline distT="0" distB="0" distL="0" distR="0" wp14:anchorId="3763BC79" wp14:editId="08423EF5">
                <wp:extent cx="514350" cy="419100"/>
                <wp:effectExtent l="0" t="0" r="0" b="0"/>
                <wp:docPr id="7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48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bottom"/>
        </w:tcPr>
        <w:p w14:paraId="3AD363F2" w14:textId="242B0059" w:rsidR="00BC6E74" w:rsidRPr="005F0EF6" w:rsidRDefault="00AC4DCB" w:rsidP="00851892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INSTRUCTIVO</w:t>
          </w:r>
        </w:p>
      </w:tc>
    </w:tr>
    <w:tr w:rsidR="00BC6E74" w14:paraId="42DD6B5F" w14:textId="77777777" w:rsidTr="00823A74">
      <w:trPr>
        <w:cantSplit/>
        <w:trHeight w:val="294"/>
      </w:trPr>
      <w:tc>
        <w:tcPr>
          <w:tcW w:w="856" w:type="dxa"/>
          <w:vMerge/>
          <w:tcBorders>
            <w:right w:val="single" w:sz="4" w:space="0" w:color="auto"/>
          </w:tcBorders>
        </w:tcPr>
        <w:p w14:paraId="635F01C9" w14:textId="77777777" w:rsidR="00BC6E74" w:rsidRDefault="00BC6E74" w:rsidP="003F26D0">
          <w:pPr>
            <w:rPr>
              <w:rFonts w:ascii="Arial" w:hAnsi="Arial" w:cs="Arial"/>
            </w:rPr>
          </w:pPr>
        </w:p>
      </w:tc>
      <w:tc>
        <w:tcPr>
          <w:tcW w:w="10348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0A98831C" w14:textId="20B92CF4" w:rsidR="00721D1C" w:rsidRPr="00721D1C" w:rsidRDefault="00AC4DCB" w:rsidP="00721D1C">
          <w:pPr>
            <w:pStyle w:val="Puesto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pacing w:val="-9"/>
              <w:sz w:val="24"/>
              <w:szCs w:val="24"/>
            </w:rPr>
            <w:t xml:space="preserve">INSTRUCTIVO PARA LA </w:t>
          </w:r>
          <w:r w:rsidR="00721D1C" w:rsidRPr="00721D1C">
            <w:rPr>
              <w:rFonts w:ascii="Arial" w:hAnsi="Arial" w:cs="Arial"/>
              <w:spacing w:val="-9"/>
              <w:sz w:val="24"/>
              <w:szCs w:val="24"/>
            </w:rPr>
            <w:t xml:space="preserve">CONFORMACIÓN DE EXPEDIENTE Y CONTRATACIÓN DE PERSONAL </w:t>
          </w:r>
          <w:r w:rsidR="00721D1C" w:rsidRPr="00721D1C">
            <w:rPr>
              <w:rFonts w:ascii="Arial" w:hAnsi="Arial" w:cs="Arial"/>
              <w:sz w:val="24"/>
              <w:szCs w:val="24"/>
            </w:rPr>
            <w:t>CON CARGO AL RENGLÓN DE GASTO 021, “Personal Supernumerario”</w:t>
          </w:r>
        </w:p>
        <w:p w14:paraId="4ED45569" w14:textId="12BA27E0" w:rsidR="00BC6E74" w:rsidRPr="00097D9E" w:rsidRDefault="00BC6E74" w:rsidP="00512158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</w:p>
      </w:tc>
    </w:tr>
    <w:tr w:rsidR="00BC6E74" w14:paraId="3F7C0EEA" w14:textId="77777777" w:rsidTr="00D85046">
      <w:trPr>
        <w:cantSplit/>
        <w:trHeight w:val="60"/>
      </w:trPr>
      <w:tc>
        <w:tcPr>
          <w:tcW w:w="856" w:type="dxa"/>
          <w:vMerge/>
        </w:tcPr>
        <w:p w14:paraId="436CE744" w14:textId="77777777" w:rsidR="00BC6E74" w:rsidRDefault="00BC6E74" w:rsidP="003F26D0">
          <w:pPr>
            <w:rPr>
              <w:rFonts w:ascii="Arial" w:hAnsi="Arial" w:cs="Arial"/>
            </w:rPr>
          </w:pPr>
        </w:p>
      </w:tc>
      <w:tc>
        <w:tcPr>
          <w:tcW w:w="453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43F0E7AE" w14:textId="77777777" w:rsidR="00BC6E74" w:rsidRPr="00504819" w:rsidRDefault="00BC6E74" w:rsidP="007467BA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Recursos Humanos</w:t>
          </w:r>
        </w:p>
      </w:tc>
      <w:tc>
        <w:tcPr>
          <w:tcW w:w="2410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0BF4DF19" w14:textId="44619D3B" w:rsidR="00BC6E74" w:rsidRPr="008A404F" w:rsidRDefault="00BC6E74" w:rsidP="008D2AA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8D2AAF">
            <w:rPr>
              <w:rFonts w:ascii="Arial" w:hAnsi="Arial" w:cs="Arial"/>
              <w:b/>
              <w:sz w:val="16"/>
              <w:szCs w:val="16"/>
            </w:rPr>
            <w:t>RHU-INS</w:t>
          </w:r>
          <w:r>
            <w:rPr>
              <w:rFonts w:ascii="Arial" w:hAnsi="Arial" w:cs="Arial"/>
              <w:b/>
              <w:sz w:val="16"/>
              <w:szCs w:val="16"/>
            </w:rPr>
            <w:t>-</w:t>
          </w:r>
          <w:r w:rsidR="008D2AAF">
            <w:rPr>
              <w:rFonts w:ascii="Arial" w:hAnsi="Arial" w:cs="Arial"/>
              <w:b/>
              <w:sz w:val="16"/>
              <w:szCs w:val="16"/>
            </w:rPr>
            <w:t>38</w:t>
          </w:r>
        </w:p>
      </w:tc>
      <w:tc>
        <w:tcPr>
          <w:tcW w:w="155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4C1F703D" w14:textId="761644A8" w:rsidR="0056118C" w:rsidRPr="00504819" w:rsidRDefault="00BC6E74" w:rsidP="0056118C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</w:r>
          <w:r w:rsidR="0056118C">
            <w:rPr>
              <w:rFonts w:ascii="Arial" w:hAnsi="Arial" w:cs="Arial"/>
              <w:sz w:val="16"/>
              <w:szCs w:val="16"/>
            </w:rPr>
            <w:t>2</w:t>
          </w:r>
        </w:p>
      </w:tc>
      <w:tc>
        <w:tcPr>
          <w:tcW w:w="1843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6D21A9CD" w14:textId="09865A82" w:rsidR="00BC6E74" w:rsidRPr="00051689" w:rsidRDefault="00BC6E74" w:rsidP="003F26D0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 w:rsidR="007D17BD">
            <w:rPr>
              <w:rFonts w:ascii="Arial" w:hAnsi="Arial" w:cs="Arial"/>
              <w:noProof/>
              <w:sz w:val="16"/>
            </w:rPr>
            <w:t>9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 w:rsidR="007D17BD">
            <w:rPr>
              <w:rFonts w:ascii="Arial" w:hAnsi="Arial" w:cs="Arial"/>
              <w:noProof/>
              <w:sz w:val="16"/>
            </w:rPr>
            <w:t>9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15550126" w14:textId="79420DBF" w:rsidR="00BC6E74" w:rsidRPr="00217FA1" w:rsidRDefault="00BC6E74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378C48" w14:textId="16158117" w:rsidR="00BC6E74" w:rsidRDefault="00BC6E74" w:rsidP="0067323E">
    <w:pPr>
      <w:pStyle w:val="Encabezado"/>
      <w:jc w:val="center"/>
    </w:pPr>
  </w:p>
  <w:tbl>
    <w:tblPr>
      <w:tblW w:w="112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856"/>
      <w:gridCol w:w="4536"/>
      <w:gridCol w:w="2410"/>
      <w:gridCol w:w="1559"/>
      <w:gridCol w:w="1843"/>
    </w:tblGrid>
    <w:tr w:rsidR="00AC4DCB" w14:paraId="0E244009" w14:textId="77777777" w:rsidTr="00D80EFE">
      <w:trPr>
        <w:cantSplit/>
        <w:trHeight w:val="82"/>
      </w:trPr>
      <w:tc>
        <w:tcPr>
          <w:tcW w:w="856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0BC02" w14:textId="77777777" w:rsidR="00AC4DCB" w:rsidRPr="006908E6" w:rsidRDefault="00AC4DCB" w:rsidP="00AC4DCB">
          <w:pPr>
            <w:ind w:left="5"/>
            <w:jc w:val="center"/>
          </w:pPr>
          <w:r w:rsidRPr="00E11206">
            <w:rPr>
              <w:noProof/>
              <w:lang w:val="es-GT" w:eastAsia="es-GT"/>
            </w:rPr>
            <w:drawing>
              <wp:inline distT="0" distB="0" distL="0" distR="0" wp14:anchorId="110ED1F0" wp14:editId="00989366">
                <wp:extent cx="514350" cy="419100"/>
                <wp:effectExtent l="0" t="0" r="0" b="0"/>
                <wp:docPr id="8" name="Imagen 8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48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bottom"/>
        </w:tcPr>
        <w:p w14:paraId="74B99208" w14:textId="6A3652F1" w:rsidR="00AC4DCB" w:rsidRPr="005F0EF6" w:rsidRDefault="00AC4DCB" w:rsidP="00AC4DCB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INSTRUCTIVO</w:t>
          </w:r>
        </w:p>
      </w:tc>
    </w:tr>
    <w:tr w:rsidR="00AC4DCB" w14:paraId="1B19E65B" w14:textId="77777777" w:rsidTr="00D80EFE">
      <w:trPr>
        <w:cantSplit/>
        <w:trHeight w:val="294"/>
      </w:trPr>
      <w:tc>
        <w:tcPr>
          <w:tcW w:w="856" w:type="dxa"/>
          <w:vMerge/>
          <w:tcBorders>
            <w:right w:val="single" w:sz="4" w:space="0" w:color="auto"/>
          </w:tcBorders>
        </w:tcPr>
        <w:p w14:paraId="1FB947F4" w14:textId="77777777" w:rsidR="00AC4DCB" w:rsidRDefault="00AC4DCB" w:rsidP="00AC4DCB">
          <w:pPr>
            <w:rPr>
              <w:rFonts w:ascii="Arial" w:hAnsi="Arial" w:cs="Arial"/>
            </w:rPr>
          </w:pPr>
        </w:p>
      </w:tc>
      <w:tc>
        <w:tcPr>
          <w:tcW w:w="10348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220A1556" w14:textId="362BAC93" w:rsidR="00AC4DCB" w:rsidRPr="00721D1C" w:rsidRDefault="00AC4DCB" w:rsidP="00AC4DCB">
          <w:pPr>
            <w:pStyle w:val="Puesto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pacing w:val="-9"/>
              <w:sz w:val="24"/>
              <w:szCs w:val="24"/>
            </w:rPr>
            <w:t xml:space="preserve">INSTRUCTIVO PARA LA </w:t>
          </w:r>
          <w:r w:rsidRPr="00721D1C">
            <w:rPr>
              <w:rFonts w:ascii="Arial" w:hAnsi="Arial" w:cs="Arial"/>
              <w:spacing w:val="-9"/>
              <w:sz w:val="24"/>
              <w:szCs w:val="24"/>
            </w:rPr>
            <w:t xml:space="preserve">CONFORMACIÓN DE EXPEDIENTE Y CONTRATACIÓN DE PERSONAL </w:t>
          </w:r>
          <w:r w:rsidRPr="00721D1C">
            <w:rPr>
              <w:rFonts w:ascii="Arial" w:hAnsi="Arial" w:cs="Arial"/>
              <w:sz w:val="24"/>
              <w:szCs w:val="24"/>
            </w:rPr>
            <w:t>CON CARGO AL RENGLÓN DE GASTO 021, “Personal Supernumerario”</w:t>
          </w:r>
        </w:p>
        <w:p w14:paraId="77E158D5" w14:textId="77777777" w:rsidR="00AC4DCB" w:rsidRPr="00097D9E" w:rsidRDefault="00AC4DCB" w:rsidP="00AC4DCB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</w:p>
      </w:tc>
    </w:tr>
    <w:tr w:rsidR="00AC4DCB" w14:paraId="1CAC1784" w14:textId="77777777" w:rsidTr="00D80EFE">
      <w:trPr>
        <w:cantSplit/>
        <w:trHeight w:val="60"/>
      </w:trPr>
      <w:tc>
        <w:tcPr>
          <w:tcW w:w="856" w:type="dxa"/>
          <w:vMerge/>
        </w:tcPr>
        <w:p w14:paraId="4BA6F804" w14:textId="77777777" w:rsidR="00AC4DCB" w:rsidRDefault="00AC4DCB" w:rsidP="00AC4DCB">
          <w:pPr>
            <w:rPr>
              <w:rFonts w:ascii="Arial" w:hAnsi="Arial" w:cs="Arial"/>
            </w:rPr>
          </w:pPr>
        </w:p>
      </w:tc>
      <w:tc>
        <w:tcPr>
          <w:tcW w:w="453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F858BD1" w14:textId="77777777" w:rsidR="00AC4DCB" w:rsidRPr="00504819" w:rsidRDefault="00AC4DCB" w:rsidP="00AC4DC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Recursos Humanos</w:t>
          </w:r>
        </w:p>
      </w:tc>
      <w:tc>
        <w:tcPr>
          <w:tcW w:w="2410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2151AD04" w14:textId="77777777" w:rsidR="00AC4DCB" w:rsidRPr="008A404F" w:rsidRDefault="00AC4DCB" w:rsidP="00AC4DC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RHU-INS-38</w:t>
          </w:r>
        </w:p>
      </w:tc>
      <w:tc>
        <w:tcPr>
          <w:tcW w:w="155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5672EFF" w14:textId="68EEF931" w:rsidR="00AC4DCB" w:rsidRPr="00504819" w:rsidRDefault="00147713" w:rsidP="00AC4DCB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2</w:t>
          </w:r>
        </w:p>
      </w:tc>
      <w:tc>
        <w:tcPr>
          <w:tcW w:w="1843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7282BD7B" w14:textId="2ECCFFFB" w:rsidR="00AC4DCB" w:rsidRPr="00051689" w:rsidRDefault="00AC4DCB" w:rsidP="00AC4DC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 w:rsidR="007D17BD"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 w:rsidR="007D17BD">
            <w:rPr>
              <w:rFonts w:ascii="Arial" w:hAnsi="Arial" w:cs="Arial"/>
              <w:noProof/>
              <w:sz w:val="16"/>
            </w:rPr>
            <w:t>9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460D6F49" w14:textId="77777777" w:rsidR="00BC6E74" w:rsidRPr="0067323E" w:rsidRDefault="00BC6E74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D469A"/>
    <w:multiLevelType w:val="hybridMultilevel"/>
    <w:tmpl w:val="7D140C3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10F4C"/>
    <w:multiLevelType w:val="hybridMultilevel"/>
    <w:tmpl w:val="2A44FBC4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E6365"/>
    <w:multiLevelType w:val="hybridMultilevel"/>
    <w:tmpl w:val="40207CD2"/>
    <w:lvl w:ilvl="0" w:tplc="75DC1064">
      <w:start w:val="11"/>
      <w:numFmt w:val="decimal"/>
      <w:lvlText w:val="%1."/>
      <w:lvlJc w:val="left"/>
      <w:pPr>
        <w:ind w:left="611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331" w:hanging="360"/>
      </w:pPr>
    </w:lvl>
    <w:lvl w:ilvl="2" w:tplc="100A001B" w:tentative="1">
      <w:start w:val="1"/>
      <w:numFmt w:val="lowerRoman"/>
      <w:lvlText w:val="%3."/>
      <w:lvlJc w:val="right"/>
      <w:pPr>
        <w:ind w:left="2051" w:hanging="180"/>
      </w:pPr>
    </w:lvl>
    <w:lvl w:ilvl="3" w:tplc="100A000F" w:tentative="1">
      <w:start w:val="1"/>
      <w:numFmt w:val="decimal"/>
      <w:lvlText w:val="%4."/>
      <w:lvlJc w:val="left"/>
      <w:pPr>
        <w:ind w:left="2771" w:hanging="360"/>
      </w:pPr>
    </w:lvl>
    <w:lvl w:ilvl="4" w:tplc="100A0019" w:tentative="1">
      <w:start w:val="1"/>
      <w:numFmt w:val="lowerLetter"/>
      <w:lvlText w:val="%5."/>
      <w:lvlJc w:val="left"/>
      <w:pPr>
        <w:ind w:left="3491" w:hanging="360"/>
      </w:pPr>
    </w:lvl>
    <w:lvl w:ilvl="5" w:tplc="100A001B" w:tentative="1">
      <w:start w:val="1"/>
      <w:numFmt w:val="lowerRoman"/>
      <w:lvlText w:val="%6."/>
      <w:lvlJc w:val="right"/>
      <w:pPr>
        <w:ind w:left="4211" w:hanging="180"/>
      </w:pPr>
    </w:lvl>
    <w:lvl w:ilvl="6" w:tplc="100A000F" w:tentative="1">
      <w:start w:val="1"/>
      <w:numFmt w:val="decimal"/>
      <w:lvlText w:val="%7."/>
      <w:lvlJc w:val="left"/>
      <w:pPr>
        <w:ind w:left="4931" w:hanging="360"/>
      </w:pPr>
    </w:lvl>
    <w:lvl w:ilvl="7" w:tplc="100A0019" w:tentative="1">
      <w:start w:val="1"/>
      <w:numFmt w:val="lowerLetter"/>
      <w:lvlText w:val="%8."/>
      <w:lvlJc w:val="left"/>
      <w:pPr>
        <w:ind w:left="5651" w:hanging="360"/>
      </w:pPr>
    </w:lvl>
    <w:lvl w:ilvl="8" w:tplc="100A001B" w:tentative="1">
      <w:start w:val="1"/>
      <w:numFmt w:val="lowerRoman"/>
      <w:lvlText w:val="%9."/>
      <w:lvlJc w:val="right"/>
      <w:pPr>
        <w:ind w:left="6371" w:hanging="180"/>
      </w:pPr>
    </w:lvl>
  </w:abstractNum>
  <w:abstractNum w:abstractNumId="3" w15:restartNumberingAfterBreak="0">
    <w:nsid w:val="0EC264B4"/>
    <w:multiLevelType w:val="hybridMultilevel"/>
    <w:tmpl w:val="51BCFC5A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70F9F"/>
    <w:multiLevelType w:val="hybridMultilevel"/>
    <w:tmpl w:val="F39C5CDC"/>
    <w:lvl w:ilvl="0" w:tplc="100A000B">
      <w:start w:val="1"/>
      <w:numFmt w:val="bullet"/>
      <w:lvlText w:val=""/>
      <w:lvlJc w:val="left"/>
      <w:pPr>
        <w:ind w:left="804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5" w15:restartNumberingAfterBreak="0">
    <w:nsid w:val="15495865"/>
    <w:multiLevelType w:val="hybridMultilevel"/>
    <w:tmpl w:val="B4D4B7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003A85"/>
    <w:multiLevelType w:val="hybridMultilevel"/>
    <w:tmpl w:val="7ABE50F2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257DA"/>
    <w:multiLevelType w:val="hybridMultilevel"/>
    <w:tmpl w:val="2A600E90"/>
    <w:lvl w:ilvl="0" w:tplc="10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00A0019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230F90"/>
    <w:multiLevelType w:val="hybridMultilevel"/>
    <w:tmpl w:val="6494040A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46464"/>
    <w:multiLevelType w:val="hybridMultilevel"/>
    <w:tmpl w:val="5BDC5C64"/>
    <w:lvl w:ilvl="0" w:tplc="D56402BC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B1ECA"/>
    <w:multiLevelType w:val="hybridMultilevel"/>
    <w:tmpl w:val="9FE0C5A4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251F98"/>
    <w:multiLevelType w:val="hybridMultilevel"/>
    <w:tmpl w:val="6E182992"/>
    <w:lvl w:ilvl="0" w:tplc="100A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2" w15:restartNumberingAfterBreak="0">
    <w:nsid w:val="22972607"/>
    <w:multiLevelType w:val="hybridMultilevel"/>
    <w:tmpl w:val="198ED6BC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27050"/>
    <w:multiLevelType w:val="hybridMultilevel"/>
    <w:tmpl w:val="DDEC590C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F164E3"/>
    <w:multiLevelType w:val="hybridMultilevel"/>
    <w:tmpl w:val="649E5DE8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D81FB5"/>
    <w:multiLevelType w:val="hybridMultilevel"/>
    <w:tmpl w:val="FF7E1E66"/>
    <w:lvl w:ilvl="0" w:tplc="31AC198C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2073" w:hanging="360"/>
      </w:pPr>
    </w:lvl>
    <w:lvl w:ilvl="2" w:tplc="100A001B">
      <w:start w:val="1"/>
      <w:numFmt w:val="lowerRoman"/>
      <w:lvlText w:val="%3."/>
      <w:lvlJc w:val="right"/>
      <w:pPr>
        <w:ind w:left="2793" w:hanging="180"/>
      </w:pPr>
    </w:lvl>
    <w:lvl w:ilvl="3" w:tplc="100A000F" w:tentative="1">
      <w:start w:val="1"/>
      <w:numFmt w:val="decimal"/>
      <w:lvlText w:val="%4."/>
      <w:lvlJc w:val="left"/>
      <w:pPr>
        <w:ind w:left="3513" w:hanging="360"/>
      </w:pPr>
    </w:lvl>
    <w:lvl w:ilvl="4" w:tplc="100A000F">
      <w:start w:val="1"/>
      <w:numFmt w:val="decimal"/>
      <w:lvlText w:val="%5."/>
      <w:lvlJc w:val="left"/>
      <w:pPr>
        <w:ind w:left="4233" w:hanging="360"/>
      </w:pPr>
    </w:lvl>
    <w:lvl w:ilvl="5" w:tplc="100A001B" w:tentative="1">
      <w:start w:val="1"/>
      <w:numFmt w:val="lowerRoman"/>
      <w:lvlText w:val="%6."/>
      <w:lvlJc w:val="right"/>
      <w:pPr>
        <w:ind w:left="4953" w:hanging="180"/>
      </w:pPr>
    </w:lvl>
    <w:lvl w:ilvl="6" w:tplc="100A000F" w:tentative="1">
      <w:start w:val="1"/>
      <w:numFmt w:val="decimal"/>
      <w:lvlText w:val="%7."/>
      <w:lvlJc w:val="left"/>
      <w:pPr>
        <w:ind w:left="5673" w:hanging="360"/>
      </w:pPr>
    </w:lvl>
    <w:lvl w:ilvl="7" w:tplc="100A0019" w:tentative="1">
      <w:start w:val="1"/>
      <w:numFmt w:val="lowerLetter"/>
      <w:lvlText w:val="%8."/>
      <w:lvlJc w:val="left"/>
      <w:pPr>
        <w:ind w:left="6393" w:hanging="360"/>
      </w:pPr>
    </w:lvl>
    <w:lvl w:ilvl="8" w:tplc="10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31DE5AFE"/>
    <w:multiLevelType w:val="hybridMultilevel"/>
    <w:tmpl w:val="01AC9C4C"/>
    <w:lvl w:ilvl="0" w:tplc="100A000B">
      <w:start w:val="1"/>
      <w:numFmt w:val="bullet"/>
      <w:lvlText w:val=""/>
      <w:lvlJc w:val="left"/>
      <w:pPr>
        <w:ind w:left="804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7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8E41FC"/>
    <w:multiLevelType w:val="multilevel"/>
    <w:tmpl w:val="1F069772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45423E7F"/>
    <w:multiLevelType w:val="hybridMultilevel"/>
    <w:tmpl w:val="9F76227E"/>
    <w:lvl w:ilvl="0" w:tplc="31AC198C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2073" w:hanging="360"/>
      </w:pPr>
    </w:lvl>
    <w:lvl w:ilvl="2" w:tplc="100A001B">
      <w:start w:val="1"/>
      <w:numFmt w:val="lowerRoman"/>
      <w:lvlText w:val="%3."/>
      <w:lvlJc w:val="right"/>
      <w:pPr>
        <w:ind w:left="2793" w:hanging="180"/>
      </w:pPr>
    </w:lvl>
    <w:lvl w:ilvl="3" w:tplc="100A000F" w:tentative="1">
      <w:start w:val="1"/>
      <w:numFmt w:val="decimal"/>
      <w:lvlText w:val="%4."/>
      <w:lvlJc w:val="left"/>
      <w:pPr>
        <w:ind w:left="3513" w:hanging="360"/>
      </w:pPr>
    </w:lvl>
    <w:lvl w:ilvl="4" w:tplc="100A000F">
      <w:start w:val="1"/>
      <w:numFmt w:val="decimal"/>
      <w:lvlText w:val="%5."/>
      <w:lvlJc w:val="left"/>
      <w:pPr>
        <w:ind w:left="4233" w:hanging="360"/>
      </w:pPr>
    </w:lvl>
    <w:lvl w:ilvl="5" w:tplc="100A001B" w:tentative="1">
      <w:start w:val="1"/>
      <w:numFmt w:val="lowerRoman"/>
      <w:lvlText w:val="%6."/>
      <w:lvlJc w:val="right"/>
      <w:pPr>
        <w:ind w:left="4953" w:hanging="180"/>
      </w:pPr>
    </w:lvl>
    <w:lvl w:ilvl="6" w:tplc="100A000F" w:tentative="1">
      <w:start w:val="1"/>
      <w:numFmt w:val="decimal"/>
      <w:lvlText w:val="%7."/>
      <w:lvlJc w:val="left"/>
      <w:pPr>
        <w:ind w:left="5673" w:hanging="360"/>
      </w:pPr>
    </w:lvl>
    <w:lvl w:ilvl="7" w:tplc="100A0019" w:tentative="1">
      <w:start w:val="1"/>
      <w:numFmt w:val="lowerLetter"/>
      <w:lvlText w:val="%8."/>
      <w:lvlJc w:val="left"/>
      <w:pPr>
        <w:ind w:left="6393" w:hanging="360"/>
      </w:pPr>
    </w:lvl>
    <w:lvl w:ilvl="8" w:tplc="10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47D15CD5"/>
    <w:multiLevelType w:val="hybridMultilevel"/>
    <w:tmpl w:val="55E0E794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746E43"/>
    <w:multiLevelType w:val="hybridMultilevel"/>
    <w:tmpl w:val="8AB4AB04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533E5F"/>
    <w:multiLevelType w:val="hybridMultilevel"/>
    <w:tmpl w:val="E378181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172292"/>
    <w:multiLevelType w:val="hybridMultilevel"/>
    <w:tmpl w:val="C8028E32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7965E92"/>
    <w:multiLevelType w:val="hybridMultilevel"/>
    <w:tmpl w:val="C464E8E6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C43843"/>
    <w:multiLevelType w:val="hybridMultilevel"/>
    <w:tmpl w:val="4C166C9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7" w15:restartNumberingAfterBreak="0">
    <w:nsid w:val="649047BD"/>
    <w:multiLevelType w:val="hybridMultilevel"/>
    <w:tmpl w:val="DFB48D64"/>
    <w:lvl w:ilvl="0" w:tplc="100A0019">
      <w:start w:val="1"/>
      <w:numFmt w:val="low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4119EC"/>
    <w:multiLevelType w:val="multilevel"/>
    <w:tmpl w:val="22FEC822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4112"/>
        </w:tabs>
        <w:ind w:left="4112" w:hanging="284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  <w:b/>
        <w:sz w:val="22"/>
      </w:rPr>
    </w:lvl>
    <w:lvl w:ilvl="3">
      <w:start w:val="1"/>
      <w:numFmt w:val="upperLetter"/>
      <w:lvlText w:val="%4.1.1.1.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6A51708D"/>
    <w:multiLevelType w:val="hybridMultilevel"/>
    <w:tmpl w:val="406E3B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C90F1F"/>
    <w:multiLevelType w:val="hybridMultilevel"/>
    <w:tmpl w:val="9D1007B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EC419F"/>
    <w:multiLevelType w:val="hybridMultilevel"/>
    <w:tmpl w:val="4BF45D2C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F0799A"/>
    <w:multiLevelType w:val="hybridMultilevel"/>
    <w:tmpl w:val="9BCEB83C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703CD2"/>
    <w:multiLevelType w:val="hybridMultilevel"/>
    <w:tmpl w:val="0AA6F27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571DEF"/>
    <w:multiLevelType w:val="hybridMultilevel"/>
    <w:tmpl w:val="89367B8E"/>
    <w:lvl w:ilvl="0" w:tplc="10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6"/>
  </w:num>
  <w:num w:numId="3">
    <w:abstractNumId w:val="18"/>
  </w:num>
  <w:num w:numId="4">
    <w:abstractNumId w:val="17"/>
  </w:num>
  <w:num w:numId="5">
    <w:abstractNumId w:val="14"/>
  </w:num>
  <w:num w:numId="6">
    <w:abstractNumId w:val="8"/>
  </w:num>
  <w:num w:numId="7">
    <w:abstractNumId w:val="3"/>
  </w:num>
  <w:num w:numId="8">
    <w:abstractNumId w:val="27"/>
  </w:num>
  <w:num w:numId="9">
    <w:abstractNumId w:val="24"/>
  </w:num>
  <w:num w:numId="10">
    <w:abstractNumId w:val="20"/>
  </w:num>
  <w:num w:numId="11">
    <w:abstractNumId w:val="21"/>
  </w:num>
  <w:num w:numId="12">
    <w:abstractNumId w:val="31"/>
  </w:num>
  <w:num w:numId="13">
    <w:abstractNumId w:val="5"/>
  </w:num>
  <w:num w:numId="14">
    <w:abstractNumId w:val="13"/>
  </w:num>
  <w:num w:numId="15">
    <w:abstractNumId w:val="12"/>
  </w:num>
  <w:num w:numId="16">
    <w:abstractNumId w:val="0"/>
  </w:num>
  <w:num w:numId="17">
    <w:abstractNumId w:val="6"/>
  </w:num>
  <w:num w:numId="18">
    <w:abstractNumId w:val="10"/>
  </w:num>
  <w:num w:numId="19">
    <w:abstractNumId w:val="33"/>
  </w:num>
  <w:num w:numId="20">
    <w:abstractNumId w:val="25"/>
  </w:num>
  <w:num w:numId="21">
    <w:abstractNumId w:val="32"/>
  </w:num>
  <w:num w:numId="22">
    <w:abstractNumId w:val="22"/>
  </w:num>
  <w:num w:numId="23">
    <w:abstractNumId w:val="29"/>
  </w:num>
  <w:num w:numId="24">
    <w:abstractNumId w:val="30"/>
  </w:num>
  <w:num w:numId="25">
    <w:abstractNumId w:val="1"/>
  </w:num>
  <w:num w:numId="26">
    <w:abstractNumId w:val="23"/>
  </w:num>
  <w:num w:numId="27">
    <w:abstractNumId w:val="15"/>
  </w:num>
  <w:num w:numId="28">
    <w:abstractNumId w:val="34"/>
  </w:num>
  <w:num w:numId="29">
    <w:abstractNumId w:val="2"/>
  </w:num>
  <w:num w:numId="30">
    <w:abstractNumId w:val="9"/>
  </w:num>
  <w:num w:numId="31">
    <w:abstractNumId w:val="19"/>
  </w:num>
  <w:num w:numId="32">
    <w:abstractNumId w:val="11"/>
  </w:num>
  <w:num w:numId="33">
    <w:abstractNumId w:val="7"/>
  </w:num>
  <w:num w:numId="34">
    <w:abstractNumId w:val="4"/>
  </w:num>
  <w:num w:numId="35">
    <w:abstractNumId w:val="1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1FE"/>
    <w:rsid w:val="000040A2"/>
    <w:rsid w:val="000063F6"/>
    <w:rsid w:val="00011F6F"/>
    <w:rsid w:val="0001415E"/>
    <w:rsid w:val="00014712"/>
    <w:rsid w:val="000148FC"/>
    <w:rsid w:val="00020A22"/>
    <w:rsid w:val="00021A08"/>
    <w:rsid w:val="000225FB"/>
    <w:rsid w:val="00022D6D"/>
    <w:rsid w:val="000253D4"/>
    <w:rsid w:val="00027AE6"/>
    <w:rsid w:val="00030E6B"/>
    <w:rsid w:val="0003520B"/>
    <w:rsid w:val="000409EE"/>
    <w:rsid w:val="000468D3"/>
    <w:rsid w:val="00050BDC"/>
    <w:rsid w:val="00051689"/>
    <w:rsid w:val="00055DB0"/>
    <w:rsid w:val="00057D98"/>
    <w:rsid w:val="00060C56"/>
    <w:rsid w:val="00061534"/>
    <w:rsid w:val="00063A1B"/>
    <w:rsid w:val="00063D94"/>
    <w:rsid w:val="000675AC"/>
    <w:rsid w:val="0006777F"/>
    <w:rsid w:val="00076CEA"/>
    <w:rsid w:val="00077D8A"/>
    <w:rsid w:val="00081B8E"/>
    <w:rsid w:val="00085550"/>
    <w:rsid w:val="000930EB"/>
    <w:rsid w:val="000934BA"/>
    <w:rsid w:val="00093BEA"/>
    <w:rsid w:val="00094293"/>
    <w:rsid w:val="000955D3"/>
    <w:rsid w:val="0009605E"/>
    <w:rsid w:val="0009622A"/>
    <w:rsid w:val="00096B69"/>
    <w:rsid w:val="00097D9E"/>
    <w:rsid w:val="000A3222"/>
    <w:rsid w:val="000A4B3F"/>
    <w:rsid w:val="000B1D4B"/>
    <w:rsid w:val="000B2DF1"/>
    <w:rsid w:val="000B4679"/>
    <w:rsid w:val="000B5301"/>
    <w:rsid w:val="000B5F50"/>
    <w:rsid w:val="000B6961"/>
    <w:rsid w:val="000B6CF1"/>
    <w:rsid w:val="000B7167"/>
    <w:rsid w:val="000C2494"/>
    <w:rsid w:val="000C35C9"/>
    <w:rsid w:val="000C71C1"/>
    <w:rsid w:val="000C78E2"/>
    <w:rsid w:val="000D03C3"/>
    <w:rsid w:val="000D2B39"/>
    <w:rsid w:val="000D36AC"/>
    <w:rsid w:val="000D479A"/>
    <w:rsid w:val="000E0517"/>
    <w:rsid w:val="000E2596"/>
    <w:rsid w:val="000E2DB0"/>
    <w:rsid w:val="000F0C65"/>
    <w:rsid w:val="000F5649"/>
    <w:rsid w:val="0010017F"/>
    <w:rsid w:val="00112981"/>
    <w:rsid w:val="00112B56"/>
    <w:rsid w:val="00113CF8"/>
    <w:rsid w:val="00124111"/>
    <w:rsid w:val="00124385"/>
    <w:rsid w:val="0012779C"/>
    <w:rsid w:val="00143CBC"/>
    <w:rsid w:val="00143F6A"/>
    <w:rsid w:val="00145218"/>
    <w:rsid w:val="00147713"/>
    <w:rsid w:val="00147C81"/>
    <w:rsid w:val="001507A9"/>
    <w:rsid w:val="0015188F"/>
    <w:rsid w:val="00152661"/>
    <w:rsid w:val="001532CD"/>
    <w:rsid w:val="00163F27"/>
    <w:rsid w:val="00171DD6"/>
    <w:rsid w:val="00175785"/>
    <w:rsid w:val="00176C9E"/>
    <w:rsid w:val="00176D69"/>
    <w:rsid w:val="001917BA"/>
    <w:rsid w:val="00192ED1"/>
    <w:rsid w:val="001A1365"/>
    <w:rsid w:val="001A1709"/>
    <w:rsid w:val="001A2426"/>
    <w:rsid w:val="001A33A4"/>
    <w:rsid w:val="001B0F35"/>
    <w:rsid w:val="001B73F8"/>
    <w:rsid w:val="001C107F"/>
    <w:rsid w:val="001D561F"/>
    <w:rsid w:val="001D6449"/>
    <w:rsid w:val="001D7603"/>
    <w:rsid w:val="001D7BCE"/>
    <w:rsid w:val="001E0E0B"/>
    <w:rsid w:val="001E1761"/>
    <w:rsid w:val="001F0638"/>
    <w:rsid w:val="001F1E07"/>
    <w:rsid w:val="001F234A"/>
    <w:rsid w:val="001F26AD"/>
    <w:rsid w:val="001F3601"/>
    <w:rsid w:val="00207F1A"/>
    <w:rsid w:val="00211571"/>
    <w:rsid w:val="00212FA1"/>
    <w:rsid w:val="002202BE"/>
    <w:rsid w:val="002216A8"/>
    <w:rsid w:val="00221BC7"/>
    <w:rsid w:val="00224468"/>
    <w:rsid w:val="0022507B"/>
    <w:rsid w:val="002272F3"/>
    <w:rsid w:val="00232606"/>
    <w:rsid w:val="002401FE"/>
    <w:rsid w:val="00241FB4"/>
    <w:rsid w:val="00250C81"/>
    <w:rsid w:val="0025128B"/>
    <w:rsid w:val="00251712"/>
    <w:rsid w:val="00253FA9"/>
    <w:rsid w:val="0025556B"/>
    <w:rsid w:val="002568E5"/>
    <w:rsid w:val="00256AE9"/>
    <w:rsid w:val="00256FE8"/>
    <w:rsid w:val="002573D6"/>
    <w:rsid w:val="00260B71"/>
    <w:rsid w:val="00266100"/>
    <w:rsid w:val="00267EC1"/>
    <w:rsid w:val="00270B22"/>
    <w:rsid w:val="00270BE9"/>
    <w:rsid w:val="00272507"/>
    <w:rsid w:val="002730B5"/>
    <w:rsid w:val="00274491"/>
    <w:rsid w:val="002745B9"/>
    <w:rsid w:val="0027507A"/>
    <w:rsid w:val="00283B23"/>
    <w:rsid w:val="002878D8"/>
    <w:rsid w:val="002938E0"/>
    <w:rsid w:val="00293BFB"/>
    <w:rsid w:val="0029731D"/>
    <w:rsid w:val="002A0C42"/>
    <w:rsid w:val="002A3E47"/>
    <w:rsid w:val="002A4769"/>
    <w:rsid w:val="002A4781"/>
    <w:rsid w:val="002B3798"/>
    <w:rsid w:val="002B697E"/>
    <w:rsid w:val="002C336A"/>
    <w:rsid w:val="002D00F0"/>
    <w:rsid w:val="002D1E31"/>
    <w:rsid w:val="002D4871"/>
    <w:rsid w:val="002D7681"/>
    <w:rsid w:val="002D7971"/>
    <w:rsid w:val="002D7CD4"/>
    <w:rsid w:val="002E04C8"/>
    <w:rsid w:val="002E0C78"/>
    <w:rsid w:val="002E0E8A"/>
    <w:rsid w:val="002E171A"/>
    <w:rsid w:val="002E2889"/>
    <w:rsid w:val="002E7CE2"/>
    <w:rsid w:val="002F0423"/>
    <w:rsid w:val="002F58A6"/>
    <w:rsid w:val="002F7A5B"/>
    <w:rsid w:val="00301BA8"/>
    <w:rsid w:val="00302615"/>
    <w:rsid w:val="00304CDD"/>
    <w:rsid w:val="00305B29"/>
    <w:rsid w:val="00305B48"/>
    <w:rsid w:val="00311D60"/>
    <w:rsid w:val="0031587B"/>
    <w:rsid w:val="00322D40"/>
    <w:rsid w:val="00322EA3"/>
    <w:rsid w:val="00324743"/>
    <w:rsid w:val="00326790"/>
    <w:rsid w:val="003300D7"/>
    <w:rsid w:val="0033518A"/>
    <w:rsid w:val="00335EBD"/>
    <w:rsid w:val="00341D44"/>
    <w:rsid w:val="0034320E"/>
    <w:rsid w:val="00346403"/>
    <w:rsid w:val="00350B35"/>
    <w:rsid w:val="00350DB4"/>
    <w:rsid w:val="00351B78"/>
    <w:rsid w:val="00351E5B"/>
    <w:rsid w:val="00355A4B"/>
    <w:rsid w:val="00357350"/>
    <w:rsid w:val="00360123"/>
    <w:rsid w:val="00361FCA"/>
    <w:rsid w:val="00362EED"/>
    <w:rsid w:val="0036455C"/>
    <w:rsid w:val="00366FCB"/>
    <w:rsid w:val="003704BE"/>
    <w:rsid w:val="00373D27"/>
    <w:rsid w:val="00385353"/>
    <w:rsid w:val="003908D1"/>
    <w:rsid w:val="00395B31"/>
    <w:rsid w:val="00396B21"/>
    <w:rsid w:val="003A15EA"/>
    <w:rsid w:val="003A19AB"/>
    <w:rsid w:val="003A1AD0"/>
    <w:rsid w:val="003A2484"/>
    <w:rsid w:val="003A266C"/>
    <w:rsid w:val="003A28A6"/>
    <w:rsid w:val="003A5BEA"/>
    <w:rsid w:val="003B5860"/>
    <w:rsid w:val="003C19D4"/>
    <w:rsid w:val="003C3CD9"/>
    <w:rsid w:val="003C5E6F"/>
    <w:rsid w:val="003D0DFC"/>
    <w:rsid w:val="003D3048"/>
    <w:rsid w:val="003D47D5"/>
    <w:rsid w:val="003D767C"/>
    <w:rsid w:val="003E34E2"/>
    <w:rsid w:val="003E3723"/>
    <w:rsid w:val="003E7F96"/>
    <w:rsid w:val="003F26D0"/>
    <w:rsid w:val="00404FE5"/>
    <w:rsid w:val="00406E00"/>
    <w:rsid w:val="00411835"/>
    <w:rsid w:val="00414681"/>
    <w:rsid w:val="004204F3"/>
    <w:rsid w:val="00420F0F"/>
    <w:rsid w:val="0042401C"/>
    <w:rsid w:val="0043094E"/>
    <w:rsid w:val="00432678"/>
    <w:rsid w:val="00433A6D"/>
    <w:rsid w:val="00436EFA"/>
    <w:rsid w:val="004453F4"/>
    <w:rsid w:val="004466F1"/>
    <w:rsid w:val="0045074A"/>
    <w:rsid w:val="00450780"/>
    <w:rsid w:val="00450AFB"/>
    <w:rsid w:val="004644C3"/>
    <w:rsid w:val="00465B46"/>
    <w:rsid w:val="004746C5"/>
    <w:rsid w:val="00475AD0"/>
    <w:rsid w:val="004817A0"/>
    <w:rsid w:val="0048542C"/>
    <w:rsid w:val="00485E61"/>
    <w:rsid w:val="00485FAF"/>
    <w:rsid w:val="004870F2"/>
    <w:rsid w:val="004900C1"/>
    <w:rsid w:val="00490DFC"/>
    <w:rsid w:val="00494DCE"/>
    <w:rsid w:val="004A4F7A"/>
    <w:rsid w:val="004A701A"/>
    <w:rsid w:val="004B38A4"/>
    <w:rsid w:val="004C194D"/>
    <w:rsid w:val="004C3A05"/>
    <w:rsid w:val="004C4D3E"/>
    <w:rsid w:val="004C65BA"/>
    <w:rsid w:val="004D386B"/>
    <w:rsid w:val="004D6757"/>
    <w:rsid w:val="004D742C"/>
    <w:rsid w:val="004D7E62"/>
    <w:rsid w:val="004E2A63"/>
    <w:rsid w:val="004E5428"/>
    <w:rsid w:val="004E5720"/>
    <w:rsid w:val="004E7021"/>
    <w:rsid w:val="004F218A"/>
    <w:rsid w:val="004F2357"/>
    <w:rsid w:val="004F266B"/>
    <w:rsid w:val="004F668F"/>
    <w:rsid w:val="005018D7"/>
    <w:rsid w:val="005027CE"/>
    <w:rsid w:val="0050394A"/>
    <w:rsid w:val="00512158"/>
    <w:rsid w:val="005136F6"/>
    <w:rsid w:val="00531E91"/>
    <w:rsid w:val="005324AA"/>
    <w:rsid w:val="005334FC"/>
    <w:rsid w:val="005354E2"/>
    <w:rsid w:val="0053689B"/>
    <w:rsid w:val="00537205"/>
    <w:rsid w:val="00540151"/>
    <w:rsid w:val="0054051A"/>
    <w:rsid w:val="00540AAC"/>
    <w:rsid w:val="00544E6F"/>
    <w:rsid w:val="0054538E"/>
    <w:rsid w:val="005557DB"/>
    <w:rsid w:val="00560984"/>
    <w:rsid w:val="0056118C"/>
    <w:rsid w:val="00563774"/>
    <w:rsid w:val="00566C70"/>
    <w:rsid w:val="00570E57"/>
    <w:rsid w:val="00572922"/>
    <w:rsid w:val="005732FE"/>
    <w:rsid w:val="005842BC"/>
    <w:rsid w:val="00584608"/>
    <w:rsid w:val="005914EA"/>
    <w:rsid w:val="00591C46"/>
    <w:rsid w:val="00595498"/>
    <w:rsid w:val="005963D9"/>
    <w:rsid w:val="00597041"/>
    <w:rsid w:val="00597066"/>
    <w:rsid w:val="005A29A1"/>
    <w:rsid w:val="005A4836"/>
    <w:rsid w:val="005A4D98"/>
    <w:rsid w:val="005A50EC"/>
    <w:rsid w:val="005B2768"/>
    <w:rsid w:val="005B2FE1"/>
    <w:rsid w:val="005B3322"/>
    <w:rsid w:val="005C15B5"/>
    <w:rsid w:val="005C51BC"/>
    <w:rsid w:val="005C54F2"/>
    <w:rsid w:val="005C725F"/>
    <w:rsid w:val="005D057B"/>
    <w:rsid w:val="005D0E68"/>
    <w:rsid w:val="005D66FD"/>
    <w:rsid w:val="005E0CB2"/>
    <w:rsid w:val="005E5A1A"/>
    <w:rsid w:val="005F068F"/>
    <w:rsid w:val="005F0EF6"/>
    <w:rsid w:val="005F167B"/>
    <w:rsid w:val="005F38F5"/>
    <w:rsid w:val="005F4F69"/>
    <w:rsid w:val="005F5B0A"/>
    <w:rsid w:val="005F6DD1"/>
    <w:rsid w:val="00606F3E"/>
    <w:rsid w:val="00610E68"/>
    <w:rsid w:val="00614DC9"/>
    <w:rsid w:val="00616A91"/>
    <w:rsid w:val="0061733C"/>
    <w:rsid w:val="0062193D"/>
    <w:rsid w:val="0062381C"/>
    <w:rsid w:val="0062612F"/>
    <w:rsid w:val="00626DEA"/>
    <w:rsid w:val="00627BBE"/>
    <w:rsid w:val="00634674"/>
    <w:rsid w:val="0064429A"/>
    <w:rsid w:val="00650EB9"/>
    <w:rsid w:val="00654A8A"/>
    <w:rsid w:val="00654CB9"/>
    <w:rsid w:val="00661016"/>
    <w:rsid w:val="0066230B"/>
    <w:rsid w:val="00663727"/>
    <w:rsid w:val="00663B7E"/>
    <w:rsid w:val="0066615A"/>
    <w:rsid w:val="00667ABB"/>
    <w:rsid w:val="006704F4"/>
    <w:rsid w:val="0067168A"/>
    <w:rsid w:val="00672558"/>
    <w:rsid w:val="0067323E"/>
    <w:rsid w:val="0067385A"/>
    <w:rsid w:val="00676BDE"/>
    <w:rsid w:val="00680DA6"/>
    <w:rsid w:val="00681269"/>
    <w:rsid w:val="006815A2"/>
    <w:rsid w:val="00683D0D"/>
    <w:rsid w:val="00685C26"/>
    <w:rsid w:val="00694F4B"/>
    <w:rsid w:val="00696ABD"/>
    <w:rsid w:val="006A1D2D"/>
    <w:rsid w:val="006A330E"/>
    <w:rsid w:val="006A4373"/>
    <w:rsid w:val="006A46CD"/>
    <w:rsid w:val="006A4ACD"/>
    <w:rsid w:val="006A770C"/>
    <w:rsid w:val="006B0823"/>
    <w:rsid w:val="006B0943"/>
    <w:rsid w:val="006B4116"/>
    <w:rsid w:val="006B6C3F"/>
    <w:rsid w:val="006C1ABA"/>
    <w:rsid w:val="006C3476"/>
    <w:rsid w:val="006C67C5"/>
    <w:rsid w:val="006C7AD3"/>
    <w:rsid w:val="006D1925"/>
    <w:rsid w:val="006D235D"/>
    <w:rsid w:val="006D32EF"/>
    <w:rsid w:val="006E0D02"/>
    <w:rsid w:val="006E1595"/>
    <w:rsid w:val="006E622B"/>
    <w:rsid w:val="006E6599"/>
    <w:rsid w:val="006E795F"/>
    <w:rsid w:val="006F1C7A"/>
    <w:rsid w:val="006F4F2D"/>
    <w:rsid w:val="0070071D"/>
    <w:rsid w:val="00704B5F"/>
    <w:rsid w:val="00704E55"/>
    <w:rsid w:val="00710185"/>
    <w:rsid w:val="007106B6"/>
    <w:rsid w:val="00716CFD"/>
    <w:rsid w:val="0072086F"/>
    <w:rsid w:val="00721D1C"/>
    <w:rsid w:val="00726330"/>
    <w:rsid w:val="00726C9A"/>
    <w:rsid w:val="00733DF7"/>
    <w:rsid w:val="0073540E"/>
    <w:rsid w:val="007379D5"/>
    <w:rsid w:val="00742B69"/>
    <w:rsid w:val="007467BA"/>
    <w:rsid w:val="0074697D"/>
    <w:rsid w:val="00750426"/>
    <w:rsid w:val="00750B9C"/>
    <w:rsid w:val="00754AC4"/>
    <w:rsid w:val="0075564F"/>
    <w:rsid w:val="00756CED"/>
    <w:rsid w:val="00762D8D"/>
    <w:rsid w:val="00766B29"/>
    <w:rsid w:val="00766CB6"/>
    <w:rsid w:val="0077178B"/>
    <w:rsid w:val="00774A0B"/>
    <w:rsid w:val="007754AA"/>
    <w:rsid w:val="0077593C"/>
    <w:rsid w:val="0077662F"/>
    <w:rsid w:val="00780647"/>
    <w:rsid w:val="007809CC"/>
    <w:rsid w:val="0078208E"/>
    <w:rsid w:val="00786110"/>
    <w:rsid w:val="00790A04"/>
    <w:rsid w:val="00793739"/>
    <w:rsid w:val="00796445"/>
    <w:rsid w:val="007A037D"/>
    <w:rsid w:val="007A0A87"/>
    <w:rsid w:val="007A5267"/>
    <w:rsid w:val="007B2949"/>
    <w:rsid w:val="007B4851"/>
    <w:rsid w:val="007C22D0"/>
    <w:rsid w:val="007C2A60"/>
    <w:rsid w:val="007C707A"/>
    <w:rsid w:val="007D17BD"/>
    <w:rsid w:val="007D3BB2"/>
    <w:rsid w:val="007E16F6"/>
    <w:rsid w:val="007E31EC"/>
    <w:rsid w:val="007E77A3"/>
    <w:rsid w:val="007F0ECF"/>
    <w:rsid w:val="007F715E"/>
    <w:rsid w:val="00800721"/>
    <w:rsid w:val="0080484E"/>
    <w:rsid w:val="00804B82"/>
    <w:rsid w:val="008058A1"/>
    <w:rsid w:val="0081328D"/>
    <w:rsid w:val="00816690"/>
    <w:rsid w:val="00817218"/>
    <w:rsid w:val="00821EA2"/>
    <w:rsid w:val="0082213C"/>
    <w:rsid w:val="00823A74"/>
    <w:rsid w:val="00824E2B"/>
    <w:rsid w:val="00826093"/>
    <w:rsid w:val="0082768E"/>
    <w:rsid w:val="00827ED8"/>
    <w:rsid w:val="00833DC4"/>
    <w:rsid w:val="008340BE"/>
    <w:rsid w:val="00835401"/>
    <w:rsid w:val="008361D9"/>
    <w:rsid w:val="00845735"/>
    <w:rsid w:val="008500FF"/>
    <w:rsid w:val="0085088F"/>
    <w:rsid w:val="00851892"/>
    <w:rsid w:val="00852956"/>
    <w:rsid w:val="00855EC7"/>
    <w:rsid w:val="00864AF5"/>
    <w:rsid w:val="00866D51"/>
    <w:rsid w:val="00867B7B"/>
    <w:rsid w:val="00870045"/>
    <w:rsid w:val="00870AB8"/>
    <w:rsid w:val="008747B3"/>
    <w:rsid w:val="008757AC"/>
    <w:rsid w:val="0087716D"/>
    <w:rsid w:val="00880B9E"/>
    <w:rsid w:val="00883A7B"/>
    <w:rsid w:val="00887B4A"/>
    <w:rsid w:val="00895053"/>
    <w:rsid w:val="00896B8F"/>
    <w:rsid w:val="008A21F0"/>
    <w:rsid w:val="008A404F"/>
    <w:rsid w:val="008A4715"/>
    <w:rsid w:val="008A5677"/>
    <w:rsid w:val="008A786E"/>
    <w:rsid w:val="008B1F69"/>
    <w:rsid w:val="008B2D04"/>
    <w:rsid w:val="008B4FCB"/>
    <w:rsid w:val="008C08B4"/>
    <w:rsid w:val="008C3FD7"/>
    <w:rsid w:val="008C4688"/>
    <w:rsid w:val="008D0F12"/>
    <w:rsid w:val="008D2AAF"/>
    <w:rsid w:val="008D3D94"/>
    <w:rsid w:val="008D62D8"/>
    <w:rsid w:val="008F0515"/>
    <w:rsid w:val="0090248B"/>
    <w:rsid w:val="00904B91"/>
    <w:rsid w:val="00905ED9"/>
    <w:rsid w:val="00905F85"/>
    <w:rsid w:val="00906313"/>
    <w:rsid w:val="00907574"/>
    <w:rsid w:val="00911141"/>
    <w:rsid w:val="00912295"/>
    <w:rsid w:val="009125DD"/>
    <w:rsid w:val="00912673"/>
    <w:rsid w:val="00914733"/>
    <w:rsid w:val="009148BF"/>
    <w:rsid w:val="0091541E"/>
    <w:rsid w:val="009215F7"/>
    <w:rsid w:val="009235BE"/>
    <w:rsid w:val="0093103F"/>
    <w:rsid w:val="00934591"/>
    <w:rsid w:val="009353F3"/>
    <w:rsid w:val="009427CB"/>
    <w:rsid w:val="00945D32"/>
    <w:rsid w:val="00946183"/>
    <w:rsid w:val="009525BE"/>
    <w:rsid w:val="00953592"/>
    <w:rsid w:val="00953D18"/>
    <w:rsid w:val="00955976"/>
    <w:rsid w:val="009619D0"/>
    <w:rsid w:val="00962894"/>
    <w:rsid w:val="009660EE"/>
    <w:rsid w:val="00967587"/>
    <w:rsid w:val="009679F9"/>
    <w:rsid w:val="00974E63"/>
    <w:rsid w:val="009820B2"/>
    <w:rsid w:val="00993CFB"/>
    <w:rsid w:val="009A058F"/>
    <w:rsid w:val="009A4D0F"/>
    <w:rsid w:val="009A4EBD"/>
    <w:rsid w:val="009A7DC8"/>
    <w:rsid w:val="009B0B1C"/>
    <w:rsid w:val="009B185E"/>
    <w:rsid w:val="009B4BBF"/>
    <w:rsid w:val="009B61FA"/>
    <w:rsid w:val="009B6DB5"/>
    <w:rsid w:val="009B772A"/>
    <w:rsid w:val="009C0AD3"/>
    <w:rsid w:val="009C7BF6"/>
    <w:rsid w:val="009D1309"/>
    <w:rsid w:val="009D16E0"/>
    <w:rsid w:val="009E3088"/>
    <w:rsid w:val="009E6D66"/>
    <w:rsid w:val="009F1873"/>
    <w:rsid w:val="009F473A"/>
    <w:rsid w:val="009F484F"/>
    <w:rsid w:val="00A03247"/>
    <w:rsid w:val="00A045ED"/>
    <w:rsid w:val="00A12601"/>
    <w:rsid w:val="00A14F19"/>
    <w:rsid w:val="00A16B3E"/>
    <w:rsid w:val="00A242B7"/>
    <w:rsid w:val="00A26C06"/>
    <w:rsid w:val="00A330DD"/>
    <w:rsid w:val="00A362C9"/>
    <w:rsid w:val="00A37E17"/>
    <w:rsid w:val="00A41C51"/>
    <w:rsid w:val="00A41D2A"/>
    <w:rsid w:val="00A43EF7"/>
    <w:rsid w:val="00A52BCF"/>
    <w:rsid w:val="00A547DB"/>
    <w:rsid w:val="00A5735C"/>
    <w:rsid w:val="00A60C20"/>
    <w:rsid w:val="00A61FBB"/>
    <w:rsid w:val="00A63C41"/>
    <w:rsid w:val="00A663BA"/>
    <w:rsid w:val="00A6732B"/>
    <w:rsid w:val="00A72884"/>
    <w:rsid w:val="00A73948"/>
    <w:rsid w:val="00A808F4"/>
    <w:rsid w:val="00A816C2"/>
    <w:rsid w:val="00A9188A"/>
    <w:rsid w:val="00A9451F"/>
    <w:rsid w:val="00A94774"/>
    <w:rsid w:val="00AA20CE"/>
    <w:rsid w:val="00AB4713"/>
    <w:rsid w:val="00AB6BF6"/>
    <w:rsid w:val="00AC1592"/>
    <w:rsid w:val="00AC21AC"/>
    <w:rsid w:val="00AC2DA6"/>
    <w:rsid w:val="00AC4DCB"/>
    <w:rsid w:val="00AD22F6"/>
    <w:rsid w:val="00AD4304"/>
    <w:rsid w:val="00AE1D61"/>
    <w:rsid w:val="00AE36BD"/>
    <w:rsid w:val="00AE5887"/>
    <w:rsid w:val="00AF22D4"/>
    <w:rsid w:val="00AF3A4F"/>
    <w:rsid w:val="00AF7488"/>
    <w:rsid w:val="00B024C1"/>
    <w:rsid w:val="00B04399"/>
    <w:rsid w:val="00B06DDB"/>
    <w:rsid w:val="00B07AB3"/>
    <w:rsid w:val="00B11066"/>
    <w:rsid w:val="00B112FA"/>
    <w:rsid w:val="00B14D48"/>
    <w:rsid w:val="00B16E6E"/>
    <w:rsid w:val="00B2071D"/>
    <w:rsid w:val="00B20EAE"/>
    <w:rsid w:val="00B21CE2"/>
    <w:rsid w:val="00B239CE"/>
    <w:rsid w:val="00B277B7"/>
    <w:rsid w:val="00B3086D"/>
    <w:rsid w:val="00B31034"/>
    <w:rsid w:val="00B320A4"/>
    <w:rsid w:val="00B34783"/>
    <w:rsid w:val="00B36FF2"/>
    <w:rsid w:val="00B408E2"/>
    <w:rsid w:val="00B4565D"/>
    <w:rsid w:val="00B46B93"/>
    <w:rsid w:val="00B470C7"/>
    <w:rsid w:val="00B51A4E"/>
    <w:rsid w:val="00B566B1"/>
    <w:rsid w:val="00B64AD3"/>
    <w:rsid w:val="00B66DC3"/>
    <w:rsid w:val="00B721A5"/>
    <w:rsid w:val="00B76BE9"/>
    <w:rsid w:val="00B7746A"/>
    <w:rsid w:val="00B7773C"/>
    <w:rsid w:val="00B77BB0"/>
    <w:rsid w:val="00B8016C"/>
    <w:rsid w:val="00B87799"/>
    <w:rsid w:val="00B87BC5"/>
    <w:rsid w:val="00B903AA"/>
    <w:rsid w:val="00B90573"/>
    <w:rsid w:val="00B92AB6"/>
    <w:rsid w:val="00BA04EC"/>
    <w:rsid w:val="00BA12DC"/>
    <w:rsid w:val="00BA5190"/>
    <w:rsid w:val="00BC3750"/>
    <w:rsid w:val="00BC6E74"/>
    <w:rsid w:val="00BD5560"/>
    <w:rsid w:val="00BD5E12"/>
    <w:rsid w:val="00BE6F57"/>
    <w:rsid w:val="00BF054E"/>
    <w:rsid w:val="00BF079D"/>
    <w:rsid w:val="00BF1A01"/>
    <w:rsid w:val="00BF2A6E"/>
    <w:rsid w:val="00C01C74"/>
    <w:rsid w:val="00C03515"/>
    <w:rsid w:val="00C10DC7"/>
    <w:rsid w:val="00C1258C"/>
    <w:rsid w:val="00C16E1B"/>
    <w:rsid w:val="00C21178"/>
    <w:rsid w:val="00C22D39"/>
    <w:rsid w:val="00C23B90"/>
    <w:rsid w:val="00C24B62"/>
    <w:rsid w:val="00C31C5D"/>
    <w:rsid w:val="00C37198"/>
    <w:rsid w:val="00C43966"/>
    <w:rsid w:val="00C43D70"/>
    <w:rsid w:val="00C43DD0"/>
    <w:rsid w:val="00C4616B"/>
    <w:rsid w:val="00C474B0"/>
    <w:rsid w:val="00C522B0"/>
    <w:rsid w:val="00C52BB2"/>
    <w:rsid w:val="00C5344C"/>
    <w:rsid w:val="00C5547B"/>
    <w:rsid w:val="00C559C6"/>
    <w:rsid w:val="00C6536F"/>
    <w:rsid w:val="00C66713"/>
    <w:rsid w:val="00C671A6"/>
    <w:rsid w:val="00C67536"/>
    <w:rsid w:val="00C721B9"/>
    <w:rsid w:val="00C73F5F"/>
    <w:rsid w:val="00C74E6A"/>
    <w:rsid w:val="00C75AD5"/>
    <w:rsid w:val="00C75D03"/>
    <w:rsid w:val="00C827BD"/>
    <w:rsid w:val="00C83BBE"/>
    <w:rsid w:val="00C86215"/>
    <w:rsid w:val="00C86250"/>
    <w:rsid w:val="00C911C0"/>
    <w:rsid w:val="00CB0265"/>
    <w:rsid w:val="00CB0888"/>
    <w:rsid w:val="00CB4E43"/>
    <w:rsid w:val="00CB4EBA"/>
    <w:rsid w:val="00CB711E"/>
    <w:rsid w:val="00CC1034"/>
    <w:rsid w:val="00CC278F"/>
    <w:rsid w:val="00CC71B6"/>
    <w:rsid w:val="00CD47DB"/>
    <w:rsid w:val="00CD6961"/>
    <w:rsid w:val="00CE1A18"/>
    <w:rsid w:val="00CE52BD"/>
    <w:rsid w:val="00CE5DC4"/>
    <w:rsid w:val="00CE6353"/>
    <w:rsid w:val="00CF2F4B"/>
    <w:rsid w:val="00CF43E0"/>
    <w:rsid w:val="00CF43E9"/>
    <w:rsid w:val="00D00FCC"/>
    <w:rsid w:val="00D01161"/>
    <w:rsid w:val="00D056C8"/>
    <w:rsid w:val="00D06944"/>
    <w:rsid w:val="00D10FCD"/>
    <w:rsid w:val="00D15D88"/>
    <w:rsid w:val="00D167C5"/>
    <w:rsid w:val="00D21142"/>
    <w:rsid w:val="00D21666"/>
    <w:rsid w:val="00D23CF0"/>
    <w:rsid w:val="00D24A63"/>
    <w:rsid w:val="00D30237"/>
    <w:rsid w:val="00D30EC1"/>
    <w:rsid w:val="00D3321E"/>
    <w:rsid w:val="00D41218"/>
    <w:rsid w:val="00D43B77"/>
    <w:rsid w:val="00D528A1"/>
    <w:rsid w:val="00D53AC1"/>
    <w:rsid w:val="00D644F4"/>
    <w:rsid w:val="00D66821"/>
    <w:rsid w:val="00D70D1C"/>
    <w:rsid w:val="00D75AE5"/>
    <w:rsid w:val="00D7782A"/>
    <w:rsid w:val="00D82CEB"/>
    <w:rsid w:val="00D83B7E"/>
    <w:rsid w:val="00D85046"/>
    <w:rsid w:val="00D85F35"/>
    <w:rsid w:val="00D90E79"/>
    <w:rsid w:val="00D911E4"/>
    <w:rsid w:val="00DA0498"/>
    <w:rsid w:val="00DA56D9"/>
    <w:rsid w:val="00DB047F"/>
    <w:rsid w:val="00DC12E3"/>
    <w:rsid w:val="00DC1EE3"/>
    <w:rsid w:val="00DD77A7"/>
    <w:rsid w:val="00DE332A"/>
    <w:rsid w:val="00DE474A"/>
    <w:rsid w:val="00DE5D31"/>
    <w:rsid w:val="00DE769C"/>
    <w:rsid w:val="00DF287F"/>
    <w:rsid w:val="00DF36DF"/>
    <w:rsid w:val="00DF3EDB"/>
    <w:rsid w:val="00DF7205"/>
    <w:rsid w:val="00DF7E7D"/>
    <w:rsid w:val="00E01D7A"/>
    <w:rsid w:val="00E03E94"/>
    <w:rsid w:val="00E06B72"/>
    <w:rsid w:val="00E07A27"/>
    <w:rsid w:val="00E11206"/>
    <w:rsid w:val="00E134F8"/>
    <w:rsid w:val="00E14318"/>
    <w:rsid w:val="00E15BE2"/>
    <w:rsid w:val="00E174F9"/>
    <w:rsid w:val="00E20050"/>
    <w:rsid w:val="00E22018"/>
    <w:rsid w:val="00E225AF"/>
    <w:rsid w:val="00E30392"/>
    <w:rsid w:val="00E3195B"/>
    <w:rsid w:val="00E4041F"/>
    <w:rsid w:val="00E4073F"/>
    <w:rsid w:val="00E46A52"/>
    <w:rsid w:val="00E529BF"/>
    <w:rsid w:val="00E5585E"/>
    <w:rsid w:val="00E56881"/>
    <w:rsid w:val="00E56A8F"/>
    <w:rsid w:val="00E66049"/>
    <w:rsid w:val="00E6662C"/>
    <w:rsid w:val="00E73511"/>
    <w:rsid w:val="00E77915"/>
    <w:rsid w:val="00E8560D"/>
    <w:rsid w:val="00E904AC"/>
    <w:rsid w:val="00E9165B"/>
    <w:rsid w:val="00E97F48"/>
    <w:rsid w:val="00EA397D"/>
    <w:rsid w:val="00EA494A"/>
    <w:rsid w:val="00EA6F75"/>
    <w:rsid w:val="00EA73EF"/>
    <w:rsid w:val="00EB2755"/>
    <w:rsid w:val="00EB3561"/>
    <w:rsid w:val="00EB7193"/>
    <w:rsid w:val="00EC182F"/>
    <w:rsid w:val="00EC5224"/>
    <w:rsid w:val="00ED33EC"/>
    <w:rsid w:val="00ED34B2"/>
    <w:rsid w:val="00ED5565"/>
    <w:rsid w:val="00ED7B2B"/>
    <w:rsid w:val="00EE131D"/>
    <w:rsid w:val="00EE1EA2"/>
    <w:rsid w:val="00EE4741"/>
    <w:rsid w:val="00EE51E9"/>
    <w:rsid w:val="00EE5689"/>
    <w:rsid w:val="00EE7AF4"/>
    <w:rsid w:val="00EF1843"/>
    <w:rsid w:val="00EF19C0"/>
    <w:rsid w:val="00EF1EC5"/>
    <w:rsid w:val="00EF469C"/>
    <w:rsid w:val="00EF5106"/>
    <w:rsid w:val="00F00112"/>
    <w:rsid w:val="00F00172"/>
    <w:rsid w:val="00F00230"/>
    <w:rsid w:val="00F017C6"/>
    <w:rsid w:val="00F0502A"/>
    <w:rsid w:val="00F104A3"/>
    <w:rsid w:val="00F112C1"/>
    <w:rsid w:val="00F1294B"/>
    <w:rsid w:val="00F15F4B"/>
    <w:rsid w:val="00F17475"/>
    <w:rsid w:val="00F23E49"/>
    <w:rsid w:val="00F272D0"/>
    <w:rsid w:val="00F31776"/>
    <w:rsid w:val="00F31C81"/>
    <w:rsid w:val="00F3246A"/>
    <w:rsid w:val="00F3675C"/>
    <w:rsid w:val="00F40C52"/>
    <w:rsid w:val="00F42B98"/>
    <w:rsid w:val="00F43431"/>
    <w:rsid w:val="00F46390"/>
    <w:rsid w:val="00F472FB"/>
    <w:rsid w:val="00F52372"/>
    <w:rsid w:val="00F531D9"/>
    <w:rsid w:val="00F56A1A"/>
    <w:rsid w:val="00F573F2"/>
    <w:rsid w:val="00F60218"/>
    <w:rsid w:val="00F61339"/>
    <w:rsid w:val="00F702E4"/>
    <w:rsid w:val="00F70EFA"/>
    <w:rsid w:val="00F73711"/>
    <w:rsid w:val="00F744B5"/>
    <w:rsid w:val="00F755EC"/>
    <w:rsid w:val="00F82037"/>
    <w:rsid w:val="00F87922"/>
    <w:rsid w:val="00F92711"/>
    <w:rsid w:val="00FA184B"/>
    <w:rsid w:val="00FA494E"/>
    <w:rsid w:val="00FA64A3"/>
    <w:rsid w:val="00FA7E63"/>
    <w:rsid w:val="00FB2465"/>
    <w:rsid w:val="00FB5219"/>
    <w:rsid w:val="00FB6EF9"/>
    <w:rsid w:val="00FC34DC"/>
    <w:rsid w:val="00FC66E1"/>
    <w:rsid w:val="00FC7691"/>
    <w:rsid w:val="00FD33EA"/>
    <w:rsid w:val="00FD3775"/>
    <w:rsid w:val="00FD62E7"/>
    <w:rsid w:val="00FE57D2"/>
    <w:rsid w:val="00FE78D3"/>
    <w:rsid w:val="00FF1431"/>
    <w:rsid w:val="00FF1E4C"/>
    <w:rsid w:val="00FF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7F870ABB"/>
  <w15:chartTrackingRefBased/>
  <w15:docId w15:val="{814640D2-F6D5-4A76-9A10-1781EC5DB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222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link w:val="Ttulo4"/>
    <w:rsid w:val="003D767C"/>
    <w:rPr>
      <w:rFonts w:ascii="Times New Roman" w:eastAsia="Times New Roman" w:hAnsi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link w:val="Ttulo5"/>
    <w:rsid w:val="003D767C"/>
    <w:rPr>
      <w:rFonts w:ascii="Times New Roman" w:eastAsia="Times New Roman" w:hAnsi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rsid w:val="003D767C"/>
    <w:rPr>
      <w:rFonts w:ascii="Times New Roman" w:eastAsia="Times New Roman" w:hAnsi="Times New Roman"/>
      <w:b/>
      <w:bCs/>
      <w:sz w:val="22"/>
      <w:szCs w:val="22"/>
      <w:lang w:val="es-ES_tradnl" w:eastAsia="es-ES"/>
    </w:rPr>
  </w:style>
  <w:style w:type="character" w:customStyle="1" w:styleId="Ttulo7Car">
    <w:name w:val="Título 7 Car"/>
    <w:link w:val="Ttulo7"/>
    <w:rsid w:val="003D767C"/>
    <w:rPr>
      <w:rFonts w:ascii="Times New Roman" w:eastAsia="Times New Roman" w:hAnsi="Times New Roman"/>
      <w:sz w:val="24"/>
      <w:szCs w:val="24"/>
      <w:lang w:val="es-ES_tradnl" w:eastAsia="es-ES"/>
    </w:rPr>
  </w:style>
  <w:style w:type="character" w:customStyle="1" w:styleId="Ttulo8Car">
    <w:name w:val="Título 8 Car"/>
    <w:link w:val="Ttulo8"/>
    <w:rsid w:val="003D767C"/>
    <w:rPr>
      <w:rFonts w:ascii="Times New Roman" w:eastAsia="Times New Roman" w:hAnsi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link w:val="Ttulo9"/>
    <w:rsid w:val="003D767C"/>
    <w:rPr>
      <w:rFonts w:ascii="Arial" w:eastAsia="Times New Roman" w:hAnsi="Arial" w:cs="Arial"/>
      <w:sz w:val="22"/>
      <w:szCs w:val="22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uiPriority w:val="99"/>
    <w:rsid w:val="003D767C"/>
    <w:rPr>
      <w:color w:val="0000FF"/>
      <w:u w:val="single"/>
    </w:rPr>
  </w:style>
  <w:style w:type="character" w:styleId="Refdecomentario">
    <w:name w:val="annotation reference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uesto">
    <w:name w:val="Title"/>
    <w:basedOn w:val="Normal"/>
    <w:next w:val="Normal"/>
    <w:link w:val="Puest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link w:val="Puest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2401F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401FE"/>
    <w:rPr>
      <w:rFonts w:ascii="Arial" w:eastAsia="Arial" w:hAnsi="Arial" w:cs="Arial"/>
      <w:sz w:val="22"/>
      <w:szCs w:val="22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2401F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larios\Downloads\pla-plt-06-procedimiento%20(2)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0E58E-D7D3-40D1-BEB6-215484D85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pla-plt-06-procedimiento (2)</Template>
  <TotalTime>0</TotalTime>
  <Pages>9</Pages>
  <Words>3250</Words>
  <Characters>17876</Characters>
  <Application>Microsoft Office Word</Application>
  <DocSecurity>0</DocSecurity>
  <Lines>148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llarios</dc:creator>
  <cp:keywords/>
  <cp:lastModifiedBy>Wendy Lorena Ramirez Alvarez</cp:lastModifiedBy>
  <cp:revision>2</cp:revision>
  <cp:lastPrinted>2023-11-24T17:21:00Z</cp:lastPrinted>
  <dcterms:created xsi:type="dcterms:W3CDTF">2023-11-24T23:17:00Z</dcterms:created>
  <dcterms:modified xsi:type="dcterms:W3CDTF">2023-11-24T23:17:00Z</dcterms:modified>
</cp:coreProperties>
</file>