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DE126" w14:textId="77777777" w:rsidR="002929A9" w:rsidRDefault="002929A9" w:rsidP="002929A9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0BD35E60" w14:textId="5AD9F1D2" w:rsidR="002929A9" w:rsidRDefault="002929A9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8203F0">
        <w:rPr>
          <w:rFonts w:ascii="Arial" w:hAnsi="Arial" w:cs="Arial"/>
          <w:b/>
          <w:sz w:val="22"/>
          <w:szCs w:val="22"/>
          <w:u w:val="single"/>
          <w:lang w:val="es-GT"/>
        </w:rPr>
        <w:t>REGISTRO DE REVISIÓN Y APROBACIÓN:</w:t>
      </w:r>
    </w:p>
    <w:p w14:paraId="761EE8B7" w14:textId="77777777" w:rsidR="00384370" w:rsidRPr="008203F0" w:rsidRDefault="00384370" w:rsidP="00384370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46D84E1C" w14:textId="3D59869C" w:rsidR="002929A9" w:rsidRPr="008203F0" w:rsidRDefault="00384370" w:rsidP="002929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GT" w:eastAsia="es-GT"/>
        </w:rPr>
        <w:drawing>
          <wp:inline distT="0" distB="0" distL="0" distR="0" wp14:anchorId="46281040" wp14:editId="163D7C35">
            <wp:extent cx="7152209" cy="2268898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8091" cy="2312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DABF8" w14:textId="77777777" w:rsidR="002929A9" w:rsidRPr="008203F0" w:rsidRDefault="002929A9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7B4B410D" w14:textId="77777777" w:rsidR="007174E8" w:rsidRPr="008203F0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bookmarkStart w:id="1" w:name="OLE_LINK1"/>
      <w:bookmarkStart w:id="2" w:name="OLE_LINK2"/>
    </w:p>
    <w:p w14:paraId="110B8883" w14:textId="77777777" w:rsidR="007174E8" w:rsidRPr="008203F0" w:rsidRDefault="007174E8" w:rsidP="007174E8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8203F0">
        <w:rPr>
          <w:rFonts w:ascii="Arial" w:hAnsi="Arial" w:cs="Arial"/>
          <w:b/>
          <w:sz w:val="22"/>
          <w:szCs w:val="22"/>
          <w:u w:val="single"/>
          <w:lang w:val="es-GT"/>
        </w:rPr>
        <w:t>GLOSARIO</w:t>
      </w:r>
    </w:p>
    <w:p w14:paraId="0280B594" w14:textId="77777777" w:rsidR="007174E8" w:rsidRPr="008203F0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693" w:type="dxa"/>
        <w:tblInd w:w="534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"/>
        <w:gridCol w:w="2126"/>
        <w:gridCol w:w="8080"/>
      </w:tblGrid>
      <w:tr w:rsidR="007174E8" w:rsidRPr="008203F0" w14:paraId="26BED7FA" w14:textId="77777777" w:rsidTr="007174E8">
        <w:trPr>
          <w:trHeight w:val="40"/>
        </w:trPr>
        <w:tc>
          <w:tcPr>
            <w:tcW w:w="487" w:type="dxa"/>
            <w:tcMar>
              <w:top w:w="28" w:type="dxa"/>
              <w:bottom w:w="0" w:type="dxa"/>
            </w:tcMar>
          </w:tcPr>
          <w:bookmarkEnd w:id="1"/>
          <w:bookmarkEnd w:id="2"/>
          <w:p w14:paraId="1EC293C8" w14:textId="77777777" w:rsidR="007174E8" w:rsidRPr="008203F0" w:rsidRDefault="007174E8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8203F0">
              <w:rPr>
                <w:rFonts w:ascii="Arial" w:hAnsi="Arial"/>
                <w:b/>
                <w:sz w:val="22"/>
                <w:szCs w:val="22"/>
                <w:lang w:val="es-GT"/>
              </w:rPr>
              <w:t>1.-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29AC2F29" w14:textId="77777777" w:rsidR="007174E8" w:rsidRPr="008203F0" w:rsidRDefault="00BE6972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8203F0">
              <w:rPr>
                <w:rFonts w:ascii="Arial" w:hAnsi="Arial"/>
                <w:b/>
                <w:sz w:val="22"/>
                <w:szCs w:val="22"/>
                <w:lang w:val="es-GT"/>
              </w:rPr>
              <w:t>SIAD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4D99F7A8" w14:textId="77777777" w:rsidR="007174E8" w:rsidRPr="008203F0" w:rsidRDefault="00BE6972" w:rsidP="007174E8">
            <w:pPr>
              <w:pStyle w:val="Encabezado"/>
              <w:spacing w:beforeLines="40" w:before="96" w:after="120" w:line="288" w:lineRule="auto"/>
              <w:rPr>
                <w:rFonts w:ascii="Arial" w:hAnsi="Arial"/>
                <w:sz w:val="22"/>
                <w:szCs w:val="22"/>
                <w:lang w:val="es-GT"/>
              </w:rPr>
            </w:pPr>
            <w:r w:rsidRPr="008203F0">
              <w:rPr>
                <w:rFonts w:ascii="Arial" w:hAnsi="Arial"/>
                <w:sz w:val="22"/>
                <w:szCs w:val="22"/>
                <w:lang w:val="es-GT"/>
              </w:rPr>
              <w:t>Sistema de administración de documentos.</w:t>
            </w:r>
          </w:p>
        </w:tc>
      </w:tr>
      <w:tr w:rsidR="007174E8" w:rsidRPr="008203F0" w14:paraId="38C9939D" w14:textId="77777777" w:rsidTr="007174E8">
        <w:trPr>
          <w:trHeight w:val="189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02705389" w14:textId="77777777" w:rsidR="007174E8" w:rsidRPr="008203F0" w:rsidRDefault="007174E8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203F0">
              <w:rPr>
                <w:rFonts w:ascii="Arial" w:hAnsi="Arial" w:cs="Arial"/>
                <w:b/>
                <w:sz w:val="22"/>
                <w:szCs w:val="22"/>
              </w:rPr>
              <w:t>2.-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2A416DB6" w14:textId="77777777" w:rsidR="007174E8" w:rsidRPr="008203F0" w:rsidRDefault="00BE6972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8203F0">
              <w:rPr>
                <w:rFonts w:ascii="Arial" w:hAnsi="Arial"/>
                <w:b/>
                <w:sz w:val="22"/>
                <w:szCs w:val="22"/>
                <w:lang w:val="es-GT"/>
              </w:rPr>
              <w:t>Movimiento del SIAD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2B1AA8C7" w14:textId="77777777" w:rsidR="007174E8" w:rsidRPr="008203F0" w:rsidRDefault="00BE6972" w:rsidP="007174E8">
            <w:pPr>
              <w:pStyle w:val="Encabezado"/>
              <w:spacing w:beforeLines="40" w:before="96" w:after="120" w:line="288" w:lineRule="auto"/>
              <w:rPr>
                <w:rFonts w:ascii="Arial" w:hAnsi="Arial"/>
                <w:sz w:val="22"/>
                <w:szCs w:val="22"/>
                <w:lang w:val="es-GT"/>
              </w:rPr>
            </w:pPr>
            <w:r w:rsidRPr="008203F0">
              <w:rPr>
                <w:rFonts w:ascii="Arial" w:hAnsi="Arial"/>
                <w:sz w:val="22"/>
                <w:szCs w:val="22"/>
                <w:lang w:val="es-GT"/>
              </w:rPr>
              <w:t xml:space="preserve">Registrar en el sistema informático de SIAD las diversas acciones realizadas en la Dirección para la revisión, asignación y emisión del dictamen. </w:t>
            </w:r>
            <w:r w:rsidR="007434BE" w:rsidRPr="008203F0">
              <w:rPr>
                <w:rFonts w:ascii="Arial" w:hAnsi="Arial"/>
                <w:sz w:val="22"/>
                <w:szCs w:val="22"/>
                <w:lang w:val="es-GT"/>
              </w:rPr>
              <w:t xml:space="preserve"> </w:t>
            </w:r>
          </w:p>
        </w:tc>
      </w:tr>
    </w:tbl>
    <w:p w14:paraId="2830C627" w14:textId="77777777" w:rsidR="007174E8" w:rsidRPr="008203F0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722E9105" w14:textId="77777777" w:rsidR="007174E8" w:rsidRPr="008203F0" w:rsidRDefault="007174E8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7F7E5843" w14:textId="77777777" w:rsidR="002929A9" w:rsidRPr="008203F0" w:rsidRDefault="002929A9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8203F0">
        <w:rPr>
          <w:rFonts w:ascii="Arial" w:hAnsi="Arial" w:cs="Arial"/>
          <w:b/>
          <w:sz w:val="22"/>
          <w:szCs w:val="22"/>
          <w:u w:val="single"/>
          <w:lang w:val="es-GT"/>
        </w:rPr>
        <w:t>DESCRIPCIÓN DE ACTIVIDADES Y RESPONSABLES:</w:t>
      </w:r>
      <w:r w:rsidR="008D248A" w:rsidRPr="008203F0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 </w:t>
      </w:r>
    </w:p>
    <w:p w14:paraId="2D0CEE76" w14:textId="77777777" w:rsidR="002929A9" w:rsidRPr="008203F0" w:rsidRDefault="002929A9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642502E6" w14:textId="0F4D8D15" w:rsidR="00F1255B" w:rsidRPr="008203F0" w:rsidRDefault="00F1255B" w:rsidP="00F1255B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 w:rsidRPr="008203F0">
        <w:rPr>
          <w:rFonts w:ascii="Arial" w:hAnsi="Arial" w:cs="Arial"/>
          <w:sz w:val="22"/>
          <w:szCs w:val="22"/>
          <w:lang w:val="es-GT"/>
        </w:rPr>
        <w:t>El documento tiene como finalidad dar lineamientos y describir los pasos a seguir por parte de l</w:t>
      </w:r>
      <w:r w:rsidR="008A18E8" w:rsidRPr="008203F0">
        <w:rPr>
          <w:rFonts w:ascii="Arial" w:hAnsi="Arial" w:cs="Arial"/>
          <w:sz w:val="22"/>
          <w:szCs w:val="22"/>
          <w:lang w:val="es-GT"/>
        </w:rPr>
        <w:t xml:space="preserve">a coordinación </w:t>
      </w:r>
      <w:r w:rsidRPr="008203F0">
        <w:rPr>
          <w:rFonts w:ascii="Arial" w:hAnsi="Arial" w:cs="Arial"/>
          <w:sz w:val="22"/>
          <w:szCs w:val="22"/>
          <w:lang w:val="es-GT"/>
        </w:rPr>
        <w:t xml:space="preserve">del </w:t>
      </w:r>
      <w:r w:rsidR="008A18E8" w:rsidRPr="008203F0">
        <w:rPr>
          <w:rFonts w:ascii="Arial" w:hAnsi="Arial" w:cs="Arial"/>
          <w:sz w:val="22"/>
          <w:szCs w:val="22"/>
          <w:lang w:val="es-GT"/>
        </w:rPr>
        <w:t>d</w:t>
      </w:r>
      <w:r w:rsidRPr="008203F0">
        <w:rPr>
          <w:rFonts w:ascii="Arial" w:hAnsi="Arial" w:cs="Arial"/>
          <w:sz w:val="22"/>
          <w:szCs w:val="22"/>
          <w:lang w:val="es-GT"/>
        </w:rPr>
        <w:t xml:space="preserve">epartamento de Procesos Institucionales y Programas Especiales involucrados en el proceso, con la finalidad de estandarizar las acciones para la </w:t>
      </w:r>
      <w:r w:rsidR="00440BC7" w:rsidRPr="008203F0">
        <w:rPr>
          <w:rFonts w:ascii="Arial" w:hAnsi="Arial" w:cs="Arial"/>
          <w:sz w:val="22"/>
          <w:szCs w:val="22"/>
          <w:lang w:val="es-GT"/>
        </w:rPr>
        <w:t>revisión de expedientes de creación y funcionamiento de Institutos de Educación Básica/Diversificada por Cooperativa</w:t>
      </w:r>
      <w:r w:rsidR="00BE5643" w:rsidRPr="008203F0">
        <w:rPr>
          <w:rFonts w:ascii="Arial" w:hAnsi="Arial" w:cs="Arial"/>
          <w:sz w:val="22"/>
          <w:szCs w:val="22"/>
          <w:lang w:val="es-GT"/>
        </w:rPr>
        <w:t xml:space="preserve"> de Enseñanza</w:t>
      </w:r>
      <w:r w:rsidRPr="008203F0">
        <w:rPr>
          <w:rFonts w:ascii="Arial" w:hAnsi="Arial" w:cs="Arial"/>
          <w:sz w:val="22"/>
          <w:szCs w:val="22"/>
          <w:lang w:val="es-GT"/>
        </w:rPr>
        <w:t xml:space="preserve">. Inicia con la </w:t>
      </w:r>
      <w:r w:rsidR="00440BC7" w:rsidRPr="008203F0">
        <w:rPr>
          <w:rFonts w:ascii="Arial" w:hAnsi="Arial" w:cs="Arial"/>
          <w:sz w:val="22"/>
          <w:szCs w:val="22"/>
          <w:lang w:val="es-GT"/>
        </w:rPr>
        <w:t xml:space="preserve">recepción </w:t>
      </w:r>
      <w:r w:rsidRPr="008203F0">
        <w:rPr>
          <w:rFonts w:ascii="Arial" w:hAnsi="Arial" w:cs="Arial"/>
          <w:sz w:val="22"/>
          <w:szCs w:val="22"/>
          <w:lang w:val="es-GT"/>
        </w:rPr>
        <w:t xml:space="preserve">del </w:t>
      </w:r>
      <w:r w:rsidR="00440BC7" w:rsidRPr="008203F0">
        <w:rPr>
          <w:rFonts w:ascii="Arial" w:hAnsi="Arial" w:cs="Arial"/>
          <w:sz w:val="22"/>
          <w:szCs w:val="22"/>
          <w:lang w:val="es-GT"/>
        </w:rPr>
        <w:t xml:space="preserve">expediente, </w:t>
      </w:r>
      <w:r w:rsidRPr="008203F0">
        <w:rPr>
          <w:rFonts w:ascii="Arial" w:hAnsi="Arial" w:cs="Arial"/>
          <w:sz w:val="22"/>
          <w:szCs w:val="22"/>
          <w:lang w:val="es-GT"/>
        </w:rPr>
        <w:t xml:space="preserve">hasta la </w:t>
      </w:r>
      <w:r w:rsidR="00440BC7" w:rsidRPr="008203F0">
        <w:rPr>
          <w:rFonts w:ascii="Arial" w:hAnsi="Arial" w:cs="Arial"/>
          <w:sz w:val="22"/>
          <w:szCs w:val="22"/>
          <w:lang w:val="es-GT"/>
        </w:rPr>
        <w:t>entrega del dictamen correspondiente</w:t>
      </w:r>
      <w:r w:rsidRPr="008203F0">
        <w:rPr>
          <w:rFonts w:ascii="Arial" w:hAnsi="Arial" w:cs="Arial"/>
          <w:sz w:val="22"/>
          <w:szCs w:val="22"/>
          <w:lang w:val="es-GT"/>
        </w:rPr>
        <w:t>.</w:t>
      </w:r>
    </w:p>
    <w:p w14:paraId="7AED302E" w14:textId="77777777" w:rsidR="00A434FF" w:rsidRPr="008203F0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785E53DC" w14:textId="77777777" w:rsidR="00A434FF" w:rsidRPr="008203F0" w:rsidRDefault="003A1A9F" w:rsidP="00BC47C8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  <w:r w:rsidRPr="008203F0">
        <w:rPr>
          <w:rFonts w:ascii="Arial" w:hAnsi="Arial" w:cs="Arial"/>
          <w:b/>
          <w:sz w:val="22"/>
          <w:szCs w:val="22"/>
          <w:lang w:val="es-GT"/>
        </w:rPr>
        <w:t>Recepción, asignación</w:t>
      </w:r>
      <w:r w:rsidR="002A3669" w:rsidRPr="008203F0">
        <w:rPr>
          <w:rFonts w:ascii="Arial" w:hAnsi="Arial" w:cs="Arial"/>
          <w:b/>
          <w:sz w:val="22"/>
          <w:szCs w:val="22"/>
          <w:lang w:val="es-GT"/>
        </w:rPr>
        <w:t xml:space="preserve"> y revisión del expediente</w:t>
      </w:r>
    </w:p>
    <w:p w14:paraId="55C42890" w14:textId="77777777" w:rsidR="00A434FF" w:rsidRPr="008203F0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8"/>
        <w:gridCol w:w="1112"/>
        <w:gridCol w:w="8531"/>
      </w:tblGrid>
      <w:tr w:rsidR="00A434FF" w:rsidRPr="008203F0" w14:paraId="486DE885" w14:textId="77777777" w:rsidTr="00B75256">
        <w:trPr>
          <w:tblHeader/>
          <w:jc w:val="right"/>
        </w:trPr>
        <w:tc>
          <w:tcPr>
            <w:tcW w:w="1158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61551013" w14:textId="77777777" w:rsidR="00A434FF" w:rsidRPr="008203F0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03F0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17569B19" w14:textId="77777777" w:rsidR="00A434FF" w:rsidRPr="008203F0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03F0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31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088BAA9" w14:textId="77777777" w:rsidR="00A434FF" w:rsidRPr="008203F0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03F0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A434FF" w:rsidRPr="008203F0" w14:paraId="6B276278" w14:textId="77777777" w:rsidTr="00B75256">
        <w:trPr>
          <w:trHeight w:val="874"/>
          <w:jc w:val="right"/>
        </w:trPr>
        <w:tc>
          <w:tcPr>
            <w:tcW w:w="1158" w:type="dxa"/>
            <w:vAlign w:val="center"/>
          </w:tcPr>
          <w:p w14:paraId="3B7E0B5C" w14:textId="77777777" w:rsidR="00A434FF" w:rsidRPr="008203F0" w:rsidRDefault="003A1A9F" w:rsidP="003A1A9F">
            <w:pPr>
              <w:jc w:val="center"/>
              <w:rPr>
                <w:rFonts w:ascii="Arial" w:hAnsi="Arial" w:cs="Arial"/>
                <w:b/>
                <w:iCs/>
                <w:sz w:val="14"/>
                <w:szCs w:val="22"/>
              </w:rPr>
            </w:pPr>
            <w:r w:rsidRPr="008203F0">
              <w:rPr>
                <w:rFonts w:ascii="Arial" w:hAnsi="Arial" w:cs="Arial"/>
                <w:b/>
                <w:iCs/>
                <w:sz w:val="14"/>
                <w:szCs w:val="22"/>
              </w:rPr>
              <w:t>1. Recibir expediente</w:t>
            </w:r>
          </w:p>
        </w:tc>
        <w:tc>
          <w:tcPr>
            <w:tcW w:w="1112" w:type="dxa"/>
            <w:vAlign w:val="center"/>
          </w:tcPr>
          <w:p w14:paraId="6D86A87A" w14:textId="7B745203" w:rsidR="00A434FF" w:rsidRPr="008203F0" w:rsidRDefault="003A1A9F" w:rsidP="00BB328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203F0">
              <w:rPr>
                <w:rFonts w:ascii="Arial" w:hAnsi="Arial" w:cs="Arial"/>
                <w:sz w:val="14"/>
                <w:szCs w:val="16"/>
              </w:rPr>
              <w:t>Recepci</w:t>
            </w:r>
            <w:r w:rsidR="00DA5FE3" w:rsidRPr="008203F0">
              <w:rPr>
                <w:rFonts w:ascii="Arial" w:hAnsi="Arial" w:cs="Arial"/>
                <w:sz w:val="14"/>
                <w:szCs w:val="16"/>
              </w:rPr>
              <w:t>onista</w:t>
            </w:r>
            <w:r w:rsidRPr="008203F0">
              <w:rPr>
                <w:rFonts w:ascii="Arial" w:hAnsi="Arial" w:cs="Arial"/>
                <w:sz w:val="14"/>
                <w:szCs w:val="16"/>
              </w:rPr>
              <w:t xml:space="preserve"> de </w:t>
            </w:r>
            <w:r w:rsidR="00F0514C" w:rsidRPr="008203F0">
              <w:rPr>
                <w:rFonts w:ascii="Arial" w:hAnsi="Arial" w:cs="Arial"/>
                <w:sz w:val="14"/>
                <w:szCs w:val="16"/>
              </w:rPr>
              <w:t>DIGEACE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1FA4B47" w14:textId="55C32561" w:rsidR="00866B98" w:rsidRPr="008203F0" w:rsidRDefault="003A1A9F" w:rsidP="00B654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3F0">
              <w:rPr>
                <w:rFonts w:ascii="Arial" w:hAnsi="Arial" w:cs="Arial"/>
                <w:sz w:val="22"/>
                <w:szCs w:val="22"/>
              </w:rPr>
              <w:t>Recibe el expediente de creación y funcionamiento del Instituto de Educación Básica</w:t>
            </w:r>
            <w:r w:rsidR="00F051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03F0">
              <w:rPr>
                <w:rFonts w:ascii="Arial" w:hAnsi="Arial" w:cs="Arial"/>
                <w:sz w:val="22"/>
                <w:szCs w:val="22"/>
              </w:rPr>
              <w:t>/</w:t>
            </w:r>
            <w:r w:rsidR="00F0514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203F0">
              <w:rPr>
                <w:rFonts w:ascii="Arial" w:hAnsi="Arial" w:cs="Arial"/>
                <w:sz w:val="22"/>
                <w:szCs w:val="22"/>
              </w:rPr>
              <w:t>Diversificada por Cooperativa</w:t>
            </w:r>
            <w:r w:rsidR="00BE5643" w:rsidRPr="008203F0">
              <w:t xml:space="preserve"> </w:t>
            </w:r>
            <w:r w:rsidR="00BE5643" w:rsidRPr="008203F0">
              <w:rPr>
                <w:rFonts w:ascii="Arial" w:hAnsi="Arial" w:cs="Arial"/>
                <w:sz w:val="22"/>
                <w:szCs w:val="22"/>
              </w:rPr>
              <w:t>de Enseñanza</w:t>
            </w:r>
            <w:r w:rsidRPr="008203F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A18E8" w:rsidRPr="008203F0">
              <w:rPr>
                <w:rFonts w:ascii="Arial" w:hAnsi="Arial" w:cs="Arial"/>
                <w:sz w:val="22"/>
                <w:szCs w:val="22"/>
              </w:rPr>
              <w:t>d</w:t>
            </w:r>
            <w:r w:rsidRPr="008203F0">
              <w:rPr>
                <w:rFonts w:ascii="Arial" w:hAnsi="Arial" w:cs="Arial"/>
                <w:sz w:val="22"/>
                <w:szCs w:val="22"/>
              </w:rPr>
              <w:t>e la Dirección Departamental de Educación; contra la presentaci</w:t>
            </w:r>
            <w:r w:rsidR="00DA5FE3" w:rsidRPr="008203F0">
              <w:rPr>
                <w:rFonts w:ascii="Arial" w:hAnsi="Arial" w:cs="Arial"/>
                <w:sz w:val="22"/>
                <w:szCs w:val="22"/>
              </w:rPr>
              <w:t>ón del documento de movimiento del SIAD.</w:t>
            </w:r>
          </w:p>
          <w:p w14:paraId="20CAC64C" w14:textId="77777777" w:rsidR="008A18E8" w:rsidRPr="008203F0" w:rsidRDefault="008A18E8" w:rsidP="00B654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26BF7A" w14:textId="34B4C21F" w:rsidR="00DA5FE3" w:rsidRPr="008203F0" w:rsidRDefault="00202C4A" w:rsidP="00B654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3F0">
              <w:rPr>
                <w:rFonts w:ascii="Arial" w:hAnsi="Arial" w:cs="Arial"/>
                <w:sz w:val="22"/>
                <w:szCs w:val="22"/>
              </w:rPr>
              <w:t xml:space="preserve">Solicita los datos de la persona que entrega el expediente (nombre y número de teléfono) para informar sobre el proceso de entrega. </w:t>
            </w:r>
          </w:p>
          <w:p w14:paraId="1587E88B" w14:textId="77777777" w:rsidR="008A18E8" w:rsidRPr="008203F0" w:rsidRDefault="008A18E8" w:rsidP="00B654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D3F9E9" w14:textId="0D471167" w:rsidR="00202C4A" w:rsidRPr="008203F0" w:rsidRDefault="00DA5FE3" w:rsidP="00B654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3F0">
              <w:rPr>
                <w:rFonts w:ascii="Arial" w:hAnsi="Arial" w:cs="Arial"/>
                <w:sz w:val="22"/>
                <w:szCs w:val="22"/>
              </w:rPr>
              <w:t>Registra el expediente en el listado de control de documentos que ingresan a la Direcció</w:t>
            </w:r>
            <w:r w:rsidR="006676E5" w:rsidRPr="008203F0">
              <w:rPr>
                <w:rFonts w:ascii="Arial" w:hAnsi="Arial" w:cs="Arial"/>
                <w:sz w:val="22"/>
                <w:szCs w:val="22"/>
              </w:rPr>
              <w:t>n</w:t>
            </w:r>
            <w:r w:rsidR="008A18E8" w:rsidRPr="008203F0">
              <w:rPr>
                <w:rFonts w:ascii="Arial" w:hAnsi="Arial" w:cs="Arial"/>
                <w:sz w:val="22"/>
                <w:szCs w:val="22"/>
              </w:rPr>
              <w:t xml:space="preserve">, confirma la recepción del expediente en el </w:t>
            </w:r>
            <w:r w:rsidR="006676E5" w:rsidRPr="008203F0">
              <w:rPr>
                <w:rFonts w:ascii="Arial" w:hAnsi="Arial" w:cs="Arial"/>
                <w:sz w:val="22"/>
                <w:szCs w:val="22"/>
              </w:rPr>
              <w:t xml:space="preserve">SIAD y </w:t>
            </w:r>
            <w:r w:rsidR="008A18E8" w:rsidRPr="008203F0">
              <w:rPr>
                <w:rFonts w:ascii="Arial" w:hAnsi="Arial" w:cs="Arial"/>
                <w:sz w:val="22"/>
                <w:szCs w:val="22"/>
              </w:rPr>
              <w:t xml:space="preserve">entrega a la coordinación del departamento de Procesos Institucionales y Programas Especiales. </w:t>
            </w:r>
            <w:r w:rsidRPr="008203F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66B98" w:rsidRPr="008203F0" w14:paraId="73B91FAC" w14:textId="77777777" w:rsidTr="00B75256">
        <w:trPr>
          <w:trHeight w:val="874"/>
          <w:jc w:val="right"/>
        </w:trPr>
        <w:tc>
          <w:tcPr>
            <w:tcW w:w="1158" w:type="dxa"/>
            <w:vAlign w:val="center"/>
          </w:tcPr>
          <w:p w14:paraId="438C5706" w14:textId="3939E408" w:rsidR="00866B98" w:rsidRPr="008203F0" w:rsidRDefault="008A18E8" w:rsidP="00866B98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8203F0">
              <w:rPr>
                <w:rFonts w:ascii="Arial" w:hAnsi="Arial" w:cs="Arial"/>
                <w:b/>
                <w:sz w:val="14"/>
                <w:szCs w:val="22"/>
              </w:rPr>
              <w:lastRenderedPageBreak/>
              <w:t>2</w:t>
            </w:r>
            <w:r w:rsidR="00DA5FE3" w:rsidRPr="008203F0">
              <w:rPr>
                <w:rFonts w:ascii="Arial" w:hAnsi="Arial" w:cs="Arial"/>
                <w:b/>
                <w:sz w:val="14"/>
                <w:szCs w:val="22"/>
              </w:rPr>
              <w:t>. Revisar expediente</w:t>
            </w:r>
          </w:p>
        </w:tc>
        <w:tc>
          <w:tcPr>
            <w:tcW w:w="1112" w:type="dxa"/>
            <w:vAlign w:val="center"/>
          </w:tcPr>
          <w:p w14:paraId="79F368BA" w14:textId="4691C8BB" w:rsidR="00866B98" w:rsidRPr="008203F0" w:rsidRDefault="008A18E8" w:rsidP="00BB328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203F0">
              <w:rPr>
                <w:rFonts w:ascii="Arial" w:hAnsi="Arial" w:cs="Arial"/>
                <w:sz w:val="14"/>
                <w:szCs w:val="16"/>
              </w:rPr>
              <w:t>Coordinador del departamento de Procesos Institucionales y Programas Especiales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A05A8D3" w14:textId="280826E3" w:rsidR="00866B98" w:rsidRPr="008203F0" w:rsidRDefault="001B0E07" w:rsidP="00B6546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203F0">
              <w:rPr>
                <w:rFonts w:ascii="Arial" w:hAnsi="Arial" w:cs="Arial"/>
                <w:sz w:val="22"/>
                <w:szCs w:val="22"/>
              </w:rPr>
              <w:t xml:space="preserve">Revisa los requisitos normados en el Acuerdo Gubernativo No. 35-2015, utilizando la Lista de </w:t>
            </w:r>
            <w:r w:rsidR="008A18E8" w:rsidRPr="008203F0">
              <w:rPr>
                <w:rFonts w:ascii="Arial" w:hAnsi="Arial" w:cs="Arial"/>
                <w:sz w:val="22"/>
                <w:szCs w:val="22"/>
              </w:rPr>
              <w:t>c</w:t>
            </w:r>
            <w:r w:rsidRPr="008203F0">
              <w:rPr>
                <w:rFonts w:ascii="Arial" w:hAnsi="Arial" w:cs="Arial"/>
                <w:sz w:val="22"/>
                <w:szCs w:val="22"/>
              </w:rPr>
              <w:t xml:space="preserve">otejo </w:t>
            </w:r>
            <w:r w:rsidR="008A18E8" w:rsidRPr="008203F0">
              <w:rPr>
                <w:rFonts w:ascii="Arial" w:hAnsi="Arial" w:cs="Arial"/>
                <w:b/>
                <w:sz w:val="22"/>
                <w:szCs w:val="22"/>
              </w:rPr>
              <w:t>COO</w:t>
            </w:r>
            <w:r w:rsidRPr="008203F0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8A18E8" w:rsidRPr="008203F0">
              <w:rPr>
                <w:rFonts w:ascii="Arial" w:hAnsi="Arial" w:cs="Arial"/>
                <w:b/>
                <w:sz w:val="22"/>
                <w:szCs w:val="22"/>
              </w:rPr>
              <w:t>FOR-</w:t>
            </w:r>
            <w:r w:rsidR="0048184B" w:rsidRPr="008203F0">
              <w:rPr>
                <w:rFonts w:ascii="Arial" w:hAnsi="Arial" w:cs="Arial"/>
                <w:b/>
                <w:sz w:val="22"/>
                <w:szCs w:val="22"/>
              </w:rPr>
              <w:t>01</w:t>
            </w:r>
            <w:r w:rsidRPr="008203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A18E8" w:rsidRPr="008203F0">
              <w:rPr>
                <w:rFonts w:ascii="Arial" w:hAnsi="Arial" w:cs="Arial"/>
                <w:b/>
                <w:sz w:val="22"/>
                <w:szCs w:val="22"/>
              </w:rPr>
              <w:t>Lista de cotejo para la revisión de expedientes de creación y funcionamiento de Institutos de Educación Básica/Diversificada por Cooperativa de Enseñanza</w:t>
            </w:r>
            <w:r w:rsidR="0082141E" w:rsidRPr="008203F0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6676E5" w:rsidRPr="008203F0">
              <w:rPr>
                <w:rFonts w:ascii="Arial" w:hAnsi="Arial" w:cs="Arial"/>
                <w:sz w:val="22"/>
                <w:szCs w:val="22"/>
              </w:rPr>
              <w:t xml:space="preserve">Verifica el cumplimiento </w:t>
            </w:r>
            <w:r w:rsidR="0082141E" w:rsidRPr="008203F0">
              <w:rPr>
                <w:rFonts w:ascii="Arial" w:hAnsi="Arial" w:cs="Arial"/>
                <w:sz w:val="22"/>
                <w:szCs w:val="22"/>
              </w:rPr>
              <w:t>de los requisitos y consigna las observaciones correspondientes.</w:t>
            </w:r>
            <w:r w:rsidR="0082141E" w:rsidRPr="008203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62A66DE" w14:textId="77777777" w:rsidR="0082141E" w:rsidRPr="008203F0" w:rsidRDefault="0082141E" w:rsidP="00B654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3F0">
              <w:rPr>
                <w:rFonts w:ascii="Arial" w:hAnsi="Arial" w:cs="Arial"/>
                <w:sz w:val="22"/>
                <w:szCs w:val="22"/>
              </w:rPr>
              <w:t>Adjunta al expediente</w:t>
            </w:r>
            <w:r w:rsidR="005B4A48" w:rsidRPr="008203F0">
              <w:rPr>
                <w:rFonts w:ascii="Arial" w:hAnsi="Arial" w:cs="Arial"/>
                <w:sz w:val="22"/>
                <w:szCs w:val="22"/>
              </w:rPr>
              <w:t>,</w:t>
            </w:r>
            <w:r w:rsidR="00C95A92" w:rsidRPr="008203F0">
              <w:rPr>
                <w:rFonts w:ascii="Arial" w:hAnsi="Arial" w:cs="Arial"/>
                <w:sz w:val="22"/>
                <w:szCs w:val="22"/>
              </w:rPr>
              <w:t xml:space="preserve"> la lista de cotejo llena. </w:t>
            </w:r>
          </w:p>
        </w:tc>
      </w:tr>
    </w:tbl>
    <w:p w14:paraId="2000FF33" w14:textId="77777777" w:rsidR="00A434FF" w:rsidRPr="008203F0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614B08CA" w14:textId="77777777" w:rsidR="00F91E19" w:rsidRPr="008203F0" w:rsidRDefault="002A3669" w:rsidP="00F91E19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  <w:r w:rsidRPr="008203F0">
        <w:rPr>
          <w:rFonts w:ascii="Arial" w:hAnsi="Arial" w:cs="Arial"/>
          <w:b/>
          <w:sz w:val="22"/>
          <w:szCs w:val="22"/>
          <w:lang w:val="es-GT"/>
        </w:rPr>
        <w:t xml:space="preserve">Emisión y entrega del dictamen </w:t>
      </w:r>
    </w:p>
    <w:p w14:paraId="169D0F3E" w14:textId="77777777" w:rsidR="00F91E19" w:rsidRPr="008203F0" w:rsidRDefault="00F91E19" w:rsidP="00F91E19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</w:p>
    <w:tbl>
      <w:tblPr>
        <w:tblW w:w="108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8"/>
        <w:gridCol w:w="1112"/>
        <w:gridCol w:w="8531"/>
      </w:tblGrid>
      <w:tr w:rsidR="00F91E19" w:rsidRPr="008203F0" w14:paraId="654927B7" w14:textId="77777777" w:rsidTr="00F91E19">
        <w:trPr>
          <w:tblHeader/>
          <w:jc w:val="right"/>
        </w:trPr>
        <w:tc>
          <w:tcPr>
            <w:tcW w:w="1158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25E798B" w14:textId="77777777" w:rsidR="00F91E19" w:rsidRPr="008203F0" w:rsidRDefault="00F91E19" w:rsidP="00F91E19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03F0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1D698FEE" w14:textId="77777777" w:rsidR="00F91E19" w:rsidRPr="008203F0" w:rsidRDefault="00F91E19" w:rsidP="00F91E19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03F0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31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5C36D68" w14:textId="77777777" w:rsidR="00F91E19" w:rsidRPr="008203F0" w:rsidRDefault="00F91E19" w:rsidP="00F91E19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03F0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F91E19" w:rsidRPr="008203F0" w14:paraId="2D0115B0" w14:textId="77777777" w:rsidTr="00F91E19">
        <w:trPr>
          <w:trHeight w:val="874"/>
          <w:jc w:val="right"/>
        </w:trPr>
        <w:tc>
          <w:tcPr>
            <w:tcW w:w="1158" w:type="dxa"/>
            <w:vAlign w:val="center"/>
          </w:tcPr>
          <w:p w14:paraId="428577EA" w14:textId="666833A3" w:rsidR="00F91E19" w:rsidRPr="008203F0" w:rsidRDefault="000224EF" w:rsidP="005B4A48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 w:rsidRPr="008203F0"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="00F91E19" w:rsidRPr="008203F0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5B4A48" w:rsidRPr="008203F0">
              <w:rPr>
                <w:rFonts w:ascii="Arial" w:hAnsi="Arial" w:cs="Arial"/>
                <w:b/>
                <w:sz w:val="14"/>
                <w:szCs w:val="22"/>
              </w:rPr>
              <w:t>Emitir dictamen</w:t>
            </w:r>
          </w:p>
        </w:tc>
        <w:tc>
          <w:tcPr>
            <w:tcW w:w="1112" w:type="dxa"/>
            <w:vAlign w:val="center"/>
          </w:tcPr>
          <w:p w14:paraId="15561D15" w14:textId="6D4AD214" w:rsidR="00F91E19" w:rsidRPr="008203F0" w:rsidRDefault="0050238A" w:rsidP="00F91E1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203F0">
              <w:rPr>
                <w:rFonts w:ascii="Arial" w:hAnsi="Arial" w:cs="Arial"/>
                <w:sz w:val="14"/>
                <w:szCs w:val="16"/>
              </w:rPr>
              <w:t>Coordinador del departamento de Procesos Institucionales y Programas Especiales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23A676A3" w14:textId="10CA013B" w:rsidR="005B4A48" w:rsidRPr="008203F0" w:rsidRDefault="005B4A48" w:rsidP="00B6546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03F0">
              <w:rPr>
                <w:rFonts w:ascii="Arial" w:hAnsi="Arial" w:cs="Arial"/>
                <w:sz w:val="22"/>
                <w:szCs w:val="22"/>
              </w:rPr>
              <w:t xml:space="preserve">Con base </w:t>
            </w:r>
            <w:r w:rsidR="0050238A" w:rsidRPr="008203F0">
              <w:rPr>
                <w:rFonts w:ascii="Arial" w:hAnsi="Arial" w:cs="Arial"/>
                <w:sz w:val="22"/>
                <w:szCs w:val="22"/>
              </w:rPr>
              <w:t>en</w:t>
            </w:r>
            <w:r w:rsidR="00A04749" w:rsidRPr="008203F0">
              <w:rPr>
                <w:rFonts w:ascii="Arial" w:hAnsi="Arial" w:cs="Arial"/>
                <w:sz w:val="22"/>
                <w:szCs w:val="22"/>
              </w:rPr>
              <w:t xml:space="preserve"> los resultados de la verificación </w:t>
            </w:r>
            <w:r w:rsidR="0050238A" w:rsidRPr="008203F0">
              <w:rPr>
                <w:rFonts w:ascii="Arial" w:hAnsi="Arial" w:cs="Arial"/>
                <w:sz w:val="22"/>
                <w:szCs w:val="22"/>
              </w:rPr>
              <w:t>en</w:t>
            </w:r>
            <w:r w:rsidR="00A04749" w:rsidRPr="008203F0">
              <w:rPr>
                <w:rFonts w:ascii="Arial" w:hAnsi="Arial" w:cs="Arial"/>
                <w:sz w:val="22"/>
                <w:szCs w:val="22"/>
              </w:rPr>
              <w:t xml:space="preserve"> a la lista de cotejo</w:t>
            </w:r>
            <w:r w:rsidRPr="008203F0">
              <w:rPr>
                <w:rFonts w:ascii="Arial" w:hAnsi="Arial" w:cs="Arial"/>
                <w:sz w:val="22"/>
                <w:szCs w:val="22"/>
              </w:rPr>
              <w:t>, emite dictamen favorable o no favorable, según corresponda.</w:t>
            </w:r>
            <w:r w:rsidR="0050238A" w:rsidRPr="008203F0">
              <w:rPr>
                <w:rFonts w:ascii="Arial" w:hAnsi="Arial" w:cs="Arial"/>
                <w:sz w:val="22"/>
                <w:szCs w:val="22"/>
              </w:rPr>
              <w:t xml:space="preserve"> Utiliza el formato Dictamen favorable </w:t>
            </w:r>
            <w:r w:rsidR="0050238A" w:rsidRPr="008203F0">
              <w:rPr>
                <w:rFonts w:ascii="Arial" w:hAnsi="Arial" w:cs="Arial"/>
                <w:b/>
                <w:bCs/>
                <w:sz w:val="22"/>
                <w:szCs w:val="22"/>
              </w:rPr>
              <w:t>COO-FOR-02 Dictamen favorable para la creación y funcionamiento de Institutos de Educación Básica/Diversificada por Cooperativa de Enseñanza</w:t>
            </w:r>
            <w:r w:rsidR="0050238A" w:rsidRPr="008203F0">
              <w:rPr>
                <w:rFonts w:ascii="Arial" w:hAnsi="Arial" w:cs="Arial"/>
                <w:sz w:val="22"/>
                <w:szCs w:val="22"/>
              </w:rPr>
              <w:t xml:space="preserve"> y </w:t>
            </w:r>
            <w:r w:rsidR="0050238A" w:rsidRPr="008203F0">
              <w:rPr>
                <w:rFonts w:ascii="Arial" w:hAnsi="Arial" w:cs="Arial"/>
                <w:b/>
                <w:bCs/>
                <w:sz w:val="22"/>
                <w:szCs w:val="22"/>
              </w:rPr>
              <w:t>COO-FOR-03 Dictamen no favorable para la creación y funcionamiento de Institutos de Educación Básica</w:t>
            </w:r>
            <w:r w:rsidR="00B654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0238A" w:rsidRPr="008203F0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="00B654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0238A" w:rsidRPr="008203F0">
              <w:rPr>
                <w:rFonts w:ascii="Arial" w:hAnsi="Arial" w:cs="Arial"/>
                <w:b/>
                <w:bCs/>
                <w:sz w:val="22"/>
                <w:szCs w:val="22"/>
              </w:rPr>
              <w:t>Diversificada por Cooperativa de Enseñanza.</w:t>
            </w:r>
          </w:p>
          <w:p w14:paraId="4422140C" w14:textId="77777777" w:rsidR="00A04749" w:rsidRPr="008203F0" w:rsidRDefault="00A04749" w:rsidP="00B654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67D91D" w14:textId="7B97D7C5" w:rsidR="00F91E19" w:rsidRPr="008203F0" w:rsidRDefault="00726633" w:rsidP="00B654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3F0">
              <w:rPr>
                <w:rFonts w:ascii="Arial" w:hAnsi="Arial" w:cs="Arial"/>
                <w:sz w:val="22"/>
                <w:szCs w:val="22"/>
              </w:rPr>
              <w:t>Firma, sella y traslada a la Subdirección de Acreditación y Certificación de Institucionales para revisión, firma de visto bueno y sello</w:t>
            </w:r>
            <w:r w:rsidR="005B4A48" w:rsidRPr="008203F0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="00F91E19" w:rsidRPr="008203F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91E19" w:rsidRPr="008203F0" w14:paraId="0A56237B" w14:textId="77777777" w:rsidTr="00F91E19">
        <w:trPr>
          <w:trHeight w:val="874"/>
          <w:jc w:val="right"/>
        </w:trPr>
        <w:tc>
          <w:tcPr>
            <w:tcW w:w="1158" w:type="dxa"/>
            <w:vAlign w:val="center"/>
          </w:tcPr>
          <w:p w14:paraId="6CFE6C97" w14:textId="6618B889" w:rsidR="00F91E19" w:rsidRPr="008203F0" w:rsidRDefault="000224EF" w:rsidP="004E3DE6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8203F0">
              <w:rPr>
                <w:rFonts w:ascii="Arial" w:hAnsi="Arial" w:cs="Arial"/>
                <w:b/>
                <w:sz w:val="14"/>
                <w:szCs w:val="22"/>
              </w:rPr>
              <w:t>2</w:t>
            </w:r>
            <w:r w:rsidR="00F91E19" w:rsidRPr="008203F0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726633" w:rsidRPr="008203F0">
              <w:rPr>
                <w:rFonts w:ascii="Arial" w:hAnsi="Arial" w:cs="Arial"/>
                <w:b/>
                <w:sz w:val="14"/>
                <w:szCs w:val="22"/>
              </w:rPr>
              <w:t>Revisar y f</w:t>
            </w:r>
            <w:r w:rsidR="004E3DE6" w:rsidRPr="008203F0">
              <w:rPr>
                <w:rFonts w:ascii="Arial" w:hAnsi="Arial" w:cs="Arial"/>
                <w:b/>
                <w:sz w:val="14"/>
                <w:szCs w:val="22"/>
              </w:rPr>
              <w:t>irmar dictamen</w:t>
            </w:r>
          </w:p>
        </w:tc>
        <w:tc>
          <w:tcPr>
            <w:tcW w:w="1112" w:type="dxa"/>
            <w:vAlign w:val="center"/>
          </w:tcPr>
          <w:p w14:paraId="7798DB2E" w14:textId="6ADABFE9" w:rsidR="00F91E19" w:rsidRPr="008203F0" w:rsidRDefault="004E3DE6" w:rsidP="00F91E1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203F0">
              <w:rPr>
                <w:rFonts w:ascii="Arial" w:hAnsi="Arial" w:cs="Arial"/>
                <w:sz w:val="14"/>
                <w:szCs w:val="16"/>
              </w:rPr>
              <w:t>Subdirección de Acreditación y Ce</w:t>
            </w:r>
            <w:r w:rsidR="00EA5D8A" w:rsidRPr="008203F0">
              <w:rPr>
                <w:rFonts w:ascii="Arial" w:hAnsi="Arial" w:cs="Arial"/>
                <w:sz w:val="14"/>
                <w:szCs w:val="16"/>
              </w:rPr>
              <w:t>rtificación de Institucionales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E1D7D81" w14:textId="3D0159A3" w:rsidR="004E3DE6" w:rsidRPr="008203F0" w:rsidRDefault="004E3DE6" w:rsidP="00B654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3F0">
              <w:rPr>
                <w:rFonts w:ascii="Arial" w:hAnsi="Arial" w:cs="Arial"/>
                <w:sz w:val="22"/>
                <w:szCs w:val="22"/>
              </w:rPr>
              <w:t xml:space="preserve">Revisa dictamen firmado por la </w:t>
            </w:r>
            <w:r w:rsidR="00726633" w:rsidRPr="008203F0">
              <w:rPr>
                <w:rFonts w:ascii="Arial" w:hAnsi="Arial" w:cs="Arial"/>
                <w:sz w:val="22"/>
                <w:szCs w:val="22"/>
              </w:rPr>
              <w:t>c</w:t>
            </w:r>
            <w:r w:rsidRPr="008203F0">
              <w:rPr>
                <w:rFonts w:ascii="Arial" w:hAnsi="Arial" w:cs="Arial"/>
                <w:sz w:val="22"/>
                <w:szCs w:val="22"/>
              </w:rPr>
              <w:t>oordinación de</w:t>
            </w:r>
            <w:r w:rsidR="00726633" w:rsidRPr="008203F0">
              <w:rPr>
                <w:rFonts w:ascii="Arial" w:hAnsi="Arial" w:cs="Arial"/>
                <w:sz w:val="22"/>
                <w:szCs w:val="22"/>
              </w:rPr>
              <w:t>l departamento de</w:t>
            </w:r>
            <w:r w:rsidRPr="008203F0">
              <w:rPr>
                <w:rFonts w:ascii="Arial" w:hAnsi="Arial" w:cs="Arial"/>
                <w:sz w:val="22"/>
                <w:szCs w:val="22"/>
              </w:rPr>
              <w:t xml:space="preserve"> Procesos Institucionales y Programas Especiale</w:t>
            </w:r>
            <w:r w:rsidR="00726633" w:rsidRPr="008203F0">
              <w:rPr>
                <w:rFonts w:ascii="Arial" w:hAnsi="Arial" w:cs="Arial"/>
                <w:sz w:val="22"/>
                <w:szCs w:val="22"/>
              </w:rPr>
              <w:t>s</w:t>
            </w:r>
            <w:r w:rsidRPr="008203F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7D8A4BE" w14:textId="4D3507C1" w:rsidR="00726633" w:rsidRPr="008203F0" w:rsidRDefault="00726633" w:rsidP="00B654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776556" w14:textId="28801894" w:rsidR="00726633" w:rsidRPr="008203F0" w:rsidRDefault="00726633" w:rsidP="00B654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3F0">
              <w:rPr>
                <w:rFonts w:ascii="Arial" w:hAnsi="Arial" w:cs="Arial"/>
                <w:sz w:val="22"/>
                <w:szCs w:val="22"/>
              </w:rPr>
              <w:t xml:space="preserve">Si no cumple, devuelve a la coordinación del departamento de Procesos Institucionales y Programas Especiales para enmendar y revisa nuevamente. </w:t>
            </w:r>
          </w:p>
          <w:p w14:paraId="553BACB9" w14:textId="6D5E0F91" w:rsidR="00726633" w:rsidRPr="008203F0" w:rsidRDefault="00726633" w:rsidP="00B654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C649934" w14:textId="74F91D78" w:rsidR="00726633" w:rsidRPr="008203F0" w:rsidRDefault="00726633" w:rsidP="00B654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3F0">
              <w:rPr>
                <w:rFonts w:ascii="Arial" w:hAnsi="Arial" w:cs="Arial"/>
                <w:sz w:val="22"/>
                <w:szCs w:val="22"/>
              </w:rPr>
              <w:t>Si cumple, firma de visto bueno, sella y devuelve a la coordinación.</w:t>
            </w:r>
          </w:p>
        </w:tc>
      </w:tr>
      <w:tr w:rsidR="004E3DE6" w:rsidRPr="008203F0" w14:paraId="2E39D0C7" w14:textId="77777777" w:rsidTr="00F91E19">
        <w:trPr>
          <w:trHeight w:val="874"/>
          <w:jc w:val="right"/>
        </w:trPr>
        <w:tc>
          <w:tcPr>
            <w:tcW w:w="1158" w:type="dxa"/>
            <w:vAlign w:val="center"/>
          </w:tcPr>
          <w:p w14:paraId="259BD304" w14:textId="1F40A0F0" w:rsidR="004E3DE6" w:rsidRPr="008203F0" w:rsidRDefault="000224EF" w:rsidP="000224EF">
            <w:pPr>
              <w:rPr>
                <w:rFonts w:ascii="Arial" w:hAnsi="Arial" w:cs="Arial"/>
                <w:b/>
                <w:sz w:val="14"/>
                <w:szCs w:val="22"/>
              </w:rPr>
            </w:pPr>
            <w:r w:rsidRPr="008203F0">
              <w:rPr>
                <w:rFonts w:ascii="Arial" w:hAnsi="Arial" w:cs="Arial"/>
                <w:b/>
                <w:sz w:val="14"/>
                <w:szCs w:val="22"/>
              </w:rPr>
              <w:t>3</w:t>
            </w:r>
            <w:r w:rsidR="004E3DE6" w:rsidRPr="008203F0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DD690D" w:rsidRPr="008203F0">
              <w:rPr>
                <w:rFonts w:ascii="Arial" w:hAnsi="Arial" w:cs="Arial"/>
                <w:b/>
                <w:sz w:val="14"/>
                <w:szCs w:val="22"/>
              </w:rPr>
              <w:t>Completar expediente</w:t>
            </w:r>
            <w:r w:rsidR="004E3DE6" w:rsidRPr="008203F0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</w:p>
        </w:tc>
        <w:tc>
          <w:tcPr>
            <w:tcW w:w="1112" w:type="dxa"/>
            <w:vAlign w:val="center"/>
          </w:tcPr>
          <w:p w14:paraId="65FB162B" w14:textId="77777777" w:rsidR="004E3DE6" w:rsidRPr="008203F0" w:rsidRDefault="004E3DE6" w:rsidP="00F91E1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203F0">
              <w:rPr>
                <w:rFonts w:ascii="Arial" w:hAnsi="Arial" w:cs="Arial"/>
                <w:sz w:val="14"/>
                <w:szCs w:val="16"/>
              </w:rPr>
              <w:t>Coordinación de Procesos Institucionales y Programas Especiales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C8E6807" w14:textId="33C40FB4" w:rsidR="004E3DE6" w:rsidRPr="008203F0" w:rsidRDefault="00DD690D" w:rsidP="00B654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3F0">
              <w:rPr>
                <w:rFonts w:ascii="Arial" w:hAnsi="Arial" w:cs="Arial"/>
                <w:sz w:val="22"/>
                <w:szCs w:val="22"/>
              </w:rPr>
              <w:t>Una vez recibido el dictamen, saca copia</w:t>
            </w:r>
            <w:r w:rsidR="000224EF" w:rsidRPr="008203F0">
              <w:rPr>
                <w:rFonts w:ascii="Arial" w:hAnsi="Arial" w:cs="Arial"/>
                <w:sz w:val="22"/>
                <w:szCs w:val="22"/>
              </w:rPr>
              <w:t>s y adjunta al expediente documentos originales de: dictamen favorable</w:t>
            </w:r>
            <w:r w:rsidR="00B6546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224EF" w:rsidRPr="008203F0">
              <w:rPr>
                <w:rFonts w:ascii="Arial" w:hAnsi="Arial" w:cs="Arial"/>
                <w:sz w:val="22"/>
                <w:szCs w:val="22"/>
              </w:rPr>
              <w:t>/</w:t>
            </w:r>
            <w:r w:rsidR="00B6546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224EF" w:rsidRPr="008203F0">
              <w:rPr>
                <w:rFonts w:ascii="Arial" w:hAnsi="Arial" w:cs="Arial"/>
                <w:sz w:val="22"/>
                <w:szCs w:val="22"/>
              </w:rPr>
              <w:t xml:space="preserve">no favorable, lista de cotejo y movimiento de SIAD.  </w:t>
            </w:r>
          </w:p>
        </w:tc>
      </w:tr>
      <w:tr w:rsidR="000224EF" w:rsidRPr="008203F0" w14:paraId="4F96F0B3" w14:textId="77777777" w:rsidTr="00F91E19">
        <w:trPr>
          <w:trHeight w:val="874"/>
          <w:jc w:val="right"/>
        </w:trPr>
        <w:tc>
          <w:tcPr>
            <w:tcW w:w="1158" w:type="dxa"/>
            <w:vAlign w:val="center"/>
          </w:tcPr>
          <w:p w14:paraId="3CA3B916" w14:textId="556947DE" w:rsidR="000224EF" w:rsidRPr="008203F0" w:rsidRDefault="000224EF" w:rsidP="004E3DE6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8203F0">
              <w:rPr>
                <w:rFonts w:ascii="Arial" w:hAnsi="Arial" w:cs="Arial"/>
                <w:b/>
                <w:sz w:val="14"/>
                <w:szCs w:val="22"/>
              </w:rPr>
              <w:t>4. Registrar expediente</w:t>
            </w:r>
          </w:p>
        </w:tc>
        <w:tc>
          <w:tcPr>
            <w:tcW w:w="1112" w:type="dxa"/>
            <w:vAlign w:val="center"/>
          </w:tcPr>
          <w:p w14:paraId="70005F53" w14:textId="76E2E678" w:rsidR="000224EF" w:rsidRPr="008203F0" w:rsidRDefault="000224EF" w:rsidP="00F91E1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203F0">
              <w:rPr>
                <w:rFonts w:ascii="Arial" w:hAnsi="Arial" w:cs="Arial"/>
                <w:sz w:val="14"/>
                <w:szCs w:val="16"/>
              </w:rPr>
              <w:t>Coordinación de Procesos Institucionales y Programas Especiales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5955E74A" w14:textId="37039964" w:rsidR="000224EF" w:rsidRPr="008203F0" w:rsidRDefault="000224EF" w:rsidP="00B654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3F0">
              <w:rPr>
                <w:rFonts w:ascii="Arial" w:hAnsi="Arial" w:cs="Arial"/>
                <w:sz w:val="22"/>
                <w:szCs w:val="22"/>
              </w:rPr>
              <w:t>Registra en la base de datos correspondiente, los datos generales del Instituto de Educación Básica</w:t>
            </w:r>
            <w:r w:rsidR="00B6546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03F0">
              <w:rPr>
                <w:rFonts w:ascii="Arial" w:hAnsi="Arial" w:cs="Arial"/>
                <w:sz w:val="22"/>
                <w:szCs w:val="22"/>
              </w:rPr>
              <w:t>/</w:t>
            </w:r>
            <w:r w:rsidR="00B6546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03F0">
              <w:rPr>
                <w:rFonts w:ascii="Arial" w:hAnsi="Arial" w:cs="Arial"/>
                <w:sz w:val="22"/>
                <w:szCs w:val="22"/>
              </w:rPr>
              <w:t xml:space="preserve">Diversificada por Cooperativa de Enseñanza y el resultado del dictamen. </w:t>
            </w:r>
          </w:p>
        </w:tc>
      </w:tr>
      <w:tr w:rsidR="00BE6972" w:rsidRPr="008203F0" w14:paraId="33ADA2C2" w14:textId="77777777" w:rsidTr="00F91E19">
        <w:trPr>
          <w:trHeight w:val="874"/>
          <w:jc w:val="right"/>
        </w:trPr>
        <w:tc>
          <w:tcPr>
            <w:tcW w:w="1158" w:type="dxa"/>
            <w:vAlign w:val="center"/>
          </w:tcPr>
          <w:p w14:paraId="4D01FFAC" w14:textId="178779A4" w:rsidR="00BE6972" w:rsidRPr="008203F0" w:rsidRDefault="000224EF" w:rsidP="004E3DE6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8203F0">
              <w:rPr>
                <w:rFonts w:ascii="Arial" w:hAnsi="Arial" w:cs="Arial"/>
                <w:b/>
                <w:sz w:val="14"/>
                <w:szCs w:val="22"/>
              </w:rPr>
              <w:t>5</w:t>
            </w:r>
            <w:r w:rsidR="00BE6972" w:rsidRPr="008203F0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Pr="008203F0">
              <w:rPr>
                <w:rFonts w:ascii="Arial" w:hAnsi="Arial" w:cs="Arial"/>
                <w:b/>
                <w:sz w:val="14"/>
                <w:szCs w:val="22"/>
              </w:rPr>
              <w:t>Trasladar expediente</w:t>
            </w:r>
          </w:p>
        </w:tc>
        <w:tc>
          <w:tcPr>
            <w:tcW w:w="1112" w:type="dxa"/>
            <w:vAlign w:val="center"/>
          </w:tcPr>
          <w:p w14:paraId="60BA4E90" w14:textId="0501C64E" w:rsidR="00BE6972" w:rsidRPr="008203F0" w:rsidRDefault="000224EF" w:rsidP="00F91E1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203F0">
              <w:rPr>
                <w:rFonts w:ascii="Arial" w:hAnsi="Arial" w:cs="Arial"/>
                <w:sz w:val="14"/>
                <w:szCs w:val="16"/>
              </w:rPr>
              <w:t>Coordinación de Procesos Institucionales y Programas Especiales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0FEA285" w14:textId="34446FA5" w:rsidR="0046060C" w:rsidRPr="008203F0" w:rsidRDefault="000224EF" w:rsidP="00B654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3F0">
              <w:rPr>
                <w:rFonts w:ascii="Arial" w:hAnsi="Arial" w:cs="Arial"/>
                <w:sz w:val="22"/>
                <w:szCs w:val="22"/>
              </w:rPr>
              <w:t xml:space="preserve">Traslada expediente completo a la Dirección Departamental de Educación correspondiente, por el medio acordado. </w:t>
            </w:r>
          </w:p>
        </w:tc>
      </w:tr>
      <w:tr w:rsidR="00BE6972" w:rsidRPr="005732FE" w14:paraId="7B5A844E" w14:textId="77777777" w:rsidTr="00F91E19">
        <w:trPr>
          <w:trHeight w:val="874"/>
          <w:jc w:val="right"/>
        </w:trPr>
        <w:tc>
          <w:tcPr>
            <w:tcW w:w="1158" w:type="dxa"/>
            <w:vAlign w:val="center"/>
          </w:tcPr>
          <w:p w14:paraId="2749A92C" w14:textId="48C7A95D" w:rsidR="00BE6972" w:rsidRPr="008203F0" w:rsidRDefault="000224EF" w:rsidP="004E3DE6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8203F0">
              <w:rPr>
                <w:rFonts w:ascii="Arial" w:hAnsi="Arial" w:cs="Arial"/>
                <w:b/>
                <w:sz w:val="14"/>
                <w:szCs w:val="22"/>
              </w:rPr>
              <w:t>6</w:t>
            </w:r>
            <w:r w:rsidR="00BE6972" w:rsidRPr="008203F0">
              <w:rPr>
                <w:rFonts w:ascii="Arial" w:hAnsi="Arial" w:cs="Arial"/>
                <w:b/>
                <w:sz w:val="14"/>
                <w:szCs w:val="22"/>
              </w:rPr>
              <w:t xml:space="preserve">. Archivar </w:t>
            </w:r>
            <w:r w:rsidRPr="008203F0">
              <w:rPr>
                <w:rFonts w:ascii="Arial" w:hAnsi="Arial" w:cs="Arial"/>
                <w:b/>
                <w:sz w:val="14"/>
                <w:szCs w:val="22"/>
              </w:rPr>
              <w:t>documentos</w:t>
            </w:r>
          </w:p>
        </w:tc>
        <w:tc>
          <w:tcPr>
            <w:tcW w:w="1112" w:type="dxa"/>
            <w:vAlign w:val="center"/>
          </w:tcPr>
          <w:p w14:paraId="4FEBB568" w14:textId="730A0579" w:rsidR="00BE6972" w:rsidRPr="008203F0" w:rsidRDefault="000224EF" w:rsidP="00F91E1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203F0">
              <w:rPr>
                <w:rFonts w:ascii="Arial" w:hAnsi="Arial" w:cs="Arial"/>
                <w:sz w:val="14"/>
                <w:szCs w:val="16"/>
              </w:rPr>
              <w:t>Coordinación de Procesos Institucionales y Programas Especiales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209B2801" w14:textId="5D8B1765" w:rsidR="00BE6972" w:rsidRDefault="00BE6972" w:rsidP="00B654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3F0">
              <w:rPr>
                <w:rFonts w:ascii="Arial" w:hAnsi="Arial" w:cs="Arial"/>
                <w:sz w:val="22"/>
                <w:szCs w:val="22"/>
              </w:rPr>
              <w:t>Arch</w:t>
            </w:r>
            <w:r w:rsidR="0046060C" w:rsidRPr="008203F0">
              <w:rPr>
                <w:rFonts w:ascii="Arial" w:hAnsi="Arial" w:cs="Arial"/>
                <w:sz w:val="22"/>
                <w:szCs w:val="22"/>
              </w:rPr>
              <w:t>iva copia del dictamen</w:t>
            </w:r>
            <w:r w:rsidR="000224EF" w:rsidRPr="008203F0">
              <w:rPr>
                <w:rFonts w:ascii="Arial" w:hAnsi="Arial" w:cs="Arial"/>
                <w:sz w:val="22"/>
                <w:szCs w:val="22"/>
              </w:rPr>
              <w:t xml:space="preserve"> y lista de cotejo, </w:t>
            </w:r>
            <w:r w:rsidR="0046060C" w:rsidRPr="008203F0">
              <w:rPr>
                <w:rFonts w:ascii="Arial" w:hAnsi="Arial" w:cs="Arial"/>
                <w:sz w:val="22"/>
                <w:szCs w:val="22"/>
              </w:rPr>
              <w:t>para su resguardo.</w:t>
            </w:r>
          </w:p>
        </w:tc>
      </w:tr>
    </w:tbl>
    <w:p w14:paraId="5A928B49" w14:textId="02BB423C" w:rsidR="00A434FF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64E8A2F2" w14:textId="6F74D7D3" w:rsidR="009306C5" w:rsidRDefault="009306C5" w:rsidP="00B65467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  <w:r w:rsidRPr="009306C5">
        <w:rPr>
          <w:rFonts w:ascii="Arial" w:hAnsi="Arial" w:cs="Arial"/>
          <w:b/>
          <w:sz w:val="22"/>
          <w:szCs w:val="22"/>
          <w:lang w:val="es-GT"/>
        </w:rPr>
        <w:t>Solicitud y resguardo de solvencias de entrega del informe final de actividades de Institutos de Educación por Cooperativa de Enseñanza</w:t>
      </w:r>
    </w:p>
    <w:p w14:paraId="7088A579" w14:textId="77777777" w:rsidR="00B65467" w:rsidRDefault="00B65467" w:rsidP="00B65467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lang w:val="es-GT"/>
        </w:rPr>
      </w:pPr>
    </w:p>
    <w:tbl>
      <w:tblPr>
        <w:tblW w:w="108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8"/>
        <w:gridCol w:w="1112"/>
        <w:gridCol w:w="8531"/>
      </w:tblGrid>
      <w:tr w:rsidR="00FC26EB" w:rsidRPr="008203F0" w14:paraId="435BD796" w14:textId="77777777" w:rsidTr="001712DF">
        <w:trPr>
          <w:tblHeader/>
          <w:jc w:val="right"/>
        </w:trPr>
        <w:tc>
          <w:tcPr>
            <w:tcW w:w="1158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6272E761" w14:textId="77777777" w:rsidR="00FC26EB" w:rsidRPr="008203F0" w:rsidRDefault="00FC26EB" w:rsidP="001712DF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03F0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6D23677A" w14:textId="77777777" w:rsidR="00FC26EB" w:rsidRPr="008203F0" w:rsidRDefault="00FC26EB" w:rsidP="001712DF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03F0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31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2459B1A" w14:textId="77777777" w:rsidR="00FC26EB" w:rsidRPr="008203F0" w:rsidRDefault="00FC26EB" w:rsidP="001712DF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03F0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FC26EB" w:rsidRPr="008203F0" w14:paraId="1D0F12E8" w14:textId="77777777" w:rsidTr="001712DF">
        <w:trPr>
          <w:trHeight w:val="874"/>
          <w:jc w:val="right"/>
        </w:trPr>
        <w:tc>
          <w:tcPr>
            <w:tcW w:w="1158" w:type="dxa"/>
            <w:vAlign w:val="center"/>
          </w:tcPr>
          <w:p w14:paraId="356A769A" w14:textId="29924E2F" w:rsidR="00FC26EB" w:rsidRPr="008203F0" w:rsidRDefault="00FC26EB" w:rsidP="001712DF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 w:rsidRPr="008203F0">
              <w:rPr>
                <w:rFonts w:ascii="Arial" w:hAnsi="Arial" w:cs="Arial"/>
                <w:b/>
                <w:sz w:val="14"/>
                <w:szCs w:val="22"/>
              </w:rPr>
              <w:t xml:space="preserve">1. </w:t>
            </w:r>
            <w:r>
              <w:rPr>
                <w:rFonts w:ascii="Arial" w:hAnsi="Arial" w:cs="Arial"/>
                <w:b/>
                <w:sz w:val="14"/>
                <w:szCs w:val="22"/>
              </w:rPr>
              <w:t>Solicitar solvencias</w:t>
            </w:r>
          </w:p>
        </w:tc>
        <w:tc>
          <w:tcPr>
            <w:tcW w:w="1112" w:type="dxa"/>
            <w:vAlign w:val="center"/>
          </w:tcPr>
          <w:p w14:paraId="5054CC02" w14:textId="77777777" w:rsidR="00FC26EB" w:rsidRPr="008203F0" w:rsidRDefault="00FC26EB" w:rsidP="001712D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203F0">
              <w:rPr>
                <w:rFonts w:ascii="Arial" w:hAnsi="Arial" w:cs="Arial"/>
                <w:sz w:val="14"/>
                <w:szCs w:val="16"/>
              </w:rPr>
              <w:t xml:space="preserve">Coordinador del departamento de Procesos Institucionales y </w:t>
            </w:r>
            <w:r w:rsidRPr="008203F0">
              <w:rPr>
                <w:rFonts w:ascii="Arial" w:hAnsi="Arial" w:cs="Arial"/>
                <w:sz w:val="14"/>
                <w:szCs w:val="16"/>
              </w:rPr>
              <w:lastRenderedPageBreak/>
              <w:t>Programas Especiales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2F85AB2B" w14:textId="436B5099" w:rsidR="00FC26EB" w:rsidRDefault="00FC26EB" w:rsidP="00B654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3F0">
              <w:rPr>
                <w:rFonts w:ascii="Arial" w:hAnsi="Arial" w:cs="Arial"/>
                <w:sz w:val="22"/>
                <w:szCs w:val="22"/>
              </w:rPr>
              <w:lastRenderedPageBreak/>
              <w:t xml:space="preserve">Con base en el Acuerdo Gubernativo </w:t>
            </w:r>
            <w:r>
              <w:rPr>
                <w:rFonts w:ascii="Arial" w:hAnsi="Arial" w:cs="Arial"/>
                <w:sz w:val="22"/>
                <w:szCs w:val="22"/>
              </w:rPr>
              <w:t>número</w:t>
            </w:r>
            <w:r w:rsidRPr="008203F0">
              <w:rPr>
                <w:rFonts w:ascii="Arial" w:hAnsi="Arial" w:cs="Arial"/>
                <w:sz w:val="22"/>
                <w:szCs w:val="22"/>
              </w:rPr>
              <w:t xml:space="preserve"> 35-2015</w:t>
            </w:r>
            <w:r>
              <w:rPr>
                <w:rFonts w:ascii="Arial" w:hAnsi="Arial" w:cs="Arial"/>
                <w:sz w:val="22"/>
                <w:szCs w:val="22"/>
              </w:rPr>
              <w:t>, se solicita por medio de oficio, a los departamentos</w:t>
            </w:r>
            <w:r w:rsidR="00F0514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F0514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subdirecciones Técnicas Pedagógicas de las Direcciones Departamentales de Educación, trasladar a los profesionales que ejercen supervisión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educativa, formato de la solvencia de entrega del informe final de actividades de </w:t>
            </w:r>
            <w:r w:rsidRPr="008203F0">
              <w:rPr>
                <w:rFonts w:ascii="Arial" w:hAnsi="Arial" w:cs="Arial"/>
                <w:sz w:val="22"/>
                <w:szCs w:val="22"/>
              </w:rPr>
              <w:t>los</w:t>
            </w:r>
            <w:r>
              <w:rPr>
                <w:rFonts w:ascii="Arial" w:hAnsi="Arial" w:cs="Arial"/>
                <w:sz w:val="22"/>
                <w:szCs w:val="22"/>
              </w:rPr>
              <w:t xml:space="preserve"> Institutos de Educación por Cooperativa de Enseñanza, utilizando el formato COO-FOR-04 Solvencia, para su emisión.</w:t>
            </w:r>
          </w:p>
          <w:p w14:paraId="62808205" w14:textId="77777777" w:rsidR="00FC26EB" w:rsidRDefault="00FC26EB" w:rsidP="00B654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9A2F23" w14:textId="00ACBF28" w:rsidR="00FC26EB" w:rsidRPr="008203F0" w:rsidRDefault="00FC26EB" w:rsidP="00B654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Asimismo, trasladar a </w:t>
            </w:r>
            <w:r w:rsidR="00F0514C">
              <w:rPr>
                <w:rFonts w:ascii="Arial" w:hAnsi="Arial" w:cs="Arial"/>
                <w:sz w:val="22"/>
                <w:szCs w:val="22"/>
              </w:rPr>
              <w:t>DIGEACE</w:t>
            </w:r>
            <w:r>
              <w:rPr>
                <w:rFonts w:ascii="Arial" w:hAnsi="Arial" w:cs="Arial"/>
                <w:sz w:val="22"/>
                <w:szCs w:val="22"/>
              </w:rPr>
              <w:t>, en la fecha establecida, copia digital de las solvencias de la totalidad de los Institutos de Educación por Cooperativa de Enseñanza, de cada jurisdicción, y la resolución de continuidad de la subvención del Ministerio de Educación.</w:t>
            </w:r>
          </w:p>
        </w:tc>
      </w:tr>
      <w:tr w:rsidR="00FC26EB" w:rsidRPr="008203F0" w14:paraId="76960F22" w14:textId="77777777" w:rsidTr="001712DF">
        <w:trPr>
          <w:trHeight w:val="874"/>
          <w:jc w:val="right"/>
        </w:trPr>
        <w:tc>
          <w:tcPr>
            <w:tcW w:w="1158" w:type="dxa"/>
            <w:vAlign w:val="center"/>
          </w:tcPr>
          <w:p w14:paraId="665502CE" w14:textId="315317C8" w:rsidR="00FC26EB" w:rsidRPr="008203F0" w:rsidRDefault="00FC26EB" w:rsidP="001712D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8203F0">
              <w:rPr>
                <w:rFonts w:ascii="Arial" w:hAnsi="Arial" w:cs="Arial"/>
                <w:b/>
                <w:sz w:val="14"/>
                <w:szCs w:val="22"/>
              </w:rPr>
              <w:lastRenderedPageBreak/>
              <w:t>2. Revisar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 y archivar solvencias</w:t>
            </w:r>
          </w:p>
        </w:tc>
        <w:tc>
          <w:tcPr>
            <w:tcW w:w="1112" w:type="dxa"/>
            <w:vAlign w:val="center"/>
          </w:tcPr>
          <w:p w14:paraId="66597F56" w14:textId="26ECDCB4" w:rsidR="00FC26EB" w:rsidRPr="008203F0" w:rsidRDefault="00FC26EB" w:rsidP="001712D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203F0">
              <w:rPr>
                <w:rFonts w:ascii="Arial" w:hAnsi="Arial" w:cs="Arial"/>
                <w:sz w:val="14"/>
                <w:szCs w:val="16"/>
              </w:rPr>
              <w:t>Coordinador del departamento de Procesos Institucionales y Programas Especiales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5A48C133" w14:textId="5BF7C98A" w:rsidR="00FC26EB" w:rsidRDefault="00FC26EB" w:rsidP="00B654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3F0">
              <w:rPr>
                <w:rFonts w:ascii="Arial" w:hAnsi="Arial" w:cs="Arial"/>
                <w:sz w:val="22"/>
                <w:szCs w:val="22"/>
              </w:rPr>
              <w:t xml:space="preserve">Revisa </w:t>
            </w:r>
            <w:r>
              <w:rPr>
                <w:rFonts w:ascii="Arial" w:hAnsi="Arial" w:cs="Arial"/>
                <w:sz w:val="22"/>
                <w:szCs w:val="22"/>
              </w:rPr>
              <w:t xml:space="preserve">contra el listado de Institutos de Educación por Cooperativa de Enseñanza, generado del Sistema de Establecimientos, que cada </w:t>
            </w:r>
            <w:r w:rsidR="00F0514C">
              <w:rPr>
                <w:rFonts w:ascii="Arial" w:hAnsi="Arial" w:cs="Arial"/>
                <w:sz w:val="22"/>
                <w:szCs w:val="22"/>
              </w:rPr>
              <w:t xml:space="preserve">DIDEDUC </w:t>
            </w:r>
            <w:r>
              <w:rPr>
                <w:rFonts w:ascii="Arial" w:hAnsi="Arial" w:cs="Arial"/>
                <w:sz w:val="22"/>
                <w:szCs w:val="22"/>
              </w:rPr>
              <w:t>haya trasladado el archivo digital de cada solvencia.</w:t>
            </w:r>
          </w:p>
          <w:p w14:paraId="1589AF10" w14:textId="77777777" w:rsidR="00FC26EB" w:rsidRDefault="00FC26EB" w:rsidP="00B654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F7B0AE" w14:textId="443349E9" w:rsidR="00FC26EB" w:rsidRPr="00F0514C" w:rsidRDefault="00FC26EB" w:rsidP="00F0514C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514C">
              <w:rPr>
                <w:rFonts w:ascii="Arial" w:hAnsi="Arial" w:cs="Arial"/>
                <w:sz w:val="22"/>
                <w:szCs w:val="22"/>
              </w:rPr>
              <w:t>Si cumple, confirma por medio de oficio a la Dirección Departamental</w:t>
            </w:r>
            <w:r w:rsidR="00AF1DD4" w:rsidRPr="00F0514C">
              <w:rPr>
                <w:rFonts w:ascii="Arial" w:hAnsi="Arial" w:cs="Arial"/>
                <w:sz w:val="22"/>
                <w:szCs w:val="22"/>
              </w:rPr>
              <w:t xml:space="preserve"> de Educación de cada jurisdicción</w:t>
            </w:r>
            <w:r w:rsidRPr="00F0514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73F990F" w14:textId="77777777" w:rsidR="00FC26EB" w:rsidRPr="00F0514C" w:rsidRDefault="00FC26EB" w:rsidP="00F0514C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514C">
              <w:rPr>
                <w:rFonts w:ascii="Arial" w:hAnsi="Arial" w:cs="Arial"/>
                <w:sz w:val="22"/>
                <w:szCs w:val="22"/>
              </w:rPr>
              <w:t>Si no cumple, da seguimiento por medio de oficio a la Dirección Departamental de Educación</w:t>
            </w:r>
            <w:r w:rsidR="00AF1DD4" w:rsidRPr="00F0514C">
              <w:rPr>
                <w:rFonts w:ascii="Arial" w:hAnsi="Arial" w:cs="Arial"/>
                <w:sz w:val="22"/>
                <w:szCs w:val="22"/>
              </w:rPr>
              <w:t xml:space="preserve"> correspondiente, hasta que complete</w:t>
            </w:r>
            <w:r w:rsidRPr="00F0514C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EE25CDB" w14:textId="77777777" w:rsidR="00AF1DD4" w:rsidRDefault="00AF1DD4" w:rsidP="00B654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87D3639" w14:textId="4A43AFF6" w:rsidR="00AF1DD4" w:rsidRPr="008203F0" w:rsidRDefault="00AF1DD4" w:rsidP="00B654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Notifica a la Subdirección de Acreditación y Certificación de Institucionales del cumplimiento de la recepción y archivo de las solvencias de entrega del informe final de actividades de </w:t>
            </w:r>
            <w:r w:rsidRPr="008203F0">
              <w:rPr>
                <w:rFonts w:ascii="Arial" w:hAnsi="Arial" w:cs="Arial"/>
                <w:sz w:val="22"/>
                <w:szCs w:val="22"/>
              </w:rPr>
              <w:t>los</w:t>
            </w:r>
            <w:r>
              <w:rPr>
                <w:rFonts w:ascii="Arial" w:hAnsi="Arial" w:cs="Arial"/>
                <w:sz w:val="22"/>
                <w:szCs w:val="22"/>
              </w:rPr>
              <w:t xml:space="preserve"> Institutos de Educación por Cooperativa de Enseñanza. </w:t>
            </w:r>
          </w:p>
        </w:tc>
      </w:tr>
    </w:tbl>
    <w:p w14:paraId="1C0AB949" w14:textId="77777777" w:rsidR="00FC26EB" w:rsidRPr="009306C5" w:rsidRDefault="00FC26EB" w:rsidP="009306C5">
      <w:pPr>
        <w:pStyle w:val="Encabezado"/>
        <w:tabs>
          <w:tab w:val="clear" w:pos="4252"/>
          <w:tab w:val="clear" w:pos="8504"/>
        </w:tabs>
        <w:ind w:left="1416" w:hanging="990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42F65F8A" w14:textId="77777777" w:rsidR="00A434FF" w:rsidRPr="009306C5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</w:rPr>
      </w:pPr>
    </w:p>
    <w:sectPr w:rsidR="00A434FF" w:rsidRPr="009306C5" w:rsidSect="00FC66E1">
      <w:headerReference w:type="default" r:id="rId8"/>
      <w:footerReference w:type="default" r:id="rId9"/>
      <w:headerReference w:type="first" r:id="rId10"/>
      <w:footerReference w:type="first" r:id="rId11"/>
      <w:pgSz w:w="12242" w:h="15842" w:code="1"/>
      <w:pgMar w:top="1134" w:right="476" w:bottom="657" w:left="567" w:header="284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7504D2" w14:textId="77777777" w:rsidR="006F6879" w:rsidRDefault="006F6879" w:rsidP="003D767C">
      <w:r>
        <w:separator/>
      </w:r>
    </w:p>
  </w:endnote>
  <w:endnote w:type="continuationSeparator" w:id="0">
    <w:p w14:paraId="55C50FDD" w14:textId="77777777" w:rsidR="006F6879" w:rsidRDefault="006F6879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25649" w14:textId="2822C399" w:rsidR="00E67E1A" w:rsidRPr="00165CB0" w:rsidRDefault="00E67E1A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A58C9" w14:textId="77777777" w:rsidR="00E67E1A" w:rsidRPr="00165CB0" w:rsidRDefault="00E67E1A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9BFFE" w14:textId="77777777" w:rsidR="006F6879" w:rsidRDefault="006F6879" w:rsidP="003D767C">
      <w:r>
        <w:separator/>
      </w:r>
    </w:p>
  </w:footnote>
  <w:footnote w:type="continuationSeparator" w:id="0">
    <w:p w14:paraId="1339A4D2" w14:textId="77777777" w:rsidR="006F6879" w:rsidRDefault="006F6879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23111" w14:textId="77777777" w:rsidR="00E67E1A" w:rsidRPr="00823A74" w:rsidRDefault="00E67E1A" w:rsidP="00823A74">
    <w:pPr>
      <w:pStyle w:val="Piedepgina"/>
      <w:tabs>
        <w:tab w:val="clear" w:pos="4252"/>
        <w:tab w:val="clear" w:pos="8504"/>
        <w:tab w:val="center" w:pos="4800"/>
        <w:tab w:val="right" w:pos="9960"/>
      </w:tabs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PLA-PLT-05.03</w:t>
    </w: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E67E1A" w14:paraId="6FC733D3" w14:textId="77777777" w:rsidTr="00834360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29E164FE" w14:textId="77777777" w:rsidR="00E67E1A" w:rsidRPr="006908E6" w:rsidRDefault="00C91AF0" w:rsidP="003F26D0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42DAE068" wp14:editId="61DFC3A1">
                <wp:extent cx="518160" cy="426720"/>
                <wp:effectExtent l="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16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46EC3C04" w14:textId="77777777" w:rsidR="00E67E1A" w:rsidRPr="0095660D" w:rsidRDefault="00E67E1A" w:rsidP="00834360">
          <w:pPr>
            <w:jc w:val="center"/>
            <w:rPr>
              <w:rFonts w:ascii="Arial" w:hAnsi="Arial" w:cs="Arial"/>
              <w:spacing w:val="20"/>
              <w:sz w:val="16"/>
            </w:rPr>
          </w:pPr>
          <w:r w:rsidRPr="0095660D">
            <w:rPr>
              <w:rFonts w:ascii="Arial" w:hAnsi="Arial" w:cs="Arial"/>
              <w:spacing w:val="20"/>
              <w:sz w:val="16"/>
            </w:rPr>
            <w:t>INSTRUCTIVO</w:t>
          </w:r>
        </w:p>
      </w:tc>
    </w:tr>
    <w:tr w:rsidR="00E67E1A" w14:paraId="64BC00E9" w14:textId="77777777" w:rsidTr="00823A74">
      <w:trPr>
        <w:cantSplit/>
        <w:trHeight w:val="294"/>
      </w:trPr>
      <w:tc>
        <w:tcPr>
          <w:tcW w:w="856" w:type="dxa"/>
          <w:vMerge/>
          <w:tcBorders>
            <w:right w:val="single" w:sz="4" w:space="0" w:color="auto"/>
          </w:tcBorders>
        </w:tcPr>
        <w:p w14:paraId="481C25B4" w14:textId="77777777" w:rsidR="00E67E1A" w:rsidRDefault="00E67E1A" w:rsidP="003F26D0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7ADF5490" w14:textId="3893C2E5" w:rsidR="00E67E1A" w:rsidRPr="00823A74" w:rsidRDefault="00C91AF0" w:rsidP="002929A9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REVISIÓN Y EMISIÓN DE DICTAMEN </w:t>
          </w:r>
          <w:r w:rsidR="008A18E8">
            <w:rPr>
              <w:rFonts w:ascii="Arial" w:hAnsi="Arial" w:cs="Arial"/>
              <w:b/>
              <w:sz w:val="24"/>
            </w:rPr>
            <w:t xml:space="preserve">PARA AUTORIZACIÓN </w:t>
          </w:r>
          <w:r>
            <w:rPr>
              <w:rFonts w:ascii="Arial" w:hAnsi="Arial" w:cs="Arial"/>
              <w:b/>
              <w:sz w:val="24"/>
            </w:rPr>
            <w:t xml:space="preserve">DE INSTITUTOS </w:t>
          </w:r>
          <w:r w:rsidR="008C74A6">
            <w:rPr>
              <w:rFonts w:ascii="Arial" w:hAnsi="Arial" w:cs="Arial"/>
              <w:b/>
              <w:sz w:val="24"/>
            </w:rPr>
            <w:t xml:space="preserve">DE EDUCACIÓN </w:t>
          </w:r>
          <w:r>
            <w:rPr>
              <w:rFonts w:ascii="Arial" w:hAnsi="Arial" w:cs="Arial"/>
              <w:b/>
              <w:sz w:val="24"/>
            </w:rPr>
            <w:t>POR COOPERATIVA</w:t>
          </w:r>
          <w:r w:rsidR="00971B8D">
            <w:rPr>
              <w:rFonts w:ascii="Arial" w:hAnsi="Arial" w:cs="Arial"/>
              <w:b/>
              <w:sz w:val="24"/>
            </w:rPr>
            <w:t xml:space="preserve"> DE ENSEÑANZA</w:t>
          </w:r>
        </w:p>
      </w:tc>
    </w:tr>
    <w:tr w:rsidR="00E67E1A" w14:paraId="3E6EA660" w14:textId="77777777" w:rsidTr="004305F6">
      <w:trPr>
        <w:cantSplit/>
        <w:trHeight w:val="60"/>
      </w:trPr>
      <w:tc>
        <w:tcPr>
          <w:tcW w:w="856" w:type="dxa"/>
          <w:vMerge/>
        </w:tcPr>
        <w:p w14:paraId="1B7BDA5D" w14:textId="77777777" w:rsidR="00E67E1A" w:rsidRDefault="00E67E1A" w:rsidP="003F26D0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974F4F4" w14:textId="77777777" w:rsidR="00E67E1A" w:rsidRPr="00504819" w:rsidRDefault="00E67E1A" w:rsidP="001B0E07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 xml:space="preserve">: </w:t>
          </w:r>
          <w:r w:rsidR="001B0E07">
            <w:rPr>
              <w:rFonts w:ascii="Arial" w:hAnsi="Arial" w:cs="Arial"/>
              <w:sz w:val="16"/>
            </w:rPr>
            <w:t>Institutos por Cooperativa</w:t>
          </w:r>
          <w:r w:rsidR="00971B8D">
            <w:rPr>
              <w:rFonts w:ascii="Arial" w:hAnsi="Arial" w:cs="Arial"/>
              <w:sz w:val="16"/>
            </w:rPr>
            <w:t xml:space="preserve"> de Enseñanza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16E6264F" w14:textId="6AA39250" w:rsidR="00E67E1A" w:rsidRPr="008A404F" w:rsidRDefault="00E67E1A" w:rsidP="00E97F4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A18E8">
            <w:rPr>
              <w:rFonts w:ascii="Arial" w:hAnsi="Arial" w:cs="Arial"/>
              <w:b/>
              <w:sz w:val="16"/>
              <w:szCs w:val="16"/>
            </w:rPr>
            <w:t>COO-INS-01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16586D4F" w14:textId="77777777" w:rsidR="00E67E1A" w:rsidRPr="00504819" w:rsidRDefault="00E67E1A" w:rsidP="001B0E07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</w:r>
          <w:r w:rsidR="001B0E07">
            <w:rPr>
              <w:rFonts w:ascii="Arial" w:hAnsi="Arial" w:cs="Arial"/>
              <w:sz w:val="16"/>
              <w:szCs w:val="16"/>
            </w:rPr>
            <w:t>01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966238C" w14:textId="13B771F8" w:rsidR="00E67E1A" w:rsidRPr="00051689" w:rsidRDefault="00E67E1A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F16078"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F16078">
            <w:rPr>
              <w:rFonts w:ascii="Arial" w:hAnsi="Arial" w:cs="Arial"/>
              <w:noProof/>
              <w:sz w:val="16"/>
            </w:rPr>
            <w:t>3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5F175A9" w14:textId="77777777" w:rsidR="00E67E1A" w:rsidRPr="00217FA1" w:rsidRDefault="00E67E1A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9C869" w14:textId="77777777" w:rsidR="00E67E1A" w:rsidRPr="0067323E" w:rsidRDefault="00E67E1A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0E3C1B"/>
    <w:multiLevelType w:val="hybridMultilevel"/>
    <w:tmpl w:val="1908C6C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2978E1"/>
    <w:multiLevelType w:val="hybridMultilevel"/>
    <w:tmpl w:val="5BC06DB4"/>
    <w:lvl w:ilvl="0" w:tplc="100A000F">
      <w:start w:val="1"/>
      <w:numFmt w:val="decimal"/>
      <w:lvlText w:val="%1."/>
      <w:lvlJc w:val="left"/>
      <w:pPr>
        <w:ind w:left="1145" w:hanging="360"/>
      </w:pPr>
    </w:lvl>
    <w:lvl w:ilvl="1" w:tplc="100A0019" w:tentative="1">
      <w:start w:val="1"/>
      <w:numFmt w:val="lowerLetter"/>
      <w:lvlText w:val="%2."/>
      <w:lvlJc w:val="left"/>
      <w:pPr>
        <w:ind w:left="1865" w:hanging="360"/>
      </w:pPr>
    </w:lvl>
    <w:lvl w:ilvl="2" w:tplc="100A001B" w:tentative="1">
      <w:start w:val="1"/>
      <w:numFmt w:val="lowerRoman"/>
      <w:lvlText w:val="%3."/>
      <w:lvlJc w:val="right"/>
      <w:pPr>
        <w:ind w:left="2585" w:hanging="180"/>
      </w:pPr>
    </w:lvl>
    <w:lvl w:ilvl="3" w:tplc="100A000F" w:tentative="1">
      <w:start w:val="1"/>
      <w:numFmt w:val="decimal"/>
      <w:lvlText w:val="%4."/>
      <w:lvlJc w:val="left"/>
      <w:pPr>
        <w:ind w:left="3305" w:hanging="360"/>
      </w:pPr>
    </w:lvl>
    <w:lvl w:ilvl="4" w:tplc="100A0019" w:tentative="1">
      <w:start w:val="1"/>
      <w:numFmt w:val="lowerLetter"/>
      <w:lvlText w:val="%5."/>
      <w:lvlJc w:val="left"/>
      <w:pPr>
        <w:ind w:left="4025" w:hanging="360"/>
      </w:pPr>
    </w:lvl>
    <w:lvl w:ilvl="5" w:tplc="100A001B" w:tentative="1">
      <w:start w:val="1"/>
      <w:numFmt w:val="lowerRoman"/>
      <w:lvlText w:val="%6."/>
      <w:lvlJc w:val="right"/>
      <w:pPr>
        <w:ind w:left="4745" w:hanging="180"/>
      </w:pPr>
    </w:lvl>
    <w:lvl w:ilvl="6" w:tplc="100A000F" w:tentative="1">
      <w:start w:val="1"/>
      <w:numFmt w:val="decimal"/>
      <w:lvlText w:val="%7."/>
      <w:lvlJc w:val="left"/>
      <w:pPr>
        <w:ind w:left="5465" w:hanging="360"/>
      </w:pPr>
    </w:lvl>
    <w:lvl w:ilvl="7" w:tplc="100A0019" w:tentative="1">
      <w:start w:val="1"/>
      <w:numFmt w:val="lowerLetter"/>
      <w:lvlText w:val="%8."/>
      <w:lvlJc w:val="left"/>
      <w:pPr>
        <w:ind w:left="6185" w:hanging="360"/>
      </w:pPr>
    </w:lvl>
    <w:lvl w:ilvl="8" w:tplc="10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44323"/>
    <w:multiLevelType w:val="hybridMultilevel"/>
    <w:tmpl w:val="AE3E308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5263D"/>
    <w:multiLevelType w:val="hybridMultilevel"/>
    <w:tmpl w:val="53208D10"/>
    <w:lvl w:ilvl="0" w:tplc="10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44E13B06"/>
    <w:multiLevelType w:val="hybridMultilevel"/>
    <w:tmpl w:val="31585272"/>
    <w:lvl w:ilvl="0" w:tplc="100A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1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591839C6"/>
    <w:multiLevelType w:val="hybridMultilevel"/>
    <w:tmpl w:val="EB6AC41C"/>
    <w:lvl w:ilvl="0" w:tplc="FB92BA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5" w15:restartNumberingAfterBreak="0">
    <w:nsid w:val="664119EC"/>
    <w:multiLevelType w:val="multilevel"/>
    <w:tmpl w:val="7FB4BF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BB6FC3"/>
    <w:multiLevelType w:val="multilevel"/>
    <w:tmpl w:val="4266A9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6A796A1E"/>
    <w:multiLevelType w:val="hybridMultilevel"/>
    <w:tmpl w:val="A7CCD3F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F553C6"/>
    <w:multiLevelType w:val="multilevel"/>
    <w:tmpl w:val="4266A9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1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3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5"/>
  </w:num>
  <w:num w:numId="2">
    <w:abstractNumId w:val="34"/>
  </w:num>
  <w:num w:numId="3">
    <w:abstractNumId w:val="27"/>
  </w:num>
  <w:num w:numId="4">
    <w:abstractNumId w:val="8"/>
  </w:num>
  <w:num w:numId="5">
    <w:abstractNumId w:val="36"/>
  </w:num>
  <w:num w:numId="6">
    <w:abstractNumId w:val="22"/>
  </w:num>
  <w:num w:numId="7">
    <w:abstractNumId w:val="40"/>
  </w:num>
  <w:num w:numId="8">
    <w:abstractNumId w:val="21"/>
  </w:num>
  <w:num w:numId="9">
    <w:abstractNumId w:val="5"/>
  </w:num>
  <w:num w:numId="10">
    <w:abstractNumId w:val="43"/>
  </w:num>
  <w:num w:numId="11">
    <w:abstractNumId w:val="30"/>
  </w:num>
  <w:num w:numId="12">
    <w:abstractNumId w:val="19"/>
  </w:num>
  <w:num w:numId="13">
    <w:abstractNumId w:val="23"/>
  </w:num>
  <w:num w:numId="14">
    <w:abstractNumId w:val="13"/>
  </w:num>
  <w:num w:numId="15">
    <w:abstractNumId w:val="41"/>
  </w:num>
  <w:num w:numId="16">
    <w:abstractNumId w:val="31"/>
  </w:num>
  <w:num w:numId="17">
    <w:abstractNumId w:val="32"/>
  </w:num>
  <w:num w:numId="18">
    <w:abstractNumId w:val="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4"/>
  </w:num>
  <w:num w:numId="23">
    <w:abstractNumId w:val="9"/>
  </w:num>
  <w:num w:numId="24">
    <w:abstractNumId w:val="33"/>
  </w:num>
  <w:num w:numId="25">
    <w:abstractNumId w:val="25"/>
  </w:num>
  <w:num w:numId="26">
    <w:abstractNumId w:val="6"/>
  </w:num>
  <w:num w:numId="27">
    <w:abstractNumId w:val="15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8"/>
  </w:num>
  <w:num w:numId="31">
    <w:abstractNumId w:val="26"/>
  </w:num>
  <w:num w:numId="32">
    <w:abstractNumId w:val="11"/>
  </w:num>
  <w:num w:numId="33">
    <w:abstractNumId w:val="17"/>
  </w:num>
  <w:num w:numId="34">
    <w:abstractNumId w:val="4"/>
  </w:num>
  <w:num w:numId="35">
    <w:abstractNumId w:val="42"/>
  </w:num>
  <w:num w:numId="36">
    <w:abstractNumId w:val="28"/>
  </w:num>
  <w:num w:numId="37">
    <w:abstractNumId w:val="29"/>
  </w:num>
  <w:num w:numId="38">
    <w:abstractNumId w:val="24"/>
  </w:num>
  <w:num w:numId="39">
    <w:abstractNumId w:val="16"/>
  </w:num>
  <w:num w:numId="40">
    <w:abstractNumId w:val="10"/>
  </w:num>
  <w:num w:numId="41">
    <w:abstractNumId w:val="20"/>
  </w:num>
  <w:num w:numId="42">
    <w:abstractNumId w:val="37"/>
  </w:num>
  <w:num w:numId="43">
    <w:abstractNumId w:val="39"/>
  </w:num>
  <w:num w:numId="44">
    <w:abstractNumId w:val="12"/>
  </w:num>
  <w:num w:numId="45">
    <w:abstractNumId w:val="1"/>
  </w:num>
  <w:num w:numId="46">
    <w:abstractNumId w:val="3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AF0"/>
    <w:rsid w:val="000224EF"/>
    <w:rsid w:val="00051689"/>
    <w:rsid w:val="000524AD"/>
    <w:rsid w:val="000526A0"/>
    <w:rsid w:val="0005318E"/>
    <w:rsid w:val="00063A1B"/>
    <w:rsid w:val="0006777F"/>
    <w:rsid w:val="000835AF"/>
    <w:rsid w:val="000A4B3F"/>
    <w:rsid w:val="000D479A"/>
    <w:rsid w:val="000E2596"/>
    <w:rsid w:val="0016240D"/>
    <w:rsid w:val="0016348B"/>
    <w:rsid w:val="001829D2"/>
    <w:rsid w:val="001A7E29"/>
    <w:rsid w:val="001A7FB7"/>
    <w:rsid w:val="001B0E07"/>
    <w:rsid w:val="001E0E0B"/>
    <w:rsid w:val="00202C4A"/>
    <w:rsid w:val="002216A8"/>
    <w:rsid w:val="002573D6"/>
    <w:rsid w:val="002929A9"/>
    <w:rsid w:val="00292C82"/>
    <w:rsid w:val="0029731D"/>
    <w:rsid w:val="002A3669"/>
    <w:rsid w:val="002D4871"/>
    <w:rsid w:val="002D7971"/>
    <w:rsid w:val="00304CDD"/>
    <w:rsid w:val="00320466"/>
    <w:rsid w:val="0033518A"/>
    <w:rsid w:val="00335CBF"/>
    <w:rsid w:val="00335EBD"/>
    <w:rsid w:val="00341D44"/>
    <w:rsid w:val="00346403"/>
    <w:rsid w:val="00350DB4"/>
    <w:rsid w:val="0035708F"/>
    <w:rsid w:val="00362EED"/>
    <w:rsid w:val="00371013"/>
    <w:rsid w:val="00384370"/>
    <w:rsid w:val="00386BFE"/>
    <w:rsid w:val="003A0177"/>
    <w:rsid w:val="003A1A9F"/>
    <w:rsid w:val="003C15AA"/>
    <w:rsid w:val="003D767C"/>
    <w:rsid w:val="003F26D0"/>
    <w:rsid w:val="004008E0"/>
    <w:rsid w:val="00420F00"/>
    <w:rsid w:val="00426A57"/>
    <w:rsid w:val="004305F6"/>
    <w:rsid w:val="00440BC7"/>
    <w:rsid w:val="0046060C"/>
    <w:rsid w:val="0048184B"/>
    <w:rsid w:val="00485FAF"/>
    <w:rsid w:val="00492EFC"/>
    <w:rsid w:val="004A3485"/>
    <w:rsid w:val="004E2A63"/>
    <w:rsid w:val="004E3DE6"/>
    <w:rsid w:val="004E7021"/>
    <w:rsid w:val="0050238A"/>
    <w:rsid w:val="00544E6F"/>
    <w:rsid w:val="00593A16"/>
    <w:rsid w:val="005B4A48"/>
    <w:rsid w:val="005B68FC"/>
    <w:rsid w:val="005F6DD1"/>
    <w:rsid w:val="0063773E"/>
    <w:rsid w:val="00651503"/>
    <w:rsid w:val="0066615A"/>
    <w:rsid w:val="006676E5"/>
    <w:rsid w:val="0067323E"/>
    <w:rsid w:val="006B0823"/>
    <w:rsid w:val="006C1ABA"/>
    <w:rsid w:val="006C3E06"/>
    <w:rsid w:val="006E4E51"/>
    <w:rsid w:val="006E622B"/>
    <w:rsid w:val="006F6879"/>
    <w:rsid w:val="0070071D"/>
    <w:rsid w:val="00716CFD"/>
    <w:rsid w:val="007174E8"/>
    <w:rsid w:val="00726633"/>
    <w:rsid w:val="007343BA"/>
    <w:rsid w:val="007379D5"/>
    <w:rsid w:val="007434BE"/>
    <w:rsid w:val="007562B5"/>
    <w:rsid w:val="00786110"/>
    <w:rsid w:val="007979D2"/>
    <w:rsid w:val="007C2A60"/>
    <w:rsid w:val="007D4403"/>
    <w:rsid w:val="007E31EC"/>
    <w:rsid w:val="007E77A3"/>
    <w:rsid w:val="007F18D2"/>
    <w:rsid w:val="00800721"/>
    <w:rsid w:val="00817218"/>
    <w:rsid w:val="008203F0"/>
    <w:rsid w:val="0082141E"/>
    <w:rsid w:val="00821EA2"/>
    <w:rsid w:val="00823A74"/>
    <w:rsid w:val="00834360"/>
    <w:rsid w:val="0084009C"/>
    <w:rsid w:val="008457CA"/>
    <w:rsid w:val="00851892"/>
    <w:rsid w:val="00866B41"/>
    <w:rsid w:val="00866B98"/>
    <w:rsid w:val="00880B9E"/>
    <w:rsid w:val="00887B4A"/>
    <w:rsid w:val="008A18E8"/>
    <w:rsid w:val="008A404F"/>
    <w:rsid w:val="008A786E"/>
    <w:rsid w:val="008C5FEC"/>
    <w:rsid w:val="008C74A6"/>
    <w:rsid w:val="008D248A"/>
    <w:rsid w:val="008D7D99"/>
    <w:rsid w:val="008E25B6"/>
    <w:rsid w:val="009100E2"/>
    <w:rsid w:val="00911141"/>
    <w:rsid w:val="009235BE"/>
    <w:rsid w:val="009306C5"/>
    <w:rsid w:val="009525BE"/>
    <w:rsid w:val="00953D18"/>
    <w:rsid w:val="0095660D"/>
    <w:rsid w:val="009611D4"/>
    <w:rsid w:val="00967D84"/>
    <w:rsid w:val="00971B8D"/>
    <w:rsid w:val="00974E63"/>
    <w:rsid w:val="009873AB"/>
    <w:rsid w:val="009A4EBD"/>
    <w:rsid w:val="009E3088"/>
    <w:rsid w:val="00A04749"/>
    <w:rsid w:val="00A27731"/>
    <w:rsid w:val="00A41D2A"/>
    <w:rsid w:val="00A434FF"/>
    <w:rsid w:val="00A6732B"/>
    <w:rsid w:val="00A7465F"/>
    <w:rsid w:val="00AF1DD4"/>
    <w:rsid w:val="00B21CE2"/>
    <w:rsid w:val="00B34783"/>
    <w:rsid w:val="00B470C7"/>
    <w:rsid w:val="00B65467"/>
    <w:rsid w:val="00B75256"/>
    <w:rsid w:val="00B77BB0"/>
    <w:rsid w:val="00BA0BD5"/>
    <w:rsid w:val="00BA5C4C"/>
    <w:rsid w:val="00BB3280"/>
    <w:rsid w:val="00BC3750"/>
    <w:rsid w:val="00BC47C8"/>
    <w:rsid w:val="00BE5643"/>
    <w:rsid w:val="00BE6972"/>
    <w:rsid w:val="00C0274B"/>
    <w:rsid w:val="00C136BE"/>
    <w:rsid w:val="00C24B62"/>
    <w:rsid w:val="00C4320E"/>
    <w:rsid w:val="00C43D70"/>
    <w:rsid w:val="00C66713"/>
    <w:rsid w:val="00C73F5F"/>
    <w:rsid w:val="00C91AF0"/>
    <w:rsid w:val="00C95A92"/>
    <w:rsid w:val="00CC1034"/>
    <w:rsid w:val="00CE52BD"/>
    <w:rsid w:val="00D14EA9"/>
    <w:rsid w:val="00D21666"/>
    <w:rsid w:val="00D644F4"/>
    <w:rsid w:val="00D80FA9"/>
    <w:rsid w:val="00DA0498"/>
    <w:rsid w:val="00DA5FE3"/>
    <w:rsid w:val="00DB2952"/>
    <w:rsid w:val="00DD690D"/>
    <w:rsid w:val="00DD77A7"/>
    <w:rsid w:val="00E335ED"/>
    <w:rsid w:val="00E4041F"/>
    <w:rsid w:val="00E67E1A"/>
    <w:rsid w:val="00E97F48"/>
    <w:rsid w:val="00EA5D8A"/>
    <w:rsid w:val="00EC4FC8"/>
    <w:rsid w:val="00ED7B2B"/>
    <w:rsid w:val="00EE4741"/>
    <w:rsid w:val="00EF0841"/>
    <w:rsid w:val="00F0514C"/>
    <w:rsid w:val="00F1255B"/>
    <w:rsid w:val="00F16078"/>
    <w:rsid w:val="00F23E49"/>
    <w:rsid w:val="00F91E19"/>
    <w:rsid w:val="00FA184B"/>
    <w:rsid w:val="00FC26EB"/>
    <w:rsid w:val="00FC66E1"/>
    <w:rsid w:val="00FD56CB"/>
    <w:rsid w:val="00FD62E7"/>
    <w:rsid w:val="00FE5403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175C536"/>
  <w15:docId w15:val="{8986502C-5FA0-4C0A-906A-44D84300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uiPriority w:val="99"/>
    <w:rsid w:val="003D767C"/>
    <w:rPr>
      <w:color w:val="0000FF"/>
      <w:u w:val="single"/>
    </w:rPr>
  </w:style>
  <w:style w:type="character" w:styleId="Refdecomentario">
    <w:name w:val="annotation reference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des\Documents\COPIPE\Doctos.%20procesos%20de%20Institucionales\Cooperativas\Instructivo%20de%20Cooperativas%2023nov15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Instructivo de Cooperativas 23nov15</Template>
  <TotalTime>0</TotalTime>
  <Pages>3</Pages>
  <Words>916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Gabriela Vides Morán</dc:creator>
  <cp:lastModifiedBy>Wendy Lorena Ramirez Alvarez</cp:lastModifiedBy>
  <cp:revision>2</cp:revision>
  <cp:lastPrinted>2016-02-02T15:45:00Z</cp:lastPrinted>
  <dcterms:created xsi:type="dcterms:W3CDTF">2021-09-08T19:32:00Z</dcterms:created>
  <dcterms:modified xsi:type="dcterms:W3CDTF">2021-09-08T19:32:00Z</dcterms:modified>
</cp:coreProperties>
</file>