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8ED0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119AF5" w14:textId="04172C3B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0808936D" w14:textId="4C0C74B8" w:rsidR="008C5667" w:rsidRDefault="008C5667" w:rsidP="008C566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4E6928F" w14:textId="37834852" w:rsidR="008C5667" w:rsidRDefault="008C5667" w:rsidP="008C5667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GT" w:eastAsia="es-GT"/>
        </w:rPr>
        <w:drawing>
          <wp:inline distT="0" distB="0" distL="0" distR="0" wp14:anchorId="298BB17A" wp14:editId="518D48BB">
            <wp:extent cx="6854123" cy="311467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209" cy="31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67DF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26DEEE50" w14:textId="77777777" w:rsidR="002929A9" w:rsidRDefault="002929A9" w:rsidP="00350D1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DE6608A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7BD4BE82" w14:textId="77777777" w:rsidR="007174E8" w:rsidRDefault="007174E8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44AC9E74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B9D7405" w14:textId="1BB6AD12" w:rsidR="007174E8" w:rsidRPr="00CA7154" w:rsidRDefault="007174E8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278A1C8" w14:textId="0ADA1DFC" w:rsidR="007174E8" w:rsidRPr="00CF7F7F" w:rsidRDefault="00DE0216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Acreditación</w:t>
            </w:r>
            <w:r w:rsidR="00842F5F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8E357CF" w14:textId="3D2CECA6" w:rsidR="007174E8" w:rsidRPr="00CF7F7F" w:rsidRDefault="00C62854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13576">
              <w:rPr>
                <w:rFonts w:ascii="Arial" w:hAnsi="Arial" w:cs="Arial"/>
                <w:sz w:val="22"/>
                <w:szCs w:val="22"/>
                <w:lang w:val="es-GT"/>
              </w:rPr>
              <w:t>Reconoce la competencia técnica de la institución o individuo para la realización de su quehacer educativo.</w:t>
            </w:r>
          </w:p>
        </w:tc>
      </w:tr>
      <w:tr w:rsidR="007174E8" w:rsidRPr="00CF7F7F" w14:paraId="65232465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D47A487" w14:textId="4A1A59B0" w:rsidR="007174E8" w:rsidRPr="00CA7154" w:rsidRDefault="007174E8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07FA776" w14:textId="795EF6B2" w:rsidR="007174E8" w:rsidRPr="00CF7F7F" w:rsidRDefault="00842F5F" w:rsidP="0038490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Autoevaluación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C481A3B" w14:textId="012AE34E" w:rsidR="007174E8" w:rsidRPr="00CF7F7F" w:rsidRDefault="00C62854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DE6F88">
              <w:rPr>
                <w:rFonts w:ascii="Arial" w:hAnsi="Arial" w:cs="Arial"/>
                <w:sz w:val="22"/>
                <w:szCs w:val="22"/>
                <w:lang w:val="es-GT"/>
              </w:rPr>
              <w:t>Es un proceso de reflexión participativa que describe y valora la realidad de una institución o individuo, por medio de un instrumento escrito impreso y/o de forma digital.</w:t>
            </w:r>
          </w:p>
        </w:tc>
      </w:tr>
      <w:tr w:rsidR="007174E8" w:rsidRPr="00CF7F7F" w14:paraId="5461E361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038242A" w14:textId="6FEFA015" w:rsidR="007174E8" w:rsidRPr="00CA7154" w:rsidRDefault="007174E8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4D02132" w14:textId="586CD610" w:rsidR="007174E8" w:rsidRPr="00CF7F7F" w:rsidRDefault="00150645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Certificación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F964F02" w14:textId="794FD3E9" w:rsidR="007174E8" w:rsidRPr="00CF7F7F" w:rsidRDefault="00C62854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DE6F88">
              <w:rPr>
                <w:rFonts w:ascii="Arial" w:hAnsi="Arial" w:cs="Arial"/>
                <w:sz w:val="22"/>
                <w:szCs w:val="22"/>
                <w:lang w:val="es-GT"/>
              </w:rPr>
              <w:t>Documento que avala el grado de cumplimiento de las mejoras establecidas para alcanzar la calidad educativa.</w:t>
            </w:r>
          </w:p>
        </w:tc>
      </w:tr>
      <w:tr w:rsidR="00D543F4" w:rsidRPr="00CF7F7F" w14:paraId="75D99503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ED0207B" w14:textId="56DD3C17" w:rsidR="00D543F4" w:rsidRPr="00CA7154" w:rsidRDefault="00D543F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F1C2042" w14:textId="77777777" w:rsidR="00D543F4" w:rsidRDefault="00C62854" w:rsidP="00350D1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Competencias </w:t>
            </w:r>
          </w:p>
          <w:p w14:paraId="117B0CB7" w14:textId="4D8FC19F" w:rsidR="00E10BF9" w:rsidRDefault="0073226A" w:rsidP="00350D1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>d</w:t>
            </w:r>
            <w:r w:rsidR="00E10BF9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e </w:t>
            </w: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>d</w:t>
            </w:r>
            <w:r w:rsidR="00E10BF9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irectores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8A3900A" w14:textId="1D8BA0E6" w:rsidR="00D543F4" w:rsidRDefault="0043288C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3288C">
              <w:rPr>
                <w:rFonts w:ascii="Arial" w:hAnsi="Arial" w:cs="Arial"/>
                <w:sz w:val="22"/>
                <w:szCs w:val="22"/>
                <w:lang w:val="es-ES"/>
              </w:rPr>
              <w:t xml:space="preserve">Consiste en el desarrollo de un proceso de reflexión-acción que permite al </w:t>
            </w:r>
            <w:r w:rsidR="00E10BF9">
              <w:rPr>
                <w:rFonts w:ascii="Arial" w:hAnsi="Arial" w:cs="Arial"/>
                <w:sz w:val="22"/>
                <w:szCs w:val="22"/>
                <w:lang w:val="es-ES"/>
              </w:rPr>
              <w:t xml:space="preserve">director la verificación del alcance de las competencias técnico  administrativo, adquirido en la formación profesional. </w:t>
            </w:r>
          </w:p>
        </w:tc>
      </w:tr>
      <w:tr w:rsidR="00706401" w:rsidRPr="00CF7F7F" w14:paraId="7D680630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DBFDEC9" w14:textId="77777777" w:rsidR="00706401" w:rsidRPr="00CA7154" w:rsidRDefault="00706401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4D2A96C" w14:textId="5683A3DE" w:rsidR="00706401" w:rsidRDefault="00706401" w:rsidP="00350D1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0BA7D5C" w14:textId="421278B1" w:rsidR="00706401" w:rsidRPr="0043288C" w:rsidRDefault="00706401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Direcciones Departamentales de Educación</w:t>
            </w:r>
          </w:p>
        </w:tc>
      </w:tr>
      <w:tr w:rsidR="00D543F4" w:rsidRPr="00CF7F7F" w14:paraId="546EB8C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1554D44" w14:textId="00571EF1" w:rsidR="00D543F4" w:rsidRDefault="00D543F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081DE02" w14:textId="72F37515" w:rsidR="00D543F4" w:rsidRDefault="00914674" w:rsidP="00D543F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DINFO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12E9DF5" w14:textId="67D54827" w:rsidR="00D543F4" w:rsidRDefault="00914674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Dirección </w:t>
            </w:r>
            <w:r w:rsidR="00B80D5D">
              <w:rPr>
                <w:rFonts w:ascii="Arial" w:hAnsi="Arial"/>
                <w:sz w:val="22"/>
                <w:szCs w:val="22"/>
                <w:lang w:val="es-GT"/>
              </w:rPr>
              <w:t xml:space="preserve">General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de Informática</w:t>
            </w:r>
            <w:r w:rsidR="00B80D5D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9A1C15" w:rsidRPr="00CF7F7F" w14:paraId="796994C7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F59130A" w14:textId="294ABC33" w:rsidR="009A1C15" w:rsidRPr="00CA7154" w:rsidRDefault="009A1C15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73C1B88" w14:textId="6110837F" w:rsidR="009A1C15" w:rsidRDefault="00847817" w:rsidP="0091467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Komonil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7F91364" w14:textId="7169DB55" w:rsidR="009A1C15" w:rsidRDefault="00B80D5D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Plata</w:t>
            </w:r>
            <w:r w:rsidR="005405CE">
              <w:rPr>
                <w:rFonts w:ascii="Arial" w:hAnsi="Arial"/>
                <w:sz w:val="22"/>
                <w:szCs w:val="22"/>
                <w:lang w:val="es-GT"/>
              </w:rPr>
              <w:t xml:space="preserve">forma virtual de aprendizaje especifico, utilizada para recepción de productos de docentes en proceso de certificación. </w:t>
            </w:r>
          </w:p>
        </w:tc>
      </w:tr>
      <w:tr w:rsidR="00C62854" w:rsidRPr="00CF7F7F" w14:paraId="524A7D6F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944A9C7" w14:textId="3322B04B" w:rsidR="00C62854" w:rsidRDefault="00C6285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A321E3F" w14:textId="6FE2F325" w:rsidR="00C62854" w:rsidRDefault="00847817" w:rsidP="009A1C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13576">
              <w:rPr>
                <w:rFonts w:ascii="Arial" w:hAnsi="Arial" w:cs="Arial"/>
                <w:b/>
                <w:sz w:val="22"/>
                <w:szCs w:val="22"/>
                <w:lang w:val="es-GT"/>
              </w:rPr>
              <w:t>Portafolio digital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FBF2065" w14:textId="7022BAE8" w:rsidR="00C62854" w:rsidRDefault="00847817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Compilación de evidencias de los co</w:t>
            </w:r>
            <w:r w:rsidRPr="00DE6F88">
              <w:rPr>
                <w:rFonts w:ascii="Arial" w:hAnsi="Arial" w:cs="Arial"/>
                <w:sz w:val="22"/>
                <w:szCs w:val="22"/>
                <w:lang w:val="es-GT"/>
              </w:rPr>
              <w:t xml:space="preserve">nocimientos, las habilidades y las capacidades, sus fortalezas para desempeñarse en un puesto laboral. </w:t>
            </w:r>
          </w:p>
        </w:tc>
      </w:tr>
      <w:tr w:rsidR="00C62854" w:rsidRPr="00CF7F7F" w14:paraId="2CC517EB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81B842F" w14:textId="54D20536" w:rsidR="00C62854" w:rsidRDefault="00C6285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2AAAC41" w14:textId="33EC9F7B" w:rsidR="00C62854" w:rsidRDefault="00847817" w:rsidP="009A1C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Resolución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89F27C3" w14:textId="0F1BB1FF" w:rsidR="00C62854" w:rsidRDefault="005405CE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Documento legal emitido por </w:t>
            </w:r>
            <w:r w:rsidR="00706401">
              <w:rPr>
                <w:rFonts w:ascii="Arial" w:hAnsi="Arial"/>
                <w:sz w:val="22"/>
                <w:szCs w:val="22"/>
                <w:lang w:val="es-GT"/>
              </w:rPr>
              <w:t xml:space="preserve">DIGEACE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para validar la certificación obtenida. </w:t>
            </w:r>
          </w:p>
        </w:tc>
      </w:tr>
      <w:tr w:rsidR="005405CE" w:rsidRPr="00CF7F7F" w14:paraId="0A4DE12B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727A395" w14:textId="181ECBE6" w:rsidR="005405CE" w:rsidRDefault="005405CE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6BB578F" w14:textId="1B7F08D2" w:rsidR="005405CE" w:rsidRDefault="005405CE" w:rsidP="00E10BF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76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Términos de referencia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C1AC6EA" w14:textId="4497C170" w:rsidR="005405CE" w:rsidRDefault="005405CE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Documento que detalla la justificación, perfil, actividades,  productos, tiempo de consultoría y honorarios  del servicio. </w:t>
            </w:r>
          </w:p>
        </w:tc>
      </w:tr>
      <w:tr w:rsidR="00E10BF9" w:rsidRPr="00CF7F7F" w14:paraId="2360C54F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4058B52" w14:textId="77777777" w:rsidR="00E10BF9" w:rsidRDefault="00E10BF9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D6E8E3D" w14:textId="77777777" w:rsidR="00E10BF9" w:rsidRPr="00C54064" w:rsidRDefault="00E10BF9" w:rsidP="00C54064">
            <w:pPr>
              <w:rPr>
                <w:rFonts w:ascii="Arial" w:hAnsi="Arial" w:cs="Arial"/>
                <w:b/>
                <w:sz w:val="22"/>
              </w:rPr>
            </w:pPr>
            <w:r w:rsidRPr="00C54064">
              <w:rPr>
                <w:rFonts w:ascii="Arial" w:hAnsi="Arial" w:cs="Arial"/>
                <w:b/>
                <w:sz w:val="22"/>
              </w:rPr>
              <w:t xml:space="preserve">Vinculación </w:t>
            </w:r>
          </w:p>
          <w:p w14:paraId="23BEACE5" w14:textId="35538F21" w:rsidR="00E10BF9" w:rsidRDefault="00E10BF9" w:rsidP="00C54064">
            <w:pPr>
              <w:rPr>
                <w:lang w:val="es-GT"/>
              </w:rPr>
            </w:pPr>
            <w:r w:rsidRPr="00C54064">
              <w:rPr>
                <w:rFonts w:ascii="Arial" w:hAnsi="Arial" w:cs="Arial"/>
                <w:b/>
                <w:sz w:val="22"/>
              </w:rPr>
              <w:t>con la Comunidad Educativa</w:t>
            </w:r>
            <w:r w:rsidRPr="00C54064">
              <w:rPr>
                <w:sz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4FB9A71" w14:textId="20ED43B7" w:rsidR="00E10BF9" w:rsidRDefault="00E10BF9" w:rsidP="008A2C0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Por medio de una batería de instrumentos, se obtiene información de la opinión de miembros de la comunidad educativa sobre el desempeño del Director. </w:t>
            </w:r>
          </w:p>
        </w:tc>
      </w:tr>
    </w:tbl>
    <w:p w14:paraId="4A5CF068" w14:textId="77777777" w:rsidR="007174E8" w:rsidRDefault="007174E8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7F7CB36" w14:textId="77777777" w:rsidR="005405CE" w:rsidRDefault="005405CE" w:rsidP="00350D1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C9FCDFF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9AE7A6A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59B18FD" w14:textId="3682A168" w:rsidR="00AB462B" w:rsidRDefault="00AB462B" w:rsidP="00AB462B">
      <w:pPr>
        <w:pStyle w:val="Encabezado"/>
        <w:tabs>
          <w:tab w:val="left" w:pos="708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Define </w:t>
      </w:r>
      <w:r w:rsidR="00F74C63">
        <w:rPr>
          <w:rFonts w:ascii="Arial" w:hAnsi="Arial" w:cs="Arial"/>
          <w:sz w:val="22"/>
          <w:szCs w:val="22"/>
          <w:lang w:val="es-GT"/>
        </w:rPr>
        <w:t>los pasos</w:t>
      </w:r>
      <w:r>
        <w:rPr>
          <w:rFonts w:ascii="Arial" w:hAnsi="Arial" w:cs="Arial"/>
          <w:sz w:val="22"/>
          <w:szCs w:val="22"/>
          <w:lang w:val="es-GT"/>
        </w:rPr>
        <w:t xml:space="preserve"> a seguir para </w:t>
      </w:r>
      <w:r w:rsidR="004D0573">
        <w:rPr>
          <w:rFonts w:ascii="Arial" w:hAnsi="Arial" w:cs="Arial"/>
          <w:sz w:val="22"/>
          <w:szCs w:val="22"/>
          <w:lang w:val="es-GT"/>
        </w:rPr>
        <w:t>llevar a cabo el proceso de</w:t>
      </w:r>
      <w:r>
        <w:rPr>
          <w:rFonts w:ascii="Arial" w:hAnsi="Arial" w:cs="Arial"/>
          <w:sz w:val="22"/>
          <w:szCs w:val="22"/>
          <w:lang w:val="es-GT"/>
        </w:rPr>
        <w:t xml:space="preserve"> Acreditación y Certificación de </w:t>
      </w:r>
      <w:r w:rsidR="00235387">
        <w:rPr>
          <w:rFonts w:ascii="Arial" w:hAnsi="Arial" w:cs="Arial"/>
          <w:sz w:val="22"/>
          <w:szCs w:val="22"/>
          <w:lang w:val="es-GT"/>
        </w:rPr>
        <w:t xml:space="preserve">personas individuales inscritas en los procesos, </w:t>
      </w:r>
      <w:r>
        <w:rPr>
          <w:rFonts w:ascii="Arial" w:hAnsi="Arial" w:cs="Arial"/>
          <w:sz w:val="22"/>
          <w:szCs w:val="22"/>
          <w:lang w:val="es-GT"/>
        </w:rPr>
        <w:t>hasta la entrega del certificado</w:t>
      </w:r>
      <w:r w:rsidRPr="005A6B93">
        <w:rPr>
          <w:rFonts w:ascii="Arial" w:hAnsi="Arial" w:cs="Arial"/>
          <w:sz w:val="22"/>
          <w:szCs w:val="22"/>
          <w:lang w:val="es-GT"/>
        </w:rPr>
        <w:t>.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5A6B93">
        <w:rPr>
          <w:rFonts w:ascii="Arial" w:hAnsi="Arial" w:cs="Arial"/>
          <w:sz w:val="22"/>
          <w:szCs w:val="22"/>
          <w:lang w:val="es-GT"/>
        </w:rPr>
        <w:t>En</w:t>
      </w:r>
      <w:r>
        <w:rPr>
          <w:rFonts w:ascii="Arial" w:hAnsi="Arial" w:cs="Arial"/>
          <w:sz w:val="22"/>
          <w:szCs w:val="22"/>
          <w:lang w:val="es-GT"/>
        </w:rPr>
        <w:t xml:space="preserve"> el proceso intervienen la Dirección General de Acreditación y Certificación, DIGEACE</w:t>
      </w:r>
      <w:r w:rsidR="008F2F55">
        <w:rPr>
          <w:rFonts w:ascii="Arial" w:hAnsi="Arial" w:cs="Arial"/>
          <w:sz w:val="22"/>
          <w:szCs w:val="22"/>
          <w:lang w:val="es-GT"/>
        </w:rPr>
        <w:t xml:space="preserve">, </w:t>
      </w:r>
      <w:r>
        <w:rPr>
          <w:rFonts w:ascii="Arial" w:hAnsi="Arial" w:cs="Arial"/>
          <w:sz w:val="22"/>
          <w:szCs w:val="22"/>
          <w:lang w:val="es-GT"/>
        </w:rPr>
        <w:t>las Direcciones Departamentales de Educación, DIDEDUC</w:t>
      </w:r>
      <w:r w:rsidR="008F2F55">
        <w:rPr>
          <w:rFonts w:ascii="Arial" w:hAnsi="Arial" w:cs="Arial"/>
          <w:sz w:val="22"/>
          <w:szCs w:val="22"/>
          <w:lang w:val="es-GT"/>
        </w:rPr>
        <w:t xml:space="preserve"> y otras instancias, según el caso y la operativización de las políticas educativas.</w:t>
      </w:r>
    </w:p>
    <w:p w14:paraId="62A0423A" w14:textId="6ACFE6FF" w:rsidR="00A434FF" w:rsidRPr="005732FE" w:rsidRDefault="00A434FF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38B2AA1" w14:textId="54498020" w:rsidR="00A434FF" w:rsidRPr="003D69FA" w:rsidRDefault="00E160B8" w:rsidP="00711A1A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B771AE">
        <w:rPr>
          <w:rFonts w:ascii="Arial" w:hAnsi="Arial" w:cs="Arial"/>
          <w:b/>
          <w:sz w:val="22"/>
          <w:szCs w:val="22"/>
          <w:lang w:val="es-GT"/>
        </w:rPr>
        <w:t xml:space="preserve">Proceso de Acreditación y Certificación de </w:t>
      </w:r>
      <w:r w:rsidR="00B771AE">
        <w:rPr>
          <w:rFonts w:ascii="Arial" w:hAnsi="Arial" w:cs="Arial"/>
          <w:b/>
          <w:sz w:val="22"/>
          <w:szCs w:val="22"/>
          <w:lang w:val="es-GT"/>
        </w:rPr>
        <w:t xml:space="preserve">personas </w:t>
      </w:r>
      <w:r w:rsidR="007177CB">
        <w:rPr>
          <w:rFonts w:ascii="Arial" w:hAnsi="Arial" w:cs="Arial"/>
          <w:b/>
          <w:sz w:val="22"/>
          <w:szCs w:val="22"/>
          <w:lang w:val="es-GT"/>
        </w:rPr>
        <w:t>(</w:t>
      </w:r>
      <w:r w:rsidR="008F480C">
        <w:rPr>
          <w:rFonts w:ascii="Arial" w:hAnsi="Arial" w:cs="Arial"/>
          <w:b/>
          <w:sz w:val="22"/>
          <w:szCs w:val="22"/>
          <w:lang w:val="es-GT"/>
        </w:rPr>
        <w:t>directores</w:t>
      </w:r>
      <w:r w:rsidR="00B771AE">
        <w:rPr>
          <w:rFonts w:ascii="Arial" w:hAnsi="Arial" w:cs="Arial"/>
          <w:b/>
          <w:sz w:val="22"/>
          <w:szCs w:val="22"/>
          <w:lang w:val="es-GT"/>
        </w:rPr>
        <w:t>)</w:t>
      </w:r>
    </w:p>
    <w:p w14:paraId="1FB8F1DF" w14:textId="77777777" w:rsidR="003D69FA" w:rsidRPr="003D69FA" w:rsidRDefault="003D69FA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1DD4BB0" w14:textId="606006D3" w:rsidR="003D69FA" w:rsidRPr="003D69FA" w:rsidRDefault="003D69FA" w:rsidP="003D69F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Acciones previas</w:t>
      </w:r>
    </w:p>
    <w:p w14:paraId="1523A9B1" w14:textId="77777777" w:rsidR="003D69FA" w:rsidRPr="003D69FA" w:rsidRDefault="003D69FA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3D69FA" w:rsidRPr="005732FE" w14:paraId="58B58142" w14:textId="77777777" w:rsidTr="00075EC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54FA305" w14:textId="77777777" w:rsidR="003D69FA" w:rsidRPr="00033E0B" w:rsidRDefault="003D69FA" w:rsidP="00075EC2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B2DC3FE" w14:textId="77777777" w:rsidR="003D69FA" w:rsidRPr="005732FE" w:rsidRDefault="003D69FA" w:rsidP="00075EC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35C4C48F" w14:textId="77777777" w:rsidR="003D69FA" w:rsidRPr="005732FE" w:rsidRDefault="003D69FA" w:rsidP="00075EC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3D69FA" w:rsidRPr="005732FE" w14:paraId="436A0E8C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C667C7D" w14:textId="77777777" w:rsidR="00033E0B" w:rsidRPr="00033E0B" w:rsidRDefault="00033E0B" w:rsidP="008A2C05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62C9C9D" w14:textId="65E34F4F" w:rsidR="003D69FA" w:rsidRPr="00033E0B" w:rsidRDefault="003D69FA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Actualizar documentación asociada al proceso</w:t>
            </w:r>
          </w:p>
        </w:tc>
        <w:tc>
          <w:tcPr>
            <w:tcW w:w="1112" w:type="dxa"/>
            <w:vAlign w:val="center"/>
          </w:tcPr>
          <w:p w14:paraId="3881127F" w14:textId="4F9B8399" w:rsidR="003D69FA" w:rsidRPr="00D44B82" w:rsidRDefault="003D69FA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AAF5559" w14:textId="423EB0D1" w:rsidR="003D69FA" w:rsidRPr="00D44B82" w:rsidRDefault="00166D4D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Actualiza todos los documentos asociados al proceso (manuales, instructivos, evaluaciones, guías, plantillas, presentaciones en power point, trifoliares, afiches, instrumentos, entre otros). </w:t>
            </w:r>
          </w:p>
        </w:tc>
      </w:tr>
      <w:tr w:rsidR="003D69FA" w:rsidRPr="005732FE" w14:paraId="4A5795B4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01B2778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6BCFB2E" w14:textId="01A272CF" w:rsidR="003D69FA" w:rsidRPr="00033E0B" w:rsidRDefault="00166D4D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Validar documentación actualizada</w:t>
            </w:r>
          </w:p>
        </w:tc>
        <w:tc>
          <w:tcPr>
            <w:tcW w:w="1112" w:type="dxa"/>
            <w:vAlign w:val="center"/>
          </w:tcPr>
          <w:p w14:paraId="2AFD0A40" w14:textId="2EECDC83" w:rsidR="003D69FA" w:rsidRPr="00D44B82" w:rsidRDefault="00166D4D" w:rsidP="00166D4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Dirección General /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ubdirector de 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y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C </w:t>
            </w:r>
            <w:r w:rsidRPr="00B771AE">
              <w:rPr>
                <w:rFonts w:ascii="Arial" w:hAnsi="Arial" w:cs="Arial"/>
                <w:sz w:val="14"/>
                <w:szCs w:val="14"/>
                <w:lang w:val="es-GT" w:eastAsia="es-GT"/>
              </w:rPr>
              <w:t>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87EFA5D" w14:textId="066B0065" w:rsidR="003D69FA" w:rsidRDefault="00166D4D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Emite visto bueno de los documentos actualizados para su diagramación. </w:t>
            </w:r>
          </w:p>
        </w:tc>
      </w:tr>
      <w:tr w:rsidR="003D69FA" w:rsidRPr="005732FE" w14:paraId="49D5462C" w14:textId="77777777" w:rsidTr="00166D4D">
        <w:trPr>
          <w:trHeight w:val="364"/>
          <w:jc w:val="right"/>
        </w:trPr>
        <w:tc>
          <w:tcPr>
            <w:tcW w:w="1159" w:type="dxa"/>
            <w:vAlign w:val="center"/>
          </w:tcPr>
          <w:p w14:paraId="7F994D9E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170504" w14:textId="28AC933D" w:rsidR="003D69FA" w:rsidRPr="00033E0B" w:rsidRDefault="00166D4D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Diagramar la documentación asociada al proceso</w:t>
            </w:r>
          </w:p>
        </w:tc>
        <w:tc>
          <w:tcPr>
            <w:tcW w:w="1112" w:type="dxa"/>
            <w:vAlign w:val="center"/>
          </w:tcPr>
          <w:p w14:paraId="17283024" w14:textId="50BF747A" w:rsidR="003D69FA" w:rsidRPr="00D44B82" w:rsidRDefault="00166D4D" w:rsidP="00166D4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BCB85B4" w14:textId="487BCDC9" w:rsidR="003D69FA" w:rsidRDefault="00166D4D" w:rsidP="00166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Gestiona la diagramación de los documentos actualizados.</w:t>
            </w:r>
          </w:p>
        </w:tc>
      </w:tr>
      <w:tr w:rsidR="003D69FA" w:rsidRPr="005732FE" w14:paraId="765B181C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9895141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F1E286" w14:textId="0444AC0E" w:rsidR="003D69FA" w:rsidRPr="00033E0B" w:rsidRDefault="00166D4D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Publicar los</w:t>
            </w:r>
            <w:r w:rsidR="004E189D" w:rsidRPr="00033E0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33E0B">
              <w:rPr>
                <w:rFonts w:ascii="Arial" w:hAnsi="Arial" w:cs="Arial"/>
                <w:b/>
                <w:sz w:val="14"/>
                <w:szCs w:val="14"/>
              </w:rPr>
              <w:t>documentos en los espacios correspondientes</w:t>
            </w:r>
          </w:p>
        </w:tc>
        <w:tc>
          <w:tcPr>
            <w:tcW w:w="1112" w:type="dxa"/>
            <w:vAlign w:val="center"/>
          </w:tcPr>
          <w:p w14:paraId="7B8BEEAA" w14:textId="12BFBC9A" w:rsidR="003D69FA" w:rsidRPr="00A8439F" w:rsidRDefault="00166D4D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/ Técnico de Informática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067BA19" w14:textId="79B4867C" w:rsidR="003D69FA" w:rsidRPr="00A8439F" w:rsidRDefault="00166D4D" w:rsidP="00075EC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Publica, con apoyo de técnicos de informática</w:t>
            </w:r>
            <w:r w:rsidR="00FC384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la divulgación en los espacios establecidos para el efecto </w:t>
            </w:r>
            <w:r w:rsidR="00AD2D7F">
              <w:rPr>
                <w:rFonts w:ascii="Arial" w:hAnsi="Arial" w:cs="Arial"/>
                <w:sz w:val="22"/>
                <w:szCs w:val="22"/>
              </w:rPr>
              <w:t>(espacio</w:t>
            </w:r>
            <w:r w:rsidR="005667B8">
              <w:rPr>
                <w:rFonts w:ascii="Arial" w:hAnsi="Arial" w:cs="Arial"/>
                <w:sz w:val="22"/>
                <w:szCs w:val="22"/>
              </w:rPr>
              <w:t xml:space="preserve"> WEB DIGEACE, plataforma Komonil, Facebook, entre otros). </w:t>
            </w:r>
          </w:p>
        </w:tc>
      </w:tr>
      <w:tr w:rsidR="00A34859" w:rsidRPr="005732FE" w14:paraId="439BCDAD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29A121D4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tabs>
                <w:tab w:val="num" w:pos="0"/>
              </w:tabs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6469D4" w14:textId="37072EF4" w:rsidR="00A34859" w:rsidRPr="00033E0B" w:rsidRDefault="00A34859" w:rsidP="00033E0B">
            <w:pPr>
              <w:tabs>
                <w:tab w:val="num" w:pos="0"/>
              </w:tabs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Solicitar autorización para contracción de consultorías</w:t>
            </w:r>
          </w:p>
        </w:tc>
        <w:tc>
          <w:tcPr>
            <w:tcW w:w="1112" w:type="dxa"/>
            <w:vAlign w:val="center"/>
          </w:tcPr>
          <w:p w14:paraId="4B3CDA7C" w14:textId="1773D3CA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Dirección General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896933F" w14:textId="7546CDDD" w:rsidR="00A34859" w:rsidRDefault="00FE2717" w:rsidP="00DE48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</w:t>
            </w:r>
            <w:r w:rsidR="00F971FA">
              <w:rPr>
                <w:rFonts w:ascii="Arial" w:hAnsi="Arial" w:cs="Arial"/>
                <w:sz w:val="22"/>
                <w:szCs w:val="22"/>
              </w:rPr>
              <w:t>Vice despacho</w:t>
            </w:r>
            <w:r>
              <w:rPr>
                <w:rFonts w:ascii="Arial" w:hAnsi="Arial" w:cs="Arial"/>
                <w:sz w:val="22"/>
                <w:szCs w:val="22"/>
              </w:rPr>
              <w:t xml:space="preserve"> que corresponde la autorización para la contratación de consultores</w:t>
            </w:r>
            <w:r w:rsidR="001D7E27">
              <w:rPr>
                <w:rFonts w:ascii="Arial" w:hAnsi="Arial" w:cs="Arial"/>
                <w:sz w:val="22"/>
                <w:szCs w:val="22"/>
              </w:rPr>
              <w:t>, renglón 189</w:t>
            </w:r>
            <w:r w:rsidR="00DE4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1FA">
              <w:rPr>
                <w:rFonts w:ascii="Arial" w:hAnsi="Arial" w:cs="Arial"/>
                <w:sz w:val="22"/>
                <w:szCs w:val="22"/>
              </w:rPr>
              <w:t>(servicios técnico o profesional)</w:t>
            </w:r>
            <w:r w:rsidR="00DE4877">
              <w:rPr>
                <w:rFonts w:ascii="Arial" w:hAnsi="Arial" w:cs="Arial"/>
                <w:sz w:val="22"/>
                <w:szCs w:val="22"/>
              </w:rPr>
              <w:t>,</w:t>
            </w:r>
            <w:r w:rsidR="00F971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877">
              <w:rPr>
                <w:rFonts w:ascii="Arial" w:hAnsi="Arial" w:cs="Arial"/>
                <w:sz w:val="22"/>
                <w:szCs w:val="22"/>
              </w:rPr>
              <w:t xml:space="preserve">subgrupo 18  </w:t>
            </w:r>
            <w:r>
              <w:rPr>
                <w:rFonts w:ascii="Arial" w:hAnsi="Arial" w:cs="Arial"/>
                <w:sz w:val="22"/>
                <w:szCs w:val="22"/>
              </w:rPr>
              <w:t xml:space="preserve">que apoyarán en el proceso de calificación de productos. </w:t>
            </w:r>
          </w:p>
        </w:tc>
      </w:tr>
      <w:tr w:rsidR="00A34859" w:rsidRPr="005732FE" w14:paraId="50E2091C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684274A1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0B93232" w14:textId="734990BC" w:rsidR="00A34859" w:rsidRPr="00033E0B" w:rsidRDefault="00A34859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Elaborar TDR</w:t>
            </w:r>
          </w:p>
        </w:tc>
        <w:tc>
          <w:tcPr>
            <w:tcW w:w="1112" w:type="dxa"/>
            <w:vAlign w:val="center"/>
          </w:tcPr>
          <w:p w14:paraId="7BC76920" w14:textId="68CE21C5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C18DCF9" w14:textId="5AFDF1EB" w:rsidR="00A34859" w:rsidRPr="007177CB" w:rsidRDefault="00FE2717" w:rsidP="007177CB">
            <w:pPr>
              <w:pStyle w:val="Textocomentario"/>
            </w:pPr>
            <w:r>
              <w:rPr>
                <w:rFonts w:ascii="Arial" w:hAnsi="Arial" w:cs="Arial"/>
                <w:sz w:val="22"/>
                <w:szCs w:val="22"/>
              </w:rPr>
              <w:t>Elabora los términos de referencia para la contratación de consultorías</w:t>
            </w:r>
            <w:r w:rsidR="00F971FA">
              <w:rPr>
                <w:rFonts w:ascii="Arial" w:hAnsi="Arial" w:cs="Arial"/>
                <w:sz w:val="22"/>
                <w:szCs w:val="22"/>
              </w:rPr>
              <w:t xml:space="preserve"> con base a al procedimiento </w:t>
            </w:r>
            <w:r w:rsidR="00F971FA" w:rsidRPr="00F971FA">
              <w:rPr>
                <w:rFonts w:ascii="Arial" w:hAnsi="Arial" w:cs="Arial"/>
                <w:sz w:val="22"/>
                <w:szCs w:val="22"/>
              </w:rPr>
              <w:t xml:space="preserve"> ADQ-PRO-03 “Contratación de Servicios Técnicos y Profesionales individuales en general con cargo al Subgrupo de Gasto 18”</w:t>
            </w:r>
            <w:r w:rsidR="00F971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4521" w:rsidRPr="005732FE" w14:paraId="0C97E947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175379CC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1FE648" w14:textId="160260A7" w:rsidR="00104521" w:rsidRPr="00033E0B" w:rsidRDefault="00D95237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Publicar convocatoria </w:t>
            </w:r>
          </w:p>
        </w:tc>
        <w:tc>
          <w:tcPr>
            <w:tcW w:w="1112" w:type="dxa"/>
            <w:vAlign w:val="center"/>
          </w:tcPr>
          <w:p w14:paraId="6ED2464C" w14:textId="4F0C59D4" w:rsidR="00104521" w:rsidRPr="00D44B82" w:rsidRDefault="00104521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3DFD26A" w14:textId="63B8DF0E" w:rsidR="00104521" w:rsidRDefault="00D95237" w:rsidP="00164D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 a través de redes sociales de DIGEACE y por medio de correo electrónico la convocatoria para realizar la consultoría. </w:t>
            </w:r>
          </w:p>
        </w:tc>
      </w:tr>
      <w:tr w:rsidR="00D95237" w:rsidRPr="005732FE" w14:paraId="0A8B640B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7A08A7BA" w14:textId="583AA4E5" w:rsidR="00D95237" w:rsidRPr="00033E0B" w:rsidRDefault="00D95237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lastRenderedPageBreak/>
              <w:t>Elegir al personal</w:t>
            </w:r>
          </w:p>
        </w:tc>
        <w:tc>
          <w:tcPr>
            <w:tcW w:w="1112" w:type="dxa"/>
            <w:vAlign w:val="center"/>
          </w:tcPr>
          <w:p w14:paraId="39177A70" w14:textId="07FC37CC" w:rsidR="00D95237" w:rsidRPr="00D44B82" w:rsidRDefault="00D9523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4C0FBDE" w14:textId="1096863E" w:rsidR="00D95237" w:rsidRDefault="00D95237" w:rsidP="00D95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Elige entre los expedientes de los candidatos los que responden a los perfiles que aplican al tipo de contratación a realizar asegurando que cumpla con todos los requisitos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establecidos por la Dirección y la Ley de Contrataciones del Estado. </w:t>
            </w:r>
          </w:p>
        </w:tc>
      </w:tr>
      <w:tr w:rsidR="00A34859" w:rsidRPr="005732FE" w14:paraId="591130C4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925844B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895EBB" w14:textId="6C06BA49" w:rsidR="00A34859" w:rsidRPr="00033E0B" w:rsidRDefault="00A34859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Revisar expedientes de contratación</w:t>
            </w:r>
          </w:p>
        </w:tc>
        <w:tc>
          <w:tcPr>
            <w:tcW w:w="1112" w:type="dxa"/>
            <w:vAlign w:val="center"/>
          </w:tcPr>
          <w:p w14:paraId="0103F717" w14:textId="46F279B4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02AE7F4" w14:textId="04BA8528" w:rsidR="00A34859" w:rsidRDefault="00104521" w:rsidP="00033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los expedientes de los candidatos seleccionados par</w:t>
            </w:r>
            <w:r w:rsidR="00033E0B">
              <w:rPr>
                <w:rFonts w:ascii="Arial" w:hAnsi="Arial" w:cs="Arial"/>
                <w:sz w:val="22"/>
                <w:szCs w:val="22"/>
              </w:rPr>
              <w:t>a el proceso de la contracción.</w:t>
            </w:r>
          </w:p>
        </w:tc>
      </w:tr>
      <w:tr w:rsidR="00A34859" w:rsidRPr="005732FE" w14:paraId="3555AC4A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7CC5AA29" w14:textId="77777777" w:rsidR="008A2C05" w:rsidRDefault="008A2C05" w:rsidP="007177CB">
            <w:pPr>
              <w:pStyle w:val="Prrafodelista"/>
              <w:numPr>
                <w:ilvl w:val="0"/>
                <w:numId w:val="7"/>
              </w:numPr>
              <w:ind w:left="252" w:hanging="28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283807" w14:textId="31509DE2" w:rsidR="00A34859" w:rsidRPr="008A2C05" w:rsidRDefault="00A34859" w:rsidP="008A2C05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A2C05">
              <w:rPr>
                <w:rFonts w:ascii="Arial" w:hAnsi="Arial" w:cs="Arial"/>
                <w:b/>
                <w:sz w:val="14"/>
                <w:szCs w:val="14"/>
              </w:rPr>
              <w:t>Gestionar con la Unidad financiera</w:t>
            </w:r>
          </w:p>
        </w:tc>
        <w:tc>
          <w:tcPr>
            <w:tcW w:w="1112" w:type="dxa"/>
            <w:vAlign w:val="center"/>
          </w:tcPr>
          <w:p w14:paraId="6EFA3F6E" w14:textId="5F33C0E3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1604577" w14:textId="413EAF14" w:rsidR="00A34859" w:rsidRDefault="00104521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documentos de respaldo financiero necesario para la gestión de la contratación.  </w:t>
            </w:r>
            <w:r w:rsidR="000208FB">
              <w:rPr>
                <w:rFonts w:ascii="Arial" w:hAnsi="Arial" w:cs="Arial"/>
                <w:sz w:val="22"/>
                <w:szCs w:val="22"/>
              </w:rPr>
              <w:t>(Memorándum</w:t>
            </w:r>
            <w:r>
              <w:rPr>
                <w:rFonts w:ascii="Arial" w:hAnsi="Arial" w:cs="Arial"/>
                <w:sz w:val="22"/>
                <w:szCs w:val="22"/>
              </w:rPr>
              <w:t xml:space="preserve"> de s</w:t>
            </w:r>
            <w:r w:rsidRPr="00104521">
              <w:rPr>
                <w:rFonts w:ascii="Arial" w:hAnsi="Arial" w:cs="Arial"/>
                <w:sz w:val="22"/>
                <w:szCs w:val="22"/>
              </w:rPr>
              <w:t>olicitud de  cuota y requerimiento de pago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</w:tbl>
    <w:p w14:paraId="5AA6D801" w14:textId="0D1D3880" w:rsidR="003D69FA" w:rsidRDefault="003D69FA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C653A3F" w14:textId="77777777" w:rsidR="00706401" w:rsidRDefault="00706401" w:rsidP="0070640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CABA512" w14:textId="70579E6A" w:rsidR="00A434FF" w:rsidRPr="005732FE" w:rsidRDefault="00827EAA" w:rsidP="00033E0B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</w:t>
      </w:r>
      <w:r w:rsidR="001040CF">
        <w:rPr>
          <w:rFonts w:ascii="Arial" w:hAnsi="Arial" w:cs="Arial"/>
          <w:b/>
          <w:sz w:val="22"/>
          <w:szCs w:val="22"/>
          <w:lang w:val="es-GT"/>
        </w:rPr>
        <w:t>onvocatoria</w:t>
      </w:r>
      <w:r w:rsidR="00B771AE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14:paraId="0FE89429" w14:textId="77777777" w:rsidR="00A434FF" w:rsidRPr="005732FE" w:rsidRDefault="00A434FF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7E80C243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8889CAB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BEF39AA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3841E08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B3465" w:rsidRPr="005732FE" w14:paraId="166B6FE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0A96BE97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CA98EBC" w14:textId="695C0773" w:rsidR="008B3465" w:rsidRPr="00033E0B" w:rsidRDefault="008B3465" w:rsidP="00033E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Planificar la convocatoria</w:t>
            </w:r>
          </w:p>
        </w:tc>
        <w:tc>
          <w:tcPr>
            <w:tcW w:w="1112" w:type="dxa"/>
            <w:vAlign w:val="center"/>
          </w:tcPr>
          <w:p w14:paraId="7FD588A7" w14:textId="48DF0C2A" w:rsidR="008B3465" w:rsidRPr="00D44B82" w:rsidRDefault="00847817" w:rsidP="0084781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D44B82">
              <w:rPr>
                <w:rFonts w:ascii="Arial" w:hAnsi="Arial" w:cs="Arial"/>
                <w:sz w:val="14"/>
                <w:szCs w:val="16"/>
              </w:rPr>
              <w:t>ubdirector de</w:t>
            </w:r>
            <w:r w:rsidR="00C236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A</w:t>
            </w:r>
            <w:r w:rsidR="00C236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y</w:t>
            </w:r>
            <w:r w:rsidR="00C236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C </w:t>
            </w:r>
            <w:r w:rsidRPr="00B771AE">
              <w:rPr>
                <w:rFonts w:ascii="Arial" w:hAnsi="Arial" w:cs="Arial"/>
                <w:sz w:val="14"/>
                <w:szCs w:val="14"/>
                <w:lang w:val="es-GT" w:eastAsia="es-GT"/>
              </w:rPr>
              <w:t>de Procesos Individuales</w:t>
            </w:r>
            <w:r w:rsidR="00033E0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/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B3465"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 w:rsidR="00B771AE"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DE85E03" w14:textId="2E41AC8A" w:rsidR="008B3465" w:rsidRPr="00D44B82" w:rsidRDefault="001161F4" w:rsidP="008478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</w:t>
            </w:r>
            <w:r w:rsidR="008B3465" w:rsidRPr="00D44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817">
              <w:rPr>
                <w:rFonts w:ascii="Arial" w:hAnsi="Arial" w:cs="Arial"/>
                <w:sz w:val="22"/>
                <w:szCs w:val="22"/>
              </w:rPr>
              <w:t>el alcance del proceso (área geo</w:t>
            </w:r>
            <w:r w:rsidR="003D0450">
              <w:rPr>
                <w:rFonts w:ascii="Arial" w:hAnsi="Arial" w:cs="Arial"/>
                <w:sz w:val="22"/>
                <w:szCs w:val="22"/>
              </w:rPr>
              <w:t>gráfica y cantidad de directores</w:t>
            </w:r>
            <w:r w:rsidR="00847817">
              <w:rPr>
                <w:rFonts w:ascii="Arial" w:hAnsi="Arial" w:cs="Arial"/>
                <w:sz w:val="22"/>
                <w:szCs w:val="22"/>
              </w:rPr>
              <w:t xml:space="preserve"> a convocar), </w:t>
            </w:r>
            <w:r w:rsidR="00605D58" w:rsidRPr="00D44B82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0F056C">
              <w:rPr>
                <w:rFonts w:ascii="Arial" w:hAnsi="Arial" w:cs="Arial"/>
                <w:sz w:val="22"/>
                <w:szCs w:val="22"/>
              </w:rPr>
              <w:t xml:space="preserve">fecha de inscripción </w:t>
            </w:r>
            <w:r w:rsidR="00A303ED">
              <w:rPr>
                <w:rFonts w:ascii="Arial" w:hAnsi="Arial" w:cs="Arial"/>
                <w:sz w:val="22"/>
                <w:szCs w:val="22"/>
              </w:rPr>
              <w:t>del proceso</w:t>
            </w:r>
            <w:r w:rsidR="008478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922DC" w:rsidRPr="005732FE" w14:paraId="7DD07262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7A8BE857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8F4910" w14:textId="550D4E91" w:rsidR="00F922DC" w:rsidRPr="00033E0B" w:rsidRDefault="00FA0DFA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Diseñar c</w:t>
            </w:r>
            <w:r w:rsidR="00F922DC" w:rsidRPr="00033E0B">
              <w:rPr>
                <w:rFonts w:ascii="Arial" w:hAnsi="Arial" w:cs="Arial"/>
                <w:b/>
                <w:sz w:val="14"/>
                <w:szCs w:val="14"/>
              </w:rPr>
              <w:t>ronograma de los procesos</w:t>
            </w:r>
          </w:p>
        </w:tc>
        <w:tc>
          <w:tcPr>
            <w:tcW w:w="1112" w:type="dxa"/>
            <w:vAlign w:val="center"/>
          </w:tcPr>
          <w:p w14:paraId="6BF2B776" w14:textId="35AED9AD" w:rsidR="00F922DC" w:rsidRPr="00D44B82" w:rsidRDefault="00F922DC" w:rsidP="008B3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75231A" w14:textId="699987A8" w:rsidR="00F922DC" w:rsidRDefault="00F922DC" w:rsidP="001161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cronograma de los procesos, contemplando </w:t>
            </w:r>
            <w:r w:rsidR="00847817">
              <w:rPr>
                <w:rFonts w:ascii="Arial" w:hAnsi="Arial" w:cs="Arial"/>
                <w:sz w:val="22"/>
                <w:szCs w:val="22"/>
              </w:rPr>
              <w:t>las fechas en que se desarrolla</w:t>
            </w:r>
            <w:r>
              <w:rPr>
                <w:rFonts w:ascii="Arial" w:hAnsi="Arial" w:cs="Arial"/>
                <w:sz w:val="22"/>
                <w:szCs w:val="22"/>
              </w:rPr>
              <w:t xml:space="preserve"> cada uno de ellos. </w:t>
            </w:r>
          </w:p>
        </w:tc>
      </w:tr>
      <w:tr w:rsidR="000427AE" w:rsidRPr="005732FE" w14:paraId="13CF5FA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7C2832CF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F5836E" w14:textId="2704BF36" w:rsidR="000427AE" w:rsidRPr="00033E0B" w:rsidRDefault="008F2E84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Coordinar apoyo con DINFO</w:t>
            </w:r>
          </w:p>
        </w:tc>
        <w:tc>
          <w:tcPr>
            <w:tcW w:w="1112" w:type="dxa"/>
            <w:vAlign w:val="center"/>
          </w:tcPr>
          <w:p w14:paraId="57BFDD24" w14:textId="39CE2302" w:rsidR="000427AE" w:rsidRPr="00D44B82" w:rsidRDefault="0073226A" w:rsidP="008F2E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</w:t>
            </w:r>
            <w:r w:rsidR="008F2E84">
              <w:rPr>
                <w:rFonts w:ascii="Arial" w:hAnsi="Arial" w:cs="Arial"/>
                <w:sz w:val="14"/>
                <w:szCs w:val="16"/>
              </w:rPr>
              <w:t xml:space="preserve"> de Procesos Individuales</w:t>
            </w:r>
            <w:r w:rsidR="008F2E84"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693812C" w14:textId="7332F31B" w:rsidR="000427AE" w:rsidRDefault="008F2E84" w:rsidP="003D6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Solicita apoyo con el técnico asesor de DINFO para la apertura del enlace de inscripción de registro de participantes al proceso.</w:t>
            </w:r>
          </w:p>
        </w:tc>
      </w:tr>
      <w:tr w:rsidR="008B3465" w:rsidRPr="005732FE" w14:paraId="4C1A9B4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7BB004B9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2B1EB4F" w14:textId="60857A41" w:rsidR="008B3465" w:rsidRPr="00033E0B" w:rsidRDefault="008F2E84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Realizar reunión con enlaces departamentales</w:t>
            </w:r>
          </w:p>
        </w:tc>
        <w:tc>
          <w:tcPr>
            <w:tcW w:w="1112" w:type="dxa"/>
            <w:vAlign w:val="center"/>
          </w:tcPr>
          <w:p w14:paraId="6E9CF41D" w14:textId="2CE35A04" w:rsidR="008B3465" w:rsidRPr="00A8439F" w:rsidRDefault="008F2E84" w:rsidP="00F922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subdirector de AyC </w:t>
            </w:r>
            <w:r w:rsidRPr="00B771AE">
              <w:rPr>
                <w:rFonts w:ascii="Arial" w:hAnsi="Arial" w:cs="Arial"/>
                <w:sz w:val="14"/>
                <w:szCs w:val="14"/>
                <w:lang w:val="es-GT" w:eastAsia="es-GT"/>
              </w:rPr>
              <w:t>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Procesos /</w:t>
            </w:r>
            <w:r w:rsidRPr="00E72820">
              <w:rPr>
                <w:rFonts w:ascii="Arial" w:hAnsi="Arial" w:cs="Arial"/>
                <w:sz w:val="14"/>
                <w:szCs w:val="16"/>
                <w:highlight w:val="cyan"/>
              </w:rPr>
              <w:t xml:space="preserve">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05AF15" w14:textId="39480EC3" w:rsidR="00603841" w:rsidRPr="00A8439F" w:rsidRDefault="008F2E84" w:rsidP="008F2E8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Desarrolla la reunión informativa con el personal asignado como enlace departamental 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y personal  técnico de DIGEACE,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darles a conocer los procesos de certificación a trabajar y el apoyo requerido </w:t>
            </w:r>
            <w:r w:rsidR="00890A83">
              <w:rPr>
                <w:rFonts w:ascii="Arial" w:hAnsi="Arial" w:cs="Arial"/>
                <w:sz w:val="22"/>
                <w:szCs w:val="22"/>
              </w:rPr>
              <w:t>específicamente de</w:t>
            </w:r>
            <w:r>
              <w:rPr>
                <w:rFonts w:ascii="Arial" w:hAnsi="Arial" w:cs="Arial"/>
                <w:sz w:val="22"/>
                <w:szCs w:val="22"/>
              </w:rPr>
              <w:t xml:space="preserve"> sus funciones.</w:t>
            </w:r>
          </w:p>
        </w:tc>
      </w:tr>
      <w:tr w:rsidR="00AD2D7F" w:rsidRPr="005732FE" w14:paraId="273460F7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6B87E98F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F37A4C" w14:textId="2418EEA5" w:rsidR="00AD2D7F" w:rsidRPr="00033E0B" w:rsidRDefault="00AD2D7F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Elaborar los documentos para divulgar los procesos</w:t>
            </w:r>
          </w:p>
        </w:tc>
        <w:tc>
          <w:tcPr>
            <w:tcW w:w="1112" w:type="dxa"/>
            <w:vAlign w:val="center"/>
          </w:tcPr>
          <w:p w14:paraId="70A77598" w14:textId="12F5CD13" w:rsidR="00AD2D7F" w:rsidRPr="00D44B82" w:rsidRDefault="0073226A" w:rsidP="00F922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</w:t>
            </w:r>
            <w:r w:rsidR="00AD2D7F"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D2D7F">
              <w:rPr>
                <w:rFonts w:ascii="Arial" w:hAnsi="Arial" w:cs="Arial"/>
                <w:sz w:val="14"/>
                <w:szCs w:val="16"/>
              </w:rPr>
              <w:t>/</w:t>
            </w:r>
            <w:r w:rsidR="00AD2D7F" w:rsidRPr="000427AE">
              <w:rPr>
                <w:rFonts w:ascii="Arial" w:hAnsi="Arial" w:cs="Arial"/>
                <w:sz w:val="14"/>
                <w:szCs w:val="16"/>
              </w:rPr>
              <w:t xml:space="preserve"> Técnico</w:t>
            </w:r>
            <w:r w:rsidR="00AD2D7F">
              <w:rPr>
                <w:rFonts w:ascii="Arial" w:hAnsi="Arial" w:cs="Arial"/>
                <w:sz w:val="14"/>
                <w:szCs w:val="16"/>
              </w:rPr>
              <w:t xml:space="preserve"> Asesor de Acreditación y Certificación </w:t>
            </w:r>
            <w:r w:rsidR="00AD2D7F"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3574D11" w14:textId="482DBECE" w:rsidR="00AD2D7F" w:rsidRDefault="00AD2D7F" w:rsidP="006701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Diseña, redacta y revisa los documentos (oficio, memos, circular,  tutorial, anuncio para redes sociales) que serán utilizados para divulgar,  la información de los procesos de certificación, por medio de los canal</w:t>
            </w:r>
            <w:r w:rsidR="008A2C05">
              <w:rPr>
                <w:rFonts w:ascii="Arial" w:hAnsi="Arial" w:cs="Arial"/>
                <w:sz w:val="22"/>
                <w:szCs w:val="22"/>
                <w:lang w:val="es-GT"/>
              </w:rPr>
              <w:t>es ofi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ciales establecidos (el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periodo de inscripción de registro de los participantes y el enlace de acceso para registrarse).</w:t>
            </w:r>
          </w:p>
        </w:tc>
      </w:tr>
    </w:tbl>
    <w:p w14:paraId="77AC4869" w14:textId="36757039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5EFFB7" w14:textId="77777777" w:rsidR="00706401" w:rsidRDefault="00706401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BF7AA25" w14:textId="6BF9C80D" w:rsidR="002E7A83" w:rsidRPr="005732FE" w:rsidRDefault="00827EAA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I</w:t>
      </w:r>
      <w:r w:rsidR="00FB4294">
        <w:rPr>
          <w:rFonts w:ascii="Arial" w:hAnsi="Arial" w:cs="Arial"/>
          <w:b/>
          <w:sz w:val="22"/>
          <w:szCs w:val="22"/>
          <w:lang w:val="es-GT"/>
        </w:rPr>
        <w:t>nscripción</w:t>
      </w:r>
    </w:p>
    <w:p w14:paraId="534AE9C9" w14:textId="3E9451E4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B4294" w:rsidRPr="005732FE" w14:paraId="52AA3225" w14:textId="77777777" w:rsidTr="008822F6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5373EB24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11093CE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4030381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B4294" w:rsidRPr="00D44B82" w14:paraId="4DE70F58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9140014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10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529DD1" w14:textId="22B29BE9" w:rsidR="00FB4294" w:rsidRPr="0065643A" w:rsidRDefault="002D6BAC" w:rsidP="0065643A">
            <w:pPr>
              <w:tabs>
                <w:tab w:val="left" w:pos="10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Verificar proceso de inscripción</w:t>
            </w:r>
          </w:p>
        </w:tc>
        <w:tc>
          <w:tcPr>
            <w:tcW w:w="1112" w:type="dxa"/>
            <w:vAlign w:val="center"/>
          </w:tcPr>
          <w:p w14:paraId="0A7D35BE" w14:textId="0D86E46A" w:rsidR="00FB4294" w:rsidRPr="00D44B82" w:rsidRDefault="0073226A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</w:t>
            </w:r>
            <w:r w:rsidR="002D6BAC"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0837333" w14:textId="48B0BD3F" w:rsidR="00FB4294" w:rsidRPr="00D44B82" w:rsidRDefault="002D6BAC" w:rsidP="005D5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la fase de inscripción de los participantes</w:t>
            </w:r>
            <w:r w:rsidR="00E769EA">
              <w:rPr>
                <w:rFonts w:ascii="Arial" w:hAnsi="Arial" w:cs="Arial"/>
                <w:sz w:val="22"/>
                <w:szCs w:val="22"/>
              </w:rPr>
              <w:t xml:space="preserve"> interesados, por medio del enlace </w:t>
            </w:r>
            <w:r>
              <w:rPr>
                <w:rFonts w:ascii="Arial" w:hAnsi="Arial" w:cs="Arial"/>
                <w:sz w:val="22"/>
                <w:szCs w:val="22"/>
              </w:rPr>
              <w:t xml:space="preserve"> proporcionado por la DINFO, para</w:t>
            </w:r>
            <w:r w:rsidR="005D574A">
              <w:rPr>
                <w:rFonts w:ascii="Arial" w:hAnsi="Arial" w:cs="Arial"/>
                <w:sz w:val="22"/>
                <w:szCs w:val="22"/>
              </w:rPr>
              <w:t xml:space="preserve"> evaluar la funcionalidad del mismo</w:t>
            </w:r>
            <w:r>
              <w:rPr>
                <w:rFonts w:ascii="Arial" w:hAnsi="Arial" w:cs="Arial"/>
                <w:sz w:val="22"/>
                <w:szCs w:val="22"/>
              </w:rPr>
              <w:t xml:space="preserve">, según cronograma establecido. </w:t>
            </w:r>
          </w:p>
        </w:tc>
      </w:tr>
      <w:tr w:rsidR="00FB4294" w:rsidRPr="00A8439F" w14:paraId="724AB684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68F5E36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447611" w14:textId="767CA33D" w:rsidR="00FB4294" w:rsidRPr="0065643A" w:rsidRDefault="005D574A" w:rsidP="0065643A">
            <w:pPr>
              <w:tabs>
                <w:tab w:val="left" w:pos="28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Asignar acceso a la plataforma</w:t>
            </w:r>
          </w:p>
        </w:tc>
        <w:tc>
          <w:tcPr>
            <w:tcW w:w="1112" w:type="dxa"/>
            <w:vAlign w:val="center"/>
          </w:tcPr>
          <w:p w14:paraId="417239FA" w14:textId="5CA69720" w:rsidR="00FB4294" w:rsidRPr="00A8439F" w:rsidRDefault="005D574A" w:rsidP="00D943A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Técnicos de Informática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7E5B481" w14:textId="5AE579B9" w:rsidR="0071278D" w:rsidRPr="00A8439F" w:rsidRDefault="005D574A" w:rsidP="00D943A0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Asigna por medio de constancia de inscripción con código de participación al proceso, usuario y contraseña para acceder a plataforma </w:t>
            </w:r>
            <w:r w:rsidR="005405CE">
              <w:rPr>
                <w:rFonts w:ascii="Arial" w:hAnsi="Arial" w:cs="Arial"/>
                <w:sz w:val="22"/>
                <w:szCs w:val="22"/>
                <w:lang w:val="es-GT"/>
              </w:rPr>
              <w:t>Komonil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.  </w:t>
            </w:r>
          </w:p>
        </w:tc>
      </w:tr>
      <w:tr w:rsidR="007B36D3" w:rsidRPr="00A8439F" w14:paraId="5368CE87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B37C2B6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807829" w14:textId="64F58D39" w:rsidR="007B36D3" w:rsidRPr="0065643A" w:rsidRDefault="005D574A" w:rsidP="0065643A">
            <w:pPr>
              <w:tabs>
                <w:tab w:val="left" w:pos="28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Monitorear proceso en inscripción</w:t>
            </w:r>
          </w:p>
        </w:tc>
        <w:tc>
          <w:tcPr>
            <w:tcW w:w="1112" w:type="dxa"/>
            <w:vAlign w:val="center"/>
          </w:tcPr>
          <w:p w14:paraId="298E7312" w14:textId="028B4A42" w:rsidR="007B36D3" w:rsidRPr="00A8439F" w:rsidRDefault="0073226A" w:rsidP="00D943A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</w:t>
            </w:r>
            <w:r w:rsidR="005D574A"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  <w:r w:rsidR="005D574A">
              <w:rPr>
                <w:rFonts w:ascii="Arial" w:hAnsi="Arial" w:cs="Arial"/>
                <w:sz w:val="14"/>
                <w:szCs w:val="16"/>
              </w:rPr>
              <w:t>/</w:t>
            </w:r>
            <w:r w:rsidR="005D574A" w:rsidRPr="000427AE">
              <w:rPr>
                <w:rFonts w:ascii="Arial" w:hAnsi="Arial" w:cs="Arial"/>
                <w:sz w:val="14"/>
                <w:szCs w:val="16"/>
              </w:rPr>
              <w:t xml:space="preserve"> Técnico</w:t>
            </w:r>
            <w:r w:rsidR="005D574A">
              <w:rPr>
                <w:rFonts w:ascii="Arial" w:hAnsi="Arial" w:cs="Arial"/>
                <w:sz w:val="14"/>
                <w:szCs w:val="16"/>
              </w:rPr>
              <w:t xml:space="preserve"> Asesor de Acreditación y Certificación </w:t>
            </w:r>
            <w:r w:rsidR="005D574A"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8E13987" w14:textId="1B011336" w:rsidR="007B36D3" w:rsidRDefault="005D574A" w:rsidP="005D574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Monitorea el desarrollo de la inscripción, identificando la cantidad de participantes inscritos por jurisdicción departamental. </w:t>
            </w:r>
          </w:p>
        </w:tc>
      </w:tr>
      <w:tr w:rsidR="002F2453" w:rsidRPr="00A8439F" w14:paraId="744900BB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40D9976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124962" w14:textId="04783ECB" w:rsidR="002F2453" w:rsidRPr="0065643A" w:rsidRDefault="00B02A36" w:rsidP="0065643A">
            <w:pPr>
              <w:tabs>
                <w:tab w:val="left" w:pos="28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Informar cantidad de participantes inscritos</w:t>
            </w:r>
          </w:p>
        </w:tc>
        <w:tc>
          <w:tcPr>
            <w:tcW w:w="1112" w:type="dxa"/>
            <w:vAlign w:val="center"/>
          </w:tcPr>
          <w:p w14:paraId="7C962A03" w14:textId="44E2457E" w:rsidR="002F2453" w:rsidRPr="00A8439F" w:rsidRDefault="007D7A0B" w:rsidP="00B02A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 w:rsidR="00B02A36"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7D6BE23" w14:textId="37622435" w:rsidR="002F2453" w:rsidRDefault="00E769EA" w:rsidP="007D7A0B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Informa semanalmente, </w:t>
            </w:r>
            <w:r w:rsidR="00B02A36">
              <w:rPr>
                <w:rFonts w:ascii="Arial" w:hAnsi="Arial" w:cs="Arial"/>
                <w:sz w:val="22"/>
                <w:szCs w:val="22"/>
                <w:lang w:val="es-GT"/>
              </w:rPr>
              <w:t>vía correo electrónico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B02A36">
              <w:rPr>
                <w:rFonts w:ascii="Arial" w:hAnsi="Arial" w:cs="Arial"/>
                <w:sz w:val="22"/>
                <w:szCs w:val="22"/>
                <w:lang w:val="es-GT"/>
              </w:rPr>
              <w:t xml:space="preserve"> al coordinador de procesos individuales, la cantidad de inscritos. </w:t>
            </w:r>
          </w:p>
        </w:tc>
      </w:tr>
    </w:tbl>
    <w:p w14:paraId="5B167F9A" w14:textId="092A26BE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0BD52FB" w14:textId="0CC6AFA5" w:rsidR="00EE0D52" w:rsidRDefault="00EE0D52" w:rsidP="00032BB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CAD84B" w14:textId="0B84B38F" w:rsidR="00032BBC" w:rsidRPr="005732FE" w:rsidRDefault="00032BBC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Procesos de Informática </w:t>
      </w:r>
      <w:r w:rsidR="00E01E8B">
        <w:rPr>
          <w:rFonts w:ascii="Arial" w:hAnsi="Arial" w:cs="Arial"/>
          <w:b/>
          <w:sz w:val="22"/>
          <w:szCs w:val="22"/>
          <w:lang w:val="es-GT"/>
        </w:rPr>
        <w:t>Fase I</w:t>
      </w:r>
    </w:p>
    <w:p w14:paraId="55824A7C" w14:textId="760B6568" w:rsidR="00032BBC" w:rsidRDefault="00032BBC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06EDDDEA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4B10541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2353ED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575F3F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5643A" w:rsidRPr="005732FE" w14:paraId="0A162947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60C3B85D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29CBE4D" w14:textId="4E6A5821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Recibir base de datos</w:t>
            </w:r>
          </w:p>
        </w:tc>
        <w:tc>
          <w:tcPr>
            <w:tcW w:w="1112" w:type="dxa"/>
            <w:vAlign w:val="center"/>
          </w:tcPr>
          <w:p w14:paraId="1237B121" w14:textId="59825461" w:rsidR="0065643A" w:rsidRPr="005732FE" w:rsidRDefault="0073226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</w:t>
            </w:r>
            <w:r w:rsidR="0065643A"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92F6E2" w14:textId="428378F0" w:rsidR="0065643A" w:rsidRPr="005732FE" w:rsidRDefault="0065643A" w:rsidP="00656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C3840">
              <w:rPr>
                <w:rFonts w:ascii="Arial" w:hAnsi="Arial" w:cs="Arial"/>
                <w:sz w:val="22"/>
                <w:szCs w:val="22"/>
              </w:rPr>
              <w:t>base de datos de parte de DINFO</w:t>
            </w:r>
            <w:r>
              <w:rPr>
                <w:rFonts w:ascii="Arial" w:hAnsi="Arial" w:cs="Arial"/>
                <w:sz w:val="22"/>
                <w:szCs w:val="22"/>
              </w:rPr>
              <w:t xml:space="preserve"> (cuentan con usuario y contraseña para ingreso a plataforma Komonil y código de participación</w:t>
            </w:r>
            <w:r w:rsidR="00FC384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5643A" w:rsidRPr="005732FE" w14:paraId="4EE87168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163BBF5F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DC70E08" w14:textId="472FF7A1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Depurar base de datos</w:t>
            </w:r>
          </w:p>
        </w:tc>
        <w:tc>
          <w:tcPr>
            <w:tcW w:w="1112" w:type="dxa"/>
            <w:vAlign w:val="center"/>
          </w:tcPr>
          <w:p w14:paraId="18722CA3" w14:textId="4AD095B0" w:rsidR="0065643A" w:rsidRPr="005732F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2739FC" w14:textId="3FE3CDC5" w:rsidR="0065643A" w:rsidRPr="005732FE" w:rsidRDefault="0065643A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Depura la información la base de datos (revisa homónimos de nombres y apellidos, direcciones de correos electrónicos) </w:t>
            </w:r>
          </w:p>
        </w:tc>
      </w:tr>
      <w:tr w:rsidR="0065643A" w:rsidRPr="005732FE" w14:paraId="0E9C343A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1E31E443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67DFC65D" w14:textId="3D6E5A06" w:rsidR="0065643A" w:rsidRPr="0065643A" w:rsidRDefault="00293E49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Matricular a los directores</w:t>
            </w:r>
          </w:p>
        </w:tc>
        <w:tc>
          <w:tcPr>
            <w:tcW w:w="1112" w:type="dxa"/>
            <w:vAlign w:val="center"/>
          </w:tcPr>
          <w:p w14:paraId="0EC9C377" w14:textId="2FC08BD2" w:rsidR="0065643A" w:rsidRPr="005732F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D5C725C" w14:textId="75F990A9" w:rsidR="0065643A" w:rsidRPr="005732FE" w:rsidRDefault="00293E49" w:rsidP="0029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Matricula a los directores</w:t>
            </w:r>
            <w:r w:rsidR="0065643A">
              <w:rPr>
                <w:rFonts w:ascii="Arial" w:hAnsi="Arial" w:cs="Arial"/>
                <w:sz w:val="22"/>
                <w:szCs w:val="22"/>
              </w:rPr>
              <w:t xml:space="preserve"> inscritos asignándoles un espacio en la plataforma Komonil dentro de la certificación que corresponde.</w:t>
            </w:r>
          </w:p>
        </w:tc>
      </w:tr>
      <w:tr w:rsidR="0065643A" w:rsidRPr="005732FE" w14:paraId="556A5EA8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3DC47A27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A60BB94" w14:textId="5A3BA8B8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Trasladar base de datos</w:t>
            </w:r>
          </w:p>
        </w:tc>
        <w:tc>
          <w:tcPr>
            <w:tcW w:w="1112" w:type="dxa"/>
            <w:vAlign w:val="center"/>
          </w:tcPr>
          <w:p w14:paraId="3C08E0BA" w14:textId="6CBE333D" w:rsidR="0065643A" w:rsidRPr="000427A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A21E1F" w14:textId="3EE3D27A" w:rsidR="0065643A" w:rsidRDefault="0065643A" w:rsidP="00656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base de datos al coordinador del departamento con información actualizada de los docentes. </w:t>
            </w:r>
          </w:p>
        </w:tc>
      </w:tr>
      <w:tr w:rsidR="0065643A" w:rsidRPr="005732FE" w14:paraId="75ACFDDA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7D3B804D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E31CAB4" w14:textId="07E527FB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Distribuir base de inscritos</w:t>
            </w:r>
          </w:p>
        </w:tc>
        <w:tc>
          <w:tcPr>
            <w:tcW w:w="1112" w:type="dxa"/>
            <w:vAlign w:val="center"/>
          </w:tcPr>
          <w:p w14:paraId="373A3E86" w14:textId="33963333" w:rsidR="0065643A" w:rsidRPr="000427AE" w:rsidRDefault="0073226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</w:t>
            </w:r>
            <w:r w:rsidR="0065643A"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7D6588" w14:textId="53A3A7D6" w:rsidR="0065643A" w:rsidRDefault="0065643A" w:rsidP="00656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Distribuye a cada asesor asignado la cantidad de participantes (base de datos) para la asesoría, el seguimiento y acompañamiento que corresponde, por medio de correo electrónico.</w:t>
            </w:r>
          </w:p>
        </w:tc>
      </w:tr>
    </w:tbl>
    <w:p w14:paraId="311CFACD" w14:textId="60242C4F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6C4CCE8" w14:textId="77777777" w:rsidR="002A610F" w:rsidRDefault="002A610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C49AEAD" w14:textId="5C6E5DD6" w:rsidR="002E7A83" w:rsidRPr="00CC6E0F" w:rsidRDefault="00FB1FB7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C6E0F">
        <w:rPr>
          <w:rFonts w:ascii="Arial" w:hAnsi="Arial" w:cs="Arial"/>
          <w:b/>
          <w:sz w:val="22"/>
          <w:szCs w:val="22"/>
          <w:lang w:val="es-GT"/>
        </w:rPr>
        <w:t>S</w:t>
      </w:r>
      <w:r w:rsidR="0043288C" w:rsidRPr="00CC6E0F">
        <w:rPr>
          <w:rFonts w:ascii="Arial" w:hAnsi="Arial" w:cs="Arial"/>
          <w:b/>
          <w:sz w:val="22"/>
          <w:szCs w:val="22"/>
          <w:lang w:val="es-GT"/>
        </w:rPr>
        <w:t>eguimiento</w:t>
      </w:r>
      <w:r w:rsidRPr="00CC6E0F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CF55A1" w:rsidRPr="00CC6E0F">
        <w:rPr>
          <w:rFonts w:ascii="Arial" w:hAnsi="Arial" w:cs="Arial"/>
          <w:b/>
          <w:sz w:val="22"/>
          <w:szCs w:val="22"/>
          <w:lang w:val="es-GT"/>
        </w:rPr>
        <w:t>a</w:t>
      </w:r>
      <w:r w:rsidR="00535DD4">
        <w:rPr>
          <w:rFonts w:ascii="Arial" w:hAnsi="Arial" w:cs="Arial"/>
          <w:b/>
          <w:sz w:val="22"/>
          <w:szCs w:val="22"/>
          <w:lang w:val="es-GT"/>
        </w:rPr>
        <w:t>l de</w:t>
      </w:r>
      <w:r w:rsidR="00B338B9">
        <w:rPr>
          <w:rFonts w:ascii="Arial" w:hAnsi="Arial" w:cs="Arial"/>
          <w:b/>
          <w:sz w:val="22"/>
          <w:szCs w:val="22"/>
          <w:lang w:val="es-GT"/>
        </w:rPr>
        <w:t>sarrollo de fase de evaluación</w:t>
      </w:r>
      <w:r w:rsidR="00293E49">
        <w:rPr>
          <w:rFonts w:ascii="Arial" w:hAnsi="Arial" w:cs="Arial"/>
          <w:b/>
          <w:sz w:val="22"/>
          <w:szCs w:val="22"/>
          <w:lang w:val="es-GT"/>
        </w:rPr>
        <w:t xml:space="preserve"> I</w:t>
      </w:r>
      <w:r w:rsidR="00535DD4">
        <w:rPr>
          <w:rFonts w:ascii="Arial" w:hAnsi="Arial" w:cs="Arial"/>
          <w:b/>
          <w:sz w:val="22"/>
          <w:szCs w:val="22"/>
          <w:lang w:val="es-GT"/>
        </w:rPr>
        <w:t xml:space="preserve">: </w:t>
      </w:r>
      <w:r w:rsidR="002A610F">
        <w:rPr>
          <w:rFonts w:ascii="Arial" w:hAnsi="Arial" w:cs="Arial"/>
          <w:b/>
          <w:sz w:val="22"/>
          <w:szCs w:val="22"/>
          <w:lang w:val="es-GT"/>
        </w:rPr>
        <w:t>Portafolio, video</w:t>
      </w:r>
      <w:r w:rsidR="00293E49">
        <w:rPr>
          <w:rFonts w:ascii="Arial" w:hAnsi="Arial" w:cs="Arial"/>
          <w:b/>
          <w:sz w:val="22"/>
          <w:szCs w:val="22"/>
          <w:lang w:val="es-GT"/>
        </w:rPr>
        <w:t xml:space="preserve"> de desempeño y vinculación con la comunidad educativa. Fase de evaluación II: Estrategia de evaluación. </w:t>
      </w:r>
    </w:p>
    <w:p w14:paraId="0181B914" w14:textId="77777777" w:rsidR="00CC6E0F" w:rsidRPr="00CC6E0F" w:rsidRDefault="00CC6E0F" w:rsidP="00CC6E0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63788E" w:rsidRPr="005732FE" w14:paraId="1EC48717" w14:textId="77777777" w:rsidTr="00FB2C37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C84C5" w14:textId="77777777" w:rsidR="0063788E" w:rsidRPr="0063788E" w:rsidRDefault="0063788E" w:rsidP="0063788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E4A1E" w14:textId="77777777" w:rsidR="0063788E" w:rsidRPr="0063788E" w:rsidRDefault="0063788E" w:rsidP="0063788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D5E1E7C" w14:textId="77777777" w:rsidR="0063788E" w:rsidRPr="0063788E" w:rsidRDefault="0063788E" w:rsidP="002A610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3788E" w14:paraId="0D470B9E" w14:textId="77777777" w:rsidTr="00C236AE">
        <w:trPr>
          <w:trHeight w:val="578"/>
          <w:jc w:val="right"/>
        </w:trPr>
        <w:tc>
          <w:tcPr>
            <w:tcW w:w="1159" w:type="dxa"/>
            <w:vAlign w:val="center"/>
          </w:tcPr>
          <w:p w14:paraId="135D1EE9" w14:textId="77777777" w:rsidR="0065643A" w:rsidRDefault="0065643A" w:rsidP="00B46EB1">
            <w:pPr>
              <w:pStyle w:val="Prrafodelista"/>
              <w:numPr>
                <w:ilvl w:val="0"/>
                <w:numId w:val="12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ACF265" w14:textId="50771AB5" w:rsidR="0063788E" w:rsidRPr="0065643A" w:rsidRDefault="00B338B9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Establ</w:t>
            </w:r>
            <w:r w:rsidR="00293E49">
              <w:rPr>
                <w:rFonts w:ascii="Arial" w:hAnsi="Arial" w:cs="Arial"/>
                <w:b/>
                <w:sz w:val="14"/>
                <w:szCs w:val="14"/>
              </w:rPr>
              <w:t>ecer comunicación con los directores</w:t>
            </w:r>
          </w:p>
        </w:tc>
        <w:tc>
          <w:tcPr>
            <w:tcW w:w="1112" w:type="dxa"/>
            <w:vAlign w:val="center"/>
          </w:tcPr>
          <w:p w14:paraId="15DBF2E6" w14:textId="6B8BDC60" w:rsidR="0063788E" w:rsidRPr="00A8439F" w:rsidRDefault="003C38D0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Asesor de Acreditación y Certificación/persona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1DAADB7" w14:textId="69A4F444" w:rsidR="0063788E" w:rsidRDefault="00B338B9" w:rsidP="0029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 comunicación con los </w:t>
            </w:r>
            <w:r w:rsidR="002C669F">
              <w:rPr>
                <w:rFonts w:ascii="Arial" w:hAnsi="Arial" w:cs="Arial"/>
                <w:sz w:val="22"/>
                <w:szCs w:val="22"/>
              </w:rPr>
              <w:t>d</w:t>
            </w:r>
            <w:r w:rsidR="00293E49">
              <w:rPr>
                <w:rFonts w:ascii="Arial" w:hAnsi="Arial" w:cs="Arial"/>
                <w:sz w:val="22"/>
                <w:szCs w:val="22"/>
              </w:rPr>
              <w:t>irectores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 asignados para presentarse como asesor, con la finalidad de ponerse a la disposición en la resolución de consultas y acompañamiento, socializando  las fechas de reuniones (presenciales y/o virtuales) para el desarrollo de la certificación.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7B4">
              <w:rPr>
                <w:rFonts w:ascii="Arial" w:hAnsi="Arial" w:cs="Arial"/>
                <w:sz w:val="22"/>
                <w:szCs w:val="22"/>
              </w:rPr>
              <w:t xml:space="preserve">Todo tipo de comunicación es socializada con los enlaces de las DIDEDUC. </w:t>
            </w:r>
          </w:p>
        </w:tc>
      </w:tr>
      <w:tr w:rsidR="002164F7" w14:paraId="4447B9A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AC0FBDA" w14:textId="77777777" w:rsidR="0065643A" w:rsidRDefault="0065643A" w:rsidP="00B46EB1">
            <w:pPr>
              <w:pStyle w:val="Prrafodelista"/>
              <w:numPr>
                <w:ilvl w:val="0"/>
                <w:numId w:val="12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0F82E9" w14:textId="29D3BB30" w:rsidR="002164F7" w:rsidRPr="0065643A" w:rsidRDefault="002164F7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Realizar reuniones informativas de cada fase del proceso</w:t>
            </w:r>
          </w:p>
        </w:tc>
        <w:tc>
          <w:tcPr>
            <w:tcW w:w="1112" w:type="dxa"/>
            <w:vAlign w:val="center"/>
          </w:tcPr>
          <w:p w14:paraId="171E02FB" w14:textId="393BB055" w:rsidR="002164F7" w:rsidRPr="00B338B9" w:rsidRDefault="002164F7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E19FE">
              <w:rPr>
                <w:rFonts w:ascii="Arial" w:hAnsi="Arial" w:cs="Arial"/>
                <w:sz w:val="14"/>
                <w:szCs w:val="16"/>
              </w:rPr>
              <w:t>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3B165FD" w14:textId="58776C53" w:rsidR="0013505E" w:rsidRDefault="0013505E" w:rsidP="005C1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reuniones informativas, con base al calendario establecido. </w:t>
            </w:r>
          </w:p>
          <w:p w14:paraId="78838038" w14:textId="77777777" w:rsidR="00FC3840" w:rsidRDefault="00FC3840" w:rsidP="005C1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8ED36" w14:textId="374EAE65" w:rsidR="002164F7" w:rsidRDefault="0013505E" w:rsidP="00B46EB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840">
              <w:rPr>
                <w:rFonts w:ascii="Arial" w:hAnsi="Arial" w:cs="Arial"/>
                <w:sz w:val="22"/>
                <w:szCs w:val="22"/>
              </w:rPr>
              <w:t xml:space="preserve">Reunión No. 1 inducción de ingreso a plataforma </w:t>
            </w:r>
            <w:r w:rsidR="00FC3840" w:rsidRPr="00FC3840">
              <w:rPr>
                <w:rFonts w:ascii="Arial" w:hAnsi="Arial" w:cs="Arial"/>
                <w:sz w:val="22"/>
                <w:szCs w:val="22"/>
              </w:rPr>
              <w:t>y compilación</w:t>
            </w:r>
            <w:r w:rsidRPr="00FC3840">
              <w:rPr>
                <w:rFonts w:ascii="Arial" w:hAnsi="Arial" w:cs="Arial"/>
                <w:sz w:val="22"/>
                <w:szCs w:val="22"/>
              </w:rPr>
              <w:t xml:space="preserve"> de portafolio</w:t>
            </w:r>
            <w:r w:rsidR="00FC3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7CDB19" w14:textId="77777777" w:rsidR="00FC3840" w:rsidRPr="00FC3840" w:rsidRDefault="00FC3840" w:rsidP="00FC3840">
            <w:pPr>
              <w:ind w:left="1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FF8EB" w14:textId="372E3C57" w:rsidR="0013505E" w:rsidRDefault="0013505E" w:rsidP="00B46EB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840">
              <w:rPr>
                <w:rFonts w:ascii="Arial" w:hAnsi="Arial" w:cs="Arial"/>
                <w:sz w:val="22"/>
                <w:szCs w:val="22"/>
              </w:rPr>
              <w:t xml:space="preserve">Reunión no. 2 </w:t>
            </w:r>
            <w:r w:rsidR="00293E49" w:rsidRPr="00FC3840">
              <w:rPr>
                <w:rFonts w:ascii="Arial" w:hAnsi="Arial" w:cs="Arial"/>
                <w:sz w:val="22"/>
                <w:szCs w:val="22"/>
              </w:rPr>
              <w:t>filmación de video de desempeño</w:t>
            </w:r>
            <w:r w:rsidR="00293E4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03E736" w14:textId="77777777" w:rsidR="00FC3840" w:rsidRPr="00FC3840" w:rsidRDefault="00FC3840" w:rsidP="00FC3840">
            <w:pPr>
              <w:ind w:left="1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524F5" w14:textId="3A60FF1C" w:rsidR="0013505E" w:rsidRPr="00FC3840" w:rsidRDefault="0013505E" w:rsidP="00293E4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840">
              <w:rPr>
                <w:rFonts w:ascii="Arial" w:hAnsi="Arial" w:cs="Arial"/>
                <w:sz w:val="22"/>
                <w:szCs w:val="22"/>
              </w:rPr>
              <w:t xml:space="preserve">Reunión No. 3 </w:t>
            </w:r>
            <w:r w:rsidR="00293E49">
              <w:rPr>
                <w:rFonts w:ascii="Arial" w:hAnsi="Arial" w:cs="Arial"/>
                <w:sz w:val="22"/>
                <w:szCs w:val="22"/>
              </w:rPr>
              <w:t xml:space="preserve">aplicación de instrumentos de autoevaluación y vinculación con la comunidad educativa y desarrollo de fase de evaluación II. </w:t>
            </w:r>
          </w:p>
        </w:tc>
      </w:tr>
      <w:tr w:rsidR="0063788E" w14:paraId="616238C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1C1094D" w14:textId="27ADCEB6" w:rsidR="0065643A" w:rsidRPr="00293E49" w:rsidRDefault="00293E49" w:rsidP="00293E49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</w:t>
            </w:r>
          </w:p>
          <w:p w14:paraId="79956078" w14:textId="31082D5D" w:rsidR="0063788E" w:rsidRPr="0065643A" w:rsidRDefault="002C669F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Monitorear</w:t>
            </w:r>
            <w:r w:rsidR="00AD342A" w:rsidRPr="0065643A">
              <w:rPr>
                <w:rFonts w:ascii="Arial" w:hAnsi="Arial" w:cs="Arial"/>
                <w:b/>
                <w:sz w:val="14"/>
                <w:szCs w:val="14"/>
              </w:rPr>
              <w:t xml:space="preserve"> avance en desarrollo del proceso </w:t>
            </w:r>
          </w:p>
        </w:tc>
        <w:tc>
          <w:tcPr>
            <w:tcW w:w="1112" w:type="dxa"/>
            <w:vAlign w:val="center"/>
          </w:tcPr>
          <w:p w14:paraId="72A2E502" w14:textId="19D705F6" w:rsidR="0063788E" w:rsidRPr="000E19FE" w:rsidRDefault="002C033F" w:rsidP="002C66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A712340" w14:textId="2CEEA3CB" w:rsidR="0063788E" w:rsidRDefault="00890A83" w:rsidP="002C6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Monitorea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 desarrollo del proceso y el cumplimento de la entrega de productos en la plataforma según calendarización, para el reporte de acciones que corresponden al departamento, (informe de avance, </w:t>
            </w:r>
            <w:r w:rsidR="00CB45DB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mensual, porcentaje de </w:t>
            </w:r>
            <w:r w:rsidR="00CB45DB">
              <w:rPr>
                <w:rFonts w:ascii="Arial" w:hAnsi="Arial" w:cs="Arial"/>
                <w:sz w:val="22"/>
                <w:szCs w:val="22"/>
              </w:rPr>
              <w:t xml:space="preserve">participación por jurisdicción departamental). </w:t>
            </w:r>
          </w:p>
        </w:tc>
      </w:tr>
      <w:tr w:rsidR="00E01E8B" w14:paraId="316937CB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A7703CB" w14:textId="77777777" w:rsidR="0065643A" w:rsidRDefault="0065643A" w:rsidP="00B46EB1">
            <w:pPr>
              <w:pStyle w:val="Prrafodelista"/>
              <w:numPr>
                <w:ilvl w:val="0"/>
                <w:numId w:val="15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E5F6FD" w14:textId="6F3334A1" w:rsidR="00E01E8B" w:rsidRPr="0065643A" w:rsidRDefault="00E01E8B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 xml:space="preserve">Publicar recordatorio de entrega de productos </w:t>
            </w:r>
          </w:p>
        </w:tc>
        <w:tc>
          <w:tcPr>
            <w:tcW w:w="1112" w:type="dxa"/>
            <w:vAlign w:val="center"/>
          </w:tcPr>
          <w:p w14:paraId="5540FEAF" w14:textId="5EAD4AB2" w:rsidR="00E01E8B" w:rsidRPr="00B338B9" w:rsidRDefault="00E01E8B" w:rsidP="002C66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Técnico de Informática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97750F2" w14:textId="4D64DC1D" w:rsidR="00E01E8B" w:rsidRDefault="00E01E8B" w:rsidP="002C6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 recordatorios de entrega de productos por medio de los recursos disponibles    (correo electrónico, plataforma Komonil, Facebook, grupos de WhatsApp, entre otros).  </w:t>
            </w:r>
          </w:p>
        </w:tc>
      </w:tr>
      <w:tr w:rsidR="0063788E" w14:paraId="5ECE8AB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5110C5CF" w14:textId="77777777" w:rsidR="0065643A" w:rsidRDefault="0065643A" w:rsidP="00B46EB1">
            <w:pPr>
              <w:pStyle w:val="Prrafodelista"/>
              <w:numPr>
                <w:ilvl w:val="0"/>
                <w:numId w:val="15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29CF57" w14:textId="21E10886" w:rsidR="0063788E" w:rsidRPr="0065643A" w:rsidRDefault="00AD342A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 xml:space="preserve">Verificar entregas de productos en plataforma </w:t>
            </w:r>
          </w:p>
        </w:tc>
        <w:tc>
          <w:tcPr>
            <w:tcW w:w="1112" w:type="dxa"/>
            <w:vAlign w:val="center"/>
          </w:tcPr>
          <w:p w14:paraId="2F03FF4B" w14:textId="4BDC9590" w:rsidR="0063788E" w:rsidRPr="00B338B9" w:rsidRDefault="002C033F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 xml:space="preserve">Técnico </w:t>
            </w:r>
            <w:r w:rsidR="0063788E" w:rsidRPr="00B338B9">
              <w:rPr>
                <w:rFonts w:ascii="Arial" w:hAnsi="Arial" w:cs="Arial"/>
                <w:sz w:val="14"/>
                <w:szCs w:val="16"/>
              </w:rPr>
              <w:t>Asesor de Acreditación y Certificación/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FA3ED2C" w14:textId="6364591A" w:rsidR="0063788E" w:rsidRDefault="00890A83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 en la plataforma </w:t>
            </w:r>
            <w:r w:rsidR="00E01E8B">
              <w:rPr>
                <w:rFonts w:ascii="Arial" w:hAnsi="Arial" w:cs="Arial"/>
                <w:sz w:val="22"/>
                <w:szCs w:val="22"/>
              </w:rPr>
              <w:t>Komonil</w:t>
            </w:r>
            <w:r>
              <w:rPr>
                <w:rFonts w:ascii="Arial" w:hAnsi="Arial" w:cs="Arial"/>
                <w:sz w:val="22"/>
                <w:szCs w:val="22"/>
              </w:rPr>
              <w:t xml:space="preserve"> los productos presentados por cada participante asignado</w:t>
            </w:r>
            <w:r w:rsidR="00C1106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068">
              <w:rPr>
                <w:rFonts w:ascii="Arial" w:hAnsi="Arial" w:cs="Arial"/>
                <w:sz w:val="22"/>
                <w:szCs w:val="22"/>
              </w:rPr>
              <w:t xml:space="preserve">según solicitud del participante. </w:t>
            </w:r>
          </w:p>
        </w:tc>
      </w:tr>
      <w:tr w:rsidR="00293E49" w14:paraId="5196238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E7295C1" w14:textId="626BF56A" w:rsidR="00293E49" w:rsidRDefault="00293E49" w:rsidP="00620019">
            <w:pPr>
              <w:pStyle w:val="Prrafodelista"/>
              <w:tabs>
                <w:tab w:val="left" w:pos="-33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Habilitar fase de evaluación II: estrategia de evaluación</w:t>
            </w:r>
          </w:p>
        </w:tc>
        <w:tc>
          <w:tcPr>
            <w:tcW w:w="1112" w:type="dxa"/>
            <w:vAlign w:val="center"/>
          </w:tcPr>
          <w:p w14:paraId="1CE7E216" w14:textId="07CCE3CE" w:rsidR="00293E49" w:rsidRPr="00B338B9" w:rsidRDefault="003948E5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Informática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6D918B9" w14:textId="7698FF27" w:rsidR="00293E49" w:rsidRDefault="00620019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Habilita el espacio dentro de la plataforma Komonil para que los directores que hayan cumplido con la fase de evaluación I, realicen la prueba de manera electrónica. </w:t>
            </w:r>
          </w:p>
        </w:tc>
      </w:tr>
      <w:tr w:rsidR="003948E5" w14:paraId="5E56FC08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04ECCE89" w14:textId="575A5B68" w:rsidR="003948E5" w:rsidRDefault="003948E5" w:rsidP="00620019">
            <w:pPr>
              <w:pStyle w:val="Prrafodelista"/>
              <w:tabs>
                <w:tab w:val="left" w:pos="-33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Verificar resultados de desarrollo de fase de evaluación II </w:t>
            </w:r>
          </w:p>
        </w:tc>
        <w:tc>
          <w:tcPr>
            <w:tcW w:w="1112" w:type="dxa"/>
            <w:vAlign w:val="center"/>
          </w:tcPr>
          <w:p w14:paraId="0BBC2089" w14:textId="5A4C196C" w:rsidR="003948E5" w:rsidRDefault="003948E5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Informática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B38D52D" w14:textId="3E832BA4" w:rsidR="003948E5" w:rsidRDefault="003948E5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 el resultado obtenido por cada director en la estrategia de evaluación y compila resultados en una base de datos Excel. </w:t>
            </w:r>
          </w:p>
        </w:tc>
      </w:tr>
    </w:tbl>
    <w:p w14:paraId="45B2EB4E" w14:textId="1458C7EC" w:rsidR="0031061E" w:rsidRDefault="0031061E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CFA7829" w14:textId="756D6780" w:rsidR="00EE0D52" w:rsidRDefault="00EE0D52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E8ABCF1" w14:textId="341BD266" w:rsidR="00E01E8B" w:rsidRDefault="00E01E8B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Procesos de Informática Fase II</w:t>
      </w:r>
    </w:p>
    <w:p w14:paraId="52141CC6" w14:textId="408E1E5A" w:rsidR="00E01E8B" w:rsidRDefault="00E01E8B" w:rsidP="00E01E8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61D0A0A7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A28A49C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43FB8A2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9AEF06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9127B7" w:rsidRPr="005732FE" w14:paraId="0F01EFCB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2AD015D2" w14:textId="77777777" w:rsidR="009127B7" w:rsidRPr="009127B7" w:rsidRDefault="009127B7" w:rsidP="00B46EB1">
            <w:pPr>
              <w:pStyle w:val="Prrafodelista"/>
              <w:numPr>
                <w:ilvl w:val="0"/>
                <w:numId w:val="9"/>
              </w:numPr>
              <w:ind w:left="389" w:hanging="426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4EECF4E6" w14:textId="41016A47" w:rsidR="009127B7" w:rsidRPr="009127B7" w:rsidRDefault="00587BE0" w:rsidP="009127B7">
            <w:pPr>
              <w:ind w:left="105" w:hanging="105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Verificar cumplimiento</w:t>
            </w:r>
            <w:r w:rsidR="009127B7" w:rsidRPr="009127B7">
              <w:rPr>
                <w:rFonts w:ascii="Arial" w:hAnsi="Arial" w:cs="Arial"/>
                <w:b/>
                <w:sz w:val="14"/>
                <w:szCs w:val="14"/>
              </w:rPr>
              <w:t xml:space="preserve"> de productos en plataforma</w:t>
            </w:r>
          </w:p>
        </w:tc>
        <w:tc>
          <w:tcPr>
            <w:tcW w:w="1112" w:type="dxa"/>
            <w:vAlign w:val="center"/>
          </w:tcPr>
          <w:p w14:paraId="783C75EF" w14:textId="0A1DAFD2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2854DAE" w14:textId="6E570B8B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 cantidad de entrega de los productos por participante </w:t>
            </w:r>
            <w:r w:rsidR="00587BE0">
              <w:rPr>
                <w:rFonts w:ascii="Arial" w:hAnsi="Arial" w:cs="Arial"/>
                <w:sz w:val="22"/>
                <w:szCs w:val="22"/>
              </w:rPr>
              <w:t xml:space="preserve">de las dos fases </w:t>
            </w:r>
            <w:r>
              <w:rPr>
                <w:rFonts w:ascii="Arial" w:hAnsi="Arial" w:cs="Arial"/>
                <w:sz w:val="22"/>
                <w:szCs w:val="22"/>
              </w:rPr>
              <w:t xml:space="preserve">y reporta al Departamento de Procesos Individuales. </w:t>
            </w:r>
          </w:p>
        </w:tc>
      </w:tr>
      <w:tr w:rsidR="009127B7" w:rsidRPr="005732FE" w14:paraId="55B0F84F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139C868E" w14:textId="77777777" w:rsidR="009127B7" w:rsidRDefault="009127B7" w:rsidP="00B46EB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C236302" w14:textId="0A73B2BC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Corregir los nombres de los archivos que identifican cada producto</w:t>
            </w:r>
          </w:p>
        </w:tc>
        <w:tc>
          <w:tcPr>
            <w:tcW w:w="1112" w:type="dxa"/>
            <w:vAlign w:val="center"/>
          </w:tcPr>
          <w:p w14:paraId="649A159F" w14:textId="2FEEBB52" w:rsidR="009127B7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63C630F" w14:textId="55E96059" w:rsidR="009127B7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Corrige los nombres de los archivos subidos por los participantes en la plataforma Komonil. </w:t>
            </w:r>
          </w:p>
        </w:tc>
      </w:tr>
      <w:tr w:rsidR="009127B7" w:rsidRPr="005732FE" w14:paraId="226B0B22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5670FE4E" w14:textId="77777777" w:rsidR="009127B7" w:rsidRDefault="009127B7" w:rsidP="00B46EB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E99A899" w14:textId="3A5E8069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Consolidar la entrega de productos en plataforma</w:t>
            </w:r>
          </w:p>
        </w:tc>
        <w:tc>
          <w:tcPr>
            <w:tcW w:w="1112" w:type="dxa"/>
            <w:vAlign w:val="center"/>
          </w:tcPr>
          <w:p w14:paraId="57E5BD4A" w14:textId="7494FCD2" w:rsidR="009127B7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9B9335" w14:textId="75222BD1" w:rsidR="009127B7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Consolida base de datos con la información de los productos publicados por cada participante. </w:t>
            </w:r>
          </w:p>
        </w:tc>
      </w:tr>
      <w:tr w:rsidR="009127B7" w:rsidRPr="005732FE" w14:paraId="633ADB03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6DAA250C" w14:textId="77777777" w:rsidR="009127B7" w:rsidRPr="009127B7" w:rsidRDefault="009127B7" w:rsidP="00B46EB1">
            <w:pPr>
              <w:pStyle w:val="Prrafodelista"/>
              <w:numPr>
                <w:ilvl w:val="0"/>
                <w:numId w:val="9"/>
              </w:numPr>
              <w:ind w:left="389" w:hanging="426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2B6E4ED6" w14:textId="07EB6C65" w:rsidR="009127B7" w:rsidRPr="009127B7" w:rsidRDefault="009127B7" w:rsidP="009127B7">
            <w:pPr>
              <w:ind w:left="-37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Enviar base de datos</w:t>
            </w:r>
          </w:p>
        </w:tc>
        <w:tc>
          <w:tcPr>
            <w:tcW w:w="1112" w:type="dxa"/>
            <w:vAlign w:val="center"/>
          </w:tcPr>
          <w:p w14:paraId="41D339F0" w14:textId="12B401CC" w:rsidR="009127B7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628FFE" w14:textId="3AF7E9F0" w:rsidR="009127B7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Envía a la coordinación base de datos con la información de los productos publicados por cada participante. </w:t>
            </w:r>
          </w:p>
        </w:tc>
      </w:tr>
    </w:tbl>
    <w:p w14:paraId="272F2A54" w14:textId="04C8AF3B" w:rsidR="0065643A" w:rsidRDefault="0065643A" w:rsidP="00E01E8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26D2B6FD" w14:textId="77777777" w:rsidR="005405CE" w:rsidRPr="00CC6E0F" w:rsidRDefault="005405CE" w:rsidP="0065643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9CD03F2" w14:textId="40C8DC38" w:rsidR="00A34859" w:rsidRDefault="006E101F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Calificación </w:t>
      </w:r>
      <w:r w:rsidR="00A34859">
        <w:rPr>
          <w:rFonts w:ascii="Arial" w:hAnsi="Arial" w:cs="Arial"/>
          <w:b/>
          <w:sz w:val="22"/>
          <w:szCs w:val="22"/>
          <w:lang w:val="es-GT"/>
        </w:rPr>
        <w:t xml:space="preserve">de productos </w:t>
      </w:r>
    </w:p>
    <w:p w14:paraId="329F5D80" w14:textId="2F2D63C7" w:rsidR="00A34859" w:rsidRDefault="00A34859" w:rsidP="00A34859">
      <w:pPr>
        <w:pStyle w:val="Encabezado"/>
        <w:tabs>
          <w:tab w:val="clear" w:pos="4252"/>
          <w:tab w:val="clear" w:pos="8504"/>
        </w:tabs>
        <w:ind w:left="1778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5B9692C2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E4242C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04C85AD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B10196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9127B7" w:rsidRPr="005732FE" w14:paraId="349870D0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0216BF11" w14:textId="77777777" w:rsidR="009127B7" w:rsidRDefault="009127B7" w:rsidP="00B46EB1">
            <w:pPr>
              <w:pStyle w:val="Prrafodelista"/>
              <w:numPr>
                <w:ilvl w:val="0"/>
                <w:numId w:val="13"/>
              </w:numPr>
              <w:ind w:left="3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743DD3A" w14:textId="40C5DF5D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Capacitar a los consultores</w:t>
            </w:r>
          </w:p>
        </w:tc>
        <w:tc>
          <w:tcPr>
            <w:tcW w:w="1112" w:type="dxa"/>
            <w:vAlign w:val="center"/>
          </w:tcPr>
          <w:p w14:paraId="02EE05FB" w14:textId="6BA325B2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Técnico de Informática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068191F" w14:textId="6CEA0BE2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Capacita a los consultores en relación a las actividades y productos definidos en los términos de referencia, TDR. </w:t>
            </w:r>
          </w:p>
        </w:tc>
      </w:tr>
      <w:tr w:rsidR="009127B7" w:rsidRPr="005732FE" w14:paraId="412BCFAF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3276FCDD" w14:textId="77777777" w:rsidR="009127B7" w:rsidRDefault="009127B7" w:rsidP="00B46EB1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7726950" w14:textId="1EA81D41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Recibir resultados de evaluación de productos</w:t>
            </w:r>
          </w:p>
        </w:tc>
        <w:tc>
          <w:tcPr>
            <w:tcW w:w="1112" w:type="dxa"/>
            <w:vAlign w:val="center"/>
          </w:tcPr>
          <w:p w14:paraId="7B3F1633" w14:textId="69D6BE6E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439159" w14:textId="6E54805D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Recibe los productos por parte del consultor y verifica que cumpla con los lineamientos establecidos en los TDR. </w:t>
            </w:r>
          </w:p>
        </w:tc>
      </w:tr>
      <w:tr w:rsidR="009127B7" w:rsidRPr="005732FE" w14:paraId="387C668D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51E7FCA5" w14:textId="77777777" w:rsidR="009127B7" w:rsidRDefault="009127B7" w:rsidP="00B46EB1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42FF4907" w14:textId="4BEDC7DD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</w:t>
            </w:r>
            <w:r w:rsidRPr="009127B7">
              <w:rPr>
                <w:rFonts w:ascii="Arial" w:hAnsi="Arial" w:cs="Arial"/>
                <w:b/>
                <w:sz w:val="14"/>
                <w:szCs w:val="22"/>
              </w:rPr>
              <w:t>ramitar Certificado de Conformidad</w:t>
            </w:r>
          </w:p>
        </w:tc>
        <w:tc>
          <w:tcPr>
            <w:tcW w:w="1112" w:type="dxa"/>
            <w:vAlign w:val="center"/>
          </w:tcPr>
          <w:p w14:paraId="56A164B6" w14:textId="2E63C98A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8A18BC9" w14:textId="1D468306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Tramita el certificado de conformidad (</w:t>
            </w:r>
            <w:r w:rsidR="00FC3840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iniquito) con la unidad financiera, para tramitar pago de honorarios, posterior a la revisión y entrega de los productos del consultor. </w:t>
            </w:r>
          </w:p>
        </w:tc>
      </w:tr>
      <w:tr w:rsidR="009127B7" w:rsidRPr="005732FE" w14:paraId="2386243A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64A6294C" w14:textId="77777777" w:rsidR="009127B7" w:rsidRPr="009127B7" w:rsidRDefault="009127B7" w:rsidP="00B46EB1">
            <w:pPr>
              <w:pStyle w:val="Prrafodelista"/>
              <w:numPr>
                <w:ilvl w:val="0"/>
                <w:numId w:val="13"/>
              </w:numPr>
              <w:ind w:left="389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DA2F558" w14:textId="288A81E6" w:rsidR="009127B7" w:rsidRPr="009127B7" w:rsidRDefault="009127B7" w:rsidP="009127B7">
            <w:pPr>
              <w:ind w:left="29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14"/>
              </w:rPr>
              <w:t>Emitir documentos de certificación</w:t>
            </w:r>
          </w:p>
        </w:tc>
        <w:tc>
          <w:tcPr>
            <w:tcW w:w="1112" w:type="dxa"/>
            <w:vAlign w:val="center"/>
          </w:tcPr>
          <w:p w14:paraId="6FAB354A" w14:textId="7FC61703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Técnico de Informática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6284FB2" w14:textId="67E865D9" w:rsidR="009127B7" w:rsidRPr="005732FE" w:rsidRDefault="009127B7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Emiten documentos de certificación de los participantes: certificado, informe individual y resolución.  Posterior </w:t>
            </w:r>
            <w:r w:rsidR="00706401">
              <w:rPr>
                <w:rFonts w:ascii="Arial" w:hAnsi="Arial" w:cs="Arial"/>
                <w:sz w:val="22"/>
                <w:szCs w:val="22"/>
              </w:rPr>
              <w:t>traslada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 a firma y sello de Dirección General. </w:t>
            </w:r>
          </w:p>
        </w:tc>
      </w:tr>
    </w:tbl>
    <w:p w14:paraId="26D2C773" w14:textId="5FDA9F6E" w:rsidR="00A34859" w:rsidRDefault="00A34859" w:rsidP="0065643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12317C0" w14:textId="36160479" w:rsidR="00FC3840" w:rsidRDefault="00FC3840" w:rsidP="0065643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4A54044" w14:textId="6745260B" w:rsidR="00A34859" w:rsidRDefault="004843FA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Logística de entrega de documentos </w:t>
      </w:r>
    </w:p>
    <w:p w14:paraId="023AA9CE" w14:textId="7D0B7471" w:rsidR="004843FA" w:rsidRDefault="004843F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3E6B115A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79BFA05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5D35E3E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D354DA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E0D52" w:rsidRPr="005732FE" w14:paraId="77504B02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47B3D5F5" w14:textId="77777777" w:rsidR="00EE0D52" w:rsidRDefault="00EE0D52" w:rsidP="00B46EB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8C933CE" w14:textId="2E4FD53A" w:rsidR="00EE0D52" w:rsidRPr="00EE0D52" w:rsidRDefault="00EE0D52" w:rsidP="00EE0D5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0D52">
              <w:rPr>
                <w:rFonts w:ascii="Arial" w:hAnsi="Arial" w:cs="Arial"/>
                <w:b/>
                <w:sz w:val="14"/>
                <w:szCs w:val="22"/>
              </w:rPr>
              <w:t>Elaborar documentos de envío</w:t>
            </w:r>
          </w:p>
        </w:tc>
        <w:tc>
          <w:tcPr>
            <w:tcW w:w="1112" w:type="dxa"/>
            <w:vAlign w:val="center"/>
          </w:tcPr>
          <w:p w14:paraId="03B6B002" w14:textId="50DE4C64" w:rsidR="00EE0D52" w:rsidRPr="005732FE" w:rsidRDefault="00EE0D52" w:rsidP="00EE0D5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8AF11B" w14:textId="7B257ADB" w:rsidR="00EE0D52" w:rsidRPr="005732FE" w:rsidRDefault="00EE0D52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documentos (conocimiento de entrega, nómina de participantes, rotulación de sobre y formulario de envío para servicio de entrega a nivel departamental) para hacer efectivo su envío. </w:t>
            </w:r>
          </w:p>
        </w:tc>
      </w:tr>
      <w:tr w:rsidR="00EE0D52" w:rsidRPr="005732FE" w14:paraId="1817264E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2CDC869F" w14:textId="77777777" w:rsidR="00EE0D52" w:rsidRDefault="00EE0D52" w:rsidP="00B46EB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0847A99" w14:textId="4FA5F609" w:rsidR="00EE0D52" w:rsidRPr="00EE0D52" w:rsidRDefault="00EE0D52" w:rsidP="00EE0D5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0D52">
              <w:rPr>
                <w:rFonts w:ascii="Arial" w:hAnsi="Arial" w:cs="Arial"/>
                <w:b/>
                <w:sz w:val="14"/>
                <w:szCs w:val="22"/>
              </w:rPr>
              <w:t>Resguardar documentos de certificación</w:t>
            </w:r>
          </w:p>
        </w:tc>
        <w:tc>
          <w:tcPr>
            <w:tcW w:w="1112" w:type="dxa"/>
            <w:vAlign w:val="center"/>
          </w:tcPr>
          <w:p w14:paraId="4560051E" w14:textId="67E71E4A" w:rsidR="00EE0D52" w:rsidRPr="005732FE" w:rsidRDefault="00EE0D52" w:rsidP="00EE0D5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FB118F5" w14:textId="666C4E3D" w:rsidR="00EE0D52" w:rsidRPr="005732FE" w:rsidRDefault="00EE0D52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Resguarda en forma digital los documentos de certificación emitidos a cada participante. </w:t>
            </w:r>
          </w:p>
        </w:tc>
      </w:tr>
      <w:tr w:rsidR="00EE0D52" w:rsidRPr="005732FE" w14:paraId="724D168F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55780A18" w14:textId="77777777" w:rsidR="00EE0D52" w:rsidRDefault="00EE0D52" w:rsidP="00B46EB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C138273" w14:textId="1E44EE56" w:rsidR="00EE0D52" w:rsidRPr="00EE0D52" w:rsidRDefault="00EE0D52" w:rsidP="00EE0D5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0D52">
              <w:rPr>
                <w:rFonts w:ascii="Arial" w:hAnsi="Arial" w:cs="Arial"/>
                <w:b/>
                <w:sz w:val="14"/>
                <w:szCs w:val="22"/>
              </w:rPr>
              <w:t>Solicitar documentos digitales de entrega</w:t>
            </w:r>
          </w:p>
        </w:tc>
        <w:tc>
          <w:tcPr>
            <w:tcW w:w="1112" w:type="dxa"/>
            <w:vAlign w:val="center"/>
          </w:tcPr>
          <w:p w14:paraId="5380401B" w14:textId="1B2525B4" w:rsidR="00EE0D52" w:rsidRPr="005732FE" w:rsidRDefault="00EE0D52" w:rsidP="00EE0D5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A282CD6" w14:textId="6C16355E" w:rsidR="00EE0D52" w:rsidRPr="005732FE" w:rsidRDefault="00EE0D52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copia escaneada de las c</w:t>
            </w:r>
            <w:r w:rsidR="00706401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 xml:space="preserve">dulas de notificación que evidencia la entrega de documentos al participante. Se archivan en carpeta física correspondiente. </w:t>
            </w:r>
          </w:p>
        </w:tc>
      </w:tr>
    </w:tbl>
    <w:p w14:paraId="3B7EFDAD" w14:textId="34126FA3" w:rsidR="0065643A" w:rsidRDefault="0065643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2517C9B" w14:textId="77777777" w:rsidR="0065643A" w:rsidRDefault="0065643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1F90FBA9" w14:textId="77777777" w:rsidR="004843FA" w:rsidRDefault="004843F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1813423D" w14:textId="77777777" w:rsidR="004843FA" w:rsidRDefault="004843F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sectPr w:rsidR="004843FA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171A" w14:textId="77777777" w:rsidR="00362404" w:rsidRDefault="00362404" w:rsidP="003D767C">
      <w:r>
        <w:separator/>
      </w:r>
    </w:p>
  </w:endnote>
  <w:endnote w:type="continuationSeparator" w:id="0">
    <w:p w14:paraId="04BD27AB" w14:textId="77777777" w:rsidR="00362404" w:rsidRDefault="0036240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3D59" w14:textId="28C7A42F" w:rsidR="00747F4B" w:rsidRPr="00165CB0" w:rsidRDefault="00747F4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2A75" w14:textId="77777777" w:rsidR="00747F4B" w:rsidRPr="00165CB0" w:rsidRDefault="00747F4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883F9" w14:textId="77777777" w:rsidR="00362404" w:rsidRDefault="00362404" w:rsidP="003D767C">
      <w:r>
        <w:separator/>
      </w:r>
    </w:p>
  </w:footnote>
  <w:footnote w:type="continuationSeparator" w:id="0">
    <w:p w14:paraId="5D37862E" w14:textId="77777777" w:rsidR="00362404" w:rsidRDefault="0036240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B8D25" w14:textId="77777777" w:rsidR="00747F4B" w:rsidRPr="00823A74" w:rsidRDefault="00747F4B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747F4B" w14:paraId="597CD76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DD28F38" w14:textId="344AFFE0" w:rsidR="00747F4B" w:rsidRPr="006908E6" w:rsidRDefault="00747F4B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68EDF21C" wp14:editId="4CD57735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1CD3BD3" w14:textId="77777777" w:rsidR="00747F4B" w:rsidRPr="0095660D" w:rsidRDefault="00747F4B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747F4B" w14:paraId="1A3AD578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55F9A41" w14:textId="77777777" w:rsidR="00747F4B" w:rsidRDefault="00747F4B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FAD664F" w14:textId="69390855" w:rsidR="00747F4B" w:rsidRPr="00823A74" w:rsidRDefault="00747F4B" w:rsidP="00235387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2"/>
              <w:szCs w:val="22"/>
              <w:lang w:val="es-GT"/>
            </w:rPr>
            <w:t xml:space="preserve">ACREDITACIÓN Y CERTIFICACIÓN DE </w:t>
          </w:r>
          <w:r w:rsidR="00B70D58">
            <w:rPr>
              <w:rFonts w:ascii="Arial" w:hAnsi="Arial" w:cs="Arial"/>
              <w:b/>
              <w:sz w:val="22"/>
              <w:szCs w:val="22"/>
              <w:lang w:val="es-GT"/>
            </w:rPr>
            <w:t xml:space="preserve">DIRECTORES CON LIDERAZGO EDUCATIVO </w:t>
          </w:r>
        </w:p>
      </w:tc>
    </w:tr>
    <w:tr w:rsidR="00747F4B" w14:paraId="676C46C4" w14:textId="77777777" w:rsidTr="004305F6">
      <w:trPr>
        <w:cantSplit/>
        <w:trHeight w:val="60"/>
      </w:trPr>
      <w:tc>
        <w:tcPr>
          <w:tcW w:w="856" w:type="dxa"/>
          <w:vMerge/>
        </w:tcPr>
        <w:p w14:paraId="5E1C1E3B" w14:textId="77777777" w:rsidR="00747F4B" w:rsidRDefault="00747F4B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C09BC4" w14:textId="77777777" w:rsidR="00747F4B" w:rsidRPr="00504819" w:rsidRDefault="00747F4B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Acreditación y Certificación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24A258" w14:textId="6E5A60AE" w:rsidR="00747F4B" w:rsidRPr="008A404F" w:rsidRDefault="00747F4B" w:rsidP="00FC384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AYC-INS-0</w:t>
          </w:r>
          <w:r w:rsidR="00567BD4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F74D26D" w14:textId="77777777" w:rsidR="00747F4B" w:rsidRPr="00504819" w:rsidRDefault="00747F4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B96BE0" w14:textId="1ABB1445" w:rsidR="00747F4B" w:rsidRPr="00051689" w:rsidRDefault="00747F4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908B7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908B7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E3B79A" w14:textId="77777777" w:rsidR="00747F4B" w:rsidRPr="00217FA1" w:rsidRDefault="00747F4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F083B" w14:textId="77777777" w:rsidR="00747F4B" w:rsidRPr="0067323E" w:rsidRDefault="00747F4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E86"/>
    <w:multiLevelType w:val="hybridMultilevel"/>
    <w:tmpl w:val="24E827B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6A4"/>
    <w:multiLevelType w:val="hybridMultilevel"/>
    <w:tmpl w:val="24E827B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44323"/>
    <w:multiLevelType w:val="hybridMultilevel"/>
    <w:tmpl w:val="10CCC5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27B9"/>
    <w:multiLevelType w:val="hybridMultilevel"/>
    <w:tmpl w:val="41F01D4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36F46"/>
    <w:multiLevelType w:val="hybridMultilevel"/>
    <w:tmpl w:val="3C90EAD8"/>
    <w:lvl w:ilvl="0" w:tplc="7D468D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D6C09"/>
    <w:multiLevelType w:val="hybridMultilevel"/>
    <w:tmpl w:val="EEA4CE02"/>
    <w:lvl w:ilvl="0" w:tplc="7D468D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05334"/>
    <w:multiLevelType w:val="hybridMultilevel"/>
    <w:tmpl w:val="3C90EAD8"/>
    <w:lvl w:ilvl="0" w:tplc="7D468D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64119EC"/>
    <w:multiLevelType w:val="multilevel"/>
    <w:tmpl w:val="B0AA0D0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AC96BC2"/>
    <w:multiLevelType w:val="hybridMultilevel"/>
    <w:tmpl w:val="9BFC7C3C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 w15:restartNumberingAfterBreak="0">
    <w:nsid w:val="72D7628F"/>
    <w:multiLevelType w:val="hybridMultilevel"/>
    <w:tmpl w:val="A0C2DD38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 w15:restartNumberingAfterBreak="0">
    <w:nsid w:val="780C24DA"/>
    <w:multiLevelType w:val="hybridMultilevel"/>
    <w:tmpl w:val="9BFC7C3C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7FAD5BC4"/>
    <w:multiLevelType w:val="hybridMultilevel"/>
    <w:tmpl w:val="F5986DFE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E"/>
    <w:rsid w:val="00001587"/>
    <w:rsid w:val="000147F0"/>
    <w:rsid w:val="00015FF8"/>
    <w:rsid w:val="000208FB"/>
    <w:rsid w:val="00032BBC"/>
    <w:rsid w:val="00033E0B"/>
    <w:rsid w:val="00034754"/>
    <w:rsid w:val="000358D3"/>
    <w:rsid w:val="00041891"/>
    <w:rsid w:val="000427AE"/>
    <w:rsid w:val="000435D6"/>
    <w:rsid w:val="00044148"/>
    <w:rsid w:val="00051689"/>
    <w:rsid w:val="000520D7"/>
    <w:rsid w:val="000524A7"/>
    <w:rsid w:val="000576D0"/>
    <w:rsid w:val="00063A1B"/>
    <w:rsid w:val="0006777F"/>
    <w:rsid w:val="00074D06"/>
    <w:rsid w:val="00075AB2"/>
    <w:rsid w:val="000908B7"/>
    <w:rsid w:val="000969AA"/>
    <w:rsid w:val="00096C68"/>
    <w:rsid w:val="000A4B3F"/>
    <w:rsid w:val="000B1207"/>
    <w:rsid w:val="000B699F"/>
    <w:rsid w:val="000C09F9"/>
    <w:rsid w:val="000D3BD7"/>
    <w:rsid w:val="000D479A"/>
    <w:rsid w:val="000D4E74"/>
    <w:rsid w:val="000E2596"/>
    <w:rsid w:val="000F056C"/>
    <w:rsid w:val="000F69D6"/>
    <w:rsid w:val="001040CF"/>
    <w:rsid w:val="00104521"/>
    <w:rsid w:val="001047B8"/>
    <w:rsid w:val="0011324F"/>
    <w:rsid w:val="001161F4"/>
    <w:rsid w:val="0011679E"/>
    <w:rsid w:val="00120D90"/>
    <w:rsid w:val="00124AC4"/>
    <w:rsid w:val="001338DB"/>
    <w:rsid w:val="0013505E"/>
    <w:rsid w:val="00135AB1"/>
    <w:rsid w:val="00137FE1"/>
    <w:rsid w:val="0014037E"/>
    <w:rsid w:val="0014083C"/>
    <w:rsid w:val="00143E62"/>
    <w:rsid w:val="00145C1C"/>
    <w:rsid w:val="00147E84"/>
    <w:rsid w:val="00150645"/>
    <w:rsid w:val="00154663"/>
    <w:rsid w:val="0015571D"/>
    <w:rsid w:val="001557BA"/>
    <w:rsid w:val="0016240D"/>
    <w:rsid w:val="00164DC0"/>
    <w:rsid w:val="00166D4D"/>
    <w:rsid w:val="00173AF9"/>
    <w:rsid w:val="00173B57"/>
    <w:rsid w:val="00180DBE"/>
    <w:rsid w:val="001829D2"/>
    <w:rsid w:val="00185206"/>
    <w:rsid w:val="00185D4C"/>
    <w:rsid w:val="00197706"/>
    <w:rsid w:val="001A7FB7"/>
    <w:rsid w:val="001C3BA4"/>
    <w:rsid w:val="001D0E9B"/>
    <w:rsid w:val="001D16F1"/>
    <w:rsid w:val="001D377F"/>
    <w:rsid w:val="001D7E27"/>
    <w:rsid w:val="001E0E0B"/>
    <w:rsid w:val="001F7913"/>
    <w:rsid w:val="002078DE"/>
    <w:rsid w:val="00215199"/>
    <w:rsid w:val="002164F7"/>
    <w:rsid w:val="002216A8"/>
    <w:rsid w:val="00224654"/>
    <w:rsid w:val="002301AE"/>
    <w:rsid w:val="00232E17"/>
    <w:rsid w:val="00235387"/>
    <w:rsid w:val="00240766"/>
    <w:rsid w:val="00240841"/>
    <w:rsid w:val="00241A7D"/>
    <w:rsid w:val="0025342F"/>
    <w:rsid w:val="0025407D"/>
    <w:rsid w:val="002540BB"/>
    <w:rsid w:val="00255CB7"/>
    <w:rsid w:val="002573D6"/>
    <w:rsid w:val="00265FF0"/>
    <w:rsid w:val="00267DC0"/>
    <w:rsid w:val="002770E7"/>
    <w:rsid w:val="002929A9"/>
    <w:rsid w:val="00293E49"/>
    <w:rsid w:val="0029731D"/>
    <w:rsid w:val="002A1597"/>
    <w:rsid w:val="002A4201"/>
    <w:rsid w:val="002A610F"/>
    <w:rsid w:val="002B28AF"/>
    <w:rsid w:val="002B69F0"/>
    <w:rsid w:val="002C033F"/>
    <w:rsid w:val="002C669F"/>
    <w:rsid w:val="002D130B"/>
    <w:rsid w:val="002D4871"/>
    <w:rsid w:val="002D6BAC"/>
    <w:rsid w:val="002D7971"/>
    <w:rsid w:val="002E195A"/>
    <w:rsid w:val="002E7A83"/>
    <w:rsid w:val="002F0813"/>
    <w:rsid w:val="002F2453"/>
    <w:rsid w:val="003013FE"/>
    <w:rsid w:val="00304CDD"/>
    <w:rsid w:val="0031061E"/>
    <w:rsid w:val="0033518A"/>
    <w:rsid w:val="00335CBF"/>
    <w:rsid w:val="00335EBD"/>
    <w:rsid w:val="00341584"/>
    <w:rsid w:val="00341D44"/>
    <w:rsid w:val="00346403"/>
    <w:rsid w:val="003501FF"/>
    <w:rsid w:val="00350D16"/>
    <w:rsid w:val="00350DB4"/>
    <w:rsid w:val="0035456A"/>
    <w:rsid w:val="00355F8F"/>
    <w:rsid w:val="0035708F"/>
    <w:rsid w:val="0035742F"/>
    <w:rsid w:val="00362404"/>
    <w:rsid w:val="00362EED"/>
    <w:rsid w:val="00364BB6"/>
    <w:rsid w:val="00367FA6"/>
    <w:rsid w:val="00371013"/>
    <w:rsid w:val="00377045"/>
    <w:rsid w:val="00383383"/>
    <w:rsid w:val="00384015"/>
    <w:rsid w:val="00384907"/>
    <w:rsid w:val="003872C7"/>
    <w:rsid w:val="00391670"/>
    <w:rsid w:val="00392F36"/>
    <w:rsid w:val="003948E5"/>
    <w:rsid w:val="003A10EF"/>
    <w:rsid w:val="003B59B1"/>
    <w:rsid w:val="003C0701"/>
    <w:rsid w:val="003C15AA"/>
    <w:rsid w:val="003C38D0"/>
    <w:rsid w:val="003D0450"/>
    <w:rsid w:val="003D0D63"/>
    <w:rsid w:val="003D1468"/>
    <w:rsid w:val="003D202A"/>
    <w:rsid w:val="003D30B9"/>
    <w:rsid w:val="003D69FA"/>
    <w:rsid w:val="003D767C"/>
    <w:rsid w:val="003E4A00"/>
    <w:rsid w:val="003F1E34"/>
    <w:rsid w:val="003F26D0"/>
    <w:rsid w:val="00410B80"/>
    <w:rsid w:val="00413842"/>
    <w:rsid w:val="00420F00"/>
    <w:rsid w:val="004305F6"/>
    <w:rsid w:val="00431F43"/>
    <w:rsid w:val="0043288C"/>
    <w:rsid w:val="00432F4C"/>
    <w:rsid w:val="004349B1"/>
    <w:rsid w:val="004369FC"/>
    <w:rsid w:val="00442C3E"/>
    <w:rsid w:val="00445C4B"/>
    <w:rsid w:val="004467AB"/>
    <w:rsid w:val="00446AAE"/>
    <w:rsid w:val="00462C7E"/>
    <w:rsid w:val="00472A08"/>
    <w:rsid w:val="00480A22"/>
    <w:rsid w:val="004843FA"/>
    <w:rsid w:val="00485FAF"/>
    <w:rsid w:val="00486FC2"/>
    <w:rsid w:val="00494EFA"/>
    <w:rsid w:val="004A0A49"/>
    <w:rsid w:val="004B5B7A"/>
    <w:rsid w:val="004C1604"/>
    <w:rsid w:val="004C4C16"/>
    <w:rsid w:val="004D0573"/>
    <w:rsid w:val="004D11B6"/>
    <w:rsid w:val="004D36C7"/>
    <w:rsid w:val="004E189D"/>
    <w:rsid w:val="004E2A63"/>
    <w:rsid w:val="004E309C"/>
    <w:rsid w:val="004E3164"/>
    <w:rsid w:val="004E332C"/>
    <w:rsid w:val="004E7021"/>
    <w:rsid w:val="00500284"/>
    <w:rsid w:val="00503AF6"/>
    <w:rsid w:val="005059C6"/>
    <w:rsid w:val="00507971"/>
    <w:rsid w:val="00510723"/>
    <w:rsid w:val="005122C7"/>
    <w:rsid w:val="005148F8"/>
    <w:rsid w:val="00535DD4"/>
    <w:rsid w:val="005361A7"/>
    <w:rsid w:val="005405CE"/>
    <w:rsid w:val="00541701"/>
    <w:rsid w:val="00544E6F"/>
    <w:rsid w:val="00545F8E"/>
    <w:rsid w:val="00554F45"/>
    <w:rsid w:val="00564310"/>
    <w:rsid w:val="00564320"/>
    <w:rsid w:val="005659CE"/>
    <w:rsid w:val="005667B8"/>
    <w:rsid w:val="00567BD4"/>
    <w:rsid w:val="00576D83"/>
    <w:rsid w:val="00582BD4"/>
    <w:rsid w:val="00587BE0"/>
    <w:rsid w:val="00593A16"/>
    <w:rsid w:val="00594C88"/>
    <w:rsid w:val="00595322"/>
    <w:rsid w:val="0059589A"/>
    <w:rsid w:val="005A48E2"/>
    <w:rsid w:val="005A6B93"/>
    <w:rsid w:val="005A7199"/>
    <w:rsid w:val="005B0CC6"/>
    <w:rsid w:val="005C17B4"/>
    <w:rsid w:val="005C3EBE"/>
    <w:rsid w:val="005D574A"/>
    <w:rsid w:val="005E0178"/>
    <w:rsid w:val="005E0E51"/>
    <w:rsid w:val="005E3E58"/>
    <w:rsid w:val="005F6DD1"/>
    <w:rsid w:val="00603313"/>
    <w:rsid w:val="00603841"/>
    <w:rsid w:val="006047B9"/>
    <w:rsid w:val="006053B0"/>
    <w:rsid w:val="00605D58"/>
    <w:rsid w:val="0061197E"/>
    <w:rsid w:val="00616536"/>
    <w:rsid w:val="00620019"/>
    <w:rsid w:val="006200D2"/>
    <w:rsid w:val="00622C20"/>
    <w:rsid w:val="00627119"/>
    <w:rsid w:val="00627CD1"/>
    <w:rsid w:val="006305BB"/>
    <w:rsid w:val="0063788E"/>
    <w:rsid w:val="00641DAD"/>
    <w:rsid w:val="00651503"/>
    <w:rsid w:val="00652D0A"/>
    <w:rsid w:val="0065643A"/>
    <w:rsid w:val="0066615A"/>
    <w:rsid w:val="006675E9"/>
    <w:rsid w:val="00670163"/>
    <w:rsid w:val="0067323E"/>
    <w:rsid w:val="00674F3D"/>
    <w:rsid w:val="006815CD"/>
    <w:rsid w:val="00695639"/>
    <w:rsid w:val="006A21D0"/>
    <w:rsid w:val="006B0823"/>
    <w:rsid w:val="006B1DEB"/>
    <w:rsid w:val="006B35B1"/>
    <w:rsid w:val="006B5569"/>
    <w:rsid w:val="006C1ABA"/>
    <w:rsid w:val="006C1CE6"/>
    <w:rsid w:val="006D01DE"/>
    <w:rsid w:val="006E101F"/>
    <w:rsid w:val="006E499F"/>
    <w:rsid w:val="006E622B"/>
    <w:rsid w:val="006F5FF8"/>
    <w:rsid w:val="006F72FE"/>
    <w:rsid w:val="0070071D"/>
    <w:rsid w:val="00706401"/>
    <w:rsid w:val="007113FE"/>
    <w:rsid w:val="0071278D"/>
    <w:rsid w:val="00714E87"/>
    <w:rsid w:val="00716CFD"/>
    <w:rsid w:val="007174E8"/>
    <w:rsid w:val="007177CB"/>
    <w:rsid w:val="007234D9"/>
    <w:rsid w:val="0072498D"/>
    <w:rsid w:val="0073226A"/>
    <w:rsid w:val="007343BA"/>
    <w:rsid w:val="007379D5"/>
    <w:rsid w:val="00737C93"/>
    <w:rsid w:val="007411F9"/>
    <w:rsid w:val="007436C4"/>
    <w:rsid w:val="00747F4B"/>
    <w:rsid w:val="0076386F"/>
    <w:rsid w:val="0077411D"/>
    <w:rsid w:val="0078014C"/>
    <w:rsid w:val="00785E2A"/>
    <w:rsid w:val="00786110"/>
    <w:rsid w:val="00787C00"/>
    <w:rsid w:val="007903FD"/>
    <w:rsid w:val="007979D2"/>
    <w:rsid w:val="007A7551"/>
    <w:rsid w:val="007B008F"/>
    <w:rsid w:val="007B2513"/>
    <w:rsid w:val="007B36D3"/>
    <w:rsid w:val="007B42AA"/>
    <w:rsid w:val="007C2A60"/>
    <w:rsid w:val="007C7D19"/>
    <w:rsid w:val="007C7F60"/>
    <w:rsid w:val="007D3A5E"/>
    <w:rsid w:val="007D7A0B"/>
    <w:rsid w:val="007D7B3E"/>
    <w:rsid w:val="007E31EC"/>
    <w:rsid w:val="007E77A3"/>
    <w:rsid w:val="007F2183"/>
    <w:rsid w:val="007F224E"/>
    <w:rsid w:val="007F4F3F"/>
    <w:rsid w:val="00800721"/>
    <w:rsid w:val="008117D4"/>
    <w:rsid w:val="00812E81"/>
    <w:rsid w:val="00813BF9"/>
    <w:rsid w:val="00817218"/>
    <w:rsid w:val="00821EA2"/>
    <w:rsid w:val="008225AC"/>
    <w:rsid w:val="00823474"/>
    <w:rsid w:val="00823A74"/>
    <w:rsid w:val="008255BB"/>
    <w:rsid w:val="00827EAA"/>
    <w:rsid w:val="00832B15"/>
    <w:rsid w:val="00834360"/>
    <w:rsid w:val="00836D1A"/>
    <w:rsid w:val="0084009C"/>
    <w:rsid w:val="00842F5F"/>
    <w:rsid w:val="00842FB2"/>
    <w:rsid w:val="008457CA"/>
    <w:rsid w:val="00847817"/>
    <w:rsid w:val="00851892"/>
    <w:rsid w:val="00854818"/>
    <w:rsid w:val="00862CB8"/>
    <w:rsid w:val="00866B41"/>
    <w:rsid w:val="00870DE0"/>
    <w:rsid w:val="0088086D"/>
    <w:rsid w:val="00880B9E"/>
    <w:rsid w:val="008818AA"/>
    <w:rsid w:val="00881AF8"/>
    <w:rsid w:val="008822F6"/>
    <w:rsid w:val="008858D7"/>
    <w:rsid w:val="00887B4A"/>
    <w:rsid w:val="00890A83"/>
    <w:rsid w:val="008A2C05"/>
    <w:rsid w:val="008A3AA1"/>
    <w:rsid w:val="008A404F"/>
    <w:rsid w:val="008A786E"/>
    <w:rsid w:val="008B0783"/>
    <w:rsid w:val="008B3465"/>
    <w:rsid w:val="008B7EC5"/>
    <w:rsid w:val="008C5667"/>
    <w:rsid w:val="008C5EEA"/>
    <w:rsid w:val="008C5FEC"/>
    <w:rsid w:val="008C6BA7"/>
    <w:rsid w:val="008D248A"/>
    <w:rsid w:val="008D3BD9"/>
    <w:rsid w:val="008D619D"/>
    <w:rsid w:val="008D7D99"/>
    <w:rsid w:val="008E1C01"/>
    <w:rsid w:val="008E22BC"/>
    <w:rsid w:val="008E25B6"/>
    <w:rsid w:val="008F2E84"/>
    <w:rsid w:val="008F2F55"/>
    <w:rsid w:val="008F480C"/>
    <w:rsid w:val="0090248D"/>
    <w:rsid w:val="009100E2"/>
    <w:rsid w:val="00911141"/>
    <w:rsid w:val="00911FE5"/>
    <w:rsid w:val="009127B7"/>
    <w:rsid w:val="00912971"/>
    <w:rsid w:val="00914674"/>
    <w:rsid w:val="009235BE"/>
    <w:rsid w:val="009236E3"/>
    <w:rsid w:val="009525BE"/>
    <w:rsid w:val="00953D18"/>
    <w:rsid w:val="009557B7"/>
    <w:rsid w:val="0095660D"/>
    <w:rsid w:val="009636C0"/>
    <w:rsid w:val="00967D84"/>
    <w:rsid w:val="00974E63"/>
    <w:rsid w:val="0097773B"/>
    <w:rsid w:val="00980881"/>
    <w:rsid w:val="009842A9"/>
    <w:rsid w:val="009873AB"/>
    <w:rsid w:val="009A1C15"/>
    <w:rsid w:val="009A4EBD"/>
    <w:rsid w:val="009A548B"/>
    <w:rsid w:val="009C633E"/>
    <w:rsid w:val="009C7584"/>
    <w:rsid w:val="009D2801"/>
    <w:rsid w:val="009D55FD"/>
    <w:rsid w:val="009E3088"/>
    <w:rsid w:val="009E3C1E"/>
    <w:rsid w:val="009F2D8B"/>
    <w:rsid w:val="009F4C12"/>
    <w:rsid w:val="00A02FCA"/>
    <w:rsid w:val="00A071D0"/>
    <w:rsid w:val="00A13690"/>
    <w:rsid w:val="00A14057"/>
    <w:rsid w:val="00A217A9"/>
    <w:rsid w:val="00A27C00"/>
    <w:rsid w:val="00A303ED"/>
    <w:rsid w:val="00A30D5F"/>
    <w:rsid w:val="00A31DF0"/>
    <w:rsid w:val="00A33B1E"/>
    <w:rsid w:val="00A34859"/>
    <w:rsid w:val="00A41D2A"/>
    <w:rsid w:val="00A434FF"/>
    <w:rsid w:val="00A6250B"/>
    <w:rsid w:val="00A6732B"/>
    <w:rsid w:val="00A67FBE"/>
    <w:rsid w:val="00A75A14"/>
    <w:rsid w:val="00A76F77"/>
    <w:rsid w:val="00A8439F"/>
    <w:rsid w:val="00A871DE"/>
    <w:rsid w:val="00A96EA0"/>
    <w:rsid w:val="00AA48E7"/>
    <w:rsid w:val="00AA5DED"/>
    <w:rsid w:val="00AA6E4B"/>
    <w:rsid w:val="00AB2C1F"/>
    <w:rsid w:val="00AB462B"/>
    <w:rsid w:val="00AB70A5"/>
    <w:rsid w:val="00AC3C6E"/>
    <w:rsid w:val="00AD230E"/>
    <w:rsid w:val="00AD2D7F"/>
    <w:rsid w:val="00AD342A"/>
    <w:rsid w:val="00AD3B86"/>
    <w:rsid w:val="00AE133D"/>
    <w:rsid w:val="00AE24B3"/>
    <w:rsid w:val="00AE7A90"/>
    <w:rsid w:val="00B0089A"/>
    <w:rsid w:val="00B02A36"/>
    <w:rsid w:val="00B0306F"/>
    <w:rsid w:val="00B030B0"/>
    <w:rsid w:val="00B12A40"/>
    <w:rsid w:val="00B14B32"/>
    <w:rsid w:val="00B14EA9"/>
    <w:rsid w:val="00B17CC7"/>
    <w:rsid w:val="00B21CE2"/>
    <w:rsid w:val="00B268EB"/>
    <w:rsid w:val="00B27483"/>
    <w:rsid w:val="00B330BE"/>
    <w:rsid w:val="00B338B9"/>
    <w:rsid w:val="00B34783"/>
    <w:rsid w:val="00B43035"/>
    <w:rsid w:val="00B46EB1"/>
    <w:rsid w:val="00B470C7"/>
    <w:rsid w:val="00B54EE4"/>
    <w:rsid w:val="00B70D58"/>
    <w:rsid w:val="00B71C37"/>
    <w:rsid w:val="00B72FD1"/>
    <w:rsid w:val="00B75256"/>
    <w:rsid w:val="00B771AE"/>
    <w:rsid w:val="00B77BB0"/>
    <w:rsid w:val="00B80D5D"/>
    <w:rsid w:val="00B91235"/>
    <w:rsid w:val="00B93239"/>
    <w:rsid w:val="00B948FC"/>
    <w:rsid w:val="00B96E04"/>
    <w:rsid w:val="00BA0BD5"/>
    <w:rsid w:val="00BA2EB0"/>
    <w:rsid w:val="00BA63F6"/>
    <w:rsid w:val="00BC3750"/>
    <w:rsid w:val="00BC47C8"/>
    <w:rsid w:val="00BC4BEE"/>
    <w:rsid w:val="00BC5E2F"/>
    <w:rsid w:val="00BE59D7"/>
    <w:rsid w:val="00BE756B"/>
    <w:rsid w:val="00BE792E"/>
    <w:rsid w:val="00C01B79"/>
    <w:rsid w:val="00C02795"/>
    <w:rsid w:val="00C11026"/>
    <w:rsid w:val="00C11068"/>
    <w:rsid w:val="00C136BE"/>
    <w:rsid w:val="00C236AE"/>
    <w:rsid w:val="00C24B62"/>
    <w:rsid w:val="00C3091B"/>
    <w:rsid w:val="00C4320E"/>
    <w:rsid w:val="00C43D70"/>
    <w:rsid w:val="00C4467D"/>
    <w:rsid w:val="00C47D06"/>
    <w:rsid w:val="00C54064"/>
    <w:rsid w:val="00C62854"/>
    <w:rsid w:val="00C63D79"/>
    <w:rsid w:val="00C657C0"/>
    <w:rsid w:val="00C66713"/>
    <w:rsid w:val="00C73F5F"/>
    <w:rsid w:val="00C80980"/>
    <w:rsid w:val="00C86DC1"/>
    <w:rsid w:val="00C96073"/>
    <w:rsid w:val="00C966AA"/>
    <w:rsid w:val="00CA0CB3"/>
    <w:rsid w:val="00CA4558"/>
    <w:rsid w:val="00CB0B1C"/>
    <w:rsid w:val="00CB13D8"/>
    <w:rsid w:val="00CB45DB"/>
    <w:rsid w:val="00CC1034"/>
    <w:rsid w:val="00CC26FA"/>
    <w:rsid w:val="00CC6E0F"/>
    <w:rsid w:val="00CD72CA"/>
    <w:rsid w:val="00CD7F86"/>
    <w:rsid w:val="00CE3A55"/>
    <w:rsid w:val="00CE3BEA"/>
    <w:rsid w:val="00CE41DA"/>
    <w:rsid w:val="00CE52BD"/>
    <w:rsid w:val="00CE6A62"/>
    <w:rsid w:val="00CF5106"/>
    <w:rsid w:val="00CF55A1"/>
    <w:rsid w:val="00D21666"/>
    <w:rsid w:val="00D22806"/>
    <w:rsid w:val="00D25B38"/>
    <w:rsid w:val="00D31929"/>
    <w:rsid w:val="00D35AA7"/>
    <w:rsid w:val="00D3797E"/>
    <w:rsid w:val="00D42349"/>
    <w:rsid w:val="00D44B82"/>
    <w:rsid w:val="00D5315D"/>
    <w:rsid w:val="00D543F4"/>
    <w:rsid w:val="00D644F4"/>
    <w:rsid w:val="00D73351"/>
    <w:rsid w:val="00D73E48"/>
    <w:rsid w:val="00D76B42"/>
    <w:rsid w:val="00D87C05"/>
    <w:rsid w:val="00D90D20"/>
    <w:rsid w:val="00D92533"/>
    <w:rsid w:val="00D943A0"/>
    <w:rsid w:val="00D949F1"/>
    <w:rsid w:val="00D95237"/>
    <w:rsid w:val="00D97A09"/>
    <w:rsid w:val="00DA0498"/>
    <w:rsid w:val="00DA6A7F"/>
    <w:rsid w:val="00DB2952"/>
    <w:rsid w:val="00DC6E40"/>
    <w:rsid w:val="00DD10EE"/>
    <w:rsid w:val="00DD75D2"/>
    <w:rsid w:val="00DD77A7"/>
    <w:rsid w:val="00DE0216"/>
    <w:rsid w:val="00DE1C45"/>
    <w:rsid w:val="00DE4877"/>
    <w:rsid w:val="00DE6B3F"/>
    <w:rsid w:val="00DF116A"/>
    <w:rsid w:val="00E01E86"/>
    <w:rsid w:val="00E01E8B"/>
    <w:rsid w:val="00E0417C"/>
    <w:rsid w:val="00E0792C"/>
    <w:rsid w:val="00E10167"/>
    <w:rsid w:val="00E10BF9"/>
    <w:rsid w:val="00E12140"/>
    <w:rsid w:val="00E160B8"/>
    <w:rsid w:val="00E16898"/>
    <w:rsid w:val="00E2201E"/>
    <w:rsid w:val="00E31CCD"/>
    <w:rsid w:val="00E339E6"/>
    <w:rsid w:val="00E40085"/>
    <w:rsid w:val="00E40250"/>
    <w:rsid w:val="00E4041F"/>
    <w:rsid w:val="00E40891"/>
    <w:rsid w:val="00E45E0A"/>
    <w:rsid w:val="00E611D7"/>
    <w:rsid w:val="00E64248"/>
    <w:rsid w:val="00E67E40"/>
    <w:rsid w:val="00E72820"/>
    <w:rsid w:val="00E744B9"/>
    <w:rsid w:val="00E769EA"/>
    <w:rsid w:val="00E77FA9"/>
    <w:rsid w:val="00E80F22"/>
    <w:rsid w:val="00E81AD5"/>
    <w:rsid w:val="00E875EA"/>
    <w:rsid w:val="00E90BA0"/>
    <w:rsid w:val="00E914FB"/>
    <w:rsid w:val="00E9276B"/>
    <w:rsid w:val="00E96493"/>
    <w:rsid w:val="00E96D15"/>
    <w:rsid w:val="00E979C7"/>
    <w:rsid w:val="00E97F48"/>
    <w:rsid w:val="00EB2C31"/>
    <w:rsid w:val="00EB4A35"/>
    <w:rsid w:val="00ED14D6"/>
    <w:rsid w:val="00ED7B2B"/>
    <w:rsid w:val="00ED7D3F"/>
    <w:rsid w:val="00EE0D52"/>
    <w:rsid w:val="00EE4741"/>
    <w:rsid w:val="00EF072A"/>
    <w:rsid w:val="00F0195B"/>
    <w:rsid w:val="00F01EF3"/>
    <w:rsid w:val="00F217BA"/>
    <w:rsid w:val="00F23E49"/>
    <w:rsid w:val="00F2519E"/>
    <w:rsid w:val="00F314F4"/>
    <w:rsid w:val="00F35C8E"/>
    <w:rsid w:val="00F43C88"/>
    <w:rsid w:val="00F462B1"/>
    <w:rsid w:val="00F50108"/>
    <w:rsid w:val="00F5332B"/>
    <w:rsid w:val="00F553B3"/>
    <w:rsid w:val="00F61162"/>
    <w:rsid w:val="00F64275"/>
    <w:rsid w:val="00F66368"/>
    <w:rsid w:val="00F74C63"/>
    <w:rsid w:val="00F765C3"/>
    <w:rsid w:val="00F83838"/>
    <w:rsid w:val="00F852E7"/>
    <w:rsid w:val="00F922DC"/>
    <w:rsid w:val="00F971FA"/>
    <w:rsid w:val="00FA0DFA"/>
    <w:rsid w:val="00FA184B"/>
    <w:rsid w:val="00FA209A"/>
    <w:rsid w:val="00FB1FB7"/>
    <w:rsid w:val="00FB2C37"/>
    <w:rsid w:val="00FB4294"/>
    <w:rsid w:val="00FB6A30"/>
    <w:rsid w:val="00FC1AFA"/>
    <w:rsid w:val="00FC2769"/>
    <w:rsid w:val="00FC3840"/>
    <w:rsid w:val="00FC66E1"/>
    <w:rsid w:val="00FD0ADE"/>
    <w:rsid w:val="00FD12FF"/>
    <w:rsid w:val="00FD56CB"/>
    <w:rsid w:val="00FD62E7"/>
    <w:rsid w:val="00FD7174"/>
    <w:rsid w:val="00FD72E6"/>
    <w:rsid w:val="00FE2717"/>
    <w:rsid w:val="00FE27A5"/>
    <w:rsid w:val="00FE5091"/>
    <w:rsid w:val="00FE5403"/>
    <w:rsid w:val="00FE57D2"/>
    <w:rsid w:val="00FE7210"/>
    <w:rsid w:val="00FE78D3"/>
    <w:rsid w:val="00FF0664"/>
    <w:rsid w:val="00FF1E4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438C0F"/>
  <w15:chartTrackingRefBased/>
  <w15:docId w15:val="{3CB92135-E281-4DF4-B39E-43386B0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B3465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yres\Download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00C7-D850-4203-8479-C1807B4B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6</Pages>
  <Words>2082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Pineda Sanchez de Dieguez</dc:creator>
  <cp:keywords/>
  <cp:lastModifiedBy>Wendy Lorena Ramirez Alvarez</cp:lastModifiedBy>
  <cp:revision>2</cp:revision>
  <cp:lastPrinted>2011-08-22T15:21:00Z</cp:lastPrinted>
  <dcterms:created xsi:type="dcterms:W3CDTF">2021-09-08T19:41:00Z</dcterms:created>
  <dcterms:modified xsi:type="dcterms:W3CDTF">2021-09-08T19:41:00Z</dcterms:modified>
</cp:coreProperties>
</file>