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1E8EC" w14:textId="77777777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8E1AD0D" w14:textId="6AF78D0E" w:rsidR="002929A9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REGISTRO DE REVISIÓN Y APROBACIÓN:</w:t>
      </w:r>
    </w:p>
    <w:p w14:paraId="35EB42EE" w14:textId="1D736D38" w:rsidR="00E23EC9" w:rsidRDefault="00E23EC9" w:rsidP="00E23EC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7031BF21" w14:textId="74A65A1F" w:rsidR="00E23EC9" w:rsidRDefault="00E23EC9" w:rsidP="00E23EC9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noProof/>
          <w:sz w:val="22"/>
          <w:szCs w:val="22"/>
          <w:u w:val="single"/>
          <w:lang w:val="es-GT" w:eastAsia="es-GT"/>
        </w:rPr>
        <w:drawing>
          <wp:inline distT="0" distB="0" distL="0" distR="0" wp14:anchorId="6F58C4C5" wp14:editId="400DB462">
            <wp:extent cx="6798962" cy="2438400"/>
            <wp:effectExtent l="0" t="0" r="190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668" cy="244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8CDBA" w14:textId="77777777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</w:p>
    <w:p w14:paraId="3D44D7C6" w14:textId="77777777" w:rsidR="007174E8" w:rsidRPr="005732FE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bookmarkStart w:id="1" w:name="OLE_LINK1"/>
      <w:bookmarkStart w:id="2" w:name="OLE_LINK2"/>
    </w:p>
    <w:p w14:paraId="1516A51E" w14:textId="77777777" w:rsidR="007174E8" w:rsidRPr="005732FE" w:rsidRDefault="007174E8" w:rsidP="007174E8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5732FE">
        <w:rPr>
          <w:rFonts w:ascii="Arial" w:hAnsi="Arial" w:cs="Arial"/>
          <w:b/>
          <w:sz w:val="22"/>
          <w:szCs w:val="22"/>
          <w:u w:val="single"/>
          <w:lang w:val="es-GT"/>
        </w:rPr>
        <w:t>GLOSARIO</w:t>
      </w:r>
    </w:p>
    <w:p w14:paraId="20C92FBD" w14:textId="77777777" w:rsidR="007174E8" w:rsidRPr="005732FE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693" w:type="dxa"/>
        <w:tblInd w:w="534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2126"/>
        <w:gridCol w:w="8080"/>
      </w:tblGrid>
      <w:tr w:rsidR="007174E8" w:rsidRPr="00CF7F7F" w14:paraId="3370A008" w14:textId="77777777" w:rsidTr="000820F1">
        <w:trPr>
          <w:trHeight w:val="40"/>
        </w:trPr>
        <w:tc>
          <w:tcPr>
            <w:tcW w:w="487" w:type="dxa"/>
            <w:tcMar>
              <w:top w:w="28" w:type="dxa"/>
              <w:bottom w:w="0" w:type="dxa"/>
            </w:tcMar>
          </w:tcPr>
          <w:bookmarkEnd w:id="1"/>
          <w:bookmarkEnd w:id="2"/>
          <w:p w14:paraId="61393635" w14:textId="77777777" w:rsidR="007174E8" w:rsidRPr="00CA7154" w:rsidRDefault="007174E8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CA7154">
              <w:rPr>
                <w:rFonts w:ascii="Arial" w:hAnsi="Arial"/>
                <w:b/>
                <w:sz w:val="22"/>
                <w:szCs w:val="22"/>
                <w:lang w:val="es-GT"/>
              </w:rPr>
              <w:t>1</w:t>
            </w: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.</w:t>
            </w:r>
            <w:r w:rsidRPr="00CA7154">
              <w:rPr>
                <w:rFonts w:ascii="Arial" w:hAnsi="Arial"/>
                <w:b/>
                <w:sz w:val="22"/>
                <w:szCs w:val="22"/>
                <w:lang w:val="es-GT"/>
              </w:rPr>
              <w:t>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6AE17335" w14:textId="77777777" w:rsidR="007174E8" w:rsidRPr="00CF7F7F" w:rsidRDefault="007434BE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CEP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660D9DEE" w14:textId="77777777" w:rsidR="007174E8" w:rsidRPr="00CF7F7F" w:rsidRDefault="007434BE" w:rsidP="007174E8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Centro Educativo Privado</w:t>
            </w:r>
          </w:p>
        </w:tc>
      </w:tr>
      <w:tr w:rsidR="007174E8" w:rsidRPr="00CF7F7F" w14:paraId="69440EE3" w14:textId="77777777" w:rsidTr="000820F1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02B83451" w14:textId="77777777" w:rsidR="007174E8" w:rsidRPr="00CA7154" w:rsidRDefault="007174E8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A7154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CA7154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6FBBBFFE" w14:textId="77777777" w:rsidR="007174E8" w:rsidRPr="00CF7F7F" w:rsidRDefault="007434BE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Dideduc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10C178CD" w14:textId="77777777" w:rsidR="007174E8" w:rsidRPr="00CF7F7F" w:rsidRDefault="007434BE" w:rsidP="007174E8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 xml:space="preserve">Dirección Departamental de Educación </w:t>
            </w:r>
          </w:p>
        </w:tc>
      </w:tr>
      <w:tr w:rsidR="007174E8" w:rsidRPr="00CF7F7F" w14:paraId="761000D3" w14:textId="77777777" w:rsidTr="000820F1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72FC0011" w14:textId="77777777" w:rsidR="007174E8" w:rsidRPr="00CA7154" w:rsidRDefault="007174E8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CA7154">
              <w:rPr>
                <w:rFonts w:ascii="Arial" w:hAnsi="Arial"/>
                <w:b/>
                <w:sz w:val="22"/>
                <w:szCs w:val="22"/>
              </w:rPr>
              <w:t>3</w:t>
            </w:r>
            <w:r>
              <w:rPr>
                <w:rFonts w:ascii="Arial" w:hAnsi="Arial"/>
                <w:b/>
                <w:sz w:val="22"/>
                <w:szCs w:val="22"/>
              </w:rPr>
              <w:t>.</w:t>
            </w:r>
            <w:r w:rsidRPr="00CA7154">
              <w:rPr>
                <w:rFonts w:ascii="Arial" w:hAnsi="Arial"/>
                <w:b/>
                <w:sz w:val="22"/>
                <w:szCs w:val="22"/>
              </w:rPr>
              <w:t>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489B71B4" w14:textId="77777777" w:rsidR="007174E8" w:rsidRPr="00CF7F7F" w:rsidRDefault="007434BE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Dinfo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0E65E507" w14:textId="77777777" w:rsidR="007174E8" w:rsidRPr="00CF7F7F" w:rsidRDefault="007434BE" w:rsidP="007174E8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Dirección de Informática</w:t>
            </w:r>
          </w:p>
        </w:tc>
      </w:tr>
    </w:tbl>
    <w:p w14:paraId="5EFCA333" w14:textId="77777777" w:rsidR="007174E8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33D0D35A" w14:textId="77777777" w:rsidR="002929A9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DESCRIPCIÓN DE ACTIVIDADES Y RESPONSABLES:</w:t>
      </w:r>
      <w:r w:rsidR="008D248A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 </w:t>
      </w:r>
    </w:p>
    <w:p w14:paraId="6D490387" w14:textId="77777777" w:rsidR="002929A9" w:rsidRPr="00502981" w:rsidRDefault="002929A9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25193819" w14:textId="030CE216" w:rsidR="00F1255B" w:rsidRPr="003D75B8" w:rsidRDefault="00F1255B" w:rsidP="00F1255B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3D75B8">
        <w:rPr>
          <w:rFonts w:ascii="Arial" w:hAnsi="Arial" w:cs="Arial"/>
          <w:sz w:val="22"/>
          <w:szCs w:val="22"/>
          <w:lang w:val="es-GT"/>
        </w:rPr>
        <w:t xml:space="preserve">El documento tiene como finalidad dar lineamientos y describir los pasos a seguir por parte de los profesionales del </w:t>
      </w:r>
      <w:r>
        <w:rPr>
          <w:rFonts w:ascii="Arial" w:hAnsi="Arial" w:cs="Arial"/>
          <w:sz w:val="22"/>
          <w:szCs w:val="22"/>
          <w:lang w:val="es-GT"/>
        </w:rPr>
        <w:t>Departamento de Procesos Institucionales y Programas Especiales</w:t>
      </w:r>
      <w:r w:rsidRPr="003D75B8">
        <w:rPr>
          <w:rFonts w:ascii="Arial" w:hAnsi="Arial" w:cs="Arial"/>
          <w:sz w:val="22"/>
          <w:szCs w:val="22"/>
          <w:lang w:val="es-GT"/>
        </w:rPr>
        <w:t xml:space="preserve"> involucrados en el proceso, con la finalidad de estandarizar las acciones</w:t>
      </w:r>
      <w:r>
        <w:rPr>
          <w:rFonts w:ascii="Arial" w:hAnsi="Arial" w:cs="Arial"/>
          <w:sz w:val="22"/>
          <w:szCs w:val="22"/>
          <w:lang w:val="es-GT"/>
        </w:rPr>
        <w:t xml:space="preserve"> para la administración del sistema informático de CEP y la </w:t>
      </w:r>
      <w:r w:rsidR="00D10E5F">
        <w:rPr>
          <w:rFonts w:ascii="Arial" w:hAnsi="Arial" w:cs="Arial"/>
          <w:sz w:val="22"/>
          <w:szCs w:val="22"/>
          <w:lang w:val="es-GT"/>
        </w:rPr>
        <w:t xml:space="preserve">revisión y actualización </w:t>
      </w:r>
      <w:r>
        <w:rPr>
          <w:rFonts w:ascii="Arial" w:hAnsi="Arial" w:cs="Arial"/>
          <w:sz w:val="22"/>
          <w:szCs w:val="22"/>
          <w:lang w:val="es-GT"/>
        </w:rPr>
        <w:t>del Reglamento de centros educativos privados.</w:t>
      </w:r>
      <w:r w:rsidRPr="003D75B8">
        <w:rPr>
          <w:rFonts w:ascii="Arial" w:hAnsi="Arial" w:cs="Arial"/>
          <w:sz w:val="22"/>
          <w:szCs w:val="22"/>
          <w:lang w:val="es-GT"/>
        </w:rPr>
        <w:t xml:space="preserve"> </w:t>
      </w:r>
      <w:r>
        <w:rPr>
          <w:rFonts w:ascii="Arial" w:hAnsi="Arial" w:cs="Arial"/>
          <w:sz w:val="22"/>
          <w:szCs w:val="22"/>
          <w:lang w:val="es-GT"/>
        </w:rPr>
        <w:t>I</w:t>
      </w:r>
      <w:r w:rsidRPr="003D75B8">
        <w:rPr>
          <w:rFonts w:ascii="Arial" w:hAnsi="Arial" w:cs="Arial"/>
          <w:sz w:val="22"/>
          <w:szCs w:val="22"/>
          <w:lang w:val="es-GT"/>
        </w:rPr>
        <w:t>ni</w:t>
      </w:r>
      <w:r>
        <w:rPr>
          <w:rFonts w:ascii="Arial" w:hAnsi="Arial" w:cs="Arial"/>
          <w:sz w:val="22"/>
          <w:szCs w:val="22"/>
          <w:lang w:val="es-GT"/>
        </w:rPr>
        <w:t>cia con la revisión de</w:t>
      </w:r>
      <w:r w:rsidRPr="003D75B8">
        <w:rPr>
          <w:rFonts w:ascii="Arial" w:hAnsi="Arial" w:cs="Arial"/>
          <w:sz w:val="22"/>
          <w:szCs w:val="22"/>
          <w:lang w:val="es-GT"/>
        </w:rPr>
        <w:t xml:space="preserve">l sistema hasta la </w:t>
      </w:r>
      <w:r>
        <w:rPr>
          <w:rFonts w:ascii="Arial" w:hAnsi="Arial" w:cs="Arial"/>
          <w:sz w:val="22"/>
          <w:szCs w:val="22"/>
          <w:lang w:val="es-GT"/>
        </w:rPr>
        <w:t>actualización de formatos y documentos de soporte.</w:t>
      </w:r>
    </w:p>
    <w:p w14:paraId="5389D9D8" w14:textId="77777777" w:rsidR="00A434FF" w:rsidRPr="005732FE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3E1C8F2D" w14:textId="46AB1010" w:rsidR="002D25A9" w:rsidRDefault="002D25A9" w:rsidP="00BC47C8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Revisión y actualización de la normativa de centros educativos privados</w:t>
      </w:r>
    </w:p>
    <w:p w14:paraId="2B9419FE" w14:textId="77777777" w:rsidR="002D25A9" w:rsidRDefault="002D25A9" w:rsidP="002D25A9">
      <w:pPr>
        <w:pStyle w:val="Encabezado"/>
        <w:tabs>
          <w:tab w:val="clear" w:pos="4252"/>
          <w:tab w:val="clear" w:pos="8504"/>
        </w:tabs>
        <w:ind w:left="709"/>
        <w:rPr>
          <w:rFonts w:ascii="Arial" w:hAnsi="Arial" w:cs="Arial"/>
          <w:b/>
          <w:sz w:val="22"/>
          <w:szCs w:val="22"/>
          <w:lang w:val="es-GT"/>
        </w:rPr>
      </w:pP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12"/>
        <w:gridCol w:w="8531"/>
      </w:tblGrid>
      <w:tr w:rsidR="002D25A9" w:rsidRPr="005732FE" w14:paraId="237E96B4" w14:textId="77777777" w:rsidTr="0077489E">
        <w:trPr>
          <w:tblHeader/>
          <w:jc w:val="right"/>
        </w:trPr>
        <w:tc>
          <w:tcPr>
            <w:tcW w:w="1158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1BA2A94" w14:textId="77777777" w:rsidR="002D25A9" w:rsidRPr="005732FE" w:rsidRDefault="002D25A9" w:rsidP="0077489E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E00294F" w14:textId="77777777" w:rsidR="002D25A9" w:rsidRPr="005732FE" w:rsidRDefault="002D25A9" w:rsidP="0077489E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73DA8B9" w14:textId="77777777" w:rsidR="002D25A9" w:rsidRPr="005732FE" w:rsidRDefault="002D25A9" w:rsidP="0077489E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2D25A9" w:rsidRPr="005732FE" w14:paraId="1221EC19" w14:textId="77777777" w:rsidTr="0077489E">
        <w:trPr>
          <w:trHeight w:val="874"/>
          <w:jc w:val="right"/>
        </w:trPr>
        <w:tc>
          <w:tcPr>
            <w:tcW w:w="1158" w:type="dxa"/>
            <w:vAlign w:val="center"/>
          </w:tcPr>
          <w:p w14:paraId="4A683488" w14:textId="2A207147" w:rsidR="002D25A9" w:rsidRPr="00E174F9" w:rsidRDefault="002D25A9" w:rsidP="0077489E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1. Solicitar información de</w:t>
            </w:r>
            <w:r w:rsidR="006F1D9F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22"/>
              </w:rPr>
              <w:t>l</w:t>
            </w:r>
            <w:r w:rsidR="006F1D9F">
              <w:rPr>
                <w:rFonts w:ascii="Arial" w:hAnsi="Arial" w:cs="Arial"/>
                <w:b/>
                <w:sz w:val="14"/>
                <w:szCs w:val="22"/>
              </w:rPr>
              <w:t>a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6F1D9F">
              <w:rPr>
                <w:rFonts w:ascii="Arial" w:hAnsi="Arial" w:cs="Arial"/>
                <w:b/>
                <w:sz w:val="14"/>
                <w:szCs w:val="22"/>
              </w:rPr>
              <w:t>implementación del reglamento de centros educativos privados</w:t>
            </w:r>
          </w:p>
        </w:tc>
        <w:tc>
          <w:tcPr>
            <w:tcW w:w="1112" w:type="dxa"/>
            <w:vAlign w:val="center"/>
          </w:tcPr>
          <w:p w14:paraId="1AB427A4" w14:textId="77777777" w:rsidR="002D25A9" w:rsidRPr="005732FE" w:rsidRDefault="002D25A9" w:rsidP="007748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Coordinación de Procesos Institucionales y Programas Especiales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C617714" w14:textId="2C3882AF" w:rsidR="002D25A9" w:rsidRPr="005732FE" w:rsidRDefault="002D25A9" w:rsidP="000820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Solicita información por escrito a los usuarios del sistema CEP en las Dideduc</w:t>
            </w:r>
            <w:r w:rsidR="006F1D9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y usuarios externos, sobre </w:t>
            </w:r>
            <w:r w:rsidR="006F1D9F">
              <w:rPr>
                <w:rFonts w:ascii="Arial" w:hAnsi="Arial" w:cs="Arial"/>
                <w:sz w:val="22"/>
                <w:szCs w:val="22"/>
              </w:rPr>
              <w:t>la operativización del reglamento de centros educativos privados</w:t>
            </w:r>
            <w:r w:rsidR="00D22691">
              <w:rPr>
                <w:rFonts w:ascii="Arial" w:hAnsi="Arial" w:cs="Arial"/>
                <w:sz w:val="22"/>
                <w:szCs w:val="22"/>
              </w:rPr>
              <w:t>, específicamente dificultades en la obtención de los requisitos establecidos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D25A9" w:rsidRPr="005732FE" w14:paraId="699C56B2" w14:textId="77777777" w:rsidTr="0077489E">
        <w:trPr>
          <w:trHeight w:val="874"/>
          <w:jc w:val="right"/>
        </w:trPr>
        <w:tc>
          <w:tcPr>
            <w:tcW w:w="1158" w:type="dxa"/>
            <w:vAlign w:val="center"/>
          </w:tcPr>
          <w:p w14:paraId="3A6B268B" w14:textId="77777777" w:rsidR="002D25A9" w:rsidRDefault="002D25A9" w:rsidP="0077489E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2. Analizar información recabada</w:t>
            </w:r>
          </w:p>
        </w:tc>
        <w:tc>
          <w:tcPr>
            <w:tcW w:w="1112" w:type="dxa"/>
            <w:vAlign w:val="center"/>
          </w:tcPr>
          <w:p w14:paraId="3BB26376" w14:textId="77777777" w:rsidR="002D25A9" w:rsidRDefault="002D25A9" w:rsidP="007748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Coordinación de Procesos Institucionales y Programas Especiales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59E6BDA" w14:textId="3576B694" w:rsidR="002D25A9" w:rsidRDefault="002D25A9" w:rsidP="000820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Determina las acciones de mejora </w:t>
            </w:r>
            <w:r w:rsidR="00D22691">
              <w:rPr>
                <w:rFonts w:ascii="Arial" w:hAnsi="Arial" w:cs="Arial"/>
                <w:sz w:val="22"/>
                <w:szCs w:val="22"/>
              </w:rPr>
              <w:t xml:space="preserve">o complemento, </w:t>
            </w:r>
            <w:r>
              <w:rPr>
                <w:rFonts w:ascii="Arial" w:hAnsi="Arial" w:cs="Arial"/>
                <w:sz w:val="22"/>
                <w:szCs w:val="22"/>
              </w:rPr>
              <w:t>que</w:t>
            </w:r>
            <w:r w:rsidR="00D22691">
              <w:rPr>
                <w:rFonts w:ascii="Arial" w:hAnsi="Arial" w:cs="Arial"/>
                <w:sz w:val="22"/>
                <w:szCs w:val="22"/>
              </w:rPr>
              <w:t xml:space="preserve"> pueden</w:t>
            </w:r>
            <w:r>
              <w:rPr>
                <w:rFonts w:ascii="Arial" w:hAnsi="Arial" w:cs="Arial"/>
                <w:sz w:val="22"/>
                <w:szCs w:val="22"/>
              </w:rPr>
              <w:t xml:space="preserve"> realizarse a</w:t>
            </w:r>
            <w:r w:rsidR="00D2269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D22691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2691">
              <w:rPr>
                <w:rFonts w:ascii="Arial" w:hAnsi="Arial" w:cs="Arial"/>
                <w:sz w:val="22"/>
                <w:szCs w:val="22"/>
              </w:rPr>
              <w:t xml:space="preserve">normativa vigente.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D25A9" w:rsidRPr="005732FE" w14:paraId="070BD95E" w14:textId="77777777" w:rsidTr="000820F1">
        <w:trPr>
          <w:trHeight w:val="634"/>
          <w:jc w:val="right"/>
        </w:trPr>
        <w:tc>
          <w:tcPr>
            <w:tcW w:w="1158" w:type="dxa"/>
            <w:vAlign w:val="center"/>
          </w:tcPr>
          <w:p w14:paraId="2DB6D5F6" w14:textId="71262525" w:rsidR="002D25A9" w:rsidRDefault="002D25A9" w:rsidP="0077489E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3. </w:t>
            </w:r>
            <w:r w:rsidR="00D22691">
              <w:rPr>
                <w:rFonts w:ascii="Arial" w:hAnsi="Arial" w:cs="Arial"/>
                <w:b/>
                <w:sz w:val="14"/>
                <w:szCs w:val="22"/>
              </w:rPr>
              <w:t xml:space="preserve">Diseñar propuesta de mejora o propuesta de </w:t>
            </w:r>
            <w:r w:rsidR="00D22691">
              <w:rPr>
                <w:rFonts w:ascii="Arial" w:hAnsi="Arial" w:cs="Arial"/>
                <w:b/>
                <w:sz w:val="14"/>
                <w:szCs w:val="22"/>
              </w:rPr>
              <w:lastRenderedPageBreak/>
              <w:t>nueva normativa</w:t>
            </w:r>
          </w:p>
        </w:tc>
        <w:tc>
          <w:tcPr>
            <w:tcW w:w="1112" w:type="dxa"/>
            <w:vAlign w:val="center"/>
          </w:tcPr>
          <w:p w14:paraId="5A3B1C67" w14:textId="77777777" w:rsidR="002D25A9" w:rsidRDefault="002D25A9" w:rsidP="007748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lastRenderedPageBreak/>
              <w:t>Coordinación de Procesos Institucionales y Programas Especiales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0A4BBB4" w14:textId="77777777" w:rsidR="002D25A9" w:rsidRDefault="004A77AA" w:rsidP="000820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Diseña el documento normativo con las mejoras, o el nuevo documento normativo que resuelve las necesidades determinadas, enmarcas en ley. </w:t>
            </w:r>
          </w:p>
          <w:p w14:paraId="5473780E" w14:textId="77777777" w:rsidR="00A03015" w:rsidRDefault="00A03015" w:rsidP="000820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BD73AF" w14:textId="67B60FD4" w:rsidR="00A03015" w:rsidRDefault="00A03015" w:rsidP="000820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Traslada a la Subdirección de Acreditación y Certificación de Institucionales para revisión y visto bueno. </w:t>
            </w:r>
          </w:p>
        </w:tc>
      </w:tr>
      <w:tr w:rsidR="002D25A9" w:rsidRPr="005732FE" w14:paraId="3B595DF1" w14:textId="77777777" w:rsidTr="0077489E">
        <w:trPr>
          <w:trHeight w:val="874"/>
          <w:jc w:val="right"/>
        </w:trPr>
        <w:tc>
          <w:tcPr>
            <w:tcW w:w="1158" w:type="dxa"/>
            <w:vAlign w:val="center"/>
          </w:tcPr>
          <w:p w14:paraId="6C9EA7FD" w14:textId="02E025D1" w:rsidR="002D25A9" w:rsidRDefault="002D25A9" w:rsidP="0077489E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lastRenderedPageBreak/>
              <w:t xml:space="preserve">4. </w:t>
            </w:r>
            <w:r w:rsidR="00A03015">
              <w:rPr>
                <w:rFonts w:ascii="Arial" w:hAnsi="Arial" w:cs="Arial"/>
                <w:b/>
                <w:sz w:val="14"/>
                <w:szCs w:val="22"/>
              </w:rPr>
              <w:t xml:space="preserve">Revisar </w:t>
            </w:r>
            <w:r w:rsidR="004A77AA">
              <w:rPr>
                <w:rFonts w:ascii="Arial" w:hAnsi="Arial" w:cs="Arial"/>
                <w:b/>
                <w:sz w:val="14"/>
                <w:szCs w:val="22"/>
              </w:rPr>
              <w:t>actualización o emisión de normativa</w:t>
            </w:r>
          </w:p>
        </w:tc>
        <w:tc>
          <w:tcPr>
            <w:tcW w:w="1112" w:type="dxa"/>
            <w:vAlign w:val="center"/>
          </w:tcPr>
          <w:p w14:paraId="1D9F81A2" w14:textId="0B420401" w:rsidR="002D25A9" w:rsidRDefault="00A03015" w:rsidP="007748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Subdirección de Acreditación y Certificación de Institucionales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5C1B706" w14:textId="77777777" w:rsidR="002D25A9" w:rsidRDefault="00A03015" w:rsidP="000820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Revisa el documento normativo. Si cumple, traslada a Dirección General para revisión y visto bueno. </w:t>
            </w:r>
          </w:p>
          <w:p w14:paraId="032BE34C" w14:textId="77777777" w:rsidR="00A03015" w:rsidRDefault="00A03015" w:rsidP="000820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3CECE9" w14:textId="7F680214" w:rsidR="00A03015" w:rsidRDefault="00A03015" w:rsidP="000820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 no cumple, devuelve a la coordinación del departamento de Procesos Institucionales y Programas Especiales, para las enmiendas correspondientes. </w:t>
            </w:r>
          </w:p>
        </w:tc>
      </w:tr>
      <w:tr w:rsidR="002D25A9" w:rsidRPr="005732FE" w14:paraId="14F442D4" w14:textId="77777777" w:rsidTr="0077489E">
        <w:trPr>
          <w:trHeight w:val="874"/>
          <w:jc w:val="right"/>
        </w:trPr>
        <w:tc>
          <w:tcPr>
            <w:tcW w:w="1158" w:type="dxa"/>
            <w:vAlign w:val="center"/>
          </w:tcPr>
          <w:p w14:paraId="6E75C256" w14:textId="18C696BC" w:rsidR="002D25A9" w:rsidRDefault="002D25A9" w:rsidP="0077489E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5. </w:t>
            </w:r>
            <w:r w:rsidR="00A03015">
              <w:rPr>
                <w:rFonts w:ascii="Arial" w:hAnsi="Arial" w:cs="Arial"/>
                <w:b/>
                <w:sz w:val="14"/>
                <w:szCs w:val="22"/>
              </w:rPr>
              <w:t>Revisar y autorizar actualización o emisión de normativa</w:t>
            </w:r>
          </w:p>
        </w:tc>
        <w:tc>
          <w:tcPr>
            <w:tcW w:w="1112" w:type="dxa"/>
            <w:vAlign w:val="center"/>
          </w:tcPr>
          <w:p w14:paraId="36AD4AA3" w14:textId="38D53A4C" w:rsidR="002D25A9" w:rsidRDefault="00A03015" w:rsidP="007748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Dirección General de Digeace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04BD1FF" w14:textId="77777777" w:rsidR="00A03015" w:rsidRDefault="00A03015" w:rsidP="000820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Revisa el documento normativo. Si cumple, solicita al Vicedespacho a cargo, autorización para iniciar proceso de emisión con la Dirección de Asesoría Jurídica. </w:t>
            </w:r>
          </w:p>
          <w:p w14:paraId="6067F676" w14:textId="77777777" w:rsidR="00A03015" w:rsidRDefault="00A03015" w:rsidP="000820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15308C" w14:textId="6C12DE9C" w:rsidR="002D25A9" w:rsidRDefault="00A03015" w:rsidP="000820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 no cumple, devuelve a la Subdirección de Acreditación y Certificación de Institucionales, para las enmiendas correspondientes. </w:t>
            </w:r>
            <w:r w:rsidR="002D25A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D25A9" w:rsidRPr="005732FE" w14:paraId="158F619D" w14:textId="77777777" w:rsidTr="0077489E">
        <w:trPr>
          <w:trHeight w:val="874"/>
          <w:jc w:val="right"/>
        </w:trPr>
        <w:tc>
          <w:tcPr>
            <w:tcW w:w="1158" w:type="dxa"/>
            <w:vAlign w:val="center"/>
          </w:tcPr>
          <w:p w14:paraId="79B47BEE" w14:textId="048ECD16" w:rsidR="002D25A9" w:rsidRDefault="002D25A9" w:rsidP="0077489E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6. </w:t>
            </w:r>
            <w:r w:rsidR="00A03015">
              <w:rPr>
                <w:rFonts w:ascii="Arial" w:hAnsi="Arial" w:cs="Arial"/>
                <w:b/>
                <w:sz w:val="14"/>
                <w:szCs w:val="22"/>
              </w:rPr>
              <w:t>Emitir normativa</w:t>
            </w:r>
          </w:p>
        </w:tc>
        <w:tc>
          <w:tcPr>
            <w:tcW w:w="1112" w:type="dxa"/>
            <w:vAlign w:val="center"/>
          </w:tcPr>
          <w:p w14:paraId="1C034D27" w14:textId="2FD8247D" w:rsidR="002D25A9" w:rsidRDefault="00A03015" w:rsidP="007748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Subdirección de Acreditación y Certificación de Institucionales y </w:t>
            </w:r>
            <w:r w:rsidR="002D25A9">
              <w:rPr>
                <w:rFonts w:ascii="Arial" w:hAnsi="Arial" w:cs="Arial"/>
                <w:sz w:val="14"/>
                <w:szCs w:val="16"/>
              </w:rPr>
              <w:t>Coordinación de Procesos Institucionales y Programas Especiales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5B39607" w14:textId="295252F0" w:rsidR="002D25A9" w:rsidRDefault="00A03015" w:rsidP="000820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Realiza las acciones establecidas por la Dirección de Asesoría Jurídica, Diaj, del Ministerio de Educación, para la emisión de la normativa. </w:t>
            </w:r>
          </w:p>
        </w:tc>
      </w:tr>
      <w:tr w:rsidR="002D25A9" w:rsidRPr="005732FE" w14:paraId="63C99020" w14:textId="77777777" w:rsidTr="0077489E">
        <w:trPr>
          <w:trHeight w:val="874"/>
          <w:jc w:val="right"/>
        </w:trPr>
        <w:tc>
          <w:tcPr>
            <w:tcW w:w="1158" w:type="dxa"/>
            <w:vAlign w:val="center"/>
          </w:tcPr>
          <w:p w14:paraId="38A07A0F" w14:textId="07159B6F" w:rsidR="002D25A9" w:rsidRDefault="002D25A9" w:rsidP="0077489E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7. Actualizar </w:t>
            </w:r>
            <w:r w:rsidR="00A03015">
              <w:rPr>
                <w:rFonts w:ascii="Arial" w:hAnsi="Arial" w:cs="Arial"/>
                <w:b/>
                <w:sz w:val="14"/>
                <w:szCs w:val="22"/>
              </w:rPr>
              <w:t>procedimientos, guías, formato y sistema</w:t>
            </w:r>
          </w:p>
        </w:tc>
        <w:tc>
          <w:tcPr>
            <w:tcW w:w="1112" w:type="dxa"/>
            <w:vAlign w:val="center"/>
          </w:tcPr>
          <w:p w14:paraId="7F7769DC" w14:textId="77777777" w:rsidR="002D25A9" w:rsidRPr="00F91E19" w:rsidRDefault="002D25A9" w:rsidP="007748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91E19">
              <w:rPr>
                <w:rFonts w:ascii="Arial" w:hAnsi="Arial" w:cs="Arial"/>
                <w:sz w:val="14"/>
                <w:szCs w:val="16"/>
              </w:rPr>
              <w:t>Coordinación de Procesos Institucionales y Programas Especiales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3252A04" w14:textId="75A67D77" w:rsidR="002D25A9" w:rsidRDefault="002D25A9" w:rsidP="000820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 base en </w:t>
            </w:r>
            <w:r w:rsidR="00A03015">
              <w:rPr>
                <w:rFonts w:ascii="Arial" w:hAnsi="Arial" w:cs="Arial"/>
                <w:sz w:val="22"/>
                <w:szCs w:val="22"/>
              </w:rPr>
              <w:t>la normativa emitida,</w:t>
            </w:r>
            <w:r>
              <w:rPr>
                <w:rFonts w:ascii="Arial" w:hAnsi="Arial" w:cs="Arial"/>
                <w:sz w:val="22"/>
                <w:szCs w:val="22"/>
              </w:rPr>
              <w:t xml:space="preserve"> actualizar </w:t>
            </w:r>
            <w:r w:rsidR="00A03015">
              <w:rPr>
                <w:rFonts w:ascii="Arial" w:hAnsi="Arial" w:cs="Arial"/>
                <w:sz w:val="22"/>
                <w:szCs w:val="22"/>
              </w:rPr>
              <w:t>los procedimientos, guías, formatos y sistema según lo estipulado en el apartado C.2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A03015">
              <w:rPr>
                <w:rFonts w:ascii="Arial" w:hAnsi="Arial" w:cs="Arial"/>
                <w:sz w:val="22"/>
                <w:szCs w:val="22"/>
              </w:rPr>
              <w:t xml:space="preserve"> y C.3.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28A42569" w14:textId="77777777" w:rsidR="002D25A9" w:rsidRDefault="002D25A9" w:rsidP="002D25A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</w:p>
    <w:p w14:paraId="6A77073C" w14:textId="7F42BB68" w:rsidR="00A434FF" w:rsidRPr="005732FE" w:rsidRDefault="00EF0841" w:rsidP="00BC47C8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Mantenimiento al sistema informático de CEP</w:t>
      </w:r>
    </w:p>
    <w:p w14:paraId="735D8BD8" w14:textId="77777777" w:rsidR="00A434FF" w:rsidRPr="005732FE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12"/>
        <w:gridCol w:w="8531"/>
      </w:tblGrid>
      <w:tr w:rsidR="00A434FF" w:rsidRPr="005732FE" w14:paraId="0DB01FB9" w14:textId="77777777" w:rsidTr="00B75256">
        <w:trPr>
          <w:tblHeader/>
          <w:jc w:val="right"/>
        </w:trPr>
        <w:tc>
          <w:tcPr>
            <w:tcW w:w="1158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6CAD1C1" w14:textId="77777777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DDDD5B9" w14:textId="77777777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25CD04F" w14:textId="77777777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A434FF" w:rsidRPr="005732FE" w14:paraId="01C293BF" w14:textId="77777777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14:paraId="38BDB873" w14:textId="77777777" w:rsidR="00A434FF" w:rsidRPr="00E174F9" w:rsidRDefault="00B75256" w:rsidP="00866B98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1. </w:t>
            </w:r>
            <w:r w:rsidR="00866B98">
              <w:rPr>
                <w:rFonts w:ascii="Arial" w:hAnsi="Arial" w:cs="Arial"/>
                <w:b/>
                <w:sz w:val="14"/>
                <w:szCs w:val="22"/>
              </w:rPr>
              <w:t>Solicitar información</w:t>
            </w:r>
            <w:r w:rsidR="00BB3280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866B98">
              <w:rPr>
                <w:rFonts w:ascii="Arial" w:hAnsi="Arial" w:cs="Arial"/>
                <w:b/>
                <w:sz w:val="14"/>
                <w:szCs w:val="22"/>
              </w:rPr>
              <w:t>d</w:t>
            </w:r>
            <w:r w:rsidR="00BB3280">
              <w:rPr>
                <w:rFonts w:ascii="Arial" w:hAnsi="Arial" w:cs="Arial"/>
                <w:b/>
                <w:sz w:val="14"/>
                <w:szCs w:val="22"/>
              </w:rPr>
              <w:t>el funcionamiento del sistema informático CEP</w:t>
            </w:r>
          </w:p>
        </w:tc>
        <w:tc>
          <w:tcPr>
            <w:tcW w:w="1112" w:type="dxa"/>
            <w:vAlign w:val="center"/>
          </w:tcPr>
          <w:p w14:paraId="6159EF1D" w14:textId="77777777" w:rsidR="00A434FF" w:rsidRPr="005732FE" w:rsidRDefault="00BB3280" w:rsidP="00BB328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Coordinación de Procesos Institucionales y Programas Especiales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64009BE" w14:textId="611B6E2C" w:rsidR="00866B98" w:rsidRPr="005732FE" w:rsidRDefault="00866B98" w:rsidP="000820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Solicita información por escrito a los usuarios del sistema CEP en las Dideduc, Dinfo y usuarios externos, sobre el funcionamiento del sistema informático.</w:t>
            </w:r>
          </w:p>
        </w:tc>
      </w:tr>
      <w:tr w:rsidR="00866B98" w:rsidRPr="005732FE" w14:paraId="14506821" w14:textId="77777777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14:paraId="20AAB212" w14:textId="77777777" w:rsidR="00866B98" w:rsidRDefault="00866B98" w:rsidP="00866B98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2. Analizar información recabada</w:t>
            </w:r>
          </w:p>
        </w:tc>
        <w:tc>
          <w:tcPr>
            <w:tcW w:w="1112" w:type="dxa"/>
            <w:vAlign w:val="center"/>
          </w:tcPr>
          <w:p w14:paraId="4F7E3269" w14:textId="77777777" w:rsidR="00866B98" w:rsidRDefault="00866B98" w:rsidP="00BB328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Coordinación de Procesos Institucionales y Programas Especiales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760B6C5" w14:textId="745E7682" w:rsidR="00866B98" w:rsidRDefault="00866B98" w:rsidP="000820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Determina las acciones de mantenimiento y mejoras que deben realizarse al sistema CEP; para mejor funcionamiento. </w:t>
            </w:r>
          </w:p>
        </w:tc>
      </w:tr>
      <w:tr w:rsidR="00866B98" w:rsidRPr="005732FE" w14:paraId="5F137BC1" w14:textId="77777777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14:paraId="6BB7752E" w14:textId="77777777" w:rsidR="00866B98" w:rsidRDefault="00866B98" w:rsidP="00866B98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3. Solicitar mejoras al sistema CEP</w:t>
            </w:r>
          </w:p>
        </w:tc>
        <w:tc>
          <w:tcPr>
            <w:tcW w:w="1112" w:type="dxa"/>
            <w:vAlign w:val="center"/>
          </w:tcPr>
          <w:p w14:paraId="78175294" w14:textId="77777777" w:rsidR="00866B98" w:rsidRDefault="00866B98" w:rsidP="00BB328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Coordinación de Procesos Institucionales y Programas Especiales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1C7F51F" w14:textId="5CB45338" w:rsidR="00866B98" w:rsidRDefault="00866B98" w:rsidP="000820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Traslada </w:t>
            </w:r>
            <w:r w:rsidR="007A7546">
              <w:rPr>
                <w:rFonts w:ascii="Arial" w:hAnsi="Arial" w:cs="Arial"/>
                <w:sz w:val="22"/>
                <w:szCs w:val="22"/>
              </w:rPr>
              <w:t xml:space="preserve">a Dinfo, </w:t>
            </w:r>
            <w:r>
              <w:rPr>
                <w:rFonts w:ascii="Arial" w:hAnsi="Arial" w:cs="Arial"/>
                <w:sz w:val="22"/>
                <w:szCs w:val="22"/>
              </w:rPr>
              <w:t>por medio de oficio con el visto bueno del Vicedespacho</w:t>
            </w:r>
            <w:r w:rsidR="007A7546">
              <w:rPr>
                <w:rFonts w:ascii="Arial" w:hAnsi="Arial" w:cs="Arial"/>
                <w:sz w:val="22"/>
                <w:szCs w:val="22"/>
              </w:rPr>
              <w:t xml:space="preserve"> a cargo</w:t>
            </w:r>
            <w:r>
              <w:rPr>
                <w:rFonts w:ascii="Arial" w:hAnsi="Arial" w:cs="Arial"/>
                <w:sz w:val="22"/>
                <w:szCs w:val="22"/>
              </w:rPr>
              <w:t xml:space="preserve">, los requerimientos técnicos para el mantenimiento y actualización del sistema de CEP. </w:t>
            </w:r>
          </w:p>
        </w:tc>
      </w:tr>
      <w:tr w:rsidR="00866B98" w:rsidRPr="005732FE" w14:paraId="17998EAD" w14:textId="77777777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14:paraId="097F7E9F" w14:textId="77777777" w:rsidR="00866B98" w:rsidRDefault="00866B98" w:rsidP="00866B98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4. Dar mantenimiento y actualizar sistema CEP</w:t>
            </w:r>
          </w:p>
        </w:tc>
        <w:tc>
          <w:tcPr>
            <w:tcW w:w="1112" w:type="dxa"/>
            <w:vAlign w:val="center"/>
          </w:tcPr>
          <w:p w14:paraId="7B2955A0" w14:textId="77777777" w:rsidR="00866B98" w:rsidRDefault="00866B98" w:rsidP="00BB328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DINFO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BC6E058" w14:textId="77777777" w:rsidR="00866B98" w:rsidRDefault="00866B98" w:rsidP="000820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Realiza las acciones técnicas correspondientes, según los requerimientos solicitados por Digeace. </w:t>
            </w:r>
          </w:p>
        </w:tc>
      </w:tr>
      <w:tr w:rsidR="00866B98" w:rsidRPr="005732FE" w14:paraId="67F5F32F" w14:textId="77777777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14:paraId="79033C51" w14:textId="77777777" w:rsidR="00866B98" w:rsidRDefault="00866B98" w:rsidP="00866B98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5. Hacer pruebas al sistema</w:t>
            </w:r>
          </w:p>
        </w:tc>
        <w:tc>
          <w:tcPr>
            <w:tcW w:w="1112" w:type="dxa"/>
            <w:vAlign w:val="center"/>
          </w:tcPr>
          <w:p w14:paraId="0C2DD57B" w14:textId="77777777" w:rsidR="00866B98" w:rsidRDefault="00866B98" w:rsidP="00BB328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Coordinación de Procesos Institucionales y Programas Especiales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5639272" w14:textId="77777777" w:rsidR="00866B98" w:rsidRDefault="00866B98" w:rsidP="000820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Coordinar con usuarios internos y externos para realizar pruebas al sistema CEP con las mejoras incorporadas. </w:t>
            </w:r>
          </w:p>
        </w:tc>
      </w:tr>
      <w:tr w:rsidR="00866B98" w:rsidRPr="005732FE" w14:paraId="3F29CEE0" w14:textId="77777777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14:paraId="617F2EC2" w14:textId="77777777" w:rsidR="00866B98" w:rsidRDefault="00866B98" w:rsidP="00866B98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6. Autorizar puesta en producción</w:t>
            </w:r>
          </w:p>
        </w:tc>
        <w:tc>
          <w:tcPr>
            <w:tcW w:w="1112" w:type="dxa"/>
            <w:vAlign w:val="center"/>
          </w:tcPr>
          <w:p w14:paraId="6731BCC3" w14:textId="77777777" w:rsidR="00866B98" w:rsidRDefault="00866B98" w:rsidP="00BB328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Coordinación de Procesos Institucionales y Programas Especiales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A238171" w14:textId="29C17F70" w:rsidR="00866B98" w:rsidRDefault="002D25A9" w:rsidP="000820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Traslada a Dinfo, por medio de oficio con el visto bueno del Vicedespacho a cargo</w:t>
            </w:r>
            <w:r w:rsidR="00866B98">
              <w:rPr>
                <w:rFonts w:ascii="Arial" w:hAnsi="Arial" w:cs="Arial"/>
                <w:sz w:val="22"/>
                <w:szCs w:val="22"/>
              </w:rPr>
              <w:t>, la autorización para la puesta en producción del sistema CEP.</w:t>
            </w:r>
          </w:p>
        </w:tc>
      </w:tr>
      <w:tr w:rsidR="00866B98" w:rsidRPr="005732FE" w14:paraId="31D84916" w14:textId="77777777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14:paraId="41F246E9" w14:textId="77777777" w:rsidR="00866B98" w:rsidRDefault="00866B98" w:rsidP="00866B98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lastRenderedPageBreak/>
              <w:t>7. Actualizar</w:t>
            </w:r>
            <w:r w:rsidR="00F91E19">
              <w:rPr>
                <w:rFonts w:ascii="Arial" w:hAnsi="Arial" w:cs="Arial"/>
                <w:b/>
                <w:sz w:val="14"/>
                <w:szCs w:val="22"/>
              </w:rPr>
              <w:t xml:space="preserve"> Guía de uso del sistema CEP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14:paraId="069722D4" w14:textId="77777777" w:rsidR="00866B98" w:rsidRPr="00F91E19" w:rsidRDefault="00F91E19" w:rsidP="00BB328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91E19">
              <w:rPr>
                <w:rFonts w:ascii="Arial" w:hAnsi="Arial" w:cs="Arial"/>
                <w:sz w:val="14"/>
                <w:szCs w:val="16"/>
              </w:rPr>
              <w:t>Coordinación de Procesos Institucionales y Programas Especiales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F1FCBBF" w14:textId="77777777" w:rsidR="00866B98" w:rsidRDefault="00F91E19" w:rsidP="000820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 base en el mantenimiento y mejoras introducidas al sistema CEP, actualizar la Guía de uso del sistema CEP. </w:t>
            </w:r>
          </w:p>
        </w:tc>
      </w:tr>
    </w:tbl>
    <w:p w14:paraId="51789DA5" w14:textId="77777777" w:rsidR="00A434FF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B4495D1" w14:textId="77777777" w:rsidR="00F91E19" w:rsidRDefault="00F91E19" w:rsidP="00F91E19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Actualización de documentos de soporte y formatos de los trámites para CEP</w:t>
      </w:r>
    </w:p>
    <w:p w14:paraId="3134225B" w14:textId="77777777" w:rsidR="00F91E19" w:rsidRDefault="00F91E19" w:rsidP="00F91E1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12"/>
        <w:gridCol w:w="8531"/>
      </w:tblGrid>
      <w:tr w:rsidR="00F91E19" w:rsidRPr="005732FE" w14:paraId="09CDABDE" w14:textId="77777777" w:rsidTr="00F91E19">
        <w:trPr>
          <w:tblHeader/>
          <w:jc w:val="right"/>
        </w:trPr>
        <w:tc>
          <w:tcPr>
            <w:tcW w:w="1158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816D613" w14:textId="77777777" w:rsidR="00F91E19" w:rsidRPr="005732FE" w:rsidRDefault="00F91E19" w:rsidP="00F91E19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F1F68A6" w14:textId="77777777" w:rsidR="00F91E19" w:rsidRPr="005732FE" w:rsidRDefault="00F91E19" w:rsidP="00F91E19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2FE88A9" w14:textId="77777777" w:rsidR="00F91E19" w:rsidRPr="005732FE" w:rsidRDefault="00F91E19" w:rsidP="00F91E19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F91E19" w:rsidRPr="005732FE" w14:paraId="71B635F9" w14:textId="77777777" w:rsidTr="00F91E19">
        <w:trPr>
          <w:trHeight w:val="874"/>
          <w:jc w:val="right"/>
        </w:trPr>
        <w:tc>
          <w:tcPr>
            <w:tcW w:w="1158" w:type="dxa"/>
            <w:vAlign w:val="center"/>
          </w:tcPr>
          <w:p w14:paraId="7DB21B4B" w14:textId="3D970B5F" w:rsidR="00F91E19" w:rsidRDefault="00E53925" w:rsidP="00F91E19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F91E19">
              <w:rPr>
                <w:rFonts w:ascii="Arial" w:hAnsi="Arial" w:cs="Arial"/>
                <w:b/>
                <w:sz w:val="14"/>
                <w:szCs w:val="22"/>
              </w:rPr>
              <w:t xml:space="preserve">. Actualizar </w:t>
            </w:r>
            <w:r>
              <w:rPr>
                <w:rFonts w:ascii="Arial" w:hAnsi="Arial" w:cs="Arial"/>
                <w:b/>
                <w:sz w:val="14"/>
                <w:szCs w:val="22"/>
              </w:rPr>
              <w:t>guía</w:t>
            </w:r>
            <w:r w:rsidR="00F91E19">
              <w:rPr>
                <w:rFonts w:ascii="Arial" w:hAnsi="Arial" w:cs="Arial"/>
                <w:b/>
                <w:sz w:val="14"/>
                <w:szCs w:val="22"/>
              </w:rPr>
              <w:t xml:space="preserve"> y formatos</w:t>
            </w:r>
          </w:p>
        </w:tc>
        <w:tc>
          <w:tcPr>
            <w:tcW w:w="1112" w:type="dxa"/>
            <w:vAlign w:val="center"/>
          </w:tcPr>
          <w:p w14:paraId="34CE09C1" w14:textId="77777777" w:rsidR="00F91E19" w:rsidRDefault="00F91E19" w:rsidP="00F91E1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Coordinación de Procesos Institucionales y Programas Especiales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F58EE2E" w14:textId="4DFC6066" w:rsidR="00F91E19" w:rsidRDefault="00E53925" w:rsidP="000820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 base en la normativa vigente, r</w:t>
            </w:r>
            <w:r w:rsidR="00F91E19">
              <w:rPr>
                <w:rFonts w:ascii="Arial" w:hAnsi="Arial" w:cs="Arial"/>
                <w:sz w:val="22"/>
                <w:szCs w:val="22"/>
              </w:rPr>
              <w:t xml:space="preserve">ealiza las modificaciones a los documentos de soporte: Guía de trámites para usuarios interno </w:t>
            </w:r>
            <w:r w:rsidR="000524AD">
              <w:rPr>
                <w:rFonts w:ascii="Arial" w:hAnsi="Arial" w:cs="Arial"/>
                <w:sz w:val="22"/>
                <w:szCs w:val="22"/>
              </w:rPr>
              <w:t>y externos y formatos; según corresponda</w:t>
            </w:r>
            <w:r>
              <w:rPr>
                <w:rFonts w:ascii="Arial" w:hAnsi="Arial" w:cs="Arial"/>
                <w:sz w:val="22"/>
                <w:szCs w:val="22"/>
              </w:rPr>
              <w:t xml:space="preserve">, y traslada a la </w:t>
            </w:r>
            <w:r w:rsidR="000524AD">
              <w:rPr>
                <w:rFonts w:ascii="Arial" w:hAnsi="Arial" w:cs="Arial"/>
                <w:sz w:val="22"/>
                <w:szCs w:val="22"/>
              </w:rPr>
              <w:t>Subdirección de Acreditación y Certificación de Institucion</w:t>
            </w:r>
            <w:r>
              <w:rPr>
                <w:rFonts w:ascii="Arial" w:hAnsi="Arial" w:cs="Arial"/>
                <w:sz w:val="22"/>
                <w:szCs w:val="22"/>
              </w:rPr>
              <w:t>ales, para visto bueno</w:t>
            </w:r>
            <w:r w:rsidR="000524A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F91E1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53925" w:rsidRPr="005732FE" w14:paraId="6F258998" w14:textId="77777777" w:rsidTr="00F91E19">
        <w:trPr>
          <w:trHeight w:val="874"/>
          <w:jc w:val="right"/>
        </w:trPr>
        <w:tc>
          <w:tcPr>
            <w:tcW w:w="1158" w:type="dxa"/>
            <w:vAlign w:val="center"/>
          </w:tcPr>
          <w:p w14:paraId="21FB83DD" w14:textId="37A449A9" w:rsidR="00E53925" w:rsidRDefault="00E53925" w:rsidP="00F91E19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2. Revisar y aprobar actualización a guía y formatos</w:t>
            </w:r>
          </w:p>
        </w:tc>
        <w:tc>
          <w:tcPr>
            <w:tcW w:w="1112" w:type="dxa"/>
            <w:vAlign w:val="center"/>
          </w:tcPr>
          <w:p w14:paraId="48FE74AD" w14:textId="6CCDD69E" w:rsidR="00E53925" w:rsidRDefault="00E53925" w:rsidP="00F91E1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Subdirección de Acreditación y Certificación de Institucionales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DEAE60C" w14:textId="77777777" w:rsidR="00E53925" w:rsidRDefault="00E53925" w:rsidP="000820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Revisa la Guía de trámites para usuarios internos y externos y formatos. Si cumple, autoriza con firma y sello.</w:t>
            </w:r>
          </w:p>
          <w:p w14:paraId="6160E203" w14:textId="77777777" w:rsidR="00E53925" w:rsidRDefault="00E53925" w:rsidP="000820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CEDDF2" w14:textId="5EDEBCE9" w:rsidR="00E53925" w:rsidRDefault="00E53925" w:rsidP="000820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 no cumple, devuelve a la coordinación de Procesos Institucionales y Programas Especiales, para las enmiendas correspondientes. </w:t>
            </w:r>
          </w:p>
        </w:tc>
      </w:tr>
      <w:tr w:rsidR="00F91E19" w:rsidRPr="005732FE" w14:paraId="41933695" w14:textId="77777777" w:rsidTr="00F91E19">
        <w:trPr>
          <w:trHeight w:val="874"/>
          <w:jc w:val="right"/>
        </w:trPr>
        <w:tc>
          <w:tcPr>
            <w:tcW w:w="1158" w:type="dxa"/>
            <w:vAlign w:val="center"/>
          </w:tcPr>
          <w:p w14:paraId="7641746F" w14:textId="7B900362" w:rsidR="00F91E19" w:rsidRDefault="00E53925" w:rsidP="000524A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3</w:t>
            </w:r>
            <w:r w:rsidR="00F91E19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0524AD">
              <w:rPr>
                <w:rFonts w:ascii="Arial" w:hAnsi="Arial" w:cs="Arial"/>
                <w:b/>
                <w:sz w:val="14"/>
                <w:szCs w:val="22"/>
              </w:rPr>
              <w:t>Publicar documentos y formatos actualizados</w:t>
            </w:r>
          </w:p>
        </w:tc>
        <w:tc>
          <w:tcPr>
            <w:tcW w:w="1112" w:type="dxa"/>
            <w:vAlign w:val="center"/>
          </w:tcPr>
          <w:p w14:paraId="481CC494" w14:textId="77777777" w:rsidR="00F91E19" w:rsidRDefault="00F91E19" w:rsidP="00F91E1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Coordinación de Procesos Institucionales y Programas Especiales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2AE3E28" w14:textId="3D8CE45A" w:rsidR="00F91E19" w:rsidRDefault="000524AD" w:rsidP="000820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Traslada por medio de oficio, a Dinfo, </w:t>
            </w:r>
            <w:r w:rsidR="00E53925">
              <w:rPr>
                <w:rFonts w:ascii="Arial" w:hAnsi="Arial" w:cs="Arial"/>
                <w:sz w:val="22"/>
                <w:szCs w:val="22"/>
              </w:rPr>
              <w:t>la Guía de usuarios internos y externos</w:t>
            </w:r>
            <w:r>
              <w:rPr>
                <w:rFonts w:ascii="Arial" w:hAnsi="Arial" w:cs="Arial"/>
                <w:sz w:val="22"/>
                <w:szCs w:val="22"/>
              </w:rPr>
              <w:t xml:space="preserve"> y formatos</w:t>
            </w:r>
            <w:r w:rsidR="00E53925">
              <w:rPr>
                <w:rFonts w:ascii="Arial" w:hAnsi="Arial" w:cs="Arial"/>
                <w:sz w:val="22"/>
                <w:szCs w:val="22"/>
              </w:rPr>
              <w:t>, para publicar en el espacio de Centros Educativos Privados,</w:t>
            </w:r>
            <w:r>
              <w:rPr>
                <w:rFonts w:ascii="Arial" w:hAnsi="Arial" w:cs="Arial"/>
                <w:sz w:val="22"/>
                <w:szCs w:val="22"/>
              </w:rPr>
              <w:t xml:space="preserve"> en la página Web del Mineduc. </w:t>
            </w:r>
          </w:p>
        </w:tc>
      </w:tr>
    </w:tbl>
    <w:p w14:paraId="47A1D8DB" w14:textId="77777777" w:rsidR="00A434FF" w:rsidRPr="00F91E19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27092486" w14:textId="77777777" w:rsidR="00A434FF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24CAEFCA" w14:textId="77777777" w:rsidR="007562B5" w:rsidRDefault="007562B5" w:rsidP="007562B5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 xml:space="preserve">Socialización de actualizaciones de los procesos </w:t>
      </w:r>
      <w:r w:rsidR="00E67E1A">
        <w:rPr>
          <w:rFonts w:ascii="Arial" w:hAnsi="Arial" w:cs="Arial"/>
          <w:b/>
          <w:sz w:val="22"/>
          <w:szCs w:val="22"/>
          <w:lang w:val="es-GT"/>
        </w:rPr>
        <w:t>y sistema</w:t>
      </w:r>
      <w:r>
        <w:rPr>
          <w:rFonts w:ascii="Arial" w:hAnsi="Arial" w:cs="Arial"/>
          <w:b/>
          <w:sz w:val="22"/>
          <w:szCs w:val="22"/>
          <w:lang w:val="es-GT"/>
        </w:rPr>
        <w:t xml:space="preserve"> CEP</w:t>
      </w:r>
    </w:p>
    <w:p w14:paraId="185DDA53" w14:textId="77777777" w:rsidR="007562B5" w:rsidRDefault="007562B5" w:rsidP="007562B5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12"/>
        <w:gridCol w:w="8531"/>
      </w:tblGrid>
      <w:tr w:rsidR="007562B5" w:rsidRPr="005732FE" w14:paraId="4AAF9F86" w14:textId="77777777" w:rsidTr="00E67E1A">
        <w:trPr>
          <w:tblHeader/>
          <w:jc w:val="right"/>
        </w:trPr>
        <w:tc>
          <w:tcPr>
            <w:tcW w:w="1158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38D4FA2" w14:textId="77777777" w:rsidR="007562B5" w:rsidRPr="005732FE" w:rsidRDefault="007562B5" w:rsidP="00E67E1A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F34DD82" w14:textId="77777777" w:rsidR="007562B5" w:rsidRPr="005732FE" w:rsidRDefault="007562B5" w:rsidP="00E67E1A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A228E07" w14:textId="77777777" w:rsidR="007562B5" w:rsidRPr="005732FE" w:rsidRDefault="007562B5" w:rsidP="00E67E1A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7562B5" w:rsidRPr="005732FE" w14:paraId="468ED8C4" w14:textId="77777777" w:rsidTr="00E67E1A">
        <w:trPr>
          <w:trHeight w:val="874"/>
          <w:jc w:val="right"/>
        </w:trPr>
        <w:tc>
          <w:tcPr>
            <w:tcW w:w="1158" w:type="dxa"/>
            <w:vAlign w:val="center"/>
          </w:tcPr>
          <w:p w14:paraId="4E87B09E" w14:textId="77777777" w:rsidR="007562B5" w:rsidRPr="00E174F9" w:rsidRDefault="007562B5" w:rsidP="004008E0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1. </w:t>
            </w:r>
            <w:r w:rsidR="004008E0">
              <w:rPr>
                <w:rFonts w:ascii="Arial" w:hAnsi="Arial" w:cs="Arial"/>
                <w:b/>
                <w:sz w:val="14"/>
                <w:szCs w:val="22"/>
              </w:rPr>
              <w:t xml:space="preserve">Notificar actualizaciones </w:t>
            </w:r>
          </w:p>
        </w:tc>
        <w:tc>
          <w:tcPr>
            <w:tcW w:w="1112" w:type="dxa"/>
            <w:vAlign w:val="center"/>
          </w:tcPr>
          <w:p w14:paraId="468F8E8A" w14:textId="77777777" w:rsidR="007562B5" w:rsidRPr="005732FE" w:rsidRDefault="007562B5" w:rsidP="00E67E1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Coordinación de Procesos Institucionales y Programas Especiales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C5C289D" w14:textId="14626393" w:rsidR="007562B5" w:rsidRPr="005732FE" w:rsidRDefault="004008E0" w:rsidP="000820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Traslada </w:t>
            </w:r>
            <w:r w:rsidR="00E53925">
              <w:rPr>
                <w:rFonts w:ascii="Arial" w:hAnsi="Arial" w:cs="Arial"/>
                <w:sz w:val="22"/>
                <w:szCs w:val="22"/>
              </w:rPr>
              <w:t xml:space="preserve">a las Dideduc, </w:t>
            </w:r>
            <w:r>
              <w:rPr>
                <w:rFonts w:ascii="Arial" w:hAnsi="Arial" w:cs="Arial"/>
                <w:sz w:val="22"/>
                <w:szCs w:val="22"/>
              </w:rPr>
              <w:t xml:space="preserve">por medio de oficio, </w:t>
            </w:r>
            <w:r w:rsidR="00E53925">
              <w:rPr>
                <w:rFonts w:ascii="Arial" w:hAnsi="Arial" w:cs="Arial"/>
                <w:sz w:val="22"/>
                <w:szCs w:val="22"/>
              </w:rPr>
              <w:t>la Guía de usuarios internos y externos</w:t>
            </w:r>
            <w:r>
              <w:rPr>
                <w:rFonts w:ascii="Arial" w:hAnsi="Arial" w:cs="Arial"/>
                <w:sz w:val="22"/>
                <w:szCs w:val="22"/>
              </w:rPr>
              <w:t xml:space="preserve"> y formatos actualizados, en versión electrónica.</w:t>
            </w:r>
          </w:p>
        </w:tc>
      </w:tr>
      <w:tr w:rsidR="004008E0" w:rsidRPr="005732FE" w14:paraId="35A36CFB" w14:textId="77777777" w:rsidTr="00E67E1A">
        <w:trPr>
          <w:trHeight w:val="874"/>
          <w:jc w:val="right"/>
        </w:trPr>
        <w:tc>
          <w:tcPr>
            <w:tcW w:w="1158" w:type="dxa"/>
            <w:vAlign w:val="center"/>
          </w:tcPr>
          <w:p w14:paraId="711EA6D9" w14:textId="77777777" w:rsidR="004008E0" w:rsidRDefault="004008E0" w:rsidP="000526A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2. Socializar actualizaciones con usuarios internos</w:t>
            </w:r>
          </w:p>
        </w:tc>
        <w:tc>
          <w:tcPr>
            <w:tcW w:w="1112" w:type="dxa"/>
            <w:vAlign w:val="center"/>
          </w:tcPr>
          <w:p w14:paraId="3FF3D642" w14:textId="77777777" w:rsidR="004008E0" w:rsidRDefault="004008E0" w:rsidP="000526A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Coordinación de Procesos Institucionales y Programas Especiales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86F6C89" w14:textId="0A99B33F" w:rsidR="004008E0" w:rsidRDefault="004008E0" w:rsidP="000820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Socializa con equipos departamentales, las actualizaciones a </w:t>
            </w:r>
            <w:r w:rsidR="00E53925">
              <w:rPr>
                <w:rFonts w:ascii="Arial" w:hAnsi="Arial" w:cs="Arial"/>
                <w:sz w:val="22"/>
                <w:szCs w:val="22"/>
              </w:rPr>
              <w:t>la Guía de usuarios internos y externos</w:t>
            </w:r>
            <w:r>
              <w:rPr>
                <w:rFonts w:ascii="Arial" w:hAnsi="Arial" w:cs="Arial"/>
                <w:sz w:val="22"/>
                <w:szCs w:val="22"/>
              </w:rPr>
              <w:t xml:space="preserve">, formatos y sistema informático CEP, por medios electrónicos o presencialmente. </w:t>
            </w:r>
          </w:p>
        </w:tc>
      </w:tr>
      <w:tr w:rsidR="004008E0" w:rsidRPr="005732FE" w14:paraId="130FC095" w14:textId="77777777" w:rsidTr="00E67E1A">
        <w:trPr>
          <w:trHeight w:val="874"/>
          <w:jc w:val="right"/>
        </w:trPr>
        <w:tc>
          <w:tcPr>
            <w:tcW w:w="1158" w:type="dxa"/>
            <w:vAlign w:val="center"/>
          </w:tcPr>
          <w:p w14:paraId="5998AF46" w14:textId="178C00CA" w:rsidR="004008E0" w:rsidRDefault="004008E0" w:rsidP="000526A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3. </w:t>
            </w:r>
            <w:r w:rsidR="00E53925">
              <w:rPr>
                <w:rFonts w:ascii="Arial" w:hAnsi="Arial" w:cs="Arial"/>
                <w:b/>
                <w:sz w:val="14"/>
                <w:szCs w:val="22"/>
              </w:rPr>
              <w:t>Solicitar s</w:t>
            </w:r>
            <w:r>
              <w:rPr>
                <w:rFonts w:ascii="Arial" w:hAnsi="Arial" w:cs="Arial"/>
                <w:b/>
                <w:sz w:val="14"/>
                <w:szCs w:val="22"/>
              </w:rPr>
              <w:t>ocializa</w:t>
            </w:r>
            <w:r w:rsidR="00E53925">
              <w:rPr>
                <w:rFonts w:ascii="Arial" w:hAnsi="Arial" w:cs="Arial"/>
                <w:b/>
                <w:sz w:val="14"/>
                <w:szCs w:val="22"/>
              </w:rPr>
              <w:t>ción de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 actualizaciones con usuarios externos</w:t>
            </w:r>
          </w:p>
        </w:tc>
        <w:tc>
          <w:tcPr>
            <w:tcW w:w="1112" w:type="dxa"/>
            <w:vAlign w:val="center"/>
          </w:tcPr>
          <w:p w14:paraId="51890551" w14:textId="5E3920AA" w:rsidR="004008E0" w:rsidRDefault="00E53925" w:rsidP="000526A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Coordinación de Procesos Institucionales y Programas Especiales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7519257" w14:textId="07444FC7" w:rsidR="004008E0" w:rsidRDefault="00E53925" w:rsidP="000820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Solicita a los departamentos o subdirecciones Técnicas Pedagógicas de las Direcciones Departamentales de Educación, socializar con los directores y propietarios de centros educativos privados, los documentos, formatos y procesos del Sistema CEP actualizados.</w:t>
            </w:r>
          </w:p>
          <w:p w14:paraId="60A584BD" w14:textId="77777777" w:rsidR="00E53925" w:rsidRDefault="00E53925" w:rsidP="000820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09DDC0E" w14:textId="4702AE5F" w:rsidR="00E53925" w:rsidRDefault="00E53925" w:rsidP="000820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Solicita remitir por medio de oficio, copia de las firmas y sellos de los centros educativos privados de cada jurisdicción, enterados de las actualizaciones realizadas. </w:t>
            </w:r>
          </w:p>
        </w:tc>
      </w:tr>
    </w:tbl>
    <w:p w14:paraId="5E5BD025" w14:textId="77777777" w:rsidR="007562B5" w:rsidRPr="007562B5" w:rsidRDefault="007562B5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034D083E" w14:textId="77777777" w:rsidR="00A434FF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3D41DC1C" w14:textId="77777777" w:rsidR="00A434FF" w:rsidRDefault="00A434FF" w:rsidP="00A434FF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22A5F0BF" w14:textId="77777777" w:rsidR="00F91E19" w:rsidRPr="00FA494E" w:rsidRDefault="00F91E19" w:rsidP="00A434FF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sectPr w:rsidR="00F91E19" w:rsidRPr="00FA494E" w:rsidSect="00FC66E1">
      <w:headerReference w:type="default" r:id="rId8"/>
      <w:footerReference w:type="default" r:id="rId9"/>
      <w:headerReference w:type="first" r:id="rId10"/>
      <w:footerReference w:type="first" r:id="rId11"/>
      <w:pgSz w:w="12242" w:h="15842" w:code="1"/>
      <w:pgMar w:top="1134" w:right="476" w:bottom="657" w:left="567" w:header="284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622CD" w14:textId="77777777" w:rsidR="00C138C0" w:rsidRDefault="00C138C0" w:rsidP="003D767C">
      <w:r>
        <w:separator/>
      </w:r>
    </w:p>
  </w:endnote>
  <w:endnote w:type="continuationSeparator" w:id="0">
    <w:p w14:paraId="1AFF1AC6" w14:textId="77777777" w:rsidR="00C138C0" w:rsidRDefault="00C138C0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38437" w14:textId="77777777" w:rsidR="00E67E1A" w:rsidRPr="00165CB0" w:rsidRDefault="00E67E1A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B0F92" w14:textId="77777777" w:rsidR="00E67E1A" w:rsidRPr="00165CB0" w:rsidRDefault="00E67E1A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F2AB0" w14:textId="77777777" w:rsidR="00C138C0" w:rsidRDefault="00C138C0" w:rsidP="003D767C">
      <w:r>
        <w:separator/>
      </w:r>
    </w:p>
  </w:footnote>
  <w:footnote w:type="continuationSeparator" w:id="0">
    <w:p w14:paraId="5BA67A56" w14:textId="77777777" w:rsidR="00C138C0" w:rsidRDefault="00C138C0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A4FF6" w14:textId="77777777" w:rsidR="00E67E1A" w:rsidRPr="00823A74" w:rsidRDefault="00E67E1A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PLA-PLT-05.03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E67E1A" w14:paraId="515969FA" w14:textId="77777777" w:rsidTr="00834360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2A0A596D" w14:textId="77777777" w:rsidR="00E67E1A" w:rsidRPr="006908E6" w:rsidRDefault="004021C1" w:rsidP="003F26D0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2267F1F2" wp14:editId="08B9957A">
                <wp:extent cx="518160" cy="426720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16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6A1561E4" w14:textId="77777777" w:rsidR="00E67E1A" w:rsidRPr="0095660D" w:rsidRDefault="00E67E1A" w:rsidP="00834360">
          <w:pPr>
            <w:jc w:val="center"/>
            <w:rPr>
              <w:rFonts w:ascii="Arial" w:hAnsi="Arial" w:cs="Arial"/>
              <w:spacing w:val="20"/>
              <w:sz w:val="16"/>
            </w:rPr>
          </w:pPr>
          <w:r w:rsidRPr="0095660D">
            <w:rPr>
              <w:rFonts w:ascii="Arial" w:hAnsi="Arial" w:cs="Arial"/>
              <w:spacing w:val="20"/>
              <w:sz w:val="16"/>
            </w:rPr>
            <w:t>INSTRUCTIVO</w:t>
          </w:r>
        </w:p>
      </w:tc>
    </w:tr>
    <w:tr w:rsidR="00E67E1A" w14:paraId="3A8AA91B" w14:textId="77777777" w:rsidTr="00823A74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14:paraId="6E438937" w14:textId="77777777" w:rsidR="00E67E1A" w:rsidRDefault="00E67E1A" w:rsidP="003F26D0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2FF3E450" w14:textId="7837DFD0" w:rsidR="00E67E1A" w:rsidRPr="00823A74" w:rsidRDefault="00D10E5F" w:rsidP="002929A9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REVISIÓN Y ACTUALIZACIÓN DEL REGLAMENTO DE CENTROS EDUCATIVOS PRIVADOS</w:t>
          </w:r>
        </w:p>
      </w:tc>
    </w:tr>
    <w:tr w:rsidR="00E67E1A" w14:paraId="6596B54C" w14:textId="77777777" w:rsidTr="004305F6">
      <w:trPr>
        <w:cantSplit/>
        <w:trHeight w:val="60"/>
      </w:trPr>
      <w:tc>
        <w:tcPr>
          <w:tcW w:w="856" w:type="dxa"/>
          <w:vMerge/>
        </w:tcPr>
        <w:p w14:paraId="748634B1" w14:textId="77777777" w:rsidR="00E67E1A" w:rsidRDefault="00E67E1A" w:rsidP="003F26D0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A059DE" w14:textId="77777777" w:rsidR="00E67E1A" w:rsidRPr="00504819" w:rsidRDefault="00E67E1A" w:rsidP="004021C1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 xml:space="preserve">: </w:t>
          </w:r>
          <w:r w:rsidR="004021C1">
            <w:rPr>
              <w:rFonts w:ascii="Arial" w:hAnsi="Arial" w:cs="Arial"/>
              <w:sz w:val="16"/>
            </w:rPr>
            <w:t>Administración de Centros Educativos Privados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1A48552" w14:textId="6F87469D" w:rsidR="00E67E1A" w:rsidRPr="008A404F" w:rsidRDefault="00E67E1A" w:rsidP="00E97F4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D10E5F">
            <w:rPr>
              <w:rFonts w:ascii="Arial" w:hAnsi="Arial" w:cs="Arial"/>
              <w:b/>
              <w:sz w:val="16"/>
              <w:szCs w:val="16"/>
            </w:rPr>
            <w:t>CEP-INS-0</w:t>
          </w:r>
          <w:r w:rsidR="00A93DE8">
            <w:rPr>
              <w:rFonts w:ascii="Arial" w:hAnsi="Arial" w:cs="Arial"/>
              <w:b/>
              <w:sz w:val="16"/>
              <w:szCs w:val="16"/>
            </w:rPr>
            <w:t>2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F9B754E" w14:textId="77777777" w:rsidR="00E67E1A" w:rsidRPr="00504819" w:rsidRDefault="00E67E1A" w:rsidP="004021C1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</w:r>
          <w:r w:rsidR="004021C1">
            <w:rPr>
              <w:rFonts w:ascii="Arial" w:hAnsi="Arial" w:cs="Arial"/>
              <w:sz w:val="16"/>
              <w:szCs w:val="16"/>
            </w:rPr>
            <w:t>01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9EFF4FF" w14:textId="219D6992" w:rsidR="00E67E1A" w:rsidRPr="00051689" w:rsidRDefault="00E67E1A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7939A4"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7939A4">
            <w:rPr>
              <w:rFonts w:ascii="Arial" w:hAnsi="Arial" w:cs="Arial"/>
              <w:noProof/>
              <w:sz w:val="16"/>
            </w:rPr>
            <w:t>3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61B61C91" w14:textId="77777777" w:rsidR="00E67E1A" w:rsidRPr="00217FA1" w:rsidRDefault="00E67E1A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B81EB" w14:textId="77777777" w:rsidR="00E67E1A" w:rsidRPr="0067323E" w:rsidRDefault="00E67E1A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44323"/>
    <w:multiLevelType w:val="hybridMultilevel"/>
    <w:tmpl w:val="A8124EE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4E13B06"/>
    <w:multiLevelType w:val="hybridMultilevel"/>
    <w:tmpl w:val="31585272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591839C6"/>
    <w:multiLevelType w:val="hybridMultilevel"/>
    <w:tmpl w:val="EB6AC41C"/>
    <w:lvl w:ilvl="0" w:tplc="FB92BA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64119EC"/>
    <w:multiLevelType w:val="multilevel"/>
    <w:tmpl w:val="8BB07A4C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BB6FC3"/>
    <w:multiLevelType w:val="multilevel"/>
    <w:tmpl w:val="4266A9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6CF553C6"/>
    <w:multiLevelType w:val="multilevel"/>
    <w:tmpl w:val="4266A9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7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9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2"/>
  </w:num>
  <w:num w:numId="2">
    <w:abstractNumId w:val="31"/>
  </w:num>
  <w:num w:numId="3">
    <w:abstractNumId w:val="24"/>
  </w:num>
  <w:num w:numId="4">
    <w:abstractNumId w:val="6"/>
  </w:num>
  <w:num w:numId="5">
    <w:abstractNumId w:val="33"/>
  </w:num>
  <w:num w:numId="6">
    <w:abstractNumId w:val="19"/>
  </w:num>
  <w:num w:numId="7">
    <w:abstractNumId w:val="36"/>
  </w:num>
  <w:num w:numId="8">
    <w:abstractNumId w:val="18"/>
  </w:num>
  <w:num w:numId="9">
    <w:abstractNumId w:val="3"/>
  </w:num>
  <w:num w:numId="10">
    <w:abstractNumId w:val="39"/>
  </w:num>
  <w:num w:numId="11">
    <w:abstractNumId w:val="27"/>
  </w:num>
  <w:num w:numId="12">
    <w:abstractNumId w:val="16"/>
  </w:num>
  <w:num w:numId="13">
    <w:abstractNumId w:val="20"/>
  </w:num>
  <w:num w:numId="14">
    <w:abstractNumId w:val="10"/>
  </w:num>
  <w:num w:numId="15">
    <w:abstractNumId w:val="37"/>
  </w:num>
  <w:num w:numId="16">
    <w:abstractNumId w:val="28"/>
  </w:num>
  <w:num w:numId="17">
    <w:abstractNumId w:val="29"/>
  </w:num>
  <w:num w:numId="18">
    <w:abstractNumId w:val="5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1"/>
  </w:num>
  <w:num w:numId="23">
    <w:abstractNumId w:val="7"/>
  </w:num>
  <w:num w:numId="24">
    <w:abstractNumId w:val="30"/>
  </w:num>
  <w:num w:numId="25">
    <w:abstractNumId w:val="22"/>
  </w:num>
  <w:num w:numId="26">
    <w:abstractNumId w:val="4"/>
  </w:num>
  <w:num w:numId="27">
    <w:abstractNumId w:val="12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3"/>
  </w:num>
  <w:num w:numId="32">
    <w:abstractNumId w:val="9"/>
  </w:num>
  <w:num w:numId="33">
    <w:abstractNumId w:val="14"/>
  </w:num>
  <w:num w:numId="34">
    <w:abstractNumId w:val="2"/>
  </w:num>
  <w:num w:numId="35">
    <w:abstractNumId w:val="38"/>
  </w:num>
  <w:num w:numId="36">
    <w:abstractNumId w:val="25"/>
  </w:num>
  <w:num w:numId="37">
    <w:abstractNumId w:val="26"/>
  </w:num>
  <w:num w:numId="38">
    <w:abstractNumId w:val="21"/>
  </w:num>
  <w:num w:numId="39">
    <w:abstractNumId w:val="13"/>
  </w:num>
  <w:num w:numId="40">
    <w:abstractNumId w:val="8"/>
  </w:num>
  <w:num w:numId="41">
    <w:abstractNumId w:val="17"/>
  </w:num>
  <w:num w:numId="42">
    <w:abstractNumId w:val="34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C1"/>
    <w:rsid w:val="00051689"/>
    <w:rsid w:val="000524AD"/>
    <w:rsid w:val="000526A0"/>
    <w:rsid w:val="00063A1B"/>
    <w:rsid w:val="0006777F"/>
    <w:rsid w:val="000820F1"/>
    <w:rsid w:val="000A4B3F"/>
    <w:rsid w:val="000D479A"/>
    <w:rsid w:val="000E2596"/>
    <w:rsid w:val="0016131A"/>
    <w:rsid w:val="0016240D"/>
    <w:rsid w:val="0016348B"/>
    <w:rsid w:val="001829D2"/>
    <w:rsid w:val="001A7FB7"/>
    <w:rsid w:val="001E0E0B"/>
    <w:rsid w:val="002216A8"/>
    <w:rsid w:val="002573D6"/>
    <w:rsid w:val="002929A9"/>
    <w:rsid w:val="0029731D"/>
    <w:rsid w:val="002D25A9"/>
    <w:rsid w:val="002D4871"/>
    <w:rsid w:val="002D7971"/>
    <w:rsid w:val="00304CDD"/>
    <w:rsid w:val="0033518A"/>
    <w:rsid w:val="00335CBF"/>
    <w:rsid w:val="00335EBD"/>
    <w:rsid w:val="00341D44"/>
    <w:rsid w:val="00346403"/>
    <w:rsid w:val="00350DB4"/>
    <w:rsid w:val="0035708F"/>
    <w:rsid w:val="00362EED"/>
    <w:rsid w:val="00371013"/>
    <w:rsid w:val="003C15AA"/>
    <w:rsid w:val="003D767C"/>
    <w:rsid w:val="003F26D0"/>
    <w:rsid w:val="004008E0"/>
    <w:rsid w:val="004021C1"/>
    <w:rsid w:val="00420F00"/>
    <w:rsid w:val="004305F6"/>
    <w:rsid w:val="00485FAF"/>
    <w:rsid w:val="004A77AA"/>
    <w:rsid w:val="004E2A63"/>
    <w:rsid w:val="004E7021"/>
    <w:rsid w:val="00544E6F"/>
    <w:rsid w:val="00593A16"/>
    <w:rsid w:val="005F6DD1"/>
    <w:rsid w:val="00651503"/>
    <w:rsid w:val="0066615A"/>
    <w:rsid w:val="0067323E"/>
    <w:rsid w:val="006B0823"/>
    <w:rsid w:val="006C1ABA"/>
    <w:rsid w:val="006E622B"/>
    <w:rsid w:val="006F1D9F"/>
    <w:rsid w:val="0070071D"/>
    <w:rsid w:val="00716CFD"/>
    <w:rsid w:val="007174E8"/>
    <w:rsid w:val="007343BA"/>
    <w:rsid w:val="007379D5"/>
    <w:rsid w:val="007434BE"/>
    <w:rsid w:val="007445AB"/>
    <w:rsid w:val="007562B5"/>
    <w:rsid w:val="00786110"/>
    <w:rsid w:val="007939A4"/>
    <w:rsid w:val="007979D2"/>
    <w:rsid w:val="007A7546"/>
    <w:rsid w:val="007C2A60"/>
    <w:rsid w:val="007E31EC"/>
    <w:rsid w:val="007E77A3"/>
    <w:rsid w:val="00800721"/>
    <w:rsid w:val="00817218"/>
    <w:rsid w:val="00821EA2"/>
    <w:rsid w:val="00823A74"/>
    <w:rsid w:val="00834360"/>
    <w:rsid w:val="0084009C"/>
    <w:rsid w:val="008457CA"/>
    <w:rsid w:val="00851892"/>
    <w:rsid w:val="00866B41"/>
    <w:rsid w:val="00866B98"/>
    <w:rsid w:val="00880B9E"/>
    <w:rsid w:val="00887B4A"/>
    <w:rsid w:val="008A404F"/>
    <w:rsid w:val="008A786E"/>
    <w:rsid w:val="008C5FEC"/>
    <w:rsid w:val="008D248A"/>
    <w:rsid w:val="008D7D99"/>
    <w:rsid w:val="008E25B6"/>
    <w:rsid w:val="009100E2"/>
    <w:rsid w:val="00911141"/>
    <w:rsid w:val="009235BE"/>
    <w:rsid w:val="009525BE"/>
    <w:rsid w:val="00953D18"/>
    <w:rsid w:val="0095660D"/>
    <w:rsid w:val="00967D84"/>
    <w:rsid w:val="00974E63"/>
    <w:rsid w:val="009873AB"/>
    <w:rsid w:val="009A4EBD"/>
    <w:rsid w:val="009E3088"/>
    <w:rsid w:val="00A03015"/>
    <w:rsid w:val="00A41D2A"/>
    <w:rsid w:val="00A434FF"/>
    <w:rsid w:val="00A6732B"/>
    <w:rsid w:val="00A93DE8"/>
    <w:rsid w:val="00A9476E"/>
    <w:rsid w:val="00B21CE2"/>
    <w:rsid w:val="00B34783"/>
    <w:rsid w:val="00B470C7"/>
    <w:rsid w:val="00B75256"/>
    <w:rsid w:val="00B77BB0"/>
    <w:rsid w:val="00B954DC"/>
    <w:rsid w:val="00BA0BD5"/>
    <w:rsid w:val="00BB3280"/>
    <w:rsid w:val="00BC3750"/>
    <w:rsid w:val="00BC47C8"/>
    <w:rsid w:val="00BF4E42"/>
    <w:rsid w:val="00C136BE"/>
    <w:rsid w:val="00C138C0"/>
    <w:rsid w:val="00C24B62"/>
    <w:rsid w:val="00C4320E"/>
    <w:rsid w:val="00C43D70"/>
    <w:rsid w:val="00C66713"/>
    <w:rsid w:val="00C73F5F"/>
    <w:rsid w:val="00C86759"/>
    <w:rsid w:val="00CC1034"/>
    <w:rsid w:val="00CE52BD"/>
    <w:rsid w:val="00D10E5F"/>
    <w:rsid w:val="00D21666"/>
    <w:rsid w:val="00D22691"/>
    <w:rsid w:val="00D644F4"/>
    <w:rsid w:val="00D80FA9"/>
    <w:rsid w:val="00DA0498"/>
    <w:rsid w:val="00DB2952"/>
    <w:rsid w:val="00DD77A7"/>
    <w:rsid w:val="00E00FF5"/>
    <w:rsid w:val="00E23EC9"/>
    <w:rsid w:val="00E4041F"/>
    <w:rsid w:val="00E53925"/>
    <w:rsid w:val="00E67E1A"/>
    <w:rsid w:val="00E67F9B"/>
    <w:rsid w:val="00E97F48"/>
    <w:rsid w:val="00ED7B2B"/>
    <w:rsid w:val="00EE4741"/>
    <w:rsid w:val="00EF0841"/>
    <w:rsid w:val="00F1255B"/>
    <w:rsid w:val="00F23E49"/>
    <w:rsid w:val="00F91E19"/>
    <w:rsid w:val="00FA184B"/>
    <w:rsid w:val="00FC66E1"/>
    <w:rsid w:val="00FD56CB"/>
    <w:rsid w:val="00FD62E7"/>
    <w:rsid w:val="00FE5403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78DA277"/>
  <w15:docId w15:val="{8986502C-5FA0-4C0A-906A-44D84300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9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des\Documents\COPIPE\Doctos.%20procesos%20de%20Institucionales\CEP\Instructivo%20de%20CEP%2023nov15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Instructivo de CEP 23nov15</Template>
  <TotalTime>0</TotalTime>
  <Pages>3</Pages>
  <Words>1102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Gabriela Vides Morán</dc:creator>
  <cp:lastModifiedBy>Wendy Lorena Ramirez Alvarez</cp:lastModifiedBy>
  <cp:revision>2</cp:revision>
  <cp:lastPrinted>2011-08-22T15:21:00Z</cp:lastPrinted>
  <dcterms:created xsi:type="dcterms:W3CDTF">2021-09-08T19:35:00Z</dcterms:created>
  <dcterms:modified xsi:type="dcterms:W3CDTF">2021-09-08T19:35:00Z</dcterms:modified>
</cp:coreProperties>
</file>