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13C" w:rsidRPr="00A43129" w:rsidRDefault="00BA613C" w:rsidP="00F2610A">
      <w:pPr>
        <w:jc w:val="center"/>
        <w:rPr>
          <w:rFonts w:ascii="Arial" w:hAnsi="Arial" w:cs="Arial"/>
          <w:b/>
        </w:rPr>
      </w:pPr>
      <w:r w:rsidRPr="00A43129">
        <w:rPr>
          <w:rFonts w:ascii="Arial" w:hAnsi="Arial" w:cs="Arial"/>
          <w:b/>
        </w:rPr>
        <w:t>Ministerio de Educación</w:t>
      </w:r>
    </w:p>
    <w:p w:rsidR="00BA613C" w:rsidRPr="00A43129" w:rsidRDefault="00BA613C" w:rsidP="00F2610A">
      <w:pPr>
        <w:jc w:val="center"/>
        <w:rPr>
          <w:rFonts w:ascii="Arial" w:hAnsi="Arial" w:cs="Arial"/>
          <w:b/>
        </w:rPr>
      </w:pPr>
      <w:r w:rsidRPr="00A43129">
        <w:rPr>
          <w:rFonts w:ascii="Arial" w:hAnsi="Arial" w:cs="Arial"/>
          <w:b/>
        </w:rPr>
        <w:t xml:space="preserve">ACUERDO MINISTERIAL NÚMERO </w:t>
      </w:r>
      <w:r w:rsidR="00F2610A" w:rsidRPr="00A43129">
        <w:rPr>
          <w:rFonts w:ascii="Arial" w:hAnsi="Arial" w:cs="Arial"/>
          <w:b/>
        </w:rPr>
        <w:t>1091-2015</w:t>
      </w:r>
    </w:p>
    <w:p w:rsidR="00BA613C" w:rsidRPr="00A43129" w:rsidRDefault="00BA613C" w:rsidP="00F2610A">
      <w:pPr>
        <w:jc w:val="center"/>
        <w:rPr>
          <w:rFonts w:ascii="Arial" w:hAnsi="Arial" w:cs="Arial"/>
          <w:b/>
        </w:rPr>
      </w:pPr>
      <w:r w:rsidRPr="00A43129">
        <w:rPr>
          <w:rFonts w:ascii="Arial" w:hAnsi="Arial" w:cs="Arial"/>
          <w:b/>
        </w:rPr>
        <w:t xml:space="preserve">Guatemala, </w:t>
      </w:r>
      <w:r w:rsidR="00F2610A" w:rsidRPr="00A43129">
        <w:rPr>
          <w:rFonts w:ascii="Arial" w:hAnsi="Arial" w:cs="Arial"/>
          <w:b/>
        </w:rPr>
        <w:t>11 MAY 2015</w:t>
      </w:r>
      <w:bookmarkStart w:id="0" w:name="_GoBack"/>
      <w:bookmarkEnd w:id="0"/>
    </w:p>
    <w:p w:rsidR="00BA613C" w:rsidRPr="00A43129" w:rsidRDefault="00BA613C" w:rsidP="00F2610A">
      <w:pPr>
        <w:jc w:val="center"/>
        <w:rPr>
          <w:rFonts w:ascii="Arial" w:hAnsi="Arial" w:cs="Arial"/>
          <w:b/>
        </w:rPr>
      </w:pPr>
      <w:r w:rsidRPr="00A43129">
        <w:rPr>
          <w:rFonts w:ascii="Arial" w:hAnsi="Arial" w:cs="Arial"/>
          <w:b/>
        </w:rPr>
        <w:t>LA MINISTRA DE EDUCACIÓN</w:t>
      </w:r>
    </w:p>
    <w:p w:rsidR="00B943DE" w:rsidRPr="00A43129" w:rsidRDefault="00BA613C" w:rsidP="00F2610A">
      <w:pPr>
        <w:jc w:val="center"/>
        <w:rPr>
          <w:rFonts w:ascii="Arial" w:hAnsi="Arial" w:cs="Arial"/>
          <w:b/>
        </w:rPr>
      </w:pPr>
      <w:r w:rsidRPr="00A43129">
        <w:rPr>
          <w:rFonts w:ascii="Arial" w:hAnsi="Arial" w:cs="Arial"/>
          <w:b/>
        </w:rPr>
        <w:t>CONSIDERANDO</w:t>
      </w:r>
    </w:p>
    <w:p w:rsidR="00F2610A" w:rsidRPr="00F2610A" w:rsidRDefault="00F2610A" w:rsidP="00F2610A">
      <w:pPr>
        <w:jc w:val="both"/>
        <w:rPr>
          <w:rFonts w:ascii="Arial" w:hAnsi="Arial" w:cs="Arial"/>
        </w:rPr>
      </w:pPr>
      <w:r w:rsidRPr="00F2610A">
        <w:rPr>
          <w:rFonts w:ascii="Arial" w:hAnsi="Arial" w:cs="Arial"/>
        </w:rPr>
        <w:t>Que, en el Acuerdo Gubernativo número 225-2008, de fecha 12 de septiembre de 2008, está contenido el Reglamento Orgánico Interno del Ministerio de Educación, en el cual especifica en sus artículos 3 y 22, que dentro de las Funciones Administrativas se encuentra incluida la Dirección de Administración Financiera -DAFI- y describe sus funciones generales.</w:t>
      </w:r>
    </w:p>
    <w:p w:rsidR="00F2610A" w:rsidRPr="00F2610A" w:rsidRDefault="00F2610A" w:rsidP="00F2610A">
      <w:pPr>
        <w:jc w:val="center"/>
        <w:rPr>
          <w:rFonts w:ascii="Arial" w:hAnsi="Arial" w:cs="Arial"/>
          <w:b/>
        </w:rPr>
      </w:pPr>
      <w:r w:rsidRPr="00F2610A">
        <w:rPr>
          <w:rFonts w:ascii="Arial" w:hAnsi="Arial" w:cs="Arial"/>
          <w:b/>
        </w:rPr>
        <w:t>CONSIDERANDO</w:t>
      </w:r>
    </w:p>
    <w:p w:rsidR="00F2610A" w:rsidRPr="00F2610A" w:rsidRDefault="00F2610A" w:rsidP="00F2610A">
      <w:pPr>
        <w:jc w:val="both"/>
        <w:rPr>
          <w:rFonts w:ascii="Arial" w:hAnsi="Arial" w:cs="Arial"/>
        </w:rPr>
      </w:pPr>
      <w:r w:rsidRPr="00F2610A">
        <w:rPr>
          <w:rFonts w:ascii="Arial" w:hAnsi="Arial" w:cs="Arial"/>
        </w:rPr>
        <w:t>Que, el Ministerio de Educación para alcanzar los propósitos del nuevo Modelo de Gestión que impulsa, realizó estudios organizacionales que permitan fortalecer y profesionalizar las Direcciones que lo conforman de acuerdo con sus competencias, a fin de dar cumplimiento a los lineamientos y objetivos de la Política Educativa Nacional.</w:t>
      </w:r>
    </w:p>
    <w:p w:rsidR="00F2610A" w:rsidRPr="00F2610A" w:rsidRDefault="00F2610A" w:rsidP="00F2610A">
      <w:pPr>
        <w:jc w:val="center"/>
        <w:rPr>
          <w:rFonts w:ascii="Arial" w:hAnsi="Arial" w:cs="Arial"/>
          <w:b/>
        </w:rPr>
      </w:pPr>
      <w:r w:rsidRPr="00F2610A">
        <w:rPr>
          <w:rFonts w:ascii="Arial" w:hAnsi="Arial" w:cs="Arial"/>
          <w:b/>
        </w:rPr>
        <w:t>CONSIDERANDO</w:t>
      </w:r>
    </w:p>
    <w:p w:rsidR="00F2610A" w:rsidRPr="00F2610A" w:rsidRDefault="00F2610A" w:rsidP="00F2610A">
      <w:pPr>
        <w:jc w:val="both"/>
        <w:rPr>
          <w:rFonts w:ascii="Arial" w:hAnsi="Arial" w:cs="Arial"/>
        </w:rPr>
      </w:pPr>
      <w:r w:rsidRPr="00F2610A">
        <w:rPr>
          <w:rFonts w:ascii="Arial" w:hAnsi="Arial" w:cs="Arial"/>
        </w:rPr>
        <w:t>Que por medio del Acuerdo Ministerial número 2440-2011 de fecha 16 de agosto de 2011, se emitió el Reglamento Interno de la Dirección de Administración Financiera, el cual no guarda coherencia con la nueva estructura organizativa y funcional, derivada de las actuales necesidades y la aplicación de la mejora continua, por lo que es indispensable emitir la disposición legal que permita sustituir totalmente el Reglamento Interno de la citada Dependencia.</w:t>
      </w:r>
    </w:p>
    <w:p w:rsidR="00F2610A" w:rsidRPr="00F2610A" w:rsidRDefault="00F2610A" w:rsidP="00F2610A">
      <w:pPr>
        <w:jc w:val="center"/>
        <w:rPr>
          <w:rFonts w:ascii="Arial" w:hAnsi="Arial" w:cs="Arial"/>
          <w:b/>
        </w:rPr>
      </w:pPr>
      <w:r w:rsidRPr="00F2610A">
        <w:rPr>
          <w:rFonts w:ascii="Arial" w:hAnsi="Arial" w:cs="Arial"/>
          <w:b/>
        </w:rPr>
        <w:t>POR TANTO:</w:t>
      </w:r>
    </w:p>
    <w:p w:rsidR="00F2610A" w:rsidRPr="00F2610A" w:rsidRDefault="00F2610A" w:rsidP="00F2610A">
      <w:pPr>
        <w:jc w:val="both"/>
        <w:rPr>
          <w:rFonts w:ascii="Arial" w:hAnsi="Arial" w:cs="Arial"/>
        </w:rPr>
      </w:pPr>
      <w:r w:rsidRPr="00F2610A">
        <w:rPr>
          <w:rFonts w:ascii="Arial" w:hAnsi="Arial" w:cs="Arial"/>
        </w:rPr>
        <w:t>En el uso de las facultades que le confiere el artículo 194 literal a) de la Constitución Política de la República de Guatemala; y lo preceptuado en los artículos 27 literales d), f) y m) del Decreto número 114-97 del Congreso de la República de Guatemala, Ley del Organismo Ejecutivo; 3 del Decreto número 101-97 Ley Orgánica del Presupuesto; 1 del Acuerdo Gubernativo número 540-2013, Reglamento de la Ley Orgánica del Presupuesto y, 37 del Acuerdo Gubernativo número 225-2008, Reglamento Orgánico Interno del Ministerio de Educación,</w:t>
      </w:r>
    </w:p>
    <w:p w:rsidR="00F2610A" w:rsidRPr="00F2610A" w:rsidRDefault="00F2610A" w:rsidP="00F2610A">
      <w:pPr>
        <w:jc w:val="center"/>
        <w:rPr>
          <w:rFonts w:ascii="Arial" w:hAnsi="Arial" w:cs="Arial"/>
          <w:b/>
        </w:rPr>
      </w:pPr>
      <w:r w:rsidRPr="00F2610A">
        <w:rPr>
          <w:rFonts w:ascii="Arial" w:hAnsi="Arial" w:cs="Arial"/>
          <w:b/>
        </w:rPr>
        <w:t>ACUERDA:</w:t>
      </w:r>
    </w:p>
    <w:p w:rsidR="00F2610A" w:rsidRPr="00F2610A" w:rsidRDefault="00F2610A" w:rsidP="00F2610A">
      <w:pPr>
        <w:jc w:val="both"/>
        <w:rPr>
          <w:rFonts w:ascii="Arial" w:hAnsi="Arial" w:cs="Arial"/>
        </w:rPr>
      </w:pPr>
      <w:r w:rsidRPr="00F2610A">
        <w:rPr>
          <w:rFonts w:ascii="Arial" w:hAnsi="Arial" w:cs="Arial"/>
        </w:rPr>
        <w:t>Emitir el:</w:t>
      </w:r>
    </w:p>
    <w:p w:rsidR="00F2610A" w:rsidRPr="00F2610A" w:rsidRDefault="00F2610A" w:rsidP="00F2610A">
      <w:pPr>
        <w:jc w:val="center"/>
        <w:rPr>
          <w:rFonts w:ascii="Arial" w:hAnsi="Arial" w:cs="Arial"/>
          <w:b/>
        </w:rPr>
      </w:pPr>
      <w:r w:rsidRPr="00F2610A">
        <w:rPr>
          <w:rFonts w:ascii="Arial" w:hAnsi="Arial" w:cs="Arial"/>
          <w:b/>
        </w:rPr>
        <w:t>REGLAMENTO INTERNO DE LA DIRECCIÓN DE</w:t>
      </w:r>
    </w:p>
    <w:p w:rsidR="00F2610A" w:rsidRPr="00F2610A" w:rsidRDefault="00F2610A" w:rsidP="00F2610A">
      <w:pPr>
        <w:jc w:val="center"/>
        <w:rPr>
          <w:rFonts w:ascii="Arial" w:hAnsi="Arial" w:cs="Arial"/>
          <w:b/>
        </w:rPr>
      </w:pPr>
      <w:r w:rsidRPr="00F2610A">
        <w:rPr>
          <w:rFonts w:ascii="Arial" w:hAnsi="Arial" w:cs="Arial"/>
          <w:b/>
        </w:rPr>
        <w:t>ADMINISTRACIÓN FINANCIERA -DAFI-</w:t>
      </w:r>
    </w:p>
    <w:p w:rsidR="00F2610A" w:rsidRPr="00F2610A" w:rsidRDefault="00F2610A" w:rsidP="00F2610A">
      <w:pPr>
        <w:jc w:val="center"/>
        <w:rPr>
          <w:rFonts w:ascii="Arial" w:hAnsi="Arial" w:cs="Arial"/>
          <w:b/>
        </w:rPr>
      </w:pPr>
      <w:r w:rsidRPr="00F2610A">
        <w:rPr>
          <w:rFonts w:ascii="Arial" w:hAnsi="Arial" w:cs="Arial"/>
          <w:b/>
        </w:rPr>
        <w:t>CAPITULO I</w:t>
      </w:r>
    </w:p>
    <w:p w:rsidR="00F2610A" w:rsidRPr="00F2610A" w:rsidRDefault="00F2610A" w:rsidP="00F2610A">
      <w:pPr>
        <w:jc w:val="center"/>
        <w:rPr>
          <w:rFonts w:ascii="Arial" w:hAnsi="Arial" w:cs="Arial"/>
          <w:b/>
        </w:rPr>
      </w:pPr>
      <w:r w:rsidRPr="00F2610A">
        <w:rPr>
          <w:rFonts w:ascii="Arial" w:hAnsi="Arial" w:cs="Arial"/>
          <w:b/>
        </w:rPr>
        <w:t>NATURALEZA Y OBJETIVO</w:t>
      </w:r>
    </w:p>
    <w:p w:rsidR="00F2610A" w:rsidRPr="00F2610A" w:rsidRDefault="00F2610A" w:rsidP="00F2610A">
      <w:pPr>
        <w:jc w:val="both"/>
        <w:rPr>
          <w:rFonts w:ascii="Arial" w:hAnsi="Arial" w:cs="Arial"/>
        </w:rPr>
      </w:pPr>
      <w:r w:rsidRPr="00F2610A">
        <w:rPr>
          <w:rFonts w:ascii="Arial" w:hAnsi="Arial" w:cs="Arial"/>
          <w:b/>
        </w:rPr>
        <w:lastRenderedPageBreak/>
        <w:t>ARTÍCULO 1</w:t>
      </w:r>
      <w:r w:rsidRPr="00F2610A">
        <w:rPr>
          <w:rFonts w:ascii="Arial" w:hAnsi="Arial" w:cs="Arial"/>
        </w:rPr>
        <w:t>. Naturaleza. La Dirección de Administración Financiera, que podrá denominarse con las siglas DAFI, es el órgano administrativo que tiene a su cargo la administración de los recursos financier</w:t>
      </w:r>
      <w:r>
        <w:rPr>
          <w:rFonts w:ascii="Arial" w:hAnsi="Arial" w:cs="Arial"/>
        </w:rPr>
        <w:t>os del Ministerio de Educación.</w:t>
      </w:r>
    </w:p>
    <w:p w:rsidR="00F2610A" w:rsidRPr="00F2610A" w:rsidRDefault="00F2610A" w:rsidP="00F2610A">
      <w:pPr>
        <w:jc w:val="both"/>
        <w:rPr>
          <w:rFonts w:ascii="Arial" w:hAnsi="Arial" w:cs="Arial"/>
        </w:rPr>
      </w:pPr>
      <w:r w:rsidRPr="00F2610A">
        <w:rPr>
          <w:rFonts w:ascii="Arial" w:hAnsi="Arial" w:cs="Arial"/>
          <w:b/>
        </w:rPr>
        <w:t>ARTÍCULO 2</w:t>
      </w:r>
      <w:r w:rsidRPr="00F2610A">
        <w:rPr>
          <w:rFonts w:ascii="Arial" w:hAnsi="Arial" w:cs="Arial"/>
        </w:rPr>
        <w:t>. Objetivo. La Dirección de Administración Financiera -DAFI- tiene como objetivo: Administrar el presupuesto del Ministerio de Educación, asesorando las operaciones de presupuesto, contabilidad, tesorería y ejecución presupuestaria, que realizan las Dependencias que lo integran, aplicando las normas y procedimientos emitidos por los Órganos Rectores del Sistema de Administración Financiera, para que la administración de los recursos se realice de forma eficiente y transparente.</w:t>
      </w:r>
    </w:p>
    <w:p w:rsidR="00F2610A" w:rsidRPr="00F2610A" w:rsidRDefault="00F2610A" w:rsidP="00F2610A">
      <w:pPr>
        <w:jc w:val="center"/>
        <w:rPr>
          <w:rFonts w:ascii="Arial" w:hAnsi="Arial" w:cs="Arial"/>
          <w:b/>
        </w:rPr>
      </w:pPr>
      <w:r w:rsidRPr="00F2610A">
        <w:rPr>
          <w:rFonts w:ascii="Arial" w:hAnsi="Arial" w:cs="Arial"/>
          <w:b/>
        </w:rPr>
        <w:t>CAPITULO II</w:t>
      </w:r>
    </w:p>
    <w:p w:rsidR="00F2610A" w:rsidRPr="00F2610A" w:rsidRDefault="00F2610A" w:rsidP="00F2610A">
      <w:pPr>
        <w:jc w:val="center"/>
        <w:rPr>
          <w:rFonts w:ascii="Arial" w:hAnsi="Arial" w:cs="Arial"/>
          <w:b/>
        </w:rPr>
      </w:pPr>
      <w:r w:rsidRPr="00F2610A">
        <w:rPr>
          <w:rFonts w:ascii="Arial" w:hAnsi="Arial" w:cs="Arial"/>
          <w:b/>
        </w:rPr>
        <w:t>DISPOSICIONES GENERALES</w:t>
      </w:r>
    </w:p>
    <w:p w:rsidR="00F2610A" w:rsidRPr="00F2610A" w:rsidRDefault="00F2610A" w:rsidP="00F2610A">
      <w:pPr>
        <w:jc w:val="both"/>
        <w:rPr>
          <w:rFonts w:ascii="Arial" w:hAnsi="Arial" w:cs="Arial"/>
        </w:rPr>
      </w:pPr>
      <w:r w:rsidRPr="00F2610A">
        <w:rPr>
          <w:rFonts w:ascii="Arial" w:hAnsi="Arial" w:cs="Arial"/>
          <w:b/>
        </w:rPr>
        <w:t>ARTÍCULO 3.</w:t>
      </w:r>
      <w:r w:rsidRPr="00F2610A">
        <w:rPr>
          <w:rFonts w:ascii="Arial" w:hAnsi="Arial" w:cs="Arial"/>
        </w:rPr>
        <w:t xml:space="preserve"> Objeto de</w:t>
      </w:r>
      <w:proofErr w:type="gramStart"/>
      <w:r w:rsidRPr="00F2610A">
        <w:rPr>
          <w:rFonts w:ascii="Arial" w:hAnsi="Arial" w:cs="Arial"/>
        </w:rPr>
        <w:t>!</w:t>
      </w:r>
      <w:proofErr w:type="gramEnd"/>
      <w:r w:rsidRPr="00F2610A">
        <w:rPr>
          <w:rFonts w:ascii="Arial" w:hAnsi="Arial" w:cs="Arial"/>
        </w:rPr>
        <w:t xml:space="preserve"> Reglamento Interno de la Dirección de Administración Financiera. El presente Reglamento tiene por objeto establecer la estructura organizacional y funciona</w:t>
      </w:r>
      <w:proofErr w:type="gramStart"/>
      <w:r w:rsidRPr="00F2610A">
        <w:rPr>
          <w:rFonts w:ascii="Arial" w:hAnsi="Arial" w:cs="Arial"/>
        </w:rPr>
        <w:t>!</w:t>
      </w:r>
      <w:proofErr w:type="gramEnd"/>
      <w:r w:rsidRPr="00F2610A">
        <w:rPr>
          <w:rFonts w:ascii="Arial" w:hAnsi="Arial" w:cs="Arial"/>
        </w:rPr>
        <w:t xml:space="preserve"> de la Dirección de Administración Financiera -DAFI-, así como las atribuciones que le corresponde desempeñar.</w:t>
      </w:r>
    </w:p>
    <w:p w:rsidR="00F2610A" w:rsidRPr="00F2610A" w:rsidRDefault="00F2610A" w:rsidP="00F2610A">
      <w:pPr>
        <w:jc w:val="both"/>
        <w:rPr>
          <w:rFonts w:ascii="Arial" w:hAnsi="Arial" w:cs="Arial"/>
        </w:rPr>
      </w:pPr>
      <w:r w:rsidRPr="00F2610A">
        <w:rPr>
          <w:rFonts w:ascii="Arial" w:hAnsi="Arial" w:cs="Arial"/>
          <w:b/>
        </w:rPr>
        <w:t>ARTÍCULO 4</w:t>
      </w:r>
      <w:r w:rsidRPr="00F2610A">
        <w:rPr>
          <w:rFonts w:ascii="Arial" w:hAnsi="Arial" w:cs="Arial"/>
        </w:rPr>
        <w:t>. Estructura Organizativa. Para la consecución de sus objetivos la Dirección, contará con la estructura organizativa siguiente:</w:t>
      </w:r>
    </w:p>
    <w:p w:rsidR="00F2610A" w:rsidRPr="00F2610A" w:rsidRDefault="00F2610A" w:rsidP="00F2610A">
      <w:pPr>
        <w:jc w:val="both"/>
        <w:rPr>
          <w:rFonts w:ascii="Arial" w:hAnsi="Arial" w:cs="Arial"/>
          <w:b/>
        </w:rPr>
      </w:pPr>
      <w:r w:rsidRPr="00F2610A">
        <w:rPr>
          <w:rFonts w:ascii="Arial" w:hAnsi="Arial" w:cs="Arial"/>
          <w:b/>
        </w:rPr>
        <w:t>A. ÓRGANOS DIRECTIVOS</w:t>
      </w:r>
    </w:p>
    <w:p w:rsidR="00F2610A" w:rsidRPr="00F2610A" w:rsidRDefault="00F2610A" w:rsidP="00F2610A">
      <w:pPr>
        <w:spacing w:after="0"/>
        <w:jc w:val="both"/>
        <w:rPr>
          <w:rFonts w:ascii="Arial" w:hAnsi="Arial" w:cs="Arial"/>
        </w:rPr>
      </w:pPr>
      <w:r w:rsidRPr="00F2610A">
        <w:rPr>
          <w:rFonts w:ascii="Arial" w:hAnsi="Arial" w:cs="Arial"/>
        </w:rPr>
        <w:t>a.</w:t>
      </w:r>
      <w:r w:rsidRPr="00F2610A">
        <w:rPr>
          <w:rFonts w:ascii="Arial" w:hAnsi="Arial" w:cs="Arial"/>
        </w:rPr>
        <w:tab/>
        <w:t>Dirección</w:t>
      </w:r>
    </w:p>
    <w:p w:rsidR="00F2610A" w:rsidRPr="00F2610A" w:rsidRDefault="00F2610A" w:rsidP="00F2610A">
      <w:pPr>
        <w:spacing w:after="0"/>
        <w:jc w:val="both"/>
        <w:rPr>
          <w:rFonts w:ascii="Arial" w:hAnsi="Arial" w:cs="Arial"/>
        </w:rPr>
      </w:pPr>
      <w:r w:rsidRPr="00F2610A">
        <w:rPr>
          <w:rFonts w:ascii="Arial" w:hAnsi="Arial" w:cs="Arial"/>
        </w:rPr>
        <w:t>b.</w:t>
      </w:r>
      <w:r w:rsidRPr="00F2610A">
        <w:rPr>
          <w:rFonts w:ascii="Arial" w:hAnsi="Arial" w:cs="Arial"/>
        </w:rPr>
        <w:tab/>
        <w:t>Subdirección de Administración Presupuestaria y Financiera</w:t>
      </w:r>
    </w:p>
    <w:p w:rsidR="00F2610A" w:rsidRDefault="00F2610A" w:rsidP="00F2610A">
      <w:pPr>
        <w:spacing w:after="0"/>
        <w:jc w:val="both"/>
        <w:rPr>
          <w:rFonts w:ascii="Arial" w:hAnsi="Arial" w:cs="Arial"/>
        </w:rPr>
      </w:pPr>
      <w:r w:rsidRPr="00F2610A">
        <w:rPr>
          <w:rFonts w:ascii="Arial" w:hAnsi="Arial" w:cs="Arial"/>
        </w:rPr>
        <w:t>c.</w:t>
      </w:r>
      <w:r w:rsidRPr="00F2610A">
        <w:rPr>
          <w:rFonts w:ascii="Arial" w:hAnsi="Arial" w:cs="Arial"/>
        </w:rPr>
        <w:tab/>
        <w:t>Subdirección de Ejecución Presupuestaria y Normatividad</w:t>
      </w:r>
    </w:p>
    <w:p w:rsidR="00F2610A" w:rsidRPr="00F2610A" w:rsidRDefault="00F2610A" w:rsidP="00F2610A">
      <w:pPr>
        <w:spacing w:after="0"/>
        <w:jc w:val="both"/>
        <w:rPr>
          <w:rFonts w:ascii="Arial" w:hAnsi="Arial" w:cs="Arial"/>
        </w:rPr>
      </w:pPr>
    </w:p>
    <w:p w:rsidR="00F2610A" w:rsidRPr="00F2610A" w:rsidRDefault="00F2610A" w:rsidP="00F2610A">
      <w:pPr>
        <w:jc w:val="both"/>
        <w:rPr>
          <w:rFonts w:ascii="Arial" w:hAnsi="Arial" w:cs="Arial"/>
          <w:b/>
        </w:rPr>
      </w:pPr>
      <w:r w:rsidRPr="00F2610A">
        <w:rPr>
          <w:rFonts w:ascii="Arial" w:hAnsi="Arial" w:cs="Arial"/>
          <w:b/>
        </w:rPr>
        <w:t>B. ÓRGANOS TÉCNICOS</w:t>
      </w:r>
    </w:p>
    <w:p w:rsidR="00F2610A" w:rsidRPr="00F2610A" w:rsidRDefault="00F2610A" w:rsidP="00F2610A">
      <w:pPr>
        <w:spacing w:after="0"/>
        <w:jc w:val="both"/>
        <w:rPr>
          <w:rFonts w:ascii="Arial" w:hAnsi="Arial" w:cs="Arial"/>
        </w:rPr>
      </w:pPr>
      <w:r w:rsidRPr="00F2610A">
        <w:rPr>
          <w:rFonts w:ascii="Arial" w:hAnsi="Arial" w:cs="Arial"/>
        </w:rPr>
        <w:t>a.</w:t>
      </w:r>
      <w:r w:rsidRPr="00F2610A">
        <w:rPr>
          <w:rFonts w:ascii="Arial" w:hAnsi="Arial" w:cs="Arial"/>
        </w:rPr>
        <w:tab/>
        <w:t>Departamento de Presupuesto</w:t>
      </w:r>
    </w:p>
    <w:p w:rsidR="00F2610A" w:rsidRPr="00F2610A" w:rsidRDefault="00F2610A" w:rsidP="00F2610A">
      <w:pPr>
        <w:spacing w:after="0"/>
        <w:jc w:val="both"/>
        <w:rPr>
          <w:rFonts w:ascii="Arial" w:hAnsi="Arial" w:cs="Arial"/>
        </w:rPr>
      </w:pPr>
      <w:r w:rsidRPr="00F2610A">
        <w:rPr>
          <w:rFonts w:ascii="Arial" w:hAnsi="Arial" w:cs="Arial"/>
        </w:rPr>
        <w:t>b.</w:t>
      </w:r>
      <w:r w:rsidRPr="00F2610A">
        <w:rPr>
          <w:rFonts w:ascii="Arial" w:hAnsi="Arial" w:cs="Arial"/>
        </w:rPr>
        <w:tab/>
        <w:t>Departamento de Tesorería</w:t>
      </w:r>
    </w:p>
    <w:p w:rsidR="00F2610A" w:rsidRPr="00F2610A" w:rsidRDefault="00F2610A" w:rsidP="00F2610A">
      <w:pPr>
        <w:spacing w:after="0"/>
        <w:jc w:val="both"/>
        <w:rPr>
          <w:rFonts w:ascii="Arial" w:hAnsi="Arial" w:cs="Arial"/>
        </w:rPr>
      </w:pPr>
      <w:r w:rsidRPr="00F2610A">
        <w:rPr>
          <w:rFonts w:ascii="Arial" w:hAnsi="Arial" w:cs="Arial"/>
        </w:rPr>
        <w:t>c.</w:t>
      </w:r>
      <w:r w:rsidRPr="00F2610A">
        <w:rPr>
          <w:rFonts w:ascii="Arial" w:hAnsi="Arial" w:cs="Arial"/>
        </w:rPr>
        <w:tab/>
        <w:t>Departamento de Contabilidad y Normatividad</w:t>
      </w:r>
    </w:p>
    <w:p w:rsidR="00F2610A" w:rsidRPr="00F2610A" w:rsidRDefault="00F2610A" w:rsidP="00F2610A">
      <w:pPr>
        <w:spacing w:after="0"/>
        <w:jc w:val="both"/>
        <w:rPr>
          <w:rFonts w:ascii="Arial" w:hAnsi="Arial" w:cs="Arial"/>
        </w:rPr>
      </w:pPr>
      <w:r w:rsidRPr="00F2610A">
        <w:rPr>
          <w:rFonts w:ascii="Arial" w:hAnsi="Arial" w:cs="Arial"/>
        </w:rPr>
        <w:t>d.</w:t>
      </w:r>
      <w:r w:rsidRPr="00F2610A">
        <w:rPr>
          <w:rFonts w:ascii="Arial" w:hAnsi="Arial" w:cs="Arial"/>
        </w:rPr>
        <w:tab/>
        <w:t>Departamento de Ejecución Presupuestaria y Asistencia Técnica.</w:t>
      </w:r>
    </w:p>
    <w:p w:rsidR="00F2610A" w:rsidRDefault="00F2610A" w:rsidP="00F2610A">
      <w:pPr>
        <w:jc w:val="both"/>
        <w:rPr>
          <w:rFonts w:ascii="Arial" w:hAnsi="Arial" w:cs="Arial"/>
        </w:rPr>
      </w:pPr>
    </w:p>
    <w:p w:rsidR="00F2610A" w:rsidRPr="00F2610A" w:rsidRDefault="00F2610A" w:rsidP="00F2610A">
      <w:pPr>
        <w:spacing w:after="0"/>
        <w:jc w:val="center"/>
        <w:rPr>
          <w:rFonts w:ascii="Arial" w:hAnsi="Arial" w:cs="Arial"/>
          <w:b/>
        </w:rPr>
      </w:pPr>
      <w:r w:rsidRPr="00F2610A">
        <w:rPr>
          <w:rFonts w:ascii="Arial" w:hAnsi="Arial" w:cs="Arial"/>
          <w:b/>
        </w:rPr>
        <w:t>CAPITULO III</w:t>
      </w:r>
    </w:p>
    <w:p w:rsidR="00F2610A" w:rsidRPr="00F2610A" w:rsidRDefault="00F2610A" w:rsidP="00F2610A">
      <w:pPr>
        <w:spacing w:after="0"/>
        <w:jc w:val="center"/>
        <w:rPr>
          <w:rFonts w:ascii="Arial" w:hAnsi="Arial" w:cs="Arial"/>
          <w:b/>
        </w:rPr>
      </w:pPr>
      <w:r w:rsidRPr="00F2610A">
        <w:rPr>
          <w:rFonts w:ascii="Arial" w:hAnsi="Arial" w:cs="Arial"/>
          <w:b/>
        </w:rPr>
        <w:t>FUNCIONES</w:t>
      </w:r>
    </w:p>
    <w:p w:rsidR="00F2610A" w:rsidRDefault="00F2610A" w:rsidP="00F2610A">
      <w:pPr>
        <w:spacing w:after="0"/>
        <w:jc w:val="center"/>
        <w:rPr>
          <w:rFonts w:ascii="Arial" w:hAnsi="Arial" w:cs="Arial"/>
          <w:b/>
        </w:rPr>
      </w:pPr>
      <w:r w:rsidRPr="00F2610A">
        <w:rPr>
          <w:rFonts w:ascii="Arial" w:hAnsi="Arial" w:cs="Arial"/>
          <w:b/>
        </w:rPr>
        <w:t>ATRIBUCIONES ESPECÍFICAS DE LOS ÓRGANOS DE DIRECCIÓN</w:t>
      </w:r>
    </w:p>
    <w:p w:rsidR="00F2610A" w:rsidRPr="00F2610A" w:rsidRDefault="00F2610A" w:rsidP="00F2610A">
      <w:pPr>
        <w:spacing w:after="0"/>
        <w:jc w:val="center"/>
        <w:rPr>
          <w:rFonts w:ascii="Arial" w:hAnsi="Arial" w:cs="Arial"/>
          <w:b/>
        </w:rPr>
      </w:pPr>
    </w:p>
    <w:p w:rsidR="00F2610A" w:rsidRPr="00F2610A" w:rsidRDefault="00F2610A" w:rsidP="00F2610A">
      <w:pPr>
        <w:jc w:val="both"/>
        <w:rPr>
          <w:rFonts w:ascii="Arial" w:hAnsi="Arial" w:cs="Arial"/>
        </w:rPr>
      </w:pPr>
      <w:r w:rsidRPr="00F2610A">
        <w:rPr>
          <w:rFonts w:ascii="Arial" w:hAnsi="Arial" w:cs="Arial"/>
          <w:b/>
        </w:rPr>
        <w:t>ARTÍCULO 5.</w:t>
      </w:r>
      <w:r w:rsidRPr="00F2610A">
        <w:rPr>
          <w:rFonts w:ascii="Arial" w:hAnsi="Arial" w:cs="Arial"/>
        </w:rPr>
        <w:t xml:space="preserve"> Autoridades Superiores. La Dirección de Administración Financiera -DAFI- estará a cargo de un Director(a) y dos Subdirectores(as). Al Director(a) le corresponde originalmente la representación, trámite y resolución de los asuntos de su competencia. Las Subdirecciones no guardan subordinación entre sí.</w:t>
      </w:r>
    </w:p>
    <w:p w:rsidR="00F2610A" w:rsidRPr="00F2610A" w:rsidRDefault="00F2610A" w:rsidP="00F2610A">
      <w:pPr>
        <w:jc w:val="both"/>
        <w:rPr>
          <w:rFonts w:ascii="Arial" w:hAnsi="Arial" w:cs="Arial"/>
        </w:rPr>
      </w:pPr>
      <w:r w:rsidRPr="00F2610A">
        <w:rPr>
          <w:rFonts w:ascii="Arial" w:hAnsi="Arial" w:cs="Arial"/>
          <w:b/>
        </w:rPr>
        <w:t>ARTÍCULO 6.</w:t>
      </w:r>
      <w:r w:rsidRPr="00F2610A">
        <w:rPr>
          <w:rFonts w:ascii="Arial" w:hAnsi="Arial" w:cs="Arial"/>
        </w:rPr>
        <w:t xml:space="preserve"> Ausencia del Director(a). En caso de ausencia temporal del Director(a) de Administración Financiera lo sustituirá el Subdirector(a) con mayor antigüedad en el puesto o el funcionario que el Director(a) designe.</w:t>
      </w:r>
    </w:p>
    <w:p w:rsidR="00F2610A" w:rsidRPr="00F2610A" w:rsidRDefault="00F2610A" w:rsidP="00F2610A">
      <w:pPr>
        <w:jc w:val="both"/>
        <w:rPr>
          <w:rFonts w:ascii="Arial" w:hAnsi="Arial" w:cs="Arial"/>
        </w:rPr>
      </w:pPr>
      <w:r w:rsidRPr="00F2610A">
        <w:rPr>
          <w:rFonts w:ascii="Arial" w:hAnsi="Arial" w:cs="Arial"/>
          <w:b/>
        </w:rPr>
        <w:t>ARTÍCULO 7</w:t>
      </w:r>
      <w:r w:rsidRPr="00F2610A">
        <w:rPr>
          <w:rFonts w:ascii="Arial" w:hAnsi="Arial" w:cs="Arial"/>
        </w:rPr>
        <w:t xml:space="preserve">. Atribuciones específicas del Director(a). El Director(a) de Administración Financiera fungirá como responsable de la administración financiera del Ministerio de </w:t>
      </w:r>
      <w:r w:rsidRPr="00F2610A">
        <w:rPr>
          <w:rFonts w:ascii="Arial" w:hAnsi="Arial" w:cs="Arial"/>
        </w:rPr>
        <w:lastRenderedPageBreak/>
        <w:t>Educación; además de las funciones que le asigne el Reglamento Orgánico Interno del Ministerio de Educación, tendrá las siguientes funciones específicas:</w:t>
      </w:r>
    </w:p>
    <w:p w:rsidR="00F2610A" w:rsidRPr="00F2610A" w:rsidRDefault="00F2610A" w:rsidP="00F2610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2610A">
        <w:rPr>
          <w:rFonts w:ascii="Arial" w:hAnsi="Arial" w:cs="Arial"/>
        </w:rPr>
        <w:t>Dirigir y coordinar las funciones y actividades de la Dirección de Administración Financiera -DAFI-.</w:t>
      </w:r>
    </w:p>
    <w:p w:rsidR="00F2610A" w:rsidRPr="00F2610A" w:rsidRDefault="00F2610A" w:rsidP="00F2610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2610A">
        <w:rPr>
          <w:rFonts w:ascii="Arial" w:hAnsi="Arial" w:cs="Arial"/>
        </w:rPr>
        <w:t>Asesorar a las Autoridades Superiores del Ministerio de Educación en aspectos relacionados con la Administración y Ejecución presupuestaria y financiera.</w:t>
      </w:r>
    </w:p>
    <w:p w:rsidR="00F2610A" w:rsidRPr="00F2610A" w:rsidRDefault="00F2610A" w:rsidP="00F2610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2610A">
        <w:rPr>
          <w:rFonts w:ascii="Arial" w:hAnsi="Arial" w:cs="Arial"/>
        </w:rPr>
        <w:t>Asesorar en materia presupuestaria y financiera, a las Dependencias del Ministerio de Educación.</w:t>
      </w:r>
    </w:p>
    <w:p w:rsidR="00F2610A" w:rsidRPr="00F2610A" w:rsidRDefault="00F2610A" w:rsidP="00F2610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2610A">
        <w:rPr>
          <w:rFonts w:ascii="Arial" w:hAnsi="Arial" w:cs="Arial"/>
        </w:rPr>
        <w:t>Aplicar y proponer mejoras a la estructura de control interno de la Dirección de Administración Financiera -DAFI- del Ministerio de Educación, con el propósito de promover un ambiente óptimo de trabajo para alcanzar los objetivos de la misma.</w:t>
      </w:r>
    </w:p>
    <w:p w:rsidR="00F2610A" w:rsidRPr="00F2610A" w:rsidRDefault="00F2610A" w:rsidP="00F2610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2610A">
        <w:rPr>
          <w:rFonts w:ascii="Arial" w:hAnsi="Arial" w:cs="Arial"/>
        </w:rPr>
        <w:t>Velar porque se emitan los reglamentos y normas específicas al interior del Ministerio de Educación en materia de Administración y ejecución presupuestaria y financiera.</w:t>
      </w:r>
    </w:p>
    <w:p w:rsidR="00F2610A" w:rsidRPr="00F2610A" w:rsidRDefault="00F2610A" w:rsidP="00F2610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2610A">
        <w:rPr>
          <w:rFonts w:ascii="Arial" w:hAnsi="Arial" w:cs="Arial"/>
        </w:rPr>
        <w:t>Otras funciones que en materia de su competencia le correspondan.</w:t>
      </w:r>
    </w:p>
    <w:p w:rsidR="00F2610A" w:rsidRPr="00F2610A" w:rsidRDefault="00F2610A" w:rsidP="00F2610A">
      <w:pPr>
        <w:jc w:val="both"/>
        <w:rPr>
          <w:rFonts w:ascii="Arial" w:hAnsi="Arial" w:cs="Arial"/>
        </w:rPr>
      </w:pPr>
      <w:r w:rsidRPr="00F2610A">
        <w:rPr>
          <w:rFonts w:ascii="Arial" w:hAnsi="Arial" w:cs="Arial"/>
          <w:b/>
        </w:rPr>
        <w:t>ARTÍCULO 8.</w:t>
      </w:r>
      <w:r w:rsidRPr="00F2610A">
        <w:rPr>
          <w:rFonts w:ascii="Arial" w:hAnsi="Arial" w:cs="Arial"/>
        </w:rPr>
        <w:t xml:space="preserve"> Subdirección de Administración Presupuestaria y Financiera. La Subdirección de Administración Presupuestaria y Financiera fungirá como responsable de velar por el cumplimiento de las atribuciones asignadas a los Departamentos de Presupuesto y Tesorería. Tendrá las funciones siguientes:</w:t>
      </w:r>
    </w:p>
    <w:p w:rsidR="00F2610A" w:rsidRPr="00F2610A" w:rsidRDefault="00F2610A" w:rsidP="00F2610A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F2610A">
        <w:rPr>
          <w:rFonts w:ascii="Arial" w:hAnsi="Arial" w:cs="Arial"/>
        </w:rPr>
        <w:t>Coordinar y supervisar las funciones realizadas por los Departamentos de Presupuesto y Tesorería.</w:t>
      </w:r>
    </w:p>
    <w:p w:rsidR="00F2610A" w:rsidRPr="00F2610A" w:rsidRDefault="00F2610A" w:rsidP="00F2610A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F2610A">
        <w:rPr>
          <w:rFonts w:ascii="Arial" w:hAnsi="Arial" w:cs="Arial"/>
        </w:rPr>
        <w:t>Asistir a la Dirección y asesorar a las Autoridades Superiores del Ministerio en materia de administración presupuestaria y financiera.</w:t>
      </w:r>
    </w:p>
    <w:p w:rsidR="00F2610A" w:rsidRPr="00F2610A" w:rsidRDefault="00F2610A" w:rsidP="00F2610A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F2610A">
        <w:rPr>
          <w:rFonts w:ascii="Arial" w:hAnsi="Arial" w:cs="Arial"/>
        </w:rPr>
        <w:t>Asesorar a las Dependencias del Ministerio de Educación, en aspectos relacionados a la administración presupuestaria y financiera.</w:t>
      </w:r>
    </w:p>
    <w:p w:rsidR="00F2610A" w:rsidRPr="00F2610A" w:rsidRDefault="00F2610A" w:rsidP="00F2610A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F2610A">
        <w:rPr>
          <w:rFonts w:ascii="Arial" w:hAnsi="Arial" w:cs="Arial"/>
        </w:rPr>
        <w:t>Emitir opinión técnica sobre proyectos, propuestas y otro tipo de documentos relacionados con administración presupuestaria y financiera.</w:t>
      </w:r>
    </w:p>
    <w:p w:rsidR="00F2610A" w:rsidRPr="00F2610A" w:rsidRDefault="00F2610A" w:rsidP="00F2610A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F2610A">
        <w:rPr>
          <w:rFonts w:ascii="Arial" w:hAnsi="Arial" w:cs="Arial"/>
        </w:rPr>
        <w:t>Aplicar una efectiva estructura de control interno en las operaciones de la Subdirección, evaluar de manera continua el control interno y proponer las mejoras respectivas.</w:t>
      </w:r>
    </w:p>
    <w:p w:rsidR="00F2610A" w:rsidRPr="00F2610A" w:rsidRDefault="00F2610A" w:rsidP="00F2610A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F2610A">
        <w:rPr>
          <w:rFonts w:ascii="Arial" w:hAnsi="Arial" w:cs="Arial"/>
        </w:rPr>
        <w:t>Asumir las funciones de Dirección en forma interina, cuando sea requerido.</w:t>
      </w:r>
    </w:p>
    <w:p w:rsidR="00F2610A" w:rsidRPr="00F2610A" w:rsidRDefault="00F2610A" w:rsidP="00F2610A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F2610A">
        <w:rPr>
          <w:rFonts w:ascii="Arial" w:hAnsi="Arial" w:cs="Arial"/>
        </w:rPr>
        <w:t>Cualquier otra función que en materia de su competencia le corresponda o sea asignada por la Dirección.</w:t>
      </w:r>
    </w:p>
    <w:p w:rsidR="00F2610A" w:rsidRPr="00F2610A" w:rsidRDefault="00F2610A" w:rsidP="00F2610A">
      <w:pPr>
        <w:jc w:val="both"/>
        <w:rPr>
          <w:rFonts w:ascii="Arial" w:hAnsi="Arial" w:cs="Arial"/>
        </w:rPr>
      </w:pPr>
      <w:r w:rsidRPr="00F2610A">
        <w:rPr>
          <w:rFonts w:ascii="Arial" w:hAnsi="Arial" w:cs="Arial"/>
          <w:b/>
        </w:rPr>
        <w:t>ARTÍCULO 9</w:t>
      </w:r>
      <w:r w:rsidRPr="00F2610A">
        <w:rPr>
          <w:rFonts w:ascii="Arial" w:hAnsi="Arial" w:cs="Arial"/>
        </w:rPr>
        <w:t>. Subdirección de Ejecución Presupuestaria y Normatividad. La Subdirección de Ejecución Presupuestaria y Normatividad fungirá como responsable de velar por el cumplimiento de las atribuciones asignadas a los Departamentos de Ejecución Presupuestaria y Asistencia Técnica y de Contabilidad y Normatividad. Tendrá las funciones siguientes:</w:t>
      </w:r>
    </w:p>
    <w:p w:rsidR="00F2610A" w:rsidRPr="00F2610A" w:rsidRDefault="00F2610A" w:rsidP="00F2610A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F2610A">
        <w:rPr>
          <w:rFonts w:ascii="Arial" w:hAnsi="Arial" w:cs="Arial"/>
        </w:rPr>
        <w:t>Coordinar y supervisar las funciones realizadas en los Departamentos de Ejecución Presupuestaria y Asistencia Técnica y de Contabilidad y Normatividad.</w:t>
      </w:r>
    </w:p>
    <w:p w:rsidR="00F2610A" w:rsidRPr="00F2610A" w:rsidRDefault="00F2610A" w:rsidP="00F2610A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F2610A">
        <w:rPr>
          <w:rFonts w:ascii="Arial" w:hAnsi="Arial" w:cs="Arial"/>
        </w:rPr>
        <w:t>Asistir a la Dirección y a las Autoridades Superiores del Ministerio de Educación, en materia de administración financiera operativa.</w:t>
      </w:r>
    </w:p>
    <w:p w:rsidR="00F2610A" w:rsidRPr="00F2610A" w:rsidRDefault="00F2610A" w:rsidP="00F2610A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F2610A">
        <w:rPr>
          <w:rFonts w:ascii="Arial" w:hAnsi="Arial" w:cs="Arial"/>
        </w:rPr>
        <w:t>Asesorar en materia presupuestaria y financiera a las Direcciones, cuya administración financiera opere en forma no desconcentrada.</w:t>
      </w:r>
    </w:p>
    <w:p w:rsidR="00F2610A" w:rsidRPr="00F2610A" w:rsidRDefault="00F2610A" w:rsidP="00F2610A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F2610A">
        <w:rPr>
          <w:rFonts w:ascii="Arial" w:hAnsi="Arial" w:cs="Arial"/>
        </w:rPr>
        <w:lastRenderedPageBreak/>
        <w:t>Emitir opiniones técnicas de proyectos, propuestas y otro tipo de documentos relacionados con administración financiera operativa.</w:t>
      </w:r>
    </w:p>
    <w:p w:rsidR="00F2610A" w:rsidRPr="00F2610A" w:rsidRDefault="00F2610A" w:rsidP="00F2610A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F2610A">
        <w:rPr>
          <w:rFonts w:ascii="Arial" w:hAnsi="Arial" w:cs="Arial"/>
        </w:rPr>
        <w:t>Aplicar una efectiva estructura de control interno en las operaciones de la Subdirección, evaluar de manera continua el control interno y proponer las mejoras respectivas.</w:t>
      </w:r>
    </w:p>
    <w:p w:rsidR="00F2610A" w:rsidRPr="00F2610A" w:rsidRDefault="00F2610A" w:rsidP="00F2610A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F2610A">
        <w:rPr>
          <w:rFonts w:ascii="Arial" w:hAnsi="Arial" w:cs="Arial"/>
        </w:rPr>
        <w:t>f, Asumir las funciones de Dirección en forma interina, cuando sea requerido.</w:t>
      </w:r>
    </w:p>
    <w:p w:rsidR="00F2610A" w:rsidRPr="00F2610A" w:rsidRDefault="00F2610A" w:rsidP="00F2610A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F2610A">
        <w:rPr>
          <w:rFonts w:ascii="Arial" w:hAnsi="Arial" w:cs="Arial"/>
        </w:rPr>
        <w:t>Cualquier otra función que en materia de su competencia le corresponda o sea asignada por la Dirección.</w:t>
      </w:r>
    </w:p>
    <w:p w:rsidR="00F2610A" w:rsidRPr="00F2610A" w:rsidRDefault="00F2610A" w:rsidP="00F2610A">
      <w:pPr>
        <w:jc w:val="center"/>
        <w:rPr>
          <w:rFonts w:ascii="Arial" w:hAnsi="Arial" w:cs="Arial"/>
          <w:b/>
        </w:rPr>
      </w:pPr>
      <w:r w:rsidRPr="00F2610A">
        <w:rPr>
          <w:rFonts w:ascii="Arial" w:hAnsi="Arial" w:cs="Arial"/>
          <w:b/>
        </w:rPr>
        <w:t>CAPÍTULO IV</w:t>
      </w:r>
    </w:p>
    <w:p w:rsidR="00F2610A" w:rsidRPr="00F2610A" w:rsidRDefault="00F2610A" w:rsidP="00F2610A">
      <w:pPr>
        <w:jc w:val="center"/>
        <w:rPr>
          <w:rFonts w:ascii="Arial" w:hAnsi="Arial" w:cs="Arial"/>
          <w:b/>
        </w:rPr>
      </w:pPr>
      <w:r w:rsidRPr="00F2610A">
        <w:rPr>
          <w:rFonts w:ascii="Arial" w:hAnsi="Arial" w:cs="Arial"/>
          <w:b/>
        </w:rPr>
        <w:t>FUNCIONES DE LOS ÓRGANOS TÉCNICOS</w:t>
      </w:r>
    </w:p>
    <w:p w:rsidR="00F2610A" w:rsidRPr="00F2610A" w:rsidRDefault="00F2610A" w:rsidP="00F2610A">
      <w:pPr>
        <w:jc w:val="both"/>
        <w:rPr>
          <w:rFonts w:ascii="Arial" w:hAnsi="Arial" w:cs="Arial"/>
        </w:rPr>
      </w:pPr>
      <w:r w:rsidRPr="00F2610A">
        <w:rPr>
          <w:rFonts w:ascii="Arial" w:hAnsi="Arial" w:cs="Arial"/>
          <w:b/>
        </w:rPr>
        <w:t>ARTÍCULO 10</w:t>
      </w:r>
      <w:r w:rsidRPr="00F2610A">
        <w:rPr>
          <w:rFonts w:ascii="Arial" w:hAnsi="Arial" w:cs="Arial"/>
        </w:rPr>
        <w:t>. Departamento de Presupuesto. El Departamento de Presupuesto fungirá como responsable de asegurar la programación y reprogramación de la ejecución presupuestaria y los procesos en materia de distribución analítica del presupuesto del Ministerio. Tendrá las funciones siguientes:</w:t>
      </w:r>
    </w:p>
    <w:p w:rsidR="00F2610A" w:rsidRPr="00F2610A" w:rsidRDefault="00F2610A" w:rsidP="00F2610A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F2610A">
        <w:rPr>
          <w:rFonts w:ascii="Arial" w:hAnsi="Arial" w:cs="Arial"/>
        </w:rPr>
        <w:t>Coordinar y supervisar los procesos de formulación analítica y evaluación presupuestaria, a nivel institucional, programático y por dependencia.</w:t>
      </w:r>
    </w:p>
    <w:p w:rsidR="00F2610A" w:rsidRPr="00F2610A" w:rsidRDefault="00F2610A" w:rsidP="00F2610A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F2610A">
        <w:rPr>
          <w:rFonts w:ascii="Arial" w:hAnsi="Arial" w:cs="Arial"/>
        </w:rPr>
        <w:t>Asesorar en materia de formulación presupuestaria y evaluación del presupuesto a las Autoridades Superiores del Ministerio de Educación y sus Dependencias, para lo cual, podrá emitir normas técnicas y lineamientos con base a una política de focalización presupuestaria.</w:t>
      </w:r>
    </w:p>
    <w:p w:rsidR="00F2610A" w:rsidRPr="00F2610A" w:rsidRDefault="00F2610A" w:rsidP="00F2610A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F2610A">
        <w:rPr>
          <w:rFonts w:ascii="Arial" w:hAnsi="Arial" w:cs="Arial"/>
        </w:rPr>
        <w:t>Coordinar, consolidar y ejecutar la formulación analítica del presupuesto de ingresos y egresos realizada por las Dependencias del Ministerio de Educación con base al Plan Operativo Anual y de conformidad con los lineamientos que establezcan las Autoridades Superiores del Ministerio de Educación.</w:t>
      </w:r>
    </w:p>
    <w:p w:rsidR="00F2610A" w:rsidRPr="00F2610A" w:rsidRDefault="00F2610A" w:rsidP="00F2610A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F2610A">
        <w:rPr>
          <w:rFonts w:ascii="Arial" w:hAnsi="Arial" w:cs="Arial"/>
        </w:rPr>
        <w:t>Analizar y emitir dictámenes y proyectos de resolución sobre modificaciones presupuestarias de conformidad con la Legislación y normativa nacional vigente.</w:t>
      </w:r>
    </w:p>
    <w:p w:rsidR="00F2610A" w:rsidRPr="00F2610A" w:rsidRDefault="00F2610A" w:rsidP="00F2610A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F2610A">
        <w:rPr>
          <w:rFonts w:ascii="Arial" w:hAnsi="Arial" w:cs="Arial"/>
        </w:rPr>
        <w:t>Emitir dictámenes, opiniones y atender expedientes relacionados con el tema presupuestario.</w:t>
      </w:r>
    </w:p>
    <w:p w:rsidR="00F2610A" w:rsidRPr="00F2610A" w:rsidRDefault="00F2610A" w:rsidP="00F2610A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F2610A">
        <w:rPr>
          <w:rFonts w:ascii="Arial" w:hAnsi="Arial" w:cs="Arial"/>
        </w:rPr>
        <w:t>Proponer la mejora continua del proceso de formulación, programación y evaluación presupuestaria del Ministerio de Educación.</w:t>
      </w:r>
    </w:p>
    <w:p w:rsidR="00F2610A" w:rsidRPr="00F2610A" w:rsidRDefault="00F2610A" w:rsidP="00F2610A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F2610A">
        <w:rPr>
          <w:rFonts w:ascii="Arial" w:hAnsi="Arial" w:cs="Arial"/>
        </w:rPr>
        <w:t>Cumplir con la publicación de información pública, dentro de los plazos legalmente establecidos.</w:t>
      </w:r>
    </w:p>
    <w:p w:rsidR="00F2610A" w:rsidRPr="00F2610A" w:rsidRDefault="00F2610A" w:rsidP="00F2610A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F2610A">
        <w:rPr>
          <w:rFonts w:ascii="Arial" w:hAnsi="Arial" w:cs="Arial"/>
        </w:rPr>
        <w:t>Proporcionar la información que requieran, los entes fiscalizadores internos y externos, dentro de los plazos legalmente establecidos.</w:t>
      </w:r>
    </w:p>
    <w:p w:rsidR="00F2610A" w:rsidRPr="00F2610A" w:rsidRDefault="00F2610A" w:rsidP="00F2610A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F2610A">
        <w:rPr>
          <w:rFonts w:ascii="Arial" w:hAnsi="Arial" w:cs="Arial"/>
        </w:rPr>
        <w:t>Cualquier otra función que en materia de su competencia le corresponda o sea asignada por la Dirección o Subdirección de Administración Presupuestaria y Financiera.</w:t>
      </w:r>
    </w:p>
    <w:p w:rsidR="00F2610A" w:rsidRPr="00F2610A" w:rsidRDefault="00F2610A" w:rsidP="00F2610A">
      <w:pPr>
        <w:jc w:val="both"/>
        <w:rPr>
          <w:rFonts w:ascii="Arial" w:hAnsi="Arial" w:cs="Arial"/>
        </w:rPr>
      </w:pPr>
      <w:r w:rsidRPr="00F2610A">
        <w:rPr>
          <w:rFonts w:ascii="Arial" w:hAnsi="Arial" w:cs="Arial"/>
          <w:b/>
        </w:rPr>
        <w:t>ARTICULO 11.</w:t>
      </w:r>
      <w:r w:rsidRPr="00F2610A">
        <w:rPr>
          <w:rFonts w:ascii="Arial" w:hAnsi="Arial" w:cs="Arial"/>
        </w:rPr>
        <w:t xml:space="preserve"> Departamento de Tesorería. El Departamento de Tesorería fungirá como el responsable de la administración de los Fondos Rotativos Institucionales, Fondos Rotativos Especiales de Programas o Proyectos, Fondos Privativos y Fondos de Cooperación Externa, Tendrá las funciones siguientes:</w:t>
      </w:r>
    </w:p>
    <w:p w:rsidR="00F2610A" w:rsidRPr="00583A39" w:rsidRDefault="00F2610A" w:rsidP="00583A39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583A39">
        <w:rPr>
          <w:rFonts w:ascii="Arial" w:hAnsi="Arial" w:cs="Arial"/>
        </w:rPr>
        <w:t>Coordinar y supervisar los procesos en materia de tesorería dentro del Ministerio de Educación.</w:t>
      </w:r>
    </w:p>
    <w:p w:rsidR="00F2610A" w:rsidRPr="00583A39" w:rsidRDefault="00F2610A" w:rsidP="00583A39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583A39">
        <w:rPr>
          <w:rFonts w:ascii="Arial" w:hAnsi="Arial" w:cs="Arial"/>
        </w:rPr>
        <w:lastRenderedPageBreak/>
        <w:t>Coordinar la elaboración y presentación de la programación de la ejecución presupuestaria a nivel institucional y atender las solicitudes de reprogramación y ampliación de cuota financiera que las Dependencias del Min</w:t>
      </w:r>
      <w:r w:rsidR="00583A39" w:rsidRPr="00583A39">
        <w:rPr>
          <w:rFonts w:ascii="Arial" w:hAnsi="Arial" w:cs="Arial"/>
        </w:rPr>
        <w:t>isterio de Educación presenten.</w:t>
      </w:r>
    </w:p>
    <w:p w:rsidR="00F2610A" w:rsidRPr="00583A39" w:rsidRDefault="00F2610A" w:rsidP="00583A39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583A39">
        <w:rPr>
          <w:rFonts w:ascii="Arial" w:hAnsi="Arial" w:cs="Arial"/>
        </w:rPr>
        <w:t>Analizar y dar seguimiento a la ejecución de la cuota financiera, así como presentar informes y escenarios para la toma de decisiones.</w:t>
      </w:r>
    </w:p>
    <w:p w:rsidR="00F2610A" w:rsidRPr="00583A39" w:rsidRDefault="00F2610A" w:rsidP="00583A39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583A39">
        <w:rPr>
          <w:rFonts w:ascii="Arial" w:hAnsi="Arial" w:cs="Arial"/>
        </w:rPr>
        <w:t>Asesorar a las Autoridades Superiores y Dependencias del Ministerio de Educación en temas relacionados con tesorería.</w:t>
      </w:r>
    </w:p>
    <w:p w:rsidR="00F2610A" w:rsidRPr="00583A39" w:rsidRDefault="00F2610A" w:rsidP="00583A39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583A39">
        <w:rPr>
          <w:rFonts w:ascii="Arial" w:hAnsi="Arial" w:cs="Arial"/>
        </w:rPr>
        <w:t>Emitir normas técnicas y lineamientos en materia de operaciones de fondos rotativos, con base a lo establecido por los Órganos Rectores de dichos procesos.</w:t>
      </w:r>
    </w:p>
    <w:p w:rsidR="00F2610A" w:rsidRPr="00583A39" w:rsidRDefault="00F2610A" w:rsidP="00583A39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583A39">
        <w:rPr>
          <w:rFonts w:ascii="Arial" w:hAnsi="Arial" w:cs="Arial"/>
        </w:rPr>
        <w:t xml:space="preserve">Gestionar desembolsos de fondos ante la </w:t>
      </w:r>
      <w:r w:rsidR="00583A39" w:rsidRPr="00583A39">
        <w:rPr>
          <w:rFonts w:ascii="Arial" w:hAnsi="Arial" w:cs="Arial"/>
        </w:rPr>
        <w:t>Tesorería</w:t>
      </w:r>
      <w:r w:rsidRPr="00583A39">
        <w:rPr>
          <w:rFonts w:ascii="Arial" w:hAnsi="Arial" w:cs="Arial"/>
        </w:rPr>
        <w:t xml:space="preserve"> Nacional.</w:t>
      </w:r>
    </w:p>
    <w:p w:rsidR="00F2610A" w:rsidRPr="00583A39" w:rsidRDefault="00F2610A" w:rsidP="00583A39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583A39">
        <w:rPr>
          <w:rFonts w:ascii="Arial" w:hAnsi="Arial" w:cs="Arial"/>
        </w:rPr>
        <w:t>Administrar los Fondos Rotativos Institucionales, Fondos Especiales de Programas o Proyectos, Fondos Privativos y Fondos de Cooperación Externa del Ministerio de Educación, de conformidad con lineamientos establecidos por el Órgano Rector correspondiente.</w:t>
      </w:r>
    </w:p>
    <w:p w:rsidR="00F2610A" w:rsidRPr="00583A39" w:rsidRDefault="00F2610A" w:rsidP="00583A39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583A39">
        <w:rPr>
          <w:rFonts w:ascii="Arial" w:hAnsi="Arial" w:cs="Arial"/>
        </w:rPr>
        <w:t>Realizar las gestiones administrativas y financieras ante los Órganos Rectores correspondientes y Organismos Cooperantes para la recepción y registro de recursos provenientes de la cooperación externa.</w:t>
      </w:r>
    </w:p>
    <w:p w:rsidR="00F2610A" w:rsidRPr="00583A39" w:rsidRDefault="00F2610A" w:rsidP="00583A39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583A39">
        <w:rPr>
          <w:rFonts w:ascii="Arial" w:hAnsi="Arial" w:cs="Arial"/>
        </w:rPr>
        <w:t>Emitir dictámenes y proyectos de resolución sobre constituciones, ampliaciones y disminuciones de fondos rotativos internos de las Dependencias del Ministerio de Educación de conformidad con la normativa legal vigente.</w:t>
      </w:r>
    </w:p>
    <w:p w:rsidR="00F2610A" w:rsidRPr="00583A39" w:rsidRDefault="00F2610A" w:rsidP="00583A39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583A39">
        <w:rPr>
          <w:rFonts w:ascii="Arial" w:hAnsi="Arial" w:cs="Arial"/>
        </w:rPr>
        <w:t>Coordinar y ejecutar la liquidación de los Fondos Rotativos Institucionales, Fondos Especiales de Programas y Proyectos, Fondos Privativos y Fondos de Cooperación Externa ante el Ministerio de Finanzas Públicas, conforme las liquidaciones presentadas por las Dependencias del Ministerio de Educación.</w:t>
      </w:r>
    </w:p>
    <w:p w:rsidR="00F2610A" w:rsidRPr="00583A39" w:rsidRDefault="00F2610A" w:rsidP="00583A39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583A39">
        <w:rPr>
          <w:rFonts w:ascii="Arial" w:hAnsi="Arial" w:cs="Arial"/>
        </w:rPr>
        <w:t>Cumplir con la publicación de información pública, dentro de los plazos legalmente establecidos.</w:t>
      </w:r>
    </w:p>
    <w:p w:rsidR="00F2610A" w:rsidRPr="00583A39" w:rsidRDefault="00F2610A" w:rsidP="00583A39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583A39">
        <w:rPr>
          <w:rFonts w:ascii="Arial" w:hAnsi="Arial" w:cs="Arial"/>
        </w:rPr>
        <w:t>Proporcionar la información que requieran, los entes fiscalizadores internos y externos, dentro de los plazos legalmente establecidos.</w:t>
      </w:r>
    </w:p>
    <w:p w:rsidR="00F2610A" w:rsidRPr="00583A39" w:rsidRDefault="00F2610A" w:rsidP="00583A39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583A39">
        <w:rPr>
          <w:rFonts w:ascii="Arial" w:hAnsi="Arial" w:cs="Arial"/>
        </w:rPr>
        <w:t>m. Cualquier otra función que en materia de su competencia le corresponda o sea asignada por la Dirección o Subdirección de Administración Presupuestaria y Financiera.</w:t>
      </w:r>
    </w:p>
    <w:p w:rsidR="00F2610A" w:rsidRPr="00F2610A" w:rsidRDefault="00F2610A" w:rsidP="00F2610A">
      <w:pPr>
        <w:jc w:val="both"/>
        <w:rPr>
          <w:rFonts w:ascii="Arial" w:hAnsi="Arial" w:cs="Arial"/>
        </w:rPr>
      </w:pPr>
      <w:r w:rsidRPr="00583A39">
        <w:rPr>
          <w:rFonts w:ascii="Arial" w:hAnsi="Arial" w:cs="Arial"/>
          <w:b/>
        </w:rPr>
        <w:t>ARTÍCULO 12</w:t>
      </w:r>
      <w:r w:rsidRPr="00F2610A">
        <w:rPr>
          <w:rFonts w:ascii="Arial" w:hAnsi="Arial" w:cs="Arial"/>
        </w:rPr>
        <w:t>. Departamento de Contabilidad y Normatividad. El Departamento de Contabilidad y Normatividad fungirá como responsable de emitir lineamientos técnicos en materia operativa contable y de ejecución presupuestaria en el Ministerio de Educación. Tendrá las funciones siguientes:</w:t>
      </w:r>
    </w:p>
    <w:p w:rsidR="00F2610A" w:rsidRPr="00583A39" w:rsidRDefault="00F2610A" w:rsidP="00583A39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583A39">
        <w:rPr>
          <w:rFonts w:ascii="Arial" w:hAnsi="Arial" w:cs="Arial"/>
        </w:rPr>
        <w:t>Asesorar a las Autoridades Superiores y a las Dependencias del Ministerio, sobre operaciones contables y de ejecución presupuestaria.</w:t>
      </w:r>
    </w:p>
    <w:p w:rsidR="00F2610A" w:rsidRPr="00583A39" w:rsidRDefault="00F2610A" w:rsidP="00583A39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583A39">
        <w:rPr>
          <w:rFonts w:ascii="Arial" w:hAnsi="Arial" w:cs="Arial"/>
        </w:rPr>
        <w:t>Emitir normas técnicas y lineamientos en materia de operaciones contables, de ejecución del presupuesto e inventarios con base a lo establecido por los Órganos Rectores de dichos procesos.</w:t>
      </w:r>
    </w:p>
    <w:p w:rsidR="00F2610A" w:rsidRPr="00583A39" w:rsidRDefault="00F2610A" w:rsidP="00583A39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583A39">
        <w:rPr>
          <w:rFonts w:ascii="Arial" w:hAnsi="Arial" w:cs="Arial"/>
        </w:rPr>
        <w:t>Administrar los permisos de acceso a usuarios del Ministerio de Educación al Sistema de Contabilidad Integrada -SICOIN WEB-.</w:t>
      </w:r>
    </w:p>
    <w:p w:rsidR="00F2610A" w:rsidRPr="00583A39" w:rsidRDefault="00F2610A" w:rsidP="00583A39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583A39">
        <w:rPr>
          <w:rFonts w:ascii="Arial" w:hAnsi="Arial" w:cs="Arial"/>
        </w:rPr>
        <w:t xml:space="preserve">Ser responsable del archivo y custodia de los expedientes y documentos relacionados con la ejecución presupuestaria y financiera de las dependencias cuya </w:t>
      </w:r>
      <w:r w:rsidRPr="00583A39">
        <w:rPr>
          <w:rFonts w:ascii="Arial" w:hAnsi="Arial" w:cs="Arial"/>
        </w:rPr>
        <w:lastRenderedPageBreak/>
        <w:t>ejecución presupuestaria se encuentre a cargo de la Direcció</w:t>
      </w:r>
      <w:r w:rsidR="00583A39" w:rsidRPr="00583A39">
        <w:rPr>
          <w:rFonts w:ascii="Arial" w:hAnsi="Arial" w:cs="Arial"/>
        </w:rPr>
        <w:t>n de Administración Financiera.</w:t>
      </w:r>
    </w:p>
    <w:p w:rsidR="00F2610A" w:rsidRPr="00583A39" w:rsidRDefault="00F2610A" w:rsidP="00583A39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583A39">
        <w:rPr>
          <w:rFonts w:ascii="Arial" w:hAnsi="Arial" w:cs="Arial"/>
        </w:rPr>
        <w:t>Emitir dictámenes, opiniones y atender expedientes relacionados con aspectos contables y de ejecución presupuestaria.</w:t>
      </w:r>
    </w:p>
    <w:p w:rsidR="00F2610A" w:rsidRPr="00583A39" w:rsidRDefault="00F2610A" w:rsidP="00583A39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583A39">
        <w:rPr>
          <w:rFonts w:ascii="Arial" w:hAnsi="Arial" w:cs="Arial"/>
        </w:rPr>
        <w:t>Realizar los registros correspondientes en la Caja Fiscal de la Dirección de Administración Financiera, para la rendición de cuentas ante la Contraloría General de Cuentas,</w:t>
      </w:r>
    </w:p>
    <w:p w:rsidR="00F2610A" w:rsidRPr="00583A39" w:rsidRDefault="00F2610A" w:rsidP="00583A39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583A39">
        <w:rPr>
          <w:rFonts w:ascii="Arial" w:hAnsi="Arial" w:cs="Arial"/>
        </w:rPr>
        <w:t>Realizar los registros y conciliaciones bancarias correspondientes a las cuentas bancarias en que se resguardan los recursos financieros del Fondo Rotativo Institucional del Ministerio de Educación y Fondo Rotativo Interno de la Dirección de Administración Financiera.</w:t>
      </w:r>
    </w:p>
    <w:p w:rsidR="00F2610A" w:rsidRPr="00583A39" w:rsidRDefault="00F2610A" w:rsidP="00583A39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583A39">
        <w:rPr>
          <w:rFonts w:ascii="Arial" w:hAnsi="Arial" w:cs="Arial"/>
        </w:rPr>
        <w:t>Seguimiento de la ejecución presupuestaria de las dependencias constituidas como unidades ejecutoras, en la distribución analítica del presupuesto asignado al Ministerio de Educación.</w:t>
      </w:r>
    </w:p>
    <w:p w:rsidR="00F2610A" w:rsidRPr="00583A39" w:rsidRDefault="00F2610A" w:rsidP="00583A39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583A39">
        <w:rPr>
          <w:rFonts w:ascii="Arial" w:hAnsi="Arial" w:cs="Arial"/>
        </w:rPr>
        <w:t>Proponer medidas de control interno en los procesos de ejecución presupuestaria.</w:t>
      </w:r>
    </w:p>
    <w:p w:rsidR="00F2610A" w:rsidRPr="00583A39" w:rsidRDefault="00F2610A" w:rsidP="00583A39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583A39">
        <w:rPr>
          <w:rFonts w:ascii="Arial" w:hAnsi="Arial" w:cs="Arial"/>
        </w:rPr>
        <w:t>Cumplir con la publicación de información pública, dentro de los plazos legalmente establecidos.</w:t>
      </w:r>
    </w:p>
    <w:p w:rsidR="00F2610A" w:rsidRPr="00583A39" w:rsidRDefault="00F2610A" w:rsidP="00583A39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583A39">
        <w:rPr>
          <w:rFonts w:ascii="Arial" w:hAnsi="Arial" w:cs="Arial"/>
        </w:rPr>
        <w:t>Proporcionar la información que requieran, los entes fiscalizadores internos y externos, dentro de los plazos legalmente establecidos</w:t>
      </w:r>
    </w:p>
    <w:p w:rsidR="00F2610A" w:rsidRPr="00583A39" w:rsidRDefault="00F2610A" w:rsidP="00583A39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583A39">
        <w:rPr>
          <w:rFonts w:ascii="Arial" w:hAnsi="Arial" w:cs="Arial"/>
        </w:rPr>
        <w:t>Cualquier otra función que en materia de su competencia le corresponda o sea asignada por la Dirección o Subdirección de Ejecución Presupuestaria y Normatividad.</w:t>
      </w:r>
    </w:p>
    <w:p w:rsidR="00F2610A" w:rsidRPr="00F2610A" w:rsidRDefault="00F2610A" w:rsidP="00F2610A">
      <w:pPr>
        <w:jc w:val="both"/>
        <w:rPr>
          <w:rFonts w:ascii="Arial" w:hAnsi="Arial" w:cs="Arial"/>
        </w:rPr>
      </w:pPr>
      <w:r w:rsidRPr="00583A39">
        <w:rPr>
          <w:rFonts w:ascii="Arial" w:hAnsi="Arial" w:cs="Arial"/>
          <w:b/>
        </w:rPr>
        <w:t>ARTÍCULO 13</w:t>
      </w:r>
      <w:r w:rsidRPr="00F2610A">
        <w:rPr>
          <w:rFonts w:ascii="Arial" w:hAnsi="Arial" w:cs="Arial"/>
        </w:rPr>
        <w:t>. Departamento de Ejecución Presupuestaria y Asistencia Técnica. El Departamento de Ejecución Presupuestaria y Asistencia Técnica, fungirá como responsable de realizar las operaciones y registros contables que se deriven de la ejecución presupuestaria de la Dirección de Administración Financiera y las Unidades Ejecutoras que operan su presupuesto de forma no desconcentrada. Tendrá las funciones siguientes:</w:t>
      </w:r>
    </w:p>
    <w:p w:rsidR="00F2610A" w:rsidRPr="00583A39" w:rsidRDefault="00F2610A" w:rsidP="00583A39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583A39">
        <w:rPr>
          <w:rFonts w:ascii="Arial" w:hAnsi="Arial" w:cs="Arial"/>
        </w:rPr>
        <w:t>Fortalecer los mecanismos de control interno y velar por el cumplimiento de la legislación nacional vigente y la normativa interna del Ministerio de Educación.</w:t>
      </w:r>
    </w:p>
    <w:p w:rsidR="00F2610A" w:rsidRPr="00583A39" w:rsidRDefault="00F2610A" w:rsidP="00583A39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583A39">
        <w:rPr>
          <w:rFonts w:ascii="Arial" w:hAnsi="Arial" w:cs="Arial"/>
        </w:rPr>
        <w:t>Brindar asistencia técnica a las Direcciones constituidas como Unidades Ejecutoras en la distribución analítica del presupuesto asignado al Ministerio de Educación, en temas relacionados con la ejecución presupuestaria y los registros contables del gasto.</w:t>
      </w:r>
    </w:p>
    <w:p w:rsidR="00F2610A" w:rsidRPr="00583A39" w:rsidRDefault="00F2610A" w:rsidP="00583A39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583A39">
        <w:rPr>
          <w:rFonts w:ascii="Arial" w:hAnsi="Arial" w:cs="Arial"/>
        </w:rPr>
        <w:t>Administrar los fondos rotativos internos asignados para gastos de funcionamiento de la Dirección de Administración Financiera -DAFI- y las Unidades Ejecutoras que operan su presupuesto en forma no desconcentrada</w:t>
      </w:r>
    </w:p>
    <w:p w:rsidR="00F2610A" w:rsidRPr="00583A39" w:rsidRDefault="00F2610A" w:rsidP="00583A39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583A39">
        <w:rPr>
          <w:rFonts w:ascii="Arial" w:hAnsi="Arial" w:cs="Arial"/>
        </w:rPr>
        <w:t>Realizar conciliaciones de bancos y registros de caja fiscal, de la Dirección de Administración Financiera -DAFI- y las Direcciones que operan su presupuesto en forma no desconcentrada, para la rendición de cuentas ante la Contraloría General de Cuentas.</w:t>
      </w:r>
    </w:p>
    <w:p w:rsidR="00F2610A" w:rsidRPr="00583A39" w:rsidRDefault="00F2610A" w:rsidP="00583A39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583A39">
        <w:rPr>
          <w:rFonts w:ascii="Arial" w:hAnsi="Arial" w:cs="Arial"/>
        </w:rPr>
        <w:t>Ser responsable del archivo y custodia de los expedientes y documentos relacionados con la ejecución presupuestaria y financiera de las dependencias cuya ejecución presupuestaria opere en forma no desconcentrada, hasta que se trasladen al archivo financiero de la Dirección de Administración Financiera -DAFI-.</w:t>
      </w:r>
    </w:p>
    <w:p w:rsidR="00F2610A" w:rsidRPr="00F2610A" w:rsidRDefault="00F2610A" w:rsidP="00F2610A">
      <w:pPr>
        <w:jc w:val="both"/>
        <w:rPr>
          <w:rFonts w:ascii="Arial" w:hAnsi="Arial" w:cs="Arial"/>
        </w:rPr>
      </w:pPr>
    </w:p>
    <w:p w:rsidR="00F2610A" w:rsidRPr="00F2610A" w:rsidRDefault="00F2610A" w:rsidP="00583A39">
      <w:pPr>
        <w:ind w:firstLine="60"/>
        <w:jc w:val="both"/>
        <w:rPr>
          <w:rFonts w:ascii="Arial" w:hAnsi="Arial" w:cs="Arial"/>
        </w:rPr>
      </w:pPr>
    </w:p>
    <w:p w:rsidR="00F2610A" w:rsidRPr="00583A39" w:rsidRDefault="00F2610A" w:rsidP="00583A39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583A39">
        <w:rPr>
          <w:rFonts w:ascii="Arial" w:hAnsi="Arial" w:cs="Arial"/>
        </w:rPr>
        <w:t>Gestionar, controlar y dar seguimiento a los procesos administrativos relacionados con el Recurso Humano, almacén e inventarios de la Dirección de Administración Financiera -DAFI-.</w:t>
      </w:r>
    </w:p>
    <w:p w:rsidR="00F2610A" w:rsidRPr="00583A39" w:rsidRDefault="00F2610A" w:rsidP="00583A39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583A39">
        <w:rPr>
          <w:rFonts w:ascii="Arial" w:hAnsi="Arial" w:cs="Arial"/>
        </w:rPr>
        <w:t>Cumplir con la publicación de información pública, dentro de los plazos legalmente establecidos.</w:t>
      </w:r>
    </w:p>
    <w:p w:rsidR="00F2610A" w:rsidRPr="00583A39" w:rsidRDefault="00F2610A" w:rsidP="00583A39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583A39">
        <w:rPr>
          <w:rFonts w:ascii="Arial" w:hAnsi="Arial" w:cs="Arial"/>
        </w:rPr>
        <w:t>Proporcionar la información que requieran, los entes fiscalizadores internos y externos, dentro de los plazos legalmente establecidos.</w:t>
      </w:r>
    </w:p>
    <w:p w:rsidR="00F2610A" w:rsidRPr="00583A39" w:rsidRDefault="00F2610A" w:rsidP="00583A39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583A39">
        <w:rPr>
          <w:rFonts w:ascii="Arial" w:hAnsi="Arial" w:cs="Arial"/>
        </w:rPr>
        <w:t xml:space="preserve">Cualquier otra función que en materia de su competencia le corresponda o sea asignada por la Dirección o Subdirección de Ejecución Presupuestaria </w:t>
      </w:r>
      <w:r w:rsidR="00583A39" w:rsidRPr="00583A39">
        <w:rPr>
          <w:rFonts w:ascii="Arial" w:hAnsi="Arial" w:cs="Arial"/>
        </w:rPr>
        <w:t>y Normatividad</w:t>
      </w:r>
      <w:r w:rsidRPr="00583A39">
        <w:rPr>
          <w:rFonts w:ascii="Arial" w:hAnsi="Arial" w:cs="Arial"/>
        </w:rPr>
        <w:t>.</w:t>
      </w:r>
    </w:p>
    <w:p w:rsidR="00F2610A" w:rsidRPr="00583A39" w:rsidRDefault="00F2610A" w:rsidP="00583A39">
      <w:pPr>
        <w:jc w:val="center"/>
        <w:rPr>
          <w:rFonts w:ascii="Arial" w:hAnsi="Arial" w:cs="Arial"/>
          <w:b/>
        </w:rPr>
      </w:pPr>
      <w:r w:rsidRPr="00583A39">
        <w:rPr>
          <w:rFonts w:ascii="Arial" w:hAnsi="Arial" w:cs="Arial"/>
          <w:b/>
        </w:rPr>
        <w:t>CAPITULO V</w:t>
      </w:r>
    </w:p>
    <w:p w:rsidR="00F2610A" w:rsidRPr="00583A39" w:rsidRDefault="00F2610A" w:rsidP="00583A39">
      <w:pPr>
        <w:jc w:val="center"/>
        <w:rPr>
          <w:rFonts w:ascii="Arial" w:hAnsi="Arial" w:cs="Arial"/>
          <w:b/>
        </w:rPr>
      </w:pPr>
      <w:r w:rsidRPr="00583A39">
        <w:rPr>
          <w:rFonts w:ascii="Arial" w:hAnsi="Arial" w:cs="Arial"/>
          <w:b/>
        </w:rPr>
        <w:t>DISPOSICIONES TRANSITORIAS Y FINALES</w:t>
      </w:r>
    </w:p>
    <w:p w:rsidR="00F2610A" w:rsidRPr="00F2610A" w:rsidRDefault="00F2610A" w:rsidP="00583A39">
      <w:pPr>
        <w:jc w:val="both"/>
        <w:rPr>
          <w:rFonts w:ascii="Arial" w:hAnsi="Arial" w:cs="Arial"/>
        </w:rPr>
      </w:pPr>
      <w:r w:rsidRPr="00583A39">
        <w:rPr>
          <w:rFonts w:ascii="Arial" w:hAnsi="Arial" w:cs="Arial"/>
          <w:b/>
        </w:rPr>
        <w:t>ARTÍCULO 14</w:t>
      </w:r>
      <w:r w:rsidRPr="00F2610A">
        <w:rPr>
          <w:rFonts w:ascii="Arial" w:hAnsi="Arial" w:cs="Arial"/>
        </w:rPr>
        <w:t>. Aplicación del presente Reglamento. La estructura orgánica establecida, así como las funciones señaladas en este Reglamento, tienen carácter general y no limitativo, sin perjuicio de las disposiciones legales y reglamentarias correspondientes.</w:t>
      </w:r>
    </w:p>
    <w:p w:rsidR="00F2610A" w:rsidRPr="00F2610A" w:rsidRDefault="00F2610A" w:rsidP="00583A39">
      <w:pPr>
        <w:jc w:val="both"/>
        <w:rPr>
          <w:rFonts w:ascii="Arial" w:hAnsi="Arial" w:cs="Arial"/>
        </w:rPr>
      </w:pPr>
      <w:r w:rsidRPr="00583A39">
        <w:rPr>
          <w:rFonts w:ascii="Arial" w:hAnsi="Arial" w:cs="Arial"/>
          <w:b/>
        </w:rPr>
        <w:t>ARTÍCULO 15</w:t>
      </w:r>
      <w:r w:rsidRPr="00F2610A">
        <w:rPr>
          <w:rFonts w:ascii="Arial" w:hAnsi="Arial" w:cs="Arial"/>
        </w:rPr>
        <w:t>. Disposiciones Derogatorias. Se deroga el Acuerdo Ministerial número 2440-2011 de fecha 16 de agosto de 2011.</w:t>
      </w:r>
    </w:p>
    <w:p w:rsidR="00F2610A" w:rsidRPr="00F2610A" w:rsidRDefault="00F2610A" w:rsidP="00583A39">
      <w:pPr>
        <w:jc w:val="both"/>
        <w:rPr>
          <w:rFonts w:ascii="Arial" w:hAnsi="Arial" w:cs="Arial"/>
        </w:rPr>
      </w:pPr>
      <w:r w:rsidRPr="00583A39">
        <w:rPr>
          <w:rFonts w:ascii="Arial" w:hAnsi="Arial" w:cs="Arial"/>
          <w:b/>
        </w:rPr>
        <w:t>ARTÍCULO 16</w:t>
      </w:r>
      <w:r w:rsidRPr="00F2610A">
        <w:rPr>
          <w:rFonts w:ascii="Arial" w:hAnsi="Arial" w:cs="Arial"/>
        </w:rPr>
        <w:t xml:space="preserve">. </w:t>
      </w:r>
      <w:r w:rsidRPr="00583A39">
        <w:rPr>
          <w:rFonts w:ascii="Arial" w:hAnsi="Arial" w:cs="Arial"/>
          <w:b/>
        </w:rPr>
        <w:t>Vigencia.</w:t>
      </w:r>
      <w:r w:rsidRPr="00F2610A">
        <w:rPr>
          <w:rFonts w:ascii="Arial" w:hAnsi="Arial" w:cs="Arial"/>
        </w:rPr>
        <w:t xml:space="preserve"> El presente Acuerdo entra en vigencia inmediatamente,</w:t>
      </w:r>
    </w:p>
    <w:p w:rsidR="00F2610A" w:rsidRPr="00583A39" w:rsidRDefault="00F2610A" w:rsidP="00583A39">
      <w:pPr>
        <w:jc w:val="center"/>
        <w:rPr>
          <w:rFonts w:ascii="Arial" w:hAnsi="Arial" w:cs="Arial"/>
          <w:b/>
        </w:rPr>
      </w:pPr>
      <w:r w:rsidRPr="00583A39">
        <w:rPr>
          <w:rFonts w:ascii="Arial" w:hAnsi="Arial" w:cs="Arial"/>
          <w:b/>
        </w:rPr>
        <w:t>COMUNÍQUESE</w:t>
      </w:r>
    </w:p>
    <w:p w:rsidR="00F2610A" w:rsidRPr="00583A39" w:rsidRDefault="00F2610A" w:rsidP="00583A39">
      <w:pPr>
        <w:jc w:val="center"/>
        <w:rPr>
          <w:rFonts w:ascii="Arial" w:hAnsi="Arial" w:cs="Arial"/>
          <w:b/>
        </w:rPr>
      </w:pPr>
    </w:p>
    <w:p w:rsidR="00F2610A" w:rsidRPr="00583A39" w:rsidRDefault="00F2610A" w:rsidP="00583A39">
      <w:pPr>
        <w:jc w:val="center"/>
        <w:rPr>
          <w:rFonts w:ascii="Arial" w:hAnsi="Arial" w:cs="Arial"/>
          <w:b/>
        </w:rPr>
      </w:pPr>
    </w:p>
    <w:p w:rsidR="00F2610A" w:rsidRPr="00583A39" w:rsidRDefault="00F2610A" w:rsidP="00583A39">
      <w:pPr>
        <w:jc w:val="center"/>
        <w:rPr>
          <w:rFonts w:ascii="Arial" w:hAnsi="Arial" w:cs="Arial"/>
          <w:b/>
        </w:rPr>
      </w:pPr>
      <w:r w:rsidRPr="00583A39">
        <w:rPr>
          <w:rFonts w:ascii="Arial" w:hAnsi="Arial" w:cs="Arial"/>
          <w:b/>
        </w:rPr>
        <w:t>CINTHYA CAROLINA DEL AGUILA MENDIZÁBAL</w:t>
      </w:r>
    </w:p>
    <w:p w:rsidR="00F2610A" w:rsidRPr="00583A39" w:rsidRDefault="00F2610A" w:rsidP="00F2610A">
      <w:pPr>
        <w:jc w:val="both"/>
        <w:rPr>
          <w:rFonts w:ascii="Arial" w:hAnsi="Arial" w:cs="Arial"/>
          <w:b/>
        </w:rPr>
      </w:pPr>
    </w:p>
    <w:p w:rsidR="00F2610A" w:rsidRPr="00583A39" w:rsidRDefault="00F2610A" w:rsidP="00F2610A">
      <w:pPr>
        <w:jc w:val="both"/>
        <w:rPr>
          <w:rFonts w:ascii="Arial" w:hAnsi="Arial" w:cs="Arial"/>
          <w:b/>
        </w:rPr>
      </w:pPr>
    </w:p>
    <w:p w:rsidR="00F2610A" w:rsidRPr="00583A39" w:rsidRDefault="00F2610A" w:rsidP="00F2610A">
      <w:pPr>
        <w:jc w:val="both"/>
        <w:rPr>
          <w:rFonts w:ascii="Arial" w:hAnsi="Arial" w:cs="Arial"/>
          <w:b/>
        </w:rPr>
      </w:pPr>
    </w:p>
    <w:p w:rsidR="00F2610A" w:rsidRPr="00583A39" w:rsidRDefault="00F2610A" w:rsidP="00F2610A">
      <w:pPr>
        <w:jc w:val="both"/>
        <w:rPr>
          <w:rFonts w:ascii="Arial" w:hAnsi="Arial" w:cs="Arial"/>
          <w:b/>
        </w:rPr>
      </w:pPr>
    </w:p>
    <w:p w:rsidR="00F2610A" w:rsidRPr="00583A39" w:rsidRDefault="00F2610A" w:rsidP="00F2610A">
      <w:pPr>
        <w:jc w:val="both"/>
        <w:rPr>
          <w:rFonts w:ascii="Arial" w:hAnsi="Arial" w:cs="Arial"/>
          <w:b/>
        </w:rPr>
      </w:pPr>
    </w:p>
    <w:p w:rsidR="00F2610A" w:rsidRPr="00583A39" w:rsidRDefault="00F2610A" w:rsidP="00F2610A">
      <w:pPr>
        <w:jc w:val="both"/>
        <w:rPr>
          <w:rFonts w:ascii="Arial" w:hAnsi="Arial" w:cs="Arial"/>
          <w:b/>
        </w:rPr>
      </w:pPr>
      <w:r w:rsidRPr="00583A39">
        <w:rPr>
          <w:rFonts w:ascii="Arial" w:hAnsi="Arial" w:cs="Arial"/>
          <w:b/>
        </w:rPr>
        <w:t>ALFREDO GUSTAVO GARCÍA ARCHILA</w:t>
      </w:r>
    </w:p>
    <w:p w:rsidR="00F2610A" w:rsidRPr="00583A39" w:rsidRDefault="00F2610A" w:rsidP="00F2610A">
      <w:pPr>
        <w:jc w:val="both"/>
        <w:rPr>
          <w:rFonts w:ascii="Arial" w:hAnsi="Arial" w:cs="Arial"/>
          <w:b/>
        </w:rPr>
      </w:pPr>
      <w:r w:rsidRPr="00583A39">
        <w:rPr>
          <w:rFonts w:ascii="Arial" w:hAnsi="Arial" w:cs="Arial"/>
          <w:b/>
        </w:rPr>
        <w:t>VICEMINISTRO DE EDUCACIÓN</w:t>
      </w:r>
    </w:p>
    <w:p w:rsidR="00F2610A" w:rsidRPr="00F2610A" w:rsidRDefault="00F2610A" w:rsidP="00F2610A">
      <w:pPr>
        <w:jc w:val="both"/>
        <w:rPr>
          <w:rFonts w:ascii="Arial" w:hAnsi="Arial" w:cs="Arial"/>
        </w:rPr>
      </w:pPr>
    </w:p>
    <w:p w:rsidR="00F2610A" w:rsidRPr="00F2610A" w:rsidRDefault="00F2610A" w:rsidP="00F2610A">
      <w:pPr>
        <w:jc w:val="both"/>
        <w:rPr>
          <w:rFonts w:ascii="Arial" w:hAnsi="Arial" w:cs="Arial"/>
        </w:rPr>
      </w:pPr>
    </w:p>
    <w:p w:rsidR="00F2610A" w:rsidRPr="00F2610A" w:rsidRDefault="00F2610A" w:rsidP="00F2610A">
      <w:pPr>
        <w:jc w:val="both"/>
        <w:rPr>
          <w:rFonts w:ascii="Arial" w:hAnsi="Arial" w:cs="Arial"/>
        </w:rPr>
      </w:pPr>
    </w:p>
    <w:p w:rsidR="00F2610A" w:rsidRPr="00F2610A" w:rsidRDefault="00F2610A" w:rsidP="00F2610A">
      <w:pPr>
        <w:jc w:val="both"/>
        <w:rPr>
          <w:rFonts w:ascii="Arial" w:hAnsi="Arial" w:cs="Arial"/>
        </w:rPr>
      </w:pPr>
    </w:p>
    <w:sectPr w:rsidR="00F2610A" w:rsidRPr="00F261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5715"/>
    <w:multiLevelType w:val="hybridMultilevel"/>
    <w:tmpl w:val="543A9ABC"/>
    <w:lvl w:ilvl="0" w:tplc="EF9E08F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926AD"/>
    <w:multiLevelType w:val="hybridMultilevel"/>
    <w:tmpl w:val="00E6C8CC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374C8"/>
    <w:multiLevelType w:val="hybridMultilevel"/>
    <w:tmpl w:val="FDA8E0F8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00382"/>
    <w:multiLevelType w:val="hybridMultilevel"/>
    <w:tmpl w:val="1400CA48"/>
    <w:lvl w:ilvl="0" w:tplc="69FC4D4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337AD"/>
    <w:multiLevelType w:val="hybridMultilevel"/>
    <w:tmpl w:val="570E2BAE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F1969"/>
    <w:multiLevelType w:val="hybridMultilevel"/>
    <w:tmpl w:val="109C7AA8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0486A"/>
    <w:multiLevelType w:val="hybridMultilevel"/>
    <w:tmpl w:val="4B209664"/>
    <w:lvl w:ilvl="0" w:tplc="59C68D9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A12C6"/>
    <w:multiLevelType w:val="hybridMultilevel"/>
    <w:tmpl w:val="EBBAEEEC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2545B"/>
    <w:multiLevelType w:val="hybridMultilevel"/>
    <w:tmpl w:val="B8D42376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368EE"/>
    <w:multiLevelType w:val="hybridMultilevel"/>
    <w:tmpl w:val="67F46358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350E2"/>
    <w:multiLevelType w:val="hybridMultilevel"/>
    <w:tmpl w:val="0A4C73B0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265D4"/>
    <w:multiLevelType w:val="hybridMultilevel"/>
    <w:tmpl w:val="B5B6A334"/>
    <w:lvl w:ilvl="0" w:tplc="049C2B0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3747C"/>
    <w:multiLevelType w:val="hybridMultilevel"/>
    <w:tmpl w:val="61A8052E"/>
    <w:lvl w:ilvl="0" w:tplc="EF2030D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0B517D"/>
    <w:multiLevelType w:val="hybridMultilevel"/>
    <w:tmpl w:val="E64819E4"/>
    <w:lvl w:ilvl="0" w:tplc="AED0D9B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33378"/>
    <w:multiLevelType w:val="hybridMultilevel"/>
    <w:tmpl w:val="57CE12AE"/>
    <w:lvl w:ilvl="0" w:tplc="3EC8EA3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13"/>
  </w:num>
  <w:num w:numId="6">
    <w:abstractNumId w:val="4"/>
  </w:num>
  <w:num w:numId="7">
    <w:abstractNumId w:val="0"/>
  </w:num>
  <w:num w:numId="8">
    <w:abstractNumId w:val="5"/>
  </w:num>
  <w:num w:numId="9">
    <w:abstractNumId w:val="12"/>
  </w:num>
  <w:num w:numId="10">
    <w:abstractNumId w:val="1"/>
  </w:num>
  <w:num w:numId="11">
    <w:abstractNumId w:val="14"/>
  </w:num>
  <w:num w:numId="12">
    <w:abstractNumId w:val="8"/>
  </w:num>
  <w:num w:numId="13">
    <w:abstractNumId w:val="11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0A"/>
    <w:rsid w:val="00583A39"/>
    <w:rsid w:val="00A43129"/>
    <w:rsid w:val="00B943DE"/>
    <w:rsid w:val="00BA613C"/>
    <w:rsid w:val="00F2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89F97C-8D74-4157-917D-ADA6D8BA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6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antiago\Desktop\Reglamento%20intern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Reglamento interno</Template>
  <TotalTime>16</TotalTime>
  <Pages>7</Pages>
  <Words>2617</Words>
  <Characters>14394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Lizeth Santiago Juarez</dc:creator>
  <cp:keywords/>
  <dc:description/>
  <cp:lastModifiedBy>Karolina Lizeth Santiago Juarez</cp:lastModifiedBy>
  <cp:revision>2</cp:revision>
  <dcterms:created xsi:type="dcterms:W3CDTF">2020-12-28T16:03:00Z</dcterms:created>
  <dcterms:modified xsi:type="dcterms:W3CDTF">2020-12-28T16:24:00Z</dcterms:modified>
</cp:coreProperties>
</file>