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3C8B" w14:textId="51713140" w:rsidR="00512158" w:rsidRPr="00117908" w:rsidRDefault="00900A96" w:rsidP="00512158">
      <w:pPr>
        <w:pStyle w:val="Puesto"/>
        <w:spacing w:before="0" w:after="0" w:line="276" w:lineRule="auto"/>
        <w:rPr>
          <w:rFonts w:ascii="Baskerville Old Face" w:hAnsi="Baskerville Old Face"/>
          <w:b w:val="0"/>
          <w:smallCaps/>
          <w:sz w:val="28"/>
          <w:lang w:val="es-GT"/>
        </w:rPr>
      </w:pPr>
      <w:bookmarkStart w:id="0" w:name="_GoBack"/>
      <w:bookmarkEnd w:id="0"/>
      <w:r>
        <w:rPr>
          <w:rFonts w:ascii="Baskerville Old Face" w:hAnsi="Baskerville Old Face"/>
          <w:b w:val="0"/>
          <w:smallCaps/>
          <w:lang w:val="es-GT"/>
        </w:rPr>
        <w:t>MINISTERIO DE EDUCACIÓN</w:t>
      </w:r>
    </w:p>
    <w:p w14:paraId="255C7E62" w14:textId="7010A799" w:rsidR="00512158" w:rsidRPr="00117908" w:rsidRDefault="00900A96" w:rsidP="00512158">
      <w:pPr>
        <w:pStyle w:val="Puesto"/>
        <w:spacing w:before="0" w:after="0" w:line="276" w:lineRule="auto"/>
        <w:rPr>
          <w:rFonts w:ascii="Baskerville Old Face" w:hAnsi="Baskerville Old Face"/>
          <w:b w:val="0"/>
          <w:smallCaps/>
          <w:sz w:val="20"/>
          <w:lang w:val="es-GT"/>
        </w:rPr>
      </w:pPr>
      <w:r>
        <w:rPr>
          <w:rFonts w:ascii="Baskerville Old Face" w:hAnsi="Baskerville Old Face"/>
          <w:b w:val="0"/>
          <w:smallCaps/>
          <w:sz w:val="20"/>
          <w:lang w:val="es-GT"/>
        </w:rPr>
        <w:t>SISTEMA DE GESTIÓN DE CALIDAD</w:t>
      </w:r>
    </w:p>
    <w:p w14:paraId="68693FEE"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28C66E7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EE06D3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4CBC233" w14:textId="03ABF2F1" w:rsidR="00E613D8" w:rsidRDefault="00356C2A" w:rsidP="00512158">
      <w:pPr>
        <w:pStyle w:val="Encabezado"/>
        <w:tabs>
          <w:tab w:val="clear" w:pos="4252"/>
          <w:tab w:val="clear" w:pos="8504"/>
        </w:tabs>
        <w:jc w:val="center"/>
        <w:rPr>
          <w:rFonts w:ascii="Arial" w:hAnsi="Arial" w:cs="Arial"/>
          <w:sz w:val="28"/>
          <w:szCs w:val="22"/>
          <w:lang w:val="es-GT"/>
        </w:rPr>
      </w:pPr>
      <w:bookmarkStart w:id="1" w:name="_Hlk137646244"/>
      <w:bookmarkStart w:id="2" w:name="_Hlk137648176"/>
      <w:r>
        <w:rPr>
          <w:rFonts w:ascii="Arial" w:hAnsi="Arial" w:cs="Arial"/>
          <w:sz w:val="28"/>
          <w:szCs w:val="22"/>
          <w:lang w:val="es-GT"/>
        </w:rPr>
        <w:t xml:space="preserve">MANUAL </w:t>
      </w:r>
      <w:r w:rsidR="006851D5">
        <w:rPr>
          <w:rFonts w:ascii="Arial" w:hAnsi="Arial" w:cs="Arial"/>
          <w:sz w:val="28"/>
          <w:szCs w:val="22"/>
          <w:lang w:val="es-GT"/>
        </w:rPr>
        <w:t xml:space="preserve">DE </w:t>
      </w:r>
      <w:r w:rsidR="00E613D8">
        <w:rPr>
          <w:rFonts w:ascii="Arial" w:hAnsi="Arial" w:cs="Arial"/>
          <w:sz w:val="28"/>
          <w:szCs w:val="22"/>
          <w:lang w:val="es-GT"/>
        </w:rPr>
        <w:t>ORGANIZACIÓN Y FU</w:t>
      </w:r>
      <w:r w:rsidR="00AB5D59">
        <w:rPr>
          <w:rFonts w:ascii="Arial" w:hAnsi="Arial" w:cs="Arial"/>
          <w:sz w:val="28"/>
          <w:szCs w:val="22"/>
          <w:lang w:val="es-GT"/>
        </w:rPr>
        <w:t>N</w:t>
      </w:r>
      <w:r w:rsidR="00E613D8">
        <w:rPr>
          <w:rFonts w:ascii="Arial" w:hAnsi="Arial" w:cs="Arial"/>
          <w:sz w:val="28"/>
          <w:szCs w:val="22"/>
          <w:lang w:val="es-GT"/>
        </w:rPr>
        <w:t xml:space="preserve">CIONES </w:t>
      </w:r>
    </w:p>
    <w:p w14:paraId="3B15732A" w14:textId="019878B3" w:rsidR="00512158" w:rsidRPr="005C129C" w:rsidRDefault="00E613D8" w:rsidP="00512158">
      <w:pPr>
        <w:pStyle w:val="Puesto"/>
        <w:rPr>
          <w:lang w:val="es-GT"/>
        </w:rPr>
      </w:pPr>
      <w:r w:rsidRPr="00E613D8">
        <w:rPr>
          <w:lang w:val="es-GT"/>
        </w:rPr>
        <w:t xml:space="preserve">PARA LOS </w:t>
      </w:r>
      <w:r w:rsidR="00093E43" w:rsidRPr="00E613D8">
        <w:rPr>
          <w:lang w:val="es-GT"/>
        </w:rPr>
        <w:t>PUESTOS</w:t>
      </w:r>
      <w:r w:rsidR="00C3425B" w:rsidRPr="00E613D8">
        <w:rPr>
          <w:lang w:val="es-GT"/>
        </w:rPr>
        <w:t xml:space="preserve"> ADMINISTRATIVOS </w:t>
      </w:r>
      <w:r w:rsidR="005C129C" w:rsidRPr="005C129C">
        <w:rPr>
          <w:lang w:val="es-GT"/>
        </w:rPr>
        <w:t xml:space="preserve">DE LOS </w:t>
      </w:r>
    </w:p>
    <w:p w14:paraId="40EFF7B7" w14:textId="1E3A2530" w:rsidR="005C129C" w:rsidRDefault="005C129C" w:rsidP="005C129C">
      <w:pPr>
        <w:pStyle w:val="Puesto"/>
        <w:rPr>
          <w:sz w:val="44"/>
          <w:lang w:val="es-GT"/>
        </w:rPr>
      </w:pPr>
      <w:r w:rsidRPr="005C129C">
        <w:rPr>
          <w:sz w:val="44"/>
          <w:lang w:val="es-GT"/>
        </w:rPr>
        <w:t>CENTROS EDUCATIVOS PÚBLICOS</w:t>
      </w:r>
      <w:bookmarkEnd w:id="1"/>
    </w:p>
    <w:bookmarkEnd w:id="2"/>
    <w:p w14:paraId="299244F6" w14:textId="77777777" w:rsidR="00BB5D9B" w:rsidRDefault="00BB5D9B" w:rsidP="00BB5D9B">
      <w:pPr>
        <w:pStyle w:val="Puesto"/>
        <w:rPr>
          <w:lang w:val="es-GT"/>
        </w:rPr>
      </w:pPr>
      <w:r w:rsidRPr="00BB5D9B">
        <w:rPr>
          <w:lang w:val="es-GT"/>
        </w:rPr>
        <w:t xml:space="preserve">de los niveles de Educación </w:t>
      </w:r>
    </w:p>
    <w:p w14:paraId="37B15AEF" w14:textId="2BD34412" w:rsidR="00BB5D9B" w:rsidRPr="00BB5D9B" w:rsidRDefault="00BB5D9B" w:rsidP="00BB5D9B">
      <w:pPr>
        <w:pStyle w:val="Puesto"/>
        <w:rPr>
          <w:lang w:val="es-GT"/>
        </w:rPr>
      </w:pPr>
      <w:r w:rsidRPr="00BB5D9B">
        <w:rPr>
          <w:lang w:val="es-GT"/>
        </w:rPr>
        <w:t>Preprimaria, Primaria y Media (Ciclos Básico y Diversificado)</w:t>
      </w:r>
    </w:p>
    <w:p w14:paraId="50FEEFB6" w14:textId="3D559765" w:rsidR="00512158" w:rsidRPr="00DF7CA2" w:rsidRDefault="00C3425B" w:rsidP="00512158">
      <w:pPr>
        <w:pStyle w:val="Puesto"/>
        <w:rPr>
          <w:sz w:val="44"/>
          <w:lang w:val="es-GT"/>
        </w:rPr>
      </w:pPr>
      <w:r>
        <w:rPr>
          <w:sz w:val="44"/>
          <w:lang w:val="es-GT"/>
        </w:rPr>
        <w:t>DSM-MAN-09</w:t>
      </w:r>
    </w:p>
    <w:p w14:paraId="5F3EF6D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D90EBF4" w14:textId="7FEC7EC2" w:rsidR="00512158" w:rsidRDefault="00512158" w:rsidP="00512158">
      <w:pPr>
        <w:pStyle w:val="Encabezado"/>
        <w:tabs>
          <w:tab w:val="clear" w:pos="4252"/>
          <w:tab w:val="clear" w:pos="8504"/>
        </w:tabs>
        <w:jc w:val="center"/>
        <w:rPr>
          <w:rFonts w:ascii="Arial" w:hAnsi="Arial" w:cs="Arial"/>
          <w:sz w:val="24"/>
          <w:szCs w:val="22"/>
          <w:lang w:val="es-GT"/>
        </w:rPr>
      </w:pPr>
    </w:p>
    <w:p w14:paraId="07CB5566" w14:textId="1E97E759" w:rsidR="001B3711" w:rsidRDefault="001B3711" w:rsidP="00512158">
      <w:pPr>
        <w:pStyle w:val="Encabezado"/>
        <w:tabs>
          <w:tab w:val="clear" w:pos="4252"/>
          <w:tab w:val="clear" w:pos="8504"/>
        </w:tabs>
        <w:jc w:val="center"/>
        <w:rPr>
          <w:rFonts w:ascii="Arial" w:hAnsi="Arial" w:cs="Arial"/>
          <w:sz w:val="24"/>
          <w:szCs w:val="22"/>
          <w:lang w:val="es-GT"/>
        </w:rPr>
      </w:pPr>
    </w:p>
    <w:p w14:paraId="44930B23" w14:textId="77777777" w:rsidR="001B3711" w:rsidRPr="000A4B3F" w:rsidRDefault="001B3711" w:rsidP="00512158">
      <w:pPr>
        <w:pStyle w:val="Encabezado"/>
        <w:tabs>
          <w:tab w:val="clear" w:pos="4252"/>
          <w:tab w:val="clear" w:pos="8504"/>
        </w:tabs>
        <w:jc w:val="center"/>
        <w:rPr>
          <w:rFonts w:ascii="Arial" w:hAnsi="Arial" w:cs="Arial"/>
          <w:sz w:val="24"/>
          <w:szCs w:val="22"/>
          <w:lang w:val="es-GT"/>
        </w:rPr>
      </w:pPr>
    </w:p>
    <w:p w14:paraId="69C85442" w14:textId="331A2B21" w:rsidR="00512158" w:rsidRDefault="00512158" w:rsidP="00512158">
      <w:pPr>
        <w:jc w:val="center"/>
        <w:rPr>
          <w:rFonts w:ascii="Arial" w:hAnsi="Arial" w:cs="Arial"/>
          <w:sz w:val="22"/>
          <w:szCs w:val="22"/>
        </w:rPr>
      </w:pPr>
      <w:r>
        <w:rPr>
          <w:rFonts w:ascii="Arial" w:hAnsi="Arial" w:cs="Arial"/>
          <w:sz w:val="22"/>
          <w:szCs w:val="22"/>
        </w:rPr>
        <w:t>Registro y Aprobación</w:t>
      </w:r>
    </w:p>
    <w:p w14:paraId="0DF55B9F" w14:textId="77777777" w:rsidR="00305385" w:rsidRDefault="00305385" w:rsidP="00512158">
      <w:pPr>
        <w:jc w:val="center"/>
        <w:rPr>
          <w:rFonts w:ascii="Arial" w:hAnsi="Arial" w:cs="Arial"/>
          <w:sz w:val="22"/>
          <w:szCs w:val="22"/>
        </w:rPr>
      </w:pPr>
    </w:p>
    <w:p w14:paraId="510598FB" w14:textId="745190BB" w:rsidR="00356C2A" w:rsidRDefault="00305385" w:rsidP="00356C2A">
      <w:pPr>
        <w:pStyle w:val="Encabezado"/>
        <w:tabs>
          <w:tab w:val="clear" w:pos="4252"/>
          <w:tab w:val="clear" w:pos="8504"/>
        </w:tabs>
        <w:rPr>
          <w:rFonts w:ascii="Arial" w:hAnsi="Arial" w:cs="Arial"/>
          <w:sz w:val="22"/>
          <w:szCs w:val="22"/>
          <w:lang w:val="es-GT"/>
        </w:rPr>
      </w:pPr>
      <w:r>
        <w:rPr>
          <w:noProof/>
          <w:lang w:val="es-GT" w:eastAsia="es-GT"/>
        </w:rPr>
        <w:drawing>
          <wp:inline distT="0" distB="0" distL="0" distR="0" wp14:anchorId="782A5A41" wp14:editId="38628A74">
            <wp:extent cx="6758227" cy="404790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115"/>
                    <a:stretch/>
                  </pic:blipFill>
                  <pic:spPr bwMode="auto">
                    <a:xfrm>
                      <a:off x="0" y="0"/>
                      <a:ext cx="6760773" cy="4049430"/>
                    </a:xfrm>
                    <a:prstGeom prst="rect">
                      <a:avLst/>
                    </a:prstGeom>
                    <a:ln>
                      <a:noFill/>
                    </a:ln>
                    <a:extLst>
                      <a:ext uri="{53640926-AAD7-44D8-BBD7-CCE9431645EC}">
                        <a14:shadowObscured xmlns:a14="http://schemas.microsoft.com/office/drawing/2010/main"/>
                      </a:ext>
                    </a:extLst>
                  </pic:spPr>
                </pic:pic>
              </a:graphicData>
            </a:graphic>
          </wp:inline>
        </w:drawing>
      </w:r>
      <w:r w:rsidR="00512158">
        <w:rPr>
          <w:rFonts w:ascii="Arial" w:hAnsi="Arial" w:cs="Arial"/>
          <w:sz w:val="22"/>
          <w:szCs w:val="22"/>
        </w:rPr>
        <w:br w:type="page"/>
      </w:r>
    </w:p>
    <w:p w14:paraId="5ECAA8F4" w14:textId="77777777" w:rsidR="00356C2A" w:rsidRDefault="00356C2A" w:rsidP="00356C2A">
      <w:pPr>
        <w:jc w:val="center"/>
        <w:rPr>
          <w:rStyle w:val="PuestoCar"/>
        </w:rPr>
      </w:pPr>
      <w:r>
        <w:rPr>
          <w:rStyle w:val="PuestoCar"/>
        </w:rPr>
        <w:lastRenderedPageBreak/>
        <w:t>ÍNDICE</w:t>
      </w:r>
    </w:p>
    <w:p w14:paraId="1FC07554" w14:textId="77777777" w:rsidR="00356C2A" w:rsidRDefault="00356C2A" w:rsidP="00356C2A">
      <w:pP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503332" w14:paraId="0B413A24" w14:textId="77777777" w:rsidTr="00773518">
        <w:tc>
          <w:tcPr>
            <w:tcW w:w="675" w:type="dxa"/>
            <w:tcBorders>
              <w:top w:val="single" w:sz="4" w:space="0" w:color="FFFFFF"/>
              <w:left w:val="single" w:sz="4" w:space="0" w:color="FFFFFF"/>
              <w:bottom w:val="single" w:sz="4" w:space="0" w:color="FFFFFF"/>
              <w:right w:val="single" w:sz="4" w:space="0" w:color="FFFFFF"/>
            </w:tcBorders>
          </w:tcPr>
          <w:p w14:paraId="3561E571" w14:textId="77777777" w:rsidR="00356C2A" w:rsidRPr="00503332"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07ABF64C" w14:textId="77777777" w:rsidR="00356C2A" w:rsidRPr="00503332" w:rsidRDefault="00356C2A" w:rsidP="00F6309E">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6B1477B5" w14:textId="77777777" w:rsidR="00356C2A" w:rsidRPr="00503332" w:rsidRDefault="00356C2A" w:rsidP="00F6309E">
            <w:pPr>
              <w:jc w:val="center"/>
              <w:rPr>
                <w:rStyle w:val="PuestoCar"/>
                <w:sz w:val="24"/>
              </w:rPr>
            </w:pPr>
            <w:r w:rsidRPr="00503332">
              <w:rPr>
                <w:rStyle w:val="PuestoCar"/>
                <w:sz w:val="24"/>
              </w:rPr>
              <w:t>Pág.</w:t>
            </w:r>
          </w:p>
        </w:tc>
      </w:tr>
      <w:tr w:rsidR="00356C2A" w:rsidRPr="008F5A63" w14:paraId="1983F84D" w14:textId="77777777" w:rsidTr="00773518">
        <w:tc>
          <w:tcPr>
            <w:tcW w:w="675" w:type="dxa"/>
            <w:tcBorders>
              <w:top w:val="single" w:sz="4" w:space="0" w:color="FFFFFF"/>
              <w:left w:val="single" w:sz="4" w:space="0" w:color="FFFFFF"/>
              <w:bottom w:val="single" w:sz="4" w:space="0" w:color="FFFFFF"/>
              <w:right w:val="single" w:sz="4" w:space="0" w:color="FFFFFF"/>
            </w:tcBorders>
          </w:tcPr>
          <w:p w14:paraId="60603365" w14:textId="77777777" w:rsidR="00356C2A" w:rsidRPr="002C2C18" w:rsidRDefault="00356C2A" w:rsidP="00AB3805">
            <w:pPr>
              <w:pStyle w:val="Prrafodelista"/>
              <w:numPr>
                <w:ilvl w:val="0"/>
                <w:numId w:val="17"/>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5A08BFF" w14:textId="77777777" w:rsidR="00356C2A" w:rsidRPr="00900A96" w:rsidRDefault="00356C2A" w:rsidP="00900A96">
            <w:pPr>
              <w:spacing w:line="360" w:lineRule="auto"/>
              <w:rPr>
                <w:rStyle w:val="PuestoCar"/>
                <w:rFonts w:ascii="Arial" w:hAnsi="Arial" w:cs="Arial"/>
                <w:b w:val="0"/>
                <w:sz w:val="22"/>
                <w:szCs w:val="22"/>
              </w:rPr>
            </w:pPr>
            <w:r w:rsidRPr="00900A96">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5B279B77" w14:textId="6D31FA4F" w:rsidR="00356C2A" w:rsidRPr="009D68C0" w:rsidRDefault="00967D80" w:rsidP="00900A96">
            <w:pPr>
              <w:spacing w:line="360" w:lineRule="auto"/>
              <w:jc w:val="center"/>
              <w:rPr>
                <w:rStyle w:val="PuestoCar"/>
                <w:rFonts w:ascii="Arial" w:hAnsi="Arial" w:cs="Arial"/>
                <w:b w:val="0"/>
                <w:sz w:val="22"/>
                <w:szCs w:val="22"/>
              </w:rPr>
            </w:pPr>
            <w:r w:rsidRPr="009D68C0">
              <w:rPr>
                <w:rStyle w:val="PuestoCar"/>
                <w:rFonts w:ascii="Arial" w:hAnsi="Arial" w:cs="Arial"/>
                <w:b w:val="0"/>
                <w:sz w:val="22"/>
                <w:szCs w:val="22"/>
              </w:rPr>
              <w:t>3</w:t>
            </w:r>
          </w:p>
        </w:tc>
      </w:tr>
      <w:tr w:rsidR="00356C2A" w:rsidRPr="008F5A63" w14:paraId="0D2F31FC" w14:textId="77777777" w:rsidTr="00773518">
        <w:tc>
          <w:tcPr>
            <w:tcW w:w="675" w:type="dxa"/>
            <w:tcBorders>
              <w:top w:val="single" w:sz="4" w:space="0" w:color="FFFFFF"/>
              <w:left w:val="single" w:sz="4" w:space="0" w:color="FFFFFF"/>
              <w:bottom w:val="single" w:sz="4" w:space="0" w:color="FFFFFF"/>
              <w:right w:val="single" w:sz="4" w:space="0" w:color="FFFFFF"/>
            </w:tcBorders>
          </w:tcPr>
          <w:p w14:paraId="76D9742A" w14:textId="77777777" w:rsidR="00356C2A" w:rsidRPr="002C2C18" w:rsidRDefault="00356C2A" w:rsidP="00AB3805">
            <w:pPr>
              <w:pStyle w:val="Prrafodelista"/>
              <w:numPr>
                <w:ilvl w:val="0"/>
                <w:numId w:val="17"/>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F4A796E" w14:textId="77777777" w:rsidR="00356C2A" w:rsidRPr="00900A96" w:rsidRDefault="00356C2A" w:rsidP="00900A96">
            <w:pPr>
              <w:spacing w:line="360" w:lineRule="auto"/>
              <w:rPr>
                <w:rStyle w:val="PuestoCar"/>
                <w:rFonts w:ascii="Arial" w:hAnsi="Arial" w:cs="Arial"/>
                <w:b w:val="0"/>
                <w:sz w:val="22"/>
                <w:szCs w:val="22"/>
              </w:rPr>
            </w:pPr>
            <w:r w:rsidRPr="00900A96">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37212257" w14:textId="2CBE8AB7" w:rsidR="00356C2A" w:rsidRPr="009D68C0" w:rsidRDefault="00EC5E4B" w:rsidP="00900A96">
            <w:pPr>
              <w:spacing w:line="360" w:lineRule="auto"/>
              <w:jc w:val="center"/>
              <w:rPr>
                <w:rStyle w:val="PuestoCar"/>
                <w:rFonts w:ascii="Arial" w:hAnsi="Arial" w:cs="Arial"/>
                <w:b w:val="0"/>
                <w:sz w:val="22"/>
                <w:szCs w:val="22"/>
              </w:rPr>
            </w:pPr>
            <w:r w:rsidRPr="009D68C0">
              <w:rPr>
                <w:rStyle w:val="PuestoCar"/>
                <w:rFonts w:ascii="Arial" w:hAnsi="Arial" w:cs="Arial"/>
                <w:b w:val="0"/>
                <w:sz w:val="22"/>
                <w:szCs w:val="22"/>
              </w:rPr>
              <w:t>4</w:t>
            </w:r>
          </w:p>
        </w:tc>
      </w:tr>
      <w:tr w:rsidR="00E75FC0" w:rsidRPr="008F5A63" w14:paraId="06BD9F51" w14:textId="77777777" w:rsidTr="00773518">
        <w:tc>
          <w:tcPr>
            <w:tcW w:w="675" w:type="dxa"/>
            <w:tcBorders>
              <w:top w:val="single" w:sz="4" w:space="0" w:color="FFFFFF"/>
              <w:left w:val="single" w:sz="4" w:space="0" w:color="FFFFFF"/>
              <w:bottom w:val="single" w:sz="4" w:space="0" w:color="FFFFFF"/>
              <w:right w:val="single" w:sz="4" w:space="0" w:color="FFFFFF"/>
            </w:tcBorders>
          </w:tcPr>
          <w:p w14:paraId="669D43DF" w14:textId="77777777" w:rsidR="00E75FC0" w:rsidRPr="002C2C18" w:rsidRDefault="00E75FC0" w:rsidP="00AB3805">
            <w:pPr>
              <w:pStyle w:val="Prrafodelista"/>
              <w:numPr>
                <w:ilvl w:val="0"/>
                <w:numId w:val="17"/>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A41AC1C" w14:textId="77777777" w:rsidR="00E75FC0" w:rsidRPr="00900A96" w:rsidRDefault="00E75FC0" w:rsidP="00900A96">
            <w:pPr>
              <w:spacing w:line="360" w:lineRule="auto"/>
              <w:rPr>
                <w:rStyle w:val="PuestoCar"/>
                <w:rFonts w:ascii="Arial" w:hAnsi="Arial" w:cs="Arial"/>
                <w:b w:val="0"/>
                <w:sz w:val="22"/>
                <w:szCs w:val="22"/>
              </w:rPr>
            </w:pPr>
            <w:r w:rsidRPr="00900A96">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04748FCF" w14:textId="2D2CB3E4" w:rsidR="00E75FC0" w:rsidRPr="009D68C0" w:rsidRDefault="00EC5E4B" w:rsidP="00900A96">
            <w:pPr>
              <w:spacing w:line="360" w:lineRule="auto"/>
              <w:jc w:val="center"/>
              <w:rPr>
                <w:rStyle w:val="PuestoCar"/>
                <w:rFonts w:ascii="Arial" w:hAnsi="Arial" w:cs="Arial"/>
                <w:b w:val="0"/>
                <w:sz w:val="22"/>
                <w:szCs w:val="22"/>
              </w:rPr>
            </w:pPr>
            <w:r w:rsidRPr="009D68C0">
              <w:rPr>
                <w:rStyle w:val="PuestoCar"/>
                <w:rFonts w:ascii="Arial" w:hAnsi="Arial" w:cs="Arial"/>
                <w:b w:val="0"/>
                <w:sz w:val="22"/>
                <w:szCs w:val="22"/>
              </w:rPr>
              <w:t>5</w:t>
            </w:r>
          </w:p>
        </w:tc>
      </w:tr>
      <w:tr w:rsidR="00A256FE" w:rsidRPr="008F5A63" w14:paraId="4A7BD3D7" w14:textId="77777777" w:rsidTr="00773518">
        <w:tc>
          <w:tcPr>
            <w:tcW w:w="675" w:type="dxa"/>
            <w:tcBorders>
              <w:top w:val="single" w:sz="4" w:space="0" w:color="FFFFFF"/>
              <w:left w:val="single" w:sz="4" w:space="0" w:color="FFFFFF"/>
              <w:bottom w:val="single" w:sz="4" w:space="0" w:color="FFFFFF"/>
              <w:right w:val="single" w:sz="4" w:space="0" w:color="FFFFFF"/>
            </w:tcBorders>
          </w:tcPr>
          <w:p w14:paraId="24E37761" w14:textId="77777777" w:rsidR="00A256FE" w:rsidRPr="002C2C18" w:rsidRDefault="00A256FE" w:rsidP="00AB3805">
            <w:pPr>
              <w:pStyle w:val="Prrafodelista"/>
              <w:numPr>
                <w:ilvl w:val="0"/>
                <w:numId w:val="17"/>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567965C" w14:textId="1409E6A8" w:rsidR="00A256FE" w:rsidRPr="00900A96" w:rsidRDefault="00A256FE" w:rsidP="00900A96">
            <w:pPr>
              <w:spacing w:line="360" w:lineRule="auto"/>
              <w:rPr>
                <w:rStyle w:val="PuestoCar"/>
                <w:rFonts w:ascii="Arial" w:hAnsi="Arial" w:cs="Arial"/>
                <w:b w:val="0"/>
                <w:sz w:val="22"/>
                <w:szCs w:val="22"/>
              </w:rPr>
            </w:pPr>
            <w:r>
              <w:rPr>
                <w:rStyle w:val="PuestoCar"/>
                <w:rFonts w:ascii="Arial" w:hAnsi="Arial" w:cs="Arial"/>
                <w:b w:val="0"/>
                <w:sz w:val="22"/>
                <w:szCs w:val="22"/>
              </w:rPr>
              <w:t>Organigrama</w:t>
            </w:r>
          </w:p>
        </w:tc>
        <w:tc>
          <w:tcPr>
            <w:tcW w:w="1024" w:type="dxa"/>
            <w:tcBorders>
              <w:top w:val="single" w:sz="4" w:space="0" w:color="FFFFFF"/>
              <w:left w:val="single" w:sz="4" w:space="0" w:color="FFFFFF"/>
              <w:bottom w:val="single" w:sz="4" w:space="0" w:color="FFFFFF"/>
              <w:right w:val="single" w:sz="4" w:space="0" w:color="FFFFFF"/>
            </w:tcBorders>
          </w:tcPr>
          <w:p w14:paraId="32002442" w14:textId="09FADB42" w:rsidR="00A256FE" w:rsidRPr="009D68C0" w:rsidRDefault="00EC5E4B" w:rsidP="00900A96">
            <w:pPr>
              <w:spacing w:line="360" w:lineRule="auto"/>
              <w:jc w:val="center"/>
              <w:rPr>
                <w:rStyle w:val="PuestoCar"/>
                <w:rFonts w:ascii="Arial" w:hAnsi="Arial" w:cs="Arial"/>
                <w:b w:val="0"/>
                <w:sz w:val="22"/>
                <w:szCs w:val="22"/>
              </w:rPr>
            </w:pPr>
            <w:r w:rsidRPr="009D68C0">
              <w:rPr>
                <w:rStyle w:val="PuestoCar"/>
                <w:rFonts w:ascii="Arial" w:hAnsi="Arial" w:cs="Arial"/>
                <w:b w:val="0"/>
                <w:sz w:val="22"/>
                <w:szCs w:val="22"/>
              </w:rPr>
              <w:t>6</w:t>
            </w:r>
          </w:p>
        </w:tc>
      </w:tr>
      <w:tr w:rsidR="00356C2A" w:rsidRPr="008F5A63" w14:paraId="2FB5420E" w14:textId="77777777" w:rsidTr="00AA477A">
        <w:trPr>
          <w:trHeight w:val="341"/>
        </w:trPr>
        <w:tc>
          <w:tcPr>
            <w:tcW w:w="675" w:type="dxa"/>
            <w:tcBorders>
              <w:top w:val="single" w:sz="4" w:space="0" w:color="FFFFFF"/>
              <w:left w:val="single" w:sz="4" w:space="0" w:color="FFFFFF"/>
              <w:bottom w:val="single" w:sz="4" w:space="0" w:color="FFFFFF"/>
              <w:right w:val="single" w:sz="4" w:space="0" w:color="FFFFFF"/>
            </w:tcBorders>
          </w:tcPr>
          <w:p w14:paraId="339592DC" w14:textId="77777777" w:rsidR="00356C2A" w:rsidRPr="002C2C18" w:rsidRDefault="00356C2A" w:rsidP="00AB3805">
            <w:pPr>
              <w:pStyle w:val="Prrafodelista"/>
              <w:numPr>
                <w:ilvl w:val="0"/>
                <w:numId w:val="17"/>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C2FD0C0" w14:textId="77777777" w:rsidR="00356C2A" w:rsidRPr="00900A96" w:rsidRDefault="00356C2A" w:rsidP="00900A96">
            <w:pPr>
              <w:spacing w:line="360" w:lineRule="auto"/>
              <w:rPr>
                <w:rStyle w:val="PuestoCar"/>
                <w:rFonts w:ascii="Arial" w:hAnsi="Arial" w:cs="Arial"/>
                <w:b w:val="0"/>
                <w:sz w:val="22"/>
                <w:szCs w:val="22"/>
              </w:rPr>
            </w:pPr>
            <w:r w:rsidRPr="00900A96">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14:paraId="21680C86" w14:textId="1A4A1A30" w:rsidR="00356C2A" w:rsidRPr="009D68C0" w:rsidRDefault="00EC5E4B" w:rsidP="00900A96">
            <w:pPr>
              <w:spacing w:line="360" w:lineRule="auto"/>
              <w:jc w:val="center"/>
              <w:rPr>
                <w:rStyle w:val="PuestoCar"/>
                <w:rFonts w:ascii="Arial" w:hAnsi="Arial" w:cs="Arial"/>
                <w:b w:val="0"/>
                <w:sz w:val="22"/>
                <w:szCs w:val="22"/>
              </w:rPr>
            </w:pPr>
            <w:r w:rsidRPr="009D68C0">
              <w:rPr>
                <w:rStyle w:val="PuestoCar"/>
                <w:rFonts w:ascii="Arial" w:hAnsi="Arial" w:cs="Arial"/>
                <w:b w:val="0"/>
                <w:sz w:val="22"/>
                <w:szCs w:val="22"/>
              </w:rPr>
              <w:t>6</w:t>
            </w:r>
          </w:p>
        </w:tc>
      </w:tr>
      <w:tr w:rsidR="00C21170" w:rsidRPr="008F5A63" w14:paraId="755B7248" w14:textId="77777777" w:rsidTr="00773518">
        <w:tc>
          <w:tcPr>
            <w:tcW w:w="675" w:type="dxa"/>
            <w:tcBorders>
              <w:top w:val="single" w:sz="4" w:space="0" w:color="FFFFFF"/>
              <w:left w:val="single" w:sz="4" w:space="0" w:color="FFFFFF"/>
              <w:bottom w:val="single" w:sz="4" w:space="0" w:color="FFFFFF"/>
              <w:right w:val="single" w:sz="4" w:space="0" w:color="FFFFFF"/>
            </w:tcBorders>
          </w:tcPr>
          <w:p w14:paraId="27807EFE" w14:textId="77777777" w:rsidR="00C21170" w:rsidRPr="00900A96" w:rsidRDefault="00C21170" w:rsidP="00900A96">
            <w:pPr>
              <w:ind w:left="708"/>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7948E19" w14:textId="0A36ED98" w:rsidR="00AC129E" w:rsidRPr="009D68C0" w:rsidRDefault="000064FC"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Director</w:t>
            </w:r>
            <w:r w:rsidR="00EC5E4B" w:rsidRPr="009D68C0">
              <w:rPr>
                <w:rStyle w:val="PuestoCar"/>
                <w:rFonts w:ascii="Arial" w:hAnsi="Arial" w:cs="Arial"/>
                <w:b w:val="0"/>
                <w:sz w:val="22"/>
                <w:szCs w:val="22"/>
              </w:rPr>
              <w:t xml:space="preserve"> (a) del Centro Educativo</w:t>
            </w:r>
          </w:p>
        </w:tc>
        <w:tc>
          <w:tcPr>
            <w:tcW w:w="1024" w:type="dxa"/>
            <w:tcBorders>
              <w:top w:val="single" w:sz="4" w:space="0" w:color="FFFFFF"/>
              <w:left w:val="single" w:sz="4" w:space="0" w:color="FFFFFF"/>
              <w:bottom w:val="single" w:sz="4" w:space="0" w:color="FFFFFF"/>
              <w:right w:val="single" w:sz="4" w:space="0" w:color="FFFFFF"/>
            </w:tcBorders>
          </w:tcPr>
          <w:p w14:paraId="691C14EB" w14:textId="3BE3CF8C" w:rsidR="00C21170" w:rsidRPr="009D68C0" w:rsidRDefault="00967D80" w:rsidP="00900A96">
            <w:pPr>
              <w:jc w:val="center"/>
              <w:rPr>
                <w:rStyle w:val="PuestoCar"/>
                <w:rFonts w:ascii="Arial" w:hAnsi="Arial" w:cs="Arial"/>
                <w:b w:val="0"/>
                <w:sz w:val="22"/>
                <w:szCs w:val="22"/>
              </w:rPr>
            </w:pPr>
            <w:r w:rsidRPr="009D68C0">
              <w:rPr>
                <w:rStyle w:val="PuestoCar"/>
                <w:rFonts w:ascii="Arial" w:hAnsi="Arial" w:cs="Arial"/>
                <w:b w:val="0"/>
                <w:sz w:val="22"/>
                <w:szCs w:val="22"/>
              </w:rPr>
              <w:t>7</w:t>
            </w:r>
          </w:p>
        </w:tc>
      </w:tr>
      <w:tr w:rsidR="00AA477A" w:rsidRPr="008F5A63" w14:paraId="2B704C7A" w14:textId="77777777" w:rsidTr="00773518">
        <w:tc>
          <w:tcPr>
            <w:tcW w:w="675" w:type="dxa"/>
            <w:tcBorders>
              <w:top w:val="single" w:sz="4" w:space="0" w:color="FFFFFF"/>
              <w:left w:val="single" w:sz="4" w:space="0" w:color="FFFFFF"/>
              <w:bottom w:val="single" w:sz="4" w:space="0" w:color="FFFFFF"/>
              <w:right w:val="single" w:sz="4" w:space="0" w:color="FFFFFF"/>
            </w:tcBorders>
          </w:tcPr>
          <w:p w14:paraId="60E0993F" w14:textId="77777777" w:rsidR="00AA477A" w:rsidRPr="00900A96" w:rsidRDefault="00AA477A"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363FC20" w14:textId="6074AD63" w:rsidR="00AA477A" w:rsidRPr="009D68C0" w:rsidRDefault="000064FC"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Subdirector</w:t>
            </w:r>
            <w:r w:rsidR="00EC5E4B" w:rsidRPr="009D68C0">
              <w:rPr>
                <w:rStyle w:val="PuestoCar"/>
                <w:rFonts w:ascii="Arial" w:hAnsi="Arial" w:cs="Arial"/>
                <w:b w:val="0"/>
                <w:sz w:val="22"/>
                <w:szCs w:val="22"/>
              </w:rPr>
              <w:t xml:space="preserve"> (a) del Centro Educativo</w:t>
            </w:r>
          </w:p>
        </w:tc>
        <w:tc>
          <w:tcPr>
            <w:tcW w:w="1024" w:type="dxa"/>
            <w:tcBorders>
              <w:top w:val="single" w:sz="4" w:space="0" w:color="FFFFFF"/>
              <w:left w:val="single" w:sz="4" w:space="0" w:color="FFFFFF"/>
              <w:bottom w:val="single" w:sz="4" w:space="0" w:color="FFFFFF"/>
              <w:right w:val="single" w:sz="4" w:space="0" w:color="FFFFFF"/>
            </w:tcBorders>
          </w:tcPr>
          <w:p w14:paraId="4DCC233A" w14:textId="06F2640B" w:rsidR="00AA477A" w:rsidRPr="009D68C0" w:rsidRDefault="00967D80" w:rsidP="00900A96">
            <w:pPr>
              <w:jc w:val="center"/>
              <w:rPr>
                <w:rStyle w:val="PuestoCar"/>
                <w:rFonts w:ascii="Arial" w:hAnsi="Arial" w:cs="Arial"/>
                <w:b w:val="0"/>
                <w:sz w:val="22"/>
                <w:szCs w:val="22"/>
              </w:rPr>
            </w:pPr>
            <w:r w:rsidRPr="009D68C0">
              <w:rPr>
                <w:rStyle w:val="PuestoCar"/>
                <w:rFonts w:ascii="Arial" w:hAnsi="Arial" w:cs="Arial"/>
                <w:b w:val="0"/>
                <w:sz w:val="22"/>
                <w:szCs w:val="22"/>
              </w:rPr>
              <w:t>9</w:t>
            </w:r>
          </w:p>
        </w:tc>
      </w:tr>
      <w:tr w:rsidR="00AA477A" w:rsidRPr="008F5A63" w14:paraId="47A288ED" w14:textId="77777777" w:rsidTr="00773518">
        <w:tc>
          <w:tcPr>
            <w:tcW w:w="675" w:type="dxa"/>
            <w:tcBorders>
              <w:top w:val="single" w:sz="4" w:space="0" w:color="FFFFFF"/>
              <w:left w:val="single" w:sz="4" w:space="0" w:color="FFFFFF"/>
              <w:bottom w:val="single" w:sz="4" w:space="0" w:color="FFFFFF"/>
              <w:right w:val="single" w:sz="4" w:space="0" w:color="FFFFFF"/>
            </w:tcBorders>
          </w:tcPr>
          <w:p w14:paraId="1E3D4074" w14:textId="77777777" w:rsidR="00AA477A" w:rsidRPr="00900A96" w:rsidRDefault="00AA477A"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EDE71B7" w14:textId="37435654" w:rsidR="00AA477A" w:rsidRPr="009D68C0" w:rsidRDefault="000064FC"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Secretario</w:t>
            </w:r>
            <w:r w:rsidR="00637EFF" w:rsidRPr="009D68C0">
              <w:rPr>
                <w:rStyle w:val="PuestoCar"/>
                <w:rFonts w:ascii="Arial" w:hAnsi="Arial" w:cs="Arial"/>
                <w:b w:val="0"/>
                <w:sz w:val="22"/>
                <w:szCs w:val="22"/>
              </w:rPr>
              <w:t xml:space="preserve"> (a)</w:t>
            </w:r>
            <w:r w:rsidR="00D86D5D" w:rsidRPr="009D68C0">
              <w:rPr>
                <w:rStyle w:val="PuestoCar"/>
                <w:rFonts w:ascii="Arial" w:hAnsi="Arial" w:cs="Arial"/>
                <w:b w:val="0"/>
                <w:sz w:val="22"/>
                <w:szCs w:val="22"/>
              </w:rPr>
              <w:t xml:space="preserve"> I</w:t>
            </w:r>
          </w:p>
        </w:tc>
        <w:tc>
          <w:tcPr>
            <w:tcW w:w="1024" w:type="dxa"/>
            <w:tcBorders>
              <w:top w:val="single" w:sz="4" w:space="0" w:color="FFFFFF"/>
              <w:left w:val="single" w:sz="4" w:space="0" w:color="FFFFFF"/>
              <w:bottom w:val="single" w:sz="4" w:space="0" w:color="FFFFFF"/>
              <w:right w:val="single" w:sz="4" w:space="0" w:color="FFFFFF"/>
            </w:tcBorders>
          </w:tcPr>
          <w:p w14:paraId="26BD4F93" w14:textId="3048637E" w:rsidR="00AA477A" w:rsidRPr="009D68C0" w:rsidRDefault="00FE491C" w:rsidP="00900A96">
            <w:pPr>
              <w:jc w:val="center"/>
              <w:rPr>
                <w:rStyle w:val="PuestoCar"/>
                <w:rFonts w:ascii="Arial" w:hAnsi="Arial" w:cs="Arial"/>
                <w:b w:val="0"/>
                <w:sz w:val="22"/>
                <w:szCs w:val="22"/>
              </w:rPr>
            </w:pPr>
            <w:r w:rsidRPr="009D68C0">
              <w:rPr>
                <w:rStyle w:val="PuestoCar"/>
                <w:rFonts w:ascii="Arial" w:hAnsi="Arial" w:cs="Arial"/>
                <w:b w:val="0"/>
                <w:sz w:val="22"/>
                <w:szCs w:val="22"/>
              </w:rPr>
              <w:t>11</w:t>
            </w:r>
          </w:p>
        </w:tc>
      </w:tr>
      <w:tr w:rsidR="00D86D5D" w:rsidRPr="008F5A63" w14:paraId="2786313D" w14:textId="77777777" w:rsidTr="00773518">
        <w:tc>
          <w:tcPr>
            <w:tcW w:w="675" w:type="dxa"/>
            <w:tcBorders>
              <w:top w:val="single" w:sz="4" w:space="0" w:color="FFFFFF"/>
              <w:left w:val="single" w:sz="4" w:space="0" w:color="FFFFFF"/>
              <w:bottom w:val="single" w:sz="4" w:space="0" w:color="FFFFFF"/>
              <w:right w:val="single" w:sz="4" w:space="0" w:color="FFFFFF"/>
            </w:tcBorders>
          </w:tcPr>
          <w:p w14:paraId="03BD8635"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8D26012" w14:textId="158787F9"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Secretario (a) II</w:t>
            </w:r>
          </w:p>
        </w:tc>
        <w:tc>
          <w:tcPr>
            <w:tcW w:w="1024" w:type="dxa"/>
            <w:tcBorders>
              <w:top w:val="single" w:sz="4" w:space="0" w:color="FFFFFF"/>
              <w:left w:val="single" w:sz="4" w:space="0" w:color="FFFFFF"/>
              <w:bottom w:val="single" w:sz="4" w:space="0" w:color="FFFFFF"/>
              <w:right w:val="single" w:sz="4" w:space="0" w:color="FFFFFF"/>
            </w:tcBorders>
          </w:tcPr>
          <w:p w14:paraId="59BC4A96" w14:textId="29F11914" w:rsidR="00D86D5D" w:rsidRPr="009D68C0" w:rsidRDefault="009D68C0" w:rsidP="00900A96">
            <w:pPr>
              <w:jc w:val="center"/>
              <w:rPr>
                <w:rStyle w:val="PuestoCar"/>
                <w:rFonts w:ascii="Arial" w:hAnsi="Arial" w:cs="Arial"/>
                <w:b w:val="0"/>
                <w:sz w:val="22"/>
                <w:szCs w:val="22"/>
              </w:rPr>
            </w:pPr>
            <w:r w:rsidRPr="009D68C0">
              <w:rPr>
                <w:rStyle w:val="PuestoCar"/>
                <w:rFonts w:ascii="Arial" w:hAnsi="Arial" w:cs="Arial"/>
                <w:b w:val="0"/>
                <w:sz w:val="22"/>
                <w:szCs w:val="22"/>
              </w:rPr>
              <w:t>13</w:t>
            </w:r>
          </w:p>
        </w:tc>
      </w:tr>
      <w:tr w:rsidR="00D86D5D" w:rsidRPr="008F5A63" w14:paraId="536E4AC1" w14:textId="77777777" w:rsidTr="00773518">
        <w:tc>
          <w:tcPr>
            <w:tcW w:w="675" w:type="dxa"/>
            <w:tcBorders>
              <w:top w:val="single" w:sz="4" w:space="0" w:color="FFFFFF"/>
              <w:left w:val="single" w:sz="4" w:space="0" w:color="FFFFFF"/>
              <w:bottom w:val="single" w:sz="4" w:space="0" w:color="FFFFFF"/>
              <w:right w:val="single" w:sz="4" w:space="0" w:color="FFFFFF"/>
            </w:tcBorders>
          </w:tcPr>
          <w:p w14:paraId="01CB9DBE"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B6F216A" w14:textId="7A926268"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Secretario (a) III</w:t>
            </w:r>
          </w:p>
        </w:tc>
        <w:tc>
          <w:tcPr>
            <w:tcW w:w="1024" w:type="dxa"/>
            <w:tcBorders>
              <w:top w:val="single" w:sz="4" w:space="0" w:color="FFFFFF"/>
              <w:left w:val="single" w:sz="4" w:space="0" w:color="FFFFFF"/>
              <w:bottom w:val="single" w:sz="4" w:space="0" w:color="FFFFFF"/>
              <w:right w:val="single" w:sz="4" w:space="0" w:color="FFFFFF"/>
            </w:tcBorders>
          </w:tcPr>
          <w:p w14:paraId="7161E3D5" w14:textId="73ADE7A0" w:rsidR="00D86D5D"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1</w:t>
            </w:r>
            <w:r>
              <w:rPr>
                <w:rStyle w:val="PuestoCar"/>
                <w:sz w:val="22"/>
                <w:szCs w:val="22"/>
              </w:rPr>
              <w:t>5</w:t>
            </w:r>
          </w:p>
        </w:tc>
      </w:tr>
      <w:tr w:rsidR="00036C15" w:rsidRPr="008F5A63" w14:paraId="63D8F184" w14:textId="77777777" w:rsidTr="00773518">
        <w:tc>
          <w:tcPr>
            <w:tcW w:w="675" w:type="dxa"/>
            <w:tcBorders>
              <w:top w:val="single" w:sz="4" w:space="0" w:color="FFFFFF"/>
              <w:left w:val="single" w:sz="4" w:space="0" w:color="FFFFFF"/>
              <w:bottom w:val="single" w:sz="4" w:space="0" w:color="FFFFFF"/>
              <w:right w:val="single" w:sz="4" w:space="0" w:color="FFFFFF"/>
            </w:tcBorders>
          </w:tcPr>
          <w:p w14:paraId="019C92CB" w14:textId="77777777" w:rsidR="00036C15" w:rsidRPr="00900A96" w:rsidRDefault="00036C15"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EB8380E" w14:textId="2AD434DE" w:rsidR="00036C15"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Secretario (a) IV</w:t>
            </w:r>
          </w:p>
        </w:tc>
        <w:tc>
          <w:tcPr>
            <w:tcW w:w="1024" w:type="dxa"/>
            <w:tcBorders>
              <w:top w:val="single" w:sz="4" w:space="0" w:color="FFFFFF"/>
              <w:left w:val="single" w:sz="4" w:space="0" w:color="FFFFFF"/>
              <w:bottom w:val="single" w:sz="4" w:space="0" w:color="FFFFFF"/>
              <w:right w:val="single" w:sz="4" w:space="0" w:color="FFFFFF"/>
            </w:tcBorders>
          </w:tcPr>
          <w:p w14:paraId="2C4B67C6" w14:textId="03358AA7" w:rsidR="00036C15"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1</w:t>
            </w:r>
            <w:r>
              <w:rPr>
                <w:rStyle w:val="PuestoCar"/>
                <w:sz w:val="22"/>
                <w:szCs w:val="22"/>
              </w:rPr>
              <w:t>7</w:t>
            </w:r>
          </w:p>
        </w:tc>
      </w:tr>
      <w:tr w:rsidR="00AA477A" w:rsidRPr="008F5A63" w14:paraId="7B96EF3C" w14:textId="77777777" w:rsidTr="00773518">
        <w:tc>
          <w:tcPr>
            <w:tcW w:w="675" w:type="dxa"/>
            <w:tcBorders>
              <w:top w:val="single" w:sz="4" w:space="0" w:color="FFFFFF"/>
              <w:left w:val="single" w:sz="4" w:space="0" w:color="FFFFFF"/>
              <w:bottom w:val="single" w:sz="4" w:space="0" w:color="FFFFFF"/>
              <w:right w:val="single" w:sz="4" w:space="0" w:color="FFFFFF"/>
            </w:tcBorders>
          </w:tcPr>
          <w:p w14:paraId="37147FA9" w14:textId="77777777" w:rsidR="00AA477A" w:rsidRPr="00900A96" w:rsidRDefault="00AA477A"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872563B" w14:textId="6407F0D1" w:rsidR="00AA477A" w:rsidRPr="009D68C0" w:rsidRDefault="000064FC"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Contador</w:t>
            </w:r>
            <w:r w:rsidR="00637EFF" w:rsidRPr="009D68C0">
              <w:rPr>
                <w:rStyle w:val="PuestoCar"/>
                <w:rFonts w:ascii="Arial" w:hAnsi="Arial" w:cs="Arial"/>
                <w:b w:val="0"/>
                <w:sz w:val="22"/>
                <w:szCs w:val="22"/>
              </w:rPr>
              <w:t xml:space="preserve"> (a)</w:t>
            </w:r>
            <w:r w:rsidR="00036C15" w:rsidRPr="009D68C0">
              <w:rPr>
                <w:rStyle w:val="PuestoCar"/>
                <w:rFonts w:ascii="Arial" w:hAnsi="Arial" w:cs="Arial"/>
                <w:b w:val="0"/>
                <w:sz w:val="22"/>
                <w:szCs w:val="22"/>
              </w:rPr>
              <w:t xml:space="preserve"> I</w:t>
            </w:r>
          </w:p>
        </w:tc>
        <w:tc>
          <w:tcPr>
            <w:tcW w:w="1024" w:type="dxa"/>
            <w:tcBorders>
              <w:top w:val="single" w:sz="4" w:space="0" w:color="FFFFFF"/>
              <w:left w:val="single" w:sz="4" w:space="0" w:color="FFFFFF"/>
              <w:bottom w:val="single" w:sz="4" w:space="0" w:color="FFFFFF"/>
              <w:right w:val="single" w:sz="4" w:space="0" w:color="FFFFFF"/>
            </w:tcBorders>
          </w:tcPr>
          <w:p w14:paraId="4562D51F" w14:textId="1062EABE" w:rsidR="00AA477A" w:rsidRPr="009D68C0" w:rsidRDefault="00FE491C" w:rsidP="00900A96">
            <w:pPr>
              <w:jc w:val="center"/>
              <w:rPr>
                <w:rStyle w:val="PuestoCar"/>
                <w:rFonts w:ascii="Arial" w:hAnsi="Arial" w:cs="Arial"/>
                <w:b w:val="0"/>
                <w:sz w:val="22"/>
                <w:szCs w:val="22"/>
              </w:rPr>
            </w:pPr>
            <w:r w:rsidRPr="009D68C0">
              <w:rPr>
                <w:rStyle w:val="PuestoCar"/>
                <w:rFonts w:ascii="Arial" w:hAnsi="Arial" w:cs="Arial"/>
                <w:b w:val="0"/>
                <w:sz w:val="22"/>
                <w:szCs w:val="22"/>
              </w:rPr>
              <w:t>1</w:t>
            </w:r>
            <w:r w:rsidR="009D68C0">
              <w:rPr>
                <w:rStyle w:val="PuestoCar"/>
                <w:rFonts w:ascii="Arial" w:hAnsi="Arial" w:cs="Arial"/>
                <w:b w:val="0"/>
                <w:sz w:val="22"/>
                <w:szCs w:val="22"/>
              </w:rPr>
              <w:t>9</w:t>
            </w:r>
          </w:p>
        </w:tc>
      </w:tr>
      <w:tr w:rsidR="00D86D5D" w:rsidRPr="008F5A63" w14:paraId="440A8E1E" w14:textId="77777777" w:rsidTr="00773518">
        <w:tc>
          <w:tcPr>
            <w:tcW w:w="675" w:type="dxa"/>
            <w:tcBorders>
              <w:top w:val="single" w:sz="4" w:space="0" w:color="FFFFFF"/>
              <w:left w:val="single" w:sz="4" w:space="0" w:color="FFFFFF"/>
              <w:bottom w:val="single" w:sz="4" w:space="0" w:color="FFFFFF"/>
              <w:right w:val="single" w:sz="4" w:space="0" w:color="FFFFFF"/>
            </w:tcBorders>
          </w:tcPr>
          <w:p w14:paraId="42C31310"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0BF1DA9" w14:textId="7ECC23E2"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Contador (a) II</w:t>
            </w:r>
          </w:p>
        </w:tc>
        <w:tc>
          <w:tcPr>
            <w:tcW w:w="1024" w:type="dxa"/>
            <w:tcBorders>
              <w:top w:val="single" w:sz="4" w:space="0" w:color="FFFFFF"/>
              <w:left w:val="single" w:sz="4" w:space="0" w:color="FFFFFF"/>
              <w:bottom w:val="single" w:sz="4" w:space="0" w:color="FFFFFF"/>
              <w:right w:val="single" w:sz="4" w:space="0" w:color="FFFFFF"/>
            </w:tcBorders>
          </w:tcPr>
          <w:p w14:paraId="4EE1B5DC" w14:textId="65C2B5FB" w:rsidR="00D86D5D"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21</w:t>
            </w:r>
          </w:p>
        </w:tc>
      </w:tr>
      <w:tr w:rsidR="009D68C0" w:rsidRPr="008F5A63" w14:paraId="4DEC89AC" w14:textId="77777777" w:rsidTr="00773518">
        <w:tc>
          <w:tcPr>
            <w:tcW w:w="675" w:type="dxa"/>
            <w:tcBorders>
              <w:top w:val="single" w:sz="4" w:space="0" w:color="FFFFFF"/>
              <w:left w:val="single" w:sz="4" w:space="0" w:color="FFFFFF"/>
              <w:bottom w:val="single" w:sz="4" w:space="0" w:color="FFFFFF"/>
              <w:right w:val="single" w:sz="4" w:space="0" w:color="FFFFFF"/>
            </w:tcBorders>
          </w:tcPr>
          <w:p w14:paraId="28B4D3A2" w14:textId="77777777" w:rsidR="009D68C0" w:rsidRPr="00900A96" w:rsidRDefault="009D68C0"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C27C512" w14:textId="02382077" w:rsidR="009D68C0" w:rsidRPr="009D68C0" w:rsidRDefault="009D68C0" w:rsidP="00AB3805">
            <w:pPr>
              <w:pStyle w:val="Prrafodelista"/>
              <w:numPr>
                <w:ilvl w:val="0"/>
                <w:numId w:val="54"/>
              </w:numPr>
              <w:rPr>
                <w:rStyle w:val="PuestoCar"/>
                <w:rFonts w:ascii="Arial" w:hAnsi="Arial" w:cs="Arial"/>
                <w:b w:val="0"/>
                <w:sz w:val="22"/>
                <w:szCs w:val="22"/>
              </w:rPr>
            </w:pPr>
            <w:r>
              <w:rPr>
                <w:rStyle w:val="PuestoCar"/>
                <w:rFonts w:ascii="Arial" w:hAnsi="Arial" w:cs="Arial"/>
                <w:b w:val="0"/>
                <w:sz w:val="22"/>
                <w:szCs w:val="22"/>
              </w:rPr>
              <w:t>Contador (a) III</w:t>
            </w:r>
          </w:p>
        </w:tc>
        <w:tc>
          <w:tcPr>
            <w:tcW w:w="1024" w:type="dxa"/>
            <w:tcBorders>
              <w:top w:val="single" w:sz="4" w:space="0" w:color="FFFFFF"/>
              <w:left w:val="single" w:sz="4" w:space="0" w:color="FFFFFF"/>
              <w:bottom w:val="single" w:sz="4" w:space="0" w:color="FFFFFF"/>
              <w:right w:val="single" w:sz="4" w:space="0" w:color="FFFFFF"/>
            </w:tcBorders>
          </w:tcPr>
          <w:p w14:paraId="5CC0077F" w14:textId="0B2ED8C9" w:rsid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23</w:t>
            </w:r>
          </w:p>
        </w:tc>
      </w:tr>
      <w:tr w:rsidR="009D68C0" w:rsidRPr="008F5A63" w14:paraId="6F4E27AA" w14:textId="77777777" w:rsidTr="00773518">
        <w:tc>
          <w:tcPr>
            <w:tcW w:w="675" w:type="dxa"/>
            <w:tcBorders>
              <w:top w:val="single" w:sz="4" w:space="0" w:color="FFFFFF"/>
              <w:left w:val="single" w:sz="4" w:space="0" w:color="FFFFFF"/>
              <w:bottom w:val="single" w:sz="4" w:space="0" w:color="FFFFFF"/>
              <w:right w:val="single" w:sz="4" w:space="0" w:color="FFFFFF"/>
            </w:tcBorders>
          </w:tcPr>
          <w:p w14:paraId="3A67A317" w14:textId="77777777" w:rsidR="009D68C0" w:rsidRPr="00900A96" w:rsidRDefault="009D68C0"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4E886F1" w14:textId="126E4FD4" w:rsidR="009D68C0" w:rsidRPr="009D68C0" w:rsidRDefault="009D68C0" w:rsidP="00AB3805">
            <w:pPr>
              <w:pStyle w:val="Prrafodelista"/>
              <w:numPr>
                <w:ilvl w:val="0"/>
                <w:numId w:val="54"/>
              </w:numPr>
              <w:rPr>
                <w:rStyle w:val="PuestoCar"/>
                <w:rFonts w:ascii="Arial" w:hAnsi="Arial" w:cs="Arial"/>
                <w:b w:val="0"/>
                <w:sz w:val="22"/>
                <w:szCs w:val="22"/>
              </w:rPr>
            </w:pPr>
            <w:r>
              <w:rPr>
                <w:rStyle w:val="PuestoCar"/>
                <w:rFonts w:ascii="Arial" w:hAnsi="Arial" w:cs="Arial"/>
                <w:b w:val="0"/>
                <w:sz w:val="22"/>
                <w:szCs w:val="22"/>
              </w:rPr>
              <w:t>Contador (a) IV</w:t>
            </w:r>
          </w:p>
        </w:tc>
        <w:tc>
          <w:tcPr>
            <w:tcW w:w="1024" w:type="dxa"/>
            <w:tcBorders>
              <w:top w:val="single" w:sz="4" w:space="0" w:color="FFFFFF"/>
              <w:left w:val="single" w:sz="4" w:space="0" w:color="FFFFFF"/>
              <w:bottom w:val="single" w:sz="4" w:space="0" w:color="FFFFFF"/>
              <w:right w:val="single" w:sz="4" w:space="0" w:color="FFFFFF"/>
            </w:tcBorders>
          </w:tcPr>
          <w:p w14:paraId="578DA05E" w14:textId="714DACAE" w:rsid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25</w:t>
            </w:r>
          </w:p>
        </w:tc>
      </w:tr>
      <w:tr w:rsidR="00D86D5D" w:rsidRPr="008F5A63" w14:paraId="25E6A4F9" w14:textId="77777777" w:rsidTr="00773518">
        <w:tc>
          <w:tcPr>
            <w:tcW w:w="675" w:type="dxa"/>
            <w:tcBorders>
              <w:top w:val="single" w:sz="4" w:space="0" w:color="FFFFFF"/>
              <w:left w:val="single" w:sz="4" w:space="0" w:color="FFFFFF"/>
              <w:bottom w:val="single" w:sz="4" w:space="0" w:color="FFFFFF"/>
              <w:right w:val="single" w:sz="4" w:space="0" w:color="FFFFFF"/>
            </w:tcBorders>
          </w:tcPr>
          <w:p w14:paraId="34A720DD"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AA49B93" w14:textId="6A5D91E2"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Conserje I</w:t>
            </w:r>
          </w:p>
        </w:tc>
        <w:tc>
          <w:tcPr>
            <w:tcW w:w="1024" w:type="dxa"/>
            <w:tcBorders>
              <w:top w:val="single" w:sz="4" w:space="0" w:color="FFFFFF"/>
              <w:left w:val="single" w:sz="4" w:space="0" w:color="FFFFFF"/>
              <w:bottom w:val="single" w:sz="4" w:space="0" w:color="FFFFFF"/>
              <w:right w:val="single" w:sz="4" w:space="0" w:color="FFFFFF"/>
            </w:tcBorders>
          </w:tcPr>
          <w:p w14:paraId="67F10F59" w14:textId="64EB0058" w:rsidR="00D86D5D"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27</w:t>
            </w:r>
          </w:p>
        </w:tc>
      </w:tr>
      <w:tr w:rsidR="00D86D5D" w:rsidRPr="008F5A63" w14:paraId="20CC832C" w14:textId="77777777" w:rsidTr="00773518">
        <w:tc>
          <w:tcPr>
            <w:tcW w:w="675" w:type="dxa"/>
            <w:tcBorders>
              <w:top w:val="single" w:sz="4" w:space="0" w:color="FFFFFF"/>
              <w:left w:val="single" w:sz="4" w:space="0" w:color="FFFFFF"/>
              <w:bottom w:val="single" w:sz="4" w:space="0" w:color="FFFFFF"/>
              <w:right w:val="single" w:sz="4" w:space="0" w:color="FFFFFF"/>
            </w:tcBorders>
          </w:tcPr>
          <w:p w14:paraId="54EE6C05"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9B2D355" w14:textId="7B93543E"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Conserje II</w:t>
            </w:r>
          </w:p>
        </w:tc>
        <w:tc>
          <w:tcPr>
            <w:tcW w:w="1024" w:type="dxa"/>
            <w:tcBorders>
              <w:top w:val="single" w:sz="4" w:space="0" w:color="FFFFFF"/>
              <w:left w:val="single" w:sz="4" w:space="0" w:color="FFFFFF"/>
              <w:bottom w:val="single" w:sz="4" w:space="0" w:color="FFFFFF"/>
              <w:right w:val="single" w:sz="4" w:space="0" w:color="FFFFFF"/>
            </w:tcBorders>
          </w:tcPr>
          <w:p w14:paraId="3C6243B6" w14:textId="0C887B3A" w:rsidR="00D86D5D"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29</w:t>
            </w:r>
          </w:p>
        </w:tc>
      </w:tr>
      <w:tr w:rsidR="00036C15" w:rsidRPr="008F5A63" w14:paraId="1C84688A" w14:textId="77777777" w:rsidTr="00773518">
        <w:tc>
          <w:tcPr>
            <w:tcW w:w="675" w:type="dxa"/>
            <w:tcBorders>
              <w:top w:val="single" w:sz="4" w:space="0" w:color="FFFFFF"/>
              <w:left w:val="single" w:sz="4" w:space="0" w:color="FFFFFF"/>
              <w:bottom w:val="single" w:sz="4" w:space="0" w:color="FFFFFF"/>
              <w:right w:val="single" w:sz="4" w:space="0" w:color="FFFFFF"/>
            </w:tcBorders>
          </w:tcPr>
          <w:p w14:paraId="7A8F0654" w14:textId="77777777" w:rsidR="00036C15" w:rsidRPr="00900A96" w:rsidRDefault="00036C15"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BF2B0B6" w14:textId="1AE34FE0" w:rsidR="00036C15"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Conserje III</w:t>
            </w:r>
          </w:p>
        </w:tc>
        <w:tc>
          <w:tcPr>
            <w:tcW w:w="1024" w:type="dxa"/>
            <w:tcBorders>
              <w:top w:val="single" w:sz="4" w:space="0" w:color="FFFFFF"/>
              <w:left w:val="single" w:sz="4" w:space="0" w:color="FFFFFF"/>
              <w:bottom w:val="single" w:sz="4" w:space="0" w:color="FFFFFF"/>
              <w:right w:val="single" w:sz="4" w:space="0" w:color="FFFFFF"/>
            </w:tcBorders>
          </w:tcPr>
          <w:p w14:paraId="08721B0D" w14:textId="004EB5A9" w:rsidR="00036C15" w:rsidRPr="009D68C0"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31</w:t>
            </w:r>
          </w:p>
        </w:tc>
      </w:tr>
      <w:tr w:rsidR="00036C15" w:rsidRPr="008F5A63" w14:paraId="5ADA04AB" w14:textId="77777777" w:rsidTr="00773518">
        <w:tc>
          <w:tcPr>
            <w:tcW w:w="675" w:type="dxa"/>
            <w:tcBorders>
              <w:top w:val="single" w:sz="4" w:space="0" w:color="FFFFFF"/>
              <w:left w:val="single" w:sz="4" w:space="0" w:color="FFFFFF"/>
              <w:bottom w:val="single" w:sz="4" w:space="0" w:color="FFFFFF"/>
              <w:right w:val="single" w:sz="4" w:space="0" w:color="FFFFFF"/>
            </w:tcBorders>
          </w:tcPr>
          <w:p w14:paraId="40DDDADD" w14:textId="77777777" w:rsidR="00036C15" w:rsidRPr="00900A96" w:rsidRDefault="00036C15"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A22258E" w14:textId="52D6D5D2" w:rsidR="00036C15"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Guardián I</w:t>
            </w:r>
          </w:p>
        </w:tc>
        <w:tc>
          <w:tcPr>
            <w:tcW w:w="1024" w:type="dxa"/>
            <w:tcBorders>
              <w:top w:val="single" w:sz="4" w:space="0" w:color="FFFFFF"/>
              <w:left w:val="single" w:sz="4" w:space="0" w:color="FFFFFF"/>
              <w:bottom w:val="single" w:sz="4" w:space="0" w:color="FFFFFF"/>
              <w:right w:val="single" w:sz="4" w:space="0" w:color="FFFFFF"/>
            </w:tcBorders>
          </w:tcPr>
          <w:p w14:paraId="2B078730" w14:textId="02523C0D" w:rsidR="00036C15"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33</w:t>
            </w:r>
          </w:p>
        </w:tc>
      </w:tr>
      <w:tr w:rsidR="00A40CCF" w:rsidRPr="008F5A63" w14:paraId="4C9AD953" w14:textId="77777777" w:rsidTr="00773518">
        <w:tc>
          <w:tcPr>
            <w:tcW w:w="675" w:type="dxa"/>
            <w:tcBorders>
              <w:top w:val="single" w:sz="4" w:space="0" w:color="FFFFFF"/>
              <w:left w:val="single" w:sz="4" w:space="0" w:color="FFFFFF"/>
              <w:bottom w:val="single" w:sz="4" w:space="0" w:color="FFFFFF"/>
              <w:right w:val="single" w:sz="4" w:space="0" w:color="FFFFFF"/>
            </w:tcBorders>
          </w:tcPr>
          <w:p w14:paraId="1A3ED326" w14:textId="77777777" w:rsidR="00A40CCF" w:rsidRPr="00900A96" w:rsidRDefault="00A40CCF"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7372501" w14:textId="542F1AF5" w:rsidR="00A40CCF" w:rsidRPr="009D68C0" w:rsidRDefault="000064FC"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Guardián</w:t>
            </w:r>
            <w:r w:rsidR="00036C15" w:rsidRPr="009D68C0">
              <w:rPr>
                <w:rStyle w:val="PuestoCar"/>
                <w:rFonts w:ascii="Arial" w:hAnsi="Arial" w:cs="Arial"/>
                <w:b w:val="0"/>
                <w:sz w:val="22"/>
                <w:szCs w:val="22"/>
              </w:rPr>
              <w:t xml:space="preserve"> II</w:t>
            </w:r>
          </w:p>
        </w:tc>
        <w:tc>
          <w:tcPr>
            <w:tcW w:w="1024" w:type="dxa"/>
            <w:tcBorders>
              <w:top w:val="single" w:sz="4" w:space="0" w:color="FFFFFF"/>
              <w:left w:val="single" w:sz="4" w:space="0" w:color="FFFFFF"/>
              <w:bottom w:val="single" w:sz="4" w:space="0" w:color="FFFFFF"/>
              <w:right w:val="single" w:sz="4" w:space="0" w:color="FFFFFF"/>
            </w:tcBorders>
          </w:tcPr>
          <w:p w14:paraId="19938D27" w14:textId="2B8FE743" w:rsidR="00A40CCF" w:rsidRPr="00CE4EA3"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35</w:t>
            </w:r>
          </w:p>
        </w:tc>
      </w:tr>
      <w:tr w:rsidR="00D86D5D" w:rsidRPr="008F5A63" w14:paraId="2D4572E4" w14:textId="77777777" w:rsidTr="00773518">
        <w:tc>
          <w:tcPr>
            <w:tcW w:w="675" w:type="dxa"/>
            <w:tcBorders>
              <w:top w:val="single" w:sz="4" w:space="0" w:color="FFFFFF"/>
              <w:left w:val="single" w:sz="4" w:space="0" w:color="FFFFFF"/>
              <w:bottom w:val="single" w:sz="4" w:space="0" w:color="FFFFFF"/>
              <w:right w:val="single" w:sz="4" w:space="0" w:color="FFFFFF"/>
            </w:tcBorders>
          </w:tcPr>
          <w:p w14:paraId="166D239D" w14:textId="77777777" w:rsidR="00D86D5D" w:rsidRPr="00900A96" w:rsidRDefault="00D86D5D" w:rsidP="00900A96">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3FBFE78" w14:textId="0F70763C" w:rsidR="00D86D5D" w:rsidRPr="009D68C0" w:rsidRDefault="00036C15" w:rsidP="00AB3805">
            <w:pPr>
              <w:pStyle w:val="Prrafodelista"/>
              <w:numPr>
                <w:ilvl w:val="0"/>
                <w:numId w:val="54"/>
              </w:numPr>
              <w:rPr>
                <w:rStyle w:val="PuestoCar"/>
                <w:rFonts w:ascii="Arial" w:hAnsi="Arial" w:cs="Arial"/>
                <w:b w:val="0"/>
                <w:sz w:val="22"/>
                <w:szCs w:val="22"/>
              </w:rPr>
            </w:pPr>
            <w:r w:rsidRPr="009D68C0">
              <w:rPr>
                <w:rStyle w:val="PuestoCar"/>
                <w:rFonts w:ascii="Arial" w:hAnsi="Arial" w:cs="Arial"/>
                <w:b w:val="0"/>
                <w:sz w:val="22"/>
                <w:szCs w:val="22"/>
              </w:rPr>
              <w:t>Guardián III</w:t>
            </w:r>
          </w:p>
        </w:tc>
        <w:tc>
          <w:tcPr>
            <w:tcW w:w="1024" w:type="dxa"/>
            <w:tcBorders>
              <w:top w:val="single" w:sz="4" w:space="0" w:color="FFFFFF"/>
              <w:left w:val="single" w:sz="4" w:space="0" w:color="FFFFFF"/>
              <w:bottom w:val="single" w:sz="4" w:space="0" w:color="FFFFFF"/>
              <w:right w:val="single" w:sz="4" w:space="0" w:color="FFFFFF"/>
            </w:tcBorders>
          </w:tcPr>
          <w:p w14:paraId="255E49E4" w14:textId="22A16AF0" w:rsidR="00D86D5D" w:rsidRPr="00CE4EA3" w:rsidRDefault="009D68C0" w:rsidP="00900A96">
            <w:pPr>
              <w:jc w:val="center"/>
              <w:rPr>
                <w:rStyle w:val="PuestoCar"/>
                <w:rFonts w:ascii="Arial" w:hAnsi="Arial" w:cs="Arial"/>
                <w:b w:val="0"/>
                <w:sz w:val="22"/>
                <w:szCs w:val="22"/>
              </w:rPr>
            </w:pPr>
            <w:r>
              <w:rPr>
                <w:rStyle w:val="PuestoCar"/>
                <w:rFonts w:ascii="Arial" w:hAnsi="Arial" w:cs="Arial"/>
                <w:b w:val="0"/>
                <w:sz w:val="22"/>
                <w:szCs w:val="22"/>
              </w:rPr>
              <w:t>37</w:t>
            </w:r>
          </w:p>
        </w:tc>
      </w:tr>
    </w:tbl>
    <w:p w14:paraId="69A6F9F7" w14:textId="77777777" w:rsidR="00356C2A" w:rsidRPr="00ED09C8" w:rsidRDefault="00356C2A" w:rsidP="00356C2A">
      <w:pPr>
        <w:rPr>
          <w:rFonts w:ascii="Arial" w:hAnsi="Arial" w:cs="Arial"/>
          <w:b/>
          <w:sz w:val="24"/>
          <w:szCs w:val="24"/>
        </w:rPr>
      </w:pPr>
      <w:r>
        <w:rPr>
          <w:rStyle w:val="PuestoCar"/>
        </w:rPr>
        <w:br w:type="page"/>
      </w:r>
      <w:r w:rsidRPr="002C48C7">
        <w:rPr>
          <w:rStyle w:val="PuestoCar"/>
        </w:rPr>
        <w:lastRenderedPageBreak/>
        <w:t>1.</w:t>
      </w:r>
      <w:r w:rsidRPr="002C48C7">
        <w:rPr>
          <w:rStyle w:val="PuestoCar"/>
        </w:rPr>
        <w:tab/>
      </w:r>
      <w:r w:rsidRPr="00ED09C8">
        <w:rPr>
          <w:rStyle w:val="PuestoCar"/>
        </w:rPr>
        <w:t>INTRODUCCIÓN</w:t>
      </w:r>
      <w:r w:rsidRPr="00ED09C8">
        <w:rPr>
          <w:rFonts w:ascii="Arial" w:hAnsi="Arial" w:cs="Arial"/>
          <w:b/>
          <w:sz w:val="24"/>
          <w:szCs w:val="24"/>
        </w:rPr>
        <w:t xml:space="preserve"> </w:t>
      </w:r>
    </w:p>
    <w:p w14:paraId="45D064DA" w14:textId="77777777" w:rsidR="00356C2A" w:rsidRPr="00ED09C8" w:rsidRDefault="00356C2A" w:rsidP="00356C2A">
      <w:pPr>
        <w:rPr>
          <w:rFonts w:ascii="Arial" w:hAnsi="Arial" w:cs="Arial"/>
          <w:sz w:val="22"/>
          <w:szCs w:val="22"/>
        </w:rPr>
      </w:pPr>
    </w:p>
    <w:p w14:paraId="66B9DD27" w14:textId="654AA96A" w:rsidR="00A9580E" w:rsidRPr="00F0769F" w:rsidRDefault="00A9580E" w:rsidP="00A9580E">
      <w:pPr>
        <w:spacing w:line="360" w:lineRule="auto"/>
        <w:jc w:val="both"/>
        <w:rPr>
          <w:rFonts w:ascii="Arial" w:hAnsi="Arial" w:cs="Arial"/>
          <w:sz w:val="22"/>
        </w:rPr>
      </w:pPr>
      <w:r w:rsidRPr="00ED09C8">
        <w:rPr>
          <w:rFonts w:ascii="Arial" w:hAnsi="Arial" w:cs="Arial"/>
          <w:sz w:val="22"/>
        </w:rPr>
        <w:t>El presente Manual contiene</w:t>
      </w:r>
      <w:r w:rsidR="00581C94" w:rsidRPr="00ED09C8">
        <w:rPr>
          <w:rFonts w:ascii="Arial" w:hAnsi="Arial" w:cs="Arial"/>
          <w:sz w:val="22"/>
        </w:rPr>
        <w:t xml:space="preserve"> la descripción de</w:t>
      </w:r>
      <w:r w:rsidRPr="00ED09C8">
        <w:rPr>
          <w:rFonts w:ascii="Arial" w:hAnsi="Arial" w:cs="Arial"/>
          <w:sz w:val="22"/>
        </w:rPr>
        <w:t xml:space="preserve"> </w:t>
      </w:r>
      <w:r w:rsidR="00581C94" w:rsidRPr="00ED09C8">
        <w:rPr>
          <w:rFonts w:ascii="Arial" w:hAnsi="Arial" w:cs="Arial"/>
          <w:sz w:val="22"/>
        </w:rPr>
        <w:t>los puestos funcionales</w:t>
      </w:r>
      <w:r w:rsidR="00457780" w:rsidRPr="00ED09C8">
        <w:rPr>
          <w:rFonts w:ascii="Arial" w:hAnsi="Arial" w:cs="Arial"/>
          <w:sz w:val="22"/>
        </w:rPr>
        <w:t xml:space="preserve"> </w:t>
      </w:r>
      <w:r w:rsidR="00C70462">
        <w:rPr>
          <w:rFonts w:ascii="Arial" w:hAnsi="Arial" w:cs="Arial"/>
          <w:sz w:val="22"/>
        </w:rPr>
        <w:t xml:space="preserve">para </w:t>
      </w:r>
      <w:r w:rsidR="00457780" w:rsidRPr="00ED09C8">
        <w:rPr>
          <w:rFonts w:ascii="Arial" w:hAnsi="Arial" w:cs="Arial"/>
          <w:sz w:val="22"/>
        </w:rPr>
        <w:t>el personal Administrativo</w:t>
      </w:r>
      <w:r w:rsidR="00581C94" w:rsidRPr="00ED09C8">
        <w:rPr>
          <w:rFonts w:ascii="Arial" w:hAnsi="Arial" w:cs="Arial"/>
          <w:sz w:val="22"/>
        </w:rPr>
        <w:t xml:space="preserve"> de los Centros Educativos Públicos, de los niveles de preprimaria</w:t>
      </w:r>
      <w:r w:rsidR="00C21170">
        <w:rPr>
          <w:rFonts w:ascii="Arial" w:hAnsi="Arial" w:cs="Arial"/>
          <w:sz w:val="22"/>
        </w:rPr>
        <w:t xml:space="preserve">, primaria y </w:t>
      </w:r>
      <w:r w:rsidR="00457780" w:rsidRPr="00ED09C8">
        <w:rPr>
          <w:rFonts w:ascii="Arial" w:hAnsi="Arial" w:cs="Arial"/>
          <w:sz w:val="22"/>
        </w:rPr>
        <w:t>medio (básicos y</w:t>
      </w:r>
      <w:r w:rsidR="00581C94" w:rsidRPr="00ED09C8">
        <w:rPr>
          <w:rFonts w:ascii="Arial" w:hAnsi="Arial" w:cs="Arial"/>
          <w:sz w:val="22"/>
        </w:rPr>
        <w:t xml:space="preserve"> </w:t>
      </w:r>
      <w:r w:rsidR="00BA0A01" w:rsidRPr="00ED09C8">
        <w:rPr>
          <w:rFonts w:ascii="Arial" w:hAnsi="Arial" w:cs="Arial"/>
          <w:sz w:val="22"/>
        </w:rPr>
        <w:t>diversificado</w:t>
      </w:r>
      <w:r w:rsidR="00457780" w:rsidRPr="00ED09C8">
        <w:rPr>
          <w:rFonts w:ascii="Arial" w:hAnsi="Arial" w:cs="Arial"/>
          <w:sz w:val="22"/>
        </w:rPr>
        <w:t>)</w:t>
      </w:r>
      <w:r w:rsidR="00BA0A01" w:rsidRPr="00ED09C8">
        <w:rPr>
          <w:rFonts w:ascii="Arial" w:hAnsi="Arial" w:cs="Arial"/>
          <w:sz w:val="22"/>
        </w:rPr>
        <w:t xml:space="preserve">, contemplados en el Plan Anual de Salarios </w:t>
      </w:r>
      <w:r w:rsidR="00BA0A01">
        <w:rPr>
          <w:rFonts w:ascii="Arial" w:hAnsi="Arial" w:cs="Arial"/>
          <w:sz w:val="22"/>
        </w:rPr>
        <w:t>del Organismo Ejecutivo.</w:t>
      </w:r>
    </w:p>
    <w:p w14:paraId="036618D5" w14:textId="77777777" w:rsidR="00A9580E" w:rsidRPr="00F0769F" w:rsidRDefault="00A9580E" w:rsidP="00A9580E">
      <w:pPr>
        <w:spacing w:line="360" w:lineRule="auto"/>
        <w:jc w:val="both"/>
        <w:rPr>
          <w:rFonts w:ascii="Arial" w:hAnsi="Arial" w:cs="Arial"/>
          <w:sz w:val="22"/>
        </w:rPr>
      </w:pPr>
    </w:p>
    <w:p w14:paraId="7ED359EC" w14:textId="77777777" w:rsidR="00A9580E" w:rsidRDefault="00A9580E" w:rsidP="00AC0E5C">
      <w:pPr>
        <w:spacing w:line="360" w:lineRule="auto"/>
        <w:jc w:val="both"/>
        <w:rPr>
          <w:rFonts w:ascii="Arial" w:hAnsi="Arial" w:cs="Arial"/>
          <w:sz w:val="22"/>
        </w:rPr>
      </w:pPr>
      <w:r>
        <w:rPr>
          <w:rFonts w:ascii="Arial" w:hAnsi="Arial" w:cs="Arial"/>
          <w:sz w:val="22"/>
          <w:szCs w:val="22"/>
        </w:rPr>
        <w:t>Se debe tomar en cuenta</w:t>
      </w:r>
      <w:r w:rsidR="00AC0E5C">
        <w:rPr>
          <w:rFonts w:ascii="Arial" w:hAnsi="Arial" w:cs="Arial"/>
          <w:sz w:val="22"/>
          <w:szCs w:val="22"/>
        </w:rPr>
        <w:t xml:space="preserve"> que l</w:t>
      </w:r>
      <w:r w:rsidR="00581C94">
        <w:rPr>
          <w:rFonts w:ascii="Arial" w:hAnsi="Arial" w:cs="Arial"/>
          <w:sz w:val="22"/>
        </w:rPr>
        <w:t>as tareas</w:t>
      </w:r>
      <w:r w:rsidR="00EB4506" w:rsidRPr="00177D87">
        <w:rPr>
          <w:rFonts w:ascii="Arial" w:hAnsi="Arial" w:cs="Arial"/>
          <w:sz w:val="22"/>
        </w:rPr>
        <w:t xml:space="preserve"> señaladas en el presente Manual</w:t>
      </w:r>
      <w:r w:rsidR="00EB4506" w:rsidRPr="006A13F2">
        <w:rPr>
          <w:rFonts w:ascii="Arial" w:hAnsi="Arial" w:cs="Arial"/>
          <w:sz w:val="22"/>
        </w:rPr>
        <w:t xml:space="preserve">; </w:t>
      </w:r>
      <w:r w:rsidR="00EB4506" w:rsidRPr="006A13F2">
        <w:rPr>
          <w:rFonts w:ascii="Arial" w:hAnsi="Arial" w:cs="Arial"/>
          <w:iCs/>
          <w:sz w:val="22"/>
        </w:rPr>
        <w:t xml:space="preserve">son de carácter </w:t>
      </w:r>
      <w:r w:rsidR="006A13F2" w:rsidRPr="006A13F2">
        <w:rPr>
          <w:rFonts w:ascii="Arial" w:hAnsi="Arial" w:cs="Arial"/>
          <w:iCs/>
          <w:sz w:val="22"/>
        </w:rPr>
        <w:t>general, orientadoras</w:t>
      </w:r>
      <w:r w:rsidR="006A13F2" w:rsidRPr="006A13F2">
        <w:rPr>
          <w:rFonts w:ascii="Arial" w:hAnsi="Arial" w:cs="Arial"/>
          <w:sz w:val="22"/>
        </w:rPr>
        <w:t xml:space="preserve"> y </w:t>
      </w:r>
      <w:r w:rsidR="00EB4506" w:rsidRPr="006A13F2">
        <w:rPr>
          <w:rFonts w:ascii="Arial" w:hAnsi="Arial" w:cs="Arial"/>
          <w:iCs/>
          <w:sz w:val="22"/>
        </w:rPr>
        <w:t>no limitativas</w:t>
      </w:r>
      <w:r w:rsidR="00EB4506">
        <w:rPr>
          <w:rFonts w:ascii="Arial" w:hAnsi="Arial" w:cs="Arial"/>
          <w:b/>
          <w:i/>
          <w:iCs/>
          <w:sz w:val="22"/>
        </w:rPr>
        <w:t xml:space="preserve"> </w:t>
      </w:r>
      <w:r w:rsidR="00581C94">
        <w:rPr>
          <w:rFonts w:ascii="Arial" w:hAnsi="Arial" w:cs="Arial"/>
          <w:sz w:val="22"/>
        </w:rPr>
        <w:t>de las</w:t>
      </w:r>
      <w:r w:rsidR="00EB4506" w:rsidRPr="00177D87">
        <w:rPr>
          <w:rFonts w:ascii="Arial" w:hAnsi="Arial" w:cs="Arial"/>
          <w:sz w:val="22"/>
        </w:rPr>
        <w:t xml:space="preserve"> que debe cumplir cada </w:t>
      </w:r>
      <w:r w:rsidR="00581C94">
        <w:rPr>
          <w:rFonts w:ascii="Arial" w:hAnsi="Arial" w:cs="Arial"/>
          <w:sz w:val="22"/>
        </w:rPr>
        <w:t xml:space="preserve">empleado </w:t>
      </w:r>
      <w:r w:rsidR="00EB4506" w:rsidRPr="00177D87">
        <w:rPr>
          <w:rFonts w:ascii="Arial" w:hAnsi="Arial" w:cs="Arial"/>
          <w:sz w:val="22"/>
        </w:rPr>
        <w:t>para el logro de los objetivos señalados en los diferentes planes y programas de trabajo.</w:t>
      </w:r>
    </w:p>
    <w:p w14:paraId="0D2DBBEE" w14:textId="77777777" w:rsidR="006A13F2" w:rsidRPr="00177D87" w:rsidRDefault="006A13F2" w:rsidP="005C129C">
      <w:pPr>
        <w:spacing w:line="360" w:lineRule="auto"/>
        <w:jc w:val="both"/>
        <w:rPr>
          <w:rFonts w:ascii="Arial" w:hAnsi="Arial" w:cs="Arial"/>
          <w:sz w:val="22"/>
        </w:rPr>
      </w:pPr>
    </w:p>
    <w:p w14:paraId="4DE5BE10" w14:textId="77777777" w:rsidR="00A9580E" w:rsidRDefault="00A9580E" w:rsidP="00356C2A">
      <w:pPr>
        <w:rPr>
          <w:rFonts w:ascii="Arial" w:hAnsi="Arial" w:cs="Arial"/>
          <w:sz w:val="22"/>
          <w:szCs w:val="22"/>
        </w:rPr>
      </w:pPr>
    </w:p>
    <w:p w14:paraId="01B93C84" w14:textId="1107387E" w:rsidR="00C35D6D" w:rsidRDefault="00C35D6D" w:rsidP="00D34397">
      <w:pPr>
        <w:spacing w:line="360" w:lineRule="auto"/>
        <w:jc w:val="both"/>
        <w:rPr>
          <w:rFonts w:ascii="Arial" w:hAnsi="Arial" w:cs="Arial"/>
          <w:sz w:val="22"/>
          <w:szCs w:val="22"/>
        </w:rPr>
      </w:pPr>
      <w:r w:rsidRPr="00C35D6D">
        <w:rPr>
          <w:rFonts w:ascii="Arial" w:hAnsi="Arial" w:cs="Arial"/>
          <w:sz w:val="22"/>
          <w:szCs w:val="22"/>
        </w:rPr>
        <w:t xml:space="preserve">Para efectos del </w:t>
      </w:r>
      <w:r w:rsidR="00104123">
        <w:rPr>
          <w:rFonts w:ascii="Arial" w:hAnsi="Arial" w:cs="Arial"/>
          <w:sz w:val="22"/>
          <w:szCs w:val="22"/>
        </w:rPr>
        <w:t xml:space="preserve">presente </w:t>
      </w:r>
      <w:r w:rsidRPr="00C35D6D">
        <w:rPr>
          <w:rFonts w:ascii="Arial" w:hAnsi="Arial" w:cs="Arial"/>
          <w:sz w:val="22"/>
          <w:szCs w:val="22"/>
        </w:rPr>
        <w:t xml:space="preserve">Manual de Puestos </w:t>
      </w:r>
      <w:r w:rsidR="00104123">
        <w:rPr>
          <w:rFonts w:ascii="Arial" w:hAnsi="Arial" w:cs="Arial"/>
          <w:sz w:val="22"/>
          <w:szCs w:val="22"/>
        </w:rPr>
        <w:t>para</w:t>
      </w:r>
      <w:r w:rsidR="00F07434">
        <w:rPr>
          <w:rFonts w:ascii="Arial" w:hAnsi="Arial" w:cs="Arial"/>
          <w:sz w:val="22"/>
          <w:szCs w:val="22"/>
        </w:rPr>
        <w:t xml:space="preserve"> Puestos Administrativos de los Centros Educativos Públicos</w:t>
      </w:r>
      <w:r w:rsidRPr="00C35D6D">
        <w:rPr>
          <w:rFonts w:ascii="Arial" w:hAnsi="Arial" w:cs="Arial"/>
          <w:sz w:val="22"/>
          <w:szCs w:val="22"/>
        </w:rPr>
        <w:t>, independientemente del tipo</w:t>
      </w:r>
      <w:r w:rsidR="00104123">
        <w:rPr>
          <w:rFonts w:ascii="Arial" w:hAnsi="Arial" w:cs="Arial"/>
          <w:sz w:val="22"/>
          <w:szCs w:val="22"/>
        </w:rPr>
        <w:t xml:space="preserve"> / nivel</w:t>
      </w:r>
      <w:r w:rsidRPr="00C35D6D">
        <w:rPr>
          <w:rFonts w:ascii="Arial" w:hAnsi="Arial" w:cs="Arial"/>
          <w:sz w:val="22"/>
          <w:szCs w:val="22"/>
        </w:rPr>
        <w:t xml:space="preserve"> que corresponda, los puestos nominales están re</w:t>
      </w:r>
      <w:r w:rsidR="00F07434">
        <w:rPr>
          <w:rFonts w:ascii="Arial" w:hAnsi="Arial" w:cs="Arial"/>
          <w:sz w:val="22"/>
          <w:szCs w:val="22"/>
        </w:rPr>
        <w:t xml:space="preserve">spaldados por la nómina de cada Establecimiento, </w:t>
      </w:r>
      <w:r w:rsidRPr="00C35D6D">
        <w:rPr>
          <w:rFonts w:ascii="Arial" w:hAnsi="Arial" w:cs="Arial"/>
          <w:sz w:val="22"/>
          <w:szCs w:val="22"/>
        </w:rPr>
        <w:t>emitida por el Sistema de Nómina y Registro de Personal</w:t>
      </w:r>
      <w:r w:rsidR="00F07434">
        <w:rPr>
          <w:rFonts w:ascii="Arial" w:hAnsi="Arial" w:cs="Arial"/>
          <w:sz w:val="22"/>
          <w:szCs w:val="22"/>
        </w:rPr>
        <w:t xml:space="preserve"> -</w:t>
      </w:r>
      <w:r w:rsidR="00F07434" w:rsidRPr="00C35D6D">
        <w:rPr>
          <w:rFonts w:ascii="Arial" w:hAnsi="Arial" w:cs="Arial"/>
          <w:sz w:val="22"/>
          <w:szCs w:val="22"/>
        </w:rPr>
        <w:t>GUATENÓMINAS</w:t>
      </w:r>
      <w:r w:rsidR="00F07434">
        <w:rPr>
          <w:rFonts w:ascii="Arial" w:hAnsi="Arial" w:cs="Arial"/>
          <w:sz w:val="22"/>
          <w:szCs w:val="22"/>
        </w:rPr>
        <w:t>-</w:t>
      </w:r>
      <w:r w:rsidRPr="00C35D6D">
        <w:rPr>
          <w:rFonts w:ascii="Arial" w:hAnsi="Arial" w:cs="Arial"/>
          <w:sz w:val="22"/>
          <w:szCs w:val="22"/>
        </w:rPr>
        <w:t xml:space="preserve"> y por el oficio número DPR-DC/2020-0326, EXPTE. 2020-9070-MINEDUC, emitido por la Oficina Nacional de Servicio Civil </w:t>
      </w:r>
      <w:r w:rsidR="008C2CAE">
        <w:rPr>
          <w:rFonts w:ascii="Arial" w:hAnsi="Arial" w:cs="Arial"/>
          <w:sz w:val="22"/>
          <w:szCs w:val="22"/>
        </w:rPr>
        <w:t xml:space="preserve">               </w:t>
      </w:r>
      <w:r w:rsidRPr="00C35D6D">
        <w:rPr>
          <w:rFonts w:ascii="Arial" w:hAnsi="Arial" w:cs="Arial"/>
          <w:sz w:val="22"/>
          <w:szCs w:val="22"/>
        </w:rPr>
        <w:t>-ONSEC-; así como por la Resolución número D-97-89 “Modificación de Requisitos Mínimos para Optar a Puestos de Trabajo Cubiertos por el Plan de Clasifi</w:t>
      </w:r>
      <w:r w:rsidR="009510C1">
        <w:rPr>
          <w:rFonts w:ascii="Arial" w:hAnsi="Arial" w:cs="Arial"/>
          <w:sz w:val="22"/>
          <w:szCs w:val="22"/>
        </w:rPr>
        <w:t>cación del Organismo Ejecutivo”, y son los que se deberán tomar en cuenta para las gestiones de personal que corresponda.</w:t>
      </w:r>
    </w:p>
    <w:p w14:paraId="2115D137" w14:textId="77777777" w:rsidR="00C70462" w:rsidRDefault="00C70462" w:rsidP="00C70462">
      <w:pPr>
        <w:spacing w:line="360" w:lineRule="auto"/>
        <w:rPr>
          <w:rFonts w:ascii="Arial" w:hAnsi="Arial" w:cs="Arial"/>
          <w:sz w:val="22"/>
          <w:szCs w:val="22"/>
        </w:rPr>
      </w:pPr>
      <w:r>
        <w:rPr>
          <w:rFonts w:ascii="Arial" w:hAnsi="Arial" w:cs="Arial"/>
          <w:sz w:val="22"/>
          <w:szCs w:val="22"/>
        </w:rPr>
        <w:t>Debe considerarse que:</w:t>
      </w:r>
    </w:p>
    <w:p w14:paraId="5D07F0BD" w14:textId="77777777" w:rsidR="00C70462" w:rsidRDefault="00C70462" w:rsidP="00C70462">
      <w:pPr>
        <w:spacing w:line="360" w:lineRule="auto"/>
        <w:rPr>
          <w:rFonts w:ascii="Arial" w:hAnsi="Arial" w:cs="Arial"/>
          <w:sz w:val="22"/>
          <w:szCs w:val="22"/>
        </w:rPr>
      </w:pPr>
    </w:p>
    <w:p w14:paraId="14AB60A0" w14:textId="77777777" w:rsidR="00C70462" w:rsidRPr="00001773" w:rsidRDefault="00C70462" w:rsidP="00AB3805">
      <w:pPr>
        <w:pStyle w:val="Prrafodelista"/>
        <w:numPr>
          <w:ilvl w:val="0"/>
          <w:numId w:val="13"/>
        </w:numPr>
        <w:spacing w:line="360" w:lineRule="auto"/>
        <w:jc w:val="both"/>
        <w:rPr>
          <w:rFonts w:ascii="Arial" w:hAnsi="Arial" w:cs="Arial"/>
          <w:sz w:val="22"/>
          <w:szCs w:val="22"/>
        </w:rPr>
      </w:pPr>
      <w:r w:rsidRPr="00D55FDB">
        <w:rPr>
          <w:rFonts w:ascii="Arial" w:hAnsi="Arial" w:cs="Arial"/>
          <w:sz w:val="22"/>
          <w:szCs w:val="22"/>
        </w:rPr>
        <w:t>E</w:t>
      </w:r>
      <w:r>
        <w:rPr>
          <w:rFonts w:ascii="Arial" w:hAnsi="Arial" w:cs="Arial"/>
          <w:sz w:val="22"/>
          <w:szCs w:val="22"/>
        </w:rPr>
        <w:t>n e</w:t>
      </w:r>
      <w:r w:rsidRPr="00D55FDB">
        <w:rPr>
          <w:rFonts w:ascii="Arial" w:hAnsi="Arial" w:cs="Arial"/>
          <w:sz w:val="22"/>
          <w:szCs w:val="22"/>
        </w:rPr>
        <w:t xml:space="preserve">ste Manual de Puestos Administrativos para Centros Educativos Públicos, </w:t>
      </w:r>
      <w:r>
        <w:rPr>
          <w:rFonts w:ascii="Arial" w:hAnsi="Arial" w:cs="Arial"/>
          <w:sz w:val="22"/>
          <w:szCs w:val="22"/>
        </w:rPr>
        <w:t>se describen los</w:t>
      </w:r>
      <w:r w:rsidRPr="00D55FDB">
        <w:rPr>
          <w:rFonts w:ascii="Arial" w:hAnsi="Arial" w:cs="Arial"/>
          <w:sz w:val="22"/>
          <w:szCs w:val="22"/>
        </w:rPr>
        <w:t xml:space="preserve"> puestos ADMINISTRATIVOS, </w:t>
      </w:r>
      <w:r>
        <w:rPr>
          <w:rFonts w:ascii="Arial" w:hAnsi="Arial" w:cs="Arial"/>
          <w:sz w:val="22"/>
          <w:szCs w:val="22"/>
        </w:rPr>
        <w:t xml:space="preserve">del renglón presupuestario 011 “Personal Permanente”, </w:t>
      </w:r>
      <w:r w:rsidRPr="00D55FDB">
        <w:rPr>
          <w:rFonts w:ascii="Arial" w:hAnsi="Arial" w:cs="Arial"/>
          <w:sz w:val="22"/>
          <w:szCs w:val="22"/>
        </w:rPr>
        <w:t>contemplados en el Plan Anual de Salarios,</w:t>
      </w:r>
      <w:r>
        <w:rPr>
          <w:rFonts w:ascii="Arial" w:hAnsi="Arial" w:cs="Arial"/>
          <w:sz w:val="22"/>
          <w:szCs w:val="22"/>
        </w:rPr>
        <w:t xml:space="preserve"> que están asignados en los Centros Educativos del Sector Público en Guatemala.</w:t>
      </w:r>
      <w:r>
        <w:rPr>
          <w:rFonts w:ascii="Arial" w:hAnsi="Arial" w:cs="Arial"/>
          <w:sz w:val="22"/>
          <w:szCs w:val="22"/>
          <w:lang w:val="es-GT"/>
        </w:rPr>
        <w:t xml:space="preserve"> </w:t>
      </w:r>
    </w:p>
    <w:p w14:paraId="0DA68510" w14:textId="77777777" w:rsidR="00C70462" w:rsidRPr="00001773" w:rsidRDefault="00C70462" w:rsidP="00C70462">
      <w:pPr>
        <w:pStyle w:val="Prrafodelista"/>
        <w:spacing w:line="360" w:lineRule="auto"/>
        <w:jc w:val="both"/>
        <w:rPr>
          <w:rFonts w:ascii="Arial" w:hAnsi="Arial" w:cs="Arial"/>
          <w:sz w:val="22"/>
          <w:szCs w:val="22"/>
        </w:rPr>
      </w:pPr>
    </w:p>
    <w:p w14:paraId="484B6D5C" w14:textId="77777777" w:rsidR="00C70462" w:rsidRPr="009F0248" w:rsidRDefault="00C70462" w:rsidP="00AB3805">
      <w:pPr>
        <w:pStyle w:val="Prrafodelista"/>
        <w:numPr>
          <w:ilvl w:val="0"/>
          <w:numId w:val="13"/>
        </w:numPr>
        <w:spacing w:line="360" w:lineRule="auto"/>
        <w:jc w:val="both"/>
        <w:rPr>
          <w:rFonts w:ascii="Arial" w:hAnsi="Arial" w:cs="Arial"/>
          <w:sz w:val="22"/>
          <w:szCs w:val="22"/>
        </w:rPr>
      </w:pPr>
      <w:r w:rsidRPr="009F0248">
        <w:rPr>
          <w:rFonts w:ascii="Arial" w:hAnsi="Arial" w:cs="Arial"/>
          <w:sz w:val="22"/>
          <w:szCs w:val="22"/>
        </w:rPr>
        <w:t>En virtud que no todos los Centros Educativos Públicos cuentan con todos los puestos FUNCIONALES que se describen en este Manual, deben apegarse a lo establecido en la nómina establecida para cada uno de ello</w:t>
      </w:r>
      <w:r>
        <w:rPr>
          <w:rFonts w:ascii="Arial" w:hAnsi="Arial" w:cs="Arial"/>
          <w:sz w:val="22"/>
          <w:szCs w:val="22"/>
        </w:rPr>
        <w:t>s</w:t>
      </w:r>
      <w:r w:rsidRPr="009F0248">
        <w:rPr>
          <w:rFonts w:ascii="Arial" w:hAnsi="Arial" w:cs="Arial"/>
          <w:sz w:val="22"/>
          <w:szCs w:val="22"/>
        </w:rPr>
        <w:t>, tomando en cuenta</w:t>
      </w:r>
      <w:r>
        <w:rPr>
          <w:rFonts w:ascii="Arial" w:hAnsi="Arial" w:cs="Arial"/>
          <w:sz w:val="22"/>
          <w:szCs w:val="22"/>
        </w:rPr>
        <w:t xml:space="preserve"> para su asignación nominal,</w:t>
      </w:r>
      <w:r w:rsidRPr="009F0248">
        <w:rPr>
          <w:rFonts w:ascii="Arial" w:hAnsi="Arial" w:cs="Arial"/>
          <w:sz w:val="22"/>
          <w:szCs w:val="22"/>
        </w:rPr>
        <w:t xml:space="preserve"> que, a ma</w:t>
      </w:r>
      <w:r>
        <w:rPr>
          <w:rFonts w:ascii="Arial" w:hAnsi="Arial" w:cs="Arial"/>
          <w:sz w:val="22"/>
          <w:szCs w:val="22"/>
        </w:rPr>
        <w:t>yor rango, mayor responsabilidad, mayor salario;</w:t>
      </w:r>
      <w:r w:rsidRPr="009F0248">
        <w:rPr>
          <w:rFonts w:ascii="Arial" w:hAnsi="Arial" w:cs="Arial"/>
          <w:sz w:val="22"/>
          <w:szCs w:val="22"/>
        </w:rPr>
        <w:t xml:space="preserve"> </w:t>
      </w:r>
      <w:r>
        <w:rPr>
          <w:rFonts w:ascii="Arial" w:hAnsi="Arial" w:cs="Arial"/>
          <w:sz w:val="22"/>
          <w:szCs w:val="22"/>
        </w:rPr>
        <w:t>e</w:t>
      </w:r>
      <w:r w:rsidRPr="009F0248">
        <w:rPr>
          <w:rFonts w:ascii="Arial" w:hAnsi="Arial" w:cs="Arial"/>
          <w:sz w:val="22"/>
          <w:szCs w:val="22"/>
        </w:rPr>
        <w:t xml:space="preserve">sto con el fin de cumplir lo preceptuado en el artículo 102, literal c) de la Constitución Política de la República de Guatemala, que indica: </w:t>
      </w:r>
      <w:r w:rsidRPr="009F0248">
        <w:rPr>
          <w:rFonts w:ascii="Arial" w:hAnsi="Arial" w:cs="Arial"/>
          <w:i/>
          <w:sz w:val="22"/>
          <w:szCs w:val="22"/>
        </w:rPr>
        <w:t>“c. Igualdad de salario para igual trabajo prestado en igualdad de condiciones, eficiencia y antigüedad”</w:t>
      </w:r>
      <w:r w:rsidRPr="009F0248">
        <w:rPr>
          <w:rFonts w:ascii="Arial" w:hAnsi="Arial" w:cs="Arial"/>
          <w:sz w:val="22"/>
          <w:szCs w:val="22"/>
        </w:rPr>
        <w:t>.</w:t>
      </w:r>
    </w:p>
    <w:p w14:paraId="10AF4541" w14:textId="77777777" w:rsidR="00C70462" w:rsidRPr="009F0248" w:rsidRDefault="00C70462" w:rsidP="00C70462">
      <w:pPr>
        <w:pStyle w:val="Prrafodelista"/>
        <w:rPr>
          <w:rFonts w:ascii="Arial" w:hAnsi="Arial" w:cs="Arial"/>
          <w:sz w:val="22"/>
          <w:szCs w:val="22"/>
        </w:rPr>
      </w:pPr>
    </w:p>
    <w:p w14:paraId="2F00987E" w14:textId="40176073" w:rsidR="00C70462" w:rsidRPr="009F0248" w:rsidRDefault="00C70462" w:rsidP="00AB3805">
      <w:pPr>
        <w:pStyle w:val="Prrafodelista"/>
        <w:numPr>
          <w:ilvl w:val="0"/>
          <w:numId w:val="13"/>
        </w:numPr>
        <w:spacing w:line="360" w:lineRule="auto"/>
        <w:jc w:val="both"/>
        <w:rPr>
          <w:rFonts w:ascii="Arial" w:hAnsi="Arial" w:cs="Arial"/>
          <w:sz w:val="22"/>
          <w:szCs w:val="22"/>
        </w:rPr>
      </w:pPr>
      <w:r>
        <w:rPr>
          <w:rFonts w:ascii="Arial" w:hAnsi="Arial" w:cs="Arial"/>
          <w:sz w:val="22"/>
          <w:szCs w:val="22"/>
        </w:rPr>
        <w:t>Solamente podrán utilizarse los puestos que ya están creados en la nómina propia de cada Centro Educativo Público</w:t>
      </w:r>
      <w:r w:rsidRPr="009F0248">
        <w:rPr>
          <w:rFonts w:ascii="Arial" w:hAnsi="Arial" w:cs="Arial"/>
          <w:sz w:val="22"/>
          <w:szCs w:val="22"/>
        </w:rPr>
        <w:t>.</w:t>
      </w:r>
    </w:p>
    <w:p w14:paraId="44E6F75C" w14:textId="77777777" w:rsidR="00C70462" w:rsidRPr="009F0248" w:rsidRDefault="00C70462" w:rsidP="00C70462">
      <w:pPr>
        <w:pStyle w:val="Prrafodelista"/>
        <w:rPr>
          <w:rFonts w:ascii="Arial" w:hAnsi="Arial" w:cs="Arial"/>
          <w:sz w:val="22"/>
          <w:szCs w:val="22"/>
        </w:rPr>
      </w:pPr>
    </w:p>
    <w:p w14:paraId="6BAC593D" w14:textId="77777777" w:rsidR="00C70462" w:rsidRPr="000F166C" w:rsidRDefault="00C70462" w:rsidP="00AB3805">
      <w:pPr>
        <w:pStyle w:val="Prrafodelista"/>
        <w:numPr>
          <w:ilvl w:val="0"/>
          <w:numId w:val="13"/>
        </w:numPr>
        <w:spacing w:line="360" w:lineRule="auto"/>
        <w:jc w:val="both"/>
        <w:rPr>
          <w:rFonts w:ascii="Arial" w:hAnsi="Arial" w:cs="Arial"/>
          <w:sz w:val="22"/>
          <w:szCs w:val="22"/>
        </w:rPr>
      </w:pPr>
      <w:r w:rsidRPr="009F0248">
        <w:rPr>
          <w:rFonts w:ascii="Arial" w:hAnsi="Arial" w:cs="Arial"/>
          <w:sz w:val="22"/>
          <w:szCs w:val="22"/>
        </w:rPr>
        <w:t xml:space="preserve">Los puestos administrativos que no se contemplen en este Manual de Puestos Administrativos para los Centros Educativos Públicos y que se consideren necesarios (existentes o adicionales) deben ser solicitados </w:t>
      </w:r>
      <w:r w:rsidRPr="009F0248">
        <w:rPr>
          <w:rFonts w:ascii="Arial" w:hAnsi="Arial" w:cs="Arial"/>
          <w:sz w:val="22"/>
          <w:szCs w:val="22"/>
        </w:rPr>
        <w:lastRenderedPageBreak/>
        <w:t>por medio oficial con la debida justificación, al Director Departamental de Educación, a través del Empleado Público que realiza las funciones de Supervisión Educativa que corresponda al establecimiento.</w:t>
      </w:r>
    </w:p>
    <w:p w14:paraId="4DE86AAD" w14:textId="77777777" w:rsidR="00C70462" w:rsidRPr="009F0248" w:rsidRDefault="00C70462" w:rsidP="00C70462">
      <w:pPr>
        <w:pStyle w:val="Prrafodelista"/>
        <w:rPr>
          <w:rFonts w:ascii="Arial" w:hAnsi="Arial" w:cs="Arial"/>
          <w:sz w:val="22"/>
          <w:szCs w:val="22"/>
        </w:rPr>
      </w:pPr>
    </w:p>
    <w:p w14:paraId="68514FE1" w14:textId="77777777" w:rsidR="00C70462" w:rsidRDefault="00C70462" w:rsidP="00AB3805">
      <w:pPr>
        <w:pStyle w:val="Prrafodelista"/>
        <w:numPr>
          <w:ilvl w:val="0"/>
          <w:numId w:val="13"/>
        </w:numPr>
        <w:spacing w:line="360" w:lineRule="auto"/>
        <w:jc w:val="both"/>
        <w:rPr>
          <w:rFonts w:ascii="Arial" w:hAnsi="Arial" w:cs="Arial"/>
          <w:sz w:val="22"/>
          <w:szCs w:val="22"/>
        </w:rPr>
      </w:pPr>
      <w:r w:rsidRPr="009F0248">
        <w:rPr>
          <w:rFonts w:ascii="Arial" w:hAnsi="Arial" w:cs="Arial"/>
          <w:sz w:val="22"/>
          <w:szCs w:val="22"/>
        </w:rPr>
        <w:t>Cuando un puesto no exista o no esté ocupado en el Centro Educativo</w:t>
      </w:r>
      <w:r>
        <w:rPr>
          <w:rFonts w:ascii="Arial" w:hAnsi="Arial" w:cs="Arial"/>
          <w:sz w:val="22"/>
          <w:szCs w:val="22"/>
        </w:rPr>
        <w:t xml:space="preserve"> Público</w:t>
      </w:r>
      <w:r w:rsidRPr="009F0248">
        <w:rPr>
          <w:rFonts w:ascii="Arial" w:hAnsi="Arial" w:cs="Arial"/>
          <w:sz w:val="22"/>
          <w:szCs w:val="22"/>
        </w:rPr>
        <w:t>, las funciones</w:t>
      </w:r>
      <w:r>
        <w:rPr>
          <w:rFonts w:ascii="Arial" w:hAnsi="Arial" w:cs="Arial"/>
          <w:sz w:val="22"/>
          <w:szCs w:val="22"/>
        </w:rPr>
        <w:t>, si fueran necesarias,</w:t>
      </w:r>
      <w:r w:rsidRPr="009F0248">
        <w:rPr>
          <w:rFonts w:ascii="Arial" w:hAnsi="Arial" w:cs="Arial"/>
          <w:sz w:val="22"/>
          <w:szCs w:val="22"/>
        </w:rPr>
        <w:t xml:space="preserve"> deberán asignarse a otro puesto por medio de Resolución firmada por el Director del Establecimiento, con el fin de no desatender el servicio</w:t>
      </w:r>
      <w:r>
        <w:rPr>
          <w:rFonts w:ascii="Arial" w:hAnsi="Arial" w:cs="Arial"/>
          <w:sz w:val="22"/>
          <w:szCs w:val="22"/>
        </w:rPr>
        <w:t>, siempre y cuando el puesto sea prioridad para la atención a la comunidad educativa.</w:t>
      </w:r>
    </w:p>
    <w:p w14:paraId="12724D32" w14:textId="77777777" w:rsidR="00C70462" w:rsidRPr="00B7643A" w:rsidRDefault="00C70462" w:rsidP="00C70462">
      <w:pPr>
        <w:pStyle w:val="Prrafodelista"/>
        <w:rPr>
          <w:rFonts w:ascii="Arial" w:hAnsi="Arial" w:cs="Arial"/>
          <w:sz w:val="22"/>
          <w:szCs w:val="22"/>
        </w:rPr>
      </w:pPr>
    </w:p>
    <w:p w14:paraId="46084491" w14:textId="77777777" w:rsidR="00C70462" w:rsidRDefault="00C70462" w:rsidP="00AB3805">
      <w:pPr>
        <w:pStyle w:val="Prrafodelista"/>
        <w:numPr>
          <w:ilvl w:val="0"/>
          <w:numId w:val="13"/>
        </w:numPr>
        <w:spacing w:line="360" w:lineRule="auto"/>
        <w:jc w:val="both"/>
        <w:rPr>
          <w:rFonts w:ascii="Arial" w:hAnsi="Arial" w:cs="Arial"/>
          <w:sz w:val="22"/>
          <w:szCs w:val="22"/>
        </w:rPr>
      </w:pPr>
      <w:r w:rsidRPr="009F0248">
        <w:rPr>
          <w:rFonts w:ascii="Arial" w:hAnsi="Arial" w:cs="Arial"/>
          <w:sz w:val="22"/>
          <w:szCs w:val="22"/>
        </w:rPr>
        <w:t xml:space="preserve">En virtud que, no todos los puestos necesitan los mismos </w:t>
      </w:r>
      <w:r>
        <w:rPr>
          <w:rFonts w:ascii="Arial" w:hAnsi="Arial" w:cs="Arial"/>
          <w:sz w:val="22"/>
          <w:szCs w:val="22"/>
        </w:rPr>
        <w:t>conocimientos y habilidades</w:t>
      </w:r>
      <w:r w:rsidRPr="009F0248">
        <w:rPr>
          <w:rFonts w:ascii="Arial" w:hAnsi="Arial" w:cs="Arial"/>
          <w:sz w:val="22"/>
          <w:szCs w:val="22"/>
        </w:rPr>
        <w:t>,</w:t>
      </w:r>
      <w:r>
        <w:rPr>
          <w:rFonts w:ascii="Arial" w:hAnsi="Arial" w:cs="Arial"/>
          <w:sz w:val="22"/>
          <w:szCs w:val="22"/>
        </w:rPr>
        <w:t xml:space="preserve"> se coloca la abreviatura N/A (n</w:t>
      </w:r>
      <w:r w:rsidRPr="009F0248">
        <w:rPr>
          <w:rFonts w:ascii="Arial" w:hAnsi="Arial" w:cs="Arial"/>
          <w:sz w:val="22"/>
          <w:szCs w:val="22"/>
        </w:rPr>
        <w:t xml:space="preserve">o aplica), para indicar que no es necesario para el puesto. </w:t>
      </w:r>
    </w:p>
    <w:p w14:paraId="463B3A81" w14:textId="77777777" w:rsidR="00C70462" w:rsidRPr="008C2CAE" w:rsidRDefault="00C70462" w:rsidP="00C70462">
      <w:pPr>
        <w:pStyle w:val="Prrafodelista"/>
        <w:rPr>
          <w:rFonts w:ascii="Arial" w:hAnsi="Arial" w:cs="Arial"/>
          <w:sz w:val="22"/>
          <w:szCs w:val="22"/>
        </w:rPr>
      </w:pPr>
    </w:p>
    <w:p w14:paraId="694039CF" w14:textId="77777777" w:rsidR="00C70462" w:rsidRDefault="00C70462" w:rsidP="00AB3805">
      <w:pPr>
        <w:pStyle w:val="Prrafodelista"/>
        <w:numPr>
          <w:ilvl w:val="0"/>
          <w:numId w:val="13"/>
        </w:numPr>
        <w:spacing w:line="360" w:lineRule="auto"/>
        <w:jc w:val="both"/>
        <w:rPr>
          <w:rFonts w:ascii="Arial" w:hAnsi="Arial" w:cs="Arial"/>
          <w:sz w:val="22"/>
          <w:szCs w:val="22"/>
        </w:rPr>
      </w:pPr>
      <w:r>
        <w:rPr>
          <w:rFonts w:ascii="Arial" w:hAnsi="Arial" w:cs="Arial"/>
          <w:sz w:val="22"/>
          <w:szCs w:val="22"/>
        </w:rPr>
        <w:t xml:space="preserve">En el presente </w:t>
      </w:r>
      <w:r w:rsidRPr="00D55FDB">
        <w:rPr>
          <w:rFonts w:ascii="Arial" w:hAnsi="Arial" w:cs="Arial"/>
          <w:sz w:val="22"/>
          <w:szCs w:val="22"/>
        </w:rPr>
        <w:t>Manual de Puestos Administrativos para Centros Educativos Públicos</w:t>
      </w:r>
      <w:r>
        <w:rPr>
          <w:rFonts w:ascii="Arial" w:hAnsi="Arial" w:cs="Arial"/>
          <w:sz w:val="22"/>
          <w:szCs w:val="22"/>
        </w:rPr>
        <w:t>, se incluye un organigrama general, en virtud que, la estructura de cada establecimiento responde al tipo y modalidad con el que fue creado.</w:t>
      </w:r>
    </w:p>
    <w:p w14:paraId="5FF696F5" w14:textId="77777777" w:rsidR="00C70462" w:rsidRPr="00001773" w:rsidRDefault="00C70462" w:rsidP="00C70462">
      <w:pPr>
        <w:pStyle w:val="Prrafodelista"/>
        <w:rPr>
          <w:rFonts w:ascii="Arial" w:hAnsi="Arial" w:cs="Arial"/>
          <w:sz w:val="22"/>
          <w:szCs w:val="22"/>
        </w:rPr>
      </w:pPr>
    </w:p>
    <w:p w14:paraId="120A3044" w14:textId="142C54FD" w:rsidR="00C70462" w:rsidRDefault="00C70462" w:rsidP="00AB3805">
      <w:pPr>
        <w:pStyle w:val="Prrafodelista"/>
        <w:numPr>
          <w:ilvl w:val="0"/>
          <w:numId w:val="13"/>
        </w:numPr>
        <w:spacing w:line="360" w:lineRule="auto"/>
        <w:jc w:val="both"/>
        <w:rPr>
          <w:rFonts w:ascii="Arial" w:hAnsi="Arial" w:cs="Arial"/>
          <w:sz w:val="22"/>
          <w:szCs w:val="22"/>
        </w:rPr>
      </w:pPr>
      <w:r>
        <w:rPr>
          <w:rFonts w:ascii="Arial" w:hAnsi="Arial" w:cs="Arial"/>
          <w:sz w:val="22"/>
          <w:szCs w:val="22"/>
        </w:rPr>
        <w:t xml:space="preserve">Se debe considerar que, de acuerdo al tamaño del establecimiento y su matrícula, </w:t>
      </w:r>
      <w:r w:rsidR="00095D27">
        <w:rPr>
          <w:rFonts w:ascii="Arial" w:hAnsi="Arial" w:cs="Arial"/>
          <w:sz w:val="22"/>
          <w:szCs w:val="22"/>
        </w:rPr>
        <w:t>sea necesaria</w:t>
      </w:r>
      <w:r>
        <w:rPr>
          <w:rFonts w:ascii="Arial" w:hAnsi="Arial" w:cs="Arial"/>
          <w:sz w:val="22"/>
          <w:szCs w:val="22"/>
        </w:rPr>
        <w:t xml:space="preserve"> una o más plazas en los diferentes puestos administrativos descritos, l</w:t>
      </w:r>
      <w:r w:rsidR="00095D27">
        <w:rPr>
          <w:rFonts w:ascii="Arial" w:hAnsi="Arial" w:cs="Arial"/>
          <w:sz w:val="22"/>
          <w:szCs w:val="22"/>
        </w:rPr>
        <w:t>a</w:t>
      </w:r>
      <w:r>
        <w:rPr>
          <w:rFonts w:ascii="Arial" w:hAnsi="Arial" w:cs="Arial"/>
          <w:sz w:val="22"/>
          <w:szCs w:val="22"/>
        </w:rPr>
        <w:t>s cuales, en caso de considerarse necesario, deberán ser solicitad</w:t>
      </w:r>
      <w:r w:rsidR="00095D27">
        <w:rPr>
          <w:rFonts w:ascii="Arial" w:hAnsi="Arial" w:cs="Arial"/>
          <w:sz w:val="22"/>
          <w:szCs w:val="22"/>
        </w:rPr>
        <w:t>a</w:t>
      </w:r>
      <w:r>
        <w:rPr>
          <w:rFonts w:ascii="Arial" w:hAnsi="Arial" w:cs="Arial"/>
          <w:sz w:val="22"/>
          <w:szCs w:val="22"/>
        </w:rPr>
        <w:t>s de forma oficial al despacho de la Dirección Departamental de Educación correspondiente, quien debe realizar el análisis para su autorización.</w:t>
      </w:r>
    </w:p>
    <w:p w14:paraId="5D0F005B" w14:textId="49B1DAC4" w:rsidR="00C70462" w:rsidRDefault="00C70462" w:rsidP="00D34397">
      <w:pPr>
        <w:spacing w:line="360" w:lineRule="auto"/>
        <w:jc w:val="both"/>
        <w:rPr>
          <w:rFonts w:ascii="Arial" w:hAnsi="Arial" w:cs="Arial"/>
          <w:sz w:val="22"/>
          <w:szCs w:val="22"/>
        </w:rPr>
      </w:pPr>
    </w:p>
    <w:p w14:paraId="3A53391E" w14:textId="77777777" w:rsidR="00356C2A" w:rsidRPr="00312C15" w:rsidRDefault="001249BB" w:rsidP="00356C2A">
      <w:pPr>
        <w:pStyle w:val="Puesto"/>
        <w:jc w:val="left"/>
      </w:pPr>
      <w:r>
        <w:t>2</w:t>
      </w:r>
      <w:r w:rsidR="00356C2A" w:rsidRPr="00312C15">
        <w:t>.</w:t>
      </w:r>
      <w:r w:rsidR="00356C2A" w:rsidRPr="00312C15">
        <w:tab/>
        <w:t>BASE LEGAL</w:t>
      </w:r>
      <w:r w:rsidR="00356C2A">
        <w:t xml:space="preserve"> </w:t>
      </w:r>
    </w:p>
    <w:p w14:paraId="25C31157" w14:textId="77777777" w:rsidR="00356C2A" w:rsidRDefault="00356C2A" w:rsidP="00356C2A">
      <w:pPr>
        <w:rPr>
          <w:rFonts w:ascii="Arial" w:hAnsi="Arial" w:cs="Arial"/>
        </w:rPr>
      </w:pPr>
    </w:p>
    <w:p w14:paraId="477CEE21" w14:textId="77777777" w:rsidR="00356C2A" w:rsidRDefault="00356C2A" w:rsidP="00356C2A">
      <w:pPr>
        <w:rPr>
          <w:rFonts w:ascii="Arial" w:hAnsi="Arial" w:cs="Arial"/>
        </w:rPr>
      </w:pPr>
    </w:p>
    <w:p w14:paraId="1EC83252" w14:textId="7AB5866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C70462">
        <w:rPr>
          <w:rFonts w:ascii="Arial" w:hAnsi="Arial" w:cs="Arial"/>
          <w:sz w:val="22"/>
        </w:rPr>
        <w:t>:</w:t>
      </w:r>
    </w:p>
    <w:p w14:paraId="20F22A23" w14:textId="77777777" w:rsidR="00C70462" w:rsidRDefault="00C70462" w:rsidP="00356C2A">
      <w:pPr>
        <w:spacing w:line="360" w:lineRule="auto"/>
        <w:jc w:val="both"/>
        <w:rPr>
          <w:rFonts w:ascii="Arial" w:hAnsi="Arial" w:cs="Arial"/>
          <w:sz w:val="22"/>
        </w:rPr>
      </w:pPr>
    </w:p>
    <w:p w14:paraId="013F2E76" w14:textId="1B86C802" w:rsidR="00060425" w:rsidRDefault="00060425" w:rsidP="00AB3805">
      <w:pPr>
        <w:numPr>
          <w:ilvl w:val="0"/>
          <w:numId w:val="3"/>
        </w:numPr>
        <w:spacing w:line="360" w:lineRule="auto"/>
        <w:jc w:val="both"/>
        <w:rPr>
          <w:rFonts w:ascii="Arial" w:hAnsi="Arial" w:cs="Arial"/>
          <w:sz w:val="22"/>
        </w:rPr>
      </w:pPr>
      <w:r w:rsidRPr="00ED1843">
        <w:rPr>
          <w:rFonts w:ascii="Arial" w:hAnsi="Arial" w:cs="Arial"/>
          <w:sz w:val="22"/>
        </w:rPr>
        <w:t xml:space="preserve">Constitución Política de la República de Guatemala. </w:t>
      </w:r>
    </w:p>
    <w:p w14:paraId="1CB3C234" w14:textId="77777777" w:rsidR="00845509" w:rsidRPr="00ED1843" w:rsidRDefault="00845509" w:rsidP="00845509">
      <w:pPr>
        <w:spacing w:line="360" w:lineRule="auto"/>
        <w:ind w:left="720"/>
        <w:jc w:val="both"/>
        <w:rPr>
          <w:rFonts w:ascii="Arial" w:hAnsi="Arial" w:cs="Arial"/>
          <w:sz w:val="22"/>
        </w:rPr>
      </w:pPr>
    </w:p>
    <w:p w14:paraId="6FE620F5" w14:textId="372E17B0" w:rsidR="00A17953" w:rsidRDefault="00A17953" w:rsidP="00AB3805">
      <w:pPr>
        <w:numPr>
          <w:ilvl w:val="0"/>
          <w:numId w:val="3"/>
        </w:numPr>
        <w:spacing w:line="360" w:lineRule="auto"/>
        <w:jc w:val="both"/>
        <w:rPr>
          <w:rFonts w:ascii="Arial" w:hAnsi="Arial" w:cs="Arial"/>
          <w:sz w:val="22"/>
        </w:rPr>
      </w:pPr>
      <w:r w:rsidRPr="00ED1843">
        <w:rPr>
          <w:rFonts w:ascii="Arial" w:hAnsi="Arial" w:cs="Arial"/>
          <w:sz w:val="22"/>
        </w:rPr>
        <w:t xml:space="preserve">Decreto No. 1485-1961 de fecha 13 de septiembre de 1961, “Dignificación y Catalogación del Magisterio Nacional de Guatemala”. </w:t>
      </w:r>
    </w:p>
    <w:p w14:paraId="4C64DAFA" w14:textId="77777777" w:rsidR="00845509" w:rsidRDefault="00845509" w:rsidP="00845509">
      <w:pPr>
        <w:pStyle w:val="Prrafodelista"/>
        <w:rPr>
          <w:rFonts w:ascii="Arial" w:hAnsi="Arial" w:cs="Arial"/>
          <w:sz w:val="22"/>
        </w:rPr>
      </w:pPr>
    </w:p>
    <w:p w14:paraId="6A8B4AC4" w14:textId="54317A44" w:rsidR="00BC75FF" w:rsidRDefault="00BC75FF" w:rsidP="00AB3805">
      <w:pPr>
        <w:numPr>
          <w:ilvl w:val="0"/>
          <w:numId w:val="3"/>
        </w:numPr>
        <w:spacing w:line="360" w:lineRule="auto"/>
        <w:jc w:val="both"/>
        <w:rPr>
          <w:rFonts w:ascii="Arial" w:hAnsi="Arial" w:cs="Arial"/>
          <w:sz w:val="22"/>
        </w:rPr>
      </w:pPr>
      <w:r w:rsidRPr="00ED1843">
        <w:rPr>
          <w:rFonts w:ascii="Arial" w:hAnsi="Arial" w:cs="Arial"/>
          <w:sz w:val="22"/>
        </w:rPr>
        <w:t xml:space="preserve">Decreto Número </w:t>
      </w:r>
      <w:r w:rsidR="00A17953" w:rsidRPr="00ED1843">
        <w:rPr>
          <w:rFonts w:ascii="Arial" w:hAnsi="Arial" w:cs="Arial"/>
          <w:sz w:val="22"/>
        </w:rPr>
        <w:t>1748 de</w:t>
      </w:r>
      <w:r w:rsidRPr="00ED1843">
        <w:rPr>
          <w:rFonts w:ascii="Arial" w:hAnsi="Arial" w:cs="Arial"/>
          <w:sz w:val="22"/>
        </w:rPr>
        <w:t xml:space="preserve"> fecha </w:t>
      </w:r>
      <w:r w:rsidRPr="000F16E1">
        <w:rPr>
          <w:rFonts w:ascii="Arial" w:hAnsi="Arial" w:cs="Arial"/>
          <w:sz w:val="22"/>
        </w:rPr>
        <w:t>10 de mayo de 1968 “</w:t>
      </w:r>
      <w:r w:rsidR="00C06647" w:rsidRPr="000F16E1">
        <w:rPr>
          <w:rFonts w:ascii="Arial" w:hAnsi="Arial" w:cs="Arial"/>
          <w:sz w:val="22"/>
        </w:rPr>
        <w:t>Ley de Servicio Civil</w:t>
      </w:r>
      <w:r w:rsidRPr="000F16E1">
        <w:rPr>
          <w:rFonts w:ascii="Arial" w:hAnsi="Arial" w:cs="Arial"/>
          <w:sz w:val="22"/>
        </w:rPr>
        <w:t>”</w:t>
      </w:r>
      <w:r w:rsidR="00FD0B0B">
        <w:rPr>
          <w:rFonts w:ascii="Arial" w:hAnsi="Arial" w:cs="Arial"/>
          <w:sz w:val="22"/>
        </w:rPr>
        <w:t>.</w:t>
      </w:r>
    </w:p>
    <w:p w14:paraId="087394D1" w14:textId="77777777" w:rsidR="00845509" w:rsidRDefault="00845509" w:rsidP="00845509">
      <w:pPr>
        <w:pStyle w:val="Prrafodelista"/>
        <w:rPr>
          <w:rFonts w:ascii="Arial" w:hAnsi="Arial" w:cs="Arial"/>
          <w:sz w:val="22"/>
        </w:rPr>
      </w:pPr>
    </w:p>
    <w:p w14:paraId="7CC03F01" w14:textId="03C51A0C" w:rsidR="00A17953" w:rsidRDefault="00A17953" w:rsidP="00AB3805">
      <w:pPr>
        <w:numPr>
          <w:ilvl w:val="0"/>
          <w:numId w:val="3"/>
        </w:numPr>
        <w:spacing w:line="360" w:lineRule="auto"/>
        <w:jc w:val="both"/>
        <w:rPr>
          <w:rFonts w:ascii="Arial" w:hAnsi="Arial" w:cs="Arial"/>
          <w:sz w:val="22"/>
        </w:rPr>
      </w:pPr>
      <w:r>
        <w:rPr>
          <w:rFonts w:ascii="Arial" w:hAnsi="Arial" w:cs="Arial"/>
          <w:sz w:val="22"/>
        </w:rPr>
        <w:t>Decreto Legislativo 12-91, de fecha 12 de enero de 1991, Ley de Educación Nacional</w:t>
      </w:r>
      <w:r w:rsidR="00845509">
        <w:rPr>
          <w:rFonts w:ascii="Arial" w:hAnsi="Arial" w:cs="Arial"/>
          <w:sz w:val="22"/>
        </w:rPr>
        <w:t>.</w:t>
      </w:r>
    </w:p>
    <w:p w14:paraId="762A5151" w14:textId="77777777" w:rsidR="00095D27" w:rsidRDefault="00095D27" w:rsidP="00095D27">
      <w:pPr>
        <w:pStyle w:val="Prrafodelista"/>
        <w:rPr>
          <w:rFonts w:ascii="Arial" w:hAnsi="Arial" w:cs="Arial"/>
          <w:sz w:val="22"/>
        </w:rPr>
      </w:pPr>
    </w:p>
    <w:p w14:paraId="763E0897" w14:textId="6393C057" w:rsidR="00A17953" w:rsidRDefault="00A17953" w:rsidP="00AB3805">
      <w:pPr>
        <w:numPr>
          <w:ilvl w:val="0"/>
          <w:numId w:val="3"/>
        </w:numPr>
        <w:spacing w:line="360" w:lineRule="auto"/>
        <w:jc w:val="both"/>
        <w:rPr>
          <w:rFonts w:ascii="Arial" w:hAnsi="Arial" w:cs="Arial"/>
          <w:sz w:val="22"/>
        </w:rPr>
      </w:pPr>
      <w:r>
        <w:rPr>
          <w:rFonts w:ascii="Arial" w:hAnsi="Arial" w:cs="Arial"/>
          <w:sz w:val="22"/>
        </w:rPr>
        <w:t>Decreto No. 89-200</w:t>
      </w:r>
      <w:r w:rsidRPr="000F16E1">
        <w:rPr>
          <w:rFonts w:ascii="Arial" w:hAnsi="Arial" w:cs="Arial"/>
          <w:sz w:val="22"/>
        </w:rPr>
        <w:t>2 de fecha 06 de diciembre de 2002, “Ley de Probidad y Responsabilidades de Funcionarios y Empleados Públicos”</w:t>
      </w:r>
      <w:r w:rsidR="00845509">
        <w:rPr>
          <w:rFonts w:ascii="Arial" w:hAnsi="Arial" w:cs="Arial"/>
          <w:sz w:val="22"/>
        </w:rPr>
        <w:t>.</w:t>
      </w:r>
    </w:p>
    <w:p w14:paraId="3646C1F1" w14:textId="77777777" w:rsidR="00845509" w:rsidRPr="000F16E1" w:rsidRDefault="00845509" w:rsidP="00845509">
      <w:pPr>
        <w:spacing w:line="360" w:lineRule="auto"/>
        <w:ind w:left="720"/>
        <w:jc w:val="both"/>
        <w:rPr>
          <w:rFonts w:ascii="Arial" w:hAnsi="Arial" w:cs="Arial"/>
          <w:sz w:val="22"/>
        </w:rPr>
      </w:pPr>
    </w:p>
    <w:p w14:paraId="583B7BF5" w14:textId="17F664E2" w:rsidR="00C06647" w:rsidRDefault="00BC75FF" w:rsidP="00AB3805">
      <w:pPr>
        <w:numPr>
          <w:ilvl w:val="0"/>
          <w:numId w:val="3"/>
        </w:numPr>
        <w:spacing w:line="360" w:lineRule="auto"/>
        <w:jc w:val="both"/>
        <w:rPr>
          <w:rFonts w:ascii="Arial" w:hAnsi="Arial" w:cs="Arial"/>
          <w:sz w:val="22"/>
        </w:rPr>
      </w:pPr>
      <w:r w:rsidRPr="000F16E1">
        <w:rPr>
          <w:rFonts w:ascii="Arial" w:hAnsi="Arial" w:cs="Arial"/>
          <w:sz w:val="22"/>
        </w:rPr>
        <w:t>Acuerdo Gubernativo 18-98 de fecha 15 de enero de 1998 “Reglamento de la Ley de Servicio Civil”</w:t>
      </w:r>
      <w:r w:rsidR="00845509">
        <w:rPr>
          <w:rFonts w:ascii="Arial" w:hAnsi="Arial" w:cs="Arial"/>
          <w:sz w:val="22"/>
        </w:rPr>
        <w:t>.</w:t>
      </w:r>
    </w:p>
    <w:p w14:paraId="3CB903F3" w14:textId="77777777" w:rsidR="00845509" w:rsidRDefault="00845509" w:rsidP="00845509">
      <w:pPr>
        <w:pStyle w:val="Prrafodelista"/>
        <w:rPr>
          <w:rFonts w:ascii="Arial" w:hAnsi="Arial" w:cs="Arial"/>
          <w:sz w:val="22"/>
        </w:rPr>
      </w:pPr>
    </w:p>
    <w:p w14:paraId="7D0F5472" w14:textId="6B17AF75" w:rsidR="00356C2A" w:rsidRDefault="00C06647" w:rsidP="00AB3805">
      <w:pPr>
        <w:numPr>
          <w:ilvl w:val="0"/>
          <w:numId w:val="3"/>
        </w:numPr>
        <w:spacing w:line="360" w:lineRule="auto"/>
        <w:jc w:val="both"/>
        <w:rPr>
          <w:rFonts w:ascii="Arial" w:hAnsi="Arial" w:cs="Arial"/>
          <w:sz w:val="22"/>
        </w:rPr>
      </w:pPr>
      <w:r w:rsidRPr="000F16E1">
        <w:rPr>
          <w:rFonts w:ascii="Arial" w:hAnsi="Arial" w:cs="Arial"/>
          <w:sz w:val="22"/>
        </w:rPr>
        <w:t xml:space="preserve">Acuerdo Gubernativo 1258-2015 creación del Sistema de Registros Educativos </w:t>
      </w:r>
      <w:r w:rsidR="00845509">
        <w:rPr>
          <w:rFonts w:ascii="Arial" w:hAnsi="Arial" w:cs="Arial"/>
          <w:sz w:val="22"/>
        </w:rPr>
        <w:t>-</w:t>
      </w:r>
      <w:r w:rsidRPr="000F16E1">
        <w:rPr>
          <w:rFonts w:ascii="Arial" w:hAnsi="Arial" w:cs="Arial"/>
          <w:sz w:val="22"/>
        </w:rPr>
        <w:t>SIRE</w:t>
      </w:r>
      <w:r w:rsidR="00AF6136">
        <w:rPr>
          <w:rFonts w:ascii="Arial" w:hAnsi="Arial" w:cs="Arial"/>
          <w:sz w:val="22"/>
        </w:rPr>
        <w:t>-.</w:t>
      </w:r>
    </w:p>
    <w:p w14:paraId="1F7FE8FC" w14:textId="77777777" w:rsidR="00845509" w:rsidRDefault="00845509" w:rsidP="00845509">
      <w:pPr>
        <w:pStyle w:val="Prrafodelista"/>
        <w:rPr>
          <w:rFonts w:ascii="Arial" w:hAnsi="Arial" w:cs="Arial"/>
          <w:sz w:val="22"/>
        </w:rPr>
      </w:pPr>
    </w:p>
    <w:p w14:paraId="706F3F2B" w14:textId="3DADA4BD" w:rsidR="00B7643A" w:rsidRDefault="00B7643A" w:rsidP="00AB3805">
      <w:pPr>
        <w:numPr>
          <w:ilvl w:val="0"/>
          <w:numId w:val="3"/>
        </w:numPr>
        <w:spacing w:line="360" w:lineRule="auto"/>
        <w:jc w:val="both"/>
        <w:rPr>
          <w:rFonts w:ascii="Arial" w:hAnsi="Arial" w:cs="Arial"/>
          <w:sz w:val="22"/>
        </w:rPr>
      </w:pPr>
      <w:r>
        <w:rPr>
          <w:rFonts w:ascii="Arial" w:hAnsi="Arial" w:cs="Arial"/>
          <w:sz w:val="22"/>
        </w:rPr>
        <w:t>Acuerdo Ministerial 927-72, de fecha 21 de marzo de 1972, “</w:t>
      </w:r>
      <w:r w:rsidRPr="002D5AB6">
        <w:rPr>
          <w:rFonts w:ascii="Arial" w:hAnsi="Arial" w:cs="Arial"/>
          <w:sz w:val="22"/>
        </w:rPr>
        <w:t xml:space="preserve">Reglamento para determinar las jornadas de </w:t>
      </w:r>
      <w:r w:rsidRPr="000F16E1">
        <w:rPr>
          <w:rFonts w:ascii="Arial" w:hAnsi="Arial" w:cs="Arial"/>
          <w:sz w:val="22"/>
        </w:rPr>
        <w:t>trabajo de los niveles y áreas de la Educación de Guatemala”</w:t>
      </w:r>
      <w:r w:rsidR="00845509">
        <w:rPr>
          <w:rFonts w:ascii="Arial" w:hAnsi="Arial" w:cs="Arial"/>
          <w:sz w:val="22"/>
        </w:rPr>
        <w:t>.</w:t>
      </w:r>
    </w:p>
    <w:p w14:paraId="0ED63965" w14:textId="77777777" w:rsidR="00845509" w:rsidRDefault="00845509" w:rsidP="00845509">
      <w:pPr>
        <w:pStyle w:val="Prrafodelista"/>
        <w:rPr>
          <w:rFonts w:ascii="Arial" w:hAnsi="Arial" w:cs="Arial"/>
          <w:sz w:val="22"/>
        </w:rPr>
      </w:pPr>
    </w:p>
    <w:p w14:paraId="50278F93" w14:textId="4B6488B2" w:rsidR="00A17953" w:rsidRDefault="00A17953" w:rsidP="00AB3805">
      <w:pPr>
        <w:numPr>
          <w:ilvl w:val="0"/>
          <w:numId w:val="3"/>
        </w:numPr>
        <w:spacing w:line="360" w:lineRule="auto"/>
        <w:jc w:val="both"/>
        <w:rPr>
          <w:rFonts w:ascii="Arial" w:hAnsi="Arial" w:cs="Arial"/>
          <w:sz w:val="22"/>
        </w:rPr>
      </w:pPr>
      <w:r w:rsidRPr="000F16E1">
        <w:rPr>
          <w:rFonts w:ascii="Arial" w:hAnsi="Arial" w:cs="Arial"/>
          <w:sz w:val="22"/>
        </w:rPr>
        <w:t>Ac</w:t>
      </w:r>
      <w:r w:rsidR="003E0EFC">
        <w:rPr>
          <w:rFonts w:ascii="Arial" w:hAnsi="Arial" w:cs="Arial"/>
          <w:sz w:val="22"/>
        </w:rPr>
        <w:t>uerdo Ministerial No. 1500-2019,</w:t>
      </w:r>
      <w:r w:rsidRPr="000F16E1">
        <w:rPr>
          <w:rFonts w:ascii="Arial" w:hAnsi="Arial" w:cs="Arial"/>
          <w:sz w:val="22"/>
        </w:rPr>
        <w:t xml:space="preserve"> de fecha 23 de mayo de 2019, “Normativo Disciplinario aplicable al personal del Ministerio de Educación”.</w:t>
      </w:r>
    </w:p>
    <w:p w14:paraId="3785EA3F" w14:textId="77777777" w:rsidR="00845509" w:rsidRDefault="00845509" w:rsidP="00845509">
      <w:pPr>
        <w:pStyle w:val="Prrafodelista"/>
        <w:rPr>
          <w:rFonts w:ascii="Arial" w:hAnsi="Arial" w:cs="Arial"/>
          <w:sz w:val="22"/>
        </w:rPr>
      </w:pPr>
    </w:p>
    <w:p w14:paraId="1F7ED75B" w14:textId="277834C0" w:rsidR="006E752F" w:rsidRDefault="006E752F" w:rsidP="00AB3805">
      <w:pPr>
        <w:numPr>
          <w:ilvl w:val="0"/>
          <w:numId w:val="3"/>
        </w:numPr>
        <w:spacing w:line="360" w:lineRule="auto"/>
        <w:jc w:val="both"/>
        <w:rPr>
          <w:rFonts w:ascii="Arial" w:hAnsi="Arial" w:cs="Arial"/>
          <w:sz w:val="22"/>
        </w:rPr>
      </w:pPr>
      <w:r>
        <w:rPr>
          <w:rFonts w:ascii="Arial" w:hAnsi="Arial" w:cs="Arial"/>
          <w:sz w:val="22"/>
        </w:rPr>
        <w:t xml:space="preserve">Acuerdo de Dirección </w:t>
      </w:r>
      <w:r w:rsidR="001250F5">
        <w:rPr>
          <w:rFonts w:ascii="Arial" w:hAnsi="Arial" w:cs="Arial"/>
          <w:sz w:val="22"/>
        </w:rPr>
        <w:t>número D-2021-193, de la Oficina Nacional de Servicio Civil, que aprueba el “Manual de Gestión del Empleo del Organismo Ejecutivo, Tercera edición”, y sus reformas.</w:t>
      </w:r>
    </w:p>
    <w:p w14:paraId="2CAFBFE7" w14:textId="77777777" w:rsidR="00845509" w:rsidRDefault="00845509" w:rsidP="00845509">
      <w:pPr>
        <w:pStyle w:val="Prrafodelista"/>
        <w:rPr>
          <w:rFonts w:ascii="Arial" w:hAnsi="Arial" w:cs="Arial"/>
          <w:sz w:val="22"/>
        </w:rPr>
      </w:pPr>
    </w:p>
    <w:p w14:paraId="34933947" w14:textId="3FDEFEE7" w:rsidR="00CD183C" w:rsidRDefault="00CD183C" w:rsidP="00AB3805">
      <w:pPr>
        <w:numPr>
          <w:ilvl w:val="0"/>
          <w:numId w:val="3"/>
        </w:numPr>
        <w:spacing w:line="360" w:lineRule="auto"/>
        <w:jc w:val="both"/>
        <w:rPr>
          <w:rFonts w:ascii="Arial" w:hAnsi="Arial" w:cs="Arial"/>
          <w:sz w:val="22"/>
        </w:rPr>
      </w:pPr>
      <w:r>
        <w:rPr>
          <w:rFonts w:ascii="Arial" w:hAnsi="Arial" w:cs="Arial"/>
          <w:sz w:val="22"/>
        </w:rPr>
        <w:t>Acuerdo de Dirección número D-2022-207, de la Oficina Nacional de Servicio Civil, del 6 de diciembre de 2022, que acuerda Aprobar la Guía General para la Elaboración del Manual de Organización y Funciones para las Instituciones del Estado.</w:t>
      </w:r>
    </w:p>
    <w:p w14:paraId="18BBE57A" w14:textId="34AF5FFA" w:rsidR="00AF6136" w:rsidRPr="000F16E1" w:rsidRDefault="00AF6136" w:rsidP="001250F5">
      <w:pPr>
        <w:spacing w:line="360" w:lineRule="auto"/>
        <w:ind w:left="360"/>
        <w:jc w:val="both"/>
        <w:rPr>
          <w:rFonts w:ascii="Arial" w:hAnsi="Arial" w:cs="Arial"/>
          <w:sz w:val="22"/>
        </w:rPr>
      </w:pPr>
    </w:p>
    <w:p w14:paraId="7B5F4272" w14:textId="77777777" w:rsidR="00E75FC0" w:rsidRDefault="005C129C" w:rsidP="00356C2A">
      <w:pPr>
        <w:pStyle w:val="Puesto"/>
        <w:jc w:val="left"/>
      </w:pPr>
      <w:r>
        <w:t>3</w:t>
      </w:r>
      <w:r w:rsidR="00356C2A" w:rsidRPr="00312C15">
        <w:t>.</w:t>
      </w:r>
      <w:r w:rsidR="00356C2A" w:rsidRPr="00312C15">
        <w:tab/>
      </w:r>
      <w:r w:rsidR="00E75FC0">
        <w:t>GLOSARIO</w:t>
      </w:r>
    </w:p>
    <w:p w14:paraId="10851A69" w14:textId="77777777" w:rsidR="00E75FC0" w:rsidRPr="000E3D27" w:rsidRDefault="00E75FC0" w:rsidP="00E75FC0">
      <w:pPr>
        <w:ind w:firstLine="708"/>
        <w:rPr>
          <w:rFonts w:ascii="Arial" w:hAnsi="Arial" w:cs="Arial"/>
          <w:sz w:val="22"/>
          <w:szCs w:val="22"/>
        </w:rPr>
      </w:pPr>
    </w:p>
    <w:tbl>
      <w:tblPr>
        <w:tblStyle w:val="Tablaconcuadrcula"/>
        <w:tblW w:w="0" w:type="auto"/>
        <w:tblLook w:val="04A0" w:firstRow="1" w:lastRow="0" w:firstColumn="1" w:lastColumn="0" w:noHBand="0" w:noVBand="1"/>
      </w:tblPr>
      <w:tblGrid>
        <w:gridCol w:w="2229"/>
        <w:gridCol w:w="8960"/>
      </w:tblGrid>
      <w:tr w:rsidR="00E75FC0" w:rsidRPr="00197DF5" w14:paraId="2D6780C7" w14:textId="77777777" w:rsidTr="005C129C">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52DF85" w14:textId="77777777" w:rsidR="00E75FC0" w:rsidRPr="00197DF5" w:rsidRDefault="00E75FC0" w:rsidP="00E75FC0">
            <w:pPr>
              <w:spacing w:line="360" w:lineRule="auto"/>
              <w:jc w:val="center"/>
              <w:rPr>
                <w:rFonts w:asciiTheme="majorHAnsi" w:hAnsiTheme="majorHAnsi" w:cs="Arial"/>
                <w:b/>
                <w:sz w:val="22"/>
              </w:rPr>
            </w:pPr>
            <w:r w:rsidRPr="00197DF5">
              <w:rPr>
                <w:rFonts w:asciiTheme="majorHAnsi" w:hAnsiTheme="majorHAnsi"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55E60E" w14:textId="77777777" w:rsidR="00E75FC0" w:rsidRPr="00197DF5" w:rsidRDefault="00E75FC0" w:rsidP="00E75FC0">
            <w:pPr>
              <w:spacing w:line="360" w:lineRule="auto"/>
              <w:jc w:val="center"/>
              <w:rPr>
                <w:rFonts w:asciiTheme="majorHAnsi" w:hAnsiTheme="majorHAnsi" w:cs="Arial"/>
                <w:b/>
                <w:sz w:val="22"/>
              </w:rPr>
            </w:pPr>
            <w:r w:rsidRPr="00197DF5">
              <w:rPr>
                <w:rFonts w:asciiTheme="majorHAnsi" w:hAnsiTheme="majorHAnsi" w:cs="Arial"/>
                <w:b/>
                <w:sz w:val="22"/>
              </w:rPr>
              <w:t>Descripción</w:t>
            </w:r>
          </w:p>
        </w:tc>
      </w:tr>
      <w:tr w:rsidR="00E75FC0" w:rsidRPr="00EE0E77" w14:paraId="6EAA47E5"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41606" w14:textId="77777777" w:rsidR="00E75FC0" w:rsidRPr="00EE0E77" w:rsidRDefault="00E75FC0" w:rsidP="00E75FC0">
            <w:pPr>
              <w:rPr>
                <w:rFonts w:ascii="Arial" w:hAnsi="Arial" w:cs="Arial"/>
                <w:color w:val="000000"/>
              </w:rPr>
            </w:pPr>
            <w:r w:rsidRPr="00EE0E77">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8DEC2C" w14:textId="77777777" w:rsidR="00E75FC0" w:rsidRPr="00EE0E77" w:rsidRDefault="00E75FC0" w:rsidP="00E75FC0">
            <w:pPr>
              <w:rPr>
                <w:rFonts w:ascii="Arial" w:hAnsi="Arial" w:cs="Arial"/>
                <w:color w:val="000000"/>
              </w:rPr>
            </w:pPr>
            <w:r w:rsidRPr="00EE0E77">
              <w:rPr>
                <w:rFonts w:ascii="Arial" w:hAnsi="Arial" w:cs="Arial"/>
                <w:color w:val="000000"/>
              </w:rPr>
              <w:t>Dirección Departamental de Educación</w:t>
            </w:r>
          </w:p>
        </w:tc>
      </w:tr>
      <w:tr w:rsidR="00E75FC0" w:rsidRPr="00EE0E77" w14:paraId="17F8BF07"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51C52" w14:textId="77777777" w:rsidR="00E75FC0" w:rsidRPr="00EE0E77" w:rsidRDefault="00EE41A0" w:rsidP="00E75FC0">
            <w:pPr>
              <w:spacing w:line="360" w:lineRule="auto"/>
              <w:rPr>
                <w:rFonts w:ascii="Arial" w:hAnsi="Arial" w:cs="Arial"/>
              </w:rPr>
            </w:pPr>
            <w:r>
              <w:rPr>
                <w:rFonts w:ascii="Arial" w:hAnsi="Arial" w:cs="Arial"/>
              </w:rPr>
              <w:t>CEP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6C40A5" w14:textId="77777777" w:rsidR="00E75FC0" w:rsidRPr="00EE0E77" w:rsidRDefault="00E75FC0" w:rsidP="00EE41A0">
            <w:pPr>
              <w:spacing w:line="360" w:lineRule="auto"/>
              <w:rPr>
                <w:rFonts w:ascii="Arial" w:hAnsi="Arial" w:cs="Arial"/>
              </w:rPr>
            </w:pPr>
            <w:r>
              <w:rPr>
                <w:rFonts w:ascii="Arial" w:hAnsi="Arial" w:cs="Arial"/>
              </w:rPr>
              <w:t xml:space="preserve">Para uso de este documento se entiende como </w:t>
            </w:r>
            <w:r w:rsidR="00EE41A0">
              <w:rPr>
                <w:rFonts w:ascii="Arial" w:hAnsi="Arial" w:cs="Arial"/>
              </w:rPr>
              <w:t>Centro Educativo Público</w:t>
            </w:r>
          </w:p>
        </w:tc>
      </w:tr>
      <w:tr w:rsidR="00E75FC0" w:rsidRPr="00EE0E77" w14:paraId="0FC2D658"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C53527" w14:textId="77777777"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94E930" w14:textId="77777777"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197DF5" w:rsidRPr="00EE0E77" w14:paraId="56ECB5E2"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A5A3D8" w14:textId="77777777" w:rsidR="00197DF5" w:rsidRPr="00EE0E77" w:rsidRDefault="00197DF5" w:rsidP="00E75FC0">
            <w:pPr>
              <w:spacing w:line="360" w:lineRule="auto"/>
              <w:rPr>
                <w:rFonts w:ascii="Arial" w:hAnsi="Arial" w:cs="Arial"/>
              </w:rPr>
            </w:pPr>
            <w:r>
              <w:rPr>
                <w:rFonts w:ascii="Arial" w:hAnsi="Arial" w:cs="Arial"/>
              </w:rPr>
              <w:t>N/A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8B5FF3" w14:textId="77777777" w:rsidR="00197DF5" w:rsidRPr="00EE0E77" w:rsidRDefault="00197DF5" w:rsidP="00E75FC0">
            <w:pPr>
              <w:spacing w:line="360" w:lineRule="auto"/>
              <w:rPr>
                <w:rFonts w:ascii="Arial" w:hAnsi="Arial" w:cs="Arial"/>
              </w:rPr>
            </w:pPr>
            <w:r>
              <w:rPr>
                <w:rFonts w:ascii="Arial" w:hAnsi="Arial" w:cs="Arial"/>
              </w:rPr>
              <w:t>No aplica</w:t>
            </w:r>
          </w:p>
        </w:tc>
      </w:tr>
      <w:tr w:rsidR="000E3D27" w:rsidRPr="00EE0E77" w14:paraId="1386808E"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0A7950" w14:textId="77777777" w:rsidR="000E3D27" w:rsidRPr="00EE0E77" w:rsidRDefault="000E3D27" w:rsidP="00E75FC0">
            <w:pPr>
              <w:spacing w:line="360" w:lineRule="auto"/>
              <w:rPr>
                <w:rFonts w:ascii="Arial" w:hAnsi="Arial" w:cs="Arial"/>
              </w:rPr>
            </w:pPr>
            <w:r>
              <w:rPr>
                <w:rFonts w:ascii="Arial" w:hAnsi="Arial" w:cs="Arial"/>
              </w:rPr>
              <w:t>OPF</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DCE693" w14:textId="77777777" w:rsidR="000E3D27" w:rsidRPr="00EE0E77" w:rsidRDefault="000E3D27" w:rsidP="00E75FC0">
            <w:pPr>
              <w:spacing w:line="360" w:lineRule="auto"/>
              <w:rPr>
                <w:rFonts w:ascii="Arial" w:hAnsi="Arial" w:cs="Arial"/>
              </w:rPr>
            </w:pPr>
            <w:r>
              <w:rPr>
                <w:rFonts w:ascii="Arial" w:hAnsi="Arial" w:cs="Arial"/>
              </w:rPr>
              <w:t>Organización de Padres de Familia</w:t>
            </w:r>
          </w:p>
        </w:tc>
      </w:tr>
      <w:tr w:rsidR="0063039F" w:rsidRPr="00EE0E77" w14:paraId="6EA2F796"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EA2917" w14:textId="35D73DA6" w:rsidR="0063039F" w:rsidRDefault="0063039F" w:rsidP="00E75FC0">
            <w:pPr>
              <w:spacing w:line="360" w:lineRule="auto"/>
              <w:rPr>
                <w:rFonts w:ascii="Arial" w:hAnsi="Arial" w:cs="Arial"/>
              </w:rPr>
            </w:pPr>
            <w:r>
              <w:rPr>
                <w:rFonts w:ascii="Arial" w:hAnsi="Arial" w:cs="Arial"/>
              </w:rPr>
              <w:t>SINAE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3746C7" w14:textId="7DF61298" w:rsidR="0063039F" w:rsidRDefault="0063039F" w:rsidP="00E75FC0">
            <w:pPr>
              <w:spacing w:line="360" w:lineRule="auto"/>
              <w:rPr>
                <w:rFonts w:ascii="Arial" w:hAnsi="Arial" w:cs="Arial"/>
              </w:rPr>
            </w:pPr>
            <w:r>
              <w:rPr>
                <w:rFonts w:ascii="Arial" w:hAnsi="Arial" w:cs="Arial"/>
              </w:rPr>
              <w:t>Sistema Nacional de Acompañamiento Educativo</w:t>
            </w:r>
          </w:p>
        </w:tc>
      </w:tr>
      <w:tr w:rsidR="00E75FC0" w:rsidRPr="00EE0E77" w14:paraId="2D390A6F" w14:textId="77777777" w:rsidTr="005C129C">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FE7179" w14:textId="77777777" w:rsidR="00E75FC0" w:rsidRDefault="00E75FC0" w:rsidP="00E75FC0">
            <w:pPr>
              <w:spacing w:line="360" w:lineRule="auto"/>
              <w:rPr>
                <w:rFonts w:ascii="Arial" w:hAnsi="Arial" w:cs="Arial"/>
              </w:rPr>
            </w:pPr>
            <w:r>
              <w:rPr>
                <w:rFonts w:ascii="Arial" w:hAnsi="Arial" w:cs="Arial"/>
              </w:rPr>
              <w:t>SIRE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53F70A" w14:textId="77777777" w:rsidR="00E75FC0" w:rsidRPr="00EE0E77" w:rsidRDefault="00517754" w:rsidP="00517754">
            <w:pPr>
              <w:spacing w:line="360" w:lineRule="auto"/>
              <w:rPr>
                <w:rFonts w:ascii="Arial" w:hAnsi="Arial" w:cs="Arial"/>
              </w:rPr>
            </w:pPr>
            <w:r>
              <w:rPr>
                <w:rFonts w:ascii="Arial" w:hAnsi="Arial" w:cs="Arial"/>
              </w:rPr>
              <w:t>Sistema de Registros Educativos</w:t>
            </w:r>
          </w:p>
        </w:tc>
      </w:tr>
    </w:tbl>
    <w:p w14:paraId="005208F6" w14:textId="77777777" w:rsidR="00E75FC0" w:rsidRDefault="00E75FC0"/>
    <w:p w14:paraId="662E8787" w14:textId="5840471F" w:rsidR="00A256FE" w:rsidRDefault="00A256FE">
      <w:r>
        <w:br w:type="page"/>
      </w:r>
    </w:p>
    <w:p w14:paraId="34F555DE" w14:textId="097755D8" w:rsidR="00E75FC0" w:rsidRPr="00A256FE" w:rsidRDefault="0061422E" w:rsidP="00E75FC0">
      <w:pPr>
        <w:rPr>
          <w:rFonts w:ascii="Cambria" w:hAnsi="Cambria"/>
          <w:b/>
          <w:bCs/>
          <w:kern w:val="28"/>
          <w:sz w:val="32"/>
          <w:szCs w:val="32"/>
        </w:rPr>
      </w:pPr>
      <w:r>
        <w:rPr>
          <w:rFonts w:ascii="Cambria" w:hAnsi="Cambria"/>
          <w:b/>
          <w:bCs/>
          <w:kern w:val="28"/>
          <w:sz w:val="32"/>
          <w:szCs w:val="32"/>
        </w:rPr>
        <w:t xml:space="preserve">5. </w:t>
      </w:r>
      <w:r>
        <w:rPr>
          <w:rFonts w:ascii="Cambria" w:hAnsi="Cambria"/>
          <w:b/>
          <w:bCs/>
          <w:kern w:val="28"/>
          <w:sz w:val="32"/>
          <w:szCs w:val="32"/>
        </w:rPr>
        <w:tab/>
      </w:r>
      <w:r w:rsidR="00A256FE" w:rsidRPr="00A256FE">
        <w:rPr>
          <w:rFonts w:ascii="Cambria" w:hAnsi="Cambria"/>
          <w:b/>
          <w:bCs/>
          <w:kern w:val="28"/>
          <w:sz w:val="32"/>
          <w:szCs w:val="32"/>
        </w:rPr>
        <w:t>ORGANIGRAMA</w:t>
      </w:r>
    </w:p>
    <w:p w14:paraId="3B008FB0" w14:textId="7F48E6F5" w:rsidR="00A256FE" w:rsidRDefault="00A256FE" w:rsidP="00E75FC0"/>
    <w:p w14:paraId="515E7C41" w14:textId="54F2037B" w:rsidR="0061422E" w:rsidRDefault="00845509" w:rsidP="00E75FC0">
      <w:r>
        <w:tab/>
      </w:r>
    </w:p>
    <w:p w14:paraId="2F4DED7A" w14:textId="21CFB5FF" w:rsidR="0061422E" w:rsidRDefault="00531E0D" w:rsidP="005F290C">
      <w:pPr>
        <w:jc w:val="center"/>
      </w:pPr>
      <w:r>
        <w:object w:dxaOrig="4980" w:dyaOrig="8385" w14:anchorId="590EA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420pt" o:ole="">
            <v:imagedata r:id="rId9" o:title=""/>
          </v:shape>
          <o:OLEObject Type="Embed" ProgID="Visio.Drawing.15" ShapeID="_x0000_i1025" DrawAspect="Content" ObjectID="_1750833581" r:id="rId10"/>
        </w:object>
      </w:r>
    </w:p>
    <w:p w14:paraId="5EA5ED2B" w14:textId="49C7E9EE" w:rsidR="0061422E" w:rsidRDefault="0061422E" w:rsidP="00E75FC0"/>
    <w:p w14:paraId="15662734" w14:textId="582C9783" w:rsidR="0061422E" w:rsidRDefault="0061422E" w:rsidP="00E75FC0"/>
    <w:p w14:paraId="41BD5CF3" w14:textId="1CBAC2A0" w:rsidR="0061422E" w:rsidRDefault="0061422E" w:rsidP="00E75FC0"/>
    <w:p w14:paraId="43C9365D" w14:textId="10905A8F" w:rsidR="0061422E" w:rsidRDefault="0061422E" w:rsidP="00E75FC0"/>
    <w:p w14:paraId="0CEECD22" w14:textId="77777777" w:rsidR="0061422E" w:rsidRPr="00E75FC0" w:rsidRDefault="0061422E" w:rsidP="00E75FC0"/>
    <w:p w14:paraId="22122ECC" w14:textId="77777777" w:rsidR="00356C2A" w:rsidRPr="00312C15" w:rsidRDefault="005C129C" w:rsidP="00356C2A">
      <w:pPr>
        <w:pStyle w:val="Puesto"/>
        <w:jc w:val="left"/>
      </w:pPr>
      <w:r>
        <w:t>4</w:t>
      </w:r>
      <w:r w:rsidR="00E75FC0">
        <w:t>.</w:t>
      </w:r>
      <w:r w:rsidR="00E75FC0">
        <w:tab/>
      </w:r>
      <w:r w:rsidR="00356C2A">
        <w:t xml:space="preserve">DESCRIPCIONES DE PUESTOS </w:t>
      </w:r>
    </w:p>
    <w:p w14:paraId="10F30861" w14:textId="77777777" w:rsidR="00001773" w:rsidRDefault="00001773" w:rsidP="00AA52D9">
      <w:pPr>
        <w:spacing w:line="360" w:lineRule="auto"/>
        <w:rPr>
          <w:rFonts w:ascii="Arial" w:hAnsi="Arial" w:cs="Arial"/>
          <w:sz w:val="22"/>
          <w:szCs w:val="22"/>
        </w:rPr>
      </w:pPr>
    </w:p>
    <w:p w14:paraId="61E525CB" w14:textId="77777777" w:rsidR="00001773" w:rsidRDefault="00001773" w:rsidP="00001773">
      <w:pPr>
        <w:spacing w:line="360" w:lineRule="auto"/>
        <w:rPr>
          <w:rFonts w:ascii="Arial" w:hAnsi="Arial" w:cs="Arial"/>
          <w:sz w:val="22"/>
          <w:szCs w:val="22"/>
        </w:rPr>
      </w:pPr>
    </w:p>
    <w:p w14:paraId="0401AB61" w14:textId="3167EDED" w:rsidR="004D1040" w:rsidRPr="009F0248" w:rsidRDefault="004D1040" w:rsidP="00001773">
      <w:pPr>
        <w:spacing w:line="360" w:lineRule="auto"/>
        <w:rPr>
          <w:rFonts w:ascii="Arial" w:hAnsi="Arial" w:cs="Arial"/>
          <w:sz w:val="22"/>
        </w:rPr>
      </w:pPr>
      <w:r w:rsidRPr="009F0248">
        <w:rPr>
          <w:rFonts w:ascii="Arial" w:hAnsi="Arial" w:cs="Arial"/>
          <w:sz w:val="22"/>
        </w:rPr>
        <w:t xml:space="preserve">A continuación, </w:t>
      </w:r>
      <w:r w:rsidR="006F5651">
        <w:rPr>
          <w:rFonts w:ascii="Arial" w:hAnsi="Arial" w:cs="Arial"/>
          <w:sz w:val="22"/>
        </w:rPr>
        <w:t>las descripciones de puestos administrativos, para los Centro</w:t>
      </w:r>
      <w:r w:rsidR="005F290C">
        <w:rPr>
          <w:rFonts w:ascii="Arial" w:hAnsi="Arial" w:cs="Arial"/>
          <w:sz w:val="22"/>
        </w:rPr>
        <w:t>s</w:t>
      </w:r>
      <w:r w:rsidR="006F5651">
        <w:rPr>
          <w:rFonts w:ascii="Arial" w:hAnsi="Arial" w:cs="Arial"/>
          <w:sz w:val="22"/>
        </w:rPr>
        <w:t xml:space="preserve"> Educativo</w:t>
      </w:r>
      <w:r w:rsidR="005F290C">
        <w:rPr>
          <w:rFonts w:ascii="Arial" w:hAnsi="Arial" w:cs="Arial"/>
          <w:sz w:val="22"/>
        </w:rPr>
        <w:t>s</w:t>
      </w:r>
      <w:r w:rsidR="006F5651">
        <w:rPr>
          <w:rFonts w:ascii="Arial" w:hAnsi="Arial" w:cs="Arial"/>
          <w:sz w:val="22"/>
        </w:rPr>
        <w:t xml:space="preserve"> Público</w:t>
      </w:r>
      <w:r w:rsidR="005F290C">
        <w:rPr>
          <w:rFonts w:ascii="Arial" w:hAnsi="Arial" w:cs="Arial"/>
          <w:sz w:val="22"/>
        </w:rPr>
        <w:t>s</w:t>
      </w:r>
      <w:r w:rsidR="006F5651">
        <w:rPr>
          <w:rFonts w:ascii="Arial" w:hAnsi="Arial" w:cs="Arial"/>
          <w:sz w:val="22"/>
        </w:rPr>
        <w:t>, de acuerdo al nivel que atiende</w:t>
      </w:r>
      <w:r w:rsidR="006A3D74">
        <w:rPr>
          <w:rFonts w:ascii="Arial" w:hAnsi="Arial" w:cs="Arial"/>
          <w:sz w:val="22"/>
        </w:rPr>
        <w:t xml:space="preserve">, los puestos </w:t>
      </w:r>
      <w:r w:rsidR="00CE4EA3">
        <w:rPr>
          <w:rFonts w:ascii="Arial" w:hAnsi="Arial" w:cs="Arial"/>
          <w:sz w:val="22"/>
        </w:rPr>
        <w:t xml:space="preserve">básicos </w:t>
      </w:r>
      <w:r w:rsidR="006A3D74">
        <w:rPr>
          <w:rFonts w:ascii="Arial" w:hAnsi="Arial" w:cs="Arial"/>
          <w:sz w:val="22"/>
        </w:rPr>
        <w:t>con que cada establecimiento debe contar son los siguientes:</w:t>
      </w:r>
    </w:p>
    <w:p w14:paraId="6C5C5A27" w14:textId="77777777" w:rsidR="00C70462" w:rsidRDefault="00C70462">
      <w:pPr>
        <w:rPr>
          <w:rFonts w:ascii="Arial" w:hAnsi="Arial" w:cs="Arial"/>
          <w:sz w:val="22"/>
          <w:szCs w:val="22"/>
        </w:rPr>
      </w:pPr>
      <w:r>
        <w:rPr>
          <w:rFonts w:ascii="Arial" w:hAnsi="Arial" w:cs="Arial"/>
          <w:sz w:val="22"/>
          <w:szCs w:val="22"/>
        </w:rPr>
        <w:br w:type="page"/>
      </w:r>
    </w:p>
    <w:p w14:paraId="10E5AB18" w14:textId="77777777" w:rsidR="00C70462" w:rsidRDefault="00C70462">
      <w:pPr>
        <w:rPr>
          <w:rFonts w:ascii="Arial" w:hAnsi="Arial" w:cs="Arial"/>
          <w:sz w:val="22"/>
          <w:szCs w:val="22"/>
        </w:rPr>
      </w:pPr>
    </w:p>
    <w:p w14:paraId="3E95CF2B" w14:textId="24E017FE" w:rsidR="00C70462" w:rsidRPr="00740CA0" w:rsidRDefault="00C70462" w:rsidP="00C70462">
      <w:pPr>
        <w:spacing w:line="360" w:lineRule="auto"/>
        <w:rPr>
          <w:rFonts w:ascii="Arial" w:hAnsi="Arial" w:cs="Arial"/>
          <w:b/>
          <w:szCs w:val="22"/>
        </w:rPr>
      </w:pPr>
      <w:r w:rsidRPr="00740CA0">
        <w:rPr>
          <w:rFonts w:ascii="Arial" w:hAnsi="Arial" w:cs="Arial"/>
          <w:b/>
          <w:szCs w:val="22"/>
        </w:rPr>
        <w:t>1. Director (a) del Centro Educativo</w:t>
      </w:r>
    </w:p>
    <w:p w14:paraId="44052B1D" w14:textId="77777777" w:rsidR="00C70462" w:rsidRPr="00D77C5F" w:rsidRDefault="00C70462" w:rsidP="00C70462">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C70462" w:rsidRPr="00563FD3" w14:paraId="79654CB0" w14:textId="77777777" w:rsidTr="006E752F">
        <w:trPr>
          <w:trHeight w:val="405"/>
          <w:jc w:val="center"/>
        </w:trPr>
        <w:tc>
          <w:tcPr>
            <w:tcW w:w="9959" w:type="dxa"/>
            <w:gridSpan w:val="4"/>
            <w:shd w:val="clear" w:color="auto" w:fill="F2F2F2"/>
            <w:noWrap/>
            <w:vAlign w:val="center"/>
            <w:hideMark/>
          </w:tcPr>
          <w:p w14:paraId="1439685C" w14:textId="77777777" w:rsidR="00C70462" w:rsidRPr="00563FD3" w:rsidRDefault="00C70462" w:rsidP="006E752F">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614F3" w:rsidRPr="00563FD3" w14:paraId="3B9398EC" w14:textId="77777777" w:rsidTr="000356CA">
        <w:trPr>
          <w:trHeight w:val="538"/>
          <w:jc w:val="center"/>
        </w:trPr>
        <w:tc>
          <w:tcPr>
            <w:tcW w:w="1513" w:type="dxa"/>
            <w:shd w:val="clear" w:color="auto" w:fill="auto"/>
            <w:vAlign w:val="center"/>
            <w:hideMark/>
          </w:tcPr>
          <w:p w14:paraId="3E3BEFC7" w14:textId="77777777" w:rsidR="009614F3" w:rsidRPr="00360DEB" w:rsidRDefault="009614F3" w:rsidP="009614F3">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2902C3C0" w14:textId="77777777" w:rsidR="009614F3" w:rsidRPr="00E16AD4" w:rsidRDefault="009614F3" w:rsidP="009614F3">
            <w:pPr>
              <w:rPr>
                <w:rFonts w:ascii="Arial" w:hAnsi="Arial" w:cs="Arial"/>
                <w:sz w:val="18"/>
                <w:szCs w:val="16"/>
                <w:lang w:val="es-GT" w:eastAsia="es-GT"/>
              </w:rPr>
            </w:pPr>
            <w:r>
              <w:rPr>
                <w:rFonts w:ascii="Arial" w:hAnsi="Arial" w:cs="Arial"/>
                <w:sz w:val="18"/>
                <w:szCs w:val="16"/>
                <w:lang w:val="es-GT" w:eastAsia="es-GT"/>
              </w:rPr>
              <w:t>Director (a) del Centro Educativo</w:t>
            </w:r>
          </w:p>
        </w:tc>
        <w:tc>
          <w:tcPr>
            <w:tcW w:w="1701" w:type="dxa"/>
            <w:shd w:val="clear" w:color="auto" w:fill="auto"/>
            <w:vAlign w:val="center"/>
          </w:tcPr>
          <w:p w14:paraId="6A1C5A6A" w14:textId="21E57122" w:rsidR="009614F3" w:rsidRPr="00226B57" w:rsidRDefault="009614F3" w:rsidP="009614F3">
            <w:pPr>
              <w:rPr>
                <w:rFonts w:ascii="Arial" w:hAnsi="Arial" w:cs="Arial"/>
                <w:b/>
                <w:bCs/>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1C6A783E" w14:textId="6FCA648B" w:rsidR="009614F3" w:rsidRPr="00E16AD4" w:rsidRDefault="007D67F7" w:rsidP="009614F3">
            <w:pPr>
              <w:rPr>
                <w:rFonts w:ascii="Arial" w:hAnsi="Arial" w:cs="Arial"/>
                <w:sz w:val="18"/>
                <w:szCs w:val="16"/>
                <w:lang w:val="es-GT" w:eastAsia="es-GT"/>
              </w:rPr>
            </w:pPr>
            <w:r>
              <w:rPr>
                <w:rFonts w:ascii="Arial" w:hAnsi="Arial" w:cs="Arial"/>
                <w:sz w:val="18"/>
                <w:szCs w:val="16"/>
                <w:lang w:val="es-GT" w:eastAsia="es-GT"/>
              </w:rPr>
              <w:t>Director de Educación Postprimaria</w:t>
            </w:r>
          </w:p>
        </w:tc>
      </w:tr>
      <w:tr w:rsidR="00226B57" w:rsidRPr="00563FD3" w14:paraId="6FDF6181" w14:textId="77777777" w:rsidTr="00226B57">
        <w:trPr>
          <w:trHeight w:val="600"/>
          <w:jc w:val="center"/>
        </w:trPr>
        <w:tc>
          <w:tcPr>
            <w:tcW w:w="1513" w:type="dxa"/>
            <w:shd w:val="clear" w:color="auto" w:fill="auto"/>
            <w:vAlign w:val="center"/>
            <w:hideMark/>
          </w:tcPr>
          <w:p w14:paraId="285E6AA1" w14:textId="77777777" w:rsidR="00226B57" w:rsidRPr="00360DEB" w:rsidRDefault="00226B57" w:rsidP="006E752F">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878BE4F" w14:textId="77777777" w:rsidR="00226B57" w:rsidRPr="007D40F6" w:rsidRDefault="00226B57" w:rsidP="006E752F">
            <w:pPr>
              <w:rPr>
                <w:rFonts w:ascii="Arial" w:hAnsi="Arial" w:cs="Arial"/>
                <w:sz w:val="18"/>
                <w:szCs w:val="16"/>
                <w:lang w:val="es-GT" w:eastAsia="es-GT"/>
              </w:rPr>
            </w:pPr>
            <w:r>
              <w:rPr>
                <w:rFonts w:ascii="Arial" w:hAnsi="Arial" w:cs="Arial"/>
                <w:sz w:val="18"/>
                <w:szCs w:val="16"/>
                <w:lang w:val="es-GT" w:eastAsia="es-GT"/>
              </w:rPr>
              <w:t>Centro Educativo Público</w:t>
            </w:r>
          </w:p>
        </w:tc>
        <w:tc>
          <w:tcPr>
            <w:tcW w:w="1701" w:type="dxa"/>
            <w:shd w:val="clear" w:color="auto" w:fill="auto"/>
            <w:vAlign w:val="center"/>
          </w:tcPr>
          <w:p w14:paraId="2B29B75D" w14:textId="0E201CF0" w:rsidR="00226B57" w:rsidRPr="0020486B" w:rsidRDefault="00226B57" w:rsidP="006E752F">
            <w:pPr>
              <w:rPr>
                <w:rFonts w:ascii="Arial" w:hAnsi="Arial" w:cs="Arial"/>
                <w:b/>
                <w:bCs/>
                <w:sz w:val="16"/>
                <w:szCs w:val="14"/>
                <w:lang w:val="es-GT" w:eastAsia="es-GT"/>
              </w:rPr>
            </w:pPr>
            <w:r w:rsidRPr="0020486B">
              <w:rPr>
                <w:rFonts w:ascii="Arial" w:hAnsi="Arial" w:cs="Arial"/>
                <w:b/>
                <w:bCs/>
                <w:sz w:val="16"/>
                <w:szCs w:val="14"/>
                <w:lang w:val="es-GT" w:eastAsia="es-GT"/>
              </w:rPr>
              <w:t>ESPECIALIDAD</w:t>
            </w:r>
          </w:p>
        </w:tc>
        <w:tc>
          <w:tcPr>
            <w:tcW w:w="3277" w:type="dxa"/>
            <w:shd w:val="clear" w:color="auto" w:fill="auto"/>
            <w:vAlign w:val="center"/>
          </w:tcPr>
          <w:p w14:paraId="492D749C" w14:textId="2EB36E4D" w:rsidR="00226B57" w:rsidRPr="007D40F6" w:rsidRDefault="00946F56" w:rsidP="006E752F">
            <w:pPr>
              <w:rPr>
                <w:rFonts w:ascii="Arial" w:hAnsi="Arial" w:cs="Arial"/>
                <w:sz w:val="18"/>
                <w:szCs w:val="16"/>
                <w:lang w:val="es-GT" w:eastAsia="es-GT"/>
              </w:rPr>
            </w:pPr>
            <w:r>
              <w:rPr>
                <w:rFonts w:ascii="Arial" w:hAnsi="Arial" w:cs="Arial"/>
                <w:sz w:val="18"/>
                <w:szCs w:val="16"/>
                <w:lang w:val="es-GT" w:eastAsia="es-GT"/>
              </w:rPr>
              <w:t>N/A</w:t>
            </w:r>
          </w:p>
        </w:tc>
      </w:tr>
      <w:tr w:rsidR="00C70462" w:rsidRPr="00563FD3" w14:paraId="154BB403" w14:textId="77777777" w:rsidTr="006E752F">
        <w:trPr>
          <w:trHeight w:val="600"/>
          <w:jc w:val="center"/>
        </w:trPr>
        <w:tc>
          <w:tcPr>
            <w:tcW w:w="1513" w:type="dxa"/>
            <w:shd w:val="clear" w:color="auto" w:fill="auto"/>
            <w:vAlign w:val="center"/>
            <w:hideMark/>
          </w:tcPr>
          <w:p w14:paraId="67AC9416" w14:textId="0795C19B" w:rsidR="00C70462" w:rsidRPr="00360DEB" w:rsidRDefault="00C70462" w:rsidP="006E752F">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62BA0481" w14:textId="39343E60" w:rsidR="00C70462" w:rsidRPr="00F23420" w:rsidRDefault="00A94E55" w:rsidP="006E752F">
            <w:pPr>
              <w:rPr>
                <w:rFonts w:ascii="Arial" w:hAnsi="Arial" w:cs="Arial"/>
                <w:sz w:val="18"/>
                <w:szCs w:val="16"/>
                <w:lang w:val="es-GT" w:eastAsia="es-GT"/>
              </w:rPr>
            </w:pPr>
            <w:r>
              <w:rPr>
                <w:rFonts w:ascii="Arial" w:hAnsi="Arial" w:cs="Arial"/>
                <w:sz w:val="18"/>
                <w:szCs w:val="16"/>
                <w:lang w:val="es-GT" w:eastAsia="es-GT"/>
              </w:rPr>
              <w:t>Profesional que ejerce funciones de Supervisión Educativa</w:t>
            </w:r>
          </w:p>
        </w:tc>
      </w:tr>
      <w:tr w:rsidR="00C70462" w:rsidRPr="00563FD3" w14:paraId="3E7C2509" w14:textId="77777777" w:rsidTr="006E752F">
        <w:trPr>
          <w:trHeight w:val="600"/>
          <w:jc w:val="center"/>
        </w:trPr>
        <w:tc>
          <w:tcPr>
            <w:tcW w:w="1513" w:type="dxa"/>
            <w:shd w:val="clear" w:color="auto" w:fill="auto"/>
            <w:vAlign w:val="center"/>
          </w:tcPr>
          <w:p w14:paraId="1445A731" w14:textId="77777777" w:rsidR="00C70462" w:rsidRPr="00360DEB" w:rsidRDefault="00C70462" w:rsidP="006E752F">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F2BBCF2" w14:textId="5920FB68" w:rsidR="00C70462" w:rsidRPr="00F23420" w:rsidRDefault="00A2184E" w:rsidP="006E752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5BFC67F4" w14:textId="77777777" w:rsidR="00C70462" w:rsidRPr="00360DEB" w:rsidRDefault="00C70462" w:rsidP="006E752F">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D2CE5E3" w14:textId="77777777" w:rsidR="00C70462" w:rsidRPr="00F23420" w:rsidRDefault="00C70462" w:rsidP="006E752F">
            <w:pPr>
              <w:jc w:val="center"/>
              <w:rPr>
                <w:rFonts w:ascii="Arial" w:hAnsi="Arial" w:cs="Arial"/>
                <w:sz w:val="18"/>
                <w:szCs w:val="16"/>
                <w:lang w:val="es-GT" w:eastAsia="es-GT"/>
              </w:rPr>
            </w:pPr>
            <w:r>
              <w:rPr>
                <w:rFonts w:ascii="Arial" w:hAnsi="Arial" w:cs="Arial"/>
                <w:sz w:val="18"/>
                <w:szCs w:val="16"/>
                <w:lang w:val="es-GT" w:eastAsia="es-GT"/>
              </w:rPr>
              <w:t>De acuerdo al Centro Educativo donde labora</w:t>
            </w:r>
          </w:p>
        </w:tc>
      </w:tr>
    </w:tbl>
    <w:p w14:paraId="3BA58F94" w14:textId="77777777" w:rsidR="00C70462" w:rsidRDefault="00C70462" w:rsidP="00C7046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C70462" w:rsidRPr="00563FD3" w14:paraId="6A91BCD0" w14:textId="77777777" w:rsidTr="006E752F">
        <w:trPr>
          <w:trHeight w:val="405"/>
          <w:tblHeader/>
          <w:jc w:val="center"/>
        </w:trPr>
        <w:tc>
          <w:tcPr>
            <w:tcW w:w="9959" w:type="dxa"/>
            <w:gridSpan w:val="2"/>
            <w:shd w:val="clear" w:color="auto" w:fill="F2F2F2"/>
            <w:noWrap/>
            <w:vAlign w:val="center"/>
            <w:hideMark/>
          </w:tcPr>
          <w:p w14:paraId="5981FB47" w14:textId="030AC78C" w:rsidR="00C70462" w:rsidRPr="00563FD3" w:rsidRDefault="001E29B0" w:rsidP="006E752F">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C70462" w:rsidRPr="00563FD3">
              <w:rPr>
                <w:rFonts w:ascii="Arial" w:hAnsi="Arial" w:cs="Arial"/>
                <w:b/>
                <w:bCs/>
                <w:szCs w:val="24"/>
                <w:lang w:val="es-GT" w:eastAsia="es-GT"/>
              </w:rPr>
              <w:t xml:space="preserve"> DEL PUESTO</w:t>
            </w:r>
          </w:p>
        </w:tc>
      </w:tr>
      <w:tr w:rsidR="00C70462" w:rsidRPr="00563FD3" w14:paraId="63CDD6A3" w14:textId="77777777" w:rsidTr="006E752F">
        <w:trPr>
          <w:trHeight w:val="243"/>
          <w:jc w:val="center"/>
        </w:trPr>
        <w:tc>
          <w:tcPr>
            <w:tcW w:w="421" w:type="dxa"/>
            <w:shd w:val="clear" w:color="auto" w:fill="F2F2F2"/>
            <w:noWrap/>
            <w:vAlign w:val="center"/>
            <w:hideMark/>
          </w:tcPr>
          <w:p w14:paraId="74057896" w14:textId="77777777" w:rsidR="00C70462" w:rsidRPr="00563FD3" w:rsidRDefault="00C70462" w:rsidP="006E752F">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0F00A75" w14:textId="77777777" w:rsidR="00C70462" w:rsidRPr="00563FD3" w:rsidRDefault="00C70462" w:rsidP="006E752F">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C70462" w:rsidRPr="00563FD3" w14:paraId="7DAA9CA9" w14:textId="77777777" w:rsidTr="006E752F">
        <w:trPr>
          <w:trHeight w:val="854"/>
          <w:jc w:val="center"/>
        </w:trPr>
        <w:tc>
          <w:tcPr>
            <w:tcW w:w="9959" w:type="dxa"/>
            <w:gridSpan w:val="2"/>
            <w:shd w:val="clear" w:color="auto" w:fill="auto"/>
            <w:vAlign w:val="center"/>
          </w:tcPr>
          <w:p w14:paraId="6AB00487" w14:textId="3E708DE9" w:rsidR="00C70462" w:rsidRPr="00A26C1A" w:rsidRDefault="00C70462" w:rsidP="006E752F">
            <w:pPr>
              <w:jc w:val="both"/>
              <w:rPr>
                <w:rFonts w:ascii="Arial" w:hAnsi="Arial" w:cs="Arial"/>
                <w:sz w:val="18"/>
                <w:szCs w:val="22"/>
              </w:rPr>
            </w:pPr>
            <w:r w:rsidRPr="00E03E36">
              <w:rPr>
                <w:rFonts w:ascii="Arial" w:hAnsi="Arial" w:cs="Arial"/>
                <w:sz w:val="18"/>
                <w:szCs w:val="22"/>
              </w:rPr>
              <w:t>Ejecutar todas las acciones y procesos requeridos para la administración del centro educativo</w:t>
            </w:r>
            <w:r>
              <w:rPr>
                <w:rFonts w:ascii="Arial" w:hAnsi="Arial" w:cs="Arial"/>
                <w:sz w:val="18"/>
                <w:szCs w:val="22"/>
              </w:rPr>
              <w:t xml:space="preserve"> público a su </w:t>
            </w:r>
            <w:r w:rsidR="001E29B0">
              <w:rPr>
                <w:rFonts w:ascii="Arial" w:hAnsi="Arial" w:cs="Arial"/>
                <w:sz w:val="18"/>
                <w:szCs w:val="22"/>
              </w:rPr>
              <w:t xml:space="preserve">cargo, </w:t>
            </w:r>
            <w:r w:rsidR="001E29B0" w:rsidRPr="00E03E36">
              <w:rPr>
                <w:rFonts w:ascii="Arial" w:hAnsi="Arial" w:cs="Arial"/>
                <w:sz w:val="18"/>
                <w:szCs w:val="22"/>
              </w:rPr>
              <w:t>referente</w:t>
            </w:r>
            <w:r w:rsidRPr="00E03E36">
              <w:rPr>
                <w:rFonts w:ascii="Arial" w:hAnsi="Arial" w:cs="Arial"/>
                <w:sz w:val="18"/>
                <w:szCs w:val="22"/>
              </w:rPr>
              <w:t xml:space="preserve"> a los aspectos </w:t>
            </w:r>
            <w:r>
              <w:rPr>
                <w:rFonts w:ascii="Arial" w:hAnsi="Arial" w:cs="Arial"/>
                <w:sz w:val="18"/>
                <w:szCs w:val="22"/>
              </w:rPr>
              <w:t>administrativos, técnicos y pedagógico, de acuerdo a la legislación vigente y normativa interna vigente y autorizada.</w:t>
            </w:r>
          </w:p>
        </w:tc>
      </w:tr>
    </w:tbl>
    <w:p w14:paraId="1548F5A2" w14:textId="77777777" w:rsidR="00C70462" w:rsidRDefault="00C70462" w:rsidP="00C70462"/>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C70462" w:rsidRPr="00563FD3" w14:paraId="454BEA67" w14:textId="77777777" w:rsidTr="006E752F">
        <w:trPr>
          <w:trHeight w:val="405"/>
          <w:tblHeader/>
          <w:jc w:val="center"/>
        </w:trPr>
        <w:tc>
          <w:tcPr>
            <w:tcW w:w="421" w:type="dxa"/>
            <w:shd w:val="clear" w:color="auto" w:fill="F2F2F2"/>
            <w:noWrap/>
            <w:vAlign w:val="center"/>
            <w:hideMark/>
          </w:tcPr>
          <w:p w14:paraId="2B04139B" w14:textId="77777777" w:rsidR="00C70462" w:rsidRPr="00563FD3" w:rsidRDefault="00C70462" w:rsidP="006E752F">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670ED49" w14:textId="77777777" w:rsidR="00C70462" w:rsidRPr="00563FD3" w:rsidRDefault="00C70462" w:rsidP="006E752F">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C70462" w:rsidRPr="00563FD3" w14:paraId="6521FF75" w14:textId="77777777" w:rsidTr="006E752F">
        <w:trPr>
          <w:trHeight w:val="257"/>
          <w:jc w:val="center"/>
        </w:trPr>
        <w:tc>
          <w:tcPr>
            <w:tcW w:w="421" w:type="dxa"/>
            <w:shd w:val="clear" w:color="auto" w:fill="F2F2F2"/>
            <w:noWrap/>
            <w:vAlign w:val="center"/>
            <w:hideMark/>
          </w:tcPr>
          <w:p w14:paraId="0C6C45F1" w14:textId="77777777" w:rsidR="00C70462" w:rsidRPr="00563FD3" w:rsidRDefault="00C70462" w:rsidP="006E752F">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0C3DDD5" w14:textId="77777777" w:rsidR="00C70462" w:rsidRPr="00563FD3" w:rsidRDefault="00C70462" w:rsidP="006E752F">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C70462" w:rsidRPr="00563FD3" w14:paraId="39618AC0" w14:textId="77777777" w:rsidTr="00C70462">
        <w:trPr>
          <w:trHeight w:val="642"/>
          <w:jc w:val="center"/>
        </w:trPr>
        <w:tc>
          <w:tcPr>
            <w:tcW w:w="421" w:type="dxa"/>
            <w:shd w:val="clear" w:color="auto" w:fill="auto"/>
            <w:noWrap/>
            <w:vAlign w:val="center"/>
            <w:hideMark/>
          </w:tcPr>
          <w:p w14:paraId="6452057E"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39A99262" w14:textId="77777777" w:rsidR="00C70462" w:rsidRPr="00E16AD4" w:rsidRDefault="00C70462" w:rsidP="006E752F">
            <w:pPr>
              <w:jc w:val="both"/>
              <w:rPr>
                <w:rFonts w:ascii="Arial" w:hAnsi="Arial" w:cs="Arial"/>
                <w:sz w:val="18"/>
                <w:szCs w:val="16"/>
                <w:lang w:val="es-GT" w:eastAsia="es-GT"/>
              </w:rPr>
            </w:pPr>
            <w:r>
              <w:rPr>
                <w:rFonts w:ascii="Arial" w:hAnsi="Arial" w:cs="Arial"/>
                <w:sz w:val="18"/>
                <w:szCs w:val="16"/>
                <w:lang w:val="es-GT" w:eastAsia="es-GT"/>
              </w:rPr>
              <w:t>Cumplir con lo legalmente establecido en los artículos 37 y 42 de la Ley de Educación, así como lo establecido en el capítulo IV, De las categorías docentes transitorias, del Decreto 1485, “Estatuto provisional de los trabajadores del Estado, Capítulo de Dignificación y Catalogación del Magisterio Nacional”.</w:t>
            </w:r>
          </w:p>
        </w:tc>
      </w:tr>
      <w:tr w:rsidR="00C70462" w:rsidRPr="00563FD3" w14:paraId="03D40D5D" w14:textId="77777777" w:rsidTr="006E752F">
        <w:trPr>
          <w:trHeight w:val="531"/>
          <w:jc w:val="center"/>
        </w:trPr>
        <w:tc>
          <w:tcPr>
            <w:tcW w:w="421" w:type="dxa"/>
            <w:shd w:val="clear" w:color="auto" w:fill="auto"/>
            <w:noWrap/>
            <w:vAlign w:val="center"/>
          </w:tcPr>
          <w:p w14:paraId="6E14B6B9"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2BB2C248" w14:textId="77777777" w:rsidR="00C70462" w:rsidRDefault="00C70462" w:rsidP="006E752F">
            <w:pPr>
              <w:jc w:val="both"/>
              <w:rPr>
                <w:rFonts w:ascii="Arial" w:hAnsi="Arial" w:cs="Arial"/>
                <w:sz w:val="18"/>
                <w:szCs w:val="16"/>
                <w:lang w:val="es-GT" w:eastAsia="es-GT"/>
              </w:rPr>
            </w:pPr>
            <w:r w:rsidRPr="00E03E36">
              <w:rPr>
                <w:rFonts w:ascii="Arial" w:hAnsi="Arial" w:cs="Arial"/>
                <w:sz w:val="18"/>
                <w:szCs w:val="16"/>
                <w:lang w:val="es-GT" w:eastAsia="es-GT"/>
              </w:rPr>
              <w:t>Planificar, organizar, orientar, coordinar, supervisar y evaluar todas las acciones administrativas del centro educativo en forma eficiente.</w:t>
            </w:r>
          </w:p>
        </w:tc>
      </w:tr>
      <w:tr w:rsidR="00C70462" w:rsidRPr="00563FD3" w14:paraId="71C07CA4" w14:textId="77777777" w:rsidTr="006E752F">
        <w:trPr>
          <w:trHeight w:val="364"/>
          <w:jc w:val="center"/>
        </w:trPr>
        <w:tc>
          <w:tcPr>
            <w:tcW w:w="421" w:type="dxa"/>
            <w:shd w:val="clear" w:color="auto" w:fill="auto"/>
            <w:noWrap/>
            <w:vAlign w:val="center"/>
          </w:tcPr>
          <w:p w14:paraId="79116E04"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2CB6895D" w14:textId="77777777" w:rsidR="00C70462" w:rsidRPr="00E03E36" w:rsidRDefault="00C70462" w:rsidP="006E752F">
            <w:pPr>
              <w:jc w:val="both"/>
              <w:rPr>
                <w:rFonts w:ascii="Arial" w:hAnsi="Arial" w:cs="Arial"/>
                <w:sz w:val="18"/>
                <w:szCs w:val="16"/>
                <w:lang w:val="es-GT" w:eastAsia="es-GT"/>
              </w:rPr>
            </w:pPr>
            <w:r w:rsidRPr="00602E8D">
              <w:rPr>
                <w:rFonts w:ascii="Arial" w:hAnsi="Arial" w:cs="Arial"/>
                <w:sz w:val="18"/>
                <w:szCs w:val="16"/>
                <w:lang w:val="es-GT" w:eastAsia="es-GT"/>
              </w:rPr>
              <w:t>Planificar con subdirección y comisiones las actividades docentes y administrativas del establecimiento.</w:t>
            </w:r>
          </w:p>
        </w:tc>
      </w:tr>
      <w:tr w:rsidR="00C70462" w:rsidRPr="00563FD3" w14:paraId="74B793CD" w14:textId="77777777" w:rsidTr="006E752F">
        <w:trPr>
          <w:trHeight w:val="364"/>
          <w:jc w:val="center"/>
        </w:trPr>
        <w:tc>
          <w:tcPr>
            <w:tcW w:w="421" w:type="dxa"/>
            <w:shd w:val="clear" w:color="auto" w:fill="auto"/>
            <w:noWrap/>
            <w:vAlign w:val="center"/>
          </w:tcPr>
          <w:p w14:paraId="007A80D7"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76AD62E3" w14:textId="77777777" w:rsidR="00C70462" w:rsidRDefault="00C70462" w:rsidP="006E752F">
            <w:pPr>
              <w:jc w:val="both"/>
              <w:rPr>
                <w:rFonts w:ascii="Arial" w:hAnsi="Arial" w:cs="Arial"/>
                <w:sz w:val="18"/>
                <w:szCs w:val="16"/>
                <w:lang w:val="es-GT" w:eastAsia="es-GT"/>
              </w:rPr>
            </w:pPr>
            <w:r w:rsidRPr="00E03E36">
              <w:rPr>
                <w:rFonts w:ascii="Arial" w:hAnsi="Arial" w:cs="Arial"/>
                <w:sz w:val="18"/>
                <w:szCs w:val="16"/>
                <w:lang w:val="es-GT" w:eastAsia="es-GT"/>
              </w:rPr>
              <w:t xml:space="preserve">Ejecutar y controlar los proyectos, procesos, servicios y actividades en el establecimiento.  </w:t>
            </w:r>
          </w:p>
        </w:tc>
      </w:tr>
      <w:tr w:rsidR="00C70462" w:rsidRPr="00563FD3" w14:paraId="54CF1292" w14:textId="77777777" w:rsidTr="006E752F">
        <w:trPr>
          <w:trHeight w:val="520"/>
          <w:jc w:val="center"/>
        </w:trPr>
        <w:tc>
          <w:tcPr>
            <w:tcW w:w="421" w:type="dxa"/>
            <w:shd w:val="clear" w:color="auto" w:fill="auto"/>
            <w:noWrap/>
            <w:vAlign w:val="center"/>
          </w:tcPr>
          <w:p w14:paraId="41AE1616"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4E921226" w14:textId="4201AACA" w:rsidR="00C70462" w:rsidRDefault="00C70462" w:rsidP="006E752F">
            <w:pPr>
              <w:jc w:val="both"/>
              <w:rPr>
                <w:rFonts w:ascii="Arial" w:hAnsi="Arial" w:cs="Arial"/>
                <w:sz w:val="18"/>
                <w:szCs w:val="16"/>
                <w:lang w:val="es-GT" w:eastAsia="es-GT"/>
              </w:rPr>
            </w:pPr>
            <w:r>
              <w:rPr>
                <w:rFonts w:ascii="Arial" w:hAnsi="Arial" w:cs="Arial"/>
                <w:sz w:val="18"/>
                <w:szCs w:val="16"/>
                <w:lang w:val="es-GT" w:eastAsia="es-GT"/>
              </w:rPr>
              <w:t xml:space="preserve">Asegurar el </w:t>
            </w:r>
            <w:r w:rsidRPr="00D258B8">
              <w:rPr>
                <w:rFonts w:ascii="Arial" w:hAnsi="Arial" w:cs="Arial"/>
                <w:sz w:val="18"/>
                <w:szCs w:val="16"/>
                <w:lang w:val="es-GT" w:eastAsia="es-GT"/>
              </w:rPr>
              <w:t>cumpl</w:t>
            </w:r>
            <w:r>
              <w:rPr>
                <w:rFonts w:ascii="Arial" w:hAnsi="Arial" w:cs="Arial"/>
                <w:sz w:val="18"/>
                <w:szCs w:val="16"/>
                <w:lang w:val="es-GT" w:eastAsia="es-GT"/>
              </w:rPr>
              <w:t>imiento de las leyes, reglamentos y otras dis</w:t>
            </w:r>
            <w:r w:rsidRPr="00D258B8">
              <w:rPr>
                <w:rFonts w:ascii="Arial" w:hAnsi="Arial" w:cs="Arial"/>
                <w:sz w:val="18"/>
                <w:szCs w:val="16"/>
                <w:lang w:val="es-GT" w:eastAsia="es-GT"/>
              </w:rPr>
              <w:t>posiciones</w:t>
            </w:r>
            <w:r>
              <w:rPr>
                <w:rFonts w:ascii="Arial" w:hAnsi="Arial" w:cs="Arial"/>
                <w:sz w:val="18"/>
                <w:szCs w:val="16"/>
                <w:lang w:val="es-GT" w:eastAsia="es-GT"/>
              </w:rPr>
              <w:t>,</w:t>
            </w:r>
            <w:r w:rsidRPr="00D258B8">
              <w:rPr>
                <w:rFonts w:ascii="Arial" w:hAnsi="Arial" w:cs="Arial"/>
                <w:sz w:val="18"/>
                <w:szCs w:val="16"/>
                <w:lang w:val="es-GT" w:eastAsia="es-GT"/>
              </w:rPr>
              <w:t xml:space="preserve"> emanadas </w:t>
            </w:r>
            <w:r>
              <w:rPr>
                <w:rFonts w:ascii="Arial" w:hAnsi="Arial" w:cs="Arial"/>
                <w:sz w:val="18"/>
                <w:szCs w:val="16"/>
                <w:lang w:val="es-GT" w:eastAsia="es-GT"/>
              </w:rPr>
              <w:t xml:space="preserve">por el Despacho Superior </w:t>
            </w:r>
            <w:r w:rsidR="0077025B">
              <w:rPr>
                <w:rFonts w:ascii="Arial" w:hAnsi="Arial" w:cs="Arial"/>
                <w:sz w:val="18"/>
                <w:szCs w:val="16"/>
                <w:lang w:val="es-GT" w:eastAsia="es-GT"/>
              </w:rPr>
              <w:t xml:space="preserve">del </w:t>
            </w:r>
            <w:r w:rsidR="0077025B" w:rsidRPr="00D258B8">
              <w:rPr>
                <w:rFonts w:ascii="Arial" w:hAnsi="Arial" w:cs="Arial"/>
                <w:sz w:val="18"/>
                <w:szCs w:val="16"/>
                <w:lang w:val="es-GT" w:eastAsia="es-GT"/>
              </w:rPr>
              <w:t>MINEDUC</w:t>
            </w:r>
            <w:r w:rsidRPr="00D258B8">
              <w:rPr>
                <w:rFonts w:ascii="Arial" w:hAnsi="Arial" w:cs="Arial"/>
                <w:sz w:val="18"/>
                <w:szCs w:val="16"/>
                <w:lang w:val="es-GT" w:eastAsia="es-GT"/>
              </w:rPr>
              <w:t>.</w:t>
            </w:r>
          </w:p>
        </w:tc>
      </w:tr>
      <w:tr w:rsidR="00C70462" w:rsidRPr="00563FD3" w14:paraId="52E7B782" w14:textId="77777777" w:rsidTr="006E752F">
        <w:trPr>
          <w:trHeight w:val="556"/>
          <w:jc w:val="center"/>
        </w:trPr>
        <w:tc>
          <w:tcPr>
            <w:tcW w:w="421" w:type="dxa"/>
            <w:shd w:val="clear" w:color="auto" w:fill="auto"/>
            <w:noWrap/>
            <w:vAlign w:val="center"/>
            <w:hideMark/>
          </w:tcPr>
          <w:p w14:paraId="270851EB"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hideMark/>
          </w:tcPr>
          <w:p w14:paraId="053B66E9" w14:textId="77777777" w:rsidR="00C70462" w:rsidRPr="00E16AD4" w:rsidRDefault="00C70462" w:rsidP="006E752F">
            <w:pPr>
              <w:jc w:val="both"/>
              <w:rPr>
                <w:rFonts w:ascii="Arial" w:hAnsi="Arial" w:cs="Arial"/>
                <w:sz w:val="18"/>
                <w:szCs w:val="16"/>
                <w:lang w:val="es-GT" w:eastAsia="es-GT"/>
              </w:rPr>
            </w:pPr>
            <w:r w:rsidRPr="00D258B8">
              <w:rPr>
                <w:rFonts w:ascii="Arial" w:hAnsi="Arial" w:cs="Arial"/>
                <w:sz w:val="18"/>
                <w:szCs w:val="16"/>
                <w:lang w:val="es-GT" w:eastAsia="es-GT"/>
              </w:rPr>
              <w:t>Realizar reuniones de trabajo periódicas con el personal docente</w:t>
            </w:r>
            <w:r>
              <w:rPr>
                <w:rFonts w:ascii="Arial" w:hAnsi="Arial" w:cs="Arial"/>
                <w:sz w:val="18"/>
                <w:szCs w:val="16"/>
                <w:lang w:val="es-GT" w:eastAsia="es-GT"/>
              </w:rPr>
              <w:t>,</w:t>
            </w:r>
            <w:r w:rsidRPr="00D258B8">
              <w:rPr>
                <w:rFonts w:ascii="Arial" w:hAnsi="Arial" w:cs="Arial"/>
                <w:sz w:val="18"/>
                <w:szCs w:val="16"/>
                <w:lang w:val="es-GT" w:eastAsia="es-GT"/>
              </w:rPr>
              <w:t xml:space="preserve"> técnico, administrativo, educandos y padres de familia de</w:t>
            </w:r>
            <w:r>
              <w:rPr>
                <w:rFonts w:ascii="Arial" w:hAnsi="Arial" w:cs="Arial"/>
                <w:sz w:val="18"/>
                <w:szCs w:val="16"/>
                <w:lang w:val="es-GT" w:eastAsia="es-GT"/>
              </w:rPr>
              <w:t xml:space="preserve">l </w:t>
            </w:r>
            <w:r w:rsidRPr="00D258B8">
              <w:rPr>
                <w:rFonts w:ascii="Arial" w:hAnsi="Arial" w:cs="Arial"/>
                <w:sz w:val="18"/>
                <w:szCs w:val="16"/>
                <w:lang w:val="es-GT" w:eastAsia="es-GT"/>
              </w:rPr>
              <w:t>centro educativo</w:t>
            </w:r>
            <w:r>
              <w:rPr>
                <w:rFonts w:ascii="Arial" w:hAnsi="Arial" w:cs="Arial"/>
                <w:sz w:val="18"/>
                <w:szCs w:val="16"/>
                <w:lang w:val="es-GT" w:eastAsia="es-GT"/>
              </w:rPr>
              <w:t xml:space="preserve"> a su cargo</w:t>
            </w:r>
            <w:r w:rsidRPr="00D258B8">
              <w:rPr>
                <w:rFonts w:ascii="Arial" w:hAnsi="Arial" w:cs="Arial"/>
                <w:sz w:val="18"/>
                <w:szCs w:val="16"/>
                <w:lang w:val="es-GT" w:eastAsia="es-GT"/>
              </w:rPr>
              <w:t>.</w:t>
            </w:r>
          </w:p>
        </w:tc>
      </w:tr>
      <w:tr w:rsidR="00C70462" w:rsidRPr="00563FD3" w14:paraId="3A086F07" w14:textId="77777777" w:rsidTr="006E752F">
        <w:trPr>
          <w:trHeight w:val="550"/>
          <w:jc w:val="center"/>
        </w:trPr>
        <w:tc>
          <w:tcPr>
            <w:tcW w:w="421" w:type="dxa"/>
            <w:shd w:val="clear" w:color="auto" w:fill="auto"/>
            <w:noWrap/>
            <w:vAlign w:val="center"/>
          </w:tcPr>
          <w:p w14:paraId="1E77DF47"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77BD7397" w14:textId="77777777" w:rsidR="00C70462" w:rsidRPr="00E16AD4" w:rsidRDefault="00C70462" w:rsidP="006E752F">
            <w:pPr>
              <w:jc w:val="both"/>
              <w:rPr>
                <w:rFonts w:ascii="Arial" w:hAnsi="Arial" w:cs="Arial"/>
                <w:sz w:val="18"/>
                <w:szCs w:val="16"/>
                <w:lang w:val="es-GT" w:eastAsia="es-GT"/>
              </w:rPr>
            </w:pPr>
            <w:r w:rsidRPr="00C24B1E">
              <w:rPr>
                <w:rFonts w:ascii="Arial" w:hAnsi="Arial" w:cs="Arial"/>
                <w:sz w:val="18"/>
                <w:szCs w:val="16"/>
                <w:lang w:val="es-GT" w:eastAsia="es-GT"/>
              </w:rPr>
              <w:t>Promover acciones de actualización y capacitación técnico-pedagógico y administrativa en coordinación con el personal docente.</w:t>
            </w:r>
          </w:p>
        </w:tc>
      </w:tr>
      <w:tr w:rsidR="00C70462" w:rsidRPr="00563FD3" w14:paraId="34B91EE7" w14:textId="77777777" w:rsidTr="006E752F">
        <w:trPr>
          <w:trHeight w:val="429"/>
          <w:jc w:val="center"/>
        </w:trPr>
        <w:tc>
          <w:tcPr>
            <w:tcW w:w="421" w:type="dxa"/>
            <w:shd w:val="clear" w:color="auto" w:fill="auto"/>
            <w:noWrap/>
            <w:vAlign w:val="center"/>
          </w:tcPr>
          <w:p w14:paraId="70982D17"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1906CB7C" w14:textId="77777777" w:rsidR="00C70462" w:rsidRPr="00C24B1E" w:rsidRDefault="00C70462" w:rsidP="006E752F">
            <w:pPr>
              <w:autoSpaceDE w:val="0"/>
              <w:autoSpaceDN w:val="0"/>
              <w:adjustRightInd w:val="0"/>
              <w:rPr>
                <w:rFonts w:ascii="Arial" w:eastAsia="Calibri" w:hAnsi="Arial" w:cs="Arial"/>
                <w:sz w:val="18"/>
                <w:szCs w:val="18"/>
                <w:lang w:val="es-ES" w:eastAsia="es-GT"/>
              </w:rPr>
            </w:pPr>
            <w:r w:rsidRPr="00602E8D">
              <w:rPr>
                <w:rFonts w:ascii="Arial" w:eastAsia="Calibri" w:hAnsi="Arial" w:cs="Arial"/>
                <w:sz w:val="18"/>
                <w:szCs w:val="18"/>
                <w:lang w:val="es-ES" w:eastAsia="es-GT"/>
              </w:rPr>
              <w:t xml:space="preserve">Gestionar proyectos de infraestructura para </w:t>
            </w:r>
            <w:r>
              <w:rPr>
                <w:rFonts w:ascii="Arial" w:eastAsia="Calibri" w:hAnsi="Arial" w:cs="Arial"/>
                <w:sz w:val="18"/>
                <w:szCs w:val="18"/>
                <w:lang w:val="es-ES" w:eastAsia="es-GT"/>
              </w:rPr>
              <w:t xml:space="preserve">procurar </w:t>
            </w:r>
            <w:r w:rsidRPr="00602E8D">
              <w:rPr>
                <w:rFonts w:ascii="Arial" w:eastAsia="Calibri" w:hAnsi="Arial" w:cs="Arial"/>
                <w:sz w:val="18"/>
                <w:szCs w:val="18"/>
                <w:lang w:val="es-ES" w:eastAsia="es-GT"/>
              </w:rPr>
              <w:t>mejoras del establecimiento.</w:t>
            </w:r>
          </w:p>
        </w:tc>
      </w:tr>
      <w:tr w:rsidR="00C70462" w:rsidRPr="00563FD3" w14:paraId="6C1ED07A" w14:textId="77777777" w:rsidTr="006E752F">
        <w:trPr>
          <w:trHeight w:val="429"/>
          <w:jc w:val="center"/>
        </w:trPr>
        <w:tc>
          <w:tcPr>
            <w:tcW w:w="421" w:type="dxa"/>
            <w:shd w:val="clear" w:color="auto" w:fill="auto"/>
            <w:noWrap/>
            <w:vAlign w:val="center"/>
          </w:tcPr>
          <w:p w14:paraId="3CE34901"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767470F8" w14:textId="77777777" w:rsidR="00C70462" w:rsidRPr="00C24B1E" w:rsidRDefault="00C70462" w:rsidP="006E752F">
            <w:pPr>
              <w:autoSpaceDE w:val="0"/>
              <w:autoSpaceDN w:val="0"/>
              <w:adjustRightInd w:val="0"/>
              <w:rPr>
                <w:rFonts w:ascii="Arial" w:eastAsia="Calibri" w:hAnsi="Arial" w:cs="Arial"/>
                <w:sz w:val="18"/>
                <w:szCs w:val="18"/>
                <w:lang w:val="es-ES" w:eastAsia="es-GT"/>
              </w:rPr>
            </w:pPr>
            <w:r>
              <w:rPr>
                <w:rFonts w:ascii="Arial" w:eastAsia="Calibri" w:hAnsi="Arial" w:cs="Arial"/>
                <w:sz w:val="18"/>
                <w:szCs w:val="18"/>
                <w:lang w:val="es-ES" w:eastAsia="es-GT"/>
              </w:rPr>
              <w:t>A</w:t>
            </w:r>
            <w:r w:rsidRPr="005916A9">
              <w:rPr>
                <w:rFonts w:ascii="Arial" w:eastAsia="Calibri" w:hAnsi="Arial" w:cs="Arial"/>
                <w:sz w:val="18"/>
                <w:szCs w:val="18"/>
                <w:lang w:val="es-ES" w:eastAsia="es-GT"/>
              </w:rPr>
              <w:t>poyar la organización de asociaciones estud</w:t>
            </w:r>
            <w:r>
              <w:rPr>
                <w:rFonts w:ascii="Arial" w:eastAsia="Calibri" w:hAnsi="Arial" w:cs="Arial"/>
                <w:sz w:val="18"/>
                <w:szCs w:val="18"/>
                <w:lang w:val="es-ES" w:eastAsia="es-GT"/>
              </w:rPr>
              <w:t>iantiles en su centro educativo.</w:t>
            </w:r>
          </w:p>
        </w:tc>
      </w:tr>
      <w:tr w:rsidR="00C70462" w:rsidRPr="00563FD3" w14:paraId="59ECB477" w14:textId="77777777" w:rsidTr="006E752F">
        <w:trPr>
          <w:trHeight w:val="429"/>
          <w:jc w:val="center"/>
        </w:trPr>
        <w:tc>
          <w:tcPr>
            <w:tcW w:w="421" w:type="dxa"/>
            <w:shd w:val="clear" w:color="auto" w:fill="auto"/>
            <w:noWrap/>
            <w:vAlign w:val="center"/>
          </w:tcPr>
          <w:p w14:paraId="7530D838"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6DE3DEF1" w14:textId="77777777" w:rsidR="00C70462" w:rsidRPr="00C24B1E" w:rsidRDefault="00C70462" w:rsidP="006E752F">
            <w:pPr>
              <w:autoSpaceDE w:val="0"/>
              <w:autoSpaceDN w:val="0"/>
              <w:adjustRightInd w:val="0"/>
              <w:rPr>
                <w:rFonts w:ascii="Arial" w:eastAsia="Calibri" w:hAnsi="Arial" w:cs="Arial"/>
                <w:sz w:val="18"/>
                <w:szCs w:val="18"/>
                <w:lang w:val="es-ES" w:eastAsia="es-GT"/>
              </w:rPr>
            </w:pPr>
            <w:r w:rsidRPr="00C24B1E">
              <w:rPr>
                <w:rFonts w:ascii="Arial" w:eastAsia="Calibri" w:hAnsi="Arial" w:cs="Arial"/>
                <w:sz w:val="18"/>
                <w:szCs w:val="18"/>
                <w:lang w:val="es-ES" w:eastAsia="es-GT"/>
              </w:rPr>
              <w:t>Propiciar las buenas relaciones entre los miembros del centro educativo e interpersonales de la comunidad educativa.</w:t>
            </w:r>
          </w:p>
        </w:tc>
      </w:tr>
      <w:tr w:rsidR="00C70462" w:rsidRPr="00563FD3" w14:paraId="424556E5" w14:textId="77777777" w:rsidTr="006E752F">
        <w:trPr>
          <w:trHeight w:val="429"/>
          <w:jc w:val="center"/>
        </w:trPr>
        <w:tc>
          <w:tcPr>
            <w:tcW w:w="421" w:type="dxa"/>
            <w:shd w:val="clear" w:color="auto" w:fill="auto"/>
            <w:noWrap/>
            <w:vAlign w:val="center"/>
          </w:tcPr>
          <w:p w14:paraId="68D42F3E"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2F253A96" w14:textId="77777777" w:rsidR="00C70462" w:rsidRPr="00C24B1E" w:rsidRDefault="00C70462" w:rsidP="006E752F">
            <w:pPr>
              <w:autoSpaceDE w:val="0"/>
              <w:autoSpaceDN w:val="0"/>
              <w:adjustRightInd w:val="0"/>
              <w:rPr>
                <w:rFonts w:ascii="Arial" w:eastAsia="Calibri" w:hAnsi="Arial" w:cs="Arial"/>
                <w:sz w:val="18"/>
                <w:szCs w:val="18"/>
                <w:lang w:val="es-ES" w:eastAsia="es-GT"/>
              </w:rPr>
            </w:pPr>
            <w:r w:rsidRPr="00602E8D">
              <w:rPr>
                <w:rFonts w:ascii="Arial" w:eastAsia="Calibri" w:hAnsi="Arial" w:cs="Arial"/>
                <w:sz w:val="18"/>
                <w:szCs w:val="18"/>
                <w:lang w:val="es-ES" w:eastAsia="es-GT"/>
              </w:rPr>
              <w:t>Atender las solicitudes de las Entidades Estatales para uso eventual de la instalación.</w:t>
            </w:r>
          </w:p>
        </w:tc>
      </w:tr>
      <w:tr w:rsidR="00C70462" w:rsidRPr="00563FD3" w14:paraId="06211992" w14:textId="77777777" w:rsidTr="006E752F">
        <w:trPr>
          <w:trHeight w:val="429"/>
          <w:jc w:val="center"/>
        </w:trPr>
        <w:tc>
          <w:tcPr>
            <w:tcW w:w="421" w:type="dxa"/>
            <w:shd w:val="clear" w:color="auto" w:fill="auto"/>
            <w:noWrap/>
            <w:vAlign w:val="center"/>
          </w:tcPr>
          <w:p w14:paraId="79237730"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60A07122" w14:textId="77777777" w:rsidR="00C70462" w:rsidRPr="00C24B1E" w:rsidRDefault="00C70462" w:rsidP="006E752F">
            <w:pPr>
              <w:autoSpaceDE w:val="0"/>
              <w:autoSpaceDN w:val="0"/>
              <w:adjustRightInd w:val="0"/>
              <w:rPr>
                <w:rFonts w:ascii="Arial" w:eastAsia="Calibri" w:hAnsi="Arial" w:cs="Arial"/>
                <w:sz w:val="18"/>
                <w:szCs w:val="18"/>
                <w:lang w:val="es-ES" w:eastAsia="es-GT"/>
              </w:rPr>
            </w:pPr>
            <w:r w:rsidRPr="00C24B1E">
              <w:rPr>
                <w:rFonts w:ascii="Arial" w:eastAsia="Calibri" w:hAnsi="Arial" w:cs="Arial"/>
                <w:sz w:val="18"/>
                <w:szCs w:val="18"/>
                <w:lang w:val="es-ES" w:eastAsia="es-GT"/>
              </w:rPr>
              <w:t>Mantener informado al personal de las disposiciones emitidas por las Autoridades Ministeriales.</w:t>
            </w:r>
          </w:p>
        </w:tc>
      </w:tr>
      <w:tr w:rsidR="00C70462" w:rsidRPr="00563FD3" w14:paraId="6681C6EE" w14:textId="77777777" w:rsidTr="006E752F">
        <w:trPr>
          <w:trHeight w:val="429"/>
          <w:jc w:val="center"/>
        </w:trPr>
        <w:tc>
          <w:tcPr>
            <w:tcW w:w="421" w:type="dxa"/>
            <w:shd w:val="clear" w:color="auto" w:fill="auto"/>
            <w:noWrap/>
            <w:vAlign w:val="center"/>
          </w:tcPr>
          <w:p w14:paraId="3EDE9EF3"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7D84B0DB" w14:textId="77777777" w:rsidR="00C70462" w:rsidRPr="00E16AD4" w:rsidRDefault="00C70462" w:rsidP="006E752F">
            <w:pPr>
              <w:jc w:val="both"/>
              <w:rPr>
                <w:rFonts w:ascii="Arial" w:hAnsi="Arial" w:cs="Arial"/>
                <w:sz w:val="18"/>
                <w:szCs w:val="16"/>
                <w:lang w:val="es-GT" w:eastAsia="es-GT"/>
              </w:rPr>
            </w:pPr>
            <w:r w:rsidRPr="009C6E1A">
              <w:rPr>
                <w:rFonts w:ascii="Arial" w:hAnsi="Arial" w:cs="Arial"/>
                <w:sz w:val="18"/>
                <w:szCs w:val="16"/>
                <w:lang w:val="es-GT" w:eastAsia="es-GT"/>
              </w:rPr>
              <w:t xml:space="preserve">Ejecutar las actividades descritas en los procedimientos, instructivos, guías y cualquier otro documento oficial en las que esté involucrado el puesto.  </w:t>
            </w:r>
          </w:p>
        </w:tc>
      </w:tr>
      <w:tr w:rsidR="00C70462" w:rsidRPr="00563FD3" w14:paraId="7160FA66" w14:textId="77777777" w:rsidTr="006E752F">
        <w:trPr>
          <w:trHeight w:val="429"/>
          <w:jc w:val="center"/>
        </w:trPr>
        <w:tc>
          <w:tcPr>
            <w:tcW w:w="421" w:type="dxa"/>
            <w:shd w:val="clear" w:color="auto" w:fill="auto"/>
            <w:noWrap/>
            <w:vAlign w:val="center"/>
          </w:tcPr>
          <w:p w14:paraId="1BB97E97" w14:textId="77777777" w:rsidR="00C70462" w:rsidRPr="00563FD3" w:rsidRDefault="00C70462" w:rsidP="00AB3805">
            <w:pPr>
              <w:numPr>
                <w:ilvl w:val="0"/>
                <w:numId w:val="18"/>
              </w:numPr>
              <w:ind w:left="357" w:hanging="357"/>
              <w:jc w:val="center"/>
              <w:rPr>
                <w:rFonts w:ascii="Arial" w:hAnsi="Arial" w:cs="Arial"/>
                <w:lang w:val="es-GT" w:eastAsia="es-GT"/>
              </w:rPr>
            </w:pPr>
          </w:p>
        </w:tc>
        <w:tc>
          <w:tcPr>
            <w:tcW w:w="9538" w:type="dxa"/>
            <w:shd w:val="clear" w:color="auto" w:fill="auto"/>
            <w:vAlign w:val="center"/>
          </w:tcPr>
          <w:p w14:paraId="363A3070" w14:textId="77777777" w:rsidR="00C70462" w:rsidRPr="00E16AD4" w:rsidRDefault="00C70462" w:rsidP="006E752F">
            <w:pPr>
              <w:jc w:val="both"/>
              <w:rPr>
                <w:rFonts w:ascii="Arial" w:hAnsi="Arial" w:cs="Arial"/>
                <w:sz w:val="18"/>
                <w:szCs w:val="16"/>
                <w:lang w:val="es-GT" w:eastAsia="es-GT"/>
              </w:rPr>
            </w:pPr>
            <w:r w:rsidRPr="00E16AD4">
              <w:rPr>
                <w:rFonts w:ascii="Arial" w:hAnsi="Arial" w:cs="Arial"/>
                <w:sz w:val="18"/>
                <w:szCs w:val="16"/>
                <w:lang w:val="es-GT" w:eastAsia="es-GT"/>
              </w:rPr>
              <w:t>Realizar otras tar</w:t>
            </w:r>
            <w:r>
              <w:rPr>
                <w:rFonts w:ascii="Arial" w:hAnsi="Arial" w:cs="Arial"/>
                <w:sz w:val="18"/>
                <w:szCs w:val="16"/>
                <w:lang w:val="es-GT" w:eastAsia="es-GT"/>
              </w:rPr>
              <w:t>eas que le sean asignadas por las Autoridades Superiores del MINEDUC.</w:t>
            </w:r>
          </w:p>
        </w:tc>
      </w:tr>
    </w:tbl>
    <w:p w14:paraId="3073005C" w14:textId="77777777" w:rsidR="00C70462" w:rsidRDefault="00C70462" w:rsidP="00C70462">
      <w:pPr>
        <w:rPr>
          <w:lang w:val="es-GT"/>
        </w:rPr>
      </w:pPr>
    </w:p>
    <w:p w14:paraId="46E19314" w14:textId="7BE10A72" w:rsidR="00C70462" w:rsidRDefault="00C70462" w:rsidP="00C70462"/>
    <w:p w14:paraId="035AA50A" w14:textId="77777777" w:rsidR="006965ED" w:rsidRDefault="006965ED" w:rsidP="00C70462"/>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C70462" w:rsidRPr="007D40F6" w14:paraId="2519DB19" w14:textId="77777777" w:rsidTr="006E752F">
        <w:trPr>
          <w:trHeight w:val="405"/>
          <w:tblHeader/>
          <w:jc w:val="center"/>
        </w:trPr>
        <w:tc>
          <w:tcPr>
            <w:tcW w:w="9938" w:type="dxa"/>
            <w:gridSpan w:val="2"/>
            <w:shd w:val="clear" w:color="auto" w:fill="F2F2F2"/>
            <w:vAlign w:val="center"/>
            <w:hideMark/>
          </w:tcPr>
          <w:p w14:paraId="56D42EF2" w14:textId="77777777" w:rsidR="00C70462" w:rsidRPr="007D40F6" w:rsidRDefault="00C70462" w:rsidP="006E752F">
            <w:pPr>
              <w:rPr>
                <w:rFonts w:ascii="Arial" w:hAnsi="Arial" w:cs="Arial"/>
                <w:b/>
                <w:bCs/>
                <w:szCs w:val="24"/>
                <w:lang w:val="es-GT" w:eastAsia="es-GT"/>
              </w:rPr>
            </w:pPr>
            <w:r w:rsidRPr="007D40F6">
              <w:rPr>
                <w:rFonts w:ascii="Arial" w:hAnsi="Arial" w:cs="Arial"/>
                <w:b/>
                <w:bCs/>
                <w:szCs w:val="24"/>
                <w:lang w:val="es-GT" w:eastAsia="es-GT"/>
              </w:rPr>
              <w:t>3.  PERFIL DEL PUESTO</w:t>
            </w:r>
          </w:p>
        </w:tc>
      </w:tr>
      <w:tr w:rsidR="00C70462" w:rsidRPr="007D40F6" w14:paraId="1466DA52" w14:textId="77777777" w:rsidTr="006E752F">
        <w:trPr>
          <w:trHeight w:val="269"/>
          <w:jc w:val="center"/>
        </w:trPr>
        <w:tc>
          <w:tcPr>
            <w:tcW w:w="421" w:type="dxa"/>
            <w:shd w:val="clear" w:color="auto" w:fill="F2F2F2"/>
            <w:noWrap/>
            <w:vAlign w:val="center"/>
            <w:hideMark/>
          </w:tcPr>
          <w:p w14:paraId="6BF7181C" w14:textId="77777777" w:rsidR="00C70462" w:rsidRPr="007D40F6" w:rsidRDefault="00C70462" w:rsidP="006E752F">
            <w:pPr>
              <w:jc w:val="center"/>
              <w:rPr>
                <w:rFonts w:ascii="Arial" w:hAnsi="Arial" w:cs="Arial"/>
                <w:b/>
                <w:bCs/>
                <w:sz w:val="16"/>
                <w:szCs w:val="16"/>
                <w:lang w:val="es-GT" w:eastAsia="es-GT"/>
              </w:rPr>
            </w:pPr>
            <w:r w:rsidRPr="007D40F6">
              <w:rPr>
                <w:rFonts w:ascii="Arial" w:hAnsi="Arial" w:cs="Arial"/>
                <w:b/>
                <w:bCs/>
                <w:sz w:val="16"/>
                <w:szCs w:val="16"/>
                <w:lang w:val="es-GT" w:eastAsia="es-GT"/>
              </w:rPr>
              <w:t>3.A</w:t>
            </w:r>
          </w:p>
        </w:tc>
        <w:tc>
          <w:tcPr>
            <w:tcW w:w="9517" w:type="dxa"/>
            <w:shd w:val="clear" w:color="auto" w:fill="F2F2F2"/>
            <w:noWrap/>
            <w:vAlign w:val="center"/>
            <w:hideMark/>
          </w:tcPr>
          <w:p w14:paraId="0164D5B3" w14:textId="77777777" w:rsidR="00C70462" w:rsidRPr="007D40F6" w:rsidRDefault="00C70462" w:rsidP="006E752F">
            <w:pPr>
              <w:rPr>
                <w:rFonts w:ascii="Arial" w:hAnsi="Arial" w:cs="Arial"/>
                <w:b/>
                <w:bCs/>
                <w:sz w:val="16"/>
                <w:szCs w:val="16"/>
                <w:lang w:val="es-GT" w:eastAsia="es-GT"/>
              </w:rPr>
            </w:pPr>
            <w:r>
              <w:rPr>
                <w:rFonts w:ascii="Arial" w:hAnsi="Arial" w:cs="Arial"/>
                <w:b/>
                <w:bCs/>
                <w:sz w:val="16"/>
                <w:szCs w:val="16"/>
                <w:lang w:val="es-GT" w:eastAsia="es-GT"/>
              </w:rPr>
              <w:t>EDUCACIÓN</w:t>
            </w:r>
          </w:p>
        </w:tc>
      </w:tr>
      <w:tr w:rsidR="00C70462" w:rsidRPr="007D40F6" w14:paraId="4160CCE7" w14:textId="77777777" w:rsidTr="006E752F">
        <w:trPr>
          <w:trHeight w:val="537"/>
          <w:jc w:val="center"/>
        </w:trPr>
        <w:tc>
          <w:tcPr>
            <w:tcW w:w="9938" w:type="dxa"/>
            <w:gridSpan w:val="2"/>
            <w:shd w:val="clear" w:color="auto" w:fill="auto"/>
            <w:noWrap/>
            <w:vAlign w:val="center"/>
          </w:tcPr>
          <w:p w14:paraId="48D2284C" w14:textId="2794DC36" w:rsidR="00C70462" w:rsidRPr="0057036D" w:rsidRDefault="00E4452A" w:rsidP="006E752F">
            <w:pPr>
              <w:rPr>
                <w:rFonts w:ascii="Arial" w:hAnsi="Arial" w:cs="Arial"/>
                <w:sz w:val="18"/>
                <w:szCs w:val="18"/>
                <w:lang w:val="es-GT" w:eastAsia="es-GT"/>
              </w:rPr>
            </w:pPr>
            <w:r>
              <w:rPr>
                <w:rFonts w:ascii="Arial" w:hAnsi="Arial" w:cs="Arial"/>
                <w:sz w:val="18"/>
                <w:szCs w:val="16"/>
                <w:lang w:val="es-GT" w:eastAsia="es-GT"/>
              </w:rPr>
              <w:t>Cumplir con lo legalmente establecido en el Decreto 1485, “Estatuto provisional de los trabajadores del Estado, Capítulo de Dignificación y Catalogación del Magisterio Nacional”.</w:t>
            </w:r>
          </w:p>
        </w:tc>
      </w:tr>
      <w:tr w:rsidR="00C70462" w:rsidRPr="007D40F6" w14:paraId="18684FF8" w14:textId="77777777" w:rsidTr="006E752F">
        <w:trPr>
          <w:trHeight w:val="405"/>
          <w:jc w:val="center"/>
        </w:trPr>
        <w:tc>
          <w:tcPr>
            <w:tcW w:w="421" w:type="dxa"/>
            <w:shd w:val="clear" w:color="auto" w:fill="F2F2F2"/>
            <w:noWrap/>
            <w:vAlign w:val="center"/>
            <w:hideMark/>
          </w:tcPr>
          <w:p w14:paraId="39A1A19F" w14:textId="77777777" w:rsidR="00C70462" w:rsidRPr="007D40F6" w:rsidRDefault="00C70462" w:rsidP="006E752F">
            <w:pPr>
              <w:jc w:val="center"/>
              <w:rPr>
                <w:rFonts w:ascii="Arial" w:hAnsi="Arial" w:cs="Arial"/>
                <w:b/>
                <w:bCs/>
                <w:sz w:val="16"/>
                <w:szCs w:val="16"/>
                <w:lang w:val="es-GT" w:eastAsia="es-GT"/>
              </w:rPr>
            </w:pPr>
            <w:r w:rsidRPr="007D40F6">
              <w:rPr>
                <w:rFonts w:ascii="Arial" w:hAnsi="Arial" w:cs="Arial"/>
                <w:b/>
                <w:bCs/>
                <w:sz w:val="16"/>
                <w:szCs w:val="16"/>
                <w:lang w:val="es-GT" w:eastAsia="es-GT"/>
              </w:rPr>
              <w:t>3.B</w:t>
            </w:r>
          </w:p>
        </w:tc>
        <w:tc>
          <w:tcPr>
            <w:tcW w:w="9517" w:type="dxa"/>
            <w:shd w:val="clear" w:color="auto" w:fill="F2F2F2"/>
            <w:vAlign w:val="center"/>
            <w:hideMark/>
          </w:tcPr>
          <w:p w14:paraId="08C2133A" w14:textId="77777777" w:rsidR="00C70462" w:rsidRPr="007D40F6" w:rsidRDefault="00C70462" w:rsidP="006E752F">
            <w:pPr>
              <w:rPr>
                <w:rFonts w:ascii="Arial" w:hAnsi="Arial" w:cs="Arial"/>
                <w:b/>
                <w:bCs/>
                <w:sz w:val="16"/>
                <w:szCs w:val="16"/>
                <w:lang w:val="es-GT" w:eastAsia="es-GT"/>
              </w:rPr>
            </w:pPr>
            <w:r>
              <w:rPr>
                <w:rFonts w:ascii="Arial" w:hAnsi="Arial" w:cs="Arial"/>
                <w:b/>
                <w:bCs/>
                <w:sz w:val="16"/>
                <w:szCs w:val="16"/>
                <w:lang w:val="es-GT" w:eastAsia="es-GT"/>
              </w:rPr>
              <w:t>EXPERIENCIA</w:t>
            </w:r>
          </w:p>
        </w:tc>
      </w:tr>
      <w:tr w:rsidR="00C70462" w:rsidRPr="00FA6BCE" w14:paraId="032CA159" w14:textId="77777777" w:rsidTr="006E752F">
        <w:trPr>
          <w:trHeight w:val="408"/>
          <w:jc w:val="center"/>
        </w:trPr>
        <w:tc>
          <w:tcPr>
            <w:tcW w:w="9938" w:type="dxa"/>
            <w:gridSpan w:val="2"/>
            <w:shd w:val="clear" w:color="auto" w:fill="auto"/>
            <w:vAlign w:val="center"/>
          </w:tcPr>
          <w:p w14:paraId="74D0A3E6" w14:textId="38820AEB" w:rsidR="00C70462" w:rsidRPr="00CD28C2" w:rsidRDefault="00845509" w:rsidP="006E752F">
            <w:pPr>
              <w:rPr>
                <w:rFonts w:ascii="Arial" w:hAnsi="Arial" w:cs="Arial"/>
                <w:sz w:val="18"/>
                <w:szCs w:val="18"/>
                <w:lang w:val="es-GT" w:eastAsia="es-GT"/>
              </w:rPr>
            </w:pPr>
            <w:r>
              <w:rPr>
                <w:rFonts w:ascii="Arial" w:hAnsi="Arial" w:cs="Arial"/>
                <w:sz w:val="18"/>
                <w:szCs w:val="18"/>
                <w:lang w:val="es-GT" w:eastAsia="es-GT"/>
              </w:rPr>
              <w:t>Como docente en Centro Educativo.</w:t>
            </w:r>
          </w:p>
        </w:tc>
      </w:tr>
    </w:tbl>
    <w:p w14:paraId="6236914C" w14:textId="77777777" w:rsidR="00C70462" w:rsidRDefault="00C70462" w:rsidP="00C7046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C70462" w:rsidRPr="00804CFA" w14:paraId="7C5AEA53" w14:textId="77777777" w:rsidTr="006E752F">
        <w:trPr>
          <w:trHeight w:val="450"/>
          <w:tblHeader/>
          <w:jc w:val="center"/>
        </w:trPr>
        <w:tc>
          <w:tcPr>
            <w:tcW w:w="411" w:type="dxa"/>
            <w:shd w:val="clear" w:color="auto" w:fill="F2F2F2"/>
            <w:noWrap/>
            <w:vAlign w:val="center"/>
            <w:hideMark/>
          </w:tcPr>
          <w:p w14:paraId="6270F2C4" w14:textId="621B5C39" w:rsidR="00C70462" w:rsidRPr="00804CFA" w:rsidRDefault="00C70462" w:rsidP="00816E0F">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sidR="00816E0F">
              <w:rPr>
                <w:rFonts w:ascii="Arial" w:hAnsi="Arial" w:cs="Arial"/>
                <w:b/>
                <w:bCs/>
                <w:sz w:val="16"/>
                <w:szCs w:val="16"/>
                <w:lang w:val="es-GT" w:eastAsia="es-GT"/>
              </w:rPr>
              <w:t>C</w:t>
            </w:r>
          </w:p>
        </w:tc>
        <w:tc>
          <w:tcPr>
            <w:tcW w:w="9527" w:type="dxa"/>
            <w:shd w:val="clear" w:color="auto" w:fill="F2F2F2"/>
            <w:noWrap/>
            <w:vAlign w:val="center"/>
            <w:hideMark/>
          </w:tcPr>
          <w:p w14:paraId="221E3819" w14:textId="77777777" w:rsidR="00C70462" w:rsidRPr="00804CFA" w:rsidRDefault="00C70462" w:rsidP="006E752F">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 xml:space="preserve">TÉCNICOS </w:t>
            </w:r>
            <w:r>
              <w:rPr>
                <w:rFonts w:ascii="Arial" w:hAnsi="Arial" w:cs="Arial"/>
                <w:sz w:val="16"/>
                <w:szCs w:val="16"/>
                <w:lang w:val="es-GT" w:eastAsia="es-GT"/>
              </w:rPr>
              <w:t xml:space="preserve"> </w:t>
            </w:r>
          </w:p>
        </w:tc>
      </w:tr>
      <w:tr w:rsidR="00816E0F" w:rsidRPr="00A94C4A" w14:paraId="507A7E1B" w14:textId="77777777" w:rsidTr="006E752F">
        <w:trPr>
          <w:trHeight w:val="450"/>
          <w:jc w:val="center"/>
        </w:trPr>
        <w:tc>
          <w:tcPr>
            <w:tcW w:w="411" w:type="dxa"/>
            <w:shd w:val="clear" w:color="auto" w:fill="auto"/>
            <w:noWrap/>
            <w:vAlign w:val="center"/>
            <w:hideMark/>
          </w:tcPr>
          <w:p w14:paraId="46DC6AC9" w14:textId="77777777" w:rsidR="00816E0F" w:rsidRPr="00A94C4A" w:rsidRDefault="00816E0F" w:rsidP="00AB3805">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0F98BF2" w14:textId="0ABD2363" w:rsidR="00816E0F" w:rsidRPr="00A94C4A" w:rsidRDefault="00816E0F" w:rsidP="00816E0F">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 xml:space="preserve">Microsoft Word, Excel, Power Point, Internet.  </w:t>
            </w:r>
          </w:p>
        </w:tc>
      </w:tr>
      <w:tr w:rsidR="00816E0F" w:rsidRPr="00A94C4A" w14:paraId="4D64EFED" w14:textId="77777777" w:rsidTr="006E752F">
        <w:trPr>
          <w:trHeight w:val="450"/>
          <w:jc w:val="center"/>
        </w:trPr>
        <w:tc>
          <w:tcPr>
            <w:tcW w:w="411" w:type="dxa"/>
            <w:shd w:val="clear" w:color="auto" w:fill="auto"/>
            <w:noWrap/>
            <w:vAlign w:val="center"/>
          </w:tcPr>
          <w:p w14:paraId="447C9B72" w14:textId="77777777" w:rsidR="00816E0F" w:rsidRPr="00A94C4A" w:rsidRDefault="00816E0F" w:rsidP="00AB3805">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7B642ED1" w14:textId="4A47F972" w:rsidR="00816E0F" w:rsidRPr="009F0248" w:rsidRDefault="00816E0F" w:rsidP="00816E0F">
            <w:pPr>
              <w:jc w:val="both"/>
              <w:rPr>
                <w:rFonts w:ascii="Arial" w:hAnsi="Arial" w:cs="Arial"/>
                <w:color w:val="000000" w:themeColor="text1"/>
                <w:sz w:val="18"/>
                <w:szCs w:val="16"/>
                <w:lang w:val="es-GT" w:eastAsia="es-GT"/>
              </w:rPr>
            </w:pPr>
            <w:r>
              <w:rPr>
                <w:rFonts w:ascii="Arial" w:hAnsi="Arial" w:cs="Arial"/>
                <w:color w:val="000000" w:themeColor="text1"/>
                <w:sz w:val="18"/>
                <w:szCs w:val="16"/>
                <w:lang w:val="es-GT" w:eastAsia="es-GT"/>
              </w:rPr>
              <w:t>Legislación correspondiente al sistema educativo nacional</w:t>
            </w:r>
          </w:p>
        </w:tc>
      </w:tr>
      <w:tr w:rsidR="00816E0F" w:rsidRPr="00A94C4A" w14:paraId="2D2FF071" w14:textId="77777777" w:rsidTr="006E752F">
        <w:trPr>
          <w:trHeight w:val="450"/>
          <w:jc w:val="center"/>
        </w:trPr>
        <w:tc>
          <w:tcPr>
            <w:tcW w:w="411" w:type="dxa"/>
            <w:shd w:val="clear" w:color="auto" w:fill="auto"/>
            <w:noWrap/>
            <w:vAlign w:val="center"/>
            <w:hideMark/>
          </w:tcPr>
          <w:p w14:paraId="0644BEAF" w14:textId="77777777" w:rsidR="00816E0F" w:rsidRPr="00A94C4A" w:rsidRDefault="00816E0F" w:rsidP="00AB3805">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653F021" w14:textId="395F77F2" w:rsidR="00816E0F" w:rsidRPr="00A94C4A" w:rsidRDefault="00816E0F" w:rsidP="00816E0F">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 xml:space="preserve">Sistema de Registro Educativo –SIRE- </w:t>
            </w:r>
          </w:p>
        </w:tc>
      </w:tr>
      <w:tr w:rsidR="00816E0F" w:rsidRPr="00A94C4A" w14:paraId="3F4727EC" w14:textId="77777777" w:rsidTr="006E752F">
        <w:trPr>
          <w:trHeight w:val="450"/>
          <w:jc w:val="center"/>
        </w:trPr>
        <w:tc>
          <w:tcPr>
            <w:tcW w:w="411" w:type="dxa"/>
            <w:shd w:val="clear" w:color="auto" w:fill="auto"/>
            <w:noWrap/>
            <w:vAlign w:val="center"/>
          </w:tcPr>
          <w:p w14:paraId="2327D959" w14:textId="77777777" w:rsidR="00816E0F" w:rsidRPr="00A94C4A" w:rsidRDefault="00816E0F" w:rsidP="00AB3805">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4AC9EAF2" w14:textId="1E895845" w:rsidR="00816E0F" w:rsidRPr="00A94C4A" w:rsidRDefault="00816E0F" w:rsidP="00816E0F">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 xml:space="preserve">Redacción y ortografía </w:t>
            </w:r>
          </w:p>
        </w:tc>
      </w:tr>
      <w:tr w:rsidR="00816E0F" w:rsidRPr="00A94C4A" w14:paraId="0096947A" w14:textId="77777777" w:rsidTr="006E752F">
        <w:trPr>
          <w:trHeight w:val="450"/>
          <w:jc w:val="center"/>
        </w:trPr>
        <w:tc>
          <w:tcPr>
            <w:tcW w:w="411" w:type="dxa"/>
            <w:shd w:val="clear" w:color="auto" w:fill="auto"/>
            <w:noWrap/>
            <w:vAlign w:val="center"/>
          </w:tcPr>
          <w:p w14:paraId="50F8EAFF" w14:textId="77777777" w:rsidR="00816E0F" w:rsidRPr="00A94C4A" w:rsidRDefault="00816E0F" w:rsidP="00AB3805">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785C1B77" w14:textId="2BCAC3B2" w:rsidR="00816E0F" w:rsidRPr="009F0248" w:rsidRDefault="00816E0F" w:rsidP="00816E0F">
            <w:pPr>
              <w:jc w:val="both"/>
              <w:rPr>
                <w:rFonts w:ascii="Arial" w:hAnsi="Arial" w:cs="Arial"/>
                <w:color w:val="000000" w:themeColor="text1"/>
                <w:sz w:val="18"/>
                <w:szCs w:val="16"/>
                <w:lang w:val="es-GT" w:eastAsia="es-GT"/>
              </w:rPr>
            </w:pPr>
            <w:r w:rsidRPr="009F0248">
              <w:rPr>
                <w:rFonts w:ascii="Arial" w:hAnsi="Arial" w:cs="Arial"/>
                <w:color w:val="000000" w:themeColor="text1"/>
                <w:sz w:val="18"/>
                <w:szCs w:val="16"/>
                <w:lang w:val="es-GT" w:eastAsia="es-GT"/>
              </w:rPr>
              <w:t xml:space="preserve">Procesos administrativos. </w:t>
            </w:r>
          </w:p>
        </w:tc>
      </w:tr>
    </w:tbl>
    <w:p w14:paraId="27D352B1" w14:textId="77777777" w:rsidR="00C70462" w:rsidRPr="00A94C4A" w:rsidRDefault="00C70462" w:rsidP="00C70462">
      <w:pPr>
        <w:rPr>
          <w:lang w:val="es-GT"/>
        </w:rPr>
      </w:pPr>
    </w:p>
    <w:p w14:paraId="71180E7D" w14:textId="77777777" w:rsidR="00C70462" w:rsidRPr="00A94C4A" w:rsidRDefault="00C70462" w:rsidP="00C70462">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C70462" w:rsidRPr="00A94C4A" w14:paraId="1741735B" w14:textId="77777777" w:rsidTr="006E752F">
        <w:trPr>
          <w:trHeight w:val="450"/>
          <w:tblHeader/>
          <w:jc w:val="center"/>
        </w:trPr>
        <w:tc>
          <w:tcPr>
            <w:tcW w:w="401" w:type="dxa"/>
            <w:shd w:val="clear" w:color="auto" w:fill="F2F2F2"/>
            <w:noWrap/>
            <w:vAlign w:val="center"/>
            <w:hideMark/>
          </w:tcPr>
          <w:p w14:paraId="42F0C879" w14:textId="2548CCC5" w:rsidR="00C70462" w:rsidRPr="00A94C4A" w:rsidRDefault="00C70462" w:rsidP="00816E0F">
            <w:pPr>
              <w:jc w:val="center"/>
              <w:rPr>
                <w:rFonts w:ascii="Arial" w:hAnsi="Arial" w:cs="Arial"/>
                <w:b/>
                <w:bCs/>
                <w:sz w:val="16"/>
                <w:szCs w:val="16"/>
                <w:lang w:val="es-GT" w:eastAsia="es-GT"/>
              </w:rPr>
            </w:pPr>
            <w:r w:rsidRPr="00A94C4A">
              <w:rPr>
                <w:rFonts w:ascii="Arial" w:hAnsi="Arial" w:cs="Arial"/>
                <w:b/>
                <w:bCs/>
                <w:sz w:val="16"/>
                <w:szCs w:val="16"/>
                <w:lang w:val="es-GT" w:eastAsia="es-GT"/>
              </w:rPr>
              <w:t>3.</w:t>
            </w:r>
            <w:r w:rsidR="00816E0F">
              <w:rPr>
                <w:rFonts w:ascii="Arial" w:hAnsi="Arial" w:cs="Arial"/>
                <w:b/>
                <w:bCs/>
                <w:sz w:val="16"/>
                <w:szCs w:val="16"/>
                <w:lang w:val="es-GT" w:eastAsia="es-GT"/>
              </w:rPr>
              <w:t>D</w:t>
            </w:r>
          </w:p>
        </w:tc>
        <w:tc>
          <w:tcPr>
            <w:tcW w:w="9537" w:type="dxa"/>
            <w:shd w:val="clear" w:color="auto" w:fill="F2F2F2"/>
            <w:vAlign w:val="center"/>
            <w:hideMark/>
          </w:tcPr>
          <w:p w14:paraId="2A479590" w14:textId="77777777" w:rsidR="00C70462" w:rsidRPr="00A94C4A" w:rsidRDefault="00C70462" w:rsidP="006E752F">
            <w:pPr>
              <w:rPr>
                <w:rFonts w:ascii="Arial" w:hAnsi="Arial" w:cs="Arial"/>
                <w:b/>
                <w:bCs/>
                <w:sz w:val="16"/>
                <w:szCs w:val="16"/>
                <w:lang w:val="es-GT" w:eastAsia="es-GT"/>
              </w:rPr>
            </w:pPr>
            <w:r w:rsidRPr="00A94C4A">
              <w:rPr>
                <w:rFonts w:ascii="Arial" w:hAnsi="Arial" w:cs="Arial"/>
                <w:b/>
                <w:bCs/>
                <w:sz w:val="16"/>
                <w:szCs w:val="16"/>
                <w:lang w:val="es-GT" w:eastAsia="es-GT"/>
              </w:rPr>
              <w:t>HABILIDADES Y ACTITUDES</w:t>
            </w:r>
            <w:r w:rsidRPr="00A94C4A">
              <w:rPr>
                <w:rFonts w:ascii="Arial" w:hAnsi="Arial" w:cs="Arial"/>
                <w:sz w:val="16"/>
                <w:szCs w:val="16"/>
                <w:lang w:val="es-GT" w:eastAsia="es-GT"/>
              </w:rPr>
              <w:t xml:space="preserve"> </w:t>
            </w:r>
          </w:p>
        </w:tc>
      </w:tr>
      <w:tr w:rsidR="00816E0F" w:rsidRPr="00A94C4A" w14:paraId="0BD84424" w14:textId="77777777" w:rsidTr="006E752F">
        <w:trPr>
          <w:trHeight w:val="450"/>
          <w:jc w:val="center"/>
        </w:trPr>
        <w:tc>
          <w:tcPr>
            <w:tcW w:w="401" w:type="dxa"/>
            <w:shd w:val="clear" w:color="auto" w:fill="auto"/>
            <w:noWrap/>
            <w:vAlign w:val="center"/>
            <w:hideMark/>
          </w:tcPr>
          <w:p w14:paraId="44F32CD2" w14:textId="77777777" w:rsidR="00816E0F" w:rsidRPr="00A94C4A" w:rsidRDefault="00816E0F" w:rsidP="00AB3805">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tcPr>
          <w:p w14:paraId="400B480F" w14:textId="2C9F83B1" w:rsidR="00816E0F" w:rsidRPr="00A94C4A" w:rsidRDefault="00816E0F" w:rsidP="00816E0F">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Manejo de equipo de oficina (equipo de cómputo e impresión, audiovisuales, escáner, cañonera, etc.).</w:t>
            </w:r>
          </w:p>
        </w:tc>
      </w:tr>
      <w:tr w:rsidR="00816E0F" w:rsidRPr="00A94C4A" w14:paraId="49BA39C1" w14:textId="77777777" w:rsidTr="006E752F">
        <w:trPr>
          <w:trHeight w:val="450"/>
          <w:jc w:val="center"/>
        </w:trPr>
        <w:tc>
          <w:tcPr>
            <w:tcW w:w="401" w:type="dxa"/>
            <w:shd w:val="clear" w:color="auto" w:fill="auto"/>
            <w:noWrap/>
            <w:vAlign w:val="center"/>
            <w:hideMark/>
          </w:tcPr>
          <w:p w14:paraId="02BAC0A5" w14:textId="77777777" w:rsidR="00816E0F" w:rsidRPr="00A94C4A" w:rsidRDefault="00816E0F" w:rsidP="00AB3805">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tcPr>
          <w:p w14:paraId="517D29D2" w14:textId="7E8BE47B" w:rsidR="00816E0F" w:rsidRPr="00A94C4A" w:rsidRDefault="00816E0F" w:rsidP="00816E0F">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Habilidades de liderazgo.</w:t>
            </w:r>
          </w:p>
        </w:tc>
      </w:tr>
      <w:tr w:rsidR="00816E0F" w:rsidRPr="00A94C4A" w14:paraId="6E0784F0" w14:textId="77777777" w:rsidTr="006E752F">
        <w:trPr>
          <w:trHeight w:val="450"/>
          <w:jc w:val="center"/>
        </w:trPr>
        <w:tc>
          <w:tcPr>
            <w:tcW w:w="401" w:type="dxa"/>
            <w:shd w:val="clear" w:color="auto" w:fill="auto"/>
            <w:noWrap/>
            <w:vAlign w:val="center"/>
          </w:tcPr>
          <w:p w14:paraId="5600BC21" w14:textId="77777777" w:rsidR="00816E0F" w:rsidRPr="00A94C4A" w:rsidRDefault="00816E0F" w:rsidP="00AB3805">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tcPr>
          <w:p w14:paraId="753E31C0" w14:textId="4131C77D" w:rsidR="00816E0F" w:rsidRPr="009F0248" w:rsidRDefault="00816E0F" w:rsidP="00816E0F">
            <w:pPr>
              <w:jc w:val="both"/>
              <w:rPr>
                <w:rFonts w:ascii="Arial" w:hAnsi="Arial" w:cs="Arial"/>
                <w:color w:val="000000" w:themeColor="text1"/>
                <w:sz w:val="18"/>
                <w:szCs w:val="16"/>
                <w:lang w:val="es-GT" w:eastAsia="es-GT"/>
              </w:rPr>
            </w:pPr>
            <w:r>
              <w:rPr>
                <w:rFonts w:ascii="Arial" w:hAnsi="Arial" w:cs="Arial"/>
                <w:color w:val="000000" w:themeColor="text1"/>
                <w:sz w:val="18"/>
                <w:szCs w:val="16"/>
                <w:lang w:val="es-GT" w:eastAsia="es-GT"/>
              </w:rPr>
              <w:t>Habilidad para la resolución de conflictos</w:t>
            </w:r>
          </w:p>
        </w:tc>
      </w:tr>
      <w:tr w:rsidR="00816E0F" w:rsidRPr="00A94C4A" w14:paraId="6FF50AC6" w14:textId="77777777" w:rsidTr="006E752F">
        <w:trPr>
          <w:trHeight w:val="450"/>
          <w:jc w:val="center"/>
        </w:trPr>
        <w:tc>
          <w:tcPr>
            <w:tcW w:w="401" w:type="dxa"/>
            <w:shd w:val="clear" w:color="auto" w:fill="auto"/>
            <w:noWrap/>
            <w:vAlign w:val="center"/>
            <w:hideMark/>
          </w:tcPr>
          <w:p w14:paraId="08467124" w14:textId="77777777" w:rsidR="00816E0F" w:rsidRPr="00A94C4A" w:rsidRDefault="00816E0F" w:rsidP="00AB3805">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tcPr>
          <w:p w14:paraId="116F2542" w14:textId="5DB24A9C" w:rsidR="00816E0F" w:rsidRPr="00A94C4A" w:rsidRDefault="00816E0F" w:rsidP="00816E0F">
            <w:pPr>
              <w:jc w:val="both"/>
              <w:rPr>
                <w:rFonts w:ascii="Arial" w:hAnsi="Arial" w:cs="Arial"/>
                <w:sz w:val="18"/>
                <w:szCs w:val="16"/>
                <w:lang w:val="es-GT" w:eastAsia="es-GT"/>
              </w:rPr>
            </w:pPr>
            <w:r>
              <w:rPr>
                <w:rFonts w:ascii="Arial" w:hAnsi="Arial" w:cs="Arial"/>
                <w:color w:val="000000" w:themeColor="text1"/>
                <w:sz w:val="18"/>
                <w:szCs w:val="16"/>
                <w:lang w:val="es-GT" w:eastAsia="es-GT"/>
              </w:rPr>
              <w:t>Comunicación y escucha activa</w:t>
            </w:r>
          </w:p>
        </w:tc>
      </w:tr>
      <w:tr w:rsidR="00816E0F" w:rsidRPr="00A94C4A" w14:paraId="53F8E46E" w14:textId="77777777" w:rsidTr="006E752F">
        <w:trPr>
          <w:trHeight w:val="450"/>
          <w:jc w:val="center"/>
        </w:trPr>
        <w:tc>
          <w:tcPr>
            <w:tcW w:w="401" w:type="dxa"/>
            <w:shd w:val="clear" w:color="auto" w:fill="auto"/>
            <w:noWrap/>
            <w:vAlign w:val="center"/>
          </w:tcPr>
          <w:p w14:paraId="616C4851" w14:textId="77777777" w:rsidR="00816E0F" w:rsidRPr="00A94C4A" w:rsidRDefault="00816E0F" w:rsidP="00AB3805">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tcPr>
          <w:p w14:paraId="121F4078" w14:textId="445A6E9A" w:rsidR="00816E0F" w:rsidRPr="009F0248" w:rsidRDefault="00816E0F" w:rsidP="00816E0F">
            <w:pPr>
              <w:jc w:val="both"/>
              <w:rPr>
                <w:rFonts w:ascii="Arial" w:hAnsi="Arial" w:cs="Arial"/>
                <w:color w:val="000000" w:themeColor="text1"/>
                <w:sz w:val="18"/>
                <w:szCs w:val="16"/>
                <w:lang w:val="es-GT" w:eastAsia="es-GT"/>
              </w:rPr>
            </w:pPr>
            <w:r w:rsidRPr="009F0248">
              <w:rPr>
                <w:rFonts w:ascii="Arial" w:hAnsi="Arial" w:cs="Arial"/>
                <w:color w:val="000000" w:themeColor="text1"/>
                <w:sz w:val="18"/>
                <w:szCs w:val="16"/>
                <w:lang w:val="es-GT" w:eastAsia="es-GT"/>
              </w:rPr>
              <w:t>Proactiv</w:t>
            </w:r>
            <w:r w:rsidR="00845509">
              <w:rPr>
                <w:rFonts w:ascii="Arial" w:hAnsi="Arial" w:cs="Arial"/>
                <w:color w:val="000000" w:themeColor="text1"/>
                <w:sz w:val="18"/>
                <w:szCs w:val="16"/>
                <w:lang w:val="es-GT" w:eastAsia="es-GT"/>
              </w:rPr>
              <w:t>idad</w:t>
            </w:r>
            <w:r w:rsidRPr="009F0248">
              <w:rPr>
                <w:rFonts w:ascii="Arial" w:hAnsi="Arial" w:cs="Arial"/>
                <w:color w:val="000000" w:themeColor="text1"/>
                <w:sz w:val="18"/>
                <w:szCs w:val="16"/>
                <w:lang w:val="es-GT" w:eastAsia="es-GT"/>
              </w:rPr>
              <w:t>, responsab</w:t>
            </w:r>
            <w:r w:rsidR="00845509">
              <w:rPr>
                <w:rFonts w:ascii="Arial" w:hAnsi="Arial" w:cs="Arial"/>
                <w:color w:val="000000" w:themeColor="text1"/>
                <w:sz w:val="18"/>
                <w:szCs w:val="16"/>
                <w:lang w:val="es-GT" w:eastAsia="es-GT"/>
              </w:rPr>
              <w:t>ilidad</w:t>
            </w:r>
            <w:r w:rsidRPr="009F0248">
              <w:rPr>
                <w:rFonts w:ascii="Arial" w:hAnsi="Arial" w:cs="Arial"/>
                <w:color w:val="000000" w:themeColor="text1"/>
                <w:sz w:val="18"/>
                <w:szCs w:val="16"/>
                <w:lang w:val="es-GT" w:eastAsia="es-GT"/>
              </w:rPr>
              <w:t xml:space="preserve"> y organiza</w:t>
            </w:r>
            <w:r w:rsidR="00845509">
              <w:rPr>
                <w:rFonts w:ascii="Arial" w:hAnsi="Arial" w:cs="Arial"/>
                <w:color w:val="000000" w:themeColor="text1"/>
                <w:sz w:val="18"/>
                <w:szCs w:val="16"/>
                <w:lang w:val="es-GT" w:eastAsia="es-GT"/>
              </w:rPr>
              <w:t>ción</w:t>
            </w:r>
            <w:r w:rsidRPr="009F0248">
              <w:rPr>
                <w:rFonts w:ascii="Arial" w:hAnsi="Arial" w:cs="Arial"/>
                <w:color w:val="000000" w:themeColor="text1"/>
                <w:sz w:val="18"/>
                <w:szCs w:val="16"/>
                <w:lang w:val="es-GT" w:eastAsia="es-GT"/>
              </w:rPr>
              <w:t>.</w:t>
            </w:r>
          </w:p>
        </w:tc>
      </w:tr>
    </w:tbl>
    <w:p w14:paraId="26AB37CE" w14:textId="77777777" w:rsidR="00C70462" w:rsidRDefault="00C70462" w:rsidP="00C70462">
      <w:pPr>
        <w:rPr>
          <w:lang w:val="es-GT"/>
        </w:rPr>
      </w:pPr>
    </w:p>
    <w:p w14:paraId="1188A6A4" w14:textId="77777777" w:rsidR="00C70462" w:rsidRDefault="00C70462" w:rsidP="00C70462">
      <w:pPr>
        <w:rPr>
          <w:lang w:val="es-GT"/>
        </w:rPr>
      </w:pPr>
    </w:p>
    <w:p w14:paraId="426A3164" w14:textId="5B4943EC" w:rsidR="00067865" w:rsidRDefault="00067865">
      <w:pPr>
        <w:rPr>
          <w:rFonts w:ascii="Arial" w:hAnsi="Arial" w:cs="Arial"/>
          <w:sz w:val="22"/>
          <w:szCs w:val="22"/>
        </w:rPr>
      </w:pPr>
      <w:r>
        <w:rPr>
          <w:rFonts w:ascii="Arial" w:hAnsi="Arial" w:cs="Arial"/>
          <w:sz w:val="22"/>
          <w:szCs w:val="22"/>
        </w:rPr>
        <w:br w:type="page"/>
      </w:r>
    </w:p>
    <w:p w14:paraId="24BFAC96" w14:textId="556A14F0" w:rsidR="006965ED" w:rsidRDefault="006965ED">
      <w:pPr>
        <w:rPr>
          <w:rFonts w:ascii="Arial" w:hAnsi="Arial" w:cs="Arial"/>
          <w:sz w:val="22"/>
          <w:szCs w:val="22"/>
        </w:rPr>
      </w:pPr>
    </w:p>
    <w:p w14:paraId="61B230D3" w14:textId="47A38C75" w:rsidR="006965ED" w:rsidRPr="00740CA0" w:rsidRDefault="006965ED">
      <w:pPr>
        <w:rPr>
          <w:rFonts w:ascii="Arial" w:hAnsi="Arial" w:cs="Arial"/>
          <w:b/>
        </w:rPr>
      </w:pPr>
      <w:r w:rsidRPr="00740CA0">
        <w:rPr>
          <w:rFonts w:ascii="Arial" w:hAnsi="Arial" w:cs="Arial"/>
          <w:b/>
        </w:rPr>
        <w:t xml:space="preserve">2.  </w:t>
      </w:r>
      <w:r w:rsidRPr="00740CA0">
        <w:rPr>
          <w:rFonts w:ascii="Arial" w:hAnsi="Arial" w:cs="Arial"/>
          <w:b/>
          <w:lang w:val="es-GT" w:eastAsia="es-GT"/>
        </w:rPr>
        <w:t>Subdirector (a) del Centro Educativo</w:t>
      </w:r>
    </w:p>
    <w:p w14:paraId="1D635903" w14:textId="77777777" w:rsidR="006965ED" w:rsidRDefault="006965ED">
      <w:pPr>
        <w:rPr>
          <w:rFonts w:ascii="Arial" w:hAnsi="Arial" w:cs="Arial"/>
          <w:sz w:val="22"/>
          <w:szCs w:val="22"/>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067865" w:rsidRPr="00563FD3" w14:paraId="14AF82DA" w14:textId="77777777" w:rsidTr="006E752F">
        <w:trPr>
          <w:trHeight w:val="405"/>
          <w:jc w:val="center"/>
        </w:trPr>
        <w:tc>
          <w:tcPr>
            <w:tcW w:w="9959" w:type="dxa"/>
            <w:gridSpan w:val="4"/>
            <w:shd w:val="clear" w:color="auto" w:fill="F2F2F2"/>
            <w:noWrap/>
            <w:vAlign w:val="center"/>
            <w:hideMark/>
          </w:tcPr>
          <w:p w14:paraId="3403E686" w14:textId="77777777" w:rsidR="00067865" w:rsidRPr="00563FD3" w:rsidRDefault="00067865" w:rsidP="006E752F">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0356CA" w:rsidRPr="00563FD3" w14:paraId="0B320B56" w14:textId="77777777" w:rsidTr="000356CA">
        <w:trPr>
          <w:trHeight w:val="538"/>
          <w:jc w:val="center"/>
        </w:trPr>
        <w:tc>
          <w:tcPr>
            <w:tcW w:w="1513" w:type="dxa"/>
            <w:shd w:val="clear" w:color="auto" w:fill="auto"/>
            <w:vAlign w:val="center"/>
            <w:hideMark/>
          </w:tcPr>
          <w:p w14:paraId="2C3BB110" w14:textId="77777777" w:rsidR="000356CA" w:rsidRPr="00360DEB" w:rsidRDefault="000356CA" w:rsidP="006E752F">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tcPr>
          <w:p w14:paraId="0C833B2B" w14:textId="77777777" w:rsidR="000356CA" w:rsidRPr="00E16AD4" w:rsidRDefault="000356CA" w:rsidP="006E752F">
            <w:pPr>
              <w:rPr>
                <w:rFonts w:ascii="Arial" w:hAnsi="Arial" w:cs="Arial"/>
                <w:sz w:val="18"/>
                <w:szCs w:val="16"/>
                <w:lang w:val="es-GT" w:eastAsia="es-GT"/>
              </w:rPr>
            </w:pPr>
            <w:r>
              <w:rPr>
                <w:rFonts w:ascii="Arial" w:hAnsi="Arial" w:cs="Arial"/>
                <w:sz w:val="18"/>
                <w:szCs w:val="16"/>
                <w:lang w:val="es-GT" w:eastAsia="es-GT"/>
              </w:rPr>
              <w:t>Subdirector (a) del Centro Educativo</w:t>
            </w:r>
          </w:p>
        </w:tc>
        <w:tc>
          <w:tcPr>
            <w:tcW w:w="1701" w:type="dxa"/>
            <w:shd w:val="clear" w:color="auto" w:fill="auto"/>
            <w:vAlign w:val="center"/>
          </w:tcPr>
          <w:p w14:paraId="21819F0A" w14:textId="0C2AEE9C" w:rsidR="000356CA" w:rsidRPr="009614F3" w:rsidRDefault="009614F3" w:rsidP="006E752F">
            <w:pPr>
              <w:rPr>
                <w:rFonts w:ascii="Arial" w:hAnsi="Arial" w:cs="Arial"/>
                <w:b/>
                <w:bCs/>
                <w:sz w:val="16"/>
                <w:szCs w:val="14"/>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09047610" w14:textId="02C5E0A0" w:rsidR="000356CA" w:rsidRPr="00E16AD4" w:rsidRDefault="007D67F7" w:rsidP="006E752F">
            <w:pPr>
              <w:rPr>
                <w:rFonts w:ascii="Arial" w:hAnsi="Arial" w:cs="Arial"/>
                <w:sz w:val="18"/>
                <w:szCs w:val="16"/>
                <w:lang w:val="es-GT" w:eastAsia="es-GT"/>
              </w:rPr>
            </w:pPr>
            <w:r>
              <w:rPr>
                <w:rFonts w:ascii="Arial" w:hAnsi="Arial" w:cs="Arial"/>
                <w:sz w:val="18"/>
                <w:szCs w:val="16"/>
                <w:lang w:val="es-GT" w:eastAsia="es-GT"/>
              </w:rPr>
              <w:t>Subdirector de Educación Postprimaria</w:t>
            </w:r>
          </w:p>
        </w:tc>
      </w:tr>
      <w:tr w:rsidR="009614F3" w:rsidRPr="00563FD3" w14:paraId="1394AE4A" w14:textId="77777777" w:rsidTr="009614F3">
        <w:trPr>
          <w:trHeight w:val="600"/>
          <w:jc w:val="center"/>
        </w:trPr>
        <w:tc>
          <w:tcPr>
            <w:tcW w:w="1513" w:type="dxa"/>
            <w:shd w:val="clear" w:color="auto" w:fill="auto"/>
            <w:vAlign w:val="center"/>
            <w:hideMark/>
          </w:tcPr>
          <w:p w14:paraId="19E990F6" w14:textId="77777777" w:rsidR="009614F3" w:rsidRPr="00360DEB" w:rsidRDefault="009614F3" w:rsidP="006E752F">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947C8FA" w14:textId="77777777" w:rsidR="009614F3" w:rsidRPr="007D40F6" w:rsidRDefault="009614F3" w:rsidP="006E752F">
            <w:pPr>
              <w:rPr>
                <w:rFonts w:ascii="Arial" w:hAnsi="Arial" w:cs="Arial"/>
                <w:sz w:val="18"/>
                <w:szCs w:val="16"/>
                <w:lang w:val="es-GT" w:eastAsia="es-GT"/>
              </w:rPr>
            </w:pPr>
            <w:r>
              <w:rPr>
                <w:rFonts w:ascii="Arial" w:hAnsi="Arial" w:cs="Arial"/>
                <w:sz w:val="18"/>
                <w:szCs w:val="16"/>
                <w:lang w:val="es-GT" w:eastAsia="es-GT"/>
              </w:rPr>
              <w:t>Centro Educativo Público</w:t>
            </w:r>
          </w:p>
        </w:tc>
        <w:tc>
          <w:tcPr>
            <w:tcW w:w="1701" w:type="dxa"/>
            <w:shd w:val="clear" w:color="auto" w:fill="auto"/>
            <w:vAlign w:val="center"/>
          </w:tcPr>
          <w:p w14:paraId="31F5F331" w14:textId="55904516" w:rsidR="009614F3" w:rsidRPr="007D40F6" w:rsidRDefault="009614F3" w:rsidP="006E752F">
            <w:pPr>
              <w:rPr>
                <w:rFonts w:ascii="Arial" w:hAnsi="Arial" w:cs="Arial"/>
                <w:sz w:val="18"/>
                <w:szCs w:val="16"/>
                <w:lang w:val="es-GT" w:eastAsia="es-GT"/>
              </w:rPr>
            </w:pPr>
            <w:r w:rsidRPr="000356CA">
              <w:rPr>
                <w:rFonts w:ascii="Arial" w:hAnsi="Arial" w:cs="Arial"/>
                <w:b/>
                <w:bCs/>
                <w:sz w:val="16"/>
                <w:szCs w:val="16"/>
                <w:lang w:val="es-GT" w:eastAsia="es-GT"/>
              </w:rPr>
              <w:t>ESPECIALIDAD</w:t>
            </w:r>
          </w:p>
        </w:tc>
        <w:tc>
          <w:tcPr>
            <w:tcW w:w="3277" w:type="dxa"/>
            <w:shd w:val="clear" w:color="auto" w:fill="auto"/>
            <w:vAlign w:val="center"/>
          </w:tcPr>
          <w:p w14:paraId="306AFDBB" w14:textId="494D1E9F" w:rsidR="009614F3" w:rsidRPr="007D40F6" w:rsidRDefault="007D67F7" w:rsidP="006E752F">
            <w:pPr>
              <w:rPr>
                <w:rFonts w:ascii="Arial" w:hAnsi="Arial" w:cs="Arial"/>
                <w:sz w:val="18"/>
                <w:szCs w:val="16"/>
                <w:lang w:val="es-GT" w:eastAsia="es-GT"/>
              </w:rPr>
            </w:pPr>
            <w:r>
              <w:rPr>
                <w:rFonts w:ascii="Arial" w:hAnsi="Arial" w:cs="Arial"/>
                <w:sz w:val="18"/>
                <w:szCs w:val="16"/>
                <w:lang w:val="es-GT" w:eastAsia="es-GT"/>
              </w:rPr>
              <w:t>N/A</w:t>
            </w:r>
          </w:p>
        </w:tc>
      </w:tr>
      <w:tr w:rsidR="00067865" w:rsidRPr="00563FD3" w14:paraId="6A4117C0" w14:textId="77777777" w:rsidTr="006E752F">
        <w:trPr>
          <w:trHeight w:val="600"/>
          <w:jc w:val="center"/>
        </w:trPr>
        <w:tc>
          <w:tcPr>
            <w:tcW w:w="1513" w:type="dxa"/>
            <w:shd w:val="clear" w:color="auto" w:fill="auto"/>
            <w:vAlign w:val="center"/>
            <w:hideMark/>
          </w:tcPr>
          <w:p w14:paraId="49EF0351" w14:textId="7C46FC84" w:rsidR="00067865" w:rsidRPr="00360DEB" w:rsidRDefault="00067865" w:rsidP="006E752F">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715F25FC" w14:textId="77777777" w:rsidR="00067865" w:rsidRPr="00F23420" w:rsidRDefault="00067865" w:rsidP="006E752F">
            <w:pPr>
              <w:rPr>
                <w:rFonts w:ascii="Arial" w:hAnsi="Arial" w:cs="Arial"/>
                <w:sz w:val="18"/>
                <w:szCs w:val="16"/>
                <w:lang w:val="es-GT" w:eastAsia="es-GT"/>
              </w:rPr>
            </w:pPr>
            <w:r>
              <w:rPr>
                <w:rFonts w:ascii="Arial" w:hAnsi="Arial" w:cs="Arial"/>
                <w:sz w:val="18"/>
                <w:szCs w:val="16"/>
                <w:lang w:val="es-GT" w:eastAsia="es-GT"/>
              </w:rPr>
              <w:t>Director (a) del Centro Educativo</w:t>
            </w:r>
          </w:p>
        </w:tc>
      </w:tr>
      <w:tr w:rsidR="00067865" w:rsidRPr="00563FD3" w14:paraId="465FA5F6" w14:textId="77777777" w:rsidTr="006E752F">
        <w:trPr>
          <w:trHeight w:val="600"/>
          <w:jc w:val="center"/>
        </w:trPr>
        <w:tc>
          <w:tcPr>
            <w:tcW w:w="1513" w:type="dxa"/>
            <w:shd w:val="clear" w:color="auto" w:fill="auto"/>
            <w:vAlign w:val="center"/>
          </w:tcPr>
          <w:p w14:paraId="5E390D78" w14:textId="77777777" w:rsidR="00067865" w:rsidRPr="00360DEB" w:rsidRDefault="00067865" w:rsidP="006E752F">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DC6A3F0" w14:textId="06F09872" w:rsidR="00067865" w:rsidRPr="00F23420" w:rsidRDefault="00A2184E" w:rsidP="006E752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588C04E1" w14:textId="77777777" w:rsidR="00067865" w:rsidRPr="00360DEB" w:rsidRDefault="00067865" w:rsidP="006E752F">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0EA40BA6" w14:textId="77777777" w:rsidR="00067865" w:rsidRPr="00F23420" w:rsidRDefault="00067865" w:rsidP="006E752F">
            <w:pPr>
              <w:jc w:val="center"/>
              <w:rPr>
                <w:rFonts w:ascii="Arial" w:hAnsi="Arial" w:cs="Arial"/>
                <w:sz w:val="18"/>
                <w:szCs w:val="16"/>
                <w:lang w:val="es-GT" w:eastAsia="es-GT"/>
              </w:rPr>
            </w:pPr>
            <w:r>
              <w:rPr>
                <w:rFonts w:ascii="Arial" w:hAnsi="Arial" w:cs="Arial"/>
                <w:sz w:val="18"/>
                <w:szCs w:val="16"/>
                <w:lang w:val="es-GT" w:eastAsia="es-GT"/>
              </w:rPr>
              <w:t>De acuerdo al Centro Educativo donde labora</w:t>
            </w:r>
          </w:p>
        </w:tc>
      </w:tr>
    </w:tbl>
    <w:p w14:paraId="5E6EB338" w14:textId="77777777" w:rsidR="00067865" w:rsidRDefault="00067865" w:rsidP="0006786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7865" w:rsidRPr="00563FD3" w14:paraId="07DF8D6B" w14:textId="77777777" w:rsidTr="006E752F">
        <w:trPr>
          <w:trHeight w:val="405"/>
          <w:tblHeader/>
          <w:jc w:val="center"/>
        </w:trPr>
        <w:tc>
          <w:tcPr>
            <w:tcW w:w="9959" w:type="dxa"/>
            <w:gridSpan w:val="2"/>
            <w:shd w:val="clear" w:color="auto" w:fill="F2F2F2"/>
            <w:noWrap/>
            <w:vAlign w:val="center"/>
            <w:hideMark/>
          </w:tcPr>
          <w:p w14:paraId="57DE57EA" w14:textId="02CC6A45" w:rsidR="00067865" w:rsidRPr="00563FD3" w:rsidRDefault="001E29B0" w:rsidP="006E752F">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067865" w:rsidRPr="00563FD3">
              <w:rPr>
                <w:rFonts w:ascii="Arial" w:hAnsi="Arial" w:cs="Arial"/>
                <w:b/>
                <w:bCs/>
                <w:szCs w:val="24"/>
                <w:lang w:val="es-GT" w:eastAsia="es-GT"/>
              </w:rPr>
              <w:t xml:space="preserve"> DEL PUESTO</w:t>
            </w:r>
          </w:p>
        </w:tc>
      </w:tr>
      <w:tr w:rsidR="00067865" w:rsidRPr="00563FD3" w14:paraId="69130551" w14:textId="77777777" w:rsidTr="006E752F">
        <w:trPr>
          <w:trHeight w:val="243"/>
          <w:jc w:val="center"/>
        </w:trPr>
        <w:tc>
          <w:tcPr>
            <w:tcW w:w="421" w:type="dxa"/>
            <w:shd w:val="clear" w:color="auto" w:fill="F2F2F2"/>
            <w:noWrap/>
            <w:vAlign w:val="center"/>
            <w:hideMark/>
          </w:tcPr>
          <w:p w14:paraId="2640FA72" w14:textId="77777777" w:rsidR="00067865" w:rsidRPr="00563FD3" w:rsidRDefault="00067865" w:rsidP="006E752F">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5D4A036" w14:textId="77777777" w:rsidR="00067865" w:rsidRPr="00563FD3" w:rsidRDefault="00067865" w:rsidP="006E752F">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067865" w:rsidRPr="00563FD3" w14:paraId="706CA072" w14:textId="77777777" w:rsidTr="006E752F">
        <w:trPr>
          <w:trHeight w:val="929"/>
          <w:jc w:val="center"/>
        </w:trPr>
        <w:tc>
          <w:tcPr>
            <w:tcW w:w="9959" w:type="dxa"/>
            <w:gridSpan w:val="2"/>
            <w:shd w:val="clear" w:color="auto" w:fill="auto"/>
            <w:vAlign w:val="center"/>
          </w:tcPr>
          <w:p w14:paraId="19BFDC21" w14:textId="77777777" w:rsidR="00067865" w:rsidRPr="00B058E8" w:rsidRDefault="00067865" w:rsidP="006E752F">
            <w:pPr>
              <w:jc w:val="both"/>
              <w:rPr>
                <w:rFonts w:ascii="Arial" w:hAnsi="Arial" w:cs="Arial"/>
                <w:sz w:val="18"/>
                <w:szCs w:val="22"/>
              </w:rPr>
            </w:pPr>
            <w:r w:rsidRPr="00B058E8">
              <w:rPr>
                <w:rFonts w:ascii="Arial" w:hAnsi="Arial" w:cs="Arial"/>
                <w:sz w:val="18"/>
                <w:szCs w:val="22"/>
              </w:rPr>
              <w:t>Ejecutar</w:t>
            </w:r>
            <w:r>
              <w:rPr>
                <w:rFonts w:ascii="Arial" w:hAnsi="Arial" w:cs="Arial"/>
                <w:sz w:val="18"/>
                <w:szCs w:val="22"/>
              </w:rPr>
              <w:t xml:space="preserve">, bajo la dirección del Director (a), </w:t>
            </w:r>
            <w:r w:rsidRPr="00B058E8">
              <w:rPr>
                <w:rFonts w:ascii="Arial" w:hAnsi="Arial" w:cs="Arial"/>
                <w:sz w:val="18"/>
                <w:szCs w:val="22"/>
              </w:rPr>
              <w:t xml:space="preserve">las acciones y procesos requeridos para la administración del centro educativo público, </w:t>
            </w:r>
            <w:r>
              <w:rPr>
                <w:rFonts w:ascii="Arial" w:hAnsi="Arial" w:cs="Arial"/>
                <w:sz w:val="18"/>
                <w:szCs w:val="22"/>
              </w:rPr>
              <w:t xml:space="preserve">en lo </w:t>
            </w:r>
            <w:r w:rsidRPr="00B058E8">
              <w:rPr>
                <w:rFonts w:ascii="Arial" w:hAnsi="Arial" w:cs="Arial"/>
                <w:sz w:val="18"/>
                <w:szCs w:val="22"/>
              </w:rPr>
              <w:t>referente a aspectos administrativos, técnicos y pedagógico</w:t>
            </w:r>
            <w:r>
              <w:rPr>
                <w:rFonts w:ascii="Arial" w:hAnsi="Arial" w:cs="Arial"/>
                <w:sz w:val="18"/>
                <w:szCs w:val="22"/>
              </w:rPr>
              <w:t>s</w:t>
            </w:r>
            <w:r w:rsidRPr="00B058E8">
              <w:rPr>
                <w:rFonts w:ascii="Arial" w:hAnsi="Arial" w:cs="Arial"/>
                <w:sz w:val="18"/>
                <w:szCs w:val="22"/>
              </w:rPr>
              <w:t>, de acuerdo a la legislación vigente y normativa interna autorizada.</w:t>
            </w:r>
          </w:p>
        </w:tc>
      </w:tr>
    </w:tbl>
    <w:p w14:paraId="12543A0A" w14:textId="77777777" w:rsidR="00067865" w:rsidRDefault="00067865" w:rsidP="0006786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067865" w:rsidRPr="00563FD3" w14:paraId="3413076F" w14:textId="77777777" w:rsidTr="006E752F">
        <w:trPr>
          <w:trHeight w:val="405"/>
          <w:tblHeader/>
          <w:jc w:val="center"/>
        </w:trPr>
        <w:tc>
          <w:tcPr>
            <w:tcW w:w="421" w:type="dxa"/>
            <w:shd w:val="clear" w:color="auto" w:fill="F2F2F2"/>
            <w:noWrap/>
            <w:vAlign w:val="center"/>
            <w:hideMark/>
          </w:tcPr>
          <w:p w14:paraId="44435897" w14:textId="77777777" w:rsidR="00067865" w:rsidRPr="00563FD3" w:rsidRDefault="00067865" w:rsidP="006E752F">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6AA7338" w14:textId="77777777" w:rsidR="00067865" w:rsidRPr="00563FD3" w:rsidRDefault="00067865" w:rsidP="006E752F">
            <w:pPr>
              <w:rPr>
                <w:rFonts w:ascii="Arial" w:hAnsi="Arial" w:cs="Arial"/>
                <w:b/>
                <w:bCs/>
                <w:sz w:val="16"/>
                <w:szCs w:val="16"/>
                <w:lang w:val="es-GT" w:eastAsia="es-GT"/>
              </w:rPr>
            </w:pPr>
            <w:r>
              <w:rPr>
                <w:rFonts w:ascii="Arial" w:hAnsi="Arial" w:cs="Arial"/>
                <w:b/>
                <w:bCs/>
                <w:sz w:val="18"/>
                <w:szCs w:val="18"/>
                <w:lang w:val="es-GT" w:eastAsia="es-GT"/>
              </w:rPr>
              <w:t>TAREAS</w:t>
            </w:r>
            <w:r w:rsidRPr="00563FD3">
              <w:rPr>
                <w:rFonts w:ascii="Arial" w:hAnsi="Arial" w:cs="Arial"/>
                <w:b/>
                <w:bCs/>
                <w:sz w:val="18"/>
                <w:szCs w:val="18"/>
                <w:lang w:val="es-GT" w:eastAsia="es-GT"/>
              </w:rPr>
              <w:t xml:space="preserve"> PRINCIPALES DEL</w:t>
            </w:r>
            <w:r w:rsidRPr="00563FD3">
              <w:rPr>
                <w:rFonts w:ascii="Arial" w:hAnsi="Arial" w:cs="Arial"/>
                <w:b/>
                <w:bCs/>
                <w:szCs w:val="22"/>
                <w:lang w:val="es-GT" w:eastAsia="es-GT"/>
              </w:rPr>
              <w:t xml:space="preserve"> PUESTO</w:t>
            </w:r>
          </w:p>
        </w:tc>
      </w:tr>
      <w:tr w:rsidR="00067865" w:rsidRPr="00563FD3" w14:paraId="1347739B" w14:textId="77777777" w:rsidTr="006E752F">
        <w:trPr>
          <w:trHeight w:val="257"/>
          <w:jc w:val="center"/>
        </w:trPr>
        <w:tc>
          <w:tcPr>
            <w:tcW w:w="421" w:type="dxa"/>
            <w:shd w:val="clear" w:color="auto" w:fill="F2F2F2"/>
            <w:noWrap/>
            <w:vAlign w:val="center"/>
            <w:hideMark/>
          </w:tcPr>
          <w:p w14:paraId="5910E9DD" w14:textId="77777777" w:rsidR="00067865" w:rsidRPr="00563FD3" w:rsidRDefault="00067865" w:rsidP="006E752F">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8E8BA7E" w14:textId="77777777" w:rsidR="00067865" w:rsidRPr="00563FD3" w:rsidRDefault="00067865" w:rsidP="006E752F">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67865" w:rsidRPr="00563FD3" w14:paraId="244B1241" w14:textId="77777777" w:rsidTr="006E752F">
        <w:trPr>
          <w:trHeight w:val="507"/>
          <w:jc w:val="center"/>
        </w:trPr>
        <w:tc>
          <w:tcPr>
            <w:tcW w:w="421" w:type="dxa"/>
            <w:shd w:val="clear" w:color="auto" w:fill="auto"/>
            <w:noWrap/>
            <w:vAlign w:val="center"/>
            <w:hideMark/>
          </w:tcPr>
          <w:p w14:paraId="372AB04A" w14:textId="77777777" w:rsidR="00067865" w:rsidRPr="00563FD3" w:rsidRDefault="00067865" w:rsidP="00AB3805">
            <w:pPr>
              <w:numPr>
                <w:ilvl w:val="0"/>
                <w:numId w:val="21"/>
              </w:numPr>
              <w:jc w:val="center"/>
              <w:rPr>
                <w:rFonts w:ascii="Arial" w:hAnsi="Arial" w:cs="Arial"/>
                <w:lang w:val="es-GT" w:eastAsia="es-GT"/>
              </w:rPr>
            </w:pPr>
          </w:p>
        </w:tc>
        <w:tc>
          <w:tcPr>
            <w:tcW w:w="9538" w:type="dxa"/>
            <w:shd w:val="clear" w:color="auto" w:fill="auto"/>
            <w:vAlign w:val="center"/>
          </w:tcPr>
          <w:p w14:paraId="7BB9DC73" w14:textId="77777777" w:rsidR="00067865" w:rsidRPr="00E16AD4" w:rsidRDefault="00067865" w:rsidP="006E752F">
            <w:pPr>
              <w:jc w:val="both"/>
              <w:rPr>
                <w:rFonts w:ascii="Arial" w:hAnsi="Arial" w:cs="Arial"/>
                <w:sz w:val="18"/>
                <w:szCs w:val="16"/>
                <w:lang w:val="es-GT" w:eastAsia="es-GT"/>
              </w:rPr>
            </w:pPr>
            <w:r>
              <w:rPr>
                <w:rFonts w:ascii="Arial" w:hAnsi="Arial" w:cs="Arial"/>
                <w:sz w:val="18"/>
                <w:szCs w:val="16"/>
                <w:lang w:val="es-GT" w:eastAsia="es-GT"/>
              </w:rPr>
              <w:t>Cumplir con lo legalmente establecido en los artículos 37 y 42 de la Ley de Educación, así como lo establecido en el capítulo IV, De las categorías docentes transitorias, del Decreto 1485, “Estatuto provisional de los trabajadores del Estado, Capítulo de Dignificación y Catalogación del Magisterio Nacional”.</w:t>
            </w:r>
          </w:p>
        </w:tc>
      </w:tr>
      <w:tr w:rsidR="00067865" w:rsidRPr="00563FD3" w14:paraId="2C95AA98" w14:textId="77777777" w:rsidTr="006E752F">
        <w:trPr>
          <w:trHeight w:val="648"/>
          <w:jc w:val="center"/>
        </w:trPr>
        <w:tc>
          <w:tcPr>
            <w:tcW w:w="421" w:type="dxa"/>
            <w:shd w:val="clear" w:color="auto" w:fill="auto"/>
            <w:noWrap/>
            <w:vAlign w:val="center"/>
          </w:tcPr>
          <w:p w14:paraId="6F07FF6F" w14:textId="77777777" w:rsidR="00067865" w:rsidRPr="00563FD3" w:rsidRDefault="00067865" w:rsidP="00AB3805">
            <w:pPr>
              <w:numPr>
                <w:ilvl w:val="0"/>
                <w:numId w:val="21"/>
              </w:numPr>
              <w:jc w:val="center"/>
              <w:rPr>
                <w:rFonts w:ascii="Arial" w:hAnsi="Arial" w:cs="Arial"/>
                <w:lang w:val="es-GT" w:eastAsia="es-GT"/>
              </w:rPr>
            </w:pPr>
          </w:p>
        </w:tc>
        <w:tc>
          <w:tcPr>
            <w:tcW w:w="9538" w:type="dxa"/>
            <w:shd w:val="clear" w:color="auto" w:fill="auto"/>
            <w:vAlign w:val="center"/>
          </w:tcPr>
          <w:p w14:paraId="20DF2B87" w14:textId="77777777" w:rsidR="00067865" w:rsidRPr="00E16AD4" w:rsidRDefault="00067865" w:rsidP="006E752F">
            <w:pPr>
              <w:jc w:val="both"/>
              <w:rPr>
                <w:rFonts w:ascii="Arial" w:hAnsi="Arial" w:cs="Arial"/>
                <w:sz w:val="18"/>
                <w:szCs w:val="16"/>
                <w:lang w:val="es-GT" w:eastAsia="es-GT"/>
              </w:rPr>
            </w:pPr>
            <w:r>
              <w:rPr>
                <w:rFonts w:ascii="Arial" w:hAnsi="Arial" w:cs="Arial"/>
                <w:sz w:val="18"/>
                <w:szCs w:val="16"/>
                <w:lang w:val="es-GT" w:eastAsia="es-GT"/>
              </w:rPr>
              <w:t>Sustituir al Director del CEP en su ausencia, con el fin de no dejar desatendida la atención a docentes, alumnos y comunidad educativa que requiere los servicios del establecimiento.</w:t>
            </w:r>
          </w:p>
        </w:tc>
      </w:tr>
      <w:tr w:rsidR="00067865" w:rsidRPr="00563FD3" w14:paraId="6BF175DE" w14:textId="77777777" w:rsidTr="006E752F">
        <w:trPr>
          <w:trHeight w:val="558"/>
          <w:jc w:val="center"/>
        </w:trPr>
        <w:tc>
          <w:tcPr>
            <w:tcW w:w="421" w:type="dxa"/>
            <w:shd w:val="clear" w:color="auto" w:fill="auto"/>
            <w:noWrap/>
            <w:vAlign w:val="center"/>
            <w:hideMark/>
          </w:tcPr>
          <w:p w14:paraId="04BE46D0"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hideMark/>
          </w:tcPr>
          <w:p w14:paraId="12AF58E1" w14:textId="77777777" w:rsidR="00067865" w:rsidRPr="00E16AD4" w:rsidRDefault="00067865" w:rsidP="006E752F">
            <w:pPr>
              <w:jc w:val="both"/>
              <w:rPr>
                <w:rFonts w:ascii="Arial" w:hAnsi="Arial" w:cs="Arial"/>
                <w:sz w:val="18"/>
                <w:szCs w:val="16"/>
                <w:lang w:val="es-GT" w:eastAsia="es-GT"/>
              </w:rPr>
            </w:pPr>
            <w:r w:rsidRPr="00B058E8">
              <w:rPr>
                <w:rFonts w:ascii="Arial" w:hAnsi="Arial" w:cs="Arial"/>
                <w:sz w:val="18"/>
                <w:szCs w:val="16"/>
                <w:lang w:val="es-GT" w:eastAsia="es-GT"/>
              </w:rPr>
              <w:t xml:space="preserve">Coordinar al personal </w:t>
            </w:r>
            <w:r>
              <w:rPr>
                <w:rFonts w:ascii="Arial" w:hAnsi="Arial" w:cs="Arial"/>
                <w:sz w:val="18"/>
                <w:szCs w:val="16"/>
                <w:lang w:val="es-GT" w:eastAsia="es-GT"/>
              </w:rPr>
              <w:t>administrativo y docente</w:t>
            </w:r>
            <w:r w:rsidRPr="00B058E8">
              <w:rPr>
                <w:rFonts w:ascii="Arial" w:hAnsi="Arial" w:cs="Arial"/>
                <w:sz w:val="18"/>
                <w:szCs w:val="16"/>
                <w:lang w:val="es-GT" w:eastAsia="es-GT"/>
              </w:rPr>
              <w:t xml:space="preserve"> </w:t>
            </w:r>
            <w:r>
              <w:rPr>
                <w:rFonts w:ascii="Arial" w:hAnsi="Arial" w:cs="Arial"/>
                <w:sz w:val="18"/>
                <w:szCs w:val="16"/>
                <w:lang w:val="es-GT" w:eastAsia="es-GT"/>
              </w:rPr>
              <w:t>en las acciones que le corresponden, con el fin de dar cumplimiento a las tareas diarias del CEP</w:t>
            </w:r>
            <w:r w:rsidRPr="00B058E8">
              <w:rPr>
                <w:rFonts w:ascii="Arial" w:hAnsi="Arial" w:cs="Arial"/>
                <w:sz w:val="18"/>
                <w:szCs w:val="16"/>
                <w:lang w:val="es-GT" w:eastAsia="es-GT"/>
              </w:rPr>
              <w:t>.</w:t>
            </w:r>
          </w:p>
        </w:tc>
      </w:tr>
      <w:tr w:rsidR="00067865" w:rsidRPr="00563FD3" w14:paraId="16F90609" w14:textId="77777777" w:rsidTr="006E752F">
        <w:trPr>
          <w:trHeight w:val="409"/>
          <w:jc w:val="center"/>
        </w:trPr>
        <w:tc>
          <w:tcPr>
            <w:tcW w:w="421" w:type="dxa"/>
            <w:shd w:val="clear" w:color="auto" w:fill="auto"/>
            <w:noWrap/>
            <w:vAlign w:val="center"/>
          </w:tcPr>
          <w:p w14:paraId="2943C674"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28210CE9" w14:textId="77777777" w:rsidR="00067865" w:rsidRPr="00E16AD4"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Ejecutar y controlar los proyectos, procesos, servicios y actividades en el establecimiento</w:t>
            </w:r>
            <w:r>
              <w:rPr>
                <w:rFonts w:ascii="Arial" w:hAnsi="Arial" w:cs="Arial"/>
                <w:sz w:val="18"/>
                <w:szCs w:val="16"/>
                <w:lang w:val="es-GT" w:eastAsia="es-GT"/>
              </w:rPr>
              <w:t>, por delegación del Director (a), con el fin de lograr que cumplan los objetivos trazados.</w:t>
            </w:r>
            <w:r w:rsidRPr="009C6E1A">
              <w:rPr>
                <w:rFonts w:ascii="Arial" w:hAnsi="Arial" w:cs="Arial"/>
                <w:sz w:val="18"/>
                <w:szCs w:val="16"/>
                <w:lang w:val="es-GT" w:eastAsia="es-GT"/>
              </w:rPr>
              <w:t xml:space="preserve">  </w:t>
            </w:r>
          </w:p>
        </w:tc>
      </w:tr>
      <w:tr w:rsidR="00067865" w:rsidRPr="00563FD3" w14:paraId="74652671" w14:textId="77777777" w:rsidTr="006E752F">
        <w:trPr>
          <w:trHeight w:val="409"/>
          <w:jc w:val="center"/>
        </w:trPr>
        <w:tc>
          <w:tcPr>
            <w:tcW w:w="421" w:type="dxa"/>
            <w:shd w:val="clear" w:color="auto" w:fill="auto"/>
            <w:noWrap/>
            <w:vAlign w:val="center"/>
          </w:tcPr>
          <w:p w14:paraId="6A69545E"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65D696D4" w14:textId="77777777" w:rsidR="00067865" w:rsidRPr="009C6E1A"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 xml:space="preserve">Coordinar y gestionar la aplicación de normas y programas de acuerdo a las directrices emitidas por el </w:t>
            </w:r>
            <w:r>
              <w:rPr>
                <w:rFonts w:ascii="Arial" w:hAnsi="Arial" w:cs="Arial"/>
                <w:sz w:val="18"/>
                <w:szCs w:val="16"/>
                <w:lang w:val="es-GT" w:eastAsia="es-GT"/>
              </w:rPr>
              <w:t>los entes rectores de los procesos del MINEDUC.</w:t>
            </w:r>
          </w:p>
        </w:tc>
      </w:tr>
      <w:tr w:rsidR="00067865" w:rsidRPr="00563FD3" w14:paraId="4D60BD93" w14:textId="77777777" w:rsidTr="006E752F">
        <w:trPr>
          <w:trHeight w:val="409"/>
          <w:jc w:val="center"/>
        </w:trPr>
        <w:tc>
          <w:tcPr>
            <w:tcW w:w="421" w:type="dxa"/>
            <w:shd w:val="clear" w:color="auto" w:fill="auto"/>
            <w:noWrap/>
            <w:vAlign w:val="center"/>
          </w:tcPr>
          <w:p w14:paraId="6780BEAD"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511FD5FA" w14:textId="77777777" w:rsidR="00067865" w:rsidRPr="00E16AD4"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Monitorear y eva</w:t>
            </w:r>
            <w:r>
              <w:rPr>
                <w:rFonts w:ascii="Arial" w:hAnsi="Arial" w:cs="Arial"/>
                <w:sz w:val="18"/>
                <w:szCs w:val="16"/>
                <w:lang w:val="es-GT" w:eastAsia="es-GT"/>
              </w:rPr>
              <w:t>luar las actividades académicas, con el fin de asegurar que se desarrollen de acuerdo al CNB y otras regulaciones que correspondan.</w:t>
            </w:r>
          </w:p>
        </w:tc>
      </w:tr>
      <w:tr w:rsidR="00067865" w:rsidRPr="00563FD3" w14:paraId="4A8D8C24" w14:textId="77777777" w:rsidTr="006E752F">
        <w:trPr>
          <w:trHeight w:val="409"/>
          <w:jc w:val="center"/>
        </w:trPr>
        <w:tc>
          <w:tcPr>
            <w:tcW w:w="421" w:type="dxa"/>
            <w:shd w:val="clear" w:color="auto" w:fill="auto"/>
            <w:noWrap/>
            <w:vAlign w:val="center"/>
          </w:tcPr>
          <w:p w14:paraId="13557D82"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51BC942E" w14:textId="77777777" w:rsidR="00067865" w:rsidRPr="00E16AD4"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Recibir y resolver</w:t>
            </w:r>
            <w:r>
              <w:rPr>
                <w:rFonts w:ascii="Arial" w:hAnsi="Arial" w:cs="Arial"/>
                <w:sz w:val="18"/>
                <w:szCs w:val="16"/>
                <w:lang w:val="es-GT" w:eastAsia="es-GT"/>
              </w:rPr>
              <w:t>, en coordinación con el Orientador Escolar (en los CEP donde exista el puesto)</w:t>
            </w:r>
            <w:r w:rsidRPr="009C6E1A">
              <w:rPr>
                <w:rFonts w:ascii="Arial" w:hAnsi="Arial" w:cs="Arial"/>
                <w:sz w:val="18"/>
                <w:szCs w:val="16"/>
                <w:lang w:val="es-GT" w:eastAsia="es-GT"/>
              </w:rPr>
              <w:t xml:space="preserve"> solicitudes de estudiantes que afrontan problemas académicos.</w:t>
            </w:r>
          </w:p>
        </w:tc>
      </w:tr>
      <w:tr w:rsidR="00067865" w:rsidRPr="00563FD3" w14:paraId="354E0A4F" w14:textId="77777777" w:rsidTr="006E752F">
        <w:trPr>
          <w:trHeight w:val="409"/>
          <w:jc w:val="center"/>
        </w:trPr>
        <w:tc>
          <w:tcPr>
            <w:tcW w:w="421" w:type="dxa"/>
            <w:shd w:val="clear" w:color="auto" w:fill="auto"/>
            <w:noWrap/>
            <w:vAlign w:val="center"/>
          </w:tcPr>
          <w:p w14:paraId="33461C58"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23BA1896" w14:textId="77777777" w:rsidR="00067865" w:rsidRPr="009C6E1A"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Coordinar acciones de</w:t>
            </w:r>
            <w:r>
              <w:rPr>
                <w:rFonts w:ascii="Arial" w:hAnsi="Arial" w:cs="Arial"/>
                <w:sz w:val="18"/>
                <w:szCs w:val="16"/>
                <w:lang w:val="es-GT" w:eastAsia="es-GT"/>
              </w:rPr>
              <w:t>l</w:t>
            </w:r>
            <w:r w:rsidRPr="009C6E1A">
              <w:rPr>
                <w:rFonts w:ascii="Arial" w:hAnsi="Arial" w:cs="Arial"/>
                <w:sz w:val="18"/>
                <w:szCs w:val="16"/>
                <w:lang w:val="es-GT" w:eastAsia="es-GT"/>
              </w:rPr>
              <w:t xml:space="preserve"> Orientador Escolar </w:t>
            </w:r>
            <w:r>
              <w:rPr>
                <w:rFonts w:ascii="Arial" w:hAnsi="Arial" w:cs="Arial"/>
                <w:sz w:val="18"/>
                <w:szCs w:val="16"/>
                <w:lang w:val="es-GT" w:eastAsia="es-GT"/>
              </w:rPr>
              <w:t>(en los CEP donde exista el puesto)</w:t>
            </w:r>
            <w:r w:rsidRPr="009C6E1A">
              <w:rPr>
                <w:rFonts w:ascii="Arial" w:hAnsi="Arial" w:cs="Arial"/>
                <w:sz w:val="18"/>
                <w:szCs w:val="16"/>
                <w:lang w:val="es-GT" w:eastAsia="es-GT"/>
              </w:rPr>
              <w:t xml:space="preserve"> en beneficio de los estudiantes.</w:t>
            </w:r>
          </w:p>
        </w:tc>
      </w:tr>
      <w:tr w:rsidR="00067865" w:rsidRPr="00563FD3" w14:paraId="27586BCA" w14:textId="77777777" w:rsidTr="006E752F">
        <w:trPr>
          <w:trHeight w:val="409"/>
          <w:jc w:val="center"/>
        </w:trPr>
        <w:tc>
          <w:tcPr>
            <w:tcW w:w="421" w:type="dxa"/>
            <w:shd w:val="clear" w:color="auto" w:fill="auto"/>
            <w:noWrap/>
            <w:vAlign w:val="center"/>
          </w:tcPr>
          <w:p w14:paraId="0DEE4E0C"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0A34D191" w14:textId="77777777" w:rsidR="00067865" w:rsidRPr="009C6E1A" w:rsidRDefault="00067865" w:rsidP="006E752F">
            <w:pPr>
              <w:jc w:val="both"/>
              <w:rPr>
                <w:rFonts w:ascii="Arial" w:hAnsi="Arial" w:cs="Arial"/>
                <w:sz w:val="18"/>
                <w:szCs w:val="16"/>
                <w:lang w:val="es-GT" w:eastAsia="es-GT"/>
              </w:rPr>
            </w:pPr>
            <w:r w:rsidRPr="009C6E1A">
              <w:rPr>
                <w:rFonts w:ascii="Arial" w:hAnsi="Arial" w:cs="Arial"/>
                <w:sz w:val="18"/>
                <w:szCs w:val="16"/>
                <w:lang w:val="es-GT" w:eastAsia="es-GT"/>
              </w:rPr>
              <w:t>Coordinar la calendarización de las actividades de evaluac</w:t>
            </w:r>
            <w:r>
              <w:rPr>
                <w:rFonts w:ascii="Arial" w:hAnsi="Arial" w:cs="Arial"/>
                <w:sz w:val="18"/>
                <w:szCs w:val="16"/>
                <w:lang w:val="es-GT" w:eastAsia="es-GT"/>
              </w:rPr>
              <w:t>ión propias del establecimiento, previo traslado al Director (a) del CEP.</w:t>
            </w:r>
          </w:p>
        </w:tc>
      </w:tr>
      <w:tr w:rsidR="00067865" w:rsidRPr="00563FD3" w14:paraId="73700860" w14:textId="77777777" w:rsidTr="006E752F">
        <w:trPr>
          <w:trHeight w:val="429"/>
          <w:jc w:val="center"/>
        </w:trPr>
        <w:tc>
          <w:tcPr>
            <w:tcW w:w="421" w:type="dxa"/>
            <w:shd w:val="clear" w:color="auto" w:fill="auto"/>
            <w:noWrap/>
            <w:vAlign w:val="center"/>
          </w:tcPr>
          <w:p w14:paraId="062BDC22"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5BA8BD39" w14:textId="77777777" w:rsidR="00067865" w:rsidRPr="00C24B1E" w:rsidRDefault="00067865" w:rsidP="006E752F">
            <w:pPr>
              <w:autoSpaceDE w:val="0"/>
              <w:autoSpaceDN w:val="0"/>
              <w:adjustRightInd w:val="0"/>
              <w:rPr>
                <w:rFonts w:ascii="Arial" w:eastAsia="Calibri" w:hAnsi="Arial" w:cs="Arial"/>
                <w:sz w:val="18"/>
                <w:szCs w:val="18"/>
                <w:lang w:val="es-ES" w:eastAsia="es-GT"/>
              </w:rPr>
            </w:pPr>
            <w:r w:rsidRPr="00C24B1E">
              <w:rPr>
                <w:rFonts w:ascii="Arial" w:eastAsia="Calibri" w:hAnsi="Arial" w:cs="Arial"/>
                <w:sz w:val="18"/>
                <w:szCs w:val="18"/>
                <w:lang w:val="es-ES" w:eastAsia="es-GT"/>
              </w:rPr>
              <w:t>Mantener informado al personal de las disposiciones emitidas por las Autoridades Ministeriales.</w:t>
            </w:r>
          </w:p>
        </w:tc>
      </w:tr>
      <w:tr w:rsidR="00067865" w:rsidRPr="00563FD3" w14:paraId="78C82136" w14:textId="77777777" w:rsidTr="006E752F">
        <w:trPr>
          <w:trHeight w:val="429"/>
          <w:jc w:val="center"/>
        </w:trPr>
        <w:tc>
          <w:tcPr>
            <w:tcW w:w="421" w:type="dxa"/>
            <w:shd w:val="clear" w:color="auto" w:fill="auto"/>
            <w:noWrap/>
            <w:vAlign w:val="center"/>
          </w:tcPr>
          <w:p w14:paraId="2BFE2E75"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5149016A" w14:textId="77777777" w:rsidR="00067865" w:rsidRPr="00E16AD4" w:rsidRDefault="00067865" w:rsidP="006E752F">
            <w:pPr>
              <w:autoSpaceDE w:val="0"/>
              <w:autoSpaceDN w:val="0"/>
              <w:adjustRightInd w:val="0"/>
              <w:rPr>
                <w:rFonts w:ascii="Arial" w:eastAsia="Calibri" w:hAnsi="Arial" w:cs="Arial"/>
                <w:sz w:val="18"/>
                <w:szCs w:val="18"/>
                <w:lang w:val="es-ES" w:eastAsia="es-GT"/>
              </w:rPr>
            </w:pPr>
            <w:r w:rsidRPr="009C6E1A">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067865" w:rsidRPr="00563FD3" w14:paraId="708E077F" w14:textId="77777777" w:rsidTr="006E752F">
        <w:trPr>
          <w:trHeight w:val="429"/>
          <w:jc w:val="center"/>
        </w:trPr>
        <w:tc>
          <w:tcPr>
            <w:tcW w:w="421" w:type="dxa"/>
            <w:shd w:val="clear" w:color="auto" w:fill="auto"/>
            <w:noWrap/>
            <w:vAlign w:val="center"/>
          </w:tcPr>
          <w:p w14:paraId="30AF0F6D" w14:textId="77777777" w:rsidR="00067865" w:rsidRPr="00563FD3" w:rsidRDefault="00067865" w:rsidP="00AB3805">
            <w:pPr>
              <w:numPr>
                <w:ilvl w:val="0"/>
                <w:numId w:val="21"/>
              </w:numPr>
              <w:ind w:left="357" w:hanging="357"/>
              <w:jc w:val="center"/>
              <w:rPr>
                <w:rFonts w:ascii="Arial" w:hAnsi="Arial" w:cs="Arial"/>
                <w:lang w:val="es-GT" w:eastAsia="es-GT"/>
              </w:rPr>
            </w:pPr>
          </w:p>
        </w:tc>
        <w:tc>
          <w:tcPr>
            <w:tcW w:w="9538" w:type="dxa"/>
            <w:shd w:val="clear" w:color="auto" w:fill="auto"/>
            <w:vAlign w:val="center"/>
          </w:tcPr>
          <w:p w14:paraId="46EF9759" w14:textId="77777777" w:rsidR="00067865" w:rsidRPr="00E16AD4" w:rsidRDefault="00067865" w:rsidP="006E752F">
            <w:pPr>
              <w:jc w:val="both"/>
              <w:rPr>
                <w:rFonts w:ascii="Arial" w:hAnsi="Arial" w:cs="Arial"/>
                <w:sz w:val="18"/>
                <w:szCs w:val="16"/>
                <w:lang w:val="es-GT" w:eastAsia="es-GT"/>
              </w:rPr>
            </w:pPr>
            <w:r w:rsidRPr="00E16AD4">
              <w:rPr>
                <w:rFonts w:ascii="Arial" w:hAnsi="Arial" w:cs="Arial"/>
                <w:sz w:val="18"/>
                <w:szCs w:val="16"/>
                <w:lang w:val="es-GT" w:eastAsia="es-GT"/>
              </w:rPr>
              <w:t>Realizar otras tareas que le sean asignadas por la Dirección o</w:t>
            </w:r>
            <w:r>
              <w:rPr>
                <w:rFonts w:ascii="Arial" w:hAnsi="Arial" w:cs="Arial"/>
                <w:sz w:val="18"/>
                <w:szCs w:val="16"/>
                <w:lang w:val="es-GT" w:eastAsia="es-GT"/>
              </w:rPr>
              <w:t xml:space="preserve"> Autoridades Superiores del MINEDUC.</w:t>
            </w:r>
            <w:r w:rsidRPr="00E16AD4">
              <w:rPr>
                <w:rFonts w:ascii="Arial" w:hAnsi="Arial" w:cs="Arial"/>
                <w:sz w:val="18"/>
                <w:szCs w:val="16"/>
                <w:lang w:val="es-GT" w:eastAsia="es-GT"/>
              </w:rPr>
              <w:t xml:space="preserve"> </w:t>
            </w:r>
          </w:p>
        </w:tc>
      </w:tr>
    </w:tbl>
    <w:p w14:paraId="13C28EFF" w14:textId="77777777" w:rsidR="00067865" w:rsidRDefault="00067865" w:rsidP="00067865">
      <w:pPr>
        <w:rPr>
          <w:lang w:val="es-GT"/>
        </w:rPr>
      </w:pPr>
    </w:p>
    <w:p w14:paraId="25595966" w14:textId="006E2A78" w:rsidR="006965ED" w:rsidRDefault="006965ED">
      <w:pPr>
        <w:rPr>
          <w:lang w:val="es-GT"/>
        </w:rPr>
      </w:pPr>
      <w:r>
        <w:rPr>
          <w:lang w:val="es-GT"/>
        </w:rPr>
        <w:br w:type="page"/>
      </w:r>
    </w:p>
    <w:p w14:paraId="1D5FDF17" w14:textId="77777777" w:rsidR="00067865" w:rsidRDefault="00067865" w:rsidP="0006786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067865" w:rsidRPr="007D40F6" w14:paraId="4CB21E87" w14:textId="77777777" w:rsidTr="006E752F">
        <w:trPr>
          <w:trHeight w:val="405"/>
          <w:tblHeader/>
          <w:jc w:val="center"/>
        </w:trPr>
        <w:tc>
          <w:tcPr>
            <w:tcW w:w="9938" w:type="dxa"/>
            <w:gridSpan w:val="2"/>
            <w:shd w:val="clear" w:color="auto" w:fill="F2F2F2"/>
            <w:vAlign w:val="center"/>
            <w:hideMark/>
          </w:tcPr>
          <w:p w14:paraId="6FC7526D" w14:textId="77777777" w:rsidR="00067865" w:rsidRPr="007D40F6" w:rsidRDefault="00067865" w:rsidP="006E752F">
            <w:pPr>
              <w:rPr>
                <w:rFonts w:ascii="Arial" w:hAnsi="Arial" w:cs="Arial"/>
                <w:b/>
                <w:bCs/>
                <w:szCs w:val="24"/>
                <w:lang w:val="es-GT" w:eastAsia="es-GT"/>
              </w:rPr>
            </w:pPr>
            <w:r w:rsidRPr="007D40F6">
              <w:rPr>
                <w:rFonts w:ascii="Arial" w:hAnsi="Arial" w:cs="Arial"/>
                <w:b/>
                <w:bCs/>
                <w:szCs w:val="24"/>
                <w:lang w:val="es-GT" w:eastAsia="es-GT"/>
              </w:rPr>
              <w:t>3.  PERFIL DEL PUESTO</w:t>
            </w:r>
          </w:p>
        </w:tc>
      </w:tr>
      <w:tr w:rsidR="00067865" w:rsidRPr="007D40F6" w14:paraId="74F282EF" w14:textId="77777777" w:rsidTr="006E752F">
        <w:trPr>
          <w:trHeight w:val="269"/>
          <w:jc w:val="center"/>
        </w:trPr>
        <w:tc>
          <w:tcPr>
            <w:tcW w:w="421" w:type="dxa"/>
            <w:shd w:val="clear" w:color="auto" w:fill="F2F2F2"/>
            <w:noWrap/>
            <w:vAlign w:val="center"/>
            <w:hideMark/>
          </w:tcPr>
          <w:p w14:paraId="6849EF7E" w14:textId="77777777" w:rsidR="00067865" w:rsidRPr="007D40F6" w:rsidRDefault="00067865" w:rsidP="006E752F">
            <w:pPr>
              <w:jc w:val="center"/>
              <w:rPr>
                <w:rFonts w:ascii="Arial" w:hAnsi="Arial" w:cs="Arial"/>
                <w:b/>
                <w:bCs/>
                <w:sz w:val="16"/>
                <w:szCs w:val="16"/>
                <w:lang w:val="es-GT" w:eastAsia="es-GT"/>
              </w:rPr>
            </w:pPr>
            <w:r w:rsidRPr="007D40F6">
              <w:rPr>
                <w:rFonts w:ascii="Arial" w:hAnsi="Arial" w:cs="Arial"/>
                <w:b/>
                <w:bCs/>
                <w:sz w:val="16"/>
                <w:szCs w:val="16"/>
                <w:lang w:val="es-GT" w:eastAsia="es-GT"/>
              </w:rPr>
              <w:t>3.A</w:t>
            </w:r>
          </w:p>
        </w:tc>
        <w:tc>
          <w:tcPr>
            <w:tcW w:w="9517" w:type="dxa"/>
            <w:shd w:val="clear" w:color="auto" w:fill="F2F2F2"/>
            <w:noWrap/>
            <w:vAlign w:val="center"/>
            <w:hideMark/>
          </w:tcPr>
          <w:p w14:paraId="7775956E" w14:textId="77777777" w:rsidR="00067865" w:rsidRPr="007D40F6" w:rsidRDefault="00067865" w:rsidP="006E752F">
            <w:pPr>
              <w:rPr>
                <w:rFonts w:ascii="Arial" w:hAnsi="Arial" w:cs="Arial"/>
                <w:b/>
                <w:bCs/>
                <w:sz w:val="16"/>
                <w:szCs w:val="16"/>
                <w:lang w:val="es-GT" w:eastAsia="es-GT"/>
              </w:rPr>
            </w:pPr>
            <w:r>
              <w:rPr>
                <w:rFonts w:ascii="Arial" w:hAnsi="Arial" w:cs="Arial"/>
                <w:b/>
                <w:bCs/>
                <w:sz w:val="16"/>
                <w:szCs w:val="16"/>
                <w:lang w:val="es-GT" w:eastAsia="es-GT"/>
              </w:rPr>
              <w:t>EDUCACIÓN</w:t>
            </w:r>
          </w:p>
        </w:tc>
      </w:tr>
      <w:tr w:rsidR="00067865" w:rsidRPr="007D40F6" w14:paraId="166E0F11" w14:textId="77777777" w:rsidTr="006E752F">
        <w:trPr>
          <w:trHeight w:val="537"/>
          <w:jc w:val="center"/>
        </w:trPr>
        <w:tc>
          <w:tcPr>
            <w:tcW w:w="9938" w:type="dxa"/>
            <w:gridSpan w:val="2"/>
            <w:shd w:val="clear" w:color="auto" w:fill="auto"/>
            <w:noWrap/>
            <w:vAlign w:val="center"/>
          </w:tcPr>
          <w:p w14:paraId="16961346" w14:textId="2F7DF71F" w:rsidR="00067865" w:rsidRPr="0057036D" w:rsidRDefault="00E4452A" w:rsidP="006E752F">
            <w:pPr>
              <w:rPr>
                <w:rFonts w:ascii="Arial" w:hAnsi="Arial" w:cs="Arial"/>
                <w:sz w:val="18"/>
                <w:szCs w:val="18"/>
                <w:lang w:val="es-GT" w:eastAsia="es-GT"/>
              </w:rPr>
            </w:pPr>
            <w:r>
              <w:rPr>
                <w:rFonts w:ascii="Arial" w:hAnsi="Arial" w:cs="Arial"/>
                <w:sz w:val="18"/>
                <w:szCs w:val="16"/>
                <w:lang w:val="es-GT" w:eastAsia="es-GT"/>
              </w:rPr>
              <w:t>Cumplir con lo legalmente establecido en el Decreto 1485, “Estatuto provisional de los trabajadores del Estado, Capítulo de Dignificación y Catalogación del Magisterio Nacional”.</w:t>
            </w:r>
          </w:p>
        </w:tc>
      </w:tr>
      <w:tr w:rsidR="00067865" w:rsidRPr="007D40F6" w14:paraId="580BFB34" w14:textId="77777777" w:rsidTr="006E752F">
        <w:trPr>
          <w:trHeight w:val="405"/>
          <w:jc w:val="center"/>
        </w:trPr>
        <w:tc>
          <w:tcPr>
            <w:tcW w:w="421" w:type="dxa"/>
            <w:shd w:val="clear" w:color="auto" w:fill="F2F2F2"/>
            <w:noWrap/>
            <w:vAlign w:val="center"/>
            <w:hideMark/>
          </w:tcPr>
          <w:p w14:paraId="1744C037" w14:textId="77777777" w:rsidR="00067865" w:rsidRPr="007D40F6" w:rsidRDefault="00067865" w:rsidP="006E752F">
            <w:pPr>
              <w:jc w:val="center"/>
              <w:rPr>
                <w:rFonts w:ascii="Arial" w:hAnsi="Arial" w:cs="Arial"/>
                <w:b/>
                <w:bCs/>
                <w:sz w:val="16"/>
                <w:szCs w:val="16"/>
                <w:lang w:val="es-GT" w:eastAsia="es-GT"/>
              </w:rPr>
            </w:pPr>
            <w:r w:rsidRPr="007D40F6">
              <w:rPr>
                <w:rFonts w:ascii="Arial" w:hAnsi="Arial" w:cs="Arial"/>
                <w:b/>
                <w:bCs/>
                <w:sz w:val="16"/>
                <w:szCs w:val="16"/>
                <w:lang w:val="es-GT" w:eastAsia="es-GT"/>
              </w:rPr>
              <w:t>3.B</w:t>
            </w:r>
          </w:p>
        </w:tc>
        <w:tc>
          <w:tcPr>
            <w:tcW w:w="9517" w:type="dxa"/>
            <w:shd w:val="clear" w:color="auto" w:fill="F2F2F2"/>
            <w:vAlign w:val="center"/>
            <w:hideMark/>
          </w:tcPr>
          <w:p w14:paraId="438ECAEF" w14:textId="77777777" w:rsidR="00067865" w:rsidRPr="007D40F6" w:rsidRDefault="00067865" w:rsidP="006E752F">
            <w:pPr>
              <w:rPr>
                <w:rFonts w:ascii="Arial" w:hAnsi="Arial" w:cs="Arial"/>
                <w:b/>
                <w:bCs/>
                <w:sz w:val="16"/>
                <w:szCs w:val="16"/>
                <w:lang w:val="es-GT" w:eastAsia="es-GT"/>
              </w:rPr>
            </w:pPr>
            <w:r>
              <w:rPr>
                <w:rFonts w:ascii="Arial" w:hAnsi="Arial" w:cs="Arial"/>
                <w:b/>
                <w:bCs/>
                <w:sz w:val="16"/>
                <w:szCs w:val="16"/>
                <w:lang w:val="es-GT" w:eastAsia="es-GT"/>
              </w:rPr>
              <w:t>EXPERIENCIA</w:t>
            </w:r>
          </w:p>
        </w:tc>
      </w:tr>
      <w:tr w:rsidR="00067865" w:rsidRPr="00FA6BCE" w14:paraId="43639FD3" w14:textId="77777777" w:rsidTr="006E752F">
        <w:trPr>
          <w:trHeight w:val="408"/>
          <w:jc w:val="center"/>
        </w:trPr>
        <w:tc>
          <w:tcPr>
            <w:tcW w:w="9938" w:type="dxa"/>
            <w:gridSpan w:val="2"/>
            <w:shd w:val="clear" w:color="auto" w:fill="auto"/>
            <w:vAlign w:val="center"/>
          </w:tcPr>
          <w:p w14:paraId="5EB0E590" w14:textId="5B314CC3" w:rsidR="00067865" w:rsidRPr="00CD28C2" w:rsidRDefault="00845509" w:rsidP="006E752F">
            <w:pPr>
              <w:rPr>
                <w:rFonts w:ascii="Arial" w:hAnsi="Arial" w:cs="Arial"/>
                <w:sz w:val="18"/>
                <w:szCs w:val="18"/>
                <w:lang w:val="es-GT" w:eastAsia="es-GT"/>
              </w:rPr>
            </w:pPr>
            <w:r>
              <w:rPr>
                <w:rFonts w:ascii="Arial" w:hAnsi="Arial" w:cs="Arial"/>
                <w:sz w:val="18"/>
                <w:szCs w:val="18"/>
                <w:lang w:val="es-GT" w:eastAsia="es-GT"/>
              </w:rPr>
              <w:t>Como docente en Centro Educativo.</w:t>
            </w:r>
          </w:p>
        </w:tc>
      </w:tr>
    </w:tbl>
    <w:p w14:paraId="5FF74BAD" w14:textId="77777777" w:rsidR="00067865" w:rsidRDefault="00067865" w:rsidP="00067865">
      <w:pPr>
        <w:rPr>
          <w:lang w:val="es-GT"/>
        </w:rPr>
      </w:pPr>
    </w:p>
    <w:p w14:paraId="1A49A130" w14:textId="77777777" w:rsidR="00067865" w:rsidRDefault="00067865" w:rsidP="0006786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067865" w:rsidRPr="00804CFA" w14:paraId="48DB0472" w14:textId="77777777" w:rsidTr="006E752F">
        <w:trPr>
          <w:trHeight w:val="450"/>
          <w:tblHeader/>
          <w:jc w:val="center"/>
        </w:trPr>
        <w:tc>
          <w:tcPr>
            <w:tcW w:w="411" w:type="dxa"/>
            <w:shd w:val="clear" w:color="auto" w:fill="F2F2F2"/>
            <w:noWrap/>
            <w:vAlign w:val="center"/>
            <w:hideMark/>
          </w:tcPr>
          <w:p w14:paraId="15B980DD" w14:textId="267E2CD6" w:rsidR="00067865" w:rsidRPr="00804CFA" w:rsidRDefault="00067865" w:rsidP="003B011C">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sidR="003B011C">
              <w:rPr>
                <w:rFonts w:ascii="Arial" w:hAnsi="Arial" w:cs="Arial"/>
                <w:b/>
                <w:bCs/>
                <w:sz w:val="16"/>
                <w:szCs w:val="16"/>
                <w:lang w:val="es-GT" w:eastAsia="es-GT"/>
              </w:rPr>
              <w:t>C</w:t>
            </w:r>
          </w:p>
        </w:tc>
        <w:tc>
          <w:tcPr>
            <w:tcW w:w="9527" w:type="dxa"/>
            <w:shd w:val="clear" w:color="auto" w:fill="F2F2F2"/>
            <w:noWrap/>
            <w:vAlign w:val="center"/>
            <w:hideMark/>
          </w:tcPr>
          <w:p w14:paraId="08914A46" w14:textId="77777777" w:rsidR="00067865" w:rsidRPr="00804CFA" w:rsidRDefault="00067865" w:rsidP="006E752F">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Pr>
                <w:rFonts w:ascii="Arial" w:hAnsi="Arial" w:cs="Arial"/>
                <w:b/>
                <w:bCs/>
                <w:sz w:val="16"/>
                <w:szCs w:val="16"/>
                <w:lang w:val="es-GT" w:eastAsia="es-GT"/>
              </w:rPr>
              <w:t xml:space="preserve">TÉCNICOS </w:t>
            </w:r>
            <w:r>
              <w:rPr>
                <w:rFonts w:ascii="Arial" w:hAnsi="Arial" w:cs="Arial"/>
                <w:sz w:val="16"/>
                <w:szCs w:val="16"/>
                <w:lang w:val="es-GT" w:eastAsia="es-GT"/>
              </w:rPr>
              <w:t xml:space="preserve"> </w:t>
            </w:r>
          </w:p>
        </w:tc>
      </w:tr>
      <w:tr w:rsidR="003B011C" w:rsidRPr="001E1A14" w14:paraId="61E962FF" w14:textId="77777777" w:rsidTr="006E752F">
        <w:trPr>
          <w:trHeight w:val="450"/>
          <w:jc w:val="center"/>
        </w:trPr>
        <w:tc>
          <w:tcPr>
            <w:tcW w:w="411" w:type="dxa"/>
            <w:shd w:val="clear" w:color="auto" w:fill="auto"/>
            <w:noWrap/>
            <w:vAlign w:val="center"/>
            <w:hideMark/>
          </w:tcPr>
          <w:p w14:paraId="154658EA" w14:textId="77777777" w:rsidR="003B011C" w:rsidRPr="001E1A14" w:rsidRDefault="003B011C" w:rsidP="00AB3805">
            <w:pPr>
              <w:numPr>
                <w:ilvl w:val="0"/>
                <w:numId w:val="22"/>
              </w:numPr>
              <w:jc w:val="center"/>
              <w:rPr>
                <w:rFonts w:ascii="Arial" w:hAnsi="Arial" w:cs="Arial"/>
                <w:sz w:val="16"/>
                <w:szCs w:val="16"/>
                <w:lang w:val="es-GT" w:eastAsia="es-GT"/>
              </w:rPr>
            </w:pPr>
          </w:p>
        </w:tc>
        <w:tc>
          <w:tcPr>
            <w:tcW w:w="9527" w:type="dxa"/>
            <w:shd w:val="clear" w:color="auto" w:fill="auto"/>
            <w:vAlign w:val="center"/>
          </w:tcPr>
          <w:p w14:paraId="46CDD822" w14:textId="41D926A4" w:rsidR="003B011C" w:rsidRPr="00A94C4A" w:rsidRDefault="003B011C" w:rsidP="003B011C">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 xml:space="preserve">Microsoft Word, Excel, Power Point, Internet.  </w:t>
            </w:r>
          </w:p>
        </w:tc>
      </w:tr>
      <w:tr w:rsidR="003B011C" w:rsidRPr="001E1A14" w14:paraId="30778318" w14:textId="77777777" w:rsidTr="006E752F">
        <w:trPr>
          <w:trHeight w:val="450"/>
          <w:jc w:val="center"/>
        </w:trPr>
        <w:tc>
          <w:tcPr>
            <w:tcW w:w="411" w:type="dxa"/>
            <w:shd w:val="clear" w:color="auto" w:fill="auto"/>
            <w:noWrap/>
            <w:vAlign w:val="center"/>
            <w:hideMark/>
          </w:tcPr>
          <w:p w14:paraId="5187B7E3" w14:textId="77777777" w:rsidR="003B011C" w:rsidRPr="001E1A14" w:rsidRDefault="003B011C" w:rsidP="00AB3805">
            <w:pPr>
              <w:numPr>
                <w:ilvl w:val="0"/>
                <w:numId w:val="22"/>
              </w:numPr>
              <w:ind w:left="357" w:hanging="357"/>
              <w:jc w:val="center"/>
              <w:rPr>
                <w:rFonts w:ascii="Arial" w:hAnsi="Arial" w:cs="Arial"/>
                <w:sz w:val="16"/>
                <w:szCs w:val="16"/>
                <w:lang w:val="es-GT" w:eastAsia="es-GT"/>
              </w:rPr>
            </w:pPr>
          </w:p>
        </w:tc>
        <w:tc>
          <w:tcPr>
            <w:tcW w:w="9527" w:type="dxa"/>
            <w:shd w:val="clear" w:color="auto" w:fill="auto"/>
            <w:vAlign w:val="center"/>
          </w:tcPr>
          <w:p w14:paraId="5EA664D7" w14:textId="42AC42D6" w:rsidR="003B011C" w:rsidRPr="00A94C4A" w:rsidRDefault="003B011C" w:rsidP="003B011C">
            <w:pPr>
              <w:jc w:val="both"/>
              <w:rPr>
                <w:rFonts w:ascii="Arial" w:hAnsi="Arial" w:cs="Arial"/>
                <w:sz w:val="18"/>
                <w:szCs w:val="16"/>
                <w:lang w:val="es-GT" w:eastAsia="es-GT"/>
              </w:rPr>
            </w:pPr>
            <w:r>
              <w:rPr>
                <w:rFonts w:ascii="Arial" w:hAnsi="Arial" w:cs="Arial"/>
                <w:color w:val="000000" w:themeColor="text1"/>
                <w:sz w:val="18"/>
                <w:szCs w:val="16"/>
                <w:lang w:val="es-GT" w:eastAsia="es-GT"/>
              </w:rPr>
              <w:t>Legislación correspondiente al sistema educativo nacional</w:t>
            </w:r>
          </w:p>
        </w:tc>
      </w:tr>
      <w:tr w:rsidR="003B011C" w:rsidRPr="001E1A14" w14:paraId="7193285A" w14:textId="77777777" w:rsidTr="006E752F">
        <w:trPr>
          <w:trHeight w:val="450"/>
          <w:jc w:val="center"/>
        </w:trPr>
        <w:tc>
          <w:tcPr>
            <w:tcW w:w="411" w:type="dxa"/>
            <w:shd w:val="clear" w:color="auto" w:fill="auto"/>
            <w:noWrap/>
            <w:vAlign w:val="center"/>
          </w:tcPr>
          <w:p w14:paraId="73ECF446" w14:textId="77777777" w:rsidR="003B011C" w:rsidRPr="001E1A14" w:rsidRDefault="003B011C" w:rsidP="00AB3805">
            <w:pPr>
              <w:numPr>
                <w:ilvl w:val="0"/>
                <w:numId w:val="22"/>
              </w:numPr>
              <w:ind w:left="357" w:hanging="357"/>
              <w:jc w:val="center"/>
              <w:rPr>
                <w:rFonts w:ascii="Arial" w:hAnsi="Arial" w:cs="Arial"/>
                <w:sz w:val="16"/>
                <w:szCs w:val="16"/>
                <w:lang w:val="es-GT" w:eastAsia="es-GT"/>
              </w:rPr>
            </w:pPr>
          </w:p>
        </w:tc>
        <w:tc>
          <w:tcPr>
            <w:tcW w:w="9527" w:type="dxa"/>
            <w:shd w:val="clear" w:color="auto" w:fill="auto"/>
            <w:vAlign w:val="center"/>
          </w:tcPr>
          <w:p w14:paraId="64642959" w14:textId="658CDCBD" w:rsidR="003B011C" w:rsidRPr="00A94C4A" w:rsidRDefault="003B011C" w:rsidP="003B011C">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 xml:space="preserve">Sistema de Registro Educativo –SIRE- </w:t>
            </w:r>
          </w:p>
        </w:tc>
      </w:tr>
      <w:tr w:rsidR="003B011C" w:rsidRPr="001E1A14" w14:paraId="5A8ED4BA" w14:textId="77777777" w:rsidTr="006E752F">
        <w:trPr>
          <w:trHeight w:val="450"/>
          <w:jc w:val="center"/>
        </w:trPr>
        <w:tc>
          <w:tcPr>
            <w:tcW w:w="411" w:type="dxa"/>
            <w:shd w:val="clear" w:color="auto" w:fill="auto"/>
            <w:noWrap/>
            <w:vAlign w:val="center"/>
          </w:tcPr>
          <w:p w14:paraId="15EC2796" w14:textId="77777777" w:rsidR="003B011C" w:rsidRPr="001E1A14" w:rsidRDefault="003B011C" w:rsidP="00AB3805">
            <w:pPr>
              <w:numPr>
                <w:ilvl w:val="0"/>
                <w:numId w:val="22"/>
              </w:numPr>
              <w:ind w:left="357" w:hanging="357"/>
              <w:jc w:val="center"/>
              <w:rPr>
                <w:rFonts w:ascii="Arial" w:hAnsi="Arial" w:cs="Arial"/>
                <w:sz w:val="16"/>
                <w:szCs w:val="16"/>
                <w:lang w:val="es-GT" w:eastAsia="es-GT"/>
              </w:rPr>
            </w:pPr>
          </w:p>
        </w:tc>
        <w:tc>
          <w:tcPr>
            <w:tcW w:w="9527" w:type="dxa"/>
            <w:shd w:val="clear" w:color="auto" w:fill="auto"/>
            <w:vAlign w:val="center"/>
          </w:tcPr>
          <w:p w14:paraId="1FB76AF4" w14:textId="3483C55A" w:rsidR="003B011C" w:rsidRPr="009F0248" w:rsidRDefault="003B011C" w:rsidP="003B011C">
            <w:pPr>
              <w:jc w:val="both"/>
              <w:rPr>
                <w:rFonts w:ascii="Arial" w:hAnsi="Arial" w:cs="Arial"/>
                <w:color w:val="000000" w:themeColor="text1"/>
                <w:sz w:val="18"/>
                <w:szCs w:val="16"/>
                <w:lang w:val="es-GT" w:eastAsia="es-GT"/>
              </w:rPr>
            </w:pPr>
            <w:r w:rsidRPr="009F0248">
              <w:rPr>
                <w:rFonts w:ascii="Arial" w:hAnsi="Arial" w:cs="Arial"/>
                <w:color w:val="000000" w:themeColor="text1"/>
                <w:sz w:val="18"/>
                <w:szCs w:val="16"/>
                <w:lang w:val="es-GT" w:eastAsia="es-GT"/>
              </w:rPr>
              <w:t xml:space="preserve">Redacción y ortografía </w:t>
            </w:r>
          </w:p>
        </w:tc>
      </w:tr>
      <w:tr w:rsidR="003B011C" w:rsidRPr="001E1A14" w14:paraId="1B211F4C" w14:textId="77777777" w:rsidTr="006E752F">
        <w:trPr>
          <w:trHeight w:val="450"/>
          <w:jc w:val="center"/>
        </w:trPr>
        <w:tc>
          <w:tcPr>
            <w:tcW w:w="411" w:type="dxa"/>
            <w:shd w:val="clear" w:color="auto" w:fill="auto"/>
            <w:noWrap/>
            <w:vAlign w:val="center"/>
          </w:tcPr>
          <w:p w14:paraId="2FDE2C25" w14:textId="77777777" w:rsidR="003B011C" w:rsidRPr="001E1A14" w:rsidRDefault="003B011C" w:rsidP="00AB3805">
            <w:pPr>
              <w:numPr>
                <w:ilvl w:val="0"/>
                <w:numId w:val="22"/>
              </w:numPr>
              <w:ind w:left="357" w:hanging="357"/>
              <w:jc w:val="center"/>
              <w:rPr>
                <w:rFonts w:ascii="Arial" w:hAnsi="Arial" w:cs="Arial"/>
                <w:sz w:val="16"/>
                <w:szCs w:val="16"/>
                <w:lang w:val="es-GT" w:eastAsia="es-GT"/>
              </w:rPr>
            </w:pPr>
          </w:p>
        </w:tc>
        <w:tc>
          <w:tcPr>
            <w:tcW w:w="9527" w:type="dxa"/>
            <w:shd w:val="clear" w:color="auto" w:fill="auto"/>
            <w:vAlign w:val="center"/>
          </w:tcPr>
          <w:p w14:paraId="79505D88" w14:textId="60BA67DF" w:rsidR="003B011C" w:rsidRPr="009F0248" w:rsidRDefault="003B011C" w:rsidP="003B011C">
            <w:pPr>
              <w:jc w:val="both"/>
              <w:rPr>
                <w:rFonts w:ascii="Arial" w:hAnsi="Arial" w:cs="Arial"/>
                <w:color w:val="000000" w:themeColor="text1"/>
                <w:sz w:val="18"/>
                <w:szCs w:val="16"/>
                <w:lang w:val="es-GT" w:eastAsia="es-GT"/>
              </w:rPr>
            </w:pPr>
            <w:r w:rsidRPr="009F0248">
              <w:rPr>
                <w:rFonts w:ascii="Arial" w:hAnsi="Arial" w:cs="Arial"/>
                <w:color w:val="000000" w:themeColor="text1"/>
                <w:sz w:val="18"/>
                <w:szCs w:val="16"/>
                <w:lang w:val="es-GT" w:eastAsia="es-GT"/>
              </w:rPr>
              <w:t xml:space="preserve">Procesos administrativos. </w:t>
            </w:r>
          </w:p>
        </w:tc>
      </w:tr>
    </w:tbl>
    <w:p w14:paraId="357FE98D" w14:textId="77777777" w:rsidR="00067865" w:rsidRPr="001E1A14" w:rsidRDefault="00067865" w:rsidP="00067865">
      <w:pPr>
        <w:rPr>
          <w:lang w:val="es-GT"/>
        </w:rPr>
      </w:pPr>
    </w:p>
    <w:p w14:paraId="072F8C96" w14:textId="77777777" w:rsidR="00067865" w:rsidRPr="001E1A14" w:rsidRDefault="00067865" w:rsidP="0006786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067865" w:rsidRPr="001E1A14" w14:paraId="02D66733" w14:textId="77777777" w:rsidTr="006E752F">
        <w:trPr>
          <w:trHeight w:val="450"/>
          <w:tblHeader/>
          <w:jc w:val="center"/>
        </w:trPr>
        <w:tc>
          <w:tcPr>
            <w:tcW w:w="401" w:type="dxa"/>
            <w:shd w:val="clear" w:color="auto" w:fill="F2F2F2"/>
            <w:noWrap/>
            <w:vAlign w:val="center"/>
            <w:hideMark/>
          </w:tcPr>
          <w:p w14:paraId="4630F91C" w14:textId="730488EF" w:rsidR="00067865" w:rsidRPr="001E1A14" w:rsidRDefault="00067865" w:rsidP="003B011C">
            <w:pPr>
              <w:jc w:val="center"/>
              <w:rPr>
                <w:rFonts w:ascii="Arial" w:hAnsi="Arial" w:cs="Arial"/>
                <w:b/>
                <w:bCs/>
                <w:sz w:val="16"/>
                <w:szCs w:val="16"/>
                <w:lang w:val="es-GT" w:eastAsia="es-GT"/>
              </w:rPr>
            </w:pPr>
            <w:r w:rsidRPr="001E1A14">
              <w:rPr>
                <w:rFonts w:ascii="Arial" w:hAnsi="Arial" w:cs="Arial"/>
                <w:b/>
                <w:bCs/>
                <w:sz w:val="16"/>
                <w:szCs w:val="16"/>
                <w:lang w:val="es-GT" w:eastAsia="es-GT"/>
              </w:rPr>
              <w:t>3.</w:t>
            </w:r>
            <w:r w:rsidR="003B011C">
              <w:rPr>
                <w:rFonts w:ascii="Arial" w:hAnsi="Arial" w:cs="Arial"/>
                <w:b/>
                <w:bCs/>
                <w:sz w:val="16"/>
                <w:szCs w:val="16"/>
                <w:lang w:val="es-GT" w:eastAsia="es-GT"/>
              </w:rPr>
              <w:t>D</w:t>
            </w:r>
          </w:p>
        </w:tc>
        <w:tc>
          <w:tcPr>
            <w:tcW w:w="9537" w:type="dxa"/>
            <w:shd w:val="clear" w:color="auto" w:fill="F2F2F2"/>
            <w:vAlign w:val="center"/>
            <w:hideMark/>
          </w:tcPr>
          <w:p w14:paraId="5FD17DDD" w14:textId="77777777" w:rsidR="00067865" w:rsidRPr="001E1A14" w:rsidRDefault="00067865" w:rsidP="006E752F">
            <w:pPr>
              <w:rPr>
                <w:rFonts w:ascii="Arial" w:hAnsi="Arial" w:cs="Arial"/>
                <w:b/>
                <w:bCs/>
                <w:sz w:val="16"/>
                <w:szCs w:val="16"/>
                <w:lang w:val="es-GT" w:eastAsia="es-GT"/>
              </w:rPr>
            </w:pPr>
            <w:r w:rsidRPr="001E1A14">
              <w:rPr>
                <w:rFonts w:ascii="Arial" w:hAnsi="Arial" w:cs="Arial"/>
                <w:b/>
                <w:bCs/>
                <w:sz w:val="16"/>
                <w:szCs w:val="16"/>
                <w:lang w:val="es-GT" w:eastAsia="es-GT"/>
              </w:rPr>
              <w:t>HABILIDADES Y ACTITUDES</w:t>
            </w:r>
            <w:r w:rsidRPr="001E1A14">
              <w:rPr>
                <w:rFonts w:ascii="Arial" w:hAnsi="Arial" w:cs="Arial"/>
                <w:sz w:val="16"/>
                <w:szCs w:val="16"/>
                <w:lang w:val="es-GT" w:eastAsia="es-GT"/>
              </w:rPr>
              <w:t xml:space="preserve"> </w:t>
            </w:r>
          </w:p>
        </w:tc>
      </w:tr>
      <w:tr w:rsidR="003B011C" w:rsidRPr="00A94C4A" w14:paraId="78C398B9" w14:textId="77777777" w:rsidTr="006E752F">
        <w:trPr>
          <w:trHeight w:val="450"/>
          <w:jc w:val="center"/>
        </w:trPr>
        <w:tc>
          <w:tcPr>
            <w:tcW w:w="401" w:type="dxa"/>
            <w:shd w:val="clear" w:color="auto" w:fill="auto"/>
            <w:noWrap/>
            <w:vAlign w:val="center"/>
            <w:hideMark/>
          </w:tcPr>
          <w:p w14:paraId="7641AFD2" w14:textId="77777777" w:rsidR="003B011C" w:rsidRPr="00A94C4A" w:rsidRDefault="003B011C" w:rsidP="00AB3805">
            <w:pPr>
              <w:numPr>
                <w:ilvl w:val="0"/>
                <w:numId w:val="23"/>
              </w:numPr>
              <w:jc w:val="center"/>
              <w:rPr>
                <w:rFonts w:ascii="Arial" w:hAnsi="Arial" w:cs="Arial"/>
                <w:sz w:val="16"/>
                <w:szCs w:val="16"/>
                <w:lang w:val="es-GT" w:eastAsia="es-GT"/>
              </w:rPr>
            </w:pPr>
          </w:p>
        </w:tc>
        <w:tc>
          <w:tcPr>
            <w:tcW w:w="9537" w:type="dxa"/>
            <w:shd w:val="clear" w:color="auto" w:fill="auto"/>
            <w:vAlign w:val="center"/>
          </w:tcPr>
          <w:p w14:paraId="5102F025" w14:textId="60CDD31A" w:rsidR="003B011C" w:rsidRPr="00A94C4A" w:rsidRDefault="003B011C" w:rsidP="003B011C">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Manejo de equipo de oficina (equipo de cómputo e impresión, audiovisuales, escáner, cañonera, etc.).</w:t>
            </w:r>
          </w:p>
        </w:tc>
      </w:tr>
      <w:tr w:rsidR="003B011C" w:rsidRPr="00A94C4A" w14:paraId="00ADCF57" w14:textId="77777777" w:rsidTr="006E752F">
        <w:trPr>
          <w:trHeight w:val="450"/>
          <w:jc w:val="center"/>
        </w:trPr>
        <w:tc>
          <w:tcPr>
            <w:tcW w:w="401" w:type="dxa"/>
            <w:shd w:val="clear" w:color="auto" w:fill="auto"/>
            <w:noWrap/>
            <w:vAlign w:val="center"/>
            <w:hideMark/>
          </w:tcPr>
          <w:p w14:paraId="02C6F6E2" w14:textId="77777777" w:rsidR="003B011C" w:rsidRPr="00A94C4A" w:rsidRDefault="003B011C" w:rsidP="00AB3805">
            <w:pPr>
              <w:numPr>
                <w:ilvl w:val="0"/>
                <w:numId w:val="23"/>
              </w:numPr>
              <w:ind w:left="357" w:hanging="357"/>
              <w:jc w:val="center"/>
              <w:rPr>
                <w:rFonts w:ascii="Arial" w:hAnsi="Arial" w:cs="Arial"/>
                <w:sz w:val="16"/>
                <w:szCs w:val="16"/>
                <w:lang w:val="es-GT" w:eastAsia="es-GT"/>
              </w:rPr>
            </w:pPr>
          </w:p>
        </w:tc>
        <w:tc>
          <w:tcPr>
            <w:tcW w:w="9537" w:type="dxa"/>
            <w:shd w:val="clear" w:color="auto" w:fill="auto"/>
            <w:vAlign w:val="center"/>
          </w:tcPr>
          <w:p w14:paraId="25F9F161" w14:textId="532888C0" w:rsidR="003B011C" w:rsidRPr="00A94C4A" w:rsidRDefault="003B011C" w:rsidP="003B011C">
            <w:pPr>
              <w:jc w:val="both"/>
              <w:rPr>
                <w:rFonts w:ascii="Arial" w:hAnsi="Arial" w:cs="Arial"/>
                <w:sz w:val="18"/>
                <w:szCs w:val="16"/>
                <w:lang w:val="es-GT" w:eastAsia="es-GT"/>
              </w:rPr>
            </w:pPr>
            <w:r w:rsidRPr="009F0248">
              <w:rPr>
                <w:rFonts w:ascii="Arial" w:hAnsi="Arial" w:cs="Arial"/>
                <w:color w:val="000000" w:themeColor="text1"/>
                <w:sz w:val="18"/>
                <w:szCs w:val="16"/>
                <w:lang w:val="es-GT" w:eastAsia="es-GT"/>
              </w:rPr>
              <w:t>Habilidades de liderazgo.</w:t>
            </w:r>
          </w:p>
        </w:tc>
      </w:tr>
      <w:tr w:rsidR="003B011C" w:rsidRPr="00A94C4A" w14:paraId="2ACAAB52" w14:textId="77777777" w:rsidTr="006E752F">
        <w:trPr>
          <w:trHeight w:val="450"/>
          <w:jc w:val="center"/>
        </w:trPr>
        <w:tc>
          <w:tcPr>
            <w:tcW w:w="401" w:type="dxa"/>
            <w:shd w:val="clear" w:color="auto" w:fill="auto"/>
            <w:noWrap/>
            <w:vAlign w:val="center"/>
            <w:hideMark/>
          </w:tcPr>
          <w:p w14:paraId="26F7F075" w14:textId="77777777" w:rsidR="003B011C" w:rsidRPr="00A94C4A" w:rsidRDefault="003B011C" w:rsidP="00AB3805">
            <w:pPr>
              <w:numPr>
                <w:ilvl w:val="0"/>
                <w:numId w:val="23"/>
              </w:numPr>
              <w:ind w:left="357" w:hanging="357"/>
              <w:jc w:val="center"/>
              <w:rPr>
                <w:rFonts w:ascii="Arial" w:hAnsi="Arial" w:cs="Arial"/>
                <w:sz w:val="16"/>
                <w:szCs w:val="16"/>
                <w:lang w:val="es-GT" w:eastAsia="es-GT"/>
              </w:rPr>
            </w:pPr>
          </w:p>
        </w:tc>
        <w:tc>
          <w:tcPr>
            <w:tcW w:w="9537" w:type="dxa"/>
            <w:shd w:val="clear" w:color="auto" w:fill="auto"/>
            <w:vAlign w:val="center"/>
          </w:tcPr>
          <w:p w14:paraId="10D086A9" w14:textId="551314B3" w:rsidR="003B011C" w:rsidRPr="00A94C4A" w:rsidRDefault="003B011C" w:rsidP="003B011C">
            <w:pPr>
              <w:jc w:val="both"/>
              <w:rPr>
                <w:rFonts w:ascii="Arial" w:hAnsi="Arial" w:cs="Arial"/>
                <w:sz w:val="18"/>
                <w:szCs w:val="16"/>
                <w:lang w:val="es-GT" w:eastAsia="es-GT"/>
              </w:rPr>
            </w:pPr>
            <w:r>
              <w:rPr>
                <w:rFonts w:ascii="Arial" w:hAnsi="Arial" w:cs="Arial"/>
                <w:color w:val="000000" w:themeColor="text1"/>
                <w:sz w:val="18"/>
                <w:szCs w:val="16"/>
                <w:lang w:val="es-GT" w:eastAsia="es-GT"/>
              </w:rPr>
              <w:t>Habilidad para la resolución de conflictos</w:t>
            </w:r>
          </w:p>
        </w:tc>
      </w:tr>
      <w:tr w:rsidR="003B011C" w:rsidRPr="00A94C4A" w14:paraId="17169C94" w14:textId="77777777" w:rsidTr="006E752F">
        <w:trPr>
          <w:trHeight w:val="450"/>
          <w:jc w:val="center"/>
        </w:trPr>
        <w:tc>
          <w:tcPr>
            <w:tcW w:w="401" w:type="dxa"/>
            <w:shd w:val="clear" w:color="auto" w:fill="auto"/>
            <w:noWrap/>
            <w:vAlign w:val="center"/>
          </w:tcPr>
          <w:p w14:paraId="741A2D08" w14:textId="77777777" w:rsidR="003B011C" w:rsidRPr="00A94C4A" w:rsidRDefault="003B011C" w:rsidP="00AB3805">
            <w:pPr>
              <w:numPr>
                <w:ilvl w:val="0"/>
                <w:numId w:val="23"/>
              </w:numPr>
              <w:ind w:left="357" w:hanging="357"/>
              <w:jc w:val="center"/>
              <w:rPr>
                <w:rFonts w:ascii="Arial" w:hAnsi="Arial" w:cs="Arial"/>
                <w:sz w:val="16"/>
                <w:szCs w:val="16"/>
                <w:lang w:val="es-GT" w:eastAsia="es-GT"/>
              </w:rPr>
            </w:pPr>
          </w:p>
        </w:tc>
        <w:tc>
          <w:tcPr>
            <w:tcW w:w="9537" w:type="dxa"/>
            <w:shd w:val="clear" w:color="auto" w:fill="auto"/>
            <w:vAlign w:val="center"/>
          </w:tcPr>
          <w:p w14:paraId="2B3E7B8D" w14:textId="598190C3" w:rsidR="003B011C" w:rsidRDefault="003B011C" w:rsidP="003B011C">
            <w:pPr>
              <w:jc w:val="both"/>
              <w:rPr>
                <w:rFonts w:ascii="Arial" w:hAnsi="Arial" w:cs="Arial"/>
                <w:color w:val="000000" w:themeColor="text1"/>
                <w:sz w:val="18"/>
                <w:szCs w:val="16"/>
                <w:lang w:val="es-GT" w:eastAsia="es-GT"/>
              </w:rPr>
            </w:pPr>
            <w:r>
              <w:rPr>
                <w:rFonts w:ascii="Arial" w:hAnsi="Arial" w:cs="Arial"/>
                <w:color w:val="000000" w:themeColor="text1"/>
                <w:sz w:val="18"/>
                <w:szCs w:val="16"/>
                <w:lang w:val="es-GT" w:eastAsia="es-GT"/>
              </w:rPr>
              <w:t>Comunicación y escucha activa</w:t>
            </w:r>
          </w:p>
        </w:tc>
      </w:tr>
      <w:tr w:rsidR="003B011C" w:rsidRPr="00A94C4A" w14:paraId="66EF8801" w14:textId="77777777" w:rsidTr="006E752F">
        <w:trPr>
          <w:trHeight w:val="450"/>
          <w:jc w:val="center"/>
        </w:trPr>
        <w:tc>
          <w:tcPr>
            <w:tcW w:w="401" w:type="dxa"/>
            <w:shd w:val="clear" w:color="auto" w:fill="auto"/>
            <w:noWrap/>
            <w:vAlign w:val="center"/>
          </w:tcPr>
          <w:p w14:paraId="392A2758" w14:textId="77777777" w:rsidR="003B011C" w:rsidRPr="00A94C4A" w:rsidRDefault="003B011C" w:rsidP="00AB3805">
            <w:pPr>
              <w:numPr>
                <w:ilvl w:val="0"/>
                <w:numId w:val="23"/>
              </w:numPr>
              <w:ind w:left="357" w:hanging="357"/>
              <w:jc w:val="center"/>
              <w:rPr>
                <w:rFonts w:ascii="Arial" w:hAnsi="Arial" w:cs="Arial"/>
                <w:sz w:val="16"/>
                <w:szCs w:val="16"/>
                <w:lang w:val="es-GT" w:eastAsia="es-GT"/>
              </w:rPr>
            </w:pPr>
          </w:p>
        </w:tc>
        <w:tc>
          <w:tcPr>
            <w:tcW w:w="9537" w:type="dxa"/>
            <w:shd w:val="clear" w:color="auto" w:fill="auto"/>
            <w:vAlign w:val="center"/>
          </w:tcPr>
          <w:p w14:paraId="21341AA9" w14:textId="6A4D3CF9" w:rsidR="003B011C" w:rsidRDefault="003B011C" w:rsidP="003B011C">
            <w:pPr>
              <w:jc w:val="both"/>
              <w:rPr>
                <w:rFonts w:ascii="Arial" w:hAnsi="Arial" w:cs="Arial"/>
                <w:color w:val="000000" w:themeColor="text1"/>
                <w:sz w:val="18"/>
                <w:szCs w:val="16"/>
                <w:lang w:val="es-GT" w:eastAsia="es-GT"/>
              </w:rPr>
            </w:pPr>
            <w:r w:rsidRPr="009F0248">
              <w:rPr>
                <w:rFonts w:ascii="Arial" w:hAnsi="Arial" w:cs="Arial"/>
                <w:color w:val="000000" w:themeColor="text1"/>
                <w:sz w:val="18"/>
                <w:szCs w:val="16"/>
                <w:lang w:val="es-GT" w:eastAsia="es-GT"/>
              </w:rPr>
              <w:t>Proactiv</w:t>
            </w:r>
            <w:r w:rsidR="00845509">
              <w:rPr>
                <w:rFonts w:ascii="Arial" w:hAnsi="Arial" w:cs="Arial"/>
                <w:color w:val="000000" w:themeColor="text1"/>
                <w:sz w:val="18"/>
                <w:szCs w:val="16"/>
                <w:lang w:val="es-GT" w:eastAsia="es-GT"/>
              </w:rPr>
              <w:t>idad</w:t>
            </w:r>
            <w:r w:rsidRPr="009F0248">
              <w:rPr>
                <w:rFonts w:ascii="Arial" w:hAnsi="Arial" w:cs="Arial"/>
                <w:color w:val="000000" w:themeColor="text1"/>
                <w:sz w:val="18"/>
                <w:szCs w:val="16"/>
                <w:lang w:val="es-GT" w:eastAsia="es-GT"/>
              </w:rPr>
              <w:t>, responsab</w:t>
            </w:r>
            <w:r w:rsidR="00845509">
              <w:rPr>
                <w:rFonts w:ascii="Arial" w:hAnsi="Arial" w:cs="Arial"/>
                <w:color w:val="000000" w:themeColor="text1"/>
                <w:sz w:val="18"/>
                <w:szCs w:val="16"/>
                <w:lang w:val="es-GT" w:eastAsia="es-GT"/>
              </w:rPr>
              <w:t>ilidad</w:t>
            </w:r>
            <w:r w:rsidRPr="009F0248">
              <w:rPr>
                <w:rFonts w:ascii="Arial" w:hAnsi="Arial" w:cs="Arial"/>
                <w:color w:val="000000" w:themeColor="text1"/>
                <w:sz w:val="18"/>
                <w:szCs w:val="16"/>
                <w:lang w:val="es-GT" w:eastAsia="es-GT"/>
              </w:rPr>
              <w:t xml:space="preserve"> y organiza</w:t>
            </w:r>
            <w:r w:rsidR="00845509">
              <w:rPr>
                <w:rFonts w:ascii="Arial" w:hAnsi="Arial" w:cs="Arial"/>
                <w:color w:val="000000" w:themeColor="text1"/>
                <w:sz w:val="18"/>
                <w:szCs w:val="16"/>
                <w:lang w:val="es-GT" w:eastAsia="es-GT"/>
              </w:rPr>
              <w:t>ción</w:t>
            </w:r>
            <w:r w:rsidRPr="009F0248">
              <w:rPr>
                <w:rFonts w:ascii="Arial" w:hAnsi="Arial" w:cs="Arial"/>
                <w:color w:val="000000" w:themeColor="text1"/>
                <w:sz w:val="18"/>
                <w:szCs w:val="16"/>
                <w:lang w:val="es-GT" w:eastAsia="es-GT"/>
              </w:rPr>
              <w:t>.</w:t>
            </w:r>
          </w:p>
        </w:tc>
      </w:tr>
    </w:tbl>
    <w:p w14:paraId="3C1B212C" w14:textId="77777777" w:rsidR="00067865" w:rsidRPr="00A94C4A" w:rsidRDefault="00067865" w:rsidP="00067865">
      <w:pPr>
        <w:spacing w:line="360" w:lineRule="auto"/>
        <w:rPr>
          <w:rFonts w:ascii="Arial" w:hAnsi="Arial" w:cs="Arial"/>
        </w:rPr>
      </w:pPr>
    </w:p>
    <w:p w14:paraId="647CC56C" w14:textId="701E5CBA" w:rsidR="00067865" w:rsidRDefault="00067865">
      <w:pPr>
        <w:rPr>
          <w:rFonts w:ascii="Arial" w:hAnsi="Arial" w:cs="Arial"/>
          <w:sz w:val="22"/>
          <w:szCs w:val="22"/>
        </w:rPr>
      </w:pPr>
      <w:r>
        <w:rPr>
          <w:rFonts w:ascii="Arial" w:hAnsi="Arial" w:cs="Arial"/>
          <w:sz w:val="22"/>
          <w:szCs w:val="22"/>
        </w:rPr>
        <w:br w:type="page"/>
      </w:r>
    </w:p>
    <w:p w14:paraId="57D84135" w14:textId="1D7F8FB2" w:rsidR="00A256FE" w:rsidRDefault="00A256FE">
      <w:pPr>
        <w:rPr>
          <w:rFonts w:ascii="Arial" w:hAnsi="Arial" w:cs="Arial"/>
          <w:sz w:val="22"/>
          <w:szCs w:val="22"/>
        </w:rPr>
      </w:pPr>
    </w:p>
    <w:p w14:paraId="41B87442" w14:textId="38FA45A5" w:rsidR="006965ED" w:rsidRPr="00740CA0" w:rsidRDefault="006965ED">
      <w:pPr>
        <w:rPr>
          <w:rFonts w:ascii="Arial" w:hAnsi="Arial" w:cs="Arial"/>
          <w:b/>
        </w:rPr>
      </w:pPr>
      <w:r w:rsidRPr="00740CA0">
        <w:rPr>
          <w:rFonts w:ascii="Arial" w:hAnsi="Arial" w:cs="Arial"/>
          <w:b/>
        </w:rPr>
        <w:t xml:space="preserve">3. </w:t>
      </w:r>
      <w:r w:rsidR="007D67F7" w:rsidRPr="00740CA0">
        <w:rPr>
          <w:rFonts w:ascii="Arial" w:hAnsi="Arial" w:cs="Arial"/>
          <w:b/>
        </w:rPr>
        <w:t>Secretario (a)</w:t>
      </w:r>
      <w:r w:rsidR="0077025B">
        <w:rPr>
          <w:rFonts w:ascii="Arial" w:hAnsi="Arial" w:cs="Arial"/>
          <w:b/>
        </w:rPr>
        <w:t xml:space="preserve"> I</w:t>
      </w:r>
    </w:p>
    <w:p w14:paraId="15EC6344" w14:textId="77777777" w:rsidR="00A256FE" w:rsidRDefault="00A256FE" w:rsidP="00A256FE">
      <w:pPr>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117"/>
        <w:gridCol w:w="3160"/>
      </w:tblGrid>
      <w:tr w:rsidR="00A256FE" w:rsidRPr="009F0248" w14:paraId="70F5E4FE" w14:textId="77777777" w:rsidTr="006E752F">
        <w:trPr>
          <w:trHeight w:val="405"/>
          <w:jc w:val="center"/>
        </w:trPr>
        <w:tc>
          <w:tcPr>
            <w:tcW w:w="9959" w:type="dxa"/>
            <w:gridSpan w:val="5"/>
            <w:shd w:val="clear" w:color="auto" w:fill="F2F2F2"/>
            <w:noWrap/>
            <w:vAlign w:val="center"/>
            <w:hideMark/>
          </w:tcPr>
          <w:p w14:paraId="28A8DB68" w14:textId="77777777" w:rsidR="00A256FE" w:rsidRPr="009F0248" w:rsidRDefault="00A256FE" w:rsidP="006E752F">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9614F3" w:rsidRPr="009F0248" w14:paraId="4E8A1033" w14:textId="77777777" w:rsidTr="006E752F">
        <w:trPr>
          <w:trHeight w:val="538"/>
          <w:jc w:val="center"/>
        </w:trPr>
        <w:tc>
          <w:tcPr>
            <w:tcW w:w="1513" w:type="dxa"/>
            <w:shd w:val="clear" w:color="auto" w:fill="auto"/>
            <w:vAlign w:val="center"/>
            <w:hideMark/>
          </w:tcPr>
          <w:p w14:paraId="245ED7AA" w14:textId="77777777" w:rsidR="009614F3" w:rsidRPr="009F0248" w:rsidRDefault="009614F3" w:rsidP="009614F3">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6584641B" w14:textId="72DE0731" w:rsidR="009614F3" w:rsidRPr="0077025B" w:rsidRDefault="009614F3" w:rsidP="009614F3">
            <w:pPr>
              <w:rPr>
                <w:rFonts w:ascii="Arial" w:hAnsi="Arial" w:cs="Arial"/>
                <w:sz w:val="18"/>
                <w:szCs w:val="16"/>
                <w:lang w:val="es-GT" w:eastAsia="es-GT"/>
              </w:rPr>
            </w:pPr>
            <w:r w:rsidRPr="0077025B">
              <w:rPr>
                <w:rFonts w:ascii="Arial" w:hAnsi="Arial" w:cs="Arial"/>
                <w:sz w:val="18"/>
                <w:szCs w:val="16"/>
                <w:lang w:val="es-GT" w:eastAsia="es-GT"/>
              </w:rPr>
              <w:t>Secretari</w:t>
            </w:r>
            <w:r w:rsidR="007D67F7" w:rsidRPr="0077025B">
              <w:rPr>
                <w:rFonts w:ascii="Arial" w:hAnsi="Arial" w:cs="Arial"/>
                <w:sz w:val="18"/>
                <w:szCs w:val="16"/>
                <w:lang w:val="es-GT" w:eastAsia="es-GT"/>
              </w:rPr>
              <w:t>o (</w:t>
            </w:r>
            <w:r w:rsidRPr="0077025B">
              <w:rPr>
                <w:rFonts w:ascii="Arial" w:hAnsi="Arial" w:cs="Arial"/>
                <w:sz w:val="18"/>
                <w:szCs w:val="16"/>
                <w:lang w:val="es-GT" w:eastAsia="es-GT"/>
              </w:rPr>
              <w:t>a</w:t>
            </w:r>
            <w:r w:rsidR="007D67F7" w:rsidRPr="0077025B">
              <w:rPr>
                <w:rFonts w:ascii="Arial" w:hAnsi="Arial" w:cs="Arial"/>
                <w:sz w:val="18"/>
                <w:szCs w:val="16"/>
                <w:lang w:val="es-GT" w:eastAsia="es-GT"/>
              </w:rPr>
              <w:t>)</w:t>
            </w:r>
            <w:r w:rsidR="0077025B" w:rsidRPr="0077025B">
              <w:rPr>
                <w:rFonts w:ascii="Arial" w:hAnsi="Arial" w:cs="Arial"/>
                <w:sz w:val="18"/>
                <w:szCs w:val="16"/>
                <w:lang w:val="es-GT" w:eastAsia="es-GT"/>
              </w:rPr>
              <w:t xml:space="preserve"> I</w:t>
            </w:r>
          </w:p>
        </w:tc>
        <w:tc>
          <w:tcPr>
            <w:tcW w:w="1818" w:type="dxa"/>
            <w:gridSpan w:val="2"/>
            <w:shd w:val="clear" w:color="auto" w:fill="auto"/>
            <w:vAlign w:val="center"/>
          </w:tcPr>
          <w:p w14:paraId="2301475D" w14:textId="3B550CD6" w:rsidR="009614F3" w:rsidRPr="00EA0A94" w:rsidRDefault="009614F3" w:rsidP="009614F3">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160" w:type="dxa"/>
            <w:shd w:val="clear" w:color="auto" w:fill="auto"/>
            <w:vAlign w:val="center"/>
          </w:tcPr>
          <w:p w14:paraId="031B6F50" w14:textId="3079A1CA" w:rsidR="009614F3" w:rsidRPr="009F0248" w:rsidRDefault="009614F3" w:rsidP="009614F3">
            <w:pPr>
              <w:rPr>
                <w:rFonts w:ascii="Arial" w:hAnsi="Arial" w:cs="Arial"/>
                <w:sz w:val="18"/>
                <w:szCs w:val="16"/>
                <w:lang w:val="es-GT" w:eastAsia="es-GT"/>
              </w:rPr>
            </w:pPr>
            <w:r>
              <w:rPr>
                <w:rFonts w:ascii="Arial" w:hAnsi="Arial" w:cs="Arial"/>
                <w:sz w:val="18"/>
                <w:szCs w:val="16"/>
                <w:lang w:val="es-GT" w:eastAsia="es-GT"/>
              </w:rPr>
              <w:t>Oficinista I</w:t>
            </w:r>
          </w:p>
        </w:tc>
      </w:tr>
      <w:tr w:rsidR="00637EFF" w:rsidRPr="009F0248" w14:paraId="453487DC" w14:textId="77777777" w:rsidTr="00637EFF">
        <w:trPr>
          <w:trHeight w:val="600"/>
          <w:jc w:val="center"/>
        </w:trPr>
        <w:tc>
          <w:tcPr>
            <w:tcW w:w="1513" w:type="dxa"/>
            <w:shd w:val="clear" w:color="auto" w:fill="auto"/>
            <w:vAlign w:val="center"/>
            <w:hideMark/>
          </w:tcPr>
          <w:p w14:paraId="219C60F4" w14:textId="77777777" w:rsidR="00637EFF" w:rsidRPr="009F0248" w:rsidRDefault="00637EFF" w:rsidP="006E752F">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1E02FB41" w14:textId="77777777" w:rsidR="00637EFF" w:rsidRPr="009F0248" w:rsidRDefault="00637EFF" w:rsidP="006E752F">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818" w:type="dxa"/>
            <w:gridSpan w:val="2"/>
            <w:shd w:val="clear" w:color="auto" w:fill="auto"/>
            <w:vAlign w:val="center"/>
          </w:tcPr>
          <w:p w14:paraId="4260FD5A" w14:textId="52DE8E9F" w:rsidR="00637EFF" w:rsidRPr="00637EFF" w:rsidRDefault="00637EFF" w:rsidP="006E752F">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160" w:type="dxa"/>
            <w:shd w:val="clear" w:color="auto" w:fill="auto"/>
            <w:vAlign w:val="center"/>
          </w:tcPr>
          <w:p w14:paraId="074034C1" w14:textId="0D49515C" w:rsidR="00637EFF" w:rsidRPr="009F0248" w:rsidRDefault="00637EFF" w:rsidP="006E752F">
            <w:pPr>
              <w:rPr>
                <w:rFonts w:ascii="Arial" w:hAnsi="Arial" w:cs="Arial"/>
                <w:sz w:val="18"/>
                <w:szCs w:val="16"/>
                <w:lang w:val="es-GT" w:eastAsia="es-GT"/>
              </w:rPr>
            </w:pPr>
            <w:r>
              <w:rPr>
                <w:rFonts w:ascii="Arial" w:hAnsi="Arial" w:cs="Arial"/>
                <w:sz w:val="18"/>
                <w:szCs w:val="16"/>
                <w:lang w:val="es-GT" w:eastAsia="es-GT"/>
              </w:rPr>
              <w:t>Oficina</w:t>
            </w:r>
          </w:p>
        </w:tc>
      </w:tr>
      <w:tr w:rsidR="00930916" w:rsidRPr="009F0248" w14:paraId="7C74A11B" w14:textId="77777777" w:rsidTr="006E752F">
        <w:trPr>
          <w:trHeight w:val="600"/>
          <w:jc w:val="center"/>
        </w:trPr>
        <w:tc>
          <w:tcPr>
            <w:tcW w:w="1513" w:type="dxa"/>
            <w:shd w:val="clear" w:color="auto" w:fill="auto"/>
            <w:vAlign w:val="center"/>
            <w:hideMark/>
          </w:tcPr>
          <w:p w14:paraId="0B4CE229" w14:textId="14D7965A"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4"/>
            <w:shd w:val="clear" w:color="auto" w:fill="auto"/>
            <w:vAlign w:val="center"/>
            <w:hideMark/>
          </w:tcPr>
          <w:p w14:paraId="1F8CED34" w14:textId="7DF1732D"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A256FE" w:rsidRPr="009F0248" w14:paraId="384718DE" w14:textId="77777777" w:rsidTr="006E752F">
        <w:trPr>
          <w:trHeight w:val="600"/>
          <w:jc w:val="center"/>
        </w:trPr>
        <w:tc>
          <w:tcPr>
            <w:tcW w:w="1513" w:type="dxa"/>
            <w:shd w:val="clear" w:color="auto" w:fill="auto"/>
            <w:vAlign w:val="center"/>
          </w:tcPr>
          <w:p w14:paraId="21557203"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66039176" w14:textId="1222FAB7" w:rsidR="00A256FE" w:rsidRPr="009F0248" w:rsidRDefault="00A2184E" w:rsidP="006E752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31F05ACC"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gridSpan w:val="2"/>
            <w:shd w:val="clear" w:color="auto" w:fill="auto"/>
            <w:vAlign w:val="center"/>
          </w:tcPr>
          <w:p w14:paraId="6CD81268" w14:textId="77777777" w:rsidR="00A256FE" w:rsidRPr="009F0248" w:rsidRDefault="00A256FE" w:rsidP="006E752F">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1A91C482" w14:textId="77777777" w:rsidR="00A256FE" w:rsidRPr="009F0248" w:rsidRDefault="00A256FE" w:rsidP="00A256F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56FE" w:rsidRPr="009F0248" w14:paraId="73EFF842" w14:textId="77777777" w:rsidTr="006E752F">
        <w:trPr>
          <w:trHeight w:val="405"/>
          <w:tblHeader/>
          <w:jc w:val="center"/>
        </w:trPr>
        <w:tc>
          <w:tcPr>
            <w:tcW w:w="9959" w:type="dxa"/>
            <w:gridSpan w:val="2"/>
            <w:shd w:val="clear" w:color="auto" w:fill="F2F2F2"/>
            <w:noWrap/>
            <w:vAlign w:val="center"/>
            <w:hideMark/>
          </w:tcPr>
          <w:p w14:paraId="652C6A1E" w14:textId="6AD344E1" w:rsidR="00A256FE" w:rsidRPr="009F0248" w:rsidRDefault="0077025B" w:rsidP="006E752F">
            <w:pPr>
              <w:jc w:val="center"/>
              <w:rPr>
                <w:rFonts w:ascii="Arial" w:hAnsi="Arial" w:cs="Arial"/>
                <w:b/>
                <w:bCs/>
                <w:szCs w:val="24"/>
                <w:lang w:val="es-GT" w:eastAsia="es-GT"/>
              </w:rPr>
            </w:pPr>
            <w:r w:rsidRPr="009F0248">
              <w:rPr>
                <w:rFonts w:ascii="Arial" w:hAnsi="Arial" w:cs="Arial"/>
                <w:b/>
                <w:bCs/>
                <w:szCs w:val="24"/>
                <w:lang w:val="es-GT" w:eastAsia="es-GT"/>
              </w:rPr>
              <w:t>2 DESCRIPCIÓN</w:t>
            </w:r>
            <w:r w:rsidR="00A256FE" w:rsidRPr="009F0248">
              <w:rPr>
                <w:rFonts w:ascii="Arial" w:hAnsi="Arial" w:cs="Arial"/>
                <w:b/>
                <w:bCs/>
                <w:szCs w:val="24"/>
                <w:lang w:val="es-GT" w:eastAsia="es-GT"/>
              </w:rPr>
              <w:t xml:space="preserve"> DEL PUESTO</w:t>
            </w:r>
          </w:p>
        </w:tc>
      </w:tr>
      <w:tr w:rsidR="00A256FE" w:rsidRPr="009F0248" w14:paraId="35FA992F" w14:textId="77777777" w:rsidTr="006E752F">
        <w:trPr>
          <w:trHeight w:val="243"/>
          <w:jc w:val="center"/>
        </w:trPr>
        <w:tc>
          <w:tcPr>
            <w:tcW w:w="421" w:type="dxa"/>
            <w:shd w:val="clear" w:color="auto" w:fill="F2F2F2"/>
            <w:noWrap/>
            <w:vAlign w:val="center"/>
            <w:hideMark/>
          </w:tcPr>
          <w:p w14:paraId="5813E360" w14:textId="77777777" w:rsidR="00A256FE" w:rsidRPr="009F0248" w:rsidRDefault="00A256FE" w:rsidP="006E752F">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0E06CD31" w14:textId="77777777" w:rsidR="00A256FE" w:rsidRPr="009F0248" w:rsidRDefault="00A256FE" w:rsidP="006E752F">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A256FE" w:rsidRPr="009F0248" w14:paraId="6DE53B1D" w14:textId="77777777" w:rsidTr="006E752F">
        <w:trPr>
          <w:trHeight w:val="764"/>
          <w:jc w:val="center"/>
        </w:trPr>
        <w:tc>
          <w:tcPr>
            <w:tcW w:w="9959" w:type="dxa"/>
            <w:gridSpan w:val="2"/>
            <w:shd w:val="clear" w:color="auto" w:fill="auto"/>
            <w:vAlign w:val="center"/>
          </w:tcPr>
          <w:p w14:paraId="69D36561" w14:textId="77777777" w:rsidR="00A256FE" w:rsidRPr="005778D7" w:rsidRDefault="00A256FE" w:rsidP="006E752F">
            <w:pPr>
              <w:jc w:val="both"/>
              <w:rPr>
                <w:rFonts w:ascii="Arial" w:hAnsi="Arial" w:cs="Arial"/>
                <w:sz w:val="18"/>
                <w:szCs w:val="22"/>
              </w:rPr>
            </w:pPr>
            <w:r w:rsidRPr="005778D7">
              <w:rPr>
                <w:rFonts w:ascii="Arial" w:hAnsi="Arial" w:cs="Arial"/>
                <w:sz w:val="18"/>
                <w:szCs w:val="22"/>
              </w:rPr>
              <w:t>Ejecutar tareas de oficina relacionadas con la transcripción, redacción, archivo, suministro de información relacionada a procesos de registros educativos y atención al público.</w:t>
            </w:r>
          </w:p>
        </w:tc>
      </w:tr>
    </w:tbl>
    <w:p w14:paraId="0E19B190" w14:textId="77777777" w:rsidR="00A256FE" w:rsidRPr="009F0248" w:rsidRDefault="00A256FE" w:rsidP="00A256F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56FE" w:rsidRPr="009F0248" w14:paraId="5B8A7829" w14:textId="77777777" w:rsidTr="006E752F">
        <w:trPr>
          <w:trHeight w:val="405"/>
          <w:tblHeader/>
          <w:jc w:val="center"/>
        </w:trPr>
        <w:tc>
          <w:tcPr>
            <w:tcW w:w="421" w:type="dxa"/>
            <w:shd w:val="clear" w:color="auto" w:fill="F2F2F2"/>
            <w:noWrap/>
            <w:vAlign w:val="center"/>
            <w:hideMark/>
          </w:tcPr>
          <w:p w14:paraId="0ABD95B1" w14:textId="77777777" w:rsidR="00A256FE" w:rsidRPr="009F0248" w:rsidRDefault="00A256FE" w:rsidP="006E752F">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26245981"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A256FE" w:rsidRPr="009F0248" w14:paraId="583A2EE3" w14:textId="77777777" w:rsidTr="006E752F">
        <w:trPr>
          <w:trHeight w:val="257"/>
          <w:jc w:val="center"/>
        </w:trPr>
        <w:tc>
          <w:tcPr>
            <w:tcW w:w="421" w:type="dxa"/>
            <w:shd w:val="clear" w:color="auto" w:fill="F2F2F2"/>
            <w:noWrap/>
            <w:vAlign w:val="center"/>
            <w:hideMark/>
          </w:tcPr>
          <w:p w14:paraId="6A30B5FA" w14:textId="77777777" w:rsidR="00A256FE" w:rsidRPr="009F0248" w:rsidRDefault="00A256FE" w:rsidP="006E752F">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69C2260A" w14:textId="77777777" w:rsidR="00A256FE" w:rsidRPr="009F0248" w:rsidRDefault="00A256FE" w:rsidP="006E752F">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A256FE" w:rsidRPr="009F0248" w14:paraId="79648D09" w14:textId="77777777" w:rsidTr="006E752F">
        <w:trPr>
          <w:trHeight w:val="573"/>
          <w:jc w:val="center"/>
        </w:trPr>
        <w:tc>
          <w:tcPr>
            <w:tcW w:w="421" w:type="dxa"/>
            <w:shd w:val="clear" w:color="auto" w:fill="auto"/>
            <w:noWrap/>
            <w:vAlign w:val="center"/>
          </w:tcPr>
          <w:p w14:paraId="4B25B1D3"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0023D30F" w14:textId="77777777" w:rsidR="00A256FE" w:rsidRPr="009F0248" w:rsidRDefault="00A256FE" w:rsidP="006E752F">
            <w:pPr>
              <w:jc w:val="both"/>
              <w:rPr>
                <w:rFonts w:ascii="Arial" w:hAnsi="Arial" w:cs="Arial"/>
                <w:color w:val="000000"/>
                <w:sz w:val="18"/>
                <w:szCs w:val="18"/>
              </w:rPr>
            </w:pPr>
            <w:r w:rsidRPr="009F0248">
              <w:rPr>
                <w:rFonts w:ascii="Arial" w:hAnsi="Arial" w:cs="Arial"/>
                <w:color w:val="000000"/>
                <w:sz w:val="18"/>
                <w:szCs w:val="18"/>
              </w:rPr>
              <w:t>Recibir documentación que ingresa, revisando el contenido, para asegurar que cumple con los requisitos establecidos, caso contrario lo rechaza, indicándole al remitente el motivo.</w:t>
            </w:r>
          </w:p>
        </w:tc>
      </w:tr>
      <w:tr w:rsidR="00A256FE" w:rsidRPr="009F0248" w14:paraId="129E6987" w14:textId="77777777" w:rsidTr="006E752F">
        <w:trPr>
          <w:trHeight w:val="41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1838104" w14:textId="77777777" w:rsidR="00A256FE" w:rsidRPr="009F0248" w:rsidRDefault="00A256FE" w:rsidP="00AB3805">
            <w:pPr>
              <w:numPr>
                <w:ilvl w:val="0"/>
                <w:numId w:val="14"/>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CF94A26" w14:textId="77777777" w:rsidR="00A256FE" w:rsidRPr="009F0248" w:rsidRDefault="00A256FE" w:rsidP="006E752F">
            <w:pPr>
              <w:jc w:val="both"/>
              <w:rPr>
                <w:rFonts w:ascii="Arial" w:hAnsi="Arial" w:cs="Arial"/>
                <w:color w:val="000000"/>
                <w:sz w:val="18"/>
                <w:szCs w:val="18"/>
              </w:rPr>
            </w:pPr>
            <w:r w:rsidRPr="009F0248">
              <w:rPr>
                <w:rFonts w:ascii="Arial" w:hAnsi="Arial" w:cs="Arial"/>
                <w:color w:val="000000"/>
                <w:sz w:val="18"/>
                <w:szCs w:val="18"/>
              </w:rPr>
              <w:t xml:space="preserve">Analizar, marginar y distribuir expedientes y correspondencia indicando el trámite respectivo en el Centro Educativo. </w:t>
            </w:r>
          </w:p>
        </w:tc>
      </w:tr>
      <w:tr w:rsidR="00A256FE" w:rsidRPr="009F0248" w14:paraId="5E880CAB" w14:textId="77777777" w:rsidTr="006E752F">
        <w:trPr>
          <w:trHeight w:val="364"/>
          <w:jc w:val="center"/>
        </w:trPr>
        <w:tc>
          <w:tcPr>
            <w:tcW w:w="421" w:type="dxa"/>
            <w:shd w:val="clear" w:color="auto" w:fill="auto"/>
            <w:noWrap/>
            <w:vAlign w:val="center"/>
          </w:tcPr>
          <w:p w14:paraId="62430BB9"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4125B470" w14:textId="77777777" w:rsidR="00A256FE" w:rsidRPr="009F0248" w:rsidRDefault="00A256FE" w:rsidP="006E752F">
            <w:pPr>
              <w:jc w:val="both"/>
              <w:rPr>
                <w:rFonts w:ascii="Arial" w:hAnsi="Arial" w:cs="Arial"/>
                <w:color w:val="000000"/>
                <w:sz w:val="18"/>
                <w:szCs w:val="18"/>
              </w:rPr>
            </w:pPr>
            <w:r w:rsidRPr="009F0248">
              <w:rPr>
                <w:rFonts w:ascii="Arial" w:hAnsi="Arial" w:cs="Arial"/>
                <w:color w:val="000000"/>
                <w:sz w:val="18"/>
                <w:szCs w:val="18"/>
              </w:rPr>
              <w:t>Redactar y transcribir, notas, cartas, memorandos, circulares, oficios, informes, boletines de calificaciones, etc. de acuerdo a las instrucciones impartidas por su superior con fines de comunicación.</w:t>
            </w:r>
          </w:p>
        </w:tc>
      </w:tr>
      <w:tr w:rsidR="00A256FE" w:rsidRPr="009F0248" w14:paraId="37A584DD" w14:textId="77777777" w:rsidTr="006E752F">
        <w:trPr>
          <w:trHeight w:val="523"/>
          <w:jc w:val="center"/>
        </w:trPr>
        <w:tc>
          <w:tcPr>
            <w:tcW w:w="421" w:type="dxa"/>
            <w:shd w:val="clear" w:color="auto" w:fill="auto"/>
            <w:noWrap/>
            <w:vAlign w:val="center"/>
          </w:tcPr>
          <w:p w14:paraId="245AF01D"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4FBA42E7" w14:textId="77777777" w:rsidR="00A256FE" w:rsidRPr="009F0248" w:rsidRDefault="00A256FE" w:rsidP="006E752F">
            <w:pPr>
              <w:jc w:val="both"/>
              <w:rPr>
                <w:rFonts w:ascii="Arial" w:hAnsi="Arial" w:cs="Arial"/>
                <w:color w:val="000000"/>
                <w:sz w:val="18"/>
                <w:szCs w:val="18"/>
                <w:lang w:val="es-GT" w:eastAsia="es-GT"/>
              </w:rPr>
            </w:pPr>
            <w:r w:rsidRPr="009F0248">
              <w:rPr>
                <w:rFonts w:ascii="Arial" w:hAnsi="Arial" w:cs="Arial"/>
                <w:color w:val="000000"/>
                <w:sz w:val="18"/>
                <w:szCs w:val="18"/>
              </w:rPr>
              <w:t>Archivar correspondencia oficial (oficios, circulares y memorándum e informes) de Supervisión Educativa, Dirección Departamental y otras dependencias para mantener un registro interno de información</w:t>
            </w:r>
          </w:p>
        </w:tc>
      </w:tr>
      <w:tr w:rsidR="00A256FE" w:rsidRPr="009F0248" w14:paraId="5131E818" w14:textId="77777777" w:rsidTr="006E752F">
        <w:trPr>
          <w:trHeight w:val="502"/>
          <w:jc w:val="center"/>
        </w:trPr>
        <w:tc>
          <w:tcPr>
            <w:tcW w:w="421" w:type="dxa"/>
            <w:shd w:val="clear" w:color="auto" w:fill="auto"/>
            <w:noWrap/>
            <w:vAlign w:val="center"/>
          </w:tcPr>
          <w:p w14:paraId="63E6F02B"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2D989251" w14:textId="77777777" w:rsidR="00A256FE" w:rsidRPr="009F0248" w:rsidRDefault="00A256FE" w:rsidP="006E752F">
            <w:pPr>
              <w:jc w:val="both"/>
              <w:rPr>
                <w:rFonts w:ascii="Arial" w:hAnsi="Arial" w:cs="Arial"/>
                <w:sz w:val="18"/>
                <w:szCs w:val="18"/>
              </w:rPr>
            </w:pPr>
            <w:r w:rsidRPr="009F0248">
              <w:rPr>
                <w:rFonts w:ascii="Arial" w:hAnsi="Arial" w:cs="Arial"/>
                <w:sz w:val="18"/>
                <w:szCs w:val="18"/>
              </w:rPr>
              <w:t>Atender al público de forma personal o vía telefónica a padres de familia o encargados para informar sobre  los procesos de conductas disciplinarias y rendimiento académico de los estudiantes.</w:t>
            </w:r>
          </w:p>
        </w:tc>
      </w:tr>
      <w:tr w:rsidR="00A256FE" w:rsidRPr="009F0248" w14:paraId="52DE2B94" w14:textId="77777777" w:rsidTr="006E752F">
        <w:trPr>
          <w:trHeight w:val="464"/>
          <w:jc w:val="center"/>
        </w:trPr>
        <w:tc>
          <w:tcPr>
            <w:tcW w:w="421" w:type="dxa"/>
            <w:shd w:val="clear" w:color="auto" w:fill="auto"/>
            <w:noWrap/>
            <w:vAlign w:val="center"/>
          </w:tcPr>
          <w:p w14:paraId="02A1C32E"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12C962C0" w14:textId="77777777" w:rsidR="00A256FE" w:rsidRPr="009F0248" w:rsidRDefault="00A256FE" w:rsidP="006E752F">
            <w:pPr>
              <w:jc w:val="both"/>
              <w:rPr>
                <w:rFonts w:ascii="Arial" w:hAnsi="Arial" w:cs="Arial"/>
                <w:sz w:val="18"/>
                <w:szCs w:val="18"/>
              </w:rPr>
            </w:pPr>
            <w:r w:rsidRPr="009F0248">
              <w:rPr>
                <w:rFonts w:ascii="Arial" w:hAnsi="Arial" w:cs="Arial"/>
                <w:sz w:val="18"/>
                <w:szCs w:val="18"/>
              </w:rPr>
              <w:t>Suscribir minutas y actas en las reuniones dirigidas por el Jefe inmediato superior.</w:t>
            </w:r>
          </w:p>
        </w:tc>
      </w:tr>
      <w:tr w:rsidR="00A256FE" w:rsidRPr="009F0248" w14:paraId="72A9BA10" w14:textId="77777777" w:rsidTr="006E752F">
        <w:trPr>
          <w:trHeight w:val="364"/>
          <w:jc w:val="center"/>
        </w:trPr>
        <w:tc>
          <w:tcPr>
            <w:tcW w:w="421" w:type="dxa"/>
            <w:shd w:val="clear" w:color="auto" w:fill="auto"/>
            <w:noWrap/>
            <w:vAlign w:val="center"/>
            <w:hideMark/>
          </w:tcPr>
          <w:p w14:paraId="303AB6B7" w14:textId="77777777" w:rsidR="00A256FE" w:rsidRPr="009F0248" w:rsidRDefault="00A256FE" w:rsidP="00AB3805">
            <w:pPr>
              <w:numPr>
                <w:ilvl w:val="0"/>
                <w:numId w:val="14"/>
              </w:numPr>
              <w:jc w:val="center"/>
              <w:rPr>
                <w:rFonts w:ascii="Arial" w:hAnsi="Arial" w:cs="Arial"/>
                <w:lang w:val="es-GT" w:eastAsia="es-GT"/>
              </w:rPr>
            </w:pPr>
          </w:p>
        </w:tc>
        <w:tc>
          <w:tcPr>
            <w:tcW w:w="9538" w:type="dxa"/>
            <w:shd w:val="clear" w:color="auto" w:fill="auto"/>
            <w:vAlign w:val="center"/>
          </w:tcPr>
          <w:p w14:paraId="57805E2D" w14:textId="1B85D91F" w:rsidR="00A256FE" w:rsidRPr="009F0248" w:rsidRDefault="00A256FE" w:rsidP="006E752F">
            <w:pPr>
              <w:jc w:val="both"/>
              <w:rPr>
                <w:rFonts w:ascii="Arial" w:hAnsi="Arial" w:cs="Arial"/>
                <w:sz w:val="18"/>
                <w:szCs w:val="18"/>
              </w:rPr>
            </w:pPr>
            <w:r w:rsidRPr="009F0248">
              <w:rPr>
                <w:rFonts w:ascii="Arial" w:hAnsi="Arial" w:cs="Arial"/>
                <w:sz w:val="18"/>
                <w:szCs w:val="18"/>
              </w:rPr>
              <w:t xml:space="preserve">Llevar el control y registro en el Sistema de Registros Educativos </w:t>
            </w:r>
            <w:r w:rsidR="007D67F7">
              <w:rPr>
                <w:rFonts w:ascii="Arial" w:hAnsi="Arial" w:cs="Arial"/>
                <w:sz w:val="18"/>
                <w:szCs w:val="18"/>
              </w:rPr>
              <w:t>-</w:t>
            </w:r>
            <w:r w:rsidRPr="009F0248">
              <w:rPr>
                <w:rFonts w:ascii="Arial" w:hAnsi="Arial" w:cs="Arial"/>
                <w:sz w:val="18"/>
                <w:szCs w:val="18"/>
              </w:rPr>
              <w:t>SIRE- del MINEDUC a los estudiantes inscritos y retirados, así como la revisión y archivo de expedientes físicos.</w:t>
            </w:r>
          </w:p>
        </w:tc>
      </w:tr>
      <w:tr w:rsidR="00A256FE" w:rsidRPr="009F0248" w14:paraId="7C411754" w14:textId="77777777" w:rsidTr="006E752F">
        <w:trPr>
          <w:trHeight w:val="565"/>
          <w:jc w:val="center"/>
        </w:trPr>
        <w:tc>
          <w:tcPr>
            <w:tcW w:w="421" w:type="dxa"/>
            <w:shd w:val="clear" w:color="auto" w:fill="auto"/>
            <w:noWrap/>
            <w:vAlign w:val="center"/>
          </w:tcPr>
          <w:p w14:paraId="7453F038"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533390A6" w14:textId="77777777" w:rsidR="00A256FE" w:rsidRPr="009F0248" w:rsidRDefault="00A256FE" w:rsidP="006E752F">
            <w:pPr>
              <w:jc w:val="both"/>
              <w:rPr>
                <w:rFonts w:ascii="Arial" w:hAnsi="Arial" w:cs="Arial"/>
                <w:sz w:val="18"/>
                <w:szCs w:val="18"/>
              </w:rPr>
            </w:pPr>
            <w:r w:rsidRPr="009F0248">
              <w:rPr>
                <w:rFonts w:ascii="Arial" w:hAnsi="Arial" w:cs="Arial"/>
                <w:sz w:val="18"/>
                <w:szCs w:val="18"/>
              </w:rPr>
              <w:t xml:space="preserve">Generar listado de alumnos del establecimiento, con base a los datos digitalizados en el Sistema de Registro Educativo -SIRE – para tener actualizado el libro de inscripción del establecimiento. </w:t>
            </w:r>
          </w:p>
        </w:tc>
      </w:tr>
      <w:tr w:rsidR="00A256FE" w:rsidRPr="009F0248" w14:paraId="705B39C0" w14:textId="77777777" w:rsidTr="006E752F">
        <w:trPr>
          <w:trHeight w:val="565"/>
          <w:jc w:val="center"/>
        </w:trPr>
        <w:tc>
          <w:tcPr>
            <w:tcW w:w="421" w:type="dxa"/>
            <w:shd w:val="clear" w:color="auto" w:fill="auto"/>
            <w:noWrap/>
            <w:vAlign w:val="center"/>
          </w:tcPr>
          <w:p w14:paraId="6828E85A"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466A1D6" w14:textId="77777777" w:rsidR="00A256FE" w:rsidRPr="009F0248" w:rsidRDefault="00A256FE" w:rsidP="006E752F">
            <w:pPr>
              <w:jc w:val="both"/>
              <w:rPr>
                <w:rFonts w:ascii="Arial" w:hAnsi="Arial" w:cs="Arial"/>
                <w:sz w:val="18"/>
                <w:szCs w:val="18"/>
              </w:rPr>
            </w:pPr>
            <w:r w:rsidRPr="009F0248">
              <w:rPr>
                <w:rFonts w:ascii="Arial" w:hAnsi="Arial" w:cs="Arial"/>
                <w:sz w:val="18"/>
                <w:szCs w:val="18"/>
              </w:rPr>
              <w:t>Mantener actualizado el SIRE en el tiempo estipulado por Calendario Escolar para contar con la información necesaria para los resultados finales.</w:t>
            </w:r>
          </w:p>
        </w:tc>
      </w:tr>
      <w:tr w:rsidR="00A256FE" w:rsidRPr="009F0248" w14:paraId="132CBFBB" w14:textId="77777777" w:rsidTr="006E752F">
        <w:trPr>
          <w:trHeight w:val="565"/>
          <w:jc w:val="center"/>
        </w:trPr>
        <w:tc>
          <w:tcPr>
            <w:tcW w:w="421" w:type="dxa"/>
            <w:shd w:val="clear" w:color="auto" w:fill="auto"/>
            <w:noWrap/>
            <w:vAlign w:val="center"/>
          </w:tcPr>
          <w:p w14:paraId="76C35EA0"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0122546" w14:textId="77777777" w:rsidR="00A256FE" w:rsidRPr="009F0248" w:rsidRDefault="00A256FE" w:rsidP="006E752F">
            <w:pPr>
              <w:jc w:val="both"/>
              <w:rPr>
                <w:rFonts w:ascii="Arial" w:hAnsi="Arial" w:cs="Arial"/>
                <w:sz w:val="18"/>
                <w:szCs w:val="18"/>
              </w:rPr>
            </w:pPr>
            <w:r w:rsidRPr="009F0248">
              <w:rPr>
                <w:rFonts w:ascii="Arial" w:hAnsi="Arial" w:cs="Arial"/>
                <w:sz w:val="18"/>
                <w:szCs w:val="18"/>
              </w:rPr>
              <w:t xml:space="preserve">Revisar y analizar expedientes de alumnos de los grados y secciones asignados, para llevar control de la documentación y que la misma esté correcta y completa de cada alumno, para cumplir con los requerimientos de inscripción del Ministerio de Educación.  </w:t>
            </w:r>
          </w:p>
        </w:tc>
      </w:tr>
      <w:tr w:rsidR="00A256FE" w:rsidRPr="009F0248" w14:paraId="076655D6" w14:textId="77777777" w:rsidTr="006E752F">
        <w:trPr>
          <w:trHeight w:val="559"/>
          <w:jc w:val="center"/>
        </w:trPr>
        <w:tc>
          <w:tcPr>
            <w:tcW w:w="421" w:type="dxa"/>
            <w:shd w:val="clear" w:color="auto" w:fill="auto"/>
            <w:noWrap/>
            <w:vAlign w:val="center"/>
            <w:hideMark/>
          </w:tcPr>
          <w:p w14:paraId="36C41F7B"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hideMark/>
          </w:tcPr>
          <w:p w14:paraId="1CF89484" w14:textId="77777777" w:rsidR="00A256FE" w:rsidRPr="009F0248" w:rsidRDefault="00A256FE" w:rsidP="006E752F">
            <w:pPr>
              <w:jc w:val="both"/>
              <w:rPr>
                <w:rFonts w:ascii="Arial" w:hAnsi="Arial" w:cs="Arial"/>
                <w:color w:val="000000"/>
                <w:sz w:val="18"/>
                <w:szCs w:val="18"/>
                <w:lang w:val="es-GT" w:eastAsia="es-GT"/>
              </w:rPr>
            </w:pPr>
            <w:r w:rsidRPr="009F0248">
              <w:rPr>
                <w:rFonts w:ascii="Arial" w:hAnsi="Arial" w:cs="Arial"/>
                <w:color w:val="000000"/>
                <w:sz w:val="18"/>
                <w:szCs w:val="18"/>
              </w:rPr>
              <w:t xml:space="preserve">Recibir los cuadros de evaluación bimestralmente para registro de calificaciones, que posteriormente se entrega a los padres de familia. </w:t>
            </w:r>
          </w:p>
        </w:tc>
      </w:tr>
      <w:tr w:rsidR="00A256FE" w:rsidRPr="009F0248" w14:paraId="26861561" w14:textId="77777777" w:rsidTr="006E752F">
        <w:trPr>
          <w:trHeight w:val="429"/>
          <w:jc w:val="center"/>
        </w:trPr>
        <w:tc>
          <w:tcPr>
            <w:tcW w:w="421" w:type="dxa"/>
            <w:shd w:val="clear" w:color="auto" w:fill="auto"/>
            <w:noWrap/>
            <w:vAlign w:val="center"/>
          </w:tcPr>
          <w:p w14:paraId="7BF7A9F6"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7403D8C" w14:textId="77777777" w:rsidR="00A256FE" w:rsidRPr="009F0248" w:rsidRDefault="00A256FE" w:rsidP="006E752F">
            <w:pPr>
              <w:jc w:val="both"/>
              <w:rPr>
                <w:rFonts w:ascii="Arial" w:hAnsi="Arial" w:cs="Arial"/>
                <w:color w:val="000000"/>
                <w:sz w:val="18"/>
                <w:szCs w:val="18"/>
                <w:lang w:val="es-GT" w:eastAsia="es-GT"/>
              </w:rPr>
            </w:pPr>
            <w:r w:rsidRPr="009F0248">
              <w:rPr>
                <w:rFonts w:ascii="Arial" w:hAnsi="Arial" w:cs="Arial"/>
                <w:color w:val="000000"/>
                <w:sz w:val="18"/>
                <w:szCs w:val="18"/>
              </w:rPr>
              <w:t>Imprimir los certificados y diplomas de los grados y secciones a su cargo, para entregarlo a los padres de familia.</w:t>
            </w:r>
          </w:p>
        </w:tc>
      </w:tr>
      <w:tr w:rsidR="00A256FE" w:rsidRPr="009F0248" w14:paraId="55BB082C" w14:textId="77777777" w:rsidTr="006E752F">
        <w:trPr>
          <w:trHeight w:val="531"/>
          <w:jc w:val="center"/>
        </w:trPr>
        <w:tc>
          <w:tcPr>
            <w:tcW w:w="421" w:type="dxa"/>
            <w:shd w:val="clear" w:color="auto" w:fill="auto"/>
            <w:noWrap/>
            <w:vAlign w:val="center"/>
          </w:tcPr>
          <w:p w14:paraId="00EEE4D6"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67CD9ADD" w14:textId="77777777" w:rsidR="00A256FE" w:rsidRPr="009F0248" w:rsidRDefault="00A256FE" w:rsidP="006E752F">
            <w:pPr>
              <w:jc w:val="both"/>
              <w:rPr>
                <w:rFonts w:ascii="Arial" w:hAnsi="Arial" w:cs="Arial"/>
                <w:color w:val="000000"/>
                <w:sz w:val="18"/>
                <w:szCs w:val="18"/>
                <w:lang w:val="es-GT" w:eastAsia="es-GT"/>
              </w:rPr>
            </w:pPr>
            <w:r w:rsidRPr="009F0248">
              <w:rPr>
                <w:rFonts w:ascii="Arial" w:hAnsi="Arial" w:cs="Arial"/>
                <w:color w:val="000000"/>
                <w:sz w:val="18"/>
                <w:szCs w:val="18"/>
              </w:rPr>
              <w:t>Entregar expedientes a los padres de familia de estudiantes del ciclo básico al final del año escolar, el cual incluye certificado de primero, segundo y tercero, diploma tercero básico.</w:t>
            </w:r>
          </w:p>
        </w:tc>
      </w:tr>
      <w:tr w:rsidR="00A256FE" w:rsidRPr="009F0248" w14:paraId="14BBB8D0" w14:textId="77777777" w:rsidTr="006E752F">
        <w:trPr>
          <w:trHeight w:val="429"/>
          <w:jc w:val="center"/>
        </w:trPr>
        <w:tc>
          <w:tcPr>
            <w:tcW w:w="421" w:type="dxa"/>
            <w:shd w:val="clear" w:color="auto" w:fill="auto"/>
            <w:noWrap/>
            <w:vAlign w:val="center"/>
          </w:tcPr>
          <w:p w14:paraId="033556E8"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3053AA5F" w14:textId="77777777" w:rsidR="00A256FE" w:rsidRPr="00EA0A94" w:rsidRDefault="00A256FE" w:rsidP="006E752F">
            <w:pPr>
              <w:jc w:val="both"/>
              <w:rPr>
                <w:rFonts w:ascii="Arial" w:hAnsi="Arial" w:cs="Arial"/>
                <w:sz w:val="18"/>
                <w:szCs w:val="18"/>
                <w:lang w:val="es-GT" w:eastAsia="es-GT"/>
              </w:rPr>
            </w:pPr>
            <w:r w:rsidRPr="00EA0A94">
              <w:rPr>
                <w:rFonts w:ascii="Arial" w:hAnsi="Arial" w:cs="Arial"/>
                <w:sz w:val="18"/>
                <w:szCs w:val="18"/>
              </w:rPr>
              <w:t>Procurar el buen manejo y cuidado del equipo, material y suministros adquiridos para uso del Centro Educativo.</w:t>
            </w:r>
          </w:p>
        </w:tc>
      </w:tr>
      <w:tr w:rsidR="00A256FE" w:rsidRPr="009F0248" w14:paraId="5AFDDC6D" w14:textId="77777777" w:rsidTr="006E752F">
        <w:trPr>
          <w:trHeight w:val="429"/>
          <w:jc w:val="center"/>
        </w:trPr>
        <w:tc>
          <w:tcPr>
            <w:tcW w:w="421" w:type="dxa"/>
            <w:shd w:val="clear" w:color="auto" w:fill="auto"/>
            <w:noWrap/>
            <w:vAlign w:val="center"/>
          </w:tcPr>
          <w:p w14:paraId="00ADB3D2"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22D831DE"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 xml:space="preserve">Tabular y registrar calificaciones en el SIRE para llevar control en el rendimiento académico de cada estudiante y no entorpecer los procesos de registros de fin de ciclo escolar.  </w:t>
            </w:r>
          </w:p>
        </w:tc>
      </w:tr>
      <w:tr w:rsidR="00A256FE" w:rsidRPr="009F0248" w14:paraId="7972726F" w14:textId="77777777" w:rsidTr="006E752F">
        <w:trPr>
          <w:trHeight w:val="385"/>
          <w:jc w:val="center"/>
        </w:trPr>
        <w:tc>
          <w:tcPr>
            <w:tcW w:w="421" w:type="dxa"/>
            <w:shd w:val="clear" w:color="auto" w:fill="auto"/>
            <w:noWrap/>
            <w:vAlign w:val="center"/>
          </w:tcPr>
          <w:p w14:paraId="57FE3194"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DC0D32E" w14:textId="77777777" w:rsidR="00A256FE" w:rsidRPr="00EA0A94" w:rsidRDefault="00A256FE" w:rsidP="006E752F">
            <w:pPr>
              <w:jc w:val="both"/>
              <w:rPr>
                <w:rFonts w:ascii="Arial" w:hAnsi="Arial" w:cs="Arial"/>
                <w:sz w:val="18"/>
                <w:szCs w:val="18"/>
              </w:rPr>
            </w:pPr>
            <w:r w:rsidRPr="00EA0A94">
              <w:rPr>
                <w:rFonts w:ascii="Arial" w:hAnsi="Arial" w:cs="Arial"/>
                <w:sz w:val="18"/>
                <w:szCs w:val="18"/>
                <w:lang w:val="es-GT" w:eastAsia="es-GT"/>
              </w:rPr>
              <w:t>Elaborar nóminas de estudiantes por grado y sección asignados para el control de los docentes.</w:t>
            </w:r>
          </w:p>
        </w:tc>
      </w:tr>
      <w:tr w:rsidR="00A256FE" w:rsidRPr="009F0248" w14:paraId="1B4201F9" w14:textId="77777777" w:rsidTr="006E752F">
        <w:trPr>
          <w:trHeight w:val="393"/>
          <w:jc w:val="center"/>
        </w:trPr>
        <w:tc>
          <w:tcPr>
            <w:tcW w:w="421" w:type="dxa"/>
            <w:shd w:val="clear" w:color="auto" w:fill="auto"/>
            <w:noWrap/>
            <w:vAlign w:val="center"/>
          </w:tcPr>
          <w:p w14:paraId="369D0DA7"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22186ED"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Elaborar informe mensual de asistencias de los estudiantes por grado, reportado por los docentes.</w:t>
            </w:r>
          </w:p>
        </w:tc>
      </w:tr>
      <w:tr w:rsidR="00A256FE" w:rsidRPr="009F0248" w14:paraId="57F54C52" w14:textId="77777777" w:rsidTr="006E752F">
        <w:trPr>
          <w:trHeight w:val="429"/>
          <w:jc w:val="center"/>
        </w:trPr>
        <w:tc>
          <w:tcPr>
            <w:tcW w:w="421" w:type="dxa"/>
            <w:shd w:val="clear" w:color="auto" w:fill="auto"/>
            <w:noWrap/>
            <w:vAlign w:val="center"/>
          </w:tcPr>
          <w:p w14:paraId="4E52790F"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CFB18DA"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 xml:space="preserve">Elaborar informe mensual de asistencia del personal del CEP de alguna ausencia no justificada. </w:t>
            </w:r>
          </w:p>
        </w:tc>
      </w:tr>
      <w:tr w:rsidR="00A256FE" w:rsidRPr="009F0248" w14:paraId="00E15E38" w14:textId="77777777" w:rsidTr="006E752F">
        <w:trPr>
          <w:trHeight w:val="429"/>
          <w:jc w:val="center"/>
        </w:trPr>
        <w:tc>
          <w:tcPr>
            <w:tcW w:w="421" w:type="dxa"/>
            <w:shd w:val="clear" w:color="auto" w:fill="auto"/>
            <w:noWrap/>
            <w:vAlign w:val="center"/>
          </w:tcPr>
          <w:p w14:paraId="787DB98E"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A447FA4"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 xml:space="preserve">Realizar análisis del buzón de quejas para su mejora continua. </w:t>
            </w:r>
          </w:p>
        </w:tc>
      </w:tr>
      <w:tr w:rsidR="00A256FE" w:rsidRPr="009F0248" w14:paraId="7DDFC94C" w14:textId="77777777" w:rsidTr="006E752F">
        <w:trPr>
          <w:trHeight w:val="429"/>
          <w:jc w:val="center"/>
        </w:trPr>
        <w:tc>
          <w:tcPr>
            <w:tcW w:w="421" w:type="dxa"/>
            <w:shd w:val="clear" w:color="auto" w:fill="auto"/>
            <w:noWrap/>
            <w:vAlign w:val="center"/>
          </w:tcPr>
          <w:p w14:paraId="60E84131"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919CD24"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 xml:space="preserve">Elaborar documentación de procesos de gestión del personal, tales como: Toma de posesión, Suspensión y jubilación, Suscripción y certificación de actas, entrega de puesto y Orden de corte de Salario. </w:t>
            </w:r>
          </w:p>
        </w:tc>
      </w:tr>
      <w:tr w:rsidR="00A256FE" w:rsidRPr="009F0248" w14:paraId="2B1AD9FA" w14:textId="77777777" w:rsidTr="006E752F">
        <w:trPr>
          <w:trHeight w:val="429"/>
          <w:jc w:val="center"/>
        </w:trPr>
        <w:tc>
          <w:tcPr>
            <w:tcW w:w="421" w:type="dxa"/>
            <w:shd w:val="clear" w:color="auto" w:fill="auto"/>
            <w:noWrap/>
            <w:vAlign w:val="center"/>
          </w:tcPr>
          <w:p w14:paraId="0D3A660B"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14696A2C"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Elaborar constancias de matrículas y certificaciones de estudio a solicitud de los estudiantes para realizar gestiones dentro o fuera del Sistema Educativo Nacional.</w:t>
            </w:r>
          </w:p>
        </w:tc>
      </w:tr>
      <w:tr w:rsidR="00A256FE" w:rsidRPr="009F0248" w14:paraId="2541C0C5" w14:textId="77777777" w:rsidTr="006E752F">
        <w:trPr>
          <w:trHeight w:val="429"/>
          <w:jc w:val="center"/>
        </w:trPr>
        <w:tc>
          <w:tcPr>
            <w:tcW w:w="421" w:type="dxa"/>
            <w:shd w:val="clear" w:color="auto" w:fill="auto"/>
            <w:noWrap/>
            <w:vAlign w:val="center"/>
          </w:tcPr>
          <w:p w14:paraId="402903F1"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00891044" w14:textId="77777777" w:rsidR="00A256FE" w:rsidRPr="00EA0A94" w:rsidRDefault="00A256FE" w:rsidP="006E752F">
            <w:pPr>
              <w:jc w:val="both"/>
              <w:rPr>
                <w:rFonts w:ascii="Arial" w:hAnsi="Arial" w:cs="Arial"/>
                <w:sz w:val="18"/>
                <w:szCs w:val="18"/>
                <w:lang w:val="es-GT" w:eastAsia="es-GT"/>
              </w:rPr>
            </w:pPr>
            <w:r w:rsidRPr="00EA0A94">
              <w:rPr>
                <w:rFonts w:ascii="Arial" w:hAnsi="Arial" w:cs="Arial"/>
                <w:sz w:val="18"/>
                <w:szCs w:val="18"/>
              </w:rPr>
              <w:t>Realizar comisiones, que les sean asignadas, a las distintas dependencias relacionadas con el Centro Educativo</w:t>
            </w:r>
            <w:r w:rsidRPr="00EA0A94">
              <w:rPr>
                <w:rFonts w:ascii="Arial" w:hAnsi="Arial" w:cs="Arial"/>
                <w:sz w:val="18"/>
                <w:szCs w:val="18"/>
                <w:lang w:val="es-GT" w:eastAsia="es-GT"/>
              </w:rPr>
              <w:t xml:space="preserve">. </w:t>
            </w:r>
          </w:p>
        </w:tc>
      </w:tr>
      <w:tr w:rsidR="00A256FE" w:rsidRPr="009F0248" w14:paraId="3AF18EC0" w14:textId="77777777" w:rsidTr="006E752F">
        <w:trPr>
          <w:trHeight w:val="429"/>
          <w:jc w:val="center"/>
        </w:trPr>
        <w:tc>
          <w:tcPr>
            <w:tcW w:w="421" w:type="dxa"/>
            <w:shd w:val="clear" w:color="auto" w:fill="auto"/>
            <w:noWrap/>
            <w:vAlign w:val="center"/>
          </w:tcPr>
          <w:p w14:paraId="668D04A8"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4AF88420" w14:textId="77777777" w:rsidR="00A256FE" w:rsidRPr="00EA0A94" w:rsidRDefault="00A256FE" w:rsidP="006E752F">
            <w:pPr>
              <w:jc w:val="both"/>
              <w:rPr>
                <w:rFonts w:ascii="Arial" w:hAnsi="Arial" w:cs="Arial"/>
                <w:sz w:val="18"/>
                <w:szCs w:val="18"/>
              </w:rPr>
            </w:pPr>
            <w:r w:rsidRPr="00EA0A94">
              <w:rPr>
                <w:rFonts w:ascii="Arial" w:hAnsi="Arial" w:cs="Arial"/>
                <w:sz w:val="18"/>
                <w:szCs w:val="18"/>
              </w:rPr>
              <w:t>Gestionar los usuarios de los sistemas del MINEDUC, que le sean requeridos de acuerdo a los procesos que se deban ejecutar.</w:t>
            </w:r>
          </w:p>
        </w:tc>
      </w:tr>
      <w:tr w:rsidR="00A256FE" w:rsidRPr="009F0248" w14:paraId="763E65ED" w14:textId="77777777" w:rsidTr="006E752F">
        <w:trPr>
          <w:trHeight w:val="429"/>
          <w:jc w:val="center"/>
        </w:trPr>
        <w:tc>
          <w:tcPr>
            <w:tcW w:w="421" w:type="dxa"/>
            <w:shd w:val="clear" w:color="auto" w:fill="auto"/>
            <w:noWrap/>
            <w:vAlign w:val="center"/>
          </w:tcPr>
          <w:p w14:paraId="5FFE2E65"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3546BFF2" w14:textId="77777777" w:rsidR="00A256FE" w:rsidRPr="009F0248" w:rsidRDefault="00A256FE" w:rsidP="006E752F">
            <w:pPr>
              <w:jc w:val="both"/>
              <w:rPr>
                <w:rFonts w:ascii="Arial" w:hAnsi="Arial" w:cs="Arial"/>
                <w:sz w:val="18"/>
                <w:szCs w:val="18"/>
                <w:lang w:val="es-GT" w:eastAsia="es-GT"/>
              </w:rPr>
            </w:pPr>
            <w:r w:rsidRPr="009F0248">
              <w:rPr>
                <w:rFonts w:ascii="Arial" w:hAnsi="Arial" w:cs="Arial"/>
                <w:sz w:val="18"/>
                <w:szCs w:val="18"/>
                <w:lang w:val="es-GT" w:eastAsia="es-GT"/>
              </w:rPr>
              <w:t xml:space="preserve">Brindar apoyo a la secretaria administrativa en la realización del estudio socioeconómico de las familias de los estudiantes que solicitan el beneficio del programa de becas escolares. </w:t>
            </w:r>
          </w:p>
        </w:tc>
      </w:tr>
      <w:tr w:rsidR="00A256FE" w:rsidRPr="009F0248" w14:paraId="08575EC8" w14:textId="77777777" w:rsidTr="006E752F">
        <w:trPr>
          <w:trHeight w:val="429"/>
          <w:jc w:val="center"/>
        </w:trPr>
        <w:tc>
          <w:tcPr>
            <w:tcW w:w="421" w:type="dxa"/>
            <w:shd w:val="clear" w:color="auto" w:fill="auto"/>
            <w:noWrap/>
            <w:vAlign w:val="center"/>
          </w:tcPr>
          <w:p w14:paraId="52D92C15" w14:textId="77777777" w:rsidR="00A256FE" w:rsidRPr="009F0248" w:rsidRDefault="00A256FE" w:rsidP="00AB3805">
            <w:pPr>
              <w:numPr>
                <w:ilvl w:val="0"/>
                <w:numId w:val="14"/>
              </w:numPr>
              <w:ind w:left="357" w:hanging="357"/>
              <w:jc w:val="center"/>
              <w:rPr>
                <w:rFonts w:ascii="Arial" w:hAnsi="Arial" w:cs="Arial"/>
                <w:lang w:val="es-GT" w:eastAsia="es-GT"/>
              </w:rPr>
            </w:pPr>
          </w:p>
        </w:tc>
        <w:tc>
          <w:tcPr>
            <w:tcW w:w="9538" w:type="dxa"/>
            <w:shd w:val="clear" w:color="auto" w:fill="auto"/>
            <w:vAlign w:val="center"/>
          </w:tcPr>
          <w:p w14:paraId="707D0C8D" w14:textId="77777777" w:rsidR="00A256FE" w:rsidRPr="009F0248" w:rsidRDefault="00A256FE" w:rsidP="006E752F">
            <w:pPr>
              <w:jc w:val="both"/>
              <w:rPr>
                <w:rFonts w:ascii="Arial" w:hAnsi="Arial" w:cs="Arial"/>
                <w:sz w:val="18"/>
                <w:szCs w:val="18"/>
                <w:lang w:val="es-GT" w:eastAsia="es-GT"/>
              </w:rPr>
            </w:pPr>
            <w:r w:rsidRPr="009F0248">
              <w:rPr>
                <w:rFonts w:ascii="Arial" w:hAnsi="Arial" w:cs="Arial"/>
                <w:sz w:val="18"/>
                <w:szCs w:val="18"/>
                <w:lang w:val="es-GT" w:eastAsia="es-GT"/>
              </w:rPr>
              <w:t xml:space="preserve">Realizar otras tareas que le sean asignadas por la Dirección o de carácter eventual dentro del Centro Educativo. </w:t>
            </w:r>
          </w:p>
        </w:tc>
      </w:tr>
    </w:tbl>
    <w:p w14:paraId="1ADBE551" w14:textId="77777777" w:rsidR="00A256FE" w:rsidRPr="009F0248" w:rsidRDefault="00A256FE" w:rsidP="00A256FE">
      <w:pPr>
        <w:rPr>
          <w:lang w:val="es-GT"/>
        </w:rPr>
      </w:pPr>
    </w:p>
    <w:p w14:paraId="00F912EC" w14:textId="77777777" w:rsidR="00A256FE" w:rsidRPr="009F0248" w:rsidRDefault="00A256FE" w:rsidP="00A256FE"/>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A256FE" w:rsidRPr="009F0248" w14:paraId="2EF91A2D" w14:textId="77777777" w:rsidTr="006E752F">
        <w:trPr>
          <w:trHeight w:val="405"/>
          <w:tblHeader/>
          <w:jc w:val="center"/>
        </w:trPr>
        <w:tc>
          <w:tcPr>
            <w:tcW w:w="9938" w:type="dxa"/>
            <w:gridSpan w:val="2"/>
            <w:shd w:val="clear" w:color="auto" w:fill="F2F2F2"/>
            <w:vAlign w:val="center"/>
            <w:hideMark/>
          </w:tcPr>
          <w:p w14:paraId="6E578794" w14:textId="77777777" w:rsidR="00A256FE" w:rsidRPr="009F0248" w:rsidRDefault="00A256FE" w:rsidP="006E752F">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A256FE" w:rsidRPr="009F0248" w14:paraId="14CC0846" w14:textId="77777777" w:rsidTr="006E752F">
        <w:trPr>
          <w:trHeight w:val="269"/>
          <w:jc w:val="center"/>
        </w:trPr>
        <w:tc>
          <w:tcPr>
            <w:tcW w:w="421" w:type="dxa"/>
            <w:shd w:val="clear" w:color="auto" w:fill="F2F2F2"/>
            <w:noWrap/>
            <w:vAlign w:val="center"/>
            <w:hideMark/>
          </w:tcPr>
          <w:p w14:paraId="256DF476" w14:textId="77777777" w:rsidR="00A256FE" w:rsidRPr="009F0248" w:rsidRDefault="00A256FE" w:rsidP="006E752F">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06480A9E"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A256FE" w:rsidRPr="009F0248" w14:paraId="510FF6E0" w14:textId="77777777" w:rsidTr="006E752F">
        <w:trPr>
          <w:trHeight w:val="449"/>
          <w:jc w:val="center"/>
        </w:trPr>
        <w:tc>
          <w:tcPr>
            <w:tcW w:w="9938" w:type="dxa"/>
            <w:gridSpan w:val="2"/>
            <w:shd w:val="clear" w:color="auto" w:fill="auto"/>
            <w:noWrap/>
            <w:vAlign w:val="center"/>
          </w:tcPr>
          <w:p w14:paraId="726613BC" w14:textId="69BAE579" w:rsidR="00A256FE" w:rsidRPr="009F0248" w:rsidRDefault="0077025B" w:rsidP="00845509">
            <w:pPr>
              <w:rPr>
                <w:rFonts w:ascii="Arial" w:hAnsi="Arial" w:cs="Arial"/>
                <w:sz w:val="18"/>
                <w:szCs w:val="18"/>
                <w:lang w:val="es-GT" w:eastAsia="es-GT"/>
              </w:rPr>
            </w:pPr>
            <w:r w:rsidRPr="0077025B">
              <w:rPr>
                <w:rFonts w:ascii="Arial" w:hAnsi="Arial" w:cs="Arial"/>
                <w:sz w:val="18"/>
                <w:szCs w:val="18"/>
                <w:lang w:val="es-GT" w:eastAsia="es-GT"/>
              </w:rPr>
              <w:t>Acreditar título o diploma del nivel de educación media.</w:t>
            </w:r>
          </w:p>
        </w:tc>
      </w:tr>
      <w:tr w:rsidR="00A256FE" w:rsidRPr="009F0248" w14:paraId="0FA0598A" w14:textId="77777777" w:rsidTr="006E752F">
        <w:trPr>
          <w:trHeight w:val="405"/>
          <w:jc w:val="center"/>
        </w:trPr>
        <w:tc>
          <w:tcPr>
            <w:tcW w:w="421" w:type="dxa"/>
            <w:shd w:val="clear" w:color="auto" w:fill="F2F2F2"/>
            <w:noWrap/>
            <w:vAlign w:val="center"/>
            <w:hideMark/>
          </w:tcPr>
          <w:p w14:paraId="6C7ED8A6" w14:textId="77777777" w:rsidR="00A256FE" w:rsidRPr="009F0248" w:rsidRDefault="00A256FE" w:rsidP="006E752F">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594A3A03"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A256FE" w:rsidRPr="009F0248" w14:paraId="7699039C" w14:textId="77777777" w:rsidTr="006E752F">
        <w:trPr>
          <w:trHeight w:val="549"/>
          <w:jc w:val="center"/>
        </w:trPr>
        <w:tc>
          <w:tcPr>
            <w:tcW w:w="9938" w:type="dxa"/>
            <w:gridSpan w:val="2"/>
            <w:shd w:val="clear" w:color="auto" w:fill="auto"/>
            <w:vAlign w:val="center"/>
          </w:tcPr>
          <w:p w14:paraId="1597AB72" w14:textId="77777777" w:rsidR="00A256FE" w:rsidRPr="009F0248" w:rsidRDefault="00A256FE" w:rsidP="006E752F">
            <w:pPr>
              <w:rPr>
                <w:rFonts w:ascii="Arial" w:hAnsi="Arial" w:cs="Arial"/>
                <w:sz w:val="18"/>
                <w:szCs w:val="18"/>
                <w:lang w:val="es-GT" w:eastAsia="es-GT"/>
              </w:rPr>
            </w:pPr>
            <w:r w:rsidRPr="009F0248">
              <w:rPr>
                <w:rFonts w:ascii="Arial" w:hAnsi="Arial" w:cs="Arial"/>
                <w:sz w:val="18"/>
                <w:szCs w:val="18"/>
                <w:lang w:val="es-GT" w:eastAsia="es-GT"/>
              </w:rPr>
              <w:t>Secretaria Oficinista, Secretaria Bilingüe, Perito Contador</w:t>
            </w:r>
          </w:p>
        </w:tc>
      </w:tr>
    </w:tbl>
    <w:p w14:paraId="672C77A6" w14:textId="77777777" w:rsidR="00A256FE" w:rsidRPr="009F0248" w:rsidRDefault="00A256FE" w:rsidP="00A256F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256FE" w:rsidRPr="009F0248" w14:paraId="5B6DA25E" w14:textId="77777777" w:rsidTr="006E752F">
        <w:trPr>
          <w:trHeight w:val="450"/>
          <w:tblHeader/>
          <w:jc w:val="center"/>
        </w:trPr>
        <w:tc>
          <w:tcPr>
            <w:tcW w:w="411" w:type="dxa"/>
            <w:shd w:val="clear" w:color="auto" w:fill="F2F2F2"/>
            <w:noWrap/>
            <w:vAlign w:val="center"/>
            <w:hideMark/>
          </w:tcPr>
          <w:p w14:paraId="2FF6FE70" w14:textId="15B9682C" w:rsidR="00A256FE" w:rsidRPr="009F0248" w:rsidRDefault="00A256FE"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C</w:t>
            </w:r>
          </w:p>
        </w:tc>
        <w:tc>
          <w:tcPr>
            <w:tcW w:w="9527" w:type="dxa"/>
            <w:shd w:val="clear" w:color="auto" w:fill="F2F2F2"/>
            <w:noWrap/>
            <w:vAlign w:val="center"/>
            <w:hideMark/>
          </w:tcPr>
          <w:p w14:paraId="318BCE14"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A256FE" w:rsidRPr="009F0248" w14:paraId="36B27CA8" w14:textId="77777777" w:rsidTr="006E752F">
        <w:trPr>
          <w:trHeight w:val="450"/>
          <w:jc w:val="center"/>
        </w:trPr>
        <w:tc>
          <w:tcPr>
            <w:tcW w:w="411" w:type="dxa"/>
            <w:shd w:val="clear" w:color="auto" w:fill="auto"/>
            <w:noWrap/>
            <w:vAlign w:val="center"/>
            <w:hideMark/>
          </w:tcPr>
          <w:p w14:paraId="17FAC678" w14:textId="77777777" w:rsidR="00A256FE" w:rsidRPr="009F0248" w:rsidRDefault="00A256FE" w:rsidP="00AB3805">
            <w:pPr>
              <w:numPr>
                <w:ilvl w:val="0"/>
                <w:numId w:val="15"/>
              </w:numPr>
              <w:jc w:val="center"/>
              <w:rPr>
                <w:rFonts w:ascii="Arial" w:hAnsi="Arial" w:cs="Arial"/>
                <w:sz w:val="16"/>
                <w:szCs w:val="16"/>
                <w:lang w:val="es-GT" w:eastAsia="es-GT"/>
              </w:rPr>
            </w:pPr>
          </w:p>
        </w:tc>
        <w:tc>
          <w:tcPr>
            <w:tcW w:w="9527" w:type="dxa"/>
            <w:shd w:val="clear" w:color="auto" w:fill="auto"/>
            <w:vAlign w:val="center"/>
          </w:tcPr>
          <w:p w14:paraId="0A9CA6AA"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A256FE" w:rsidRPr="009F0248" w14:paraId="790E779F" w14:textId="77777777" w:rsidTr="006E752F">
        <w:trPr>
          <w:trHeight w:val="450"/>
          <w:jc w:val="center"/>
        </w:trPr>
        <w:tc>
          <w:tcPr>
            <w:tcW w:w="411" w:type="dxa"/>
            <w:shd w:val="clear" w:color="auto" w:fill="auto"/>
            <w:noWrap/>
            <w:vAlign w:val="center"/>
            <w:hideMark/>
          </w:tcPr>
          <w:p w14:paraId="78651C02" w14:textId="77777777" w:rsidR="00A256FE" w:rsidRPr="009F0248" w:rsidRDefault="00A256FE" w:rsidP="00AB3805">
            <w:pPr>
              <w:numPr>
                <w:ilvl w:val="0"/>
                <w:numId w:val="15"/>
              </w:numPr>
              <w:ind w:left="357" w:hanging="357"/>
              <w:jc w:val="center"/>
              <w:rPr>
                <w:rFonts w:ascii="Arial" w:hAnsi="Arial" w:cs="Arial"/>
                <w:sz w:val="16"/>
                <w:szCs w:val="16"/>
                <w:lang w:val="es-GT" w:eastAsia="es-GT"/>
              </w:rPr>
            </w:pPr>
          </w:p>
        </w:tc>
        <w:tc>
          <w:tcPr>
            <w:tcW w:w="9527" w:type="dxa"/>
            <w:shd w:val="clear" w:color="auto" w:fill="auto"/>
            <w:vAlign w:val="center"/>
          </w:tcPr>
          <w:p w14:paraId="59F076E8" w14:textId="4936226F"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bl>
    <w:p w14:paraId="3B100AB2" w14:textId="77777777" w:rsidR="00A256FE" w:rsidRPr="009F0248" w:rsidRDefault="00A256FE" w:rsidP="00A256F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256FE" w:rsidRPr="009F0248" w14:paraId="135276CD" w14:textId="77777777" w:rsidTr="006E752F">
        <w:trPr>
          <w:trHeight w:val="450"/>
          <w:tblHeader/>
          <w:jc w:val="center"/>
        </w:trPr>
        <w:tc>
          <w:tcPr>
            <w:tcW w:w="401" w:type="dxa"/>
            <w:shd w:val="clear" w:color="auto" w:fill="F2F2F2"/>
            <w:noWrap/>
            <w:vAlign w:val="center"/>
            <w:hideMark/>
          </w:tcPr>
          <w:p w14:paraId="717712EC" w14:textId="65FC7AA7" w:rsidR="00A256FE" w:rsidRPr="009F0248" w:rsidRDefault="00A256FE"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D</w:t>
            </w:r>
          </w:p>
        </w:tc>
        <w:tc>
          <w:tcPr>
            <w:tcW w:w="9537" w:type="dxa"/>
            <w:shd w:val="clear" w:color="auto" w:fill="F2F2F2"/>
            <w:vAlign w:val="center"/>
            <w:hideMark/>
          </w:tcPr>
          <w:p w14:paraId="001DD3C9"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A256FE" w:rsidRPr="009F0248" w14:paraId="48CDBB00" w14:textId="77777777" w:rsidTr="006E752F">
        <w:trPr>
          <w:trHeight w:val="450"/>
          <w:jc w:val="center"/>
        </w:trPr>
        <w:tc>
          <w:tcPr>
            <w:tcW w:w="401" w:type="dxa"/>
            <w:shd w:val="clear" w:color="auto" w:fill="auto"/>
            <w:noWrap/>
            <w:vAlign w:val="center"/>
            <w:hideMark/>
          </w:tcPr>
          <w:p w14:paraId="5DA45377" w14:textId="77777777" w:rsidR="00A256FE" w:rsidRPr="009F0248" w:rsidRDefault="00A256FE" w:rsidP="00AB3805">
            <w:pPr>
              <w:numPr>
                <w:ilvl w:val="0"/>
                <w:numId w:val="16"/>
              </w:numPr>
              <w:jc w:val="center"/>
              <w:rPr>
                <w:rFonts w:ascii="Arial" w:hAnsi="Arial" w:cs="Arial"/>
                <w:sz w:val="16"/>
                <w:szCs w:val="16"/>
                <w:lang w:val="es-GT" w:eastAsia="es-GT"/>
              </w:rPr>
            </w:pPr>
          </w:p>
        </w:tc>
        <w:tc>
          <w:tcPr>
            <w:tcW w:w="9537" w:type="dxa"/>
            <w:shd w:val="clear" w:color="auto" w:fill="auto"/>
            <w:vAlign w:val="center"/>
          </w:tcPr>
          <w:p w14:paraId="0422DEE5" w14:textId="77777777" w:rsidR="00A256FE" w:rsidRPr="009F0248" w:rsidRDefault="00A256FE" w:rsidP="006E752F">
            <w:pPr>
              <w:rPr>
                <w:rFonts w:ascii="Arial" w:hAnsi="Arial" w:cs="Arial"/>
                <w:sz w:val="18"/>
                <w:szCs w:val="18"/>
              </w:rPr>
            </w:pPr>
            <w:r w:rsidRPr="009F0248">
              <w:rPr>
                <w:rFonts w:ascii="Arial" w:hAnsi="Arial" w:cs="Arial"/>
                <w:sz w:val="18"/>
                <w:szCs w:val="18"/>
              </w:rPr>
              <w:t>Manejo de equipo de oficina (fotocopiadora, escáner, audiovisuales, entre otros), cómputo e impresión.</w:t>
            </w:r>
          </w:p>
        </w:tc>
      </w:tr>
      <w:tr w:rsidR="00A256FE" w:rsidRPr="009F0248" w14:paraId="6D747524" w14:textId="77777777" w:rsidTr="006E752F">
        <w:trPr>
          <w:trHeight w:val="450"/>
          <w:jc w:val="center"/>
        </w:trPr>
        <w:tc>
          <w:tcPr>
            <w:tcW w:w="401" w:type="dxa"/>
            <w:shd w:val="clear" w:color="auto" w:fill="auto"/>
            <w:noWrap/>
            <w:vAlign w:val="center"/>
            <w:hideMark/>
          </w:tcPr>
          <w:p w14:paraId="178BD79A" w14:textId="77777777" w:rsidR="00A256FE" w:rsidRPr="009F0248" w:rsidRDefault="00A256FE" w:rsidP="00AB3805">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6ADAF84C"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A256FE" w:rsidRPr="009F0248" w14:paraId="7DA5F844" w14:textId="77777777" w:rsidTr="006E752F">
        <w:trPr>
          <w:trHeight w:val="450"/>
          <w:jc w:val="center"/>
        </w:trPr>
        <w:tc>
          <w:tcPr>
            <w:tcW w:w="401" w:type="dxa"/>
            <w:shd w:val="clear" w:color="auto" w:fill="auto"/>
            <w:noWrap/>
            <w:vAlign w:val="center"/>
            <w:hideMark/>
          </w:tcPr>
          <w:p w14:paraId="27BED7E5" w14:textId="77777777" w:rsidR="00A256FE" w:rsidRPr="009F0248" w:rsidRDefault="00A256FE" w:rsidP="00AB3805">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5F6D42BB"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A256FE" w:rsidRPr="009F0248" w14:paraId="61158EDD" w14:textId="77777777" w:rsidTr="006E752F">
        <w:trPr>
          <w:trHeight w:val="450"/>
          <w:jc w:val="center"/>
        </w:trPr>
        <w:tc>
          <w:tcPr>
            <w:tcW w:w="401" w:type="dxa"/>
            <w:shd w:val="clear" w:color="auto" w:fill="auto"/>
            <w:noWrap/>
            <w:vAlign w:val="center"/>
          </w:tcPr>
          <w:p w14:paraId="63323DF7" w14:textId="77777777" w:rsidR="00A256FE" w:rsidRPr="009F0248" w:rsidRDefault="00A256FE" w:rsidP="00AB3805">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198010EA"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A256FE" w:rsidRPr="009F0248" w14:paraId="527282D0" w14:textId="77777777" w:rsidTr="006E752F">
        <w:trPr>
          <w:trHeight w:val="450"/>
          <w:jc w:val="center"/>
        </w:trPr>
        <w:tc>
          <w:tcPr>
            <w:tcW w:w="401" w:type="dxa"/>
            <w:shd w:val="clear" w:color="auto" w:fill="auto"/>
            <w:noWrap/>
            <w:vAlign w:val="center"/>
          </w:tcPr>
          <w:p w14:paraId="1316946C" w14:textId="77777777" w:rsidR="00A256FE" w:rsidRPr="009F0248" w:rsidRDefault="00A256FE" w:rsidP="00AB3805">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tcPr>
          <w:p w14:paraId="6448A86E"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Servicio al público</w:t>
            </w:r>
          </w:p>
        </w:tc>
      </w:tr>
    </w:tbl>
    <w:p w14:paraId="0E115343" w14:textId="77777777" w:rsidR="00A256FE" w:rsidRPr="009F0248" w:rsidRDefault="00A256FE" w:rsidP="00A256FE">
      <w:pPr>
        <w:spacing w:line="360" w:lineRule="auto"/>
        <w:rPr>
          <w:rFonts w:ascii="Arial" w:hAnsi="Arial" w:cs="Arial"/>
        </w:rPr>
      </w:pPr>
    </w:p>
    <w:p w14:paraId="49B3E1D1" w14:textId="3338FA7B" w:rsidR="00A256FE" w:rsidRDefault="00A256FE" w:rsidP="00A256FE">
      <w:pPr>
        <w:rPr>
          <w:rFonts w:ascii="Arial" w:hAnsi="Arial" w:cs="Arial"/>
        </w:rPr>
      </w:pPr>
      <w:r>
        <w:rPr>
          <w:rFonts w:ascii="Arial" w:hAnsi="Arial" w:cs="Arial"/>
        </w:rPr>
        <w:br w:type="page"/>
      </w:r>
    </w:p>
    <w:p w14:paraId="2BEE20E5" w14:textId="6970AD5B" w:rsidR="0077025B" w:rsidRDefault="0077025B" w:rsidP="00A256FE">
      <w:pPr>
        <w:rPr>
          <w:rFonts w:ascii="Arial" w:hAnsi="Arial" w:cs="Arial"/>
        </w:rPr>
      </w:pPr>
    </w:p>
    <w:p w14:paraId="73551173" w14:textId="6652D1DD" w:rsidR="0077025B" w:rsidRPr="00740CA0" w:rsidRDefault="0077025B" w:rsidP="0077025B">
      <w:pPr>
        <w:rPr>
          <w:rFonts w:ascii="Arial" w:hAnsi="Arial" w:cs="Arial"/>
          <w:b/>
        </w:rPr>
      </w:pPr>
      <w:r w:rsidRPr="00740CA0">
        <w:rPr>
          <w:rFonts w:ascii="Arial" w:hAnsi="Arial" w:cs="Arial"/>
          <w:b/>
        </w:rPr>
        <w:t>3. Secretario (a)</w:t>
      </w:r>
      <w:r>
        <w:rPr>
          <w:rFonts w:ascii="Arial" w:hAnsi="Arial" w:cs="Arial"/>
          <w:b/>
        </w:rPr>
        <w:t xml:space="preserve"> II</w:t>
      </w:r>
    </w:p>
    <w:p w14:paraId="218B6277" w14:textId="77777777" w:rsidR="0077025B" w:rsidRDefault="0077025B" w:rsidP="0077025B">
      <w:pPr>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117"/>
        <w:gridCol w:w="3160"/>
      </w:tblGrid>
      <w:tr w:rsidR="0077025B" w:rsidRPr="009F0248" w14:paraId="59224C76" w14:textId="77777777" w:rsidTr="00B62FA5">
        <w:trPr>
          <w:trHeight w:val="405"/>
          <w:jc w:val="center"/>
        </w:trPr>
        <w:tc>
          <w:tcPr>
            <w:tcW w:w="9959" w:type="dxa"/>
            <w:gridSpan w:val="5"/>
            <w:shd w:val="clear" w:color="auto" w:fill="F2F2F2"/>
            <w:noWrap/>
            <w:vAlign w:val="center"/>
            <w:hideMark/>
          </w:tcPr>
          <w:p w14:paraId="7B4D221A"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5B36094B" w14:textId="77777777" w:rsidTr="00B62FA5">
        <w:trPr>
          <w:trHeight w:val="538"/>
          <w:jc w:val="center"/>
        </w:trPr>
        <w:tc>
          <w:tcPr>
            <w:tcW w:w="1513" w:type="dxa"/>
            <w:shd w:val="clear" w:color="auto" w:fill="auto"/>
            <w:vAlign w:val="center"/>
            <w:hideMark/>
          </w:tcPr>
          <w:p w14:paraId="13DC1F04"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7E9E8F40" w14:textId="054E2585" w:rsidR="0077025B" w:rsidRPr="00026646" w:rsidRDefault="0077025B" w:rsidP="00B62FA5">
            <w:pPr>
              <w:rPr>
                <w:rFonts w:ascii="Arial" w:hAnsi="Arial" w:cs="Arial"/>
                <w:sz w:val="18"/>
                <w:szCs w:val="16"/>
                <w:lang w:val="es-GT" w:eastAsia="es-GT"/>
              </w:rPr>
            </w:pPr>
            <w:r>
              <w:rPr>
                <w:rFonts w:ascii="Arial" w:hAnsi="Arial" w:cs="Arial"/>
                <w:sz w:val="18"/>
                <w:szCs w:val="16"/>
                <w:lang w:val="es-GT" w:eastAsia="es-GT"/>
              </w:rPr>
              <w:t>S</w:t>
            </w:r>
            <w:r w:rsidRPr="00026646">
              <w:rPr>
                <w:rFonts w:ascii="Arial" w:hAnsi="Arial" w:cs="Arial"/>
                <w:sz w:val="18"/>
                <w:szCs w:val="16"/>
                <w:lang w:val="es-GT" w:eastAsia="es-GT"/>
              </w:rPr>
              <w:t>ecretar</w:t>
            </w:r>
            <w:r>
              <w:rPr>
                <w:rFonts w:ascii="Arial" w:hAnsi="Arial" w:cs="Arial"/>
                <w:sz w:val="18"/>
                <w:szCs w:val="16"/>
                <w:lang w:val="es-GT" w:eastAsia="es-GT"/>
              </w:rPr>
              <w:t>io (a) II</w:t>
            </w:r>
          </w:p>
        </w:tc>
        <w:tc>
          <w:tcPr>
            <w:tcW w:w="1818" w:type="dxa"/>
            <w:gridSpan w:val="2"/>
            <w:shd w:val="clear" w:color="auto" w:fill="auto"/>
            <w:vAlign w:val="center"/>
          </w:tcPr>
          <w:p w14:paraId="23EA904C" w14:textId="77777777" w:rsidR="0077025B" w:rsidRPr="00EA0A94" w:rsidRDefault="0077025B" w:rsidP="00B62FA5">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160" w:type="dxa"/>
            <w:shd w:val="clear" w:color="auto" w:fill="auto"/>
            <w:vAlign w:val="center"/>
          </w:tcPr>
          <w:p w14:paraId="78AE8BCC" w14:textId="22020994"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II</w:t>
            </w:r>
          </w:p>
        </w:tc>
      </w:tr>
      <w:tr w:rsidR="0077025B" w:rsidRPr="009F0248" w14:paraId="54C2C514" w14:textId="77777777" w:rsidTr="00B62FA5">
        <w:trPr>
          <w:trHeight w:val="600"/>
          <w:jc w:val="center"/>
        </w:trPr>
        <w:tc>
          <w:tcPr>
            <w:tcW w:w="1513" w:type="dxa"/>
            <w:shd w:val="clear" w:color="auto" w:fill="auto"/>
            <w:vAlign w:val="center"/>
            <w:hideMark/>
          </w:tcPr>
          <w:p w14:paraId="430F6993"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4151F263"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818" w:type="dxa"/>
            <w:gridSpan w:val="2"/>
            <w:shd w:val="clear" w:color="auto" w:fill="auto"/>
            <w:vAlign w:val="center"/>
          </w:tcPr>
          <w:p w14:paraId="7FCC8C77"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160" w:type="dxa"/>
            <w:shd w:val="clear" w:color="auto" w:fill="auto"/>
            <w:vAlign w:val="center"/>
          </w:tcPr>
          <w:p w14:paraId="65359C87"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Oficina</w:t>
            </w:r>
          </w:p>
        </w:tc>
      </w:tr>
      <w:tr w:rsidR="0077025B" w:rsidRPr="009F0248" w14:paraId="6FA31B5E" w14:textId="77777777" w:rsidTr="00B62FA5">
        <w:trPr>
          <w:trHeight w:val="600"/>
          <w:jc w:val="center"/>
        </w:trPr>
        <w:tc>
          <w:tcPr>
            <w:tcW w:w="1513" w:type="dxa"/>
            <w:shd w:val="clear" w:color="auto" w:fill="auto"/>
            <w:vAlign w:val="center"/>
            <w:hideMark/>
          </w:tcPr>
          <w:p w14:paraId="4F0F6888"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4"/>
            <w:shd w:val="clear" w:color="auto" w:fill="auto"/>
            <w:vAlign w:val="center"/>
            <w:hideMark/>
          </w:tcPr>
          <w:p w14:paraId="1D2A0233" w14:textId="136CB3C6"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w:t>
            </w:r>
            <w:r w:rsidR="00930916">
              <w:rPr>
                <w:rFonts w:ascii="Arial" w:hAnsi="Arial" w:cs="Arial"/>
                <w:sz w:val="18"/>
                <w:szCs w:val="16"/>
                <w:lang w:val="es-GT" w:eastAsia="es-GT"/>
              </w:rPr>
              <w:t>(d</w:t>
            </w:r>
            <w:r w:rsidR="00930916" w:rsidRPr="009F0248">
              <w:rPr>
                <w:rFonts w:ascii="Arial" w:hAnsi="Arial" w:cs="Arial"/>
                <w:sz w:val="18"/>
                <w:szCs w:val="16"/>
                <w:lang w:val="es-GT" w:eastAsia="es-GT"/>
              </w:rPr>
              <w:t>e acuerdo al Centro Educativo donde labora</w:t>
            </w:r>
            <w:r w:rsidR="00930916">
              <w:rPr>
                <w:rFonts w:ascii="Arial" w:hAnsi="Arial" w:cs="Arial"/>
                <w:sz w:val="18"/>
                <w:szCs w:val="16"/>
                <w:lang w:val="es-GT" w:eastAsia="es-GT"/>
              </w:rPr>
              <w:t>)</w:t>
            </w:r>
          </w:p>
        </w:tc>
      </w:tr>
      <w:tr w:rsidR="0077025B" w:rsidRPr="009F0248" w14:paraId="53755770" w14:textId="77777777" w:rsidTr="00B62FA5">
        <w:trPr>
          <w:trHeight w:val="600"/>
          <w:jc w:val="center"/>
        </w:trPr>
        <w:tc>
          <w:tcPr>
            <w:tcW w:w="1513" w:type="dxa"/>
            <w:shd w:val="clear" w:color="auto" w:fill="auto"/>
            <w:vAlign w:val="center"/>
          </w:tcPr>
          <w:p w14:paraId="5F5DD1DE"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2D492111"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698666D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gridSpan w:val="2"/>
            <w:shd w:val="clear" w:color="auto" w:fill="auto"/>
            <w:vAlign w:val="center"/>
          </w:tcPr>
          <w:p w14:paraId="6423FB87"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57A84505"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7C93E3EF" w14:textId="77777777" w:rsidTr="00B62FA5">
        <w:trPr>
          <w:trHeight w:val="405"/>
          <w:tblHeader/>
          <w:jc w:val="center"/>
        </w:trPr>
        <w:tc>
          <w:tcPr>
            <w:tcW w:w="9959" w:type="dxa"/>
            <w:gridSpan w:val="2"/>
            <w:shd w:val="clear" w:color="auto" w:fill="F2F2F2"/>
            <w:noWrap/>
            <w:vAlign w:val="center"/>
            <w:hideMark/>
          </w:tcPr>
          <w:p w14:paraId="6D6CA8C8" w14:textId="11F54CB6"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77025B" w:rsidRPr="009F0248" w14:paraId="60497B64" w14:textId="77777777" w:rsidTr="00B62FA5">
        <w:trPr>
          <w:trHeight w:val="243"/>
          <w:jc w:val="center"/>
        </w:trPr>
        <w:tc>
          <w:tcPr>
            <w:tcW w:w="421" w:type="dxa"/>
            <w:shd w:val="clear" w:color="auto" w:fill="F2F2F2"/>
            <w:noWrap/>
            <w:vAlign w:val="center"/>
            <w:hideMark/>
          </w:tcPr>
          <w:p w14:paraId="509C3B96"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14A6DBC3"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3446965D" w14:textId="77777777" w:rsidTr="00B62FA5">
        <w:trPr>
          <w:trHeight w:val="764"/>
          <w:jc w:val="center"/>
        </w:trPr>
        <w:tc>
          <w:tcPr>
            <w:tcW w:w="9959" w:type="dxa"/>
            <w:gridSpan w:val="2"/>
            <w:shd w:val="clear" w:color="auto" w:fill="auto"/>
            <w:vAlign w:val="center"/>
          </w:tcPr>
          <w:p w14:paraId="7E0F83F7" w14:textId="77777777" w:rsidR="0077025B" w:rsidRPr="005778D7" w:rsidRDefault="0077025B" w:rsidP="00B62FA5">
            <w:pPr>
              <w:jc w:val="both"/>
              <w:rPr>
                <w:rFonts w:ascii="Arial" w:hAnsi="Arial" w:cs="Arial"/>
                <w:sz w:val="18"/>
                <w:szCs w:val="22"/>
              </w:rPr>
            </w:pPr>
            <w:r w:rsidRPr="005778D7">
              <w:rPr>
                <w:rFonts w:ascii="Arial" w:hAnsi="Arial" w:cs="Arial"/>
                <w:sz w:val="18"/>
                <w:szCs w:val="22"/>
              </w:rPr>
              <w:t>Ejecutar tareas de oficina relacionadas con la transcripción, redacción, archivo, suministro de información relacionada a procesos de registros educativos y atención al público.</w:t>
            </w:r>
          </w:p>
        </w:tc>
      </w:tr>
    </w:tbl>
    <w:p w14:paraId="13033C8A"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65F443CA" w14:textId="77777777" w:rsidTr="00B62FA5">
        <w:trPr>
          <w:trHeight w:val="405"/>
          <w:tblHeader/>
          <w:jc w:val="center"/>
        </w:trPr>
        <w:tc>
          <w:tcPr>
            <w:tcW w:w="421" w:type="dxa"/>
            <w:shd w:val="clear" w:color="auto" w:fill="F2F2F2"/>
            <w:noWrap/>
            <w:vAlign w:val="center"/>
            <w:hideMark/>
          </w:tcPr>
          <w:p w14:paraId="7E3629EF"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7EF3B1AD"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310AAA1B" w14:textId="77777777" w:rsidTr="00B62FA5">
        <w:trPr>
          <w:trHeight w:val="257"/>
          <w:jc w:val="center"/>
        </w:trPr>
        <w:tc>
          <w:tcPr>
            <w:tcW w:w="421" w:type="dxa"/>
            <w:shd w:val="clear" w:color="auto" w:fill="F2F2F2"/>
            <w:noWrap/>
            <w:vAlign w:val="center"/>
            <w:hideMark/>
          </w:tcPr>
          <w:p w14:paraId="66D985A8"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41E95FBD"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5D881A80" w14:textId="77777777" w:rsidTr="00B62FA5">
        <w:trPr>
          <w:trHeight w:val="573"/>
          <w:jc w:val="center"/>
        </w:trPr>
        <w:tc>
          <w:tcPr>
            <w:tcW w:w="421" w:type="dxa"/>
            <w:shd w:val="clear" w:color="auto" w:fill="auto"/>
            <w:noWrap/>
            <w:vAlign w:val="center"/>
          </w:tcPr>
          <w:p w14:paraId="012C9C7D"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277C103F"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Recibir documentación que ingresa, revisando el contenido, para asegurar que cumple con los requisitos establecidos, caso contrario lo rechaza, indicándole al remitente el motivo.</w:t>
            </w:r>
          </w:p>
        </w:tc>
      </w:tr>
      <w:tr w:rsidR="0077025B" w:rsidRPr="009F0248" w14:paraId="535A0EC7" w14:textId="77777777" w:rsidTr="00B62FA5">
        <w:trPr>
          <w:trHeight w:val="41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96D8F22" w14:textId="77777777" w:rsidR="0077025B" w:rsidRPr="009F0248" w:rsidRDefault="0077025B" w:rsidP="00AB3805">
            <w:pPr>
              <w:numPr>
                <w:ilvl w:val="0"/>
                <w:numId w:val="24"/>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B18D96E"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 xml:space="preserve">Analizar, marginar y distribuir expedientes y correspondencia indicando el trámite respectivo en el Centro Educativo. </w:t>
            </w:r>
          </w:p>
        </w:tc>
      </w:tr>
      <w:tr w:rsidR="0077025B" w:rsidRPr="009F0248" w14:paraId="79DA0DC4" w14:textId="77777777" w:rsidTr="00B62FA5">
        <w:trPr>
          <w:trHeight w:val="364"/>
          <w:jc w:val="center"/>
        </w:trPr>
        <w:tc>
          <w:tcPr>
            <w:tcW w:w="421" w:type="dxa"/>
            <w:shd w:val="clear" w:color="auto" w:fill="auto"/>
            <w:noWrap/>
            <w:vAlign w:val="center"/>
          </w:tcPr>
          <w:p w14:paraId="40F5BC83"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2E4DCDB9"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Redactar y transcribir, notas, cartas, memorandos, circulares, oficios, informes, boletines de calificaciones, etc. de acuerdo a las instrucciones impartidas por su superior con fines de comunicación.</w:t>
            </w:r>
          </w:p>
        </w:tc>
      </w:tr>
      <w:tr w:rsidR="0077025B" w:rsidRPr="009F0248" w14:paraId="5A9AEC5E" w14:textId="77777777" w:rsidTr="00B62FA5">
        <w:trPr>
          <w:trHeight w:val="523"/>
          <w:jc w:val="center"/>
        </w:trPr>
        <w:tc>
          <w:tcPr>
            <w:tcW w:w="421" w:type="dxa"/>
            <w:shd w:val="clear" w:color="auto" w:fill="auto"/>
            <w:noWrap/>
            <w:vAlign w:val="center"/>
          </w:tcPr>
          <w:p w14:paraId="3D4F170F"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1E3461DC"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Archivar correspondencia oficial (oficios, circulares y memorándum e informes) de Supervisión Educativa, Dirección Departamental y otras dependencias para mantener un registro interno de información</w:t>
            </w:r>
          </w:p>
        </w:tc>
      </w:tr>
      <w:tr w:rsidR="0077025B" w:rsidRPr="009F0248" w14:paraId="23A21057" w14:textId="77777777" w:rsidTr="00B62FA5">
        <w:trPr>
          <w:trHeight w:val="502"/>
          <w:jc w:val="center"/>
        </w:trPr>
        <w:tc>
          <w:tcPr>
            <w:tcW w:w="421" w:type="dxa"/>
            <w:shd w:val="clear" w:color="auto" w:fill="auto"/>
            <w:noWrap/>
            <w:vAlign w:val="center"/>
          </w:tcPr>
          <w:p w14:paraId="046ABBE0"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0DB63F2B" w14:textId="246D2AB6"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Atender al público de forma personal o vía telefónica a padres de familia o encargados para informar </w:t>
            </w:r>
            <w:r w:rsidR="001E29B0" w:rsidRPr="009F0248">
              <w:rPr>
                <w:rFonts w:ascii="Arial" w:hAnsi="Arial" w:cs="Arial"/>
                <w:sz w:val="18"/>
                <w:szCs w:val="18"/>
              </w:rPr>
              <w:t>sobre los</w:t>
            </w:r>
            <w:r w:rsidRPr="009F0248">
              <w:rPr>
                <w:rFonts w:ascii="Arial" w:hAnsi="Arial" w:cs="Arial"/>
                <w:sz w:val="18"/>
                <w:szCs w:val="18"/>
              </w:rPr>
              <w:t xml:space="preserve"> procesos de conductas disciplinarias y rendimiento académico de los estudiantes.</w:t>
            </w:r>
          </w:p>
        </w:tc>
      </w:tr>
      <w:tr w:rsidR="0077025B" w:rsidRPr="009F0248" w14:paraId="62106264" w14:textId="77777777" w:rsidTr="00B62FA5">
        <w:trPr>
          <w:trHeight w:val="464"/>
          <w:jc w:val="center"/>
        </w:trPr>
        <w:tc>
          <w:tcPr>
            <w:tcW w:w="421" w:type="dxa"/>
            <w:shd w:val="clear" w:color="auto" w:fill="auto"/>
            <w:noWrap/>
            <w:vAlign w:val="center"/>
          </w:tcPr>
          <w:p w14:paraId="1B59AA88"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59EFDD79"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Suscribir minutas y actas en las reuniones dirigidas por el Jefe inmediato superior.</w:t>
            </w:r>
          </w:p>
        </w:tc>
      </w:tr>
      <w:tr w:rsidR="0077025B" w:rsidRPr="009F0248" w14:paraId="5121B3AD" w14:textId="77777777" w:rsidTr="00B62FA5">
        <w:trPr>
          <w:trHeight w:val="364"/>
          <w:jc w:val="center"/>
        </w:trPr>
        <w:tc>
          <w:tcPr>
            <w:tcW w:w="421" w:type="dxa"/>
            <w:shd w:val="clear" w:color="auto" w:fill="auto"/>
            <w:noWrap/>
            <w:vAlign w:val="center"/>
            <w:hideMark/>
          </w:tcPr>
          <w:p w14:paraId="299B84B3" w14:textId="77777777" w:rsidR="0077025B" w:rsidRPr="009F0248" w:rsidRDefault="0077025B" w:rsidP="00AB3805">
            <w:pPr>
              <w:numPr>
                <w:ilvl w:val="0"/>
                <w:numId w:val="24"/>
              </w:numPr>
              <w:jc w:val="center"/>
              <w:rPr>
                <w:rFonts w:ascii="Arial" w:hAnsi="Arial" w:cs="Arial"/>
                <w:lang w:val="es-GT" w:eastAsia="es-GT"/>
              </w:rPr>
            </w:pPr>
          </w:p>
        </w:tc>
        <w:tc>
          <w:tcPr>
            <w:tcW w:w="9538" w:type="dxa"/>
            <w:shd w:val="clear" w:color="auto" w:fill="auto"/>
            <w:vAlign w:val="center"/>
          </w:tcPr>
          <w:p w14:paraId="4E3E8FDB"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Llevar el control y registro en el Sistema de Registros Educativos </w:t>
            </w:r>
            <w:r>
              <w:rPr>
                <w:rFonts w:ascii="Arial" w:hAnsi="Arial" w:cs="Arial"/>
                <w:sz w:val="18"/>
                <w:szCs w:val="18"/>
              </w:rPr>
              <w:t>-</w:t>
            </w:r>
            <w:r w:rsidRPr="009F0248">
              <w:rPr>
                <w:rFonts w:ascii="Arial" w:hAnsi="Arial" w:cs="Arial"/>
                <w:sz w:val="18"/>
                <w:szCs w:val="18"/>
              </w:rPr>
              <w:t>SIRE- del MINEDUC a los estudiantes inscritos y retirados, así como la revisión y archivo de expedientes físicos.</w:t>
            </w:r>
          </w:p>
        </w:tc>
      </w:tr>
      <w:tr w:rsidR="0077025B" w:rsidRPr="009F0248" w14:paraId="2E4FFD2E" w14:textId="77777777" w:rsidTr="00B62FA5">
        <w:trPr>
          <w:trHeight w:val="565"/>
          <w:jc w:val="center"/>
        </w:trPr>
        <w:tc>
          <w:tcPr>
            <w:tcW w:w="421" w:type="dxa"/>
            <w:shd w:val="clear" w:color="auto" w:fill="auto"/>
            <w:noWrap/>
            <w:vAlign w:val="center"/>
          </w:tcPr>
          <w:p w14:paraId="14F6DC00"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5D62B1E8"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Generar listado de alumnos del establecimiento, con base a los datos digitalizados en el Sistema de Registro Educativo -SIRE – para tener actualizado el libro de inscripción del establecimiento. </w:t>
            </w:r>
          </w:p>
        </w:tc>
      </w:tr>
      <w:tr w:rsidR="0077025B" w:rsidRPr="009F0248" w14:paraId="06D18C13" w14:textId="77777777" w:rsidTr="00B62FA5">
        <w:trPr>
          <w:trHeight w:val="565"/>
          <w:jc w:val="center"/>
        </w:trPr>
        <w:tc>
          <w:tcPr>
            <w:tcW w:w="421" w:type="dxa"/>
            <w:shd w:val="clear" w:color="auto" w:fill="auto"/>
            <w:noWrap/>
            <w:vAlign w:val="center"/>
          </w:tcPr>
          <w:p w14:paraId="4DB096C4"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0A94BADE"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Mantener actualizado el SIRE en el tiempo estipulado por Calendario Escolar para contar con la información necesaria para los resultados finales.</w:t>
            </w:r>
          </w:p>
        </w:tc>
      </w:tr>
      <w:tr w:rsidR="0077025B" w:rsidRPr="009F0248" w14:paraId="5A4E137F" w14:textId="77777777" w:rsidTr="00B62FA5">
        <w:trPr>
          <w:trHeight w:val="565"/>
          <w:jc w:val="center"/>
        </w:trPr>
        <w:tc>
          <w:tcPr>
            <w:tcW w:w="421" w:type="dxa"/>
            <w:shd w:val="clear" w:color="auto" w:fill="auto"/>
            <w:noWrap/>
            <w:vAlign w:val="center"/>
          </w:tcPr>
          <w:p w14:paraId="2FF77BF0"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445A6128"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Revisar y analizar expedientes de alumnos de los grados y secciones asignados, para llevar control de la documentación y que la misma esté correcta y completa de cada alumno, para cumplir con los requerimientos de inscripción del Ministerio de Educación.  </w:t>
            </w:r>
          </w:p>
        </w:tc>
      </w:tr>
      <w:tr w:rsidR="0077025B" w:rsidRPr="009F0248" w14:paraId="593F0963" w14:textId="77777777" w:rsidTr="00B62FA5">
        <w:trPr>
          <w:trHeight w:val="559"/>
          <w:jc w:val="center"/>
        </w:trPr>
        <w:tc>
          <w:tcPr>
            <w:tcW w:w="421" w:type="dxa"/>
            <w:shd w:val="clear" w:color="auto" w:fill="auto"/>
            <w:noWrap/>
            <w:vAlign w:val="center"/>
            <w:hideMark/>
          </w:tcPr>
          <w:p w14:paraId="004ED26C"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hideMark/>
          </w:tcPr>
          <w:p w14:paraId="6AEB2032"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 xml:space="preserve">Recibir los cuadros de evaluación bimestralmente para registro de calificaciones, que posteriormente se entrega a los padres de familia. </w:t>
            </w:r>
          </w:p>
        </w:tc>
      </w:tr>
      <w:tr w:rsidR="0077025B" w:rsidRPr="009F0248" w14:paraId="5B3A5F8F" w14:textId="77777777" w:rsidTr="00B62FA5">
        <w:trPr>
          <w:trHeight w:val="429"/>
          <w:jc w:val="center"/>
        </w:trPr>
        <w:tc>
          <w:tcPr>
            <w:tcW w:w="421" w:type="dxa"/>
            <w:shd w:val="clear" w:color="auto" w:fill="auto"/>
            <w:noWrap/>
            <w:vAlign w:val="center"/>
          </w:tcPr>
          <w:p w14:paraId="6258007E"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6517C055"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Imprimir los certificados y diplomas de los grados y secciones a su cargo, para entregarlo a los padres de familia.</w:t>
            </w:r>
          </w:p>
        </w:tc>
      </w:tr>
      <w:tr w:rsidR="0077025B" w:rsidRPr="009F0248" w14:paraId="50E5A51F" w14:textId="77777777" w:rsidTr="00B62FA5">
        <w:trPr>
          <w:trHeight w:val="531"/>
          <w:jc w:val="center"/>
        </w:trPr>
        <w:tc>
          <w:tcPr>
            <w:tcW w:w="421" w:type="dxa"/>
            <w:shd w:val="clear" w:color="auto" w:fill="auto"/>
            <w:noWrap/>
            <w:vAlign w:val="center"/>
          </w:tcPr>
          <w:p w14:paraId="6970D341"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28654A71"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Entregar expedientes a los padres de familia de estudiantes del ciclo básico al final del año escolar, el cual incluye certificado de primero, segundo y tercero, diploma tercero básico.</w:t>
            </w:r>
          </w:p>
        </w:tc>
      </w:tr>
      <w:tr w:rsidR="0077025B" w:rsidRPr="009F0248" w14:paraId="64239270" w14:textId="77777777" w:rsidTr="00B62FA5">
        <w:trPr>
          <w:trHeight w:val="429"/>
          <w:jc w:val="center"/>
        </w:trPr>
        <w:tc>
          <w:tcPr>
            <w:tcW w:w="421" w:type="dxa"/>
            <w:shd w:val="clear" w:color="auto" w:fill="auto"/>
            <w:noWrap/>
            <w:vAlign w:val="center"/>
          </w:tcPr>
          <w:p w14:paraId="14FC6876"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3240344F"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Procurar el buen manejo y cuidado del equipo, material y suministros adquiridos para uso del Centro Educativo.</w:t>
            </w:r>
          </w:p>
        </w:tc>
      </w:tr>
      <w:tr w:rsidR="0077025B" w:rsidRPr="009F0248" w14:paraId="20502C9F" w14:textId="77777777" w:rsidTr="00B62FA5">
        <w:trPr>
          <w:trHeight w:val="429"/>
          <w:jc w:val="center"/>
        </w:trPr>
        <w:tc>
          <w:tcPr>
            <w:tcW w:w="421" w:type="dxa"/>
            <w:shd w:val="clear" w:color="auto" w:fill="auto"/>
            <w:noWrap/>
            <w:vAlign w:val="center"/>
          </w:tcPr>
          <w:p w14:paraId="43B5C76D"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2FB07A4A"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Tabular y registrar calificaciones en el SIRE para llevar control en el rendimiento académico de cada estudiante y no entorpecer los procesos de registros de fin de ciclo escolar.  </w:t>
            </w:r>
          </w:p>
        </w:tc>
      </w:tr>
      <w:tr w:rsidR="0077025B" w:rsidRPr="009F0248" w14:paraId="0969A567" w14:textId="77777777" w:rsidTr="00B62FA5">
        <w:trPr>
          <w:trHeight w:val="385"/>
          <w:jc w:val="center"/>
        </w:trPr>
        <w:tc>
          <w:tcPr>
            <w:tcW w:w="421" w:type="dxa"/>
            <w:shd w:val="clear" w:color="auto" w:fill="auto"/>
            <w:noWrap/>
            <w:vAlign w:val="center"/>
          </w:tcPr>
          <w:p w14:paraId="3ECC8B08"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47FE7F62" w14:textId="77777777" w:rsidR="0077025B" w:rsidRPr="00EA0A94" w:rsidRDefault="0077025B" w:rsidP="00B62FA5">
            <w:pPr>
              <w:jc w:val="both"/>
              <w:rPr>
                <w:rFonts w:ascii="Arial" w:hAnsi="Arial" w:cs="Arial"/>
                <w:sz w:val="18"/>
                <w:szCs w:val="18"/>
              </w:rPr>
            </w:pPr>
            <w:r w:rsidRPr="00EA0A94">
              <w:rPr>
                <w:rFonts w:ascii="Arial" w:hAnsi="Arial" w:cs="Arial"/>
                <w:sz w:val="18"/>
                <w:szCs w:val="18"/>
                <w:lang w:val="es-GT" w:eastAsia="es-GT"/>
              </w:rPr>
              <w:t>Elaborar nóminas de estudiantes por grado y sección asignados para el control de los docentes.</w:t>
            </w:r>
          </w:p>
        </w:tc>
      </w:tr>
      <w:tr w:rsidR="0077025B" w:rsidRPr="009F0248" w14:paraId="4B136EBF" w14:textId="77777777" w:rsidTr="00B62FA5">
        <w:trPr>
          <w:trHeight w:val="393"/>
          <w:jc w:val="center"/>
        </w:trPr>
        <w:tc>
          <w:tcPr>
            <w:tcW w:w="421" w:type="dxa"/>
            <w:shd w:val="clear" w:color="auto" w:fill="auto"/>
            <w:noWrap/>
            <w:vAlign w:val="center"/>
          </w:tcPr>
          <w:p w14:paraId="34FB08E1"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1D907CE0"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informe mensual de asistencias de los estudiantes por grado, reportado por los docentes.</w:t>
            </w:r>
          </w:p>
        </w:tc>
      </w:tr>
      <w:tr w:rsidR="0077025B" w:rsidRPr="009F0248" w14:paraId="645720C3" w14:textId="77777777" w:rsidTr="00B62FA5">
        <w:trPr>
          <w:trHeight w:val="429"/>
          <w:jc w:val="center"/>
        </w:trPr>
        <w:tc>
          <w:tcPr>
            <w:tcW w:w="421" w:type="dxa"/>
            <w:shd w:val="clear" w:color="auto" w:fill="auto"/>
            <w:noWrap/>
            <w:vAlign w:val="center"/>
          </w:tcPr>
          <w:p w14:paraId="438C7944"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7F150469"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informe mensual de asistencia del personal del CEP de alguna ausencia no justificada. </w:t>
            </w:r>
          </w:p>
        </w:tc>
      </w:tr>
      <w:tr w:rsidR="0077025B" w:rsidRPr="009F0248" w14:paraId="2F46F534" w14:textId="77777777" w:rsidTr="00B62FA5">
        <w:trPr>
          <w:trHeight w:val="429"/>
          <w:jc w:val="center"/>
        </w:trPr>
        <w:tc>
          <w:tcPr>
            <w:tcW w:w="421" w:type="dxa"/>
            <w:shd w:val="clear" w:color="auto" w:fill="auto"/>
            <w:noWrap/>
            <w:vAlign w:val="center"/>
          </w:tcPr>
          <w:p w14:paraId="7D90B2FA"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332F0E5E"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Realizar análisis del buzón de quejas para su mejora continua. </w:t>
            </w:r>
          </w:p>
        </w:tc>
      </w:tr>
      <w:tr w:rsidR="0077025B" w:rsidRPr="009F0248" w14:paraId="27FED420" w14:textId="77777777" w:rsidTr="00B62FA5">
        <w:trPr>
          <w:trHeight w:val="429"/>
          <w:jc w:val="center"/>
        </w:trPr>
        <w:tc>
          <w:tcPr>
            <w:tcW w:w="421" w:type="dxa"/>
            <w:shd w:val="clear" w:color="auto" w:fill="auto"/>
            <w:noWrap/>
            <w:vAlign w:val="center"/>
          </w:tcPr>
          <w:p w14:paraId="5039A98D"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4F2A6202"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documentación de procesos de gestión del personal, tales como: Toma de posesión, Suspensión y jubilación, Suscripción y certificación de actas, entrega de puesto y Orden de corte de Salario. </w:t>
            </w:r>
          </w:p>
        </w:tc>
      </w:tr>
      <w:tr w:rsidR="0077025B" w:rsidRPr="009F0248" w14:paraId="04E90B82" w14:textId="77777777" w:rsidTr="00B62FA5">
        <w:trPr>
          <w:trHeight w:val="429"/>
          <w:jc w:val="center"/>
        </w:trPr>
        <w:tc>
          <w:tcPr>
            <w:tcW w:w="421" w:type="dxa"/>
            <w:shd w:val="clear" w:color="auto" w:fill="auto"/>
            <w:noWrap/>
            <w:vAlign w:val="center"/>
          </w:tcPr>
          <w:p w14:paraId="761C8A97"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3FFDC12F"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constancias de matrículas y certificaciones de estudio a solicitud de los estudiantes para realizar gestiones dentro o fuera del Sistema Educativo Nacional.</w:t>
            </w:r>
          </w:p>
        </w:tc>
      </w:tr>
      <w:tr w:rsidR="0077025B" w:rsidRPr="009F0248" w14:paraId="2A3F2F33" w14:textId="77777777" w:rsidTr="00B62FA5">
        <w:trPr>
          <w:trHeight w:val="429"/>
          <w:jc w:val="center"/>
        </w:trPr>
        <w:tc>
          <w:tcPr>
            <w:tcW w:w="421" w:type="dxa"/>
            <w:shd w:val="clear" w:color="auto" w:fill="auto"/>
            <w:noWrap/>
            <w:vAlign w:val="center"/>
          </w:tcPr>
          <w:p w14:paraId="7B6B2F1F"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59FBC19B"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Realizar comisiones, que les sean asignadas, a las distintas dependencias relacionadas con el Centro Educativo</w:t>
            </w:r>
            <w:r w:rsidRPr="00EA0A94">
              <w:rPr>
                <w:rFonts w:ascii="Arial" w:hAnsi="Arial" w:cs="Arial"/>
                <w:sz w:val="18"/>
                <w:szCs w:val="18"/>
                <w:lang w:val="es-GT" w:eastAsia="es-GT"/>
              </w:rPr>
              <w:t xml:space="preserve">. </w:t>
            </w:r>
          </w:p>
        </w:tc>
      </w:tr>
      <w:tr w:rsidR="0077025B" w:rsidRPr="009F0248" w14:paraId="7C60BC11" w14:textId="77777777" w:rsidTr="00B62FA5">
        <w:trPr>
          <w:trHeight w:val="429"/>
          <w:jc w:val="center"/>
        </w:trPr>
        <w:tc>
          <w:tcPr>
            <w:tcW w:w="421" w:type="dxa"/>
            <w:shd w:val="clear" w:color="auto" w:fill="auto"/>
            <w:noWrap/>
            <w:vAlign w:val="center"/>
          </w:tcPr>
          <w:p w14:paraId="550293D7"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5EEE708D"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Gestionar los usuarios de los sistemas del MINEDUC, que le sean requeridos de acuerdo a los procesos que se deban ejecutar.</w:t>
            </w:r>
          </w:p>
        </w:tc>
      </w:tr>
      <w:tr w:rsidR="0077025B" w:rsidRPr="009F0248" w14:paraId="749310CF" w14:textId="77777777" w:rsidTr="00B62FA5">
        <w:trPr>
          <w:trHeight w:val="429"/>
          <w:jc w:val="center"/>
        </w:trPr>
        <w:tc>
          <w:tcPr>
            <w:tcW w:w="421" w:type="dxa"/>
            <w:shd w:val="clear" w:color="auto" w:fill="auto"/>
            <w:noWrap/>
            <w:vAlign w:val="center"/>
          </w:tcPr>
          <w:p w14:paraId="261BD921"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156591B2"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Brindar apoyo a la secretaria administrativa en la realización del estudio socioeconómico de las familias de los estudiantes que solicitan el beneficio del programa de becas escolares. </w:t>
            </w:r>
          </w:p>
        </w:tc>
      </w:tr>
      <w:tr w:rsidR="0077025B" w:rsidRPr="009F0248" w14:paraId="259AD71D" w14:textId="77777777" w:rsidTr="00B62FA5">
        <w:trPr>
          <w:trHeight w:val="429"/>
          <w:jc w:val="center"/>
        </w:trPr>
        <w:tc>
          <w:tcPr>
            <w:tcW w:w="421" w:type="dxa"/>
            <w:shd w:val="clear" w:color="auto" w:fill="auto"/>
            <w:noWrap/>
            <w:vAlign w:val="center"/>
          </w:tcPr>
          <w:p w14:paraId="48F8C96A" w14:textId="77777777" w:rsidR="0077025B" w:rsidRPr="009F0248" w:rsidRDefault="0077025B" w:rsidP="00AB3805">
            <w:pPr>
              <w:numPr>
                <w:ilvl w:val="0"/>
                <w:numId w:val="24"/>
              </w:numPr>
              <w:ind w:left="357" w:hanging="357"/>
              <w:jc w:val="center"/>
              <w:rPr>
                <w:rFonts w:ascii="Arial" w:hAnsi="Arial" w:cs="Arial"/>
                <w:lang w:val="es-GT" w:eastAsia="es-GT"/>
              </w:rPr>
            </w:pPr>
          </w:p>
        </w:tc>
        <w:tc>
          <w:tcPr>
            <w:tcW w:w="9538" w:type="dxa"/>
            <w:shd w:val="clear" w:color="auto" w:fill="auto"/>
            <w:vAlign w:val="center"/>
          </w:tcPr>
          <w:p w14:paraId="0B53B6DC"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Realizar otras tareas que le sean asignadas por la Dirección o de carácter eventual dentro del Centro Educativo. </w:t>
            </w:r>
          </w:p>
        </w:tc>
      </w:tr>
    </w:tbl>
    <w:p w14:paraId="403B280F" w14:textId="77777777" w:rsidR="0077025B" w:rsidRPr="009F0248" w:rsidRDefault="0077025B" w:rsidP="0077025B">
      <w:pPr>
        <w:rPr>
          <w:lang w:val="es-GT"/>
        </w:rPr>
      </w:pPr>
    </w:p>
    <w:p w14:paraId="387CADF4" w14:textId="77777777" w:rsidR="0077025B" w:rsidRPr="009F0248" w:rsidRDefault="0077025B" w:rsidP="0077025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4774B97F" w14:textId="77777777" w:rsidTr="00B62FA5">
        <w:trPr>
          <w:trHeight w:val="405"/>
          <w:tblHeader/>
          <w:jc w:val="center"/>
        </w:trPr>
        <w:tc>
          <w:tcPr>
            <w:tcW w:w="9938" w:type="dxa"/>
            <w:gridSpan w:val="2"/>
            <w:shd w:val="clear" w:color="auto" w:fill="F2F2F2"/>
            <w:vAlign w:val="center"/>
            <w:hideMark/>
          </w:tcPr>
          <w:p w14:paraId="222A2FB3"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64FDC9B3" w14:textId="77777777" w:rsidTr="00B62FA5">
        <w:trPr>
          <w:trHeight w:val="269"/>
          <w:jc w:val="center"/>
        </w:trPr>
        <w:tc>
          <w:tcPr>
            <w:tcW w:w="421" w:type="dxa"/>
            <w:shd w:val="clear" w:color="auto" w:fill="F2F2F2"/>
            <w:noWrap/>
            <w:vAlign w:val="center"/>
            <w:hideMark/>
          </w:tcPr>
          <w:p w14:paraId="63FD2450"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0166EF7A"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36A00B3E" w14:textId="77777777" w:rsidTr="00B62FA5">
        <w:trPr>
          <w:trHeight w:val="449"/>
          <w:jc w:val="center"/>
        </w:trPr>
        <w:tc>
          <w:tcPr>
            <w:tcW w:w="9938" w:type="dxa"/>
            <w:gridSpan w:val="2"/>
            <w:shd w:val="clear" w:color="auto" w:fill="auto"/>
            <w:noWrap/>
            <w:vAlign w:val="center"/>
          </w:tcPr>
          <w:p w14:paraId="1C6867FC" w14:textId="364D03A0" w:rsidR="0077025B" w:rsidRDefault="0077025B" w:rsidP="0077025B">
            <w:pPr>
              <w:rPr>
                <w:rFonts w:ascii="Arial" w:hAnsi="Arial" w:cs="Arial"/>
                <w:sz w:val="18"/>
                <w:szCs w:val="18"/>
                <w:lang w:val="es-GT" w:eastAsia="es-GT"/>
              </w:rPr>
            </w:pPr>
            <w:r w:rsidRPr="0077025B">
              <w:rPr>
                <w:rFonts w:ascii="Arial" w:hAnsi="Arial" w:cs="Arial"/>
                <w:sz w:val="18"/>
                <w:szCs w:val="18"/>
                <w:lang w:val="es-GT" w:eastAsia="es-GT"/>
              </w:rPr>
              <w:t xml:space="preserve">Opción A: acreditar título o diploma del nivel de educación media y seis meses de experiencia como Oficinista I, en la especialidad que el puesto requiera. </w:t>
            </w:r>
          </w:p>
          <w:p w14:paraId="4390F18F" w14:textId="77777777" w:rsidR="0077025B" w:rsidRPr="0077025B" w:rsidRDefault="0077025B" w:rsidP="0077025B">
            <w:pPr>
              <w:rPr>
                <w:rFonts w:ascii="Arial" w:hAnsi="Arial" w:cs="Arial"/>
                <w:sz w:val="18"/>
                <w:szCs w:val="18"/>
                <w:lang w:val="es-GT" w:eastAsia="es-GT"/>
              </w:rPr>
            </w:pPr>
          </w:p>
          <w:p w14:paraId="3C482429" w14:textId="6C69EA43" w:rsidR="0077025B" w:rsidRPr="009F0248" w:rsidRDefault="0077025B" w:rsidP="0077025B">
            <w:pPr>
              <w:rPr>
                <w:rFonts w:ascii="Arial" w:hAnsi="Arial" w:cs="Arial"/>
                <w:sz w:val="18"/>
                <w:szCs w:val="18"/>
                <w:lang w:val="es-GT" w:eastAsia="es-GT"/>
              </w:rPr>
            </w:pPr>
            <w:r w:rsidRPr="0077025B">
              <w:rPr>
                <w:rFonts w:ascii="Arial" w:hAnsi="Arial" w:cs="Arial"/>
                <w:sz w:val="18"/>
                <w:szCs w:val="18"/>
                <w:lang w:val="es-GT" w:eastAsia="es-GT"/>
              </w:rPr>
              <w:t>Opción B: acreditar título o diploma del nivel de educación media y un año de experiencia en labores relacionadas con el puesto</w:t>
            </w:r>
          </w:p>
        </w:tc>
      </w:tr>
      <w:tr w:rsidR="0077025B" w:rsidRPr="009F0248" w14:paraId="6D1524FE" w14:textId="77777777" w:rsidTr="00B62FA5">
        <w:trPr>
          <w:trHeight w:val="405"/>
          <w:jc w:val="center"/>
        </w:trPr>
        <w:tc>
          <w:tcPr>
            <w:tcW w:w="421" w:type="dxa"/>
            <w:shd w:val="clear" w:color="auto" w:fill="F2F2F2"/>
            <w:noWrap/>
            <w:vAlign w:val="center"/>
            <w:hideMark/>
          </w:tcPr>
          <w:p w14:paraId="34DC14E7"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7A1AB16A"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2D253A7C" w14:textId="77777777" w:rsidTr="00B62FA5">
        <w:trPr>
          <w:trHeight w:val="549"/>
          <w:jc w:val="center"/>
        </w:trPr>
        <w:tc>
          <w:tcPr>
            <w:tcW w:w="9938" w:type="dxa"/>
            <w:gridSpan w:val="2"/>
            <w:shd w:val="clear" w:color="auto" w:fill="auto"/>
            <w:vAlign w:val="center"/>
          </w:tcPr>
          <w:p w14:paraId="5F391D48"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Secretaria Oficinista, Secretaria Bilingüe, Perito Contador</w:t>
            </w:r>
          </w:p>
        </w:tc>
      </w:tr>
    </w:tbl>
    <w:p w14:paraId="08416D09"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2140124E" w14:textId="77777777" w:rsidTr="00B62FA5">
        <w:trPr>
          <w:trHeight w:val="450"/>
          <w:tblHeader/>
          <w:jc w:val="center"/>
        </w:trPr>
        <w:tc>
          <w:tcPr>
            <w:tcW w:w="411" w:type="dxa"/>
            <w:shd w:val="clear" w:color="auto" w:fill="F2F2F2"/>
            <w:noWrap/>
            <w:vAlign w:val="center"/>
            <w:hideMark/>
          </w:tcPr>
          <w:p w14:paraId="51009868"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1EE3B91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2465257C" w14:textId="77777777" w:rsidTr="00B62FA5">
        <w:trPr>
          <w:trHeight w:val="450"/>
          <w:jc w:val="center"/>
        </w:trPr>
        <w:tc>
          <w:tcPr>
            <w:tcW w:w="411" w:type="dxa"/>
            <w:shd w:val="clear" w:color="auto" w:fill="auto"/>
            <w:noWrap/>
            <w:vAlign w:val="center"/>
            <w:hideMark/>
          </w:tcPr>
          <w:p w14:paraId="320AEC3D" w14:textId="77777777" w:rsidR="0077025B" w:rsidRPr="009F0248" w:rsidRDefault="0077025B" w:rsidP="00AB3805">
            <w:pPr>
              <w:numPr>
                <w:ilvl w:val="0"/>
                <w:numId w:val="25"/>
              </w:numPr>
              <w:jc w:val="center"/>
              <w:rPr>
                <w:rFonts w:ascii="Arial" w:hAnsi="Arial" w:cs="Arial"/>
                <w:sz w:val="16"/>
                <w:szCs w:val="16"/>
                <w:lang w:val="es-GT" w:eastAsia="es-GT"/>
              </w:rPr>
            </w:pPr>
          </w:p>
        </w:tc>
        <w:tc>
          <w:tcPr>
            <w:tcW w:w="9527" w:type="dxa"/>
            <w:shd w:val="clear" w:color="auto" w:fill="auto"/>
            <w:vAlign w:val="center"/>
          </w:tcPr>
          <w:p w14:paraId="6815B8F3"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3B1B6188" w14:textId="77777777" w:rsidTr="00B62FA5">
        <w:trPr>
          <w:trHeight w:val="450"/>
          <w:jc w:val="center"/>
        </w:trPr>
        <w:tc>
          <w:tcPr>
            <w:tcW w:w="411" w:type="dxa"/>
            <w:shd w:val="clear" w:color="auto" w:fill="auto"/>
            <w:noWrap/>
            <w:vAlign w:val="center"/>
            <w:hideMark/>
          </w:tcPr>
          <w:p w14:paraId="575BCC67" w14:textId="77777777" w:rsidR="0077025B" w:rsidRPr="009F0248" w:rsidRDefault="0077025B" w:rsidP="00AB3805">
            <w:pPr>
              <w:numPr>
                <w:ilvl w:val="0"/>
                <w:numId w:val="25"/>
              </w:numPr>
              <w:ind w:left="357" w:hanging="357"/>
              <w:jc w:val="center"/>
              <w:rPr>
                <w:rFonts w:ascii="Arial" w:hAnsi="Arial" w:cs="Arial"/>
                <w:sz w:val="16"/>
                <w:szCs w:val="16"/>
                <w:lang w:val="es-GT" w:eastAsia="es-GT"/>
              </w:rPr>
            </w:pPr>
          </w:p>
        </w:tc>
        <w:tc>
          <w:tcPr>
            <w:tcW w:w="9527" w:type="dxa"/>
            <w:shd w:val="clear" w:color="auto" w:fill="auto"/>
            <w:vAlign w:val="center"/>
          </w:tcPr>
          <w:p w14:paraId="77BD7AC2" w14:textId="260A69F9"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bl>
    <w:p w14:paraId="24797E64"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10DC7D76" w14:textId="77777777" w:rsidTr="00B62FA5">
        <w:trPr>
          <w:trHeight w:val="450"/>
          <w:tblHeader/>
          <w:jc w:val="center"/>
        </w:trPr>
        <w:tc>
          <w:tcPr>
            <w:tcW w:w="401" w:type="dxa"/>
            <w:shd w:val="clear" w:color="auto" w:fill="F2F2F2"/>
            <w:noWrap/>
            <w:vAlign w:val="center"/>
            <w:hideMark/>
          </w:tcPr>
          <w:p w14:paraId="63F28FF4"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6B89645F"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635056FE" w14:textId="77777777" w:rsidTr="00B62FA5">
        <w:trPr>
          <w:trHeight w:val="450"/>
          <w:jc w:val="center"/>
        </w:trPr>
        <w:tc>
          <w:tcPr>
            <w:tcW w:w="401" w:type="dxa"/>
            <w:shd w:val="clear" w:color="auto" w:fill="auto"/>
            <w:noWrap/>
            <w:vAlign w:val="center"/>
            <w:hideMark/>
          </w:tcPr>
          <w:p w14:paraId="75C5CF89" w14:textId="77777777" w:rsidR="0077025B" w:rsidRPr="009F0248" w:rsidRDefault="0077025B" w:rsidP="00AB3805">
            <w:pPr>
              <w:numPr>
                <w:ilvl w:val="0"/>
                <w:numId w:val="26"/>
              </w:numPr>
              <w:jc w:val="center"/>
              <w:rPr>
                <w:rFonts w:ascii="Arial" w:hAnsi="Arial" w:cs="Arial"/>
                <w:sz w:val="16"/>
                <w:szCs w:val="16"/>
                <w:lang w:val="es-GT" w:eastAsia="es-GT"/>
              </w:rPr>
            </w:pPr>
          </w:p>
        </w:tc>
        <w:tc>
          <w:tcPr>
            <w:tcW w:w="9537" w:type="dxa"/>
            <w:shd w:val="clear" w:color="auto" w:fill="auto"/>
            <w:vAlign w:val="center"/>
          </w:tcPr>
          <w:p w14:paraId="40B7B966" w14:textId="77777777" w:rsidR="0077025B" w:rsidRPr="009F0248" w:rsidRDefault="0077025B" w:rsidP="00B62FA5">
            <w:pPr>
              <w:rPr>
                <w:rFonts w:ascii="Arial" w:hAnsi="Arial" w:cs="Arial"/>
                <w:sz w:val="18"/>
                <w:szCs w:val="18"/>
              </w:rPr>
            </w:pPr>
            <w:r w:rsidRPr="009F0248">
              <w:rPr>
                <w:rFonts w:ascii="Arial" w:hAnsi="Arial" w:cs="Arial"/>
                <w:sz w:val="18"/>
                <w:szCs w:val="18"/>
              </w:rPr>
              <w:t>Manejo de equipo de oficina (fotocopiadora, escáner, audiovisuales, entre otros), cómputo e impresión.</w:t>
            </w:r>
          </w:p>
        </w:tc>
      </w:tr>
      <w:tr w:rsidR="0077025B" w:rsidRPr="009F0248" w14:paraId="119518A5" w14:textId="77777777" w:rsidTr="00B62FA5">
        <w:trPr>
          <w:trHeight w:val="450"/>
          <w:jc w:val="center"/>
        </w:trPr>
        <w:tc>
          <w:tcPr>
            <w:tcW w:w="401" w:type="dxa"/>
            <w:shd w:val="clear" w:color="auto" w:fill="auto"/>
            <w:noWrap/>
            <w:vAlign w:val="center"/>
            <w:hideMark/>
          </w:tcPr>
          <w:p w14:paraId="1C263F6B" w14:textId="77777777" w:rsidR="0077025B" w:rsidRPr="009F0248" w:rsidRDefault="0077025B" w:rsidP="00AB3805">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tcPr>
          <w:p w14:paraId="025BA9FE"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0A88240E" w14:textId="77777777" w:rsidTr="00B62FA5">
        <w:trPr>
          <w:trHeight w:val="450"/>
          <w:jc w:val="center"/>
        </w:trPr>
        <w:tc>
          <w:tcPr>
            <w:tcW w:w="401" w:type="dxa"/>
            <w:shd w:val="clear" w:color="auto" w:fill="auto"/>
            <w:noWrap/>
            <w:vAlign w:val="center"/>
            <w:hideMark/>
          </w:tcPr>
          <w:p w14:paraId="1FDF1B3B" w14:textId="77777777" w:rsidR="0077025B" w:rsidRPr="009F0248" w:rsidRDefault="0077025B" w:rsidP="00AB3805">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tcPr>
          <w:p w14:paraId="4D247422"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54B4E811" w14:textId="77777777" w:rsidTr="00B62FA5">
        <w:trPr>
          <w:trHeight w:val="450"/>
          <w:jc w:val="center"/>
        </w:trPr>
        <w:tc>
          <w:tcPr>
            <w:tcW w:w="401" w:type="dxa"/>
            <w:shd w:val="clear" w:color="auto" w:fill="auto"/>
            <w:noWrap/>
            <w:vAlign w:val="center"/>
          </w:tcPr>
          <w:p w14:paraId="23DBEF8D" w14:textId="77777777" w:rsidR="0077025B" w:rsidRPr="009F0248" w:rsidRDefault="0077025B" w:rsidP="00AB3805">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tcPr>
          <w:p w14:paraId="4781AC1E"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4A98DF9B" w14:textId="77777777" w:rsidTr="00B62FA5">
        <w:trPr>
          <w:trHeight w:val="450"/>
          <w:jc w:val="center"/>
        </w:trPr>
        <w:tc>
          <w:tcPr>
            <w:tcW w:w="401" w:type="dxa"/>
            <w:shd w:val="clear" w:color="auto" w:fill="auto"/>
            <w:noWrap/>
            <w:vAlign w:val="center"/>
          </w:tcPr>
          <w:p w14:paraId="3B37C6F7" w14:textId="77777777" w:rsidR="0077025B" w:rsidRPr="009F0248" w:rsidRDefault="0077025B" w:rsidP="00AB3805">
            <w:pPr>
              <w:numPr>
                <w:ilvl w:val="0"/>
                <w:numId w:val="26"/>
              </w:numPr>
              <w:ind w:left="357" w:hanging="357"/>
              <w:jc w:val="center"/>
              <w:rPr>
                <w:rFonts w:ascii="Arial" w:hAnsi="Arial" w:cs="Arial"/>
                <w:sz w:val="16"/>
                <w:szCs w:val="16"/>
                <w:lang w:val="es-GT" w:eastAsia="es-GT"/>
              </w:rPr>
            </w:pPr>
          </w:p>
        </w:tc>
        <w:tc>
          <w:tcPr>
            <w:tcW w:w="9537" w:type="dxa"/>
            <w:shd w:val="clear" w:color="auto" w:fill="auto"/>
            <w:vAlign w:val="center"/>
          </w:tcPr>
          <w:p w14:paraId="65D8D60F"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Servicio al público</w:t>
            </w:r>
          </w:p>
        </w:tc>
      </w:tr>
    </w:tbl>
    <w:p w14:paraId="65C71533" w14:textId="77777777" w:rsidR="0077025B" w:rsidRPr="009F0248" w:rsidRDefault="0077025B" w:rsidP="0077025B">
      <w:pPr>
        <w:spacing w:line="360" w:lineRule="auto"/>
        <w:rPr>
          <w:rFonts w:ascii="Arial" w:hAnsi="Arial" w:cs="Arial"/>
        </w:rPr>
      </w:pPr>
    </w:p>
    <w:p w14:paraId="218521D7" w14:textId="77777777" w:rsidR="0077025B" w:rsidRDefault="0077025B" w:rsidP="0077025B">
      <w:pPr>
        <w:rPr>
          <w:rFonts w:ascii="Arial" w:hAnsi="Arial" w:cs="Arial"/>
        </w:rPr>
      </w:pPr>
      <w:r>
        <w:rPr>
          <w:rFonts w:ascii="Arial" w:hAnsi="Arial" w:cs="Arial"/>
        </w:rPr>
        <w:br w:type="page"/>
      </w:r>
    </w:p>
    <w:p w14:paraId="22B776CB" w14:textId="0B70068E" w:rsidR="0077025B" w:rsidRDefault="0077025B" w:rsidP="00A256FE">
      <w:pPr>
        <w:rPr>
          <w:rFonts w:ascii="Arial" w:hAnsi="Arial" w:cs="Arial"/>
        </w:rPr>
      </w:pPr>
    </w:p>
    <w:p w14:paraId="2D989F21" w14:textId="2F6D978F" w:rsidR="0077025B" w:rsidRPr="00740CA0" w:rsidRDefault="0077025B" w:rsidP="0077025B">
      <w:pPr>
        <w:rPr>
          <w:rFonts w:ascii="Arial" w:hAnsi="Arial" w:cs="Arial"/>
          <w:b/>
        </w:rPr>
      </w:pPr>
      <w:r w:rsidRPr="00740CA0">
        <w:rPr>
          <w:rFonts w:ascii="Arial" w:hAnsi="Arial" w:cs="Arial"/>
          <w:b/>
        </w:rPr>
        <w:t>3. Secretario (a)</w:t>
      </w:r>
      <w:r>
        <w:rPr>
          <w:rFonts w:ascii="Arial" w:hAnsi="Arial" w:cs="Arial"/>
          <w:b/>
        </w:rPr>
        <w:t xml:space="preserve"> III</w:t>
      </w:r>
    </w:p>
    <w:p w14:paraId="531D7F9E" w14:textId="77777777" w:rsidR="0077025B" w:rsidRDefault="0077025B" w:rsidP="0077025B">
      <w:pPr>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117"/>
        <w:gridCol w:w="3160"/>
      </w:tblGrid>
      <w:tr w:rsidR="0077025B" w:rsidRPr="009F0248" w14:paraId="2CD23D86" w14:textId="77777777" w:rsidTr="00B62FA5">
        <w:trPr>
          <w:trHeight w:val="405"/>
          <w:jc w:val="center"/>
        </w:trPr>
        <w:tc>
          <w:tcPr>
            <w:tcW w:w="9959" w:type="dxa"/>
            <w:gridSpan w:val="5"/>
            <w:shd w:val="clear" w:color="auto" w:fill="F2F2F2"/>
            <w:noWrap/>
            <w:vAlign w:val="center"/>
            <w:hideMark/>
          </w:tcPr>
          <w:p w14:paraId="2DB5A6F1"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23023169" w14:textId="77777777" w:rsidTr="00B62FA5">
        <w:trPr>
          <w:trHeight w:val="538"/>
          <w:jc w:val="center"/>
        </w:trPr>
        <w:tc>
          <w:tcPr>
            <w:tcW w:w="1513" w:type="dxa"/>
            <w:shd w:val="clear" w:color="auto" w:fill="auto"/>
            <w:vAlign w:val="center"/>
            <w:hideMark/>
          </w:tcPr>
          <w:p w14:paraId="188F0C9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42E26DDF" w14:textId="77777777" w:rsidR="0077025B" w:rsidRPr="00026646" w:rsidRDefault="0077025B" w:rsidP="00B62FA5">
            <w:pPr>
              <w:rPr>
                <w:rFonts w:ascii="Arial" w:hAnsi="Arial" w:cs="Arial"/>
                <w:sz w:val="18"/>
                <w:szCs w:val="16"/>
                <w:lang w:val="es-GT" w:eastAsia="es-GT"/>
              </w:rPr>
            </w:pPr>
            <w:r>
              <w:rPr>
                <w:rFonts w:ascii="Arial" w:hAnsi="Arial" w:cs="Arial"/>
                <w:sz w:val="18"/>
                <w:szCs w:val="16"/>
                <w:lang w:val="es-GT" w:eastAsia="es-GT"/>
              </w:rPr>
              <w:t>S</w:t>
            </w:r>
            <w:r w:rsidRPr="00026646">
              <w:rPr>
                <w:rFonts w:ascii="Arial" w:hAnsi="Arial" w:cs="Arial"/>
                <w:sz w:val="18"/>
                <w:szCs w:val="16"/>
                <w:lang w:val="es-GT" w:eastAsia="es-GT"/>
              </w:rPr>
              <w:t>ecretar</w:t>
            </w:r>
            <w:r>
              <w:rPr>
                <w:rFonts w:ascii="Arial" w:hAnsi="Arial" w:cs="Arial"/>
                <w:sz w:val="18"/>
                <w:szCs w:val="16"/>
                <w:lang w:val="es-GT" w:eastAsia="es-GT"/>
              </w:rPr>
              <w:t>io (a)</w:t>
            </w:r>
          </w:p>
        </w:tc>
        <w:tc>
          <w:tcPr>
            <w:tcW w:w="1818" w:type="dxa"/>
            <w:gridSpan w:val="2"/>
            <w:shd w:val="clear" w:color="auto" w:fill="auto"/>
            <w:vAlign w:val="center"/>
          </w:tcPr>
          <w:p w14:paraId="039DD144" w14:textId="77777777" w:rsidR="0077025B" w:rsidRPr="00EA0A94" w:rsidRDefault="0077025B" w:rsidP="00B62FA5">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160" w:type="dxa"/>
            <w:shd w:val="clear" w:color="auto" w:fill="auto"/>
            <w:vAlign w:val="center"/>
          </w:tcPr>
          <w:p w14:paraId="5871DB98"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III</w:t>
            </w:r>
          </w:p>
        </w:tc>
      </w:tr>
      <w:tr w:rsidR="0077025B" w:rsidRPr="009F0248" w14:paraId="72102B34" w14:textId="77777777" w:rsidTr="00B62FA5">
        <w:trPr>
          <w:trHeight w:val="600"/>
          <w:jc w:val="center"/>
        </w:trPr>
        <w:tc>
          <w:tcPr>
            <w:tcW w:w="1513" w:type="dxa"/>
            <w:shd w:val="clear" w:color="auto" w:fill="auto"/>
            <w:vAlign w:val="center"/>
            <w:hideMark/>
          </w:tcPr>
          <w:p w14:paraId="262E3ECC"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572BCDAF"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818" w:type="dxa"/>
            <w:gridSpan w:val="2"/>
            <w:shd w:val="clear" w:color="auto" w:fill="auto"/>
            <w:vAlign w:val="center"/>
          </w:tcPr>
          <w:p w14:paraId="467E878B"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160" w:type="dxa"/>
            <w:shd w:val="clear" w:color="auto" w:fill="auto"/>
            <w:vAlign w:val="center"/>
          </w:tcPr>
          <w:p w14:paraId="7F22B895"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Oficina</w:t>
            </w:r>
          </w:p>
        </w:tc>
      </w:tr>
      <w:tr w:rsidR="00930916" w:rsidRPr="009F0248" w14:paraId="07B9AE2B" w14:textId="77777777" w:rsidTr="00B62FA5">
        <w:trPr>
          <w:trHeight w:val="600"/>
          <w:jc w:val="center"/>
        </w:trPr>
        <w:tc>
          <w:tcPr>
            <w:tcW w:w="1513" w:type="dxa"/>
            <w:shd w:val="clear" w:color="auto" w:fill="auto"/>
            <w:vAlign w:val="center"/>
            <w:hideMark/>
          </w:tcPr>
          <w:p w14:paraId="71566C7D"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4"/>
            <w:shd w:val="clear" w:color="auto" w:fill="auto"/>
            <w:vAlign w:val="center"/>
            <w:hideMark/>
          </w:tcPr>
          <w:p w14:paraId="1B8CE854" w14:textId="33C87996"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77025B" w:rsidRPr="009F0248" w14:paraId="487B53DE" w14:textId="77777777" w:rsidTr="00B62FA5">
        <w:trPr>
          <w:trHeight w:val="600"/>
          <w:jc w:val="center"/>
        </w:trPr>
        <w:tc>
          <w:tcPr>
            <w:tcW w:w="1513" w:type="dxa"/>
            <w:shd w:val="clear" w:color="auto" w:fill="auto"/>
            <w:vAlign w:val="center"/>
          </w:tcPr>
          <w:p w14:paraId="795B5E51"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413E3A31"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0B4B51E1"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gridSpan w:val="2"/>
            <w:shd w:val="clear" w:color="auto" w:fill="auto"/>
            <w:vAlign w:val="center"/>
          </w:tcPr>
          <w:p w14:paraId="6390E3AD"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3E4D3454"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7113AC0E" w14:textId="77777777" w:rsidTr="00B62FA5">
        <w:trPr>
          <w:trHeight w:val="405"/>
          <w:tblHeader/>
          <w:jc w:val="center"/>
        </w:trPr>
        <w:tc>
          <w:tcPr>
            <w:tcW w:w="9959" w:type="dxa"/>
            <w:gridSpan w:val="2"/>
            <w:shd w:val="clear" w:color="auto" w:fill="F2F2F2"/>
            <w:noWrap/>
            <w:vAlign w:val="center"/>
            <w:hideMark/>
          </w:tcPr>
          <w:p w14:paraId="32DD5BB3" w14:textId="583FD8A1"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77025B" w:rsidRPr="009F0248" w14:paraId="7E6C1C05" w14:textId="77777777" w:rsidTr="00B62FA5">
        <w:trPr>
          <w:trHeight w:val="243"/>
          <w:jc w:val="center"/>
        </w:trPr>
        <w:tc>
          <w:tcPr>
            <w:tcW w:w="421" w:type="dxa"/>
            <w:shd w:val="clear" w:color="auto" w:fill="F2F2F2"/>
            <w:noWrap/>
            <w:vAlign w:val="center"/>
            <w:hideMark/>
          </w:tcPr>
          <w:p w14:paraId="1ABC809C"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4C9EAD53"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707F148B" w14:textId="77777777" w:rsidTr="00B62FA5">
        <w:trPr>
          <w:trHeight w:val="764"/>
          <w:jc w:val="center"/>
        </w:trPr>
        <w:tc>
          <w:tcPr>
            <w:tcW w:w="9959" w:type="dxa"/>
            <w:gridSpan w:val="2"/>
            <w:shd w:val="clear" w:color="auto" w:fill="auto"/>
            <w:vAlign w:val="center"/>
          </w:tcPr>
          <w:p w14:paraId="147BE7FA" w14:textId="77777777" w:rsidR="0077025B" w:rsidRPr="005778D7" w:rsidRDefault="0077025B" w:rsidP="00B62FA5">
            <w:pPr>
              <w:jc w:val="both"/>
              <w:rPr>
                <w:rFonts w:ascii="Arial" w:hAnsi="Arial" w:cs="Arial"/>
                <w:sz w:val="18"/>
                <w:szCs w:val="22"/>
              </w:rPr>
            </w:pPr>
            <w:r w:rsidRPr="005778D7">
              <w:rPr>
                <w:rFonts w:ascii="Arial" w:hAnsi="Arial" w:cs="Arial"/>
                <w:sz w:val="18"/>
                <w:szCs w:val="22"/>
              </w:rPr>
              <w:t>Ejecutar tareas de oficina relacionadas con la transcripción, redacción, archivo, suministro de información relacionada a procesos de registros educativos y atención al público.</w:t>
            </w:r>
          </w:p>
        </w:tc>
      </w:tr>
    </w:tbl>
    <w:p w14:paraId="56441793"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46DDDC0E" w14:textId="77777777" w:rsidTr="00B62FA5">
        <w:trPr>
          <w:trHeight w:val="405"/>
          <w:tblHeader/>
          <w:jc w:val="center"/>
        </w:trPr>
        <w:tc>
          <w:tcPr>
            <w:tcW w:w="421" w:type="dxa"/>
            <w:shd w:val="clear" w:color="auto" w:fill="F2F2F2"/>
            <w:noWrap/>
            <w:vAlign w:val="center"/>
            <w:hideMark/>
          </w:tcPr>
          <w:p w14:paraId="0D493EA4"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4DF4E40E"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2F529F69" w14:textId="77777777" w:rsidTr="00B62FA5">
        <w:trPr>
          <w:trHeight w:val="257"/>
          <w:jc w:val="center"/>
        </w:trPr>
        <w:tc>
          <w:tcPr>
            <w:tcW w:w="421" w:type="dxa"/>
            <w:shd w:val="clear" w:color="auto" w:fill="F2F2F2"/>
            <w:noWrap/>
            <w:vAlign w:val="center"/>
            <w:hideMark/>
          </w:tcPr>
          <w:p w14:paraId="484FDF4D"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3B365B20"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1318B0F3" w14:textId="77777777" w:rsidTr="00B62FA5">
        <w:trPr>
          <w:trHeight w:val="573"/>
          <w:jc w:val="center"/>
        </w:trPr>
        <w:tc>
          <w:tcPr>
            <w:tcW w:w="421" w:type="dxa"/>
            <w:shd w:val="clear" w:color="auto" w:fill="auto"/>
            <w:noWrap/>
            <w:vAlign w:val="center"/>
          </w:tcPr>
          <w:p w14:paraId="0FBA4F3F"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797EDE07"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Recibir documentación que ingresa, revisando el contenido, para asegurar que cumple con los requisitos establecidos, caso contrario lo rechaza, indicándole al remitente el motivo.</w:t>
            </w:r>
          </w:p>
        </w:tc>
      </w:tr>
      <w:tr w:rsidR="0077025B" w:rsidRPr="009F0248" w14:paraId="67D9D65A" w14:textId="77777777" w:rsidTr="00B62FA5">
        <w:trPr>
          <w:trHeight w:val="41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5491E3D" w14:textId="77777777" w:rsidR="0077025B" w:rsidRPr="009F0248" w:rsidRDefault="0077025B" w:rsidP="00AB3805">
            <w:pPr>
              <w:numPr>
                <w:ilvl w:val="0"/>
                <w:numId w:val="27"/>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119DA55"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 xml:space="preserve">Analizar, marginar y distribuir expedientes y correspondencia indicando el trámite respectivo en el Centro Educativo. </w:t>
            </w:r>
          </w:p>
        </w:tc>
      </w:tr>
      <w:tr w:rsidR="0077025B" w:rsidRPr="009F0248" w14:paraId="6A26EC18" w14:textId="77777777" w:rsidTr="00B62FA5">
        <w:trPr>
          <w:trHeight w:val="364"/>
          <w:jc w:val="center"/>
        </w:trPr>
        <w:tc>
          <w:tcPr>
            <w:tcW w:w="421" w:type="dxa"/>
            <w:shd w:val="clear" w:color="auto" w:fill="auto"/>
            <w:noWrap/>
            <w:vAlign w:val="center"/>
          </w:tcPr>
          <w:p w14:paraId="2B0134FB"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685A4571"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Redactar y transcribir, notas, cartas, memorandos, circulares, oficios, informes, boletines de calificaciones, etc. de acuerdo a las instrucciones impartidas por su superior con fines de comunicación.</w:t>
            </w:r>
          </w:p>
        </w:tc>
      </w:tr>
      <w:tr w:rsidR="0077025B" w:rsidRPr="009F0248" w14:paraId="2B85BE54" w14:textId="77777777" w:rsidTr="00B62FA5">
        <w:trPr>
          <w:trHeight w:val="523"/>
          <w:jc w:val="center"/>
        </w:trPr>
        <w:tc>
          <w:tcPr>
            <w:tcW w:w="421" w:type="dxa"/>
            <w:shd w:val="clear" w:color="auto" w:fill="auto"/>
            <w:noWrap/>
            <w:vAlign w:val="center"/>
          </w:tcPr>
          <w:p w14:paraId="723C5212"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0F257853"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Archivar correspondencia oficial (oficios, circulares y memorándum e informes) de Supervisión Educativa, Dirección Departamental y otras dependencias para mantener un registro interno de información</w:t>
            </w:r>
          </w:p>
        </w:tc>
      </w:tr>
      <w:tr w:rsidR="0077025B" w:rsidRPr="009F0248" w14:paraId="52CDF50B" w14:textId="77777777" w:rsidTr="00B62FA5">
        <w:trPr>
          <w:trHeight w:val="502"/>
          <w:jc w:val="center"/>
        </w:trPr>
        <w:tc>
          <w:tcPr>
            <w:tcW w:w="421" w:type="dxa"/>
            <w:shd w:val="clear" w:color="auto" w:fill="auto"/>
            <w:noWrap/>
            <w:vAlign w:val="center"/>
          </w:tcPr>
          <w:p w14:paraId="44E35C81"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61609F59"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Atender al público de forma personal o vía telefónica a padres de familia o encargados para informar sobre  los procesos de conductas disciplinarias y rendimiento académico de los estudiantes.</w:t>
            </w:r>
          </w:p>
        </w:tc>
      </w:tr>
      <w:tr w:rsidR="0077025B" w:rsidRPr="009F0248" w14:paraId="29E53088" w14:textId="77777777" w:rsidTr="00B62FA5">
        <w:trPr>
          <w:trHeight w:val="464"/>
          <w:jc w:val="center"/>
        </w:trPr>
        <w:tc>
          <w:tcPr>
            <w:tcW w:w="421" w:type="dxa"/>
            <w:shd w:val="clear" w:color="auto" w:fill="auto"/>
            <w:noWrap/>
            <w:vAlign w:val="center"/>
          </w:tcPr>
          <w:p w14:paraId="423E8D6C"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74C44DAF"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Suscribir minutas y actas en las reuniones dirigidas por el Jefe inmediato superior.</w:t>
            </w:r>
          </w:p>
        </w:tc>
      </w:tr>
      <w:tr w:rsidR="0077025B" w:rsidRPr="009F0248" w14:paraId="70ACB54B" w14:textId="77777777" w:rsidTr="00B62FA5">
        <w:trPr>
          <w:trHeight w:val="364"/>
          <w:jc w:val="center"/>
        </w:trPr>
        <w:tc>
          <w:tcPr>
            <w:tcW w:w="421" w:type="dxa"/>
            <w:shd w:val="clear" w:color="auto" w:fill="auto"/>
            <w:noWrap/>
            <w:vAlign w:val="center"/>
            <w:hideMark/>
          </w:tcPr>
          <w:p w14:paraId="588391EB" w14:textId="77777777" w:rsidR="0077025B" w:rsidRPr="009F0248" w:rsidRDefault="0077025B" w:rsidP="00AB3805">
            <w:pPr>
              <w:numPr>
                <w:ilvl w:val="0"/>
                <w:numId w:val="27"/>
              </w:numPr>
              <w:jc w:val="center"/>
              <w:rPr>
                <w:rFonts w:ascii="Arial" w:hAnsi="Arial" w:cs="Arial"/>
                <w:lang w:val="es-GT" w:eastAsia="es-GT"/>
              </w:rPr>
            </w:pPr>
          </w:p>
        </w:tc>
        <w:tc>
          <w:tcPr>
            <w:tcW w:w="9538" w:type="dxa"/>
            <w:shd w:val="clear" w:color="auto" w:fill="auto"/>
            <w:vAlign w:val="center"/>
          </w:tcPr>
          <w:p w14:paraId="4A81CD45"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Llevar el control y registro en el Sistema de Registros Educativos </w:t>
            </w:r>
            <w:r>
              <w:rPr>
                <w:rFonts w:ascii="Arial" w:hAnsi="Arial" w:cs="Arial"/>
                <w:sz w:val="18"/>
                <w:szCs w:val="18"/>
              </w:rPr>
              <w:t>-</w:t>
            </w:r>
            <w:r w:rsidRPr="009F0248">
              <w:rPr>
                <w:rFonts w:ascii="Arial" w:hAnsi="Arial" w:cs="Arial"/>
                <w:sz w:val="18"/>
                <w:szCs w:val="18"/>
              </w:rPr>
              <w:t>SIRE- del MINEDUC a los estudiantes inscritos y retirados, así como la revisión y archivo de expedientes físicos.</w:t>
            </w:r>
          </w:p>
        </w:tc>
      </w:tr>
      <w:tr w:rsidR="0077025B" w:rsidRPr="009F0248" w14:paraId="4DD72BB1" w14:textId="77777777" w:rsidTr="00B62FA5">
        <w:trPr>
          <w:trHeight w:val="565"/>
          <w:jc w:val="center"/>
        </w:trPr>
        <w:tc>
          <w:tcPr>
            <w:tcW w:w="421" w:type="dxa"/>
            <w:shd w:val="clear" w:color="auto" w:fill="auto"/>
            <w:noWrap/>
            <w:vAlign w:val="center"/>
          </w:tcPr>
          <w:p w14:paraId="2CB3E74C"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0CBD1B90"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Generar listado de alumnos del establecimiento, con base a los datos digitalizados en el Sistema de Registro Educativo -SIRE – para tener actualizado el libro de inscripción del establecimiento. </w:t>
            </w:r>
          </w:p>
        </w:tc>
      </w:tr>
      <w:tr w:rsidR="0077025B" w:rsidRPr="009F0248" w14:paraId="3DD7E61E" w14:textId="77777777" w:rsidTr="00B62FA5">
        <w:trPr>
          <w:trHeight w:val="565"/>
          <w:jc w:val="center"/>
        </w:trPr>
        <w:tc>
          <w:tcPr>
            <w:tcW w:w="421" w:type="dxa"/>
            <w:shd w:val="clear" w:color="auto" w:fill="auto"/>
            <w:noWrap/>
            <w:vAlign w:val="center"/>
          </w:tcPr>
          <w:p w14:paraId="52B410F9"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60FBFAF8"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Mantener actualizado el SIRE en el tiempo estipulado por Calendario Escolar para contar con la información necesaria para los resultados finales.</w:t>
            </w:r>
          </w:p>
        </w:tc>
      </w:tr>
      <w:tr w:rsidR="0077025B" w:rsidRPr="009F0248" w14:paraId="7AE7CD10" w14:textId="77777777" w:rsidTr="00B62FA5">
        <w:trPr>
          <w:trHeight w:val="565"/>
          <w:jc w:val="center"/>
        </w:trPr>
        <w:tc>
          <w:tcPr>
            <w:tcW w:w="421" w:type="dxa"/>
            <w:shd w:val="clear" w:color="auto" w:fill="auto"/>
            <w:noWrap/>
            <w:vAlign w:val="center"/>
          </w:tcPr>
          <w:p w14:paraId="1EA3E790"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10F750EA"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Revisar y analizar expedientes de alumnos de los grados y secciones asignados, para llevar control de la documentación y que la misma esté correcta y completa de cada alumno, para cumplir con los requerimientos de inscripción del Ministerio de Educación.  </w:t>
            </w:r>
          </w:p>
        </w:tc>
      </w:tr>
      <w:tr w:rsidR="0077025B" w:rsidRPr="009F0248" w14:paraId="06691DD3" w14:textId="77777777" w:rsidTr="00B62FA5">
        <w:trPr>
          <w:trHeight w:val="559"/>
          <w:jc w:val="center"/>
        </w:trPr>
        <w:tc>
          <w:tcPr>
            <w:tcW w:w="421" w:type="dxa"/>
            <w:shd w:val="clear" w:color="auto" w:fill="auto"/>
            <w:noWrap/>
            <w:vAlign w:val="center"/>
            <w:hideMark/>
          </w:tcPr>
          <w:p w14:paraId="29B2D786"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hideMark/>
          </w:tcPr>
          <w:p w14:paraId="4D02FB22"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 xml:space="preserve">Recibir los cuadros de evaluación bimestralmente para registro de calificaciones, que posteriormente se entrega a los padres de familia. </w:t>
            </w:r>
          </w:p>
        </w:tc>
      </w:tr>
      <w:tr w:rsidR="0077025B" w:rsidRPr="009F0248" w14:paraId="2B22106F" w14:textId="77777777" w:rsidTr="00B62FA5">
        <w:trPr>
          <w:trHeight w:val="429"/>
          <w:jc w:val="center"/>
        </w:trPr>
        <w:tc>
          <w:tcPr>
            <w:tcW w:w="421" w:type="dxa"/>
            <w:shd w:val="clear" w:color="auto" w:fill="auto"/>
            <w:noWrap/>
            <w:vAlign w:val="center"/>
          </w:tcPr>
          <w:p w14:paraId="09A9CC4C"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520F2C44"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Imprimir los certificados y diplomas de los grados y secciones a su cargo, para entregarlo a los padres de familia.</w:t>
            </w:r>
          </w:p>
        </w:tc>
      </w:tr>
      <w:tr w:rsidR="0077025B" w:rsidRPr="009F0248" w14:paraId="5EDE4F14" w14:textId="77777777" w:rsidTr="00B62FA5">
        <w:trPr>
          <w:trHeight w:val="531"/>
          <w:jc w:val="center"/>
        </w:trPr>
        <w:tc>
          <w:tcPr>
            <w:tcW w:w="421" w:type="dxa"/>
            <w:shd w:val="clear" w:color="auto" w:fill="auto"/>
            <w:noWrap/>
            <w:vAlign w:val="center"/>
          </w:tcPr>
          <w:p w14:paraId="54DD4319"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4763E894"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Entregar expedientes a los padres de familia de estudiantes del ciclo básico al final del año escolar, el cual incluye certificado de primero, segundo y tercero, diploma tercero básico.</w:t>
            </w:r>
          </w:p>
        </w:tc>
      </w:tr>
      <w:tr w:rsidR="0077025B" w:rsidRPr="009F0248" w14:paraId="2860B036" w14:textId="77777777" w:rsidTr="00B62FA5">
        <w:trPr>
          <w:trHeight w:val="429"/>
          <w:jc w:val="center"/>
        </w:trPr>
        <w:tc>
          <w:tcPr>
            <w:tcW w:w="421" w:type="dxa"/>
            <w:shd w:val="clear" w:color="auto" w:fill="auto"/>
            <w:noWrap/>
            <w:vAlign w:val="center"/>
          </w:tcPr>
          <w:p w14:paraId="118C9FE4"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5ADE9756"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Procurar el buen manejo y cuidado del equipo, material y suministros adquiridos para uso del Centro Educativo.</w:t>
            </w:r>
          </w:p>
        </w:tc>
      </w:tr>
      <w:tr w:rsidR="0077025B" w:rsidRPr="009F0248" w14:paraId="122C7D4E" w14:textId="77777777" w:rsidTr="00B62FA5">
        <w:trPr>
          <w:trHeight w:val="429"/>
          <w:jc w:val="center"/>
        </w:trPr>
        <w:tc>
          <w:tcPr>
            <w:tcW w:w="421" w:type="dxa"/>
            <w:shd w:val="clear" w:color="auto" w:fill="auto"/>
            <w:noWrap/>
            <w:vAlign w:val="center"/>
          </w:tcPr>
          <w:p w14:paraId="2054C5A9"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6F2FA727"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Tabular y registrar calificaciones en el SIRE para llevar control en el rendimiento académico de cada estudiante y no entorpecer los procesos de registros de fin de ciclo escolar.  </w:t>
            </w:r>
          </w:p>
        </w:tc>
      </w:tr>
      <w:tr w:rsidR="0077025B" w:rsidRPr="009F0248" w14:paraId="046277D1" w14:textId="77777777" w:rsidTr="00B62FA5">
        <w:trPr>
          <w:trHeight w:val="385"/>
          <w:jc w:val="center"/>
        </w:trPr>
        <w:tc>
          <w:tcPr>
            <w:tcW w:w="421" w:type="dxa"/>
            <w:shd w:val="clear" w:color="auto" w:fill="auto"/>
            <w:noWrap/>
            <w:vAlign w:val="center"/>
          </w:tcPr>
          <w:p w14:paraId="4FCFCFCF"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7264140F" w14:textId="77777777" w:rsidR="0077025B" w:rsidRPr="00EA0A94" w:rsidRDefault="0077025B" w:rsidP="00B62FA5">
            <w:pPr>
              <w:jc w:val="both"/>
              <w:rPr>
                <w:rFonts w:ascii="Arial" w:hAnsi="Arial" w:cs="Arial"/>
                <w:sz w:val="18"/>
                <w:szCs w:val="18"/>
              </w:rPr>
            </w:pPr>
            <w:r w:rsidRPr="00EA0A94">
              <w:rPr>
                <w:rFonts w:ascii="Arial" w:hAnsi="Arial" w:cs="Arial"/>
                <w:sz w:val="18"/>
                <w:szCs w:val="18"/>
                <w:lang w:val="es-GT" w:eastAsia="es-GT"/>
              </w:rPr>
              <w:t>Elaborar nóminas de estudiantes por grado y sección asignados para el control de los docentes.</w:t>
            </w:r>
          </w:p>
        </w:tc>
      </w:tr>
      <w:tr w:rsidR="0077025B" w:rsidRPr="009F0248" w14:paraId="1EC62FB8" w14:textId="77777777" w:rsidTr="00B62FA5">
        <w:trPr>
          <w:trHeight w:val="393"/>
          <w:jc w:val="center"/>
        </w:trPr>
        <w:tc>
          <w:tcPr>
            <w:tcW w:w="421" w:type="dxa"/>
            <w:shd w:val="clear" w:color="auto" w:fill="auto"/>
            <w:noWrap/>
            <w:vAlign w:val="center"/>
          </w:tcPr>
          <w:p w14:paraId="509B43D9"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6F86BB23"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informe mensual de asistencias de los estudiantes por grado, reportado por los docentes.</w:t>
            </w:r>
          </w:p>
        </w:tc>
      </w:tr>
      <w:tr w:rsidR="0077025B" w:rsidRPr="009F0248" w14:paraId="5E0AA7F2" w14:textId="77777777" w:rsidTr="00B62FA5">
        <w:trPr>
          <w:trHeight w:val="429"/>
          <w:jc w:val="center"/>
        </w:trPr>
        <w:tc>
          <w:tcPr>
            <w:tcW w:w="421" w:type="dxa"/>
            <w:shd w:val="clear" w:color="auto" w:fill="auto"/>
            <w:noWrap/>
            <w:vAlign w:val="center"/>
          </w:tcPr>
          <w:p w14:paraId="34215F04"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7F46E6A1"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informe mensual de asistencia del personal del CEP de alguna ausencia no justificada. </w:t>
            </w:r>
          </w:p>
        </w:tc>
      </w:tr>
      <w:tr w:rsidR="0077025B" w:rsidRPr="009F0248" w14:paraId="123224B4" w14:textId="77777777" w:rsidTr="00B62FA5">
        <w:trPr>
          <w:trHeight w:val="429"/>
          <w:jc w:val="center"/>
        </w:trPr>
        <w:tc>
          <w:tcPr>
            <w:tcW w:w="421" w:type="dxa"/>
            <w:shd w:val="clear" w:color="auto" w:fill="auto"/>
            <w:noWrap/>
            <w:vAlign w:val="center"/>
          </w:tcPr>
          <w:p w14:paraId="59D9D9B0"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1581088F"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Realizar análisis del buzón de quejas para su mejora continua. </w:t>
            </w:r>
          </w:p>
        </w:tc>
      </w:tr>
      <w:tr w:rsidR="0077025B" w:rsidRPr="009F0248" w14:paraId="59DD9C89" w14:textId="77777777" w:rsidTr="00B62FA5">
        <w:trPr>
          <w:trHeight w:val="429"/>
          <w:jc w:val="center"/>
        </w:trPr>
        <w:tc>
          <w:tcPr>
            <w:tcW w:w="421" w:type="dxa"/>
            <w:shd w:val="clear" w:color="auto" w:fill="auto"/>
            <w:noWrap/>
            <w:vAlign w:val="center"/>
          </w:tcPr>
          <w:p w14:paraId="28B6BD32"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0584FCA9"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documentación de procesos de gestión del personal, tales como: Toma de posesión, Suspensión y jubilación, Suscripción y certificación de actas, entrega de puesto y Orden de corte de Salario. </w:t>
            </w:r>
          </w:p>
        </w:tc>
      </w:tr>
      <w:tr w:rsidR="0077025B" w:rsidRPr="009F0248" w14:paraId="5D80BC1C" w14:textId="77777777" w:rsidTr="00B62FA5">
        <w:trPr>
          <w:trHeight w:val="429"/>
          <w:jc w:val="center"/>
        </w:trPr>
        <w:tc>
          <w:tcPr>
            <w:tcW w:w="421" w:type="dxa"/>
            <w:shd w:val="clear" w:color="auto" w:fill="auto"/>
            <w:noWrap/>
            <w:vAlign w:val="center"/>
          </w:tcPr>
          <w:p w14:paraId="25CB1601"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7B17DCDB"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constancias de matrículas y certificaciones de estudio a solicitud de los estudiantes para realizar gestiones dentro o fuera del Sistema Educativo Nacional.</w:t>
            </w:r>
          </w:p>
        </w:tc>
      </w:tr>
      <w:tr w:rsidR="0077025B" w:rsidRPr="009F0248" w14:paraId="6F61CDD6" w14:textId="77777777" w:rsidTr="00B62FA5">
        <w:trPr>
          <w:trHeight w:val="429"/>
          <w:jc w:val="center"/>
        </w:trPr>
        <w:tc>
          <w:tcPr>
            <w:tcW w:w="421" w:type="dxa"/>
            <w:shd w:val="clear" w:color="auto" w:fill="auto"/>
            <w:noWrap/>
            <w:vAlign w:val="center"/>
          </w:tcPr>
          <w:p w14:paraId="2EBD766F"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35754842"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Realizar comisiones, que les sean asignadas, a las distintas dependencias relacionadas con el Centro Educativo</w:t>
            </w:r>
            <w:r w:rsidRPr="00EA0A94">
              <w:rPr>
                <w:rFonts w:ascii="Arial" w:hAnsi="Arial" w:cs="Arial"/>
                <w:sz w:val="18"/>
                <w:szCs w:val="18"/>
                <w:lang w:val="es-GT" w:eastAsia="es-GT"/>
              </w:rPr>
              <w:t xml:space="preserve">. </w:t>
            </w:r>
          </w:p>
        </w:tc>
      </w:tr>
      <w:tr w:rsidR="0077025B" w:rsidRPr="009F0248" w14:paraId="16867F8B" w14:textId="77777777" w:rsidTr="00B62FA5">
        <w:trPr>
          <w:trHeight w:val="429"/>
          <w:jc w:val="center"/>
        </w:trPr>
        <w:tc>
          <w:tcPr>
            <w:tcW w:w="421" w:type="dxa"/>
            <w:shd w:val="clear" w:color="auto" w:fill="auto"/>
            <w:noWrap/>
            <w:vAlign w:val="center"/>
          </w:tcPr>
          <w:p w14:paraId="16227DFC"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4447EE1C"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Gestionar los usuarios de los sistemas del MINEDUC, que le sean requeridos de acuerdo a los procesos que se deban ejecutar.</w:t>
            </w:r>
          </w:p>
        </w:tc>
      </w:tr>
      <w:tr w:rsidR="0077025B" w:rsidRPr="009F0248" w14:paraId="3C02C6F8" w14:textId="77777777" w:rsidTr="00B62FA5">
        <w:trPr>
          <w:trHeight w:val="429"/>
          <w:jc w:val="center"/>
        </w:trPr>
        <w:tc>
          <w:tcPr>
            <w:tcW w:w="421" w:type="dxa"/>
            <w:shd w:val="clear" w:color="auto" w:fill="auto"/>
            <w:noWrap/>
            <w:vAlign w:val="center"/>
          </w:tcPr>
          <w:p w14:paraId="40D7A308"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2B9631D7"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Brindar apoyo a la secretaria administrativa en la realización del estudio socioeconómico de las familias de los estudiantes que solicitan el beneficio del programa de becas escolares. </w:t>
            </w:r>
          </w:p>
        </w:tc>
      </w:tr>
      <w:tr w:rsidR="0077025B" w:rsidRPr="009F0248" w14:paraId="3A7A6571" w14:textId="77777777" w:rsidTr="00B62FA5">
        <w:trPr>
          <w:trHeight w:val="429"/>
          <w:jc w:val="center"/>
        </w:trPr>
        <w:tc>
          <w:tcPr>
            <w:tcW w:w="421" w:type="dxa"/>
            <w:shd w:val="clear" w:color="auto" w:fill="auto"/>
            <w:noWrap/>
            <w:vAlign w:val="center"/>
          </w:tcPr>
          <w:p w14:paraId="5197E4F8" w14:textId="77777777" w:rsidR="0077025B" w:rsidRPr="009F0248" w:rsidRDefault="0077025B" w:rsidP="00AB3805">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4B37E5DE"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Realizar otras tareas que le sean asignadas por la Dirección o de carácter eventual dentro del Centro Educativo. </w:t>
            </w:r>
          </w:p>
        </w:tc>
      </w:tr>
    </w:tbl>
    <w:p w14:paraId="04927A32" w14:textId="77777777" w:rsidR="0077025B" w:rsidRPr="009F0248" w:rsidRDefault="0077025B" w:rsidP="0077025B">
      <w:pPr>
        <w:rPr>
          <w:lang w:val="es-GT"/>
        </w:rPr>
      </w:pPr>
    </w:p>
    <w:p w14:paraId="026670FD" w14:textId="77777777" w:rsidR="0077025B" w:rsidRPr="009F0248" w:rsidRDefault="0077025B" w:rsidP="0077025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1060FDDF" w14:textId="77777777" w:rsidTr="00B62FA5">
        <w:trPr>
          <w:trHeight w:val="405"/>
          <w:tblHeader/>
          <w:jc w:val="center"/>
        </w:trPr>
        <w:tc>
          <w:tcPr>
            <w:tcW w:w="9938" w:type="dxa"/>
            <w:gridSpan w:val="2"/>
            <w:shd w:val="clear" w:color="auto" w:fill="F2F2F2"/>
            <w:vAlign w:val="center"/>
            <w:hideMark/>
          </w:tcPr>
          <w:p w14:paraId="2F093C74"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4F622CA3" w14:textId="77777777" w:rsidTr="00B62FA5">
        <w:trPr>
          <w:trHeight w:val="269"/>
          <w:jc w:val="center"/>
        </w:trPr>
        <w:tc>
          <w:tcPr>
            <w:tcW w:w="421" w:type="dxa"/>
            <w:shd w:val="clear" w:color="auto" w:fill="F2F2F2"/>
            <w:noWrap/>
            <w:vAlign w:val="center"/>
            <w:hideMark/>
          </w:tcPr>
          <w:p w14:paraId="73F80251"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0C7DC102"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5F1B602A" w14:textId="77777777" w:rsidTr="00B62FA5">
        <w:trPr>
          <w:trHeight w:val="449"/>
          <w:jc w:val="center"/>
        </w:trPr>
        <w:tc>
          <w:tcPr>
            <w:tcW w:w="9938" w:type="dxa"/>
            <w:gridSpan w:val="2"/>
            <w:shd w:val="clear" w:color="auto" w:fill="auto"/>
            <w:noWrap/>
            <w:vAlign w:val="center"/>
          </w:tcPr>
          <w:p w14:paraId="04574AED" w14:textId="77777777" w:rsidR="0077025B" w:rsidRDefault="0077025B" w:rsidP="00B62FA5">
            <w:pPr>
              <w:rPr>
                <w:rFonts w:ascii="Arial" w:hAnsi="Arial" w:cs="Arial"/>
                <w:sz w:val="18"/>
                <w:szCs w:val="18"/>
                <w:lang w:val="es-GT" w:eastAsia="es-GT"/>
              </w:rPr>
            </w:pPr>
            <w:r w:rsidRPr="00845509">
              <w:rPr>
                <w:rFonts w:ascii="Arial" w:hAnsi="Arial" w:cs="Arial"/>
                <w:sz w:val="18"/>
                <w:szCs w:val="18"/>
                <w:lang w:val="es-GT" w:eastAsia="es-GT"/>
              </w:rPr>
              <w:t>Opción A: acreditar título o diploma del nivel de educación media y seis meses de experiencia como Oficinista II en la especialidad que el puesto requiera.</w:t>
            </w:r>
          </w:p>
          <w:p w14:paraId="23E2142E" w14:textId="77777777" w:rsidR="0077025B" w:rsidRPr="00845509" w:rsidRDefault="0077025B" w:rsidP="00B62FA5">
            <w:pPr>
              <w:rPr>
                <w:rFonts w:ascii="Arial" w:hAnsi="Arial" w:cs="Arial"/>
                <w:sz w:val="18"/>
                <w:szCs w:val="18"/>
                <w:lang w:val="es-GT" w:eastAsia="es-GT"/>
              </w:rPr>
            </w:pPr>
          </w:p>
          <w:p w14:paraId="332CF763" w14:textId="77777777" w:rsidR="0077025B" w:rsidRPr="009F0248" w:rsidRDefault="0077025B" w:rsidP="00B62FA5">
            <w:pPr>
              <w:rPr>
                <w:rFonts w:ascii="Arial" w:hAnsi="Arial" w:cs="Arial"/>
                <w:sz w:val="18"/>
                <w:szCs w:val="18"/>
                <w:lang w:val="es-GT" w:eastAsia="es-GT"/>
              </w:rPr>
            </w:pPr>
            <w:r w:rsidRPr="00845509">
              <w:rPr>
                <w:rFonts w:ascii="Arial" w:hAnsi="Arial" w:cs="Arial"/>
                <w:sz w:val="18"/>
                <w:szCs w:val="18"/>
                <w:lang w:val="es-GT" w:eastAsia="es-GT"/>
              </w:rPr>
              <w:t>Opción B: acreditar título o diploma del nivel de educación media y dieciocho meses de experiencia en la especialidad que el puesto requiera</w:t>
            </w:r>
          </w:p>
        </w:tc>
      </w:tr>
      <w:tr w:rsidR="0077025B" w:rsidRPr="009F0248" w14:paraId="789CC4D4" w14:textId="77777777" w:rsidTr="00B62FA5">
        <w:trPr>
          <w:trHeight w:val="405"/>
          <w:jc w:val="center"/>
        </w:trPr>
        <w:tc>
          <w:tcPr>
            <w:tcW w:w="421" w:type="dxa"/>
            <w:shd w:val="clear" w:color="auto" w:fill="F2F2F2"/>
            <w:noWrap/>
            <w:vAlign w:val="center"/>
            <w:hideMark/>
          </w:tcPr>
          <w:p w14:paraId="384504DF"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4AD8C224"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49780113" w14:textId="77777777" w:rsidTr="00B62FA5">
        <w:trPr>
          <w:trHeight w:val="549"/>
          <w:jc w:val="center"/>
        </w:trPr>
        <w:tc>
          <w:tcPr>
            <w:tcW w:w="9938" w:type="dxa"/>
            <w:gridSpan w:val="2"/>
            <w:shd w:val="clear" w:color="auto" w:fill="auto"/>
            <w:vAlign w:val="center"/>
          </w:tcPr>
          <w:p w14:paraId="3137EC7B"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Secretaria Oficinista, Secretaria Bilingüe, Perito Contador</w:t>
            </w:r>
          </w:p>
        </w:tc>
      </w:tr>
    </w:tbl>
    <w:p w14:paraId="1BCE204E"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17FB3720" w14:textId="77777777" w:rsidTr="00B62FA5">
        <w:trPr>
          <w:trHeight w:val="450"/>
          <w:tblHeader/>
          <w:jc w:val="center"/>
        </w:trPr>
        <w:tc>
          <w:tcPr>
            <w:tcW w:w="411" w:type="dxa"/>
            <w:shd w:val="clear" w:color="auto" w:fill="F2F2F2"/>
            <w:noWrap/>
            <w:vAlign w:val="center"/>
            <w:hideMark/>
          </w:tcPr>
          <w:p w14:paraId="4DBA011D"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73C998E3"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14A33DD4" w14:textId="77777777" w:rsidTr="00B62FA5">
        <w:trPr>
          <w:trHeight w:val="450"/>
          <w:jc w:val="center"/>
        </w:trPr>
        <w:tc>
          <w:tcPr>
            <w:tcW w:w="411" w:type="dxa"/>
            <w:shd w:val="clear" w:color="auto" w:fill="auto"/>
            <w:noWrap/>
            <w:vAlign w:val="center"/>
            <w:hideMark/>
          </w:tcPr>
          <w:p w14:paraId="1B7E8771" w14:textId="77777777" w:rsidR="0077025B" w:rsidRPr="009F0248" w:rsidRDefault="0077025B" w:rsidP="00AB3805">
            <w:pPr>
              <w:numPr>
                <w:ilvl w:val="0"/>
                <w:numId w:val="28"/>
              </w:numPr>
              <w:jc w:val="center"/>
              <w:rPr>
                <w:rFonts w:ascii="Arial" w:hAnsi="Arial" w:cs="Arial"/>
                <w:sz w:val="16"/>
                <w:szCs w:val="16"/>
                <w:lang w:val="es-GT" w:eastAsia="es-GT"/>
              </w:rPr>
            </w:pPr>
          </w:p>
        </w:tc>
        <w:tc>
          <w:tcPr>
            <w:tcW w:w="9527" w:type="dxa"/>
            <w:shd w:val="clear" w:color="auto" w:fill="auto"/>
            <w:vAlign w:val="center"/>
          </w:tcPr>
          <w:p w14:paraId="601EB218"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21E49C6C" w14:textId="77777777" w:rsidTr="00B62FA5">
        <w:trPr>
          <w:trHeight w:val="450"/>
          <w:jc w:val="center"/>
        </w:trPr>
        <w:tc>
          <w:tcPr>
            <w:tcW w:w="411" w:type="dxa"/>
            <w:shd w:val="clear" w:color="auto" w:fill="auto"/>
            <w:noWrap/>
            <w:vAlign w:val="center"/>
            <w:hideMark/>
          </w:tcPr>
          <w:p w14:paraId="5587B233" w14:textId="77777777" w:rsidR="0077025B" w:rsidRPr="009F0248" w:rsidRDefault="0077025B" w:rsidP="00AB3805">
            <w:pPr>
              <w:numPr>
                <w:ilvl w:val="0"/>
                <w:numId w:val="28"/>
              </w:numPr>
              <w:ind w:left="357" w:hanging="357"/>
              <w:jc w:val="center"/>
              <w:rPr>
                <w:rFonts w:ascii="Arial" w:hAnsi="Arial" w:cs="Arial"/>
                <w:sz w:val="16"/>
                <w:szCs w:val="16"/>
                <w:lang w:val="es-GT" w:eastAsia="es-GT"/>
              </w:rPr>
            </w:pPr>
          </w:p>
        </w:tc>
        <w:tc>
          <w:tcPr>
            <w:tcW w:w="9527" w:type="dxa"/>
            <w:shd w:val="clear" w:color="auto" w:fill="auto"/>
            <w:vAlign w:val="center"/>
          </w:tcPr>
          <w:p w14:paraId="51CC339B" w14:textId="2E35B620"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bl>
    <w:p w14:paraId="5A51B047"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3ED18FFF" w14:textId="77777777" w:rsidTr="00B62FA5">
        <w:trPr>
          <w:trHeight w:val="450"/>
          <w:tblHeader/>
          <w:jc w:val="center"/>
        </w:trPr>
        <w:tc>
          <w:tcPr>
            <w:tcW w:w="401" w:type="dxa"/>
            <w:shd w:val="clear" w:color="auto" w:fill="F2F2F2"/>
            <w:noWrap/>
            <w:vAlign w:val="center"/>
            <w:hideMark/>
          </w:tcPr>
          <w:p w14:paraId="0AE473DB"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793D46C9"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529C1D37" w14:textId="77777777" w:rsidTr="00B62FA5">
        <w:trPr>
          <w:trHeight w:val="450"/>
          <w:jc w:val="center"/>
        </w:trPr>
        <w:tc>
          <w:tcPr>
            <w:tcW w:w="401" w:type="dxa"/>
            <w:shd w:val="clear" w:color="auto" w:fill="auto"/>
            <w:noWrap/>
            <w:vAlign w:val="center"/>
            <w:hideMark/>
          </w:tcPr>
          <w:p w14:paraId="088DF099" w14:textId="77777777" w:rsidR="0077025B" w:rsidRPr="009F0248" w:rsidRDefault="0077025B" w:rsidP="00AB3805">
            <w:pPr>
              <w:numPr>
                <w:ilvl w:val="0"/>
                <w:numId w:val="29"/>
              </w:numPr>
              <w:jc w:val="center"/>
              <w:rPr>
                <w:rFonts w:ascii="Arial" w:hAnsi="Arial" w:cs="Arial"/>
                <w:sz w:val="16"/>
                <w:szCs w:val="16"/>
                <w:lang w:val="es-GT" w:eastAsia="es-GT"/>
              </w:rPr>
            </w:pPr>
          </w:p>
        </w:tc>
        <w:tc>
          <w:tcPr>
            <w:tcW w:w="9537" w:type="dxa"/>
            <w:shd w:val="clear" w:color="auto" w:fill="auto"/>
            <w:vAlign w:val="center"/>
          </w:tcPr>
          <w:p w14:paraId="4853D195" w14:textId="77777777" w:rsidR="0077025B" w:rsidRPr="009F0248" w:rsidRDefault="0077025B" w:rsidP="00B62FA5">
            <w:pPr>
              <w:rPr>
                <w:rFonts w:ascii="Arial" w:hAnsi="Arial" w:cs="Arial"/>
                <w:sz w:val="18"/>
                <w:szCs w:val="18"/>
              </w:rPr>
            </w:pPr>
            <w:r w:rsidRPr="009F0248">
              <w:rPr>
                <w:rFonts w:ascii="Arial" w:hAnsi="Arial" w:cs="Arial"/>
                <w:sz w:val="18"/>
                <w:szCs w:val="18"/>
              </w:rPr>
              <w:t>Manejo de equipo de oficina (fotocopiadora, escáner, audiovisuales, entre otros), cómputo e impresión.</w:t>
            </w:r>
          </w:p>
        </w:tc>
      </w:tr>
      <w:tr w:rsidR="0077025B" w:rsidRPr="009F0248" w14:paraId="25A4E887" w14:textId="77777777" w:rsidTr="00B62FA5">
        <w:trPr>
          <w:trHeight w:val="450"/>
          <w:jc w:val="center"/>
        </w:trPr>
        <w:tc>
          <w:tcPr>
            <w:tcW w:w="401" w:type="dxa"/>
            <w:shd w:val="clear" w:color="auto" w:fill="auto"/>
            <w:noWrap/>
            <w:vAlign w:val="center"/>
            <w:hideMark/>
          </w:tcPr>
          <w:p w14:paraId="4A19A9E3" w14:textId="77777777" w:rsidR="0077025B" w:rsidRPr="009F0248" w:rsidRDefault="0077025B" w:rsidP="00AB3805">
            <w:pPr>
              <w:numPr>
                <w:ilvl w:val="0"/>
                <w:numId w:val="29"/>
              </w:numPr>
              <w:ind w:left="357" w:hanging="357"/>
              <w:jc w:val="center"/>
              <w:rPr>
                <w:rFonts w:ascii="Arial" w:hAnsi="Arial" w:cs="Arial"/>
                <w:sz w:val="16"/>
                <w:szCs w:val="16"/>
                <w:lang w:val="es-GT" w:eastAsia="es-GT"/>
              </w:rPr>
            </w:pPr>
          </w:p>
        </w:tc>
        <w:tc>
          <w:tcPr>
            <w:tcW w:w="9537" w:type="dxa"/>
            <w:shd w:val="clear" w:color="auto" w:fill="auto"/>
            <w:vAlign w:val="center"/>
          </w:tcPr>
          <w:p w14:paraId="55973A5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2241AF1A" w14:textId="77777777" w:rsidTr="00B62FA5">
        <w:trPr>
          <w:trHeight w:val="450"/>
          <w:jc w:val="center"/>
        </w:trPr>
        <w:tc>
          <w:tcPr>
            <w:tcW w:w="401" w:type="dxa"/>
            <w:shd w:val="clear" w:color="auto" w:fill="auto"/>
            <w:noWrap/>
            <w:vAlign w:val="center"/>
            <w:hideMark/>
          </w:tcPr>
          <w:p w14:paraId="4279583D" w14:textId="77777777" w:rsidR="0077025B" w:rsidRPr="009F0248" w:rsidRDefault="0077025B" w:rsidP="00AB3805">
            <w:pPr>
              <w:numPr>
                <w:ilvl w:val="0"/>
                <w:numId w:val="29"/>
              </w:numPr>
              <w:ind w:left="357" w:hanging="357"/>
              <w:jc w:val="center"/>
              <w:rPr>
                <w:rFonts w:ascii="Arial" w:hAnsi="Arial" w:cs="Arial"/>
                <w:sz w:val="16"/>
                <w:szCs w:val="16"/>
                <w:lang w:val="es-GT" w:eastAsia="es-GT"/>
              </w:rPr>
            </w:pPr>
          </w:p>
        </w:tc>
        <w:tc>
          <w:tcPr>
            <w:tcW w:w="9537" w:type="dxa"/>
            <w:shd w:val="clear" w:color="auto" w:fill="auto"/>
            <w:vAlign w:val="center"/>
          </w:tcPr>
          <w:p w14:paraId="443AE3CB"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02C4B609" w14:textId="77777777" w:rsidTr="00B62FA5">
        <w:trPr>
          <w:trHeight w:val="450"/>
          <w:jc w:val="center"/>
        </w:trPr>
        <w:tc>
          <w:tcPr>
            <w:tcW w:w="401" w:type="dxa"/>
            <w:shd w:val="clear" w:color="auto" w:fill="auto"/>
            <w:noWrap/>
            <w:vAlign w:val="center"/>
          </w:tcPr>
          <w:p w14:paraId="4CE72F71" w14:textId="77777777" w:rsidR="0077025B" w:rsidRPr="009F0248" w:rsidRDefault="0077025B" w:rsidP="00AB3805">
            <w:pPr>
              <w:numPr>
                <w:ilvl w:val="0"/>
                <w:numId w:val="29"/>
              </w:numPr>
              <w:ind w:left="357" w:hanging="357"/>
              <w:jc w:val="center"/>
              <w:rPr>
                <w:rFonts w:ascii="Arial" w:hAnsi="Arial" w:cs="Arial"/>
                <w:sz w:val="16"/>
                <w:szCs w:val="16"/>
                <w:lang w:val="es-GT" w:eastAsia="es-GT"/>
              </w:rPr>
            </w:pPr>
          </w:p>
        </w:tc>
        <w:tc>
          <w:tcPr>
            <w:tcW w:w="9537" w:type="dxa"/>
            <w:shd w:val="clear" w:color="auto" w:fill="auto"/>
            <w:vAlign w:val="center"/>
          </w:tcPr>
          <w:p w14:paraId="5C13E85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64CF4E18" w14:textId="77777777" w:rsidTr="00B62FA5">
        <w:trPr>
          <w:trHeight w:val="450"/>
          <w:jc w:val="center"/>
        </w:trPr>
        <w:tc>
          <w:tcPr>
            <w:tcW w:w="401" w:type="dxa"/>
            <w:shd w:val="clear" w:color="auto" w:fill="auto"/>
            <w:noWrap/>
            <w:vAlign w:val="center"/>
          </w:tcPr>
          <w:p w14:paraId="4F8830BD" w14:textId="77777777" w:rsidR="0077025B" w:rsidRPr="009F0248" w:rsidRDefault="0077025B" w:rsidP="00AB3805">
            <w:pPr>
              <w:numPr>
                <w:ilvl w:val="0"/>
                <w:numId w:val="29"/>
              </w:numPr>
              <w:ind w:left="357" w:hanging="357"/>
              <w:jc w:val="center"/>
              <w:rPr>
                <w:rFonts w:ascii="Arial" w:hAnsi="Arial" w:cs="Arial"/>
                <w:sz w:val="16"/>
                <w:szCs w:val="16"/>
                <w:lang w:val="es-GT" w:eastAsia="es-GT"/>
              </w:rPr>
            </w:pPr>
          </w:p>
        </w:tc>
        <w:tc>
          <w:tcPr>
            <w:tcW w:w="9537" w:type="dxa"/>
            <w:shd w:val="clear" w:color="auto" w:fill="auto"/>
            <w:vAlign w:val="center"/>
          </w:tcPr>
          <w:p w14:paraId="36C2A8B7"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Servicio al público</w:t>
            </w:r>
          </w:p>
        </w:tc>
      </w:tr>
    </w:tbl>
    <w:p w14:paraId="7FF3D1D8" w14:textId="77777777" w:rsidR="0077025B" w:rsidRPr="009F0248" w:rsidRDefault="0077025B" w:rsidP="0077025B">
      <w:pPr>
        <w:spacing w:line="360" w:lineRule="auto"/>
        <w:rPr>
          <w:rFonts w:ascii="Arial" w:hAnsi="Arial" w:cs="Arial"/>
        </w:rPr>
      </w:pPr>
    </w:p>
    <w:p w14:paraId="47C65796" w14:textId="1F1AE2BF" w:rsidR="0077025B" w:rsidRDefault="0077025B" w:rsidP="0077025B">
      <w:pPr>
        <w:rPr>
          <w:rFonts w:ascii="Arial" w:hAnsi="Arial" w:cs="Arial"/>
        </w:rPr>
      </w:pPr>
      <w:r>
        <w:rPr>
          <w:rFonts w:ascii="Arial" w:hAnsi="Arial" w:cs="Arial"/>
        </w:rPr>
        <w:br w:type="page"/>
      </w:r>
    </w:p>
    <w:p w14:paraId="65797747" w14:textId="7FE1B9FA" w:rsidR="0077025B" w:rsidRDefault="0077025B" w:rsidP="0077025B">
      <w:pPr>
        <w:rPr>
          <w:rFonts w:ascii="Arial" w:hAnsi="Arial" w:cs="Arial"/>
        </w:rPr>
      </w:pPr>
    </w:p>
    <w:p w14:paraId="0F2F901B" w14:textId="73E9330C" w:rsidR="0077025B" w:rsidRPr="00740CA0" w:rsidRDefault="0077025B" w:rsidP="0077025B">
      <w:pPr>
        <w:rPr>
          <w:rFonts w:ascii="Arial" w:hAnsi="Arial" w:cs="Arial"/>
          <w:b/>
        </w:rPr>
      </w:pPr>
      <w:r w:rsidRPr="00740CA0">
        <w:rPr>
          <w:rFonts w:ascii="Arial" w:hAnsi="Arial" w:cs="Arial"/>
          <w:b/>
        </w:rPr>
        <w:t>3. Secretario (a)</w:t>
      </w:r>
      <w:r>
        <w:rPr>
          <w:rFonts w:ascii="Arial" w:hAnsi="Arial" w:cs="Arial"/>
          <w:b/>
        </w:rPr>
        <w:t xml:space="preserve"> IV</w:t>
      </w:r>
    </w:p>
    <w:p w14:paraId="2EB80A6A" w14:textId="77777777" w:rsidR="0077025B" w:rsidRDefault="0077025B" w:rsidP="0077025B">
      <w:pPr>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117"/>
        <w:gridCol w:w="3160"/>
      </w:tblGrid>
      <w:tr w:rsidR="0077025B" w:rsidRPr="009F0248" w14:paraId="3C378F4C" w14:textId="77777777" w:rsidTr="00B62FA5">
        <w:trPr>
          <w:trHeight w:val="405"/>
          <w:jc w:val="center"/>
        </w:trPr>
        <w:tc>
          <w:tcPr>
            <w:tcW w:w="9959" w:type="dxa"/>
            <w:gridSpan w:val="5"/>
            <w:shd w:val="clear" w:color="auto" w:fill="F2F2F2"/>
            <w:noWrap/>
            <w:vAlign w:val="center"/>
            <w:hideMark/>
          </w:tcPr>
          <w:p w14:paraId="65745D98"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42460D65" w14:textId="77777777" w:rsidTr="00B62FA5">
        <w:trPr>
          <w:trHeight w:val="538"/>
          <w:jc w:val="center"/>
        </w:trPr>
        <w:tc>
          <w:tcPr>
            <w:tcW w:w="1513" w:type="dxa"/>
            <w:shd w:val="clear" w:color="auto" w:fill="auto"/>
            <w:vAlign w:val="center"/>
            <w:hideMark/>
          </w:tcPr>
          <w:p w14:paraId="3A8132D9"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09887950" w14:textId="698490AD" w:rsidR="0077025B" w:rsidRPr="00026646" w:rsidRDefault="0077025B" w:rsidP="00B62FA5">
            <w:pPr>
              <w:rPr>
                <w:rFonts w:ascii="Arial" w:hAnsi="Arial" w:cs="Arial"/>
                <w:sz w:val="18"/>
                <w:szCs w:val="16"/>
                <w:lang w:val="es-GT" w:eastAsia="es-GT"/>
              </w:rPr>
            </w:pPr>
            <w:r>
              <w:rPr>
                <w:rFonts w:ascii="Arial" w:hAnsi="Arial" w:cs="Arial"/>
                <w:sz w:val="18"/>
                <w:szCs w:val="16"/>
                <w:lang w:val="es-GT" w:eastAsia="es-GT"/>
              </w:rPr>
              <w:t>S</w:t>
            </w:r>
            <w:r w:rsidRPr="00026646">
              <w:rPr>
                <w:rFonts w:ascii="Arial" w:hAnsi="Arial" w:cs="Arial"/>
                <w:sz w:val="18"/>
                <w:szCs w:val="16"/>
                <w:lang w:val="es-GT" w:eastAsia="es-GT"/>
              </w:rPr>
              <w:t>ecretar</w:t>
            </w:r>
            <w:r>
              <w:rPr>
                <w:rFonts w:ascii="Arial" w:hAnsi="Arial" w:cs="Arial"/>
                <w:sz w:val="18"/>
                <w:szCs w:val="16"/>
                <w:lang w:val="es-GT" w:eastAsia="es-GT"/>
              </w:rPr>
              <w:t>io (a) IV</w:t>
            </w:r>
          </w:p>
        </w:tc>
        <w:tc>
          <w:tcPr>
            <w:tcW w:w="1818" w:type="dxa"/>
            <w:gridSpan w:val="2"/>
            <w:shd w:val="clear" w:color="auto" w:fill="auto"/>
            <w:vAlign w:val="center"/>
          </w:tcPr>
          <w:p w14:paraId="53A2BAAB" w14:textId="77777777" w:rsidR="0077025B" w:rsidRPr="00EA0A94" w:rsidRDefault="0077025B" w:rsidP="00B62FA5">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160" w:type="dxa"/>
            <w:shd w:val="clear" w:color="auto" w:fill="auto"/>
            <w:vAlign w:val="center"/>
          </w:tcPr>
          <w:p w14:paraId="24E00C56" w14:textId="563D176C"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IV</w:t>
            </w:r>
          </w:p>
        </w:tc>
      </w:tr>
      <w:tr w:rsidR="0077025B" w:rsidRPr="009F0248" w14:paraId="75A1D40A" w14:textId="77777777" w:rsidTr="00B62FA5">
        <w:trPr>
          <w:trHeight w:val="600"/>
          <w:jc w:val="center"/>
        </w:trPr>
        <w:tc>
          <w:tcPr>
            <w:tcW w:w="1513" w:type="dxa"/>
            <w:shd w:val="clear" w:color="auto" w:fill="auto"/>
            <w:vAlign w:val="center"/>
            <w:hideMark/>
          </w:tcPr>
          <w:p w14:paraId="147CA07B"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0C25386C"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818" w:type="dxa"/>
            <w:gridSpan w:val="2"/>
            <w:shd w:val="clear" w:color="auto" w:fill="auto"/>
            <w:vAlign w:val="center"/>
          </w:tcPr>
          <w:p w14:paraId="0AF24162"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160" w:type="dxa"/>
            <w:shd w:val="clear" w:color="auto" w:fill="auto"/>
            <w:vAlign w:val="center"/>
          </w:tcPr>
          <w:p w14:paraId="0AC2FE48"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Oficina</w:t>
            </w:r>
          </w:p>
        </w:tc>
      </w:tr>
      <w:tr w:rsidR="00930916" w:rsidRPr="009F0248" w14:paraId="2BFE1A0B" w14:textId="77777777" w:rsidTr="00B62FA5">
        <w:trPr>
          <w:trHeight w:val="600"/>
          <w:jc w:val="center"/>
        </w:trPr>
        <w:tc>
          <w:tcPr>
            <w:tcW w:w="1513" w:type="dxa"/>
            <w:shd w:val="clear" w:color="auto" w:fill="auto"/>
            <w:vAlign w:val="center"/>
            <w:hideMark/>
          </w:tcPr>
          <w:p w14:paraId="5C507333"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4"/>
            <w:shd w:val="clear" w:color="auto" w:fill="auto"/>
            <w:vAlign w:val="center"/>
            <w:hideMark/>
          </w:tcPr>
          <w:p w14:paraId="15605734" w14:textId="2B4055EB"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77025B" w:rsidRPr="009F0248" w14:paraId="59B6D32F" w14:textId="77777777" w:rsidTr="00B62FA5">
        <w:trPr>
          <w:trHeight w:val="600"/>
          <w:jc w:val="center"/>
        </w:trPr>
        <w:tc>
          <w:tcPr>
            <w:tcW w:w="1513" w:type="dxa"/>
            <w:shd w:val="clear" w:color="auto" w:fill="auto"/>
            <w:vAlign w:val="center"/>
          </w:tcPr>
          <w:p w14:paraId="4E39DBA8"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1CAC96B2"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241DFC43"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gridSpan w:val="2"/>
            <w:shd w:val="clear" w:color="auto" w:fill="auto"/>
            <w:vAlign w:val="center"/>
          </w:tcPr>
          <w:p w14:paraId="2D6368C3"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55D0A3D0"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0D321CBA" w14:textId="77777777" w:rsidTr="00B62FA5">
        <w:trPr>
          <w:trHeight w:val="405"/>
          <w:tblHeader/>
          <w:jc w:val="center"/>
        </w:trPr>
        <w:tc>
          <w:tcPr>
            <w:tcW w:w="9959" w:type="dxa"/>
            <w:gridSpan w:val="2"/>
            <w:shd w:val="clear" w:color="auto" w:fill="F2F2F2"/>
            <w:noWrap/>
            <w:vAlign w:val="center"/>
            <w:hideMark/>
          </w:tcPr>
          <w:p w14:paraId="4029586D" w14:textId="3DA495E9"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77025B" w:rsidRPr="009F0248" w14:paraId="30A6B3CB" w14:textId="77777777" w:rsidTr="00B62FA5">
        <w:trPr>
          <w:trHeight w:val="243"/>
          <w:jc w:val="center"/>
        </w:trPr>
        <w:tc>
          <w:tcPr>
            <w:tcW w:w="421" w:type="dxa"/>
            <w:shd w:val="clear" w:color="auto" w:fill="F2F2F2"/>
            <w:noWrap/>
            <w:vAlign w:val="center"/>
            <w:hideMark/>
          </w:tcPr>
          <w:p w14:paraId="5684B7DA"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3C8E0D72"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36C15812" w14:textId="77777777" w:rsidTr="00B62FA5">
        <w:trPr>
          <w:trHeight w:val="764"/>
          <w:jc w:val="center"/>
        </w:trPr>
        <w:tc>
          <w:tcPr>
            <w:tcW w:w="9959" w:type="dxa"/>
            <w:gridSpan w:val="2"/>
            <w:shd w:val="clear" w:color="auto" w:fill="auto"/>
            <w:vAlign w:val="center"/>
          </w:tcPr>
          <w:p w14:paraId="064C435F" w14:textId="77777777" w:rsidR="0077025B" w:rsidRPr="005778D7" w:rsidRDefault="0077025B" w:rsidP="00B62FA5">
            <w:pPr>
              <w:jc w:val="both"/>
              <w:rPr>
                <w:rFonts w:ascii="Arial" w:hAnsi="Arial" w:cs="Arial"/>
                <w:sz w:val="18"/>
                <w:szCs w:val="22"/>
              </w:rPr>
            </w:pPr>
            <w:r w:rsidRPr="005778D7">
              <w:rPr>
                <w:rFonts w:ascii="Arial" w:hAnsi="Arial" w:cs="Arial"/>
                <w:sz w:val="18"/>
                <w:szCs w:val="22"/>
              </w:rPr>
              <w:t>Ejecutar tareas de oficina relacionadas con la transcripción, redacción, archivo, suministro de información relacionada a procesos de registros educativos y atención al público.</w:t>
            </w:r>
          </w:p>
        </w:tc>
      </w:tr>
    </w:tbl>
    <w:p w14:paraId="325C8C19"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150EDE62" w14:textId="77777777" w:rsidTr="00B62FA5">
        <w:trPr>
          <w:trHeight w:val="405"/>
          <w:tblHeader/>
          <w:jc w:val="center"/>
        </w:trPr>
        <w:tc>
          <w:tcPr>
            <w:tcW w:w="421" w:type="dxa"/>
            <w:shd w:val="clear" w:color="auto" w:fill="F2F2F2"/>
            <w:noWrap/>
            <w:vAlign w:val="center"/>
            <w:hideMark/>
          </w:tcPr>
          <w:p w14:paraId="23776197"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35E7B4C6"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5A2915B3" w14:textId="77777777" w:rsidTr="00B62FA5">
        <w:trPr>
          <w:trHeight w:val="257"/>
          <w:jc w:val="center"/>
        </w:trPr>
        <w:tc>
          <w:tcPr>
            <w:tcW w:w="421" w:type="dxa"/>
            <w:shd w:val="clear" w:color="auto" w:fill="F2F2F2"/>
            <w:noWrap/>
            <w:vAlign w:val="center"/>
            <w:hideMark/>
          </w:tcPr>
          <w:p w14:paraId="76760FE5"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2A4CAA2C"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368B2549" w14:textId="77777777" w:rsidTr="00B62FA5">
        <w:trPr>
          <w:trHeight w:val="573"/>
          <w:jc w:val="center"/>
        </w:trPr>
        <w:tc>
          <w:tcPr>
            <w:tcW w:w="421" w:type="dxa"/>
            <w:shd w:val="clear" w:color="auto" w:fill="auto"/>
            <w:noWrap/>
            <w:vAlign w:val="center"/>
          </w:tcPr>
          <w:p w14:paraId="75326B4F"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2A4BBC7F"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Recibir documentación que ingresa, revisando el contenido, para asegurar que cumple con los requisitos establecidos, caso contrario lo rechaza, indicándole al remitente el motivo.</w:t>
            </w:r>
          </w:p>
        </w:tc>
      </w:tr>
      <w:tr w:rsidR="0077025B" w:rsidRPr="009F0248" w14:paraId="414A19F6" w14:textId="77777777" w:rsidTr="00B62FA5">
        <w:trPr>
          <w:trHeight w:val="41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322307F" w14:textId="77777777" w:rsidR="0077025B" w:rsidRPr="009F0248" w:rsidRDefault="0077025B" w:rsidP="00AB3805">
            <w:pPr>
              <w:numPr>
                <w:ilvl w:val="0"/>
                <w:numId w:val="30"/>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1AB3CD9"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 xml:space="preserve">Analizar, marginar y distribuir expedientes y correspondencia indicando el trámite respectivo en el Centro Educativo. </w:t>
            </w:r>
          </w:p>
        </w:tc>
      </w:tr>
      <w:tr w:rsidR="0077025B" w:rsidRPr="009F0248" w14:paraId="6A4093BE" w14:textId="77777777" w:rsidTr="00B62FA5">
        <w:trPr>
          <w:trHeight w:val="364"/>
          <w:jc w:val="center"/>
        </w:trPr>
        <w:tc>
          <w:tcPr>
            <w:tcW w:w="421" w:type="dxa"/>
            <w:shd w:val="clear" w:color="auto" w:fill="auto"/>
            <w:noWrap/>
            <w:vAlign w:val="center"/>
          </w:tcPr>
          <w:p w14:paraId="52D2D6FF"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7D8ECC4D" w14:textId="77777777" w:rsidR="0077025B" w:rsidRPr="009F0248" w:rsidRDefault="0077025B" w:rsidP="00B62FA5">
            <w:pPr>
              <w:jc w:val="both"/>
              <w:rPr>
                <w:rFonts w:ascii="Arial" w:hAnsi="Arial" w:cs="Arial"/>
                <w:color w:val="000000"/>
                <w:sz w:val="18"/>
                <w:szCs w:val="18"/>
              </w:rPr>
            </w:pPr>
            <w:r w:rsidRPr="009F0248">
              <w:rPr>
                <w:rFonts w:ascii="Arial" w:hAnsi="Arial" w:cs="Arial"/>
                <w:color w:val="000000"/>
                <w:sz w:val="18"/>
                <w:szCs w:val="18"/>
              </w:rPr>
              <w:t>Redactar y transcribir, notas, cartas, memorandos, circulares, oficios, informes, boletines de calificaciones, etc. de acuerdo a las instrucciones impartidas por su superior con fines de comunicación.</w:t>
            </w:r>
          </w:p>
        </w:tc>
      </w:tr>
      <w:tr w:rsidR="0077025B" w:rsidRPr="009F0248" w14:paraId="414BFA7D" w14:textId="77777777" w:rsidTr="00B62FA5">
        <w:trPr>
          <w:trHeight w:val="523"/>
          <w:jc w:val="center"/>
        </w:trPr>
        <w:tc>
          <w:tcPr>
            <w:tcW w:w="421" w:type="dxa"/>
            <w:shd w:val="clear" w:color="auto" w:fill="auto"/>
            <w:noWrap/>
            <w:vAlign w:val="center"/>
          </w:tcPr>
          <w:p w14:paraId="4A70BDE9"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62325DF9"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Archivar correspondencia oficial (oficios, circulares y memorándum e informes) de Supervisión Educativa, Dirección Departamental y otras dependencias para mantener un registro interno de información</w:t>
            </w:r>
          </w:p>
        </w:tc>
      </w:tr>
      <w:tr w:rsidR="0077025B" w:rsidRPr="009F0248" w14:paraId="46FE6F8D" w14:textId="77777777" w:rsidTr="00B62FA5">
        <w:trPr>
          <w:trHeight w:val="502"/>
          <w:jc w:val="center"/>
        </w:trPr>
        <w:tc>
          <w:tcPr>
            <w:tcW w:w="421" w:type="dxa"/>
            <w:shd w:val="clear" w:color="auto" w:fill="auto"/>
            <w:noWrap/>
            <w:vAlign w:val="center"/>
          </w:tcPr>
          <w:p w14:paraId="1AD56FDE"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0931650E"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Atender al público de forma personal o vía telefónica a padres de familia o encargados para informar sobre  los procesos de conductas disciplinarias y rendimiento académico de los estudiantes.</w:t>
            </w:r>
          </w:p>
        </w:tc>
      </w:tr>
      <w:tr w:rsidR="0077025B" w:rsidRPr="009F0248" w14:paraId="602F997E" w14:textId="77777777" w:rsidTr="00B62FA5">
        <w:trPr>
          <w:trHeight w:val="464"/>
          <w:jc w:val="center"/>
        </w:trPr>
        <w:tc>
          <w:tcPr>
            <w:tcW w:w="421" w:type="dxa"/>
            <w:shd w:val="clear" w:color="auto" w:fill="auto"/>
            <w:noWrap/>
            <w:vAlign w:val="center"/>
          </w:tcPr>
          <w:p w14:paraId="2A0A472C"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67591961"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Suscribir minutas y actas en las reuniones dirigidas por el Jefe inmediato superior.</w:t>
            </w:r>
          </w:p>
        </w:tc>
      </w:tr>
      <w:tr w:rsidR="0077025B" w:rsidRPr="009F0248" w14:paraId="7459EE6C" w14:textId="77777777" w:rsidTr="00B62FA5">
        <w:trPr>
          <w:trHeight w:val="364"/>
          <w:jc w:val="center"/>
        </w:trPr>
        <w:tc>
          <w:tcPr>
            <w:tcW w:w="421" w:type="dxa"/>
            <w:shd w:val="clear" w:color="auto" w:fill="auto"/>
            <w:noWrap/>
            <w:vAlign w:val="center"/>
            <w:hideMark/>
          </w:tcPr>
          <w:p w14:paraId="1D206F43" w14:textId="77777777" w:rsidR="0077025B" w:rsidRPr="009F0248" w:rsidRDefault="0077025B" w:rsidP="00AB3805">
            <w:pPr>
              <w:numPr>
                <w:ilvl w:val="0"/>
                <w:numId w:val="30"/>
              </w:numPr>
              <w:jc w:val="center"/>
              <w:rPr>
                <w:rFonts w:ascii="Arial" w:hAnsi="Arial" w:cs="Arial"/>
                <w:lang w:val="es-GT" w:eastAsia="es-GT"/>
              </w:rPr>
            </w:pPr>
          </w:p>
        </w:tc>
        <w:tc>
          <w:tcPr>
            <w:tcW w:w="9538" w:type="dxa"/>
            <w:shd w:val="clear" w:color="auto" w:fill="auto"/>
            <w:vAlign w:val="center"/>
          </w:tcPr>
          <w:p w14:paraId="005913D1"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Llevar el control y registro en el Sistema de Registros Educativos </w:t>
            </w:r>
            <w:r>
              <w:rPr>
                <w:rFonts w:ascii="Arial" w:hAnsi="Arial" w:cs="Arial"/>
                <w:sz w:val="18"/>
                <w:szCs w:val="18"/>
              </w:rPr>
              <w:t>-</w:t>
            </w:r>
            <w:r w:rsidRPr="009F0248">
              <w:rPr>
                <w:rFonts w:ascii="Arial" w:hAnsi="Arial" w:cs="Arial"/>
                <w:sz w:val="18"/>
                <w:szCs w:val="18"/>
              </w:rPr>
              <w:t>SIRE- del MINEDUC a los estudiantes inscritos y retirados, así como la revisión y archivo de expedientes físicos.</w:t>
            </w:r>
          </w:p>
        </w:tc>
      </w:tr>
      <w:tr w:rsidR="0077025B" w:rsidRPr="009F0248" w14:paraId="64BB8E20" w14:textId="77777777" w:rsidTr="00B62FA5">
        <w:trPr>
          <w:trHeight w:val="565"/>
          <w:jc w:val="center"/>
        </w:trPr>
        <w:tc>
          <w:tcPr>
            <w:tcW w:w="421" w:type="dxa"/>
            <w:shd w:val="clear" w:color="auto" w:fill="auto"/>
            <w:noWrap/>
            <w:vAlign w:val="center"/>
          </w:tcPr>
          <w:p w14:paraId="391C999A"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93D6E42"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Generar listado de alumnos del establecimiento, con base a los datos digitalizados en el Sistema de Registro Educativo -SIRE – para tener actualizado el libro de inscripción del establecimiento. </w:t>
            </w:r>
          </w:p>
        </w:tc>
      </w:tr>
      <w:tr w:rsidR="0077025B" w:rsidRPr="009F0248" w14:paraId="78A470B0" w14:textId="77777777" w:rsidTr="00B62FA5">
        <w:trPr>
          <w:trHeight w:val="565"/>
          <w:jc w:val="center"/>
        </w:trPr>
        <w:tc>
          <w:tcPr>
            <w:tcW w:w="421" w:type="dxa"/>
            <w:shd w:val="clear" w:color="auto" w:fill="auto"/>
            <w:noWrap/>
            <w:vAlign w:val="center"/>
          </w:tcPr>
          <w:p w14:paraId="0A484BA7"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28AF9F9"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Mantener actualizado el SIRE en el tiempo estipulado por Calendario Escolar para contar con la información necesaria para los resultados finales.</w:t>
            </w:r>
          </w:p>
        </w:tc>
      </w:tr>
      <w:tr w:rsidR="0077025B" w:rsidRPr="009F0248" w14:paraId="2610D9F7" w14:textId="77777777" w:rsidTr="00B62FA5">
        <w:trPr>
          <w:trHeight w:val="565"/>
          <w:jc w:val="center"/>
        </w:trPr>
        <w:tc>
          <w:tcPr>
            <w:tcW w:w="421" w:type="dxa"/>
            <w:shd w:val="clear" w:color="auto" w:fill="auto"/>
            <w:noWrap/>
            <w:vAlign w:val="center"/>
          </w:tcPr>
          <w:p w14:paraId="578408B9"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F4F738D" w14:textId="77777777" w:rsidR="0077025B" w:rsidRPr="009F0248" w:rsidRDefault="0077025B" w:rsidP="00B62FA5">
            <w:pPr>
              <w:jc w:val="both"/>
              <w:rPr>
                <w:rFonts w:ascii="Arial" w:hAnsi="Arial" w:cs="Arial"/>
                <w:sz w:val="18"/>
                <w:szCs w:val="18"/>
              </w:rPr>
            </w:pPr>
            <w:r w:rsidRPr="009F0248">
              <w:rPr>
                <w:rFonts w:ascii="Arial" w:hAnsi="Arial" w:cs="Arial"/>
                <w:sz w:val="18"/>
                <w:szCs w:val="18"/>
              </w:rPr>
              <w:t xml:space="preserve">Revisar y analizar expedientes de alumnos de los grados y secciones asignados, para llevar control de la documentación y que la misma esté correcta y completa de cada alumno, para cumplir con los requerimientos de inscripción del Ministerio de Educación.  </w:t>
            </w:r>
          </w:p>
        </w:tc>
      </w:tr>
      <w:tr w:rsidR="0077025B" w:rsidRPr="009F0248" w14:paraId="57F24A86" w14:textId="77777777" w:rsidTr="00B62FA5">
        <w:trPr>
          <w:trHeight w:val="559"/>
          <w:jc w:val="center"/>
        </w:trPr>
        <w:tc>
          <w:tcPr>
            <w:tcW w:w="421" w:type="dxa"/>
            <w:shd w:val="clear" w:color="auto" w:fill="auto"/>
            <w:noWrap/>
            <w:vAlign w:val="center"/>
            <w:hideMark/>
          </w:tcPr>
          <w:p w14:paraId="6F86A860"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hideMark/>
          </w:tcPr>
          <w:p w14:paraId="1BF66E4D"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 xml:space="preserve">Recibir los cuadros de evaluación bimestralmente para registro de calificaciones, que posteriormente se entrega a los padres de familia. </w:t>
            </w:r>
          </w:p>
        </w:tc>
      </w:tr>
      <w:tr w:rsidR="0077025B" w:rsidRPr="009F0248" w14:paraId="09B3934D" w14:textId="77777777" w:rsidTr="00B62FA5">
        <w:trPr>
          <w:trHeight w:val="429"/>
          <w:jc w:val="center"/>
        </w:trPr>
        <w:tc>
          <w:tcPr>
            <w:tcW w:w="421" w:type="dxa"/>
            <w:shd w:val="clear" w:color="auto" w:fill="auto"/>
            <w:noWrap/>
            <w:vAlign w:val="center"/>
          </w:tcPr>
          <w:p w14:paraId="0521EC9F"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017F3F7F"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Imprimir los certificados y diplomas de los grados y secciones a su cargo, para entregarlo a los padres de familia.</w:t>
            </w:r>
          </w:p>
        </w:tc>
      </w:tr>
      <w:tr w:rsidR="0077025B" w:rsidRPr="009F0248" w14:paraId="01B6EA2A" w14:textId="77777777" w:rsidTr="00B62FA5">
        <w:trPr>
          <w:trHeight w:val="531"/>
          <w:jc w:val="center"/>
        </w:trPr>
        <w:tc>
          <w:tcPr>
            <w:tcW w:w="421" w:type="dxa"/>
            <w:shd w:val="clear" w:color="auto" w:fill="auto"/>
            <w:noWrap/>
            <w:vAlign w:val="center"/>
          </w:tcPr>
          <w:p w14:paraId="4926B23C"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6C909527" w14:textId="77777777" w:rsidR="0077025B" w:rsidRPr="009F0248" w:rsidRDefault="0077025B" w:rsidP="00B62FA5">
            <w:pPr>
              <w:jc w:val="both"/>
              <w:rPr>
                <w:rFonts w:ascii="Arial" w:hAnsi="Arial" w:cs="Arial"/>
                <w:color w:val="000000"/>
                <w:sz w:val="18"/>
                <w:szCs w:val="18"/>
                <w:lang w:val="es-GT" w:eastAsia="es-GT"/>
              </w:rPr>
            </w:pPr>
            <w:r w:rsidRPr="009F0248">
              <w:rPr>
                <w:rFonts w:ascii="Arial" w:hAnsi="Arial" w:cs="Arial"/>
                <w:color w:val="000000"/>
                <w:sz w:val="18"/>
                <w:szCs w:val="18"/>
              </w:rPr>
              <w:t>Entregar expedientes a los padres de familia de estudiantes del ciclo básico al final del año escolar, el cual incluye certificado de primero, segundo y tercero, diploma tercero básico.</w:t>
            </w:r>
          </w:p>
        </w:tc>
      </w:tr>
      <w:tr w:rsidR="0077025B" w:rsidRPr="009F0248" w14:paraId="315BD04C" w14:textId="77777777" w:rsidTr="00B62FA5">
        <w:trPr>
          <w:trHeight w:val="429"/>
          <w:jc w:val="center"/>
        </w:trPr>
        <w:tc>
          <w:tcPr>
            <w:tcW w:w="421" w:type="dxa"/>
            <w:shd w:val="clear" w:color="auto" w:fill="auto"/>
            <w:noWrap/>
            <w:vAlign w:val="center"/>
          </w:tcPr>
          <w:p w14:paraId="6141FD6F"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BA483A9"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Procurar el buen manejo y cuidado del equipo, material y suministros adquiridos para uso del Centro Educativo.</w:t>
            </w:r>
          </w:p>
        </w:tc>
      </w:tr>
      <w:tr w:rsidR="0077025B" w:rsidRPr="009F0248" w14:paraId="1EB9616B" w14:textId="77777777" w:rsidTr="00B62FA5">
        <w:trPr>
          <w:trHeight w:val="429"/>
          <w:jc w:val="center"/>
        </w:trPr>
        <w:tc>
          <w:tcPr>
            <w:tcW w:w="421" w:type="dxa"/>
            <w:shd w:val="clear" w:color="auto" w:fill="auto"/>
            <w:noWrap/>
            <w:vAlign w:val="center"/>
          </w:tcPr>
          <w:p w14:paraId="2A52CEA6"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45CE8461"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Tabular y registrar calificaciones en el SIRE para llevar control en el rendimiento académico de cada estudiante y no entorpecer los procesos de registros de fin de ciclo escolar.  </w:t>
            </w:r>
          </w:p>
        </w:tc>
      </w:tr>
      <w:tr w:rsidR="0077025B" w:rsidRPr="009F0248" w14:paraId="3872CAF9" w14:textId="77777777" w:rsidTr="00B62FA5">
        <w:trPr>
          <w:trHeight w:val="385"/>
          <w:jc w:val="center"/>
        </w:trPr>
        <w:tc>
          <w:tcPr>
            <w:tcW w:w="421" w:type="dxa"/>
            <w:shd w:val="clear" w:color="auto" w:fill="auto"/>
            <w:noWrap/>
            <w:vAlign w:val="center"/>
          </w:tcPr>
          <w:p w14:paraId="48DB1A17"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884C47E" w14:textId="77777777" w:rsidR="0077025B" w:rsidRPr="00EA0A94" w:rsidRDefault="0077025B" w:rsidP="00B62FA5">
            <w:pPr>
              <w:jc w:val="both"/>
              <w:rPr>
                <w:rFonts w:ascii="Arial" w:hAnsi="Arial" w:cs="Arial"/>
                <w:sz w:val="18"/>
                <w:szCs w:val="18"/>
              </w:rPr>
            </w:pPr>
            <w:r w:rsidRPr="00EA0A94">
              <w:rPr>
                <w:rFonts w:ascii="Arial" w:hAnsi="Arial" w:cs="Arial"/>
                <w:sz w:val="18"/>
                <w:szCs w:val="18"/>
                <w:lang w:val="es-GT" w:eastAsia="es-GT"/>
              </w:rPr>
              <w:t>Elaborar nóminas de estudiantes por grado y sección asignados para el control de los docentes.</w:t>
            </w:r>
          </w:p>
        </w:tc>
      </w:tr>
      <w:tr w:rsidR="0077025B" w:rsidRPr="009F0248" w14:paraId="49405E83" w14:textId="77777777" w:rsidTr="00B62FA5">
        <w:trPr>
          <w:trHeight w:val="393"/>
          <w:jc w:val="center"/>
        </w:trPr>
        <w:tc>
          <w:tcPr>
            <w:tcW w:w="421" w:type="dxa"/>
            <w:shd w:val="clear" w:color="auto" w:fill="auto"/>
            <w:noWrap/>
            <w:vAlign w:val="center"/>
          </w:tcPr>
          <w:p w14:paraId="26E18AF3"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59C539C"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informe mensual de asistencias de los estudiantes por grado, reportado por los docentes.</w:t>
            </w:r>
          </w:p>
        </w:tc>
      </w:tr>
      <w:tr w:rsidR="0077025B" w:rsidRPr="009F0248" w14:paraId="0FA9F30D" w14:textId="77777777" w:rsidTr="00B62FA5">
        <w:trPr>
          <w:trHeight w:val="429"/>
          <w:jc w:val="center"/>
        </w:trPr>
        <w:tc>
          <w:tcPr>
            <w:tcW w:w="421" w:type="dxa"/>
            <w:shd w:val="clear" w:color="auto" w:fill="auto"/>
            <w:noWrap/>
            <w:vAlign w:val="center"/>
          </w:tcPr>
          <w:p w14:paraId="4576B56F"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761B481A"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informe mensual de asistencia del personal del CEP de alguna ausencia no justificada. </w:t>
            </w:r>
          </w:p>
        </w:tc>
      </w:tr>
      <w:tr w:rsidR="0077025B" w:rsidRPr="009F0248" w14:paraId="7427F7DB" w14:textId="77777777" w:rsidTr="00B62FA5">
        <w:trPr>
          <w:trHeight w:val="429"/>
          <w:jc w:val="center"/>
        </w:trPr>
        <w:tc>
          <w:tcPr>
            <w:tcW w:w="421" w:type="dxa"/>
            <w:shd w:val="clear" w:color="auto" w:fill="auto"/>
            <w:noWrap/>
            <w:vAlign w:val="center"/>
          </w:tcPr>
          <w:p w14:paraId="05DDF8E4"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FA1FB07"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Realizar análisis del buzón de quejas para su mejora continua. </w:t>
            </w:r>
          </w:p>
        </w:tc>
      </w:tr>
      <w:tr w:rsidR="0077025B" w:rsidRPr="009F0248" w14:paraId="0FFCC6A1" w14:textId="77777777" w:rsidTr="00B62FA5">
        <w:trPr>
          <w:trHeight w:val="429"/>
          <w:jc w:val="center"/>
        </w:trPr>
        <w:tc>
          <w:tcPr>
            <w:tcW w:w="421" w:type="dxa"/>
            <w:shd w:val="clear" w:color="auto" w:fill="auto"/>
            <w:noWrap/>
            <w:vAlign w:val="center"/>
          </w:tcPr>
          <w:p w14:paraId="3C5C953A"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46D5B7E6"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 xml:space="preserve">Elaborar documentación de procesos de gestión del personal, tales como: Toma de posesión, Suspensión y jubilación, Suscripción y certificación de actas, entrega de puesto y Orden de corte de Salario. </w:t>
            </w:r>
          </w:p>
        </w:tc>
      </w:tr>
      <w:tr w:rsidR="0077025B" w:rsidRPr="009F0248" w14:paraId="5B1701F5" w14:textId="77777777" w:rsidTr="00B62FA5">
        <w:trPr>
          <w:trHeight w:val="429"/>
          <w:jc w:val="center"/>
        </w:trPr>
        <w:tc>
          <w:tcPr>
            <w:tcW w:w="421" w:type="dxa"/>
            <w:shd w:val="clear" w:color="auto" w:fill="auto"/>
            <w:noWrap/>
            <w:vAlign w:val="center"/>
          </w:tcPr>
          <w:p w14:paraId="6F5CBA52"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5364BF98"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Elaborar constancias de matrículas y certificaciones de estudio a solicitud de los estudiantes para realizar gestiones dentro o fuera del Sistema Educativo Nacional.</w:t>
            </w:r>
          </w:p>
        </w:tc>
      </w:tr>
      <w:tr w:rsidR="0077025B" w:rsidRPr="009F0248" w14:paraId="48D04237" w14:textId="77777777" w:rsidTr="00B62FA5">
        <w:trPr>
          <w:trHeight w:val="429"/>
          <w:jc w:val="center"/>
        </w:trPr>
        <w:tc>
          <w:tcPr>
            <w:tcW w:w="421" w:type="dxa"/>
            <w:shd w:val="clear" w:color="auto" w:fill="auto"/>
            <w:noWrap/>
            <w:vAlign w:val="center"/>
          </w:tcPr>
          <w:p w14:paraId="1CB308BF"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1B633AB7" w14:textId="77777777" w:rsidR="0077025B" w:rsidRPr="00EA0A94" w:rsidRDefault="0077025B" w:rsidP="00B62FA5">
            <w:pPr>
              <w:jc w:val="both"/>
              <w:rPr>
                <w:rFonts w:ascii="Arial" w:hAnsi="Arial" w:cs="Arial"/>
                <w:sz w:val="18"/>
                <w:szCs w:val="18"/>
                <w:lang w:val="es-GT" w:eastAsia="es-GT"/>
              </w:rPr>
            </w:pPr>
            <w:r w:rsidRPr="00EA0A94">
              <w:rPr>
                <w:rFonts w:ascii="Arial" w:hAnsi="Arial" w:cs="Arial"/>
                <w:sz w:val="18"/>
                <w:szCs w:val="18"/>
              </w:rPr>
              <w:t>Realizar comisiones, que les sean asignadas, a las distintas dependencias relacionadas con el Centro Educativo</w:t>
            </w:r>
            <w:r w:rsidRPr="00EA0A94">
              <w:rPr>
                <w:rFonts w:ascii="Arial" w:hAnsi="Arial" w:cs="Arial"/>
                <w:sz w:val="18"/>
                <w:szCs w:val="18"/>
                <w:lang w:val="es-GT" w:eastAsia="es-GT"/>
              </w:rPr>
              <w:t xml:space="preserve">. </w:t>
            </w:r>
          </w:p>
        </w:tc>
      </w:tr>
      <w:tr w:rsidR="0077025B" w:rsidRPr="009F0248" w14:paraId="5DE49989" w14:textId="77777777" w:rsidTr="00B62FA5">
        <w:trPr>
          <w:trHeight w:val="429"/>
          <w:jc w:val="center"/>
        </w:trPr>
        <w:tc>
          <w:tcPr>
            <w:tcW w:w="421" w:type="dxa"/>
            <w:shd w:val="clear" w:color="auto" w:fill="auto"/>
            <w:noWrap/>
            <w:vAlign w:val="center"/>
          </w:tcPr>
          <w:p w14:paraId="7889199C"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3EA86983" w14:textId="77777777" w:rsidR="0077025B" w:rsidRPr="00EA0A94" w:rsidRDefault="0077025B" w:rsidP="00B62FA5">
            <w:pPr>
              <w:jc w:val="both"/>
              <w:rPr>
                <w:rFonts w:ascii="Arial" w:hAnsi="Arial" w:cs="Arial"/>
                <w:sz w:val="18"/>
                <w:szCs w:val="18"/>
              </w:rPr>
            </w:pPr>
            <w:r w:rsidRPr="00EA0A94">
              <w:rPr>
                <w:rFonts w:ascii="Arial" w:hAnsi="Arial" w:cs="Arial"/>
                <w:sz w:val="18"/>
                <w:szCs w:val="18"/>
              </w:rPr>
              <w:t>Gestionar los usuarios de los sistemas del MINEDUC, que le sean requeridos de acuerdo a los procesos que se deban ejecutar.</w:t>
            </w:r>
          </w:p>
        </w:tc>
      </w:tr>
      <w:tr w:rsidR="0077025B" w:rsidRPr="009F0248" w14:paraId="7C377B17" w14:textId="77777777" w:rsidTr="00B62FA5">
        <w:trPr>
          <w:trHeight w:val="429"/>
          <w:jc w:val="center"/>
        </w:trPr>
        <w:tc>
          <w:tcPr>
            <w:tcW w:w="421" w:type="dxa"/>
            <w:shd w:val="clear" w:color="auto" w:fill="auto"/>
            <w:noWrap/>
            <w:vAlign w:val="center"/>
          </w:tcPr>
          <w:p w14:paraId="25E2F988"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0F8BAB4E"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Brindar apoyo a la secretaria administrativa en la realización del estudio socioeconómico de las familias de los estudiantes que solicitan el beneficio del programa de becas escolares. </w:t>
            </w:r>
          </w:p>
        </w:tc>
      </w:tr>
      <w:tr w:rsidR="0077025B" w:rsidRPr="009F0248" w14:paraId="5F33E4B9" w14:textId="77777777" w:rsidTr="00B62FA5">
        <w:trPr>
          <w:trHeight w:val="429"/>
          <w:jc w:val="center"/>
        </w:trPr>
        <w:tc>
          <w:tcPr>
            <w:tcW w:w="421" w:type="dxa"/>
            <w:shd w:val="clear" w:color="auto" w:fill="auto"/>
            <w:noWrap/>
            <w:vAlign w:val="center"/>
          </w:tcPr>
          <w:p w14:paraId="777A248D" w14:textId="77777777" w:rsidR="0077025B" w:rsidRPr="009F0248" w:rsidRDefault="0077025B" w:rsidP="00AB3805">
            <w:pPr>
              <w:numPr>
                <w:ilvl w:val="0"/>
                <w:numId w:val="30"/>
              </w:numPr>
              <w:ind w:left="357" w:hanging="357"/>
              <w:jc w:val="center"/>
              <w:rPr>
                <w:rFonts w:ascii="Arial" w:hAnsi="Arial" w:cs="Arial"/>
                <w:lang w:val="es-GT" w:eastAsia="es-GT"/>
              </w:rPr>
            </w:pPr>
          </w:p>
        </w:tc>
        <w:tc>
          <w:tcPr>
            <w:tcW w:w="9538" w:type="dxa"/>
            <w:shd w:val="clear" w:color="auto" w:fill="auto"/>
            <w:vAlign w:val="center"/>
          </w:tcPr>
          <w:p w14:paraId="23D93786" w14:textId="77777777" w:rsidR="0077025B" w:rsidRPr="009F0248" w:rsidRDefault="0077025B" w:rsidP="00B62FA5">
            <w:pPr>
              <w:jc w:val="both"/>
              <w:rPr>
                <w:rFonts w:ascii="Arial" w:hAnsi="Arial" w:cs="Arial"/>
                <w:sz w:val="18"/>
                <w:szCs w:val="18"/>
                <w:lang w:val="es-GT" w:eastAsia="es-GT"/>
              </w:rPr>
            </w:pPr>
            <w:r w:rsidRPr="009F0248">
              <w:rPr>
                <w:rFonts w:ascii="Arial" w:hAnsi="Arial" w:cs="Arial"/>
                <w:sz w:val="18"/>
                <w:szCs w:val="18"/>
                <w:lang w:val="es-GT" w:eastAsia="es-GT"/>
              </w:rPr>
              <w:t xml:space="preserve">Realizar otras tareas que le sean asignadas por la Dirección o de carácter eventual dentro del Centro Educativo. </w:t>
            </w:r>
          </w:p>
        </w:tc>
      </w:tr>
    </w:tbl>
    <w:p w14:paraId="64DA6D43" w14:textId="77777777" w:rsidR="0077025B" w:rsidRPr="009F0248" w:rsidRDefault="0077025B" w:rsidP="0077025B">
      <w:pPr>
        <w:rPr>
          <w:lang w:val="es-GT"/>
        </w:rPr>
      </w:pPr>
    </w:p>
    <w:p w14:paraId="2A9E9E4C" w14:textId="77777777" w:rsidR="0077025B" w:rsidRPr="009F0248" w:rsidRDefault="0077025B" w:rsidP="0077025B"/>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7F949FA9" w14:textId="77777777" w:rsidTr="00B62FA5">
        <w:trPr>
          <w:trHeight w:val="405"/>
          <w:tblHeader/>
          <w:jc w:val="center"/>
        </w:trPr>
        <w:tc>
          <w:tcPr>
            <w:tcW w:w="9938" w:type="dxa"/>
            <w:gridSpan w:val="2"/>
            <w:shd w:val="clear" w:color="auto" w:fill="F2F2F2"/>
            <w:vAlign w:val="center"/>
            <w:hideMark/>
          </w:tcPr>
          <w:p w14:paraId="222BA639"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79DCE4FA" w14:textId="77777777" w:rsidTr="00B62FA5">
        <w:trPr>
          <w:trHeight w:val="269"/>
          <w:jc w:val="center"/>
        </w:trPr>
        <w:tc>
          <w:tcPr>
            <w:tcW w:w="421" w:type="dxa"/>
            <w:shd w:val="clear" w:color="auto" w:fill="F2F2F2"/>
            <w:noWrap/>
            <w:vAlign w:val="center"/>
            <w:hideMark/>
          </w:tcPr>
          <w:p w14:paraId="03BE1720"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2E89DC80"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01E0BDFA" w14:textId="77777777" w:rsidTr="00B62FA5">
        <w:trPr>
          <w:trHeight w:val="449"/>
          <w:jc w:val="center"/>
        </w:trPr>
        <w:tc>
          <w:tcPr>
            <w:tcW w:w="9938" w:type="dxa"/>
            <w:gridSpan w:val="2"/>
            <w:shd w:val="clear" w:color="auto" w:fill="auto"/>
            <w:noWrap/>
            <w:vAlign w:val="center"/>
          </w:tcPr>
          <w:p w14:paraId="7F33F91A" w14:textId="76CAF0FB" w:rsidR="0077025B" w:rsidRDefault="0077025B" w:rsidP="0077025B">
            <w:pPr>
              <w:rPr>
                <w:rFonts w:ascii="Arial" w:hAnsi="Arial" w:cs="Arial"/>
                <w:sz w:val="18"/>
                <w:szCs w:val="18"/>
                <w:lang w:val="es-GT" w:eastAsia="es-GT"/>
              </w:rPr>
            </w:pPr>
            <w:r w:rsidRPr="0077025B">
              <w:rPr>
                <w:rFonts w:ascii="Arial" w:hAnsi="Arial" w:cs="Arial"/>
                <w:sz w:val="18"/>
                <w:szCs w:val="18"/>
                <w:lang w:val="es-GT" w:eastAsia="es-GT"/>
              </w:rPr>
              <w:t>Opción A: acreditar título o diploma del nivel de educación media y seis meses de experiencia como Oficinista III en la especialidad que el puesto requiera.</w:t>
            </w:r>
          </w:p>
          <w:p w14:paraId="628BCA03" w14:textId="77777777" w:rsidR="0077025B" w:rsidRPr="0077025B" w:rsidRDefault="0077025B" w:rsidP="0077025B">
            <w:pPr>
              <w:rPr>
                <w:rFonts w:ascii="Arial" w:hAnsi="Arial" w:cs="Arial"/>
                <w:sz w:val="18"/>
                <w:szCs w:val="18"/>
                <w:lang w:val="es-GT" w:eastAsia="es-GT"/>
              </w:rPr>
            </w:pPr>
          </w:p>
          <w:p w14:paraId="29FD9F9B" w14:textId="07E85329" w:rsidR="0077025B" w:rsidRPr="009F0248" w:rsidRDefault="0077025B" w:rsidP="0077025B">
            <w:pPr>
              <w:rPr>
                <w:rFonts w:ascii="Arial" w:hAnsi="Arial" w:cs="Arial"/>
                <w:sz w:val="18"/>
                <w:szCs w:val="18"/>
                <w:lang w:val="es-GT" w:eastAsia="es-GT"/>
              </w:rPr>
            </w:pPr>
            <w:r w:rsidRPr="0077025B">
              <w:rPr>
                <w:rFonts w:ascii="Arial" w:hAnsi="Arial" w:cs="Arial"/>
                <w:sz w:val="18"/>
                <w:szCs w:val="18"/>
                <w:lang w:val="es-GT" w:eastAsia="es-GT"/>
              </w:rPr>
              <w:t>Opción B: acreditar título o diploma del nivel de educación media y dos años de experiencia en tareas relacionadas con el puesto.</w:t>
            </w:r>
          </w:p>
        </w:tc>
      </w:tr>
      <w:tr w:rsidR="0077025B" w:rsidRPr="009F0248" w14:paraId="4FCFF237" w14:textId="77777777" w:rsidTr="00B62FA5">
        <w:trPr>
          <w:trHeight w:val="405"/>
          <w:jc w:val="center"/>
        </w:trPr>
        <w:tc>
          <w:tcPr>
            <w:tcW w:w="421" w:type="dxa"/>
            <w:shd w:val="clear" w:color="auto" w:fill="F2F2F2"/>
            <w:noWrap/>
            <w:vAlign w:val="center"/>
            <w:hideMark/>
          </w:tcPr>
          <w:p w14:paraId="25E4C9EF"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55238C73"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5290370E" w14:textId="77777777" w:rsidTr="00B62FA5">
        <w:trPr>
          <w:trHeight w:val="549"/>
          <w:jc w:val="center"/>
        </w:trPr>
        <w:tc>
          <w:tcPr>
            <w:tcW w:w="9938" w:type="dxa"/>
            <w:gridSpan w:val="2"/>
            <w:shd w:val="clear" w:color="auto" w:fill="auto"/>
            <w:vAlign w:val="center"/>
          </w:tcPr>
          <w:p w14:paraId="778C0B08"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Secretaria Oficinista, Secretaria Bilingüe, Perito Contador</w:t>
            </w:r>
          </w:p>
        </w:tc>
      </w:tr>
    </w:tbl>
    <w:p w14:paraId="019CE563"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367A5DBA" w14:textId="77777777" w:rsidTr="00B62FA5">
        <w:trPr>
          <w:trHeight w:val="450"/>
          <w:tblHeader/>
          <w:jc w:val="center"/>
        </w:trPr>
        <w:tc>
          <w:tcPr>
            <w:tcW w:w="411" w:type="dxa"/>
            <w:shd w:val="clear" w:color="auto" w:fill="F2F2F2"/>
            <w:noWrap/>
            <w:vAlign w:val="center"/>
            <w:hideMark/>
          </w:tcPr>
          <w:p w14:paraId="7B18BD82"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7F2B2D6B"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6BD53C19" w14:textId="77777777" w:rsidTr="00B62FA5">
        <w:trPr>
          <w:trHeight w:val="450"/>
          <w:jc w:val="center"/>
        </w:trPr>
        <w:tc>
          <w:tcPr>
            <w:tcW w:w="411" w:type="dxa"/>
            <w:shd w:val="clear" w:color="auto" w:fill="auto"/>
            <w:noWrap/>
            <w:vAlign w:val="center"/>
            <w:hideMark/>
          </w:tcPr>
          <w:p w14:paraId="0F6A8C27" w14:textId="77777777" w:rsidR="0077025B" w:rsidRPr="009F0248" w:rsidRDefault="0077025B" w:rsidP="00AB3805">
            <w:pPr>
              <w:numPr>
                <w:ilvl w:val="0"/>
                <w:numId w:val="31"/>
              </w:numPr>
              <w:jc w:val="center"/>
              <w:rPr>
                <w:rFonts w:ascii="Arial" w:hAnsi="Arial" w:cs="Arial"/>
                <w:sz w:val="16"/>
                <w:szCs w:val="16"/>
                <w:lang w:val="es-GT" w:eastAsia="es-GT"/>
              </w:rPr>
            </w:pPr>
          </w:p>
        </w:tc>
        <w:tc>
          <w:tcPr>
            <w:tcW w:w="9527" w:type="dxa"/>
            <w:shd w:val="clear" w:color="auto" w:fill="auto"/>
            <w:vAlign w:val="center"/>
          </w:tcPr>
          <w:p w14:paraId="058F7702"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6B0D85DD" w14:textId="77777777" w:rsidTr="00B62FA5">
        <w:trPr>
          <w:trHeight w:val="450"/>
          <w:jc w:val="center"/>
        </w:trPr>
        <w:tc>
          <w:tcPr>
            <w:tcW w:w="411" w:type="dxa"/>
            <w:shd w:val="clear" w:color="auto" w:fill="auto"/>
            <w:noWrap/>
            <w:vAlign w:val="center"/>
            <w:hideMark/>
          </w:tcPr>
          <w:p w14:paraId="6E6F8A02" w14:textId="77777777" w:rsidR="0077025B" w:rsidRPr="009F0248" w:rsidRDefault="0077025B" w:rsidP="00AB3805">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480E638A" w14:textId="2CADD839"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bl>
    <w:p w14:paraId="00D55C3C"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66696C36" w14:textId="77777777" w:rsidTr="00B62FA5">
        <w:trPr>
          <w:trHeight w:val="450"/>
          <w:tblHeader/>
          <w:jc w:val="center"/>
        </w:trPr>
        <w:tc>
          <w:tcPr>
            <w:tcW w:w="401" w:type="dxa"/>
            <w:shd w:val="clear" w:color="auto" w:fill="F2F2F2"/>
            <w:noWrap/>
            <w:vAlign w:val="center"/>
            <w:hideMark/>
          </w:tcPr>
          <w:p w14:paraId="14402179"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7B50D0DB"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13D4CF89" w14:textId="77777777" w:rsidTr="00B62FA5">
        <w:trPr>
          <w:trHeight w:val="450"/>
          <w:jc w:val="center"/>
        </w:trPr>
        <w:tc>
          <w:tcPr>
            <w:tcW w:w="401" w:type="dxa"/>
            <w:shd w:val="clear" w:color="auto" w:fill="auto"/>
            <w:noWrap/>
            <w:vAlign w:val="center"/>
            <w:hideMark/>
          </w:tcPr>
          <w:p w14:paraId="75694595" w14:textId="77777777" w:rsidR="0077025B" w:rsidRPr="009F0248" w:rsidRDefault="0077025B" w:rsidP="00AB3805">
            <w:pPr>
              <w:numPr>
                <w:ilvl w:val="0"/>
                <w:numId w:val="32"/>
              </w:numPr>
              <w:jc w:val="center"/>
              <w:rPr>
                <w:rFonts w:ascii="Arial" w:hAnsi="Arial" w:cs="Arial"/>
                <w:sz w:val="16"/>
                <w:szCs w:val="16"/>
                <w:lang w:val="es-GT" w:eastAsia="es-GT"/>
              </w:rPr>
            </w:pPr>
          </w:p>
        </w:tc>
        <w:tc>
          <w:tcPr>
            <w:tcW w:w="9537" w:type="dxa"/>
            <w:shd w:val="clear" w:color="auto" w:fill="auto"/>
            <w:vAlign w:val="center"/>
          </w:tcPr>
          <w:p w14:paraId="629F4988" w14:textId="77777777" w:rsidR="0077025B" w:rsidRPr="009F0248" w:rsidRDefault="0077025B" w:rsidP="00B62FA5">
            <w:pPr>
              <w:rPr>
                <w:rFonts w:ascii="Arial" w:hAnsi="Arial" w:cs="Arial"/>
                <w:sz w:val="18"/>
                <w:szCs w:val="18"/>
              </w:rPr>
            </w:pPr>
            <w:r w:rsidRPr="009F0248">
              <w:rPr>
                <w:rFonts w:ascii="Arial" w:hAnsi="Arial" w:cs="Arial"/>
                <w:sz w:val="18"/>
                <w:szCs w:val="18"/>
              </w:rPr>
              <w:t>Manejo de equipo de oficina (fotocopiadora, escáner, audiovisuales, entre otros), cómputo e impresión.</w:t>
            </w:r>
          </w:p>
        </w:tc>
      </w:tr>
      <w:tr w:rsidR="0077025B" w:rsidRPr="009F0248" w14:paraId="78431E31" w14:textId="77777777" w:rsidTr="00B62FA5">
        <w:trPr>
          <w:trHeight w:val="450"/>
          <w:jc w:val="center"/>
        </w:trPr>
        <w:tc>
          <w:tcPr>
            <w:tcW w:w="401" w:type="dxa"/>
            <w:shd w:val="clear" w:color="auto" w:fill="auto"/>
            <w:noWrap/>
            <w:vAlign w:val="center"/>
            <w:hideMark/>
          </w:tcPr>
          <w:p w14:paraId="662A682D" w14:textId="77777777" w:rsidR="0077025B" w:rsidRPr="009F0248" w:rsidRDefault="0077025B" w:rsidP="00AB3805">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tcPr>
          <w:p w14:paraId="03EB630A"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2113FDC8" w14:textId="77777777" w:rsidTr="00B62FA5">
        <w:trPr>
          <w:trHeight w:val="450"/>
          <w:jc w:val="center"/>
        </w:trPr>
        <w:tc>
          <w:tcPr>
            <w:tcW w:w="401" w:type="dxa"/>
            <w:shd w:val="clear" w:color="auto" w:fill="auto"/>
            <w:noWrap/>
            <w:vAlign w:val="center"/>
            <w:hideMark/>
          </w:tcPr>
          <w:p w14:paraId="41EA3A68" w14:textId="77777777" w:rsidR="0077025B" w:rsidRPr="009F0248" w:rsidRDefault="0077025B" w:rsidP="00AB3805">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tcPr>
          <w:p w14:paraId="51CF8451"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41E263CA" w14:textId="77777777" w:rsidTr="00B62FA5">
        <w:trPr>
          <w:trHeight w:val="450"/>
          <w:jc w:val="center"/>
        </w:trPr>
        <w:tc>
          <w:tcPr>
            <w:tcW w:w="401" w:type="dxa"/>
            <w:shd w:val="clear" w:color="auto" w:fill="auto"/>
            <w:noWrap/>
            <w:vAlign w:val="center"/>
          </w:tcPr>
          <w:p w14:paraId="16FB99C8" w14:textId="77777777" w:rsidR="0077025B" w:rsidRPr="009F0248" w:rsidRDefault="0077025B" w:rsidP="00AB3805">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tcPr>
          <w:p w14:paraId="4D474301"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6DAA31AE" w14:textId="77777777" w:rsidTr="00B62FA5">
        <w:trPr>
          <w:trHeight w:val="450"/>
          <w:jc w:val="center"/>
        </w:trPr>
        <w:tc>
          <w:tcPr>
            <w:tcW w:w="401" w:type="dxa"/>
            <w:shd w:val="clear" w:color="auto" w:fill="auto"/>
            <w:noWrap/>
            <w:vAlign w:val="center"/>
          </w:tcPr>
          <w:p w14:paraId="251B21D6" w14:textId="77777777" w:rsidR="0077025B" w:rsidRPr="009F0248" w:rsidRDefault="0077025B" w:rsidP="00AB3805">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tcPr>
          <w:p w14:paraId="1CEDE656"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Servicio al público</w:t>
            </w:r>
          </w:p>
        </w:tc>
      </w:tr>
    </w:tbl>
    <w:p w14:paraId="3540C225" w14:textId="77777777" w:rsidR="0077025B" w:rsidRPr="009F0248" w:rsidRDefault="0077025B" w:rsidP="0077025B">
      <w:pPr>
        <w:spacing w:line="360" w:lineRule="auto"/>
        <w:rPr>
          <w:rFonts w:ascii="Arial" w:hAnsi="Arial" w:cs="Arial"/>
        </w:rPr>
      </w:pPr>
    </w:p>
    <w:p w14:paraId="1064C881" w14:textId="77777777" w:rsidR="0077025B" w:rsidRDefault="0077025B" w:rsidP="0077025B">
      <w:pPr>
        <w:rPr>
          <w:rFonts w:ascii="Arial" w:hAnsi="Arial" w:cs="Arial"/>
        </w:rPr>
      </w:pPr>
      <w:r>
        <w:rPr>
          <w:rFonts w:ascii="Arial" w:hAnsi="Arial" w:cs="Arial"/>
        </w:rPr>
        <w:br w:type="page"/>
      </w:r>
    </w:p>
    <w:p w14:paraId="11A8AE33" w14:textId="77777777" w:rsidR="0077025B" w:rsidRDefault="0077025B" w:rsidP="0077025B">
      <w:pPr>
        <w:rPr>
          <w:rFonts w:ascii="Arial" w:hAnsi="Arial" w:cs="Arial"/>
        </w:rPr>
      </w:pPr>
    </w:p>
    <w:p w14:paraId="791A1557" w14:textId="68F045C6" w:rsidR="006965ED" w:rsidRPr="00740CA0" w:rsidRDefault="006965ED">
      <w:pPr>
        <w:rPr>
          <w:rFonts w:ascii="Arial" w:hAnsi="Arial" w:cs="Arial"/>
          <w:b/>
          <w:szCs w:val="24"/>
        </w:rPr>
      </w:pPr>
      <w:r w:rsidRPr="00740CA0">
        <w:rPr>
          <w:rFonts w:ascii="Arial" w:hAnsi="Arial" w:cs="Arial"/>
          <w:b/>
          <w:szCs w:val="24"/>
        </w:rPr>
        <w:t>4.  Contador</w:t>
      </w:r>
      <w:r w:rsidR="00845509" w:rsidRPr="00740CA0">
        <w:rPr>
          <w:rFonts w:ascii="Arial" w:hAnsi="Arial" w:cs="Arial"/>
          <w:b/>
          <w:szCs w:val="24"/>
        </w:rPr>
        <w:t xml:space="preserve"> (a)</w:t>
      </w:r>
      <w:r w:rsidR="0077025B">
        <w:rPr>
          <w:rFonts w:ascii="Arial" w:hAnsi="Arial" w:cs="Arial"/>
          <w:b/>
          <w:szCs w:val="24"/>
        </w:rPr>
        <w:t xml:space="preserve"> I</w:t>
      </w:r>
    </w:p>
    <w:p w14:paraId="4DFA63DD" w14:textId="77777777" w:rsidR="006965ED" w:rsidRDefault="006965ED">
      <w:pPr>
        <w:rPr>
          <w:rFonts w:ascii="Arial" w:hAnsi="Arial" w:cs="Arial"/>
          <w:sz w:val="22"/>
          <w:szCs w:val="22"/>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256FE" w:rsidRPr="009F0248" w14:paraId="0A7F9DA3" w14:textId="77777777" w:rsidTr="006E752F">
        <w:trPr>
          <w:trHeight w:val="405"/>
          <w:jc w:val="center"/>
        </w:trPr>
        <w:tc>
          <w:tcPr>
            <w:tcW w:w="9959" w:type="dxa"/>
            <w:gridSpan w:val="4"/>
            <w:shd w:val="clear" w:color="auto" w:fill="F2F2F2"/>
            <w:noWrap/>
            <w:vAlign w:val="center"/>
            <w:hideMark/>
          </w:tcPr>
          <w:p w14:paraId="72177F68" w14:textId="77777777" w:rsidR="00A256FE" w:rsidRPr="009F0248" w:rsidRDefault="00A256FE" w:rsidP="006E752F">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9614F3" w:rsidRPr="009F0248" w14:paraId="6C2F9030" w14:textId="77777777" w:rsidTr="009614F3">
        <w:trPr>
          <w:trHeight w:val="538"/>
          <w:jc w:val="center"/>
        </w:trPr>
        <w:tc>
          <w:tcPr>
            <w:tcW w:w="1513" w:type="dxa"/>
            <w:shd w:val="clear" w:color="auto" w:fill="auto"/>
            <w:vAlign w:val="center"/>
            <w:hideMark/>
          </w:tcPr>
          <w:p w14:paraId="5CCF3C92" w14:textId="77777777" w:rsidR="009614F3" w:rsidRPr="009F0248" w:rsidRDefault="009614F3" w:rsidP="009614F3">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15539C63" w14:textId="77777777" w:rsidR="009614F3" w:rsidRPr="009F0248" w:rsidRDefault="009614F3" w:rsidP="009614F3">
            <w:pPr>
              <w:rPr>
                <w:rFonts w:ascii="Arial" w:hAnsi="Arial" w:cs="Arial"/>
                <w:sz w:val="18"/>
                <w:szCs w:val="16"/>
                <w:lang w:val="es-GT" w:eastAsia="es-GT"/>
              </w:rPr>
            </w:pPr>
            <w:r w:rsidRPr="009F0248">
              <w:rPr>
                <w:rFonts w:ascii="Arial" w:hAnsi="Arial" w:cs="Arial"/>
                <w:sz w:val="18"/>
                <w:szCs w:val="16"/>
                <w:lang w:val="es-GT" w:eastAsia="es-GT"/>
              </w:rPr>
              <w:t>Contador (a)</w:t>
            </w:r>
          </w:p>
        </w:tc>
        <w:tc>
          <w:tcPr>
            <w:tcW w:w="1701" w:type="dxa"/>
            <w:shd w:val="clear" w:color="auto" w:fill="auto"/>
            <w:vAlign w:val="center"/>
          </w:tcPr>
          <w:p w14:paraId="43A3324B" w14:textId="7B6CB5CF" w:rsidR="009614F3" w:rsidRPr="009F0248" w:rsidRDefault="009614F3" w:rsidP="009614F3">
            <w:pPr>
              <w:rPr>
                <w:rFonts w:ascii="Arial" w:hAnsi="Arial" w:cs="Arial"/>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66CD4727" w14:textId="1856FF5F" w:rsidR="009614F3" w:rsidRPr="009F0248" w:rsidRDefault="009614F3" w:rsidP="009614F3">
            <w:pPr>
              <w:rPr>
                <w:rFonts w:ascii="Arial" w:hAnsi="Arial" w:cs="Arial"/>
                <w:sz w:val="18"/>
                <w:szCs w:val="16"/>
                <w:lang w:val="es-GT" w:eastAsia="es-GT"/>
              </w:rPr>
            </w:pPr>
            <w:r>
              <w:rPr>
                <w:rFonts w:ascii="Arial" w:hAnsi="Arial" w:cs="Arial"/>
                <w:sz w:val="18"/>
                <w:szCs w:val="16"/>
                <w:lang w:val="es-GT" w:eastAsia="es-GT"/>
              </w:rPr>
              <w:t>Oficinista I</w:t>
            </w:r>
          </w:p>
        </w:tc>
      </w:tr>
      <w:tr w:rsidR="00637EFF" w:rsidRPr="009F0248" w14:paraId="79C0305C" w14:textId="77777777" w:rsidTr="009614F3">
        <w:trPr>
          <w:trHeight w:val="600"/>
          <w:jc w:val="center"/>
        </w:trPr>
        <w:tc>
          <w:tcPr>
            <w:tcW w:w="1513" w:type="dxa"/>
            <w:shd w:val="clear" w:color="auto" w:fill="auto"/>
            <w:vAlign w:val="center"/>
            <w:hideMark/>
          </w:tcPr>
          <w:p w14:paraId="77BB664A" w14:textId="77777777" w:rsidR="00637EFF" w:rsidRPr="009F0248" w:rsidRDefault="00637EFF" w:rsidP="006E752F">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031E5877" w14:textId="77777777" w:rsidR="00637EFF" w:rsidRPr="009F0248" w:rsidRDefault="00637EFF" w:rsidP="006E752F">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3E347B89" w14:textId="25DE6295" w:rsidR="00637EFF" w:rsidRPr="00637EFF" w:rsidRDefault="00637EFF" w:rsidP="006E752F">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277" w:type="dxa"/>
            <w:shd w:val="clear" w:color="auto" w:fill="auto"/>
            <w:vAlign w:val="center"/>
          </w:tcPr>
          <w:p w14:paraId="6B50119A" w14:textId="0E472F2C" w:rsidR="00637EFF" w:rsidRPr="009F0248" w:rsidRDefault="00637EFF" w:rsidP="006E752F">
            <w:pPr>
              <w:rPr>
                <w:rFonts w:ascii="Arial" w:hAnsi="Arial" w:cs="Arial"/>
                <w:sz w:val="18"/>
                <w:szCs w:val="16"/>
                <w:lang w:val="es-GT" w:eastAsia="es-GT"/>
              </w:rPr>
            </w:pPr>
            <w:r>
              <w:rPr>
                <w:rFonts w:ascii="Arial" w:hAnsi="Arial" w:cs="Arial"/>
                <w:sz w:val="18"/>
                <w:szCs w:val="16"/>
                <w:lang w:val="es-GT" w:eastAsia="es-GT"/>
              </w:rPr>
              <w:t>Contabilidad</w:t>
            </w:r>
          </w:p>
        </w:tc>
      </w:tr>
      <w:tr w:rsidR="00930916" w:rsidRPr="009F0248" w14:paraId="6FA94DAE" w14:textId="77777777" w:rsidTr="006E752F">
        <w:trPr>
          <w:trHeight w:val="600"/>
          <w:jc w:val="center"/>
        </w:trPr>
        <w:tc>
          <w:tcPr>
            <w:tcW w:w="1513" w:type="dxa"/>
            <w:shd w:val="clear" w:color="auto" w:fill="auto"/>
            <w:vAlign w:val="center"/>
            <w:hideMark/>
          </w:tcPr>
          <w:p w14:paraId="5D0C3D85" w14:textId="24E1EF22"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39A0FA26" w14:textId="7FD685B1"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A256FE" w:rsidRPr="009F0248" w14:paraId="6F4977E4" w14:textId="77777777" w:rsidTr="006E752F">
        <w:trPr>
          <w:trHeight w:val="600"/>
          <w:jc w:val="center"/>
        </w:trPr>
        <w:tc>
          <w:tcPr>
            <w:tcW w:w="1513" w:type="dxa"/>
            <w:shd w:val="clear" w:color="auto" w:fill="auto"/>
            <w:vAlign w:val="center"/>
          </w:tcPr>
          <w:p w14:paraId="4D161029"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6276C9C9" w14:textId="16D4E93A" w:rsidR="00A256FE" w:rsidRPr="009F0248" w:rsidRDefault="00A2184E" w:rsidP="006E752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02281C82"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57DA5DB3" w14:textId="77777777" w:rsidR="00A256FE" w:rsidRPr="009F0248" w:rsidRDefault="00A256FE" w:rsidP="006E752F">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70894AD4" w14:textId="77777777" w:rsidR="00A256FE" w:rsidRPr="009F0248" w:rsidRDefault="00A256FE" w:rsidP="00A256F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56FE" w:rsidRPr="009F0248" w14:paraId="0C296AEC" w14:textId="77777777" w:rsidTr="006E752F">
        <w:trPr>
          <w:trHeight w:val="405"/>
          <w:tblHeader/>
          <w:jc w:val="center"/>
        </w:trPr>
        <w:tc>
          <w:tcPr>
            <w:tcW w:w="9959" w:type="dxa"/>
            <w:gridSpan w:val="2"/>
            <w:shd w:val="clear" w:color="auto" w:fill="F2F2F2"/>
            <w:noWrap/>
            <w:vAlign w:val="center"/>
            <w:hideMark/>
          </w:tcPr>
          <w:p w14:paraId="5E08A186" w14:textId="60252C66" w:rsidR="00A256FE" w:rsidRPr="009F0248" w:rsidRDefault="009D68C0" w:rsidP="006E752F">
            <w:pPr>
              <w:jc w:val="center"/>
              <w:rPr>
                <w:rFonts w:ascii="Arial" w:hAnsi="Arial" w:cs="Arial"/>
                <w:b/>
                <w:bCs/>
                <w:szCs w:val="24"/>
                <w:lang w:val="es-GT" w:eastAsia="es-GT"/>
              </w:rPr>
            </w:pPr>
            <w:r w:rsidRPr="009F0248">
              <w:rPr>
                <w:rFonts w:ascii="Arial" w:hAnsi="Arial" w:cs="Arial"/>
                <w:b/>
                <w:bCs/>
                <w:szCs w:val="24"/>
                <w:lang w:val="es-GT" w:eastAsia="es-GT"/>
              </w:rPr>
              <w:t>2 DESCRIPCIÓN</w:t>
            </w:r>
            <w:r w:rsidR="00A256FE" w:rsidRPr="009F0248">
              <w:rPr>
                <w:rFonts w:ascii="Arial" w:hAnsi="Arial" w:cs="Arial"/>
                <w:b/>
                <w:bCs/>
                <w:szCs w:val="24"/>
                <w:lang w:val="es-GT" w:eastAsia="es-GT"/>
              </w:rPr>
              <w:t xml:space="preserve"> DEL PUESTO</w:t>
            </w:r>
          </w:p>
        </w:tc>
      </w:tr>
      <w:tr w:rsidR="00A256FE" w:rsidRPr="009F0248" w14:paraId="2F38BB94" w14:textId="77777777" w:rsidTr="006E752F">
        <w:trPr>
          <w:trHeight w:val="243"/>
          <w:jc w:val="center"/>
        </w:trPr>
        <w:tc>
          <w:tcPr>
            <w:tcW w:w="421" w:type="dxa"/>
            <w:shd w:val="clear" w:color="auto" w:fill="F2F2F2"/>
            <w:noWrap/>
            <w:vAlign w:val="center"/>
            <w:hideMark/>
          </w:tcPr>
          <w:p w14:paraId="2BF7A006" w14:textId="77777777" w:rsidR="00A256FE" w:rsidRPr="009F0248" w:rsidRDefault="00A256FE" w:rsidP="006E752F">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55C2DA2C" w14:textId="77777777" w:rsidR="00A256FE" w:rsidRPr="009F0248" w:rsidRDefault="00A256FE" w:rsidP="006E752F">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A256FE" w:rsidRPr="009F0248" w14:paraId="20DE13E2" w14:textId="77777777" w:rsidTr="006E752F">
        <w:trPr>
          <w:trHeight w:val="632"/>
          <w:jc w:val="center"/>
        </w:trPr>
        <w:tc>
          <w:tcPr>
            <w:tcW w:w="9959" w:type="dxa"/>
            <w:gridSpan w:val="2"/>
            <w:shd w:val="clear" w:color="auto" w:fill="auto"/>
            <w:vAlign w:val="center"/>
          </w:tcPr>
          <w:p w14:paraId="2E80DE54" w14:textId="77777777" w:rsidR="00A256FE" w:rsidRPr="00101DAC" w:rsidRDefault="00A256FE" w:rsidP="006E752F">
            <w:pPr>
              <w:jc w:val="both"/>
              <w:rPr>
                <w:rFonts w:ascii="Arial" w:hAnsi="Arial" w:cs="Arial"/>
                <w:sz w:val="18"/>
                <w:szCs w:val="22"/>
              </w:rPr>
            </w:pPr>
            <w:r w:rsidRPr="00101DAC">
              <w:rPr>
                <w:rFonts w:ascii="Arial" w:hAnsi="Arial" w:cs="Arial"/>
                <w:sz w:val="18"/>
                <w:szCs w:val="22"/>
              </w:rPr>
              <w:t>Realizar actividades contables de los documentos que ingresan al CEP, utilizando los principios contables generalmente aceptados, leyes aplicables y vigentes para garantizar su cumplimiento, con el fin de agilizar y mantener en orden los registros contables.</w:t>
            </w:r>
          </w:p>
        </w:tc>
      </w:tr>
    </w:tbl>
    <w:p w14:paraId="02AD9701" w14:textId="77777777" w:rsidR="00A256FE" w:rsidRPr="009F0248" w:rsidRDefault="00A256FE" w:rsidP="00A256FE"/>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256FE" w:rsidRPr="009F0248" w14:paraId="76C77FD0" w14:textId="77777777" w:rsidTr="006E752F">
        <w:trPr>
          <w:trHeight w:val="405"/>
          <w:tblHeader/>
          <w:jc w:val="center"/>
        </w:trPr>
        <w:tc>
          <w:tcPr>
            <w:tcW w:w="421" w:type="dxa"/>
            <w:shd w:val="clear" w:color="auto" w:fill="F2F2F2"/>
            <w:noWrap/>
            <w:vAlign w:val="center"/>
            <w:hideMark/>
          </w:tcPr>
          <w:p w14:paraId="5886A2EE" w14:textId="77777777" w:rsidR="00A256FE" w:rsidRPr="009F0248" w:rsidRDefault="00A256FE" w:rsidP="006E752F">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40256CB0"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A256FE" w:rsidRPr="009F0248" w14:paraId="1D0CFBA9" w14:textId="77777777" w:rsidTr="006E752F">
        <w:trPr>
          <w:trHeight w:val="257"/>
          <w:jc w:val="center"/>
        </w:trPr>
        <w:tc>
          <w:tcPr>
            <w:tcW w:w="421" w:type="dxa"/>
            <w:shd w:val="clear" w:color="auto" w:fill="F2F2F2"/>
            <w:noWrap/>
            <w:vAlign w:val="center"/>
            <w:hideMark/>
          </w:tcPr>
          <w:p w14:paraId="5E7F53A2" w14:textId="77777777" w:rsidR="00A256FE" w:rsidRPr="009F0248" w:rsidRDefault="00A256FE" w:rsidP="006E752F">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55B85E78" w14:textId="77777777" w:rsidR="00A256FE" w:rsidRPr="009F0248" w:rsidRDefault="00A256FE" w:rsidP="006E752F">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A256FE" w:rsidRPr="009F0248" w14:paraId="063ECD61"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61F429C"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84B27B3"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mensualmente la caja fiscal y remitirla a la Contraloría General de Cuentas, los primeros cinco (5) días de cada mes. </w:t>
            </w:r>
          </w:p>
        </w:tc>
      </w:tr>
      <w:tr w:rsidR="00A256FE" w:rsidRPr="009F0248" w14:paraId="144B068D"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259C36D"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8AB077D"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Llevar al día los libros contables obligatorios libro de almacén de gratuidad, libro de inventario, libro de control de cajas fiscales, libro de conocimientos, con el fin de cumplir con la legislación vigente.</w:t>
            </w:r>
          </w:p>
        </w:tc>
      </w:tr>
      <w:tr w:rsidR="00A256FE" w:rsidRPr="009F0248" w14:paraId="1657674E"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D471548"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B083EA0"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Presentar la información contable, inventarios, entre otros, al momento de atender las auditorías realizadas por entes fiscalizadores internos o externos. </w:t>
            </w:r>
          </w:p>
        </w:tc>
      </w:tr>
      <w:tr w:rsidR="00A256FE" w:rsidRPr="009F0248" w14:paraId="09CFB985"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222D362"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D142B58"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los trámites diversos de contabilidad en las dependencias del estado. </w:t>
            </w:r>
          </w:p>
        </w:tc>
      </w:tr>
      <w:tr w:rsidR="00A256FE" w:rsidRPr="009F0248" w14:paraId="55C0F0A4"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10CE22F"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64DE7C2"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Elaborar el cierre fiscal y memoria anual del CEP para presentar a los entes fiscalizadores.</w:t>
            </w:r>
          </w:p>
        </w:tc>
      </w:tr>
      <w:tr w:rsidR="00A256FE" w:rsidRPr="009F0248" w14:paraId="31C2E5FD"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5DCAFD9"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E5303BA" w14:textId="77777777" w:rsidR="00A256FE" w:rsidRPr="00101DAC" w:rsidRDefault="00A256FE" w:rsidP="006E752F">
            <w:pPr>
              <w:jc w:val="both"/>
              <w:rPr>
                <w:rFonts w:ascii="Arial" w:hAnsi="Arial" w:cs="Arial"/>
                <w:sz w:val="18"/>
                <w:szCs w:val="16"/>
                <w:lang w:val="es-GT" w:eastAsia="es-GT"/>
              </w:rPr>
            </w:pPr>
            <w:r w:rsidRPr="00101DAC">
              <w:rPr>
                <w:rFonts w:ascii="Arial" w:hAnsi="Arial" w:cs="Arial"/>
                <w:sz w:val="18"/>
                <w:szCs w:val="16"/>
                <w:lang w:val="es-GT" w:eastAsia="es-GT"/>
              </w:rPr>
              <w:t>Elaborar el ante proyecto de presupuesto, al contar con la estadística inicial.</w:t>
            </w:r>
          </w:p>
        </w:tc>
      </w:tr>
      <w:tr w:rsidR="00A256FE" w:rsidRPr="009F0248" w14:paraId="6A32900C"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CFDF893"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635D4D3" w14:textId="77777777" w:rsidR="00A256FE" w:rsidRPr="00101DAC" w:rsidRDefault="00A256FE" w:rsidP="006E752F">
            <w:pPr>
              <w:jc w:val="both"/>
              <w:rPr>
                <w:rFonts w:ascii="Arial" w:hAnsi="Arial" w:cs="Arial"/>
                <w:sz w:val="18"/>
                <w:szCs w:val="16"/>
                <w:lang w:val="es-GT" w:eastAsia="es-GT"/>
              </w:rPr>
            </w:pPr>
            <w:r w:rsidRPr="00101DAC">
              <w:rPr>
                <w:rFonts w:ascii="Arial" w:hAnsi="Arial" w:cs="Arial"/>
                <w:sz w:val="18"/>
                <w:szCs w:val="16"/>
                <w:lang w:val="es-GT" w:eastAsia="es-GT"/>
              </w:rPr>
              <w:t>Revisar periódicamente el libro de control de ingresos y egresos de la bodega general.</w:t>
            </w:r>
          </w:p>
        </w:tc>
      </w:tr>
      <w:tr w:rsidR="00A256FE" w:rsidRPr="009F0248" w14:paraId="3B13DEFC" w14:textId="77777777" w:rsidTr="006E752F">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0CCFDB1"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32D4744" w14:textId="77777777" w:rsidR="00A256FE" w:rsidRPr="00101DAC" w:rsidRDefault="00A256FE" w:rsidP="006E752F">
            <w:pPr>
              <w:jc w:val="both"/>
              <w:rPr>
                <w:rFonts w:ascii="Arial" w:hAnsi="Arial" w:cs="Arial"/>
                <w:sz w:val="18"/>
                <w:szCs w:val="16"/>
                <w:lang w:val="es-GT" w:eastAsia="es-GT"/>
              </w:rPr>
            </w:pPr>
            <w:r w:rsidRPr="00101DAC">
              <w:rPr>
                <w:rFonts w:ascii="Arial" w:hAnsi="Arial" w:cs="Arial"/>
                <w:sz w:val="18"/>
                <w:szCs w:val="16"/>
                <w:lang w:val="es-GT" w:eastAsia="es-GT"/>
              </w:rPr>
              <w:t xml:space="preserve">Administrar fondos de caja chica para gastos menores del establecimiento educativo e informar las entradas y salidas ante la Dirección para demostrar el buen uso de los recursos económicos. </w:t>
            </w:r>
          </w:p>
        </w:tc>
      </w:tr>
      <w:tr w:rsidR="00A256FE" w:rsidRPr="009F0248" w14:paraId="218578DE" w14:textId="77777777" w:rsidTr="006E752F">
        <w:trPr>
          <w:trHeight w:val="41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45E36E0"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D6BF43C" w14:textId="77777777" w:rsidR="00A256FE" w:rsidRPr="00101DAC" w:rsidRDefault="00A256FE" w:rsidP="006E752F">
            <w:pPr>
              <w:jc w:val="both"/>
              <w:rPr>
                <w:rFonts w:ascii="Arial" w:hAnsi="Arial" w:cs="Arial"/>
                <w:sz w:val="18"/>
                <w:szCs w:val="16"/>
                <w:lang w:val="es-GT" w:eastAsia="es-GT"/>
              </w:rPr>
            </w:pPr>
            <w:r w:rsidRPr="00101DAC">
              <w:rPr>
                <w:rFonts w:ascii="Arial" w:hAnsi="Arial" w:cs="Arial"/>
                <w:sz w:val="18"/>
                <w:szCs w:val="16"/>
                <w:lang w:val="es-GT" w:eastAsia="es-GT"/>
              </w:rPr>
              <w:t>Realizar inventario anual de las existencias en bodega, para verificar que las mismas coincidan con la documentación interna autorizada.</w:t>
            </w:r>
          </w:p>
        </w:tc>
      </w:tr>
      <w:tr w:rsidR="00A256FE" w:rsidRPr="009F0248" w14:paraId="57B16648" w14:textId="77777777" w:rsidTr="006E752F">
        <w:trPr>
          <w:trHeight w:val="387"/>
          <w:jc w:val="center"/>
        </w:trPr>
        <w:tc>
          <w:tcPr>
            <w:tcW w:w="421" w:type="dxa"/>
            <w:shd w:val="clear" w:color="auto" w:fill="auto"/>
            <w:noWrap/>
            <w:vAlign w:val="center"/>
          </w:tcPr>
          <w:p w14:paraId="187A92AD"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3159A8E7" w14:textId="77777777" w:rsidR="00A256FE" w:rsidRPr="00101DAC" w:rsidRDefault="00A256FE" w:rsidP="006E752F">
            <w:pPr>
              <w:jc w:val="both"/>
              <w:rPr>
                <w:rFonts w:ascii="Arial" w:hAnsi="Arial" w:cs="Arial"/>
                <w:sz w:val="18"/>
                <w:szCs w:val="22"/>
                <w:lang w:val="es-GT" w:eastAsia="es-GT"/>
              </w:rPr>
            </w:pPr>
            <w:r w:rsidRPr="00101DAC">
              <w:rPr>
                <w:rFonts w:ascii="Arial" w:hAnsi="Arial" w:cs="Arial"/>
                <w:sz w:val="18"/>
                <w:szCs w:val="22"/>
              </w:rPr>
              <w:t xml:space="preserve">Mantener actualizadas las tarjetas de responsabilidad del personal docente y administrativo del Centro Educativo. </w:t>
            </w:r>
          </w:p>
        </w:tc>
      </w:tr>
      <w:tr w:rsidR="00A256FE" w:rsidRPr="009F0248" w14:paraId="3BFFC573" w14:textId="77777777" w:rsidTr="006E752F">
        <w:trPr>
          <w:trHeight w:val="38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BADB31E"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1BD735E" w14:textId="77777777" w:rsidR="00A256FE" w:rsidRPr="009F0248" w:rsidRDefault="00A256FE" w:rsidP="006E752F">
            <w:pPr>
              <w:jc w:val="both"/>
              <w:rPr>
                <w:rFonts w:ascii="Arial" w:hAnsi="Arial" w:cs="Arial"/>
                <w:color w:val="000000"/>
                <w:sz w:val="18"/>
                <w:szCs w:val="22"/>
              </w:rPr>
            </w:pPr>
            <w:r w:rsidRPr="009F0248">
              <w:rPr>
                <w:rFonts w:ascii="Arial" w:hAnsi="Arial" w:cs="Arial"/>
                <w:color w:val="000000"/>
                <w:sz w:val="18"/>
                <w:szCs w:val="22"/>
              </w:rPr>
              <w:t>Visar las constancias de ingresos del almacén a inventario.</w:t>
            </w:r>
          </w:p>
        </w:tc>
      </w:tr>
      <w:tr w:rsidR="00A256FE" w:rsidRPr="009F0248" w14:paraId="7430EDAC" w14:textId="77777777" w:rsidTr="006E752F">
        <w:trPr>
          <w:trHeight w:val="429"/>
          <w:jc w:val="center"/>
        </w:trPr>
        <w:tc>
          <w:tcPr>
            <w:tcW w:w="421" w:type="dxa"/>
            <w:shd w:val="clear" w:color="auto" w:fill="auto"/>
            <w:noWrap/>
            <w:vAlign w:val="center"/>
          </w:tcPr>
          <w:p w14:paraId="5E46A09F"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568CD76A"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Llevar control de registro de cobro y depósito al banco de lo recaudado de operación escuela. </w:t>
            </w:r>
          </w:p>
        </w:tc>
      </w:tr>
      <w:tr w:rsidR="00A256FE" w:rsidRPr="009F0248" w14:paraId="448F54C3" w14:textId="77777777" w:rsidTr="006E752F">
        <w:trPr>
          <w:trHeight w:val="429"/>
          <w:jc w:val="center"/>
        </w:trPr>
        <w:tc>
          <w:tcPr>
            <w:tcW w:w="421" w:type="dxa"/>
            <w:shd w:val="clear" w:color="auto" w:fill="auto"/>
            <w:noWrap/>
            <w:vAlign w:val="center"/>
          </w:tcPr>
          <w:p w14:paraId="141ADC78"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65889A2B"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la documentación relacionada con el bono escolar y entregarla, según calendario establecido por la Dirección Departamental, en el SIRE.  </w:t>
            </w:r>
          </w:p>
        </w:tc>
      </w:tr>
      <w:tr w:rsidR="00A256FE" w:rsidRPr="009F0248" w14:paraId="46F50DF7" w14:textId="77777777" w:rsidTr="006E752F">
        <w:trPr>
          <w:trHeight w:val="517"/>
          <w:jc w:val="center"/>
        </w:trPr>
        <w:tc>
          <w:tcPr>
            <w:tcW w:w="421" w:type="dxa"/>
            <w:shd w:val="clear" w:color="auto" w:fill="auto"/>
            <w:noWrap/>
            <w:vAlign w:val="center"/>
          </w:tcPr>
          <w:p w14:paraId="49B3A152"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0B409086" w14:textId="77777777" w:rsidR="00A256FE" w:rsidRPr="00502B9B" w:rsidRDefault="00A256FE" w:rsidP="006E752F">
            <w:pPr>
              <w:jc w:val="both"/>
              <w:rPr>
                <w:rFonts w:ascii="Arial" w:hAnsi="Arial" w:cs="Arial"/>
                <w:sz w:val="18"/>
                <w:szCs w:val="16"/>
                <w:lang w:val="es-GT" w:eastAsia="es-GT"/>
              </w:rPr>
            </w:pPr>
            <w:r w:rsidRPr="00502B9B">
              <w:rPr>
                <w:rFonts w:ascii="Arial" w:hAnsi="Arial" w:cs="Arial"/>
                <w:sz w:val="18"/>
                <w:szCs w:val="16"/>
                <w:lang w:val="es-GT" w:eastAsia="es-GT"/>
              </w:rPr>
              <w:t>Brindar apoyo en la realización del estudio socioeconómico de las familias de los estudiantes que solicitan el beneficio del programa de becas escolares a las secretarias del CEP.</w:t>
            </w:r>
          </w:p>
        </w:tc>
      </w:tr>
      <w:tr w:rsidR="00A256FE" w:rsidRPr="009F0248" w14:paraId="3C4358CE" w14:textId="77777777" w:rsidTr="006E752F">
        <w:trPr>
          <w:trHeight w:val="508"/>
          <w:jc w:val="center"/>
        </w:trPr>
        <w:tc>
          <w:tcPr>
            <w:tcW w:w="421" w:type="dxa"/>
            <w:shd w:val="clear" w:color="auto" w:fill="auto"/>
            <w:noWrap/>
            <w:vAlign w:val="center"/>
          </w:tcPr>
          <w:p w14:paraId="422599CB"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3789CB27" w14:textId="77777777" w:rsidR="00A256FE" w:rsidRPr="00502B9B" w:rsidRDefault="00A256FE" w:rsidP="006E752F">
            <w:pPr>
              <w:jc w:val="both"/>
              <w:rPr>
                <w:rFonts w:ascii="Arial" w:hAnsi="Arial" w:cs="Arial"/>
                <w:sz w:val="18"/>
                <w:szCs w:val="22"/>
              </w:rPr>
            </w:pPr>
            <w:r w:rsidRPr="00502B9B">
              <w:rPr>
                <w:rFonts w:ascii="Arial" w:hAnsi="Arial" w:cs="Arial"/>
                <w:sz w:val="18"/>
                <w:szCs w:val="22"/>
              </w:rPr>
              <w:t xml:space="preserve">Brindar apoyo con la elaboración y entrega de los expedientes de los candidatos que solicitan el beneficio del programa de becas escolares, los cuales serán objeto de estudio por la Dirección Departamental.  </w:t>
            </w:r>
          </w:p>
        </w:tc>
      </w:tr>
      <w:tr w:rsidR="00A256FE" w:rsidRPr="009F0248" w14:paraId="4724CF4C" w14:textId="77777777" w:rsidTr="006E752F">
        <w:trPr>
          <w:trHeight w:val="429"/>
          <w:jc w:val="center"/>
        </w:trPr>
        <w:tc>
          <w:tcPr>
            <w:tcW w:w="421" w:type="dxa"/>
            <w:shd w:val="clear" w:color="auto" w:fill="auto"/>
            <w:noWrap/>
            <w:vAlign w:val="center"/>
          </w:tcPr>
          <w:p w14:paraId="7EB2B52B" w14:textId="77777777" w:rsidR="00A256FE" w:rsidRPr="009F0248" w:rsidRDefault="00A256FE" w:rsidP="00AB3805">
            <w:pPr>
              <w:numPr>
                <w:ilvl w:val="0"/>
                <w:numId w:val="4"/>
              </w:numPr>
              <w:ind w:left="357" w:hanging="357"/>
              <w:jc w:val="center"/>
              <w:rPr>
                <w:rFonts w:ascii="Arial" w:hAnsi="Arial" w:cs="Arial"/>
                <w:lang w:val="es-GT" w:eastAsia="es-GT"/>
              </w:rPr>
            </w:pPr>
          </w:p>
        </w:tc>
        <w:tc>
          <w:tcPr>
            <w:tcW w:w="9538" w:type="dxa"/>
            <w:shd w:val="clear" w:color="auto" w:fill="auto"/>
            <w:vAlign w:val="center"/>
          </w:tcPr>
          <w:p w14:paraId="28DD26C3"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Realizar otras tareas que le sean asignadas por la Dirección o de carácter eventual dentro del Centro Educativo.</w:t>
            </w:r>
          </w:p>
        </w:tc>
      </w:tr>
    </w:tbl>
    <w:p w14:paraId="6A3162E2" w14:textId="77777777" w:rsidR="00A256FE" w:rsidRPr="009F0248" w:rsidRDefault="00A256FE" w:rsidP="00A256F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A256FE" w:rsidRPr="009F0248" w14:paraId="63AEDFF4" w14:textId="77777777" w:rsidTr="006E752F">
        <w:trPr>
          <w:trHeight w:val="405"/>
          <w:tblHeader/>
          <w:jc w:val="center"/>
        </w:trPr>
        <w:tc>
          <w:tcPr>
            <w:tcW w:w="9938" w:type="dxa"/>
            <w:gridSpan w:val="2"/>
            <w:shd w:val="clear" w:color="auto" w:fill="F2F2F2"/>
            <w:vAlign w:val="center"/>
            <w:hideMark/>
          </w:tcPr>
          <w:p w14:paraId="03AB74DC" w14:textId="77777777" w:rsidR="00A256FE" w:rsidRPr="009F0248" w:rsidRDefault="00A256FE" w:rsidP="006E752F">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A256FE" w:rsidRPr="009F0248" w14:paraId="6C923567" w14:textId="77777777" w:rsidTr="006E752F">
        <w:trPr>
          <w:trHeight w:val="269"/>
          <w:jc w:val="center"/>
        </w:trPr>
        <w:tc>
          <w:tcPr>
            <w:tcW w:w="421" w:type="dxa"/>
            <w:shd w:val="clear" w:color="auto" w:fill="F2F2F2"/>
            <w:noWrap/>
            <w:vAlign w:val="center"/>
            <w:hideMark/>
          </w:tcPr>
          <w:p w14:paraId="46D29125" w14:textId="77777777" w:rsidR="00A256FE" w:rsidRPr="009F0248" w:rsidRDefault="00A256FE" w:rsidP="006E752F">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17171BCD"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A256FE" w:rsidRPr="009F0248" w14:paraId="641CA0C1" w14:textId="77777777" w:rsidTr="006E752F">
        <w:trPr>
          <w:trHeight w:val="492"/>
          <w:jc w:val="center"/>
        </w:trPr>
        <w:tc>
          <w:tcPr>
            <w:tcW w:w="9938" w:type="dxa"/>
            <w:gridSpan w:val="2"/>
            <w:shd w:val="clear" w:color="auto" w:fill="auto"/>
            <w:noWrap/>
            <w:vAlign w:val="center"/>
          </w:tcPr>
          <w:p w14:paraId="40179785" w14:textId="11D98095" w:rsidR="00A256FE" w:rsidRPr="009F0248" w:rsidRDefault="00B00084" w:rsidP="00330732">
            <w:pPr>
              <w:rPr>
                <w:rFonts w:ascii="Arial" w:hAnsi="Arial" w:cs="Arial"/>
                <w:sz w:val="18"/>
                <w:szCs w:val="18"/>
                <w:lang w:val="es-GT" w:eastAsia="es-GT"/>
              </w:rPr>
            </w:pPr>
            <w:r w:rsidRPr="00B00084">
              <w:rPr>
                <w:rFonts w:ascii="Arial" w:hAnsi="Arial" w:cs="Arial"/>
                <w:sz w:val="18"/>
                <w:szCs w:val="18"/>
                <w:lang w:val="es-GT" w:eastAsia="es-GT"/>
              </w:rPr>
              <w:t>Acreditar título o diploma del nivel de educación media.</w:t>
            </w:r>
          </w:p>
        </w:tc>
      </w:tr>
      <w:tr w:rsidR="00A256FE" w:rsidRPr="009F0248" w14:paraId="1AA1A4E5" w14:textId="77777777" w:rsidTr="006E752F">
        <w:trPr>
          <w:trHeight w:val="405"/>
          <w:jc w:val="center"/>
        </w:trPr>
        <w:tc>
          <w:tcPr>
            <w:tcW w:w="421" w:type="dxa"/>
            <w:shd w:val="clear" w:color="auto" w:fill="F2F2F2"/>
            <w:noWrap/>
            <w:vAlign w:val="center"/>
            <w:hideMark/>
          </w:tcPr>
          <w:p w14:paraId="39500B58" w14:textId="77777777" w:rsidR="00A256FE" w:rsidRPr="009F0248" w:rsidRDefault="00A256FE" w:rsidP="006E752F">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4ECFF2C7"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A256FE" w:rsidRPr="009F0248" w14:paraId="14180408" w14:textId="77777777" w:rsidTr="006E752F">
        <w:trPr>
          <w:trHeight w:val="553"/>
          <w:jc w:val="center"/>
        </w:trPr>
        <w:tc>
          <w:tcPr>
            <w:tcW w:w="9938" w:type="dxa"/>
            <w:gridSpan w:val="2"/>
            <w:shd w:val="clear" w:color="auto" w:fill="auto"/>
            <w:vAlign w:val="center"/>
          </w:tcPr>
          <w:p w14:paraId="463FAE8C" w14:textId="77777777" w:rsidR="00A256FE" w:rsidRPr="009F0248" w:rsidRDefault="00A256FE" w:rsidP="006E752F">
            <w:pPr>
              <w:rPr>
                <w:rFonts w:ascii="Arial" w:hAnsi="Arial" w:cs="Arial"/>
                <w:sz w:val="18"/>
                <w:szCs w:val="18"/>
                <w:lang w:val="es-GT" w:eastAsia="es-GT"/>
              </w:rPr>
            </w:pPr>
            <w:r w:rsidRPr="009F0248">
              <w:rPr>
                <w:rFonts w:ascii="Arial" w:hAnsi="Arial" w:cs="Arial"/>
                <w:sz w:val="18"/>
                <w:szCs w:val="18"/>
                <w:lang w:val="es-GT" w:eastAsia="es-GT"/>
              </w:rPr>
              <w:t>Perito Contador</w:t>
            </w:r>
          </w:p>
        </w:tc>
      </w:tr>
    </w:tbl>
    <w:p w14:paraId="785F7235" w14:textId="77777777" w:rsidR="00A256FE" w:rsidRPr="009F0248" w:rsidRDefault="00A256FE" w:rsidP="00A256F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256FE" w:rsidRPr="009F0248" w14:paraId="5E382FFE" w14:textId="77777777" w:rsidTr="006E752F">
        <w:trPr>
          <w:trHeight w:val="450"/>
          <w:tblHeader/>
          <w:jc w:val="center"/>
        </w:trPr>
        <w:tc>
          <w:tcPr>
            <w:tcW w:w="411" w:type="dxa"/>
            <w:shd w:val="clear" w:color="auto" w:fill="F2F2F2"/>
            <w:noWrap/>
            <w:vAlign w:val="center"/>
            <w:hideMark/>
          </w:tcPr>
          <w:p w14:paraId="00AD4A27" w14:textId="5A7230A8" w:rsidR="00A256FE" w:rsidRPr="009F0248" w:rsidRDefault="00A256FE"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C</w:t>
            </w:r>
          </w:p>
        </w:tc>
        <w:tc>
          <w:tcPr>
            <w:tcW w:w="9527" w:type="dxa"/>
            <w:shd w:val="clear" w:color="auto" w:fill="F2F2F2"/>
            <w:noWrap/>
            <w:vAlign w:val="center"/>
            <w:hideMark/>
          </w:tcPr>
          <w:p w14:paraId="1302670E"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A256FE" w:rsidRPr="009F0248" w14:paraId="767D1B15" w14:textId="77777777" w:rsidTr="006E752F">
        <w:trPr>
          <w:trHeight w:val="450"/>
          <w:jc w:val="center"/>
        </w:trPr>
        <w:tc>
          <w:tcPr>
            <w:tcW w:w="411" w:type="dxa"/>
            <w:shd w:val="clear" w:color="auto" w:fill="auto"/>
            <w:noWrap/>
            <w:vAlign w:val="center"/>
            <w:hideMark/>
          </w:tcPr>
          <w:p w14:paraId="2C96198D" w14:textId="77777777" w:rsidR="00A256FE" w:rsidRPr="009F0248" w:rsidRDefault="00A256FE" w:rsidP="00AB3805">
            <w:pPr>
              <w:numPr>
                <w:ilvl w:val="0"/>
                <w:numId w:val="5"/>
              </w:numPr>
              <w:jc w:val="center"/>
              <w:rPr>
                <w:rFonts w:ascii="Arial" w:hAnsi="Arial" w:cs="Arial"/>
                <w:sz w:val="16"/>
                <w:szCs w:val="16"/>
                <w:lang w:val="es-GT" w:eastAsia="es-GT"/>
              </w:rPr>
            </w:pPr>
          </w:p>
        </w:tc>
        <w:tc>
          <w:tcPr>
            <w:tcW w:w="9527" w:type="dxa"/>
            <w:shd w:val="clear" w:color="auto" w:fill="auto"/>
            <w:vAlign w:val="center"/>
          </w:tcPr>
          <w:p w14:paraId="155EF22B"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A256FE" w:rsidRPr="009F0248" w14:paraId="07BCEF47" w14:textId="77777777" w:rsidTr="006E752F">
        <w:trPr>
          <w:trHeight w:val="450"/>
          <w:jc w:val="center"/>
        </w:trPr>
        <w:tc>
          <w:tcPr>
            <w:tcW w:w="411" w:type="dxa"/>
            <w:shd w:val="clear" w:color="auto" w:fill="auto"/>
            <w:noWrap/>
            <w:vAlign w:val="center"/>
            <w:hideMark/>
          </w:tcPr>
          <w:p w14:paraId="3884EF10" w14:textId="77777777" w:rsidR="00A256FE" w:rsidRPr="009F0248" w:rsidRDefault="00A256FE" w:rsidP="00AB3805">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5ED40B28"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Principios contables generalmente aceptados.</w:t>
            </w:r>
          </w:p>
        </w:tc>
      </w:tr>
      <w:tr w:rsidR="00A256FE" w:rsidRPr="009F0248" w14:paraId="18849924" w14:textId="77777777" w:rsidTr="006E752F">
        <w:trPr>
          <w:trHeight w:val="450"/>
          <w:jc w:val="center"/>
        </w:trPr>
        <w:tc>
          <w:tcPr>
            <w:tcW w:w="411" w:type="dxa"/>
            <w:shd w:val="clear" w:color="auto" w:fill="auto"/>
            <w:noWrap/>
            <w:vAlign w:val="center"/>
          </w:tcPr>
          <w:p w14:paraId="76341FED" w14:textId="77777777" w:rsidR="00A256FE" w:rsidRPr="009F0248" w:rsidRDefault="00A256FE" w:rsidP="00AB3805">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48B9BC96" w14:textId="3E8A5D59"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r w:rsidR="00A256FE" w:rsidRPr="009F0248" w14:paraId="5377B1CB" w14:textId="77777777" w:rsidTr="006E752F">
        <w:trPr>
          <w:trHeight w:val="450"/>
          <w:jc w:val="center"/>
        </w:trPr>
        <w:tc>
          <w:tcPr>
            <w:tcW w:w="411" w:type="dxa"/>
            <w:shd w:val="clear" w:color="auto" w:fill="auto"/>
            <w:noWrap/>
            <w:vAlign w:val="center"/>
          </w:tcPr>
          <w:p w14:paraId="31F3BAF8" w14:textId="77777777" w:rsidR="00A256FE" w:rsidRPr="009F0248" w:rsidRDefault="00A256FE" w:rsidP="00AB3805">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6E587B1B"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8"/>
              </w:rPr>
              <w:t>Manejo de equipo de oficina (fotocopiadora, escáner, audiovisuales, entre otros), cómputo e impresión.</w:t>
            </w:r>
          </w:p>
        </w:tc>
      </w:tr>
    </w:tbl>
    <w:p w14:paraId="31ECA3AC" w14:textId="77777777" w:rsidR="00A256FE" w:rsidRPr="009F0248" w:rsidRDefault="00A256FE" w:rsidP="00A256FE">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256FE" w:rsidRPr="009F0248" w14:paraId="6BEAB6C2" w14:textId="77777777" w:rsidTr="006E752F">
        <w:trPr>
          <w:trHeight w:val="450"/>
          <w:tblHeader/>
          <w:jc w:val="center"/>
        </w:trPr>
        <w:tc>
          <w:tcPr>
            <w:tcW w:w="401" w:type="dxa"/>
            <w:shd w:val="clear" w:color="auto" w:fill="F2F2F2"/>
            <w:noWrap/>
            <w:vAlign w:val="center"/>
            <w:hideMark/>
          </w:tcPr>
          <w:p w14:paraId="5E4FB8AD" w14:textId="513859B4" w:rsidR="00A256FE" w:rsidRPr="009F0248" w:rsidRDefault="00A256FE"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D</w:t>
            </w:r>
          </w:p>
        </w:tc>
        <w:tc>
          <w:tcPr>
            <w:tcW w:w="9537" w:type="dxa"/>
            <w:shd w:val="clear" w:color="auto" w:fill="F2F2F2"/>
            <w:vAlign w:val="center"/>
            <w:hideMark/>
          </w:tcPr>
          <w:p w14:paraId="336CB1B8" w14:textId="77777777" w:rsidR="00A256FE" w:rsidRPr="009F0248" w:rsidRDefault="00A256FE" w:rsidP="006E752F">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A256FE" w:rsidRPr="009F0248" w14:paraId="11733BFC" w14:textId="77777777" w:rsidTr="006E752F">
        <w:trPr>
          <w:trHeight w:val="450"/>
          <w:jc w:val="center"/>
        </w:trPr>
        <w:tc>
          <w:tcPr>
            <w:tcW w:w="401" w:type="dxa"/>
            <w:shd w:val="clear" w:color="auto" w:fill="auto"/>
            <w:noWrap/>
            <w:vAlign w:val="center"/>
            <w:hideMark/>
          </w:tcPr>
          <w:p w14:paraId="2672254B" w14:textId="77777777" w:rsidR="00A256FE" w:rsidRPr="009F0248" w:rsidRDefault="00A256FE" w:rsidP="00AB3805">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040D689F"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A256FE" w:rsidRPr="009F0248" w14:paraId="1EFFEBAF" w14:textId="77777777" w:rsidTr="006E752F">
        <w:trPr>
          <w:trHeight w:val="450"/>
          <w:jc w:val="center"/>
        </w:trPr>
        <w:tc>
          <w:tcPr>
            <w:tcW w:w="401" w:type="dxa"/>
            <w:shd w:val="clear" w:color="auto" w:fill="auto"/>
            <w:noWrap/>
            <w:vAlign w:val="center"/>
            <w:hideMark/>
          </w:tcPr>
          <w:p w14:paraId="0CD0EA12" w14:textId="77777777" w:rsidR="00A256FE" w:rsidRPr="009F0248" w:rsidRDefault="00A256FE" w:rsidP="00AB3805">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45B07EDE"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A256FE" w:rsidRPr="009F0248" w14:paraId="47536D82" w14:textId="77777777" w:rsidTr="006E752F">
        <w:trPr>
          <w:trHeight w:val="450"/>
          <w:jc w:val="center"/>
        </w:trPr>
        <w:tc>
          <w:tcPr>
            <w:tcW w:w="401" w:type="dxa"/>
            <w:shd w:val="clear" w:color="auto" w:fill="auto"/>
            <w:noWrap/>
            <w:vAlign w:val="center"/>
          </w:tcPr>
          <w:p w14:paraId="5B0154AA" w14:textId="77777777" w:rsidR="00A256FE" w:rsidRPr="009F0248" w:rsidRDefault="00A256FE" w:rsidP="00AB3805">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5D19F185"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A256FE" w:rsidRPr="009F0248" w14:paraId="152EF749" w14:textId="77777777" w:rsidTr="006E752F">
        <w:trPr>
          <w:trHeight w:val="450"/>
          <w:jc w:val="center"/>
        </w:trPr>
        <w:tc>
          <w:tcPr>
            <w:tcW w:w="401" w:type="dxa"/>
            <w:shd w:val="clear" w:color="auto" w:fill="auto"/>
            <w:noWrap/>
            <w:vAlign w:val="center"/>
          </w:tcPr>
          <w:p w14:paraId="669CE72C" w14:textId="77777777" w:rsidR="00A256FE" w:rsidRPr="009F0248" w:rsidRDefault="00A256FE" w:rsidP="00AB3805">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2C5D5FBF"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Pensamiento crítico</w:t>
            </w:r>
          </w:p>
        </w:tc>
      </w:tr>
      <w:tr w:rsidR="00A256FE" w:rsidRPr="009F0248" w14:paraId="3746CB5A" w14:textId="77777777" w:rsidTr="006E752F">
        <w:trPr>
          <w:trHeight w:val="450"/>
          <w:jc w:val="center"/>
        </w:trPr>
        <w:tc>
          <w:tcPr>
            <w:tcW w:w="401" w:type="dxa"/>
            <w:shd w:val="clear" w:color="auto" w:fill="auto"/>
            <w:noWrap/>
            <w:vAlign w:val="center"/>
          </w:tcPr>
          <w:p w14:paraId="45D15747" w14:textId="77777777" w:rsidR="00A256FE" w:rsidRPr="009F0248" w:rsidRDefault="00A256FE" w:rsidP="00AB3805">
            <w:pPr>
              <w:numPr>
                <w:ilvl w:val="0"/>
                <w:numId w:val="6"/>
              </w:numPr>
              <w:ind w:left="357" w:hanging="357"/>
              <w:jc w:val="center"/>
              <w:rPr>
                <w:rFonts w:ascii="Arial" w:hAnsi="Arial" w:cs="Arial"/>
                <w:sz w:val="16"/>
                <w:szCs w:val="16"/>
                <w:lang w:val="es-GT" w:eastAsia="es-GT"/>
              </w:rPr>
            </w:pPr>
          </w:p>
        </w:tc>
        <w:tc>
          <w:tcPr>
            <w:tcW w:w="9537" w:type="dxa"/>
            <w:shd w:val="clear" w:color="auto" w:fill="auto"/>
            <w:vAlign w:val="center"/>
          </w:tcPr>
          <w:p w14:paraId="0B0E1BA2" w14:textId="77777777" w:rsidR="00A256FE" w:rsidRPr="009F0248" w:rsidRDefault="00A256FE" w:rsidP="006E752F">
            <w:pPr>
              <w:jc w:val="both"/>
              <w:rPr>
                <w:rFonts w:ascii="Arial" w:hAnsi="Arial" w:cs="Arial"/>
                <w:sz w:val="18"/>
                <w:szCs w:val="16"/>
                <w:lang w:val="es-GT" w:eastAsia="es-GT"/>
              </w:rPr>
            </w:pPr>
            <w:r w:rsidRPr="009F0248">
              <w:rPr>
                <w:rFonts w:ascii="Arial" w:hAnsi="Arial" w:cs="Arial"/>
                <w:sz w:val="18"/>
                <w:szCs w:val="16"/>
                <w:lang w:val="es-GT" w:eastAsia="es-GT"/>
              </w:rPr>
              <w:t xml:space="preserve">Ética profesional     </w:t>
            </w:r>
          </w:p>
        </w:tc>
      </w:tr>
    </w:tbl>
    <w:p w14:paraId="31F409B2" w14:textId="77777777" w:rsidR="00A256FE" w:rsidRPr="009F0248" w:rsidRDefault="00A256FE" w:rsidP="00A256FE">
      <w:pPr>
        <w:spacing w:line="360" w:lineRule="auto"/>
        <w:rPr>
          <w:rFonts w:ascii="Arial" w:hAnsi="Arial" w:cs="Arial"/>
        </w:rPr>
      </w:pPr>
    </w:p>
    <w:p w14:paraId="7A24CEDF" w14:textId="77777777" w:rsidR="00A256FE" w:rsidRDefault="00A256FE" w:rsidP="00A256FE">
      <w:pPr>
        <w:rPr>
          <w:rFonts w:ascii="Arial" w:hAnsi="Arial" w:cs="Arial"/>
        </w:rPr>
      </w:pPr>
    </w:p>
    <w:p w14:paraId="30485E50" w14:textId="15226624" w:rsidR="00637EFF" w:rsidRDefault="00A256FE">
      <w:pPr>
        <w:rPr>
          <w:rFonts w:ascii="Arial" w:hAnsi="Arial" w:cs="Arial"/>
          <w:sz w:val="22"/>
          <w:szCs w:val="22"/>
        </w:rPr>
      </w:pPr>
      <w:r>
        <w:rPr>
          <w:rFonts w:ascii="Arial" w:hAnsi="Arial" w:cs="Arial"/>
          <w:sz w:val="22"/>
          <w:szCs w:val="22"/>
        </w:rPr>
        <w:br w:type="page"/>
      </w:r>
    </w:p>
    <w:p w14:paraId="63B52368" w14:textId="371C2CB1" w:rsidR="0077025B" w:rsidRDefault="0077025B">
      <w:pPr>
        <w:rPr>
          <w:rFonts w:ascii="Arial" w:hAnsi="Arial" w:cs="Arial"/>
          <w:sz w:val="22"/>
          <w:szCs w:val="22"/>
        </w:rPr>
      </w:pPr>
    </w:p>
    <w:p w14:paraId="335AC3DC" w14:textId="6026904B" w:rsidR="0077025B" w:rsidRPr="00740CA0" w:rsidRDefault="0077025B" w:rsidP="0077025B">
      <w:pPr>
        <w:rPr>
          <w:rFonts w:ascii="Arial" w:hAnsi="Arial" w:cs="Arial"/>
          <w:b/>
          <w:szCs w:val="24"/>
        </w:rPr>
      </w:pPr>
      <w:r w:rsidRPr="00740CA0">
        <w:rPr>
          <w:rFonts w:ascii="Arial" w:hAnsi="Arial" w:cs="Arial"/>
          <w:b/>
          <w:szCs w:val="24"/>
        </w:rPr>
        <w:t>4.  Contador (a)</w:t>
      </w:r>
      <w:r>
        <w:rPr>
          <w:rFonts w:ascii="Arial" w:hAnsi="Arial" w:cs="Arial"/>
          <w:b/>
          <w:szCs w:val="24"/>
        </w:rPr>
        <w:t xml:space="preserve"> I</w:t>
      </w:r>
      <w:r w:rsidR="00B00084">
        <w:rPr>
          <w:rFonts w:ascii="Arial" w:hAnsi="Arial" w:cs="Arial"/>
          <w:b/>
          <w:szCs w:val="24"/>
        </w:rPr>
        <w:t>I</w:t>
      </w:r>
    </w:p>
    <w:p w14:paraId="3C189521" w14:textId="77777777" w:rsidR="0077025B" w:rsidRDefault="0077025B" w:rsidP="0077025B">
      <w:pPr>
        <w:rPr>
          <w:rFonts w:ascii="Arial" w:hAnsi="Arial" w:cs="Arial"/>
          <w:sz w:val="22"/>
          <w:szCs w:val="22"/>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025B" w:rsidRPr="009F0248" w14:paraId="1635A5A1" w14:textId="77777777" w:rsidTr="00B62FA5">
        <w:trPr>
          <w:trHeight w:val="405"/>
          <w:jc w:val="center"/>
        </w:trPr>
        <w:tc>
          <w:tcPr>
            <w:tcW w:w="9959" w:type="dxa"/>
            <w:gridSpan w:val="4"/>
            <w:shd w:val="clear" w:color="auto" w:fill="F2F2F2"/>
            <w:noWrap/>
            <w:vAlign w:val="center"/>
            <w:hideMark/>
          </w:tcPr>
          <w:p w14:paraId="161DF466"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2E7F388D" w14:textId="77777777" w:rsidTr="00B62FA5">
        <w:trPr>
          <w:trHeight w:val="538"/>
          <w:jc w:val="center"/>
        </w:trPr>
        <w:tc>
          <w:tcPr>
            <w:tcW w:w="1513" w:type="dxa"/>
            <w:shd w:val="clear" w:color="auto" w:fill="auto"/>
            <w:vAlign w:val="center"/>
            <w:hideMark/>
          </w:tcPr>
          <w:p w14:paraId="231FCA49"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15A02039" w14:textId="58345126"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Contador (a)</w:t>
            </w:r>
            <w:r w:rsidR="00B00084">
              <w:rPr>
                <w:rFonts w:ascii="Arial" w:hAnsi="Arial" w:cs="Arial"/>
                <w:sz w:val="18"/>
                <w:szCs w:val="16"/>
                <w:lang w:val="es-GT" w:eastAsia="es-GT"/>
              </w:rPr>
              <w:t xml:space="preserve"> II</w:t>
            </w:r>
          </w:p>
        </w:tc>
        <w:tc>
          <w:tcPr>
            <w:tcW w:w="1701" w:type="dxa"/>
            <w:shd w:val="clear" w:color="auto" w:fill="auto"/>
            <w:vAlign w:val="center"/>
          </w:tcPr>
          <w:p w14:paraId="3B00EC0C" w14:textId="77777777" w:rsidR="0077025B" w:rsidRPr="009F0248" w:rsidRDefault="0077025B" w:rsidP="00B62FA5">
            <w:pPr>
              <w:rPr>
                <w:rFonts w:ascii="Arial" w:hAnsi="Arial" w:cs="Arial"/>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2D6C4AD2" w14:textId="6A19F80B"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w:t>
            </w:r>
            <w:r w:rsidR="00B00084">
              <w:rPr>
                <w:rFonts w:ascii="Arial" w:hAnsi="Arial" w:cs="Arial"/>
                <w:sz w:val="18"/>
                <w:szCs w:val="16"/>
                <w:lang w:val="es-GT" w:eastAsia="es-GT"/>
              </w:rPr>
              <w:t>I</w:t>
            </w:r>
          </w:p>
        </w:tc>
      </w:tr>
      <w:tr w:rsidR="0077025B" w:rsidRPr="009F0248" w14:paraId="5266DF09" w14:textId="77777777" w:rsidTr="00B62FA5">
        <w:trPr>
          <w:trHeight w:val="600"/>
          <w:jc w:val="center"/>
        </w:trPr>
        <w:tc>
          <w:tcPr>
            <w:tcW w:w="1513" w:type="dxa"/>
            <w:shd w:val="clear" w:color="auto" w:fill="auto"/>
            <w:vAlign w:val="center"/>
            <w:hideMark/>
          </w:tcPr>
          <w:p w14:paraId="61A94007"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350A3F56"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652C8435"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277" w:type="dxa"/>
            <w:shd w:val="clear" w:color="auto" w:fill="auto"/>
            <w:vAlign w:val="center"/>
          </w:tcPr>
          <w:p w14:paraId="77D8C768"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Contabilidad</w:t>
            </w:r>
          </w:p>
        </w:tc>
      </w:tr>
      <w:tr w:rsidR="00930916" w:rsidRPr="009F0248" w14:paraId="2A2EC524" w14:textId="77777777" w:rsidTr="00B62FA5">
        <w:trPr>
          <w:trHeight w:val="600"/>
          <w:jc w:val="center"/>
        </w:trPr>
        <w:tc>
          <w:tcPr>
            <w:tcW w:w="1513" w:type="dxa"/>
            <w:shd w:val="clear" w:color="auto" w:fill="auto"/>
            <w:vAlign w:val="center"/>
            <w:hideMark/>
          </w:tcPr>
          <w:p w14:paraId="4F8738A8"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11955D73" w14:textId="59C23412"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77025B" w:rsidRPr="009F0248" w14:paraId="1BCF3917" w14:textId="77777777" w:rsidTr="00B62FA5">
        <w:trPr>
          <w:trHeight w:val="600"/>
          <w:jc w:val="center"/>
        </w:trPr>
        <w:tc>
          <w:tcPr>
            <w:tcW w:w="1513" w:type="dxa"/>
            <w:shd w:val="clear" w:color="auto" w:fill="auto"/>
            <w:vAlign w:val="center"/>
          </w:tcPr>
          <w:p w14:paraId="5F4DD10A"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47595A1A"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49E27FBF"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114B963C"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77CDF128"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2CE6E288" w14:textId="77777777" w:rsidTr="00B62FA5">
        <w:trPr>
          <w:trHeight w:val="405"/>
          <w:tblHeader/>
          <w:jc w:val="center"/>
        </w:trPr>
        <w:tc>
          <w:tcPr>
            <w:tcW w:w="9959" w:type="dxa"/>
            <w:gridSpan w:val="2"/>
            <w:shd w:val="clear" w:color="auto" w:fill="F2F2F2"/>
            <w:noWrap/>
            <w:vAlign w:val="center"/>
            <w:hideMark/>
          </w:tcPr>
          <w:p w14:paraId="32A98883" w14:textId="10293806"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77025B" w:rsidRPr="009F0248" w14:paraId="0C73DA52" w14:textId="77777777" w:rsidTr="00B62FA5">
        <w:trPr>
          <w:trHeight w:val="243"/>
          <w:jc w:val="center"/>
        </w:trPr>
        <w:tc>
          <w:tcPr>
            <w:tcW w:w="421" w:type="dxa"/>
            <w:shd w:val="clear" w:color="auto" w:fill="F2F2F2"/>
            <w:noWrap/>
            <w:vAlign w:val="center"/>
            <w:hideMark/>
          </w:tcPr>
          <w:p w14:paraId="308D4630"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36CA5D8E"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1C1A26F7" w14:textId="77777777" w:rsidTr="00B62FA5">
        <w:trPr>
          <w:trHeight w:val="632"/>
          <w:jc w:val="center"/>
        </w:trPr>
        <w:tc>
          <w:tcPr>
            <w:tcW w:w="9959" w:type="dxa"/>
            <w:gridSpan w:val="2"/>
            <w:shd w:val="clear" w:color="auto" w:fill="auto"/>
            <w:vAlign w:val="center"/>
          </w:tcPr>
          <w:p w14:paraId="538B2513" w14:textId="77777777" w:rsidR="0077025B" w:rsidRPr="00101DAC" w:rsidRDefault="0077025B" w:rsidP="00B62FA5">
            <w:pPr>
              <w:jc w:val="both"/>
              <w:rPr>
                <w:rFonts w:ascii="Arial" w:hAnsi="Arial" w:cs="Arial"/>
                <w:sz w:val="18"/>
                <w:szCs w:val="22"/>
              </w:rPr>
            </w:pPr>
            <w:r w:rsidRPr="00101DAC">
              <w:rPr>
                <w:rFonts w:ascii="Arial" w:hAnsi="Arial" w:cs="Arial"/>
                <w:sz w:val="18"/>
                <w:szCs w:val="22"/>
              </w:rPr>
              <w:t>Realizar actividades contables de los documentos que ingresan al CEP, utilizando los principios contables generalmente aceptados, leyes aplicables y vigentes para garantizar su cumplimiento, con el fin de agilizar y mantener en orden los registros contables.</w:t>
            </w:r>
          </w:p>
        </w:tc>
      </w:tr>
    </w:tbl>
    <w:p w14:paraId="32559C23"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59D11BAE" w14:textId="77777777" w:rsidTr="00B62FA5">
        <w:trPr>
          <w:trHeight w:val="405"/>
          <w:tblHeader/>
          <w:jc w:val="center"/>
        </w:trPr>
        <w:tc>
          <w:tcPr>
            <w:tcW w:w="421" w:type="dxa"/>
            <w:shd w:val="clear" w:color="auto" w:fill="F2F2F2"/>
            <w:noWrap/>
            <w:vAlign w:val="center"/>
            <w:hideMark/>
          </w:tcPr>
          <w:p w14:paraId="1953AC5B"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3A07D708"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21BEC9B0" w14:textId="77777777" w:rsidTr="00B62FA5">
        <w:trPr>
          <w:trHeight w:val="257"/>
          <w:jc w:val="center"/>
        </w:trPr>
        <w:tc>
          <w:tcPr>
            <w:tcW w:w="421" w:type="dxa"/>
            <w:shd w:val="clear" w:color="auto" w:fill="F2F2F2"/>
            <w:noWrap/>
            <w:vAlign w:val="center"/>
            <w:hideMark/>
          </w:tcPr>
          <w:p w14:paraId="461FD0E1"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4D9D2C71"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53B94108"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F4C2839" w14:textId="77777777" w:rsidR="0077025B" w:rsidRPr="009F0248" w:rsidRDefault="0077025B" w:rsidP="00AB3805">
            <w:pPr>
              <w:numPr>
                <w:ilvl w:val="0"/>
                <w:numId w:val="33"/>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7AFF0E5"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mensualmente la caja fiscal y remitirla a la Contraloría General de Cuentas, los primeros cinco (5) días de cada mes. </w:t>
            </w:r>
          </w:p>
        </w:tc>
      </w:tr>
      <w:tr w:rsidR="0077025B" w:rsidRPr="009F0248" w14:paraId="37118C66"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00A075"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418661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Llevar al día los libros contables obligatorios libro de almacén de gratuidad, libro de inventario, libro de control de cajas fiscales, libro de conocimientos, con el fin de cumplir con la legislación vigente.</w:t>
            </w:r>
          </w:p>
        </w:tc>
      </w:tr>
      <w:tr w:rsidR="0077025B" w:rsidRPr="009F0248" w14:paraId="48EAF66E"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743EB30"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3A26AE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Presentar la información contable, inventarios, entre otros, al momento de atender las auditorías realizadas por entes fiscalizadores internos o externos. </w:t>
            </w:r>
          </w:p>
        </w:tc>
      </w:tr>
      <w:tr w:rsidR="0077025B" w:rsidRPr="009F0248" w14:paraId="7A165E9D"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8FCB8BE"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248489D"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los trámites diversos de contabilidad en las dependencias del estado. </w:t>
            </w:r>
          </w:p>
        </w:tc>
      </w:tr>
      <w:tr w:rsidR="0077025B" w:rsidRPr="009F0248" w14:paraId="6011F55B"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73893FD"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0921A9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Elaborar el cierre fiscal y memoria anual del CEP para presentar a los entes fiscalizadores.</w:t>
            </w:r>
          </w:p>
        </w:tc>
      </w:tr>
      <w:tr w:rsidR="0077025B" w:rsidRPr="009F0248" w14:paraId="6726BDBE"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BFE853E"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E4A658D"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Elaborar el ante proyecto de presupuesto, al contar con la estadística inicial.</w:t>
            </w:r>
          </w:p>
        </w:tc>
      </w:tr>
      <w:tr w:rsidR="0077025B" w:rsidRPr="009F0248" w14:paraId="2BE507C4"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44A14F6"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91313A2"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Revisar periódicamente el libro de control de ingresos y egresos de la bodega general.</w:t>
            </w:r>
          </w:p>
        </w:tc>
      </w:tr>
      <w:tr w:rsidR="0077025B" w:rsidRPr="009F0248" w14:paraId="45D7FA43"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C67C2D9"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3AAADBE"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 xml:space="preserve">Administrar fondos de caja chica para gastos menores del establecimiento educativo e informar las entradas y salidas ante la Dirección para demostrar el buen uso de los recursos económicos. </w:t>
            </w:r>
          </w:p>
        </w:tc>
      </w:tr>
      <w:tr w:rsidR="0077025B" w:rsidRPr="009F0248" w14:paraId="117A58B0" w14:textId="77777777" w:rsidTr="00B62FA5">
        <w:trPr>
          <w:trHeight w:val="41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9A8A493"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5BE52C7"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Realizar inventario anual de las existencias en bodega, para verificar que las mismas coincidan con la documentación interna autorizada.</w:t>
            </w:r>
          </w:p>
        </w:tc>
      </w:tr>
      <w:tr w:rsidR="0077025B" w:rsidRPr="009F0248" w14:paraId="3FBAFA94" w14:textId="77777777" w:rsidTr="00B62FA5">
        <w:trPr>
          <w:trHeight w:val="387"/>
          <w:jc w:val="center"/>
        </w:trPr>
        <w:tc>
          <w:tcPr>
            <w:tcW w:w="421" w:type="dxa"/>
            <w:shd w:val="clear" w:color="auto" w:fill="auto"/>
            <w:noWrap/>
            <w:vAlign w:val="center"/>
          </w:tcPr>
          <w:p w14:paraId="1DA91ADA"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7B77D889" w14:textId="77777777" w:rsidR="0077025B" w:rsidRPr="00101DAC" w:rsidRDefault="0077025B" w:rsidP="00B62FA5">
            <w:pPr>
              <w:jc w:val="both"/>
              <w:rPr>
                <w:rFonts w:ascii="Arial" w:hAnsi="Arial" w:cs="Arial"/>
                <w:sz w:val="18"/>
                <w:szCs w:val="22"/>
                <w:lang w:val="es-GT" w:eastAsia="es-GT"/>
              </w:rPr>
            </w:pPr>
            <w:r w:rsidRPr="00101DAC">
              <w:rPr>
                <w:rFonts w:ascii="Arial" w:hAnsi="Arial" w:cs="Arial"/>
                <w:sz w:val="18"/>
                <w:szCs w:val="22"/>
              </w:rPr>
              <w:t xml:space="preserve">Mantener actualizadas las tarjetas de responsabilidad del personal docente y administrativo del Centro Educativo. </w:t>
            </w:r>
          </w:p>
        </w:tc>
      </w:tr>
      <w:tr w:rsidR="0077025B" w:rsidRPr="009F0248" w14:paraId="53D99EC2" w14:textId="77777777" w:rsidTr="00B62FA5">
        <w:trPr>
          <w:trHeight w:val="38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32BCE85"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29E741F" w14:textId="77777777" w:rsidR="0077025B" w:rsidRPr="009F0248" w:rsidRDefault="0077025B" w:rsidP="00B62FA5">
            <w:pPr>
              <w:jc w:val="both"/>
              <w:rPr>
                <w:rFonts w:ascii="Arial" w:hAnsi="Arial" w:cs="Arial"/>
                <w:color w:val="000000"/>
                <w:sz w:val="18"/>
                <w:szCs w:val="22"/>
              </w:rPr>
            </w:pPr>
            <w:r w:rsidRPr="009F0248">
              <w:rPr>
                <w:rFonts w:ascii="Arial" w:hAnsi="Arial" w:cs="Arial"/>
                <w:color w:val="000000"/>
                <w:sz w:val="18"/>
                <w:szCs w:val="22"/>
              </w:rPr>
              <w:t>Visar las constancias de ingresos del almacén a inventario.</w:t>
            </w:r>
          </w:p>
        </w:tc>
      </w:tr>
      <w:tr w:rsidR="0077025B" w:rsidRPr="009F0248" w14:paraId="266E8BC8" w14:textId="77777777" w:rsidTr="00B62FA5">
        <w:trPr>
          <w:trHeight w:val="429"/>
          <w:jc w:val="center"/>
        </w:trPr>
        <w:tc>
          <w:tcPr>
            <w:tcW w:w="421" w:type="dxa"/>
            <w:shd w:val="clear" w:color="auto" w:fill="auto"/>
            <w:noWrap/>
            <w:vAlign w:val="center"/>
          </w:tcPr>
          <w:p w14:paraId="5EAC4C9F"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130448EE"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Llevar control de registro de cobro y depósito al banco de lo recaudado de operación escuela. </w:t>
            </w:r>
          </w:p>
        </w:tc>
      </w:tr>
      <w:tr w:rsidR="0077025B" w:rsidRPr="009F0248" w14:paraId="1509C92E" w14:textId="77777777" w:rsidTr="00B62FA5">
        <w:trPr>
          <w:trHeight w:val="429"/>
          <w:jc w:val="center"/>
        </w:trPr>
        <w:tc>
          <w:tcPr>
            <w:tcW w:w="421" w:type="dxa"/>
            <w:shd w:val="clear" w:color="auto" w:fill="auto"/>
            <w:noWrap/>
            <w:vAlign w:val="center"/>
          </w:tcPr>
          <w:p w14:paraId="79F54FC5"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530229C8"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la documentación relacionada con el bono escolar y entregarla, según calendario establecido por la Dirección Departamental, en el SIRE.  </w:t>
            </w:r>
          </w:p>
        </w:tc>
      </w:tr>
      <w:tr w:rsidR="0077025B" w:rsidRPr="009F0248" w14:paraId="12BFF8F0" w14:textId="77777777" w:rsidTr="00B62FA5">
        <w:trPr>
          <w:trHeight w:val="517"/>
          <w:jc w:val="center"/>
        </w:trPr>
        <w:tc>
          <w:tcPr>
            <w:tcW w:w="421" w:type="dxa"/>
            <w:shd w:val="clear" w:color="auto" w:fill="auto"/>
            <w:noWrap/>
            <w:vAlign w:val="center"/>
          </w:tcPr>
          <w:p w14:paraId="3377B64A"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129900CA" w14:textId="77777777" w:rsidR="0077025B" w:rsidRPr="00502B9B" w:rsidRDefault="0077025B" w:rsidP="00B62FA5">
            <w:pPr>
              <w:jc w:val="both"/>
              <w:rPr>
                <w:rFonts w:ascii="Arial" w:hAnsi="Arial" w:cs="Arial"/>
                <w:sz w:val="18"/>
                <w:szCs w:val="16"/>
                <w:lang w:val="es-GT" w:eastAsia="es-GT"/>
              </w:rPr>
            </w:pPr>
            <w:r w:rsidRPr="00502B9B">
              <w:rPr>
                <w:rFonts w:ascii="Arial" w:hAnsi="Arial" w:cs="Arial"/>
                <w:sz w:val="18"/>
                <w:szCs w:val="16"/>
                <w:lang w:val="es-GT" w:eastAsia="es-GT"/>
              </w:rPr>
              <w:t>Brindar apoyo en la realización del estudio socioeconómico de las familias de los estudiantes que solicitan el beneficio del programa de becas escolares a las secretarias del CEP.</w:t>
            </w:r>
          </w:p>
        </w:tc>
      </w:tr>
      <w:tr w:rsidR="0077025B" w:rsidRPr="009F0248" w14:paraId="1EF9481A" w14:textId="77777777" w:rsidTr="00B62FA5">
        <w:trPr>
          <w:trHeight w:val="508"/>
          <w:jc w:val="center"/>
        </w:trPr>
        <w:tc>
          <w:tcPr>
            <w:tcW w:w="421" w:type="dxa"/>
            <w:shd w:val="clear" w:color="auto" w:fill="auto"/>
            <w:noWrap/>
            <w:vAlign w:val="center"/>
          </w:tcPr>
          <w:p w14:paraId="69BDC176"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2FB3C780" w14:textId="77777777" w:rsidR="0077025B" w:rsidRPr="00502B9B" w:rsidRDefault="0077025B" w:rsidP="00B62FA5">
            <w:pPr>
              <w:jc w:val="both"/>
              <w:rPr>
                <w:rFonts w:ascii="Arial" w:hAnsi="Arial" w:cs="Arial"/>
                <w:sz w:val="18"/>
                <w:szCs w:val="22"/>
              </w:rPr>
            </w:pPr>
            <w:r w:rsidRPr="00502B9B">
              <w:rPr>
                <w:rFonts w:ascii="Arial" w:hAnsi="Arial" w:cs="Arial"/>
                <w:sz w:val="18"/>
                <w:szCs w:val="22"/>
              </w:rPr>
              <w:t xml:space="preserve">Brindar apoyo con la elaboración y entrega de los expedientes de los candidatos que solicitan el beneficio del programa de becas escolares, los cuales serán objeto de estudio por la Dirección Departamental.  </w:t>
            </w:r>
          </w:p>
        </w:tc>
      </w:tr>
      <w:tr w:rsidR="0077025B" w:rsidRPr="009F0248" w14:paraId="1025D5E3" w14:textId="77777777" w:rsidTr="00B62FA5">
        <w:trPr>
          <w:trHeight w:val="429"/>
          <w:jc w:val="center"/>
        </w:trPr>
        <w:tc>
          <w:tcPr>
            <w:tcW w:w="421" w:type="dxa"/>
            <w:shd w:val="clear" w:color="auto" w:fill="auto"/>
            <w:noWrap/>
            <w:vAlign w:val="center"/>
          </w:tcPr>
          <w:p w14:paraId="5C4FD5AD" w14:textId="77777777" w:rsidR="0077025B" w:rsidRPr="009F0248" w:rsidRDefault="0077025B" w:rsidP="00AB3805">
            <w:pPr>
              <w:numPr>
                <w:ilvl w:val="0"/>
                <w:numId w:val="33"/>
              </w:numPr>
              <w:ind w:left="357" w:hanging="357"/>
              <w:jc w:val="center"/>
              <w:rPr>
                <w:rFonts w:ascii="Arial" w:hAnsi="Arial" w:cs="Arial"/>
                <w:lang w:val="es-GT" w:eastAsia="es-GT"/>
              </w:rPr>
            </w:pPr>
          </w:p>
        </w:tc>
        <w:tc>
          <w:tcPr>
            <w:tcW w:w="9538" w:type="dxa"/>
            <w:shd w:val="clear" w:color="auto" w:fill="auto"/>
            <w:vAlign w:val="center"/>
          </w:tcPr>
          <w:p w14:paraId="7DC52B9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Realizar otras tareas que le sean asignadas por la Dirección o de carácter eventual dentro del Centro Educativo.</w:t>
            </w:r>
          </w:p>
        </w:tc>
      </w:tr>
    </w:tbl>
    <w:p w14:paraId="168B2887"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247A185B" w14:textId="77777777" w:rsidTr="00B62FA5">
        <w:trPr>
          <w:trHeight w:val="405"/>
          <w:tblHeader/>
          <w:jc w:val="center"/>
        </w:trPr>
        <w:tc>
          <w:tcPr>
            <w:tcW w:w="9938" w:type="dxa"/>
            <w:gridSpan w:val="2"/>
            <w:shd w:val="clear" w:color="auto" w:fill="F2F2F2"/>
            <w:vAlign w:val="center"/>
            <w:hideMark/>
          </w:tcPr>
          <w:p w14:paraId="739E8C52"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489DCE8C" w14:textId="77777777" w:rsidTr="00B62FA5">
        <w:trPr>
          <w:trHeight w:val="269"/>
          <w:jc w:val="center"/>
        </w:trPr>
        <w:tc>
          <w:tcPr>
            <w:tcW w:w="421" w:type="dxa"/>
            <w:shd w:val="clear" w:color="auto" w:fill="F2F2F2"/>
            <w:noWrap/>
            <w:vAlign w:val="center"/>
            <w:hideMark/>
          </w:tcPr>
          <w:p w14:paraId="7B052A8E"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103E7F14"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549E7D64" w14:textId="77777777" w:rsidTr="00B62FA5">
        <w:trPr>
          <w:trHeight w:val="492"/>
          <w:jc w:val="center"/>
        </w:trPr>
        <w:tc>
          <w:tcPr>
            <w:tcW w:w="9938" w:type="dxa"/>
            <w:gridSpan w:val="2"/>
            <w:shd w:val="clear" w:color="auto" w:fill="auto"/>
            <w:noWrap/>
            <w:vAlign w:val="center"/>
          </w:tcPr>
          <w:p w14:paraId="0D74753C" w14:textId="015CEA1B" w:rsidR="00B00084" w:rsidRDefault="00B00084" w:rsidP="00B00084">
            <w:pPr>
              <w:rPr>
                <w:rFonts w:ascii="Arial" w:hAnsi="Arial" w:cs="Arial"/>
                <w:sz w:val="18"/>
                <w:szCs w:val="18"/>
                <w:lang w:val="es-GT" w:eastAsia="es-GT"/>
              </w:rPr>
            </w:pPr>
            <w:r w:rsidRPr="00B00084">
              <w:rPr>
                <w:rFonts w:ascii="Arial" w:hAnsi="Arial" w:cs="Arial"/>
                <w:sz w:val="18"/>
                <w:szCs w:val="18"/>
                <w:lang w:val="es-GT" w:eastAsia="es-GT"/>
              </w:rPr>
              <w:t xml:space="preserve">Opción A: acreditar título o diploma del nivel de educación media y seis meses de experiencia como Oficinista I, en la especialidad que el puesto requiera. </w:t>
            </w:r>
          </w:p>
          <w:p w14:paraId="648DAF26" w14:textId="77777777" w:rsidR="00B00084" w:rsidRPr="00B00084" w:rsidRDefault="00B00084" w:rsidP="00B00084">
            <w:pPr>
              <w:rPr>
                <w:rFonts w:ascii="Arial" w:hAnsi="Arial" w:cs="Arial"/>
                <w:sz w:val="18"/>
                <w:szCs w:val="18"/>
                <w:lang w:val="es-GT" w:eastAsia="es-GT"/>
              </w:rPr>
            </w:pPr>
          </w:p>
          <w:p w14:paraId="673AC4D8" w14:textId="47C23AF7" w:rsidR="0077025B" w:rsidRPr="009F0248" w:rsidRDefault="00B00084" w:rsidP="00B00084">
            <w:pPr>
              <w:rPr>
                <w:rFonts w:ascii="Arial" w:hAnsi="Arial" w:cs="Arial"/>
                <w:sz w:val="18"/>
                <w:szCs w:val="18"/>
                <w:lang w:val="es-GT" w:eastAsia="es-GT"/>
              </w:rPr>
            </w:pPr>
            <w:r w:rsidRPr="00B00084">
              <w:rPr>
                <w:rFonts w:ascii="Arial" w:hAnsi="Arial" w:cs="Arial"/>
                <w:sz w:val="18"/>
                <w:szCs w:val="18"/>
                <w:lang w:val="es-GT" w:eastAsia="es-GT"/>
              </w:rPr>
              <w:t>Opción B: acreditar título o diploma del nivel de educación media y un año de experiencia en labores relacionadas con el puesto</w:t>
            </w:r>
          </w:p>
        </w:tc>
      </w:tr>
      <w:tr w:rsidR="0077025B" w:rsidRPr="009F0248" w14:paraId="2AF77F60" w14:textId="77777777" w:rsidTr="00B62FA5">
        <w:trPr>
          <w:trHeight w:val="405"/>
          <w:jc w:val="center"/>
        </w:trPr>
        <w:tc>
          <w:tcPr>
            <w:tcW w:w="421" w:type="dxa"/>
            <w:shd w:val="clear" w:color="auto" w:fill="F2F2F2"/>
            <w:noWrap/>
            <w:vAlign w:val="center"/>
            <w:hideMark/>
          </w:tcPr>
          <w:p w14:paraId="5F3D46E2"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4CD538F9"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3355D4D0" w14:textId="77777777" w:rsidTr="00B62FA5">
        <w:trPr>
          <w:trHeight w:val="553"/>
          <w:jc w:val="center"/>
        </w:trPr>
        <w:tc>
          <w:tcPr>
            <w:tcW w:w="9938" w:type="dxa"/>
            <w:gridSpan w:val="2"/>
            <w:shd w:val="clear" w:color="auto" w:fill="auto"/>
            <w:vAlign w:val="center"/>
          </w:tcPr>
          <w:p w14:paraId="73DE5452"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Perito Contador</w:t>
            </w:r>
          </w:p>
        </w:tc>
      </w:tr>
    </w:tbl>
    <w:p w14:paraId="7ED1EF53"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7FCD9BC9" w14:textId="77777777" w:rsidTr="00B62FA5">
        <w:trPr>
          <w:trHeight w:val="450"/>
          <w:tblHeader/>
          <w:jc w:val="center"/>
        </w:trPr>
        <w:tc>
          <w:tcPr>
            <w:tcW w:w="411" w:type="dxa"/>
            <w:shd w:val="clear" w:color="auto" w:fill="F2F2F2"/>
            <w:noWrap/>
            <w:vAlign w:val="center"/>
            <w:hideMark/>
          </w:tcPr>
          <w:p w14:paraId="56D73318"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18D007F2"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698BFC29" w14:textId="77777777" w:rsidTr="00B62FA5">
        <w:trPr>
          <w:trHeight w:val="450"/>
          <w:jc w:val="center"/>
        </w:trPr>
        <w:tc>
          <w:tcPr>
            <w:tcW w:w="411" w:type="dxa"/>
            <w:shd w:val="clear" w:color="auto" w:fill="auto"/>
            <w:noWrap/>
            <w:vAlign w:val="center"/>
            <w:hideMark/>
          </w:tcPr>
          <w:p w14:paraId="0DDE7C29" w14:textId="77777777" w:rsidR="0077025B" w:rsidRPr="009F0248" w:rsidRDefault="0077025B" w:rsidP="00AB3805">
            <w:pPr>
              <w:numPr>
                <w:ilvl w:val="0"/>
                <w:numId w:val="34"/>
              </w:numPr>
              <w:jc w:val="center"/>
              <w:rPr>
                <w:rFonts w:ascii="Arial" w:hAnsi="Arial" w:cs="Arial"/>
                <w:sz w:val="16"/>
                <w:szCs w:val="16"/>
                <w:lang w:val="es-GT" w:eastAsia="es-GT"/>
              </w:rPr>
            </w:pPr>
          </w:p>
        </w:tc>
        <w:tc>
          <w:tcPr>
            <w:tcW w:w="9527" w:type="dxa"/>
            <w:shd w:val="clear" w:color="auto" w:fill="auto"/>
            <w:vAlign w:val="center"/>
          </w:tcPr>
          <w:p w14:paraId="2B4DFA67"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11E54FBF" w14:textId="77777777" w:rsidTr="00B62FA5">
        <w:trPr>
          <w:trHeight w:val="450"/>
          <w:jc w:val="center"/>
        </w:trPr>
        <w:tc>
          <w:tcPr>
            <w:tcW w:w="411" w:type="dxa"/>
            <w:shd w:val="clear" w:color="auto" w:fill="auto"/>
            <w:noWrap/>
            <w:vAlign w:val="center"/>
            <w:hideMark/>
          </w:tcPr>
          <w:p w14:paraId="3A559A52" w14:textId="77777777" w:rsidR="0077025B" w:rsidRPr="009F0248" w:rsidRDefault="0077025B" w:rsidP="00AB3805">
            <w:pPr>
              <w:numPr>
                <w:ilvl w:val="0"/>
                <w:numId w:val="34"/>
              </w:numPr>
              <w:ind w:left="357" w:hanging="357"/>
              <w:jc w:val="center"/>
              <w:rPr>
                <w:rFonts w:ascii="Arial" w:hAnsi="Arial" w:cs="Arial"/>
                <w:sz w:val="16"/>
                <w:szCs w:val="16"/>
                <w:lang w:val="es-GT" w:eastAsia="es-GT"/>
              </w:rPr>
            </w:pPr>
          </w:p>
        </w:tc>
        <w:tc>
          <w:tcPr>
            <w:tcW w:w="9527" w:type="dxa"/>
            <w:shd w:val="clear" w:color="auto" w:fill="auto"/>
            <w:vAlign w:val="center"/>
          </w:tcPr>
          <w:p w14:paraId="010E0513"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Principios contables generalmente aceptados.</w:t>
            </w:r>
          </w:p>
        </w:tc>
      </w:tr>
      <w:tr w:rsidR="0077025B" w:rsidRPr="009F0248" w14:paraId="0D070DBE" w14:textId="77777777" w:rsidTr="00B62FA5">
        <w:trPr>
          <w:trHeight w:val="450"/>
          <w:jc w:val="center"/>
        </w:trPr>
        <w:tc>
          <w:tcPr>
            <w:tcW w:w="411" w:type="dxa"/>
            <w:shd w:val="clear" w:color="auto" w:fill="auto"/>
            <w:noWrap/>
            <w:vAlign w:val="center"/>
          </w:tcPr>
          <w:p w14:paraId="2530FB73" w14:textId="77777777" w:rsidR="0077025B" w:rsidRPr="009F0248" w:rsidRDefault="0077025B" w:rsidP="00AB3805">
            <w:pPr>
              <w:numPr>
                <w:ilvl w:val="0"/>
                <w:numId w:val="34"/>
              </w:numPr>
              <w:ind w:left="357" w:hanging="357"/>
              <w:jc w:val="center"/>
              <w:rPr>
                <w:rFonts w:ascii="Arial" w:hAnsi="Arial" w:cs="Arial"/>
                <w:sz w:val="16"/>
                <w:szCs w:val="16"/>
                <w:lang w:val="es-GT" w:eastAsia="es-GT"/>
              </w:rPr>
            </w:pPr>
          </w:p>
        </w:tc>
        <w:tc>
          <w:tcPr>
            <w:tcW w:w="9527" w:type="dxa"/>
            <w:shd w:val="clear" w:color="auto" w:fill="auto"/>
            <w:vAlign w:val="center"/>
          </w:tcPr>
          <w:p w14:paraId="632B3E6F" w14:textId="7F685C2D"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r w:rsidR="0077025B" w:rsidRPr="009F0248" w14:paraId="580A48CD" w14:textId="77777777" w:rsidTr="00B62FA5">
        <w:trPr>
          <w:trHeight w:val="450"/>
          <w:jc w:val="center"/>
        </w:trPr>
        <w:tc>
          <w:tcPr>
            <w:tcW w:w="411" w:type="dxa"/>
            <w:shd w:val="clear" w:color="auto" w:fill="auto"/>
            <w:noWrap/>
            <w:vAlign w:val="center"/>
          </w:tcPr>
          <w:p w14:paraId="62A6F2E9" w14:textId="77777777" w:rsidR="0077025B" w:rsidRPr="009F0248" w:rsidRDefault="0077025B" w:rsidP="00AB3805">
            <w:pPr>
              <w:numPr>
                <w:ilvl w:val="0"/>
                <w:numId w:val="34"/>
              </w:numPr>
              <w:ind w:left="357" w:hanging="357"/>
              <w:jc w:val="center"/>
              <w:rPr>
                <w:rFonts w:ascii="Arial" w:hAnsi="Arial" w:cs="Arial"/>
                <w:sz w:val="16"/>
                <w:szCs w:val="16"/>
                <w:lang w:val="es-GT" w:eastAsia="es-GT"/>
              </w:rPr>
            </w:pPr>
          </w:p>
        </w:tc>
        <w:tc>
          <w:tcPr>
            <w:tcW w:w="9527" w:type="dxa"/>
            <w:shd w:val="clear" w:color="auto" w:fill="auto"/>
            <w:vAlign w:val="center"/>
          </w:tcPr>
          <w:p w14:paraId="39C1BA06"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Manejo de equipo de oficina (fotocopiadora, escáner, audiovisuales, entre otros), cómputo e impresión.</w:t>
            </w:r>
          </w:p>
        </w:tc>
      </w:tr>
    </w:tbl>
    <w:p w14:paraId="1D97CB66"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3399CD65" w14:textId="77777777" w:rsidTr="00B62FA5">
        <w:trPr>
          <w:trHeight w:val="450"/>
          <w:tblHeader/>
          <w:jc w:val="center"/>
        </w:trPr>
        <w:tc>
          <w:tcPr>
            <w:tcW w:w="401" w:type="dxa"/>
            <w:shd w:val="clear" w:color="auto" w:fill="F2F2F2"/>
            <w:noWrap/>
            <w:vAlign w:val="center"/>
            <w:hideMark/>
          </w:tcPr>
          <w:p w14:paraId="6362C33F"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5EE934C2"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01105D47" w14:textId="77777777" w:rsidTr="00B62FA5">
        <w:trPr>
          <w:trHeight w:val="450"/>
          <w:jc w:val="center"/>
        </w:trPr>
        <w:tc>
          <w:tcPr>
            <w:tcW w:w="401" w:type="dxa"/>
            <w:shd w:val="clear" w:color="auto" w:fill="auto"/>
            <w:noWrap/>
            <w:vAlign w:val="center"/>
            <w:hideMark/>
          </w:tcPr>
          <w:p w14:paraId="2E696A25" w14:textId="77777777" w:rsidR="0077025B" w:rsidRPr="009F0248" w:rsidRDefault="0077025B" w:rsidP="00AB3805">
            <w:pPr>
              <w:numPr>
                <w:ilvl w:val="0"/>
                <w:numId w:val="35"/>
              </w:numPr>
              <w:jc w:val="center"/>
              <w:rPr>
                <w:rFonts w:ascii="Arial" w:hAnsi="Arial" w:cs="Arial"/>
                <w:sz w:val="16"/>
                <w:szCs w:val="16"/>
                <w:lang w:val="es-GT" w:eastAsia="es-GT"/>
              </w:rPr>
            </w:pPr>
          </w:p>
        </w:tc>
        <w:tc>
          <w:tcPr>
            <w:tcW w:w="9537" w:type="dxa"/>
            <w:shd w:val="clear" w:color="auto" w:fill="auto"/>
            <w:vAlign w:val="center"/>
          </w:tcPr>
          <w:p w14:paraId="1D19C7BD"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3505F5BF" w14:textId="77777777" w:rsidTr="00B62FA5">
        <w:trPr>
          <w:trHeight w:val="450"/>
          <w:jc w:val="center"/>
        </w:trPr>
        <w:tc>
          <w:tcPr>
            <w:tcW w:w="401" w:type="dxa"/>
            <w:shd w:val="clear" w:color="auto" w:fill="auto"/>
            <w:noWrap/>
            <w:vAlign w:val="center"/>
            <w:hideMark/>
          </w:tcPr>
          <w:p w14:paraId="6BD7286F" w14:textId="77777777" w:rsidR="0077025B" w:rsidRPr="009F0248" w:rsidRDefault="0077025B" w:rsidP="00AB3805">
            <w:pPr>
              <w:numPr>
                <w:ilvl w:val="0"/>
                <w:numId w:val="35"/>
              </w:numPr>
              <w:ind w:left="357" w:hanging="357"/>
              <w:jc w:val="center"/>
              <w:rPr>
                <w:rFonts w:ascii="Arial" w:hAnsi="Arial" w:cs="Arial"/>
                <w:sz w:val="16"/>
                <w:szCs w:val="16"/>
                <w:lang w:val="es-GT" w:eastAsia="es-GT"/>
              </w:rPr>
            </w:pPr>
          </w:p>
        </w:tc>
        <w:tc>
          <w:tcPr>
            <w:tcW w:w="9537" w:type="dxa"/>
            <w:shd w:val="clear" w:color="auto" w:fill="auto"/>
            <w:vAlign w:val="center"/>
          </w:tcPr>
          <w:p w14:paraId="38371AA5"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75DC8D1D" w14:textId="77777777" w:rsidTr="00B62FA5">
        <w:trPr>
          <w:trHeight w:val="450"/>
          <w:jc w:val="center"/>
        </w:trPr>
        <w:tc>
          <w:tcPr>
            <w:tcW w:w="401" w:type="dxa"/>
            <w:shd w:val="clear" w:color="auto" w:fill="auto"/>
            <w:noWrap/>
            <w:vAlign w:val="center"/>
          </w:tcPr>
          <w:p w14:paraId="40B17701" w14:textId="77777777" w:rsidR="0077025B" w:rsidRPr="009F0248" w:rsidRDefault="0077025B" w:rsidP="00AB3805">
            <w:pPr>
              <w:numPr>
                <w:ilvl w:val="0"/>
                <w:numId w:val="35"/>
              </w:numPr>
              <w:ind w:left="357" w:hanging="357"/>
              <w:jc w:val="center"/>
              <w:rPr>
                <w:rFonts w:ascii="Arial" w:hAnsi="Arial" w:cs="Arial"/>
                <w:sz w:val="16"/>
                <w:szCs w:val="16"/>
                <w:lang w:val="es-GT" w:eastAsia="es-GT"/>
              </w:rPr>
            </w:pPr>
          </w:p>
        </w:tc>
        <w:tc>
          <w:tcPr>
            <w:tcW w:w="9537" w:type="dxa"/>
            <w:shd w:val="clear" w:color="auto" w:fill="auto"/>
            <w:vAlign w:val="center"/>
          </w:tcPr>
          <w:p w14:paraId="732F3A4D"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183B2B61" w14:textId="77777777" w:rsidTr="00B62FA5">
        <w:trPr>
          <w:trHeight w:val="450"/>
          <w:jc w:val="center"/>
        </w:trPr>
        <w:tc>
          <w:tcPr>
            <w:tcW w:w="401" w:type="dxa"/>
            <w:shd w:val="clear" w:color="auto" w:fill="auto"/>
            <w:noWrap/>
            <w:vAlign w:val="center"/>
          </w:tcPr>
          <w:p w14:paraId="291E762A" w14:textId="77777777" w:rsidR="0077025B" w:rsidRPr="009F0248" w:rsidRDefault="0077025B" w:rsidP="00AB3805">
            <w:pPr>
              <w:numPr>
                <w:ilvl w:val="0"/>
                <w:numId w:val="35"/>
              </w:numPr>
              <w:ind w:left="357" w:hanging="357"/>
              <w:jc w:val="center"/>
              <w:rPr>
                <w:rFonts w:ascii="Arial" w:hAnsi="Arial" w:cs="Arial"/>
                <w:sz w:val="16"/>
                <w:szCs w:val="16"/>
                <w:lang w:val="es-GT" w:eastAsia="es-GT"/>
              </w:rPr>
            </w:pPr>
          </w:p>
        </w:tc>
        <w:tc>
          <w:tcPr>
            <w:tcW w:w="9537" w:type="dxa"/>
            <w:shd w:val="clear" w:color="auto" w:fill="auto"/>
            <w:vAlign w:val="center"/>
          </w:tcPr>
          <w:p w14:paraId="10A80101"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Pensamiento crítico</w:t>
            </w:r>
          </w:p>
        </w:tc>
      </w:tr>
      <w:tr w:rsidR="0077025B" w:rsidRPr="009F0248" w14:paraId="60C656C6" w14:textId="77777777" w:rsidTr="00B62FA5">
        <w:trPr>
          <w:trHeight w:val="450"/>
          <w:jc w:val="center"/>
        </w:trPr>
        <w:tc>
          <w:tcPr>
            <w:tcW w:w="401" w:type="dxa"/>
            <w:shd w:val="clear" w:color="auto" w:fill="auto"/>
            <w:noWrap/>
            <w:vAlign w:val="center"/>
          </w:tcPr>
          <w:p w14:paraId="30FBDB91" w14:textId="77777777" w:rsidR="0077025B" w:rsidRPr="009F0248" w:rsidRDefault="0077025B" w:rsidP="00AB3805">
            <w:pPr>
              <w:numPr>
                <w:ilvl w:val="0"/>
                <w:numId w:val="35"/>
              </w:numPr>
              <w:ind w:left="357" w:hanging="357"/>
              <w:jc w:val="center"/>
              <w:rPr>
                <w:rFonts w:ascii="Arial" w:hAnsi="Arial" w:cs="Arial"/>
                <w:sz w:val="16"/>
                <w:szCs w:val="16"/>
                <w:lang w:val="es-GT" w:eastAsia="es-GT"/>
              </w:rPr>
            </w:pPr>
          </w:p>
        </w:tc>
        <w:tc>
          <w:tcPr>
            <w:tcW w:w="9537" w:type="dxa"/>
            <w:shd w:val="clear" w:color="auto" w:fill="auto"/>
            <w:vAlign w:val="center"/>
          </w:tcPr>
          <w:p w14:paraId="49230D6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Ética profesional     </w:t>
            </w:r>
          </w:p>
        </w:tc>
      </w:tr>
    </w:tbl>
    <w:p w14:paraId="33FBDDC5" w14:textId="77777777" w:rsidR="0077025B" w:rsidRPr="009F0248" w:rsidRDefault="0077025B" w:rsidP="0077025B">
      <w:pPr>
        <w:spacing w:line="360" w:lineRule="auto"/>
        <w:rPr>
          <w:rFonts w:ascii="Arial" w:hAnsi="Arial" w:cs="Arial"/>
        </w:rPr>
      </w:pPr>
    </w:p>
    <w:p w14:paraId="6077A15C" w14:textId="77777777" w:rsidR="0077025B" w:rsidRDefault="0077025B" w:rsidP="0077025B">
      <w:pPr>
        <w:rPr>
          <w:rFonts w:ascii="Arial" w:hAnsi="Arial" w:cs="Arial"/>
        </w:rPr>
      </w:pPr>
    </w:p>
    <w:p w14:paraId="68763B9C" w14:textId="77777777" w:rsidR="0077025B" w:rsidRDefault="0077025B" w:rsidP="0077025B">
      <w:pPr>
        <w:rPr>
          <w:rFonts w:ascii="Arial" w:hAnsi="Arial" w:cs="Arial"/>
          <w:sz w:val="22"/>
          <w:szCs w:val="22"/>
        </w:rPr>
      </w:pPr>
      <w:r>
        <w:rPr>
          <w:rFonts w:ascii="Arial" w:hAnsi="Arial" w:cs="Arial"/>
          <w:sz w:val="22"/>
          <w:szCs w:val="22"/>
        </w:rPr>
        <w:br w:type="page"/>
      </w:r>
    </w:p>
    <w:p w14:paraId="4EEB48F5" w14:textId="1AD9ACCF" w:rsidR="0077025B" w:rsidRDefault="0077025B">
      <w:pPr>
        <w:rPr>
          <w:rFonts w:ascii="Arial" w:hAnsi="Arial" w:cs="Arial"/>
          <w:sz w:val="22"/>
          <w:szCs w:val="22"/>
        </w:rPr>
      </w:pPr>
    </w:p>
    <w:p w14:paraId="18B78EEC" w14:textId="5E264A73" w:rsidR="0077025B" w:rsidRPr="00740CA0" w:rsidRDefault="0077025B" w:rsidP="0077025B">
      <w:pPr>
        <w:rPr>
          <w:rFonts w:ascii="Arial" w:hAnsi="Arial" w:cs="Arial"/>
          <w:b/>
          <w:szCs w:val="24"/>
        </w:rPr>
      </w:pPr>
      <w:r w:rsidRPr="00740CA0">
        <w:rPr>
          <w:rFonts w:ascii="Arial" w:hAnsi="Arial" w:cs="Arial"/>
          <w:b/>
          <w:szCs w:val="24"/>
        </w:rPr>
        <w:t>4.  Contador (a)</w:t>
      </w:r>
      <w:r>
        <w:rPr>
          <w:rFonts w:ascii="Arial" w:hAnsi="Arial" w:cs="Arial"/>
          <w:b/>
          <w:szCs w:val="24"/>
        </w:rPr>
        <w:t xml:space="preserve"> I</w:t>
      </w:r>
      <w:r w:rsidR="00B00084">
        <w:rPr>
          <w:rFonts w:ascii="Arial" w:hAnsi="Arial" w:cs="Arial"/>
          <w:b/>
          <w:szCs w:val="24"/>
        </w:rPr>
        <w:t>II</w:t>
      </w:r>
    </w:p>
    <w:p w14:paraId="54F2AC14" w14:textId="77777777" w:rsidR="0077025B" w:rsidRDefault="0077025B" w:rsidP="0077025B">
      <w:pPr>
        <w:rPr>
          <w:rFonts w:ascii="Arial" w:hAnsi="Arial" w:cs="Arial"/>
          <w:sz w:val="22"/>
          <w:szCs w:val="22"/>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025B" w:rsidRPr="009F0248" w14:paraId="7CF79729" w14:textId="77777777" w:rsidTr="00B62FA5">
        <w:trPr>
          <w:trHeight w:val="405"/>
          <w:jc w:val="center"/>
        </w:trPr>
        <w:tc>
          <w:tcPr>
            <w:tcW w:w="9959" w:type="dxa"/>
            <w:gridSpan w:val="4"/>
            <w:shd w:val="clear" w:color="auto" w:fill="F2F2F2"/>
            <w:noWrap/>
            <w:vAlign w:val="center"/>
            <w:hideMark/>
          </w:tcPr>
          <w:p w14:paraId="7CC06BE1"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13FA75C8" w14:textId="77777777" w:rsidTr="00B62FA5">
        <w:trPr>
          <w:trHeight w:val="538"/>
          <w:jc w:val="center"/>
        </w:trPr>
        <w:tc>
          <w:tcPr>
            <w:tcW w:w="1513" w:type="dxa"/>
            <w:shd w:val="clear" w:color="auto" w:fill="auto"/>
            <w:vAlign w:val="center"/>
            <w:hideMark/>
          </w:tcPr>
          <w:p w14:paraId="416F0CFC"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5C51FA95" w14:textId="1C98D01A"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Contador (a)</w:t>
            </w:r>
            <w:r w:rsidR="00B00084">
              <w:rPr>
                <w:rFonts w:ascii="Arial" w:hAnsi="Arial" w:cs="Arial"/>
                <w:sz w:val="18"/>
                <w:szCs w:val="16"/>
                <w:lang w:val="es-GT" w:eastAsia="es-GT"/>
              </w:rPr>
              <w:t xml:space="preserve"> III</w:t>
            </w:r>
          </w:p>
        </w:tc>
        <w:tc>
          <w:tcPr>
            <w:tcW w:w="1701" w:type="dxa"/>
            <w:shd w:val="clear" w:color="auto" w:fill="auto"/>
            <w:vAlign w:val="center"/>
          </w:tcPr>
          <w:p w14:paraId="50071A91" w14:textId="77777777" w:rsidR="0077025B" w:rsidRPr="009F0248" w:rsidRDefault="0077025B" w:rsidP="00B62FA5">
            <w:pPr>
              <w:rPr>
                <w:rFonts w:ascii="Arial" w:hAnsi="Arial" w:cs="Arial"/>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3B9310DB" w14:textId="65A5551F"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w:t>
            </w:r>
            <w:r w:rsidR="00B00084">
              <w:rPr>
                <w:rFonts w:ascii="Arial" w:hAnsi="Arial" w:cs="Arial"/>
                <w:sz w:val="18"/>
                <w:szCs w:val="16"/>
                <w:lang w:val="es-GT" w:eastAsia="es-GT"/>
              </w:rPr>
              <w:t>II</w:t>
            </w:r>
          </w:p>
        </w:tc>
      </w:tr>
      <w:tr w:rsidR="0077025B" w:rsidRPr="009F0248" w14:paraId="5E3D8073" w14:textId="77777777" w:rsidTr="00B62FA5">
        <w:trPr>
          <w:trHeight w:val="600"/>
          <w:jc w:val="center"/>
        </w:trPr>
        <w:tc>
          <w:tcPr>
            <w:tcW w:w="1513" w:type="dxa"/>
            <w:shd w:val="clear" w:color="auto" w:fill="auto"/>
            <w:vAlign w:val="center"/>
            <w:hideMark/>
          </w:tcPr>
          <w:p w14:paraId="0A85336E"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3312B829"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702FD562"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277" w:type="dxa"/>
            <w:shd w:val="clear" w:color="auto" w:fill="auto"/>
            <w:vAlign w:val="center"/>
          </w:tcPr>
          <w:p w14:paraId="7619FE4B"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Contabilidad</w:t>
            </w:r>
          </w:p>
        </w:tc>
      </w:tr>
      <w:tr w:rsidR="00930916" w:rsidRPr="009F0248" w14:paraId="623586C6" w14:textId="77777777" w:rsidTr="00B62FA5">
        <w:trPr>
          <w:trHeight w:val="600"/>
          <w:jc w:val="center"/>
        </w:trPr>
        <w:tc>
          <w:tcPr>
            <w:tcW w:w="1513" w:type="dxa"/>
            <w:shd w:val="clear" w:color="auto" w:fill="auto"/>
            <w:vAlign w:val="center"/>
            <w:hideMark/>
          </w:tcPr>
          <w:p w14:paraId="7875A9B2"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54FBFD69" w14:textId="1339E5A6"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77025B" w:rsidRPr="009F0248" w14:paraId="46F6C292" w14:textId="77777777" w:rsidTr="00B62FA5">
        <w:trPr>
          <w:trHeight w:val="600"/>
          <w:jc w:val="center"/>
        </w:trPr>
        <w:tc>
          <w:tcPr>
            <w:tcW w:w="1513" w:type="dxa"/>
            <w:shd w:val="clear" w:color="auto" w:fill="auto"/>
            <w:vAlign w:val="center"/>
          </w:tcPr>
          <w:p w14:paraId="3A804DC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6734515C"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5D222B9C"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02EFDCD0"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03933EED"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67A0142D" w14:textId="77777777" w:rsidTr="00B62FA5">
        <w:trPr>
          <w:trHeight w:val="405"/>
          <w:tblHeader/>
          <w:jc w:val="center"/>
        </w:trPr>
        <w:tc>
          <w:tcPr>
            <w:tcW w:w="9959" w:type="dxa"/>
            <w:gridSpan w:val="2"/>
            <w:shd w:val="clear" w:color="auto" w:fill="F2F2F2"/>
            <w:noWrap/>
            <w:vAlign w:val="center"/>
            <w:hideMark/>
          </w:tcPr>
          <w:p w14:paraId="42E1B315" w14:textId="00EED4F2" w:rsidR="0077025B" w:rsidRPr="009F0248" w:rsidRDefault="00B00084" w:rsidP="00B62FA5">
            <w:pPr>
              <w:jc w:val="center"/>
              <w:rPr>
                <w:rFonts w:ascii="Arial" w:hAnsi="Arial" w:cs="Arial"/>
                <w:b/>
                <w:bCs/>
                <w:szCs w:val="24"/>
                <w:lang w:val="es-GT" w:eastAsia="es-GT"/>
              </w:rPr>
            </w:pPr>
            <w:r w:rsidRPr="009F0248">
              <w:rPr>
                <w:rFonts w:ascii="Arial" w:hAnsi="Arial" w:cs="Arial"/>
                <w:b/>
                <w:bCs/>
                <w:szCs w:val="24"/>
                <w:lang w:val="es-GT" w:eastAsia="es-GT"/>
              </w:rPr>
              <w:t>2 DESCRIPCIÓN</w:t>
            </w:r>
            <w:r w:rsidR="0077025B" w:rsidRPr="009F0248">
              <w:rPr>
                <w:rFonts w:ascii="Arial" w:hAnsi="Arial" w:cs="Arial"/>
                <w:b/>
                <w:bCs/>
                <w:szCs w:val="24"/>
                <w:lang w:val="es-GT" w:eastAsia="es-GT"/>
              </w:rPr>
              <w:t xml:space="preserve"> DEL PUESTO</w:t>
            </w:r>
          </w:p>
        </w:tc>
      </w:tr>
      <w:tr w:rsidR="0077025B" w:rsidRPr="009F0248" w14:paraId="31D0710E" w14:textId="77777777" w:rsidTr="00B62FA5">
        <w:trPr>
          <w:trHeight w:val="243"/>
          <w:jc w:val="center"/>
        </w:trPr>
        <w:tc>
          <w:tcPr>
            <w:tcW w:w="421" w:type="dxa"/>
            <w:shd w:val="clear" w:color="auto" w:fill="F2F2F2"/>
            <w:noWrap/>
            <w:vAlign w:val="center"/>
            <w:hideMark/>
          </w:tcPr>
          <w:p w14:paraId="0333039A"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571DEB15"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735E5E45" w14:textId="77777777" w:rsidTr="00B62FA5">
        <w:trPr>
          <w:trHeight w:val="632"/>
          <w:jc w:val="center"/>
        </w:trPr>
        <w:tc>
          <w:tcPr>
            <w:tcW w:w="9959" w:type="dxa"/>
            <w:gridSpan w:val="2"/>
            <w:shd w:val="clear" w:color="auto" w:fill="auto"/>
            <w:vAlign w:val="center"/>
          </w:tcPr>
          <w:p w14:paraId="248DEA33" w14:textId="77777777" w:rsidR="0077025B" w:rsidRPr="00101DAC" w:rsidRDefault="0077025B" w:rsidP="00B62FA5">
            <w:pPr>
              <w:jc w:val="both"/>
              <w:rPr>
                <w:rFonts w:ascii="Arial" w:hAnsi="Arial" w:cs="Arial"/>
                <w:sz w:val="18"/>
                <w:szCs w:val="22"/>
              </w:rPr>
            </w:pPr>
            <w:r w:rsidRPr="00101DAC">
              <w:rPr>
                <w:rFonts w:ascii="Arial" w:hAnsi="Arial" w:cs="Arial"/>
                <w:sz w:val="18"/>
                <w:szCs w:val="22"/>
              </w:rPr>
              <w:t>Realizar actividades contables de los documentos que ingresan al CEP, utilizando los principios contables generalmente aceptados, leyes aplicables y vigentes para garantizar su cumplimiento, con el fin de agilizar y mantener en orden los registros contables.</w:t>
            </w:r>
          </w:p>
        </w:tc>
      </w:tr>
    </w:tbl>
    <w:p w14:paraId="065382AB"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07488E71" w14:textId="77777777" w:rsidTr="00B62FA5">
        <w:trPr>
          <w:trHeight w:val="405"/>
          <w:tblHeader/>
          <w:jc w:val="center"/>
        </w:trPr>
        <w:tc>
          <w:tcPr>
            <w:tcW w:w="421" w:type="dxa"/>
            <w:shd w:val="clear" w:color="auto" w:fill="F2F2F2"/>
            <w:noWrap/>
            <w:vAlign w:val="center"/>
            <w:hideMark/>
          </w:tcPr>
          <w:p w14:paraId="4CC88880"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4429810C"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16D7A204" w14:textId="77777777" w:rsidTr="00B62FA5">
        <w:trPr>
          <w:trHeight w:val="257"/>
          <w:jc w:val="center"/>
        </w:trPr>
        <w:tc>
          <w:tcPr>
            <w:tcW w:w="421" w:type="dxa"/>
            <w:shd w:val="clear" w:color="auto" w:fill="F2F2F2"/>
            <w:noWrap/>
            <w:vAlign w:val="center"/>
            <w:hideMark/>
          </w:tcPr>
          <w:p w14:paraId="058D39CE"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15EF4285"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3828DF65"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96F21AF" w14:textId="77777777" w:rsidR="0077025B" w:rsidRPr="009F0248" w:rsidRDefault="0077025B" w:rsidP="00AB3805">
            <w:pPr>
              <w:numPr>
                <w:ilvl w:val="0"/>
                <w:numId w:val="36"/>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76C132F"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mensualmente la caja fiscal y remitirla a la Contraloría General de Cuentas, los primeros cinco (5) días de cada mes. </w:t>
            </w:r>
          </w:p>
        </w:tc>
      </w:tr>
      <w:tr w:rsidR="0077025B" w:rsidRPr="009F0248" w14:paraId="31A77BE4"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30F000F"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181F52C"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Llevar al día los libros contables obligatorios libro de almacén de gratuidad, libro de inventario, libro de control de cajas fiscales, libro de conocimientos, con el fin de cumplir con la legislación vigente.</w:t>
            </w:r>
          </w:p>
        </w:tc>
      </w:tr>
      <w:tr w:rsidR="0077025B" w:rsidRPr="009F0248" w14:paraId="37223A42"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148AAAE"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BC8885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Presentar la información contable, inventarios, entre otros, al momento de atender las auditorías realizadas por entes fiscalizadores internos o externos. </w:t>
            </w:r>
          </w:p>
        </w:tc>
      </w:tr>
      <w:tr w:rsidR="0077025B" w:rsidRPr="009F0248" w14:paraId="72FBCACF"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721C913"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62BA23D"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los trámites diversos de contabilidad en las dependencias del estado. </w:t>
            </w:r>
          </w:p>
        </w:tc>
      </w:tr>
      <w:tr w:rsidR="0077025B" w:rsidRPr="009F0248" w14:paraId="19670FA8"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0A0606F"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63A0584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Elaborar el cierre fiscal y memoria anual del CEP para presentar a los entes fiscalizadores.</w:t>
            </w:r>
          </w:p>
        </w:tc>
      </w:tr>
      <w:tr w:rsidR="0077025B" w:rsidRPr="009F0248" w14:paraId="2CE8B3CD"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1D0698A"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36D8DE0"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Elaborar el ante proyecto de presupuesto, al contar con la estadística inicial.</w:t>
            </w:r>
          </w:p>
        </w:tc>
      </w:tr>
      <w:tr w:rsidR="0077025B" w:rsidRPr="009F0248" w14:paraId="125992EE"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64688C0"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AF92052"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Revisar periódicamente el libro de control de ingresos y egresos de la bodega general.</w:t>
            </w:r>
          </w:p>
        </w:tc>
      </w:tr>
      <w:tr w:rsidR="0077025B" w:rsidRPr="009F0248" w14:paraId="3CB331F2"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1665D3A"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F13265B"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 xml:space="preserve">Administrar fondos de caja chica para gastos menores del establecimiento educativo e informar las entradas y salidas ante la Dirección para demostrar el buen uso de los recursos económicos. </w:t>
            </w:r>
          </w:p>
        </w:tc>
      </w:tr>
      <w:tr w:rsidR="0077025B" w:rsidRPr="009F0248" w14:paraId="517F0E92" w14:textId="77777777" w:rsidTr="00B62FA5">
        <w:trPr>
          <w:trHeight w:val="41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18FF64B"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4AE86BDE"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Realizar inventario anual de las existencias en bodega, para verificar que las mismas coincidan con la documentación interna autorizada.</w:t>
            </w:r>
          </w:p>
        </w:tc>
      </w:tr>
      <w:tr w:rsidR="0077025B" w:rsidRPr="009F0248" w14:paraId="5DB04545" w14:textId="77777777" w:rsidTr="00B62FA5">
        <w:trPr>
          <w:trHeight w:val="387"/>
          <w:jc w:val="center"/>
        </w:trPr>
        <w:tc>
          <w:tcPr>
            <w:tcW w:w="421" w:type="dxa"/>
            <w:shd w:val="clear" w:color="auto" w:fill="auto"/>
            <w:noWrap/>
            <w:vAlign w:val="center"/>
          </w:tcPr>
          <w:p w14:paraId="125ED899"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5BA82C17" w14:textId="77777777" w:rsidR="0077025B" w:rsidRPr="00101DAC" w:rsidRDefault="0077025B" w:rsidP="00B62FA5">
            <w:pPr>
              <w:jc w:val="both"/>
              <w:rPr>
                <w:rFonts w:ascii="Arial" w:hAnsi="Arial" w:cs="Arial"/>
                <w:sz w:val="18"/>
                <w:szCs w:val="22"/>
                <w:lang w:val="es-GT" w:eastAsia="es-GT"/>
              </w:rPr>
            </w:pPr>
            <w:r w:rsidRPr="00101DAC">
              <w:rPr>
                <w:rFonts w:ascii="Arial" w:hAnsi="Arial" w:cs="Arial"/>
                <w:sz w:val="18"/>
                <w:szCs w:val="22"/>
              </w:rPr>
              <w:t xml:space="preserve">Mantener actualizadas las tarjetas de responsabilidad del personal docente y administrativo del Centro Educativo. </w:t>
            </w:r>
          </w:p>
        </w:tc>
      </w:tr>
      <w:tr w:rsidR="0077025B" w:rsidRPr="009F0248" w14:paraId="3B9B7CAB" w14:textId="77777777" w:rsidTr="00B62FA5">
        <w:trPr>
          <w:trHeight w:val="38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5E5CE1"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51E0466" w14:textId="77777777" w:rsidR="0077025B" w:rsidRPr="009F0248" w:rsidRDefault="0077025B" w:rsidP="00B62FA5">
            <w:pPr>
              <w:jc w:val="both"/>
              <w:rPr>
                <w:rFonts w:ascii="Arial" w:hAnsi="Arial" w:cs="Arial"/>
                <w:color w:val="000000"/>
                <w:sz w:val="18"/>
                <w:szCs w:val="22"/>
              </w:rPr>
            </w:pPr>
            <w:r w:rsidRPr="009F0248">
              <w:rPr>
                <w:rFonts w:ascii="Arial" w:hAnsi="Arial" w:cs="Arial"/>
                <w:color w:val="000000"/>
                <w:sz w:val="18"/>
                <w:szCs w:val="22"/>
              </w:rPr>
              <w:t>Visar las constancias de ingresos del almacén a inventario.</w:t>
            </w:r>
          </w:p>
        </w:tc>
      </w:tr>
      <w:tr w:rsidR="0077025B" w:rsidRPr="009F0248" w14:paraId="26836F1B" w14:textId="77777777" w:rsidTr="00B62FA5">
        <w:trPr>
          <w:trHeight w:val="429"/>
          <w:jc w:val="center"/>
        </w:trPr>
        <w:tc>
          <w:tcPr>
            <w:tcW w:w="421" w:type="dxa"/>
            <w:shd w:val="clear" w:color="auto" w:fill="auto"/>
            <w:noWrap/>
            <w:vAlign w:val="center"/>
          </w:tcPr>
          <w:p w14:paraId="570A8E20"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AFB51F1"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Llevar control de registro de cobro y depósito al banco de lo recaudado de operación escuela. </w:t>
            </w:r>
          </w:p>
        </w:tc>
      </w:tr>
      <w:tr w:rsidR="0077025B" w:rsidRPr="009F0248" w14:paraId="03391E8E" w14:textId="77777777" w:rsidTr="00B62FA5">
        <w:trPr>
          <w:trHeight w:val="429"/>
          <w:jc w:val="center"/>
        </w:trPr>
        <w:tc>
          <w:tcPr>
            <w:tcW w:w="421" w:type="dxa"/>
            <w:shd w:val="clear" w:color="auto" w:fill="auto"/>
            <w:noWrap/>
            <w:vAlign w:val="center"/>
          </w:tcPr>
          <w:p w14:paraId="1B4A2F82"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80D59C2"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la documentación relacionada con el bono escolar y entregarla, según calendario establecido por la Dirección Departamental, en el SIRE.  </w:t>
            </w:r>
          </w:p>
        </w:tc>
      </w:tr>
      <w:tr w:rsidR="0077025B" w:rsidRPr="009F0248" w14:paraId="48C4831A" w14:textId="77777777" w:rsidTr="00B62FA5">
        <w:trPr>
          <w:trHeight w:val="517"/>
          <w:jc w:val="center"/>
        </w:trPr>
        <w:tc>
          <w:tcPr>
            <w:tcW w:w="421" w:type="dxa"/>
            <w:shd w:val="clear" w:color="auto" w:fill="auto"/>
            <w:noWrap/>
            <w:vAlign w:val="center"/>
          </w:tcPr>
          <w:p w14:paraId="4155CE1B"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13D0B536" w14:textId="77777777" w:rsidR="0077025B" w:rsidRPr="00502B9B" w:rsidRDefault="0077025B" w:rsidP="00B62FA5">
            <w:pPr>
              <w:jc w:val="both"/>
              <w:rPr>
                <w:rFonts w:ascii="Arial" w:hAnsi="Arial" w:cs="Arial"/>
                <w:sz w:val="18"/>
                <w:szCs w:val="16"/>
                <w:lang w:val="es-GT" w:eastAsia="es-GT"/>
              </w:rPr>
            </w:pPr>
            <w:r w:rsidRPr="00502B9B">
              <w:rPr>
                <w:rFonts w:ascii="Arial" w:hAnsi="Arial" w:cs="Arial"/>
                <w:sz w:val="18"/>
                <w:szCs w:val="16"/>
                <w:lang w:val="es-GT" w:eastAsia="es-GT"/>
              </w:rPr>
              <w:t>Brindar apoyo en la realización del estudio socioeconómico de las familias de los estudiantes que solicitan el beneficio del programa de becas escolares a las secretarias del CEP.</w:t>
            </w:r>
          </w:p>
        </w:tc>
      </w:tr>
      <w:tr w:rsidR="0077025B" w:rsidRPr="009F0248" w14:paraId="5B791FBC" w14:textId="77777777" w:rsidTr="00B62FA5">
        <w:trPr>
          <w:trHeight w:val="508"/>
          <w:jc w:val="center"/>
        </w:trPr>
        <w:tc>
          <w:tcPr>
            <w:tcW w:w="421" w:type="dxa"/>
            <w:shd w:val="clear" w:color="auto" w:fill="auto"/>
            <w:noWrap/>
            <w:vAlign w:val="center"/>
          </w:tcPr>
          <w:p w14:paraId="35E655E9"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607AA0D6" w14:textId="77777777" w:rsidR="0077025B" w:rsidRPr="00502B9B" w:rsidRDefault="0077025B" w:rsidP="00B62FA5">
            <w:pPr>
              <w:jc w:val="both"/>
              <w:rPr>
                <w:rFonts w:ascii="Arial" w:hAnsi="Arial" w:cs="Arial"/>
                <w:sz w:val="18"/>
                <w:szCs w:val="22"/>
              </w:rPr>
            </w:pPr>
            <w:r w:rsidRPr="00502B9B">
              <w:rPr>
                <w:rFonts w:ascii="Arial" w:hAnsi="Arial" w:cs="Arial"/>
                <w:sz w:val="18"/>
                <w:szCs w:val="22"/>
              </w:rPr>
              <w:t xml:space="preserve">Brindar apoyo con la elaboración y entrega de los expedientes de los candidatos que solicitan el beneficio del programa de becas escolares, los cuales serán objeto de estudio por la Dirección Departamental.  </w:t>
            </w:r>
          </w:p>
        </w:tc>
      </w:tr>
      <w:tr w:rsidR="0077025B" w:rsidRPr="009F0248" w14:paraId="2F96240E" w14:textId="77777777" w:rsidTr="00B62FA5">
        <w:trPr>
          <w:trHeight w:val="429"/>
          <w:jc w:val="center"/>
        </w:trPr>
        <w:tc>
          <w:tcPr>
            <w:tcW w:w="421" w:type="dxa"/>
            <w:shd w:val="clear" w:color="auto" w:fill="auto"/>
            <w:noWrap/>
            <w:vAlign w:val="center"/>
          </w:tcPr>
          <w:p w14:paraId="50C36203" w14:textId="77777777" w:rsidR="0077025B" w:rsidRPr="009F0248" w:rsidRDefault="0077025B" w:rsidP="00AB3805">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293EA73"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Realizar otras tareas que le sean asignadas por la Dirección o de carácter eventual dentro del Centro Educativo.</w:t>
            </w:r>
          </w:p>
        </w:tc>
      </w:tr>
    </w:tbl>
    <w:p w14:paraId="2DF204AE"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778B8D3C" w14:textId="77777777" w:rsidTr="00B62FA5">
        <w:trPr>
          <w:trHeight w:val="405"/>
          <w:tblHeader/>
          <w:jc w:val="center"/>
        </w:trPr>
        <w:tc>
          <w:tcPr>
            <w:tcW w:w="9938" w:type="dxa"/>
            <w:gridSpan w:val="2"/>
            <w:shd w:val="clear" w:color="auto" w:fill="F2F2F2"/>
            <w:vAlign w:val="center"/>
            <w:hideMark/>
          </w:tcPr>
          <w:p w14:paraId="38AA47A6"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09A252F7" w14:textId="77777777" w:rsidTr="00B62FA5">
        <w:trPr>
          <w:trHeight w:val="269"/>
          <w:jc w:val="center"/>
        </w:trPr>
        <w:tc>
          <w:tcPr>
            <w:tcW w:w="421" w:type="dxa"/>
            <w:shd w:val="clear" w:color="auto" w:fill="F2F2F2"/>
            <w:noWrap/>
            <w:vAlign w:val="center"/>
            <w:hideMark/>
          </w:tcPr>
          <w:p w14:paraId="3FB62025"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48FC1444"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7161FE05" w14:textId="77777777" w:rsidTr="00B62FA5">
        <w:trPr>
          <w:trHeight w:val="492"/>
          <w:jc w:val="center"/>
        </w:trPr>
        <w:tc>
          <w:tcPr>
            <w:tcW w:w="9938" w:type="dxa"/>
            <w:gridSpan w:val="2"/>
            <w:shd w:val="clear" w:color="auto" w:fill="auto"/>
            <w:noWrap/>
            <w:vAlign w:val="center"/>
          </w:tcPr>
          <w:p w14:paraId="1943231B" w14:textId="700920B5" w:rsidR="00B00084" w:rsidRDefault="00B00084" w:rsidP="00B00084">
            <w:pPr>
              <w:rPr>
                <w:rFonts w:ascii="Arial" w:hAnsi="Arial" w:cs="Arial"/>
                <w:sz w:val="18"/>
                <w:szCs w:val="18"/>
                <w:lang w:val="es-GT" w:eastAsia="es-GT"/>
              </w:rPr>
            </w:pPr>
            <w:r w:rsidRPr="00B00084">
              <w:rPr>
                <w:rFonts w:ascii="Arial" w:hAnsi="Arial" w:cs="Arial"/>
                <w:sz w:val="18"/>
                <w:szCs w:val="18"/>
                <w:lang w:val="es-GT" w:eastAsia="es-GT"/>
              </w:rPr>
              <w:t>Opción A: acreditar título o diploma del nivel de educación media y seis meses de experiencia como Oficinista II en la especialidad que el puesto requiera.</w:t>
            </w:r>
          </w:p>
          <w:p w14:paraId="2938A9A1" w14:textId="77777777" w:rsidR="00B00084" w:rsidRPr="00B00084" w:rsidRDefault="00B00084" w:rsidP="00B00084">
            <w:pPr>
              <w:rPr>
                <w:rFonts w:ascii="Arial" w:hAnsi="Arial" w:cs="Arial"/>
                <w:sz w:val="18"/>
                <w:szCs w:val="18"/>
                <w:lang w:val="es-GT" w:eastAsia="es-GT"/>
              </w:rPr>
            </w:pPr>
          </w:p>
          <w:p w14:paraId="56DCD847" w14:textId="3FA675FC" w:rsidR="0077025B" w:rsidRPr="009F0248" w:rsidRDefault="00B00084" w:rsidP="00B00084">
            <w:pPr>
              <w:rPr>
                <w:rFonts w:ascii="Arial" w:hAnsi="Arial" w:cs="Arial"/>
                <w:sz w:val="18"/>
                <w:szCs w:val="18"/>
                <w:lang w:val="es-GT" w:eastAsia="es-GT"/>
              </w:rPr>
            </w:pPr>
            <w:r w:rsidRPr="00B00084">
              <w:rPr>
                <w:rFonts w:ascii="Arial" w:hAnsi="Arial" w:cs="Arial"/>
                <w:sz w:val="18"/>
                <w:szCs w:val="18"/>
                <w:lang w:val="es-GT" w:eastAsia="es-GT"/>
              </w:rPr>
              <w:t>Opción B: acreditar título o diploma del nivel de educación media y dieciocho meses de experiencia en la especialidad que el puesto requiera</w:t>
            </w:r>
          </w:p>
        </w:tc>
      </w:tr>
      <w:tr w:rsidR="0077025B" w:rsidRPr="009F0248" w14:paraId="12EC6E38" w14:textId="77777777" w:rsidTr="00B62FA5">
        <w:trPr>
          <w:trHeight w:val="405"/>
          <w:jc w:val="center"/>
        </w:trPr>
        <w:tc>
          <w:tcPr>
            <w:tcW w:w="421" w:type="dxa"/>
            <w:shd w:val="clear" w:color="auto" w:fill="F2F2F2"/>
            <w:noWrap/>
            <w:vAlign w:val="center"/>
            <w:hideMark/>
          </w:tcPr>
          <w:p w14:paraId="575B0B0A"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5AC356F9"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0EE139E9" w14:textId="77777777" w:rsidTr="00B62FA5">
        <w:trPr>
          <w:trHeight w:val="553"/>
          <w:jc w:val="center"/>
        </w:trPr>
        <w:tc>
          <w:tcPr>
            <w:tcW w:w="9938" w:type="dxa"/>
            <w:gridSpan w:val="2"/>
            <w:shd w:val="clear" w:color="auto" w:fill="auto"/>
            <w:vAlign w:val="center"/>
          </w:tcPr>
          <w:p w14:paraId="134D1311"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Perito Contador</w:t>
            </w:r>
          </w:p>
        </w:tc>
      </w:tr>
    </w:tbl>
    <w:p w14:paraId="7177651A"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5490039C" w14:textId="77777777" w:rsidTr="00B62FA5">
        <w:trPr>
          <w:trHeight w:val="450"/>
          <w:tblHeader/>
          <w:jc w:val="center"/>
        </w:trPr>
        <w:tc>
          <w:tcPr>
            <w:tcW w:w="411" w:type="dxa"/>
            <w:shd w:val="clear" w:color="auto" w:fill="F2F2F2"/>
            <w:noWrap/>
            <w:vAlign w:val="center"/>
            <w:hideMark/>
          </w:tcPr>
          <w:p w14:paraId="0C6E7EE6"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0606F920"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07D42A16" w14:textId="77777777" w:rsidTr="00B62FA5">
        <w:trPr>
          <w:trHeight w:val="450"/>
          <w:jc w:val="center"/>
        </w:trPr>
        <w:tc>
          <w:tcPr>
            <w:tcW w:w="411" w:type="dxa"/>
            <w:shd w:val="clear" w:color="auto" w:fill="auto"/>
            <w:noWrap/>
            <w:vAlign w:val="center"/>
            <w:hideMark/>
          </w:tcPr>
          <w:p w14:paraId="33E76059" w14:textId="77777777" w:rsidR="0077025B" w:rsidRPr="009F0248" w:rsidRDefault="0077025B" w:rsidP="00AB3805">
            <w:pPr>
              <w:numPr>
                <w:ilvl w:val="0"/>
                <w:numId w:val="37"/>
              </w:numPr>
              <w:jc w:val="center"/>
              <w:rPr>
                <w:rFonts w:ascii="Arial" w:hAnsi="Arial" w:cs="Arial"/>
                <w:sz w:val="16"/>
                <w:szCs w:val="16"/>
                <w:lang w:val="es-GT" w:eastAsia="es-GT"/>
              </w:rPr>
            </w:pPr>
          </w:p>
        </w:tc>
        <w:tc>
          <w:tcPr>
            <w:tcW w:w="9527" w:type="dxa"/>
            <w:shd w:val="clear" w:color="auto" w:fill="auto"/>
            <w:vAlign w:val="center"/>
          </w:tcPr>
          <w:p w14:paraId="4E6806A8"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73805ED4" w14:textId="77777777" w:rsidTr="00B62FA5">
        <w:trPr>
          <w:trHeight w:val="450"/>
          <w:jc w:val="center"/>
        </w:trPr>
        <w:tc>
          <w:tcPr>
            <w:tcW w:w="411" w:type="dxa"/>
            <w:shd w:val="clear" w:color="auto" w:fill="auto"/>
            <w:noWrap/>
            <w:vAlign w:val="center"/>
            <w:hideMark/>
          </w:tcPr>
          <w:p w14:paraId="715F334E" w14:textId="77777777" w:rsidR="0077025B" w:rsidRPr="009F0248" w:rsidRDefault="0077025B" w:rsidP="00AB3805">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tcPr>
          <w:p w14:paraId="6C4022B5"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Principios contables generalmente aceptados.</w:t>
            </w:r>
          </w:p>
        </w:tc>
      </w:tr>
      <w:tr w:rsidR="0077025B" w:rsidRPr="009F0248" w14:paraId="3C45E5BF" w14:textId="77777777" w:rsidTr="00B62FA5">
        <w:trPr>
          <w:trHeight w:val="450"/>
          <w:jc w:val="center"/>
        </w:trPr>
        <w:tc>
          <w:tcPr>
            <w:tcW w:w="411" w:type="dxa"/>
            <w:shd w:val="clear" w:color="auto" w:fill="auto"/>
            <w:noWrap/>
            <w:vAlign w:val="center"/>
          </w:tcPr>
          <w:p w14:paraId="1EC2EC92" w14:textId="77777777" w:rsidR="0077025B" w:rsidRPr="009F0248" w:rsidRDefault="0077025B" w:rsidP="00AB3805">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tcPr>
          <w:p w14:paraId="36FA52C3" w14:textId="0707A403"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r w:rsidR="0077025B" w:rsidRPr="009F0248" w14:paraId="326E6389" w14:textId="77777777" w:rsidTr="00B62FA5">
        <w:trPr>
          <w:trHeight w:val="450"/>
          <w:jc w:val="center"/>
        </w:trPr>
        <w:tc>
          <w:tcPr>
            <w:tcW w:w="411" w:type="dxa"/>
            <w:shd w:val="clear" w:color="auto" w:fill="auto"/>
            <w:noWrap/>
            <w:vAlign w:val="center"/>
          </w:tcPr>
          <w:p w14:paraId="608BA13C" w14:textId="77777777" w:rsidR="0077025B" w:rsidRPr="009F0248" w:rsidRDefault="0077025B" w:rsidP="00AB3805">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tcPr>
          <w:p w14:paraId="67B55442"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Manejo de equipo de oficina (fotocopiadora, escáner, audiovisuales, entre otros), cómputo e impresión.</w:t>
            </w:r>
          </w:p>
        </w:tc>
      </w:tr>
    </w:tbl>
    <w:p w14:paraId="4FED4666"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0A2DB561" w14:textId="77777777" w:rsidTr="00B62FA5">
        <w:trPr>
          <w:trHeight w:val="450"/>
          <w:tblHeader/>
          <w:jc w:val="center"/>
        </w:trPr>
        <w:tc>
          <w:tcPr>
            <w:tcW w:w="401" w:type="dxa"/>
            <w:shd w:val="clear" w:color="auto" w:fill="F2F2F2"/>
            <w:noWrap/>
            <w:vAlign w:val="center"/>
            <w:hideMark/>
          </w:tcPr>
          <w:p w14:paraId="5CB2A9C5"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4D27C7ED"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565909F2" w14:textId="77777777" w:rsidTr="00B62FA5">
        <w:trPr>
          <w:trHeight w:val="450"/>
          <w:jc w:val="center"/>
        </w:trPr>
        <w:tc>
          <w:tcPr>
            <w:tcW w:w="401" w:type="dxa"/>
            <w:shd w:val="clear" w:color="auto" w:fill="auto"/>
            <w:noWrap/>
            <w:vAlign w:val="center"/>
            <w:hideMark/>
          </w:tcPr>
          <w:p w14:paraId="1693FB65" w14:textId="77777777" w:rsidR="0077025B" w:rsidRPr="009F0248" w:rsidRDefault="0077025B" w:rsidP="00AB3805">
            <w:pPr>
              <w:numPr>
                <w:ilvl w:val="0"/>
                <w:numId w:val="38"/>
              </w:numPr>
              <w:jc w:val="center"/>
              <w:rPr>
                <w:rFonts w:ascii="Arial" w:hAnsi="Arial" w:cs="Arial"/>
                <w:sz w:val="16"/>
                <w:szCs w:val="16"/>
                <w:lang w:val="es-GT" w:eastAsia="es-GT"/>
              </w:rPr>
            </w:pPr>
          </w:p>
        </w:tc>
        <w:tc>
          <w:tcPr>
            <w:tcW w:w="9537" w:type="dxa"/>
            <w:shd w:val="clear" w:color="auto" w:fill="auto"/>
            <w:vAlign w:val="center"/>
          </w:tcPr>
          <w:p w14:paraId="46200B2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17B02153" w14:textId="77777777" w:rsidTr="00B62FA5">
        <w:trPr>
          <w:trHeight w:val="450"/>
          <w:jc w:val="center"/>
        </w:trPr>
        <w:tc>
          <w:tcPr>
            <w:tcW w:w="401" w:type="dxa"/>
            <w:shd w:val="clear" w:color="auto" w:fill="auto"/>
            <w:noWrap/>
            <w:vAlign w:val="center"/>
            <w:hideMark/>
          </w:tcPr>
          <w:p w14:paraId="30DF71E4" w14:textId="77777777" w:rsidR="0077025B" w:rsidRPr="009F0248" w:rsidRDefault="0077025B" w:rsidP="00AB3805">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tcPr>
          <w:p w14:paraId="0720FDAA"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698EE8C7" w14:textId="77777777" w:rsidTr="00B62FA5">
        <w:trPr>
          <w:trHeight w:val="450"/>
          <w:jc w:val="center"/>
        </w:trPr>
        <w:tc>
          <w:tcPr>
            <w:tcW w:w="401" w:type="dxa"/>
            <w:shd w:val="clear" w:color="auto" w:fill="auto"/>
            <w:noWrap/>
            <w:vAlign w:val="center"/>
          </w:tcPr>
          <w:p w14:paraId="5AFB3A54" w14:textId="77777777" w:rsidR="0077025B" w:rsidRPr="009F0248" w:rsidRDefault="0077025B" w:rsidP="00AB3805">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tcPr>
          <w:p w14:paraId="72F985CC"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13410AF8" w14:textId="77777777" w:rsidTr="00B62FA5">
        <w:trPr>
          <w:trHeight w:val="450"/>
          <w:jc w:val="center"/>
        </w:trPr>
        <w:tc>
          <w:tcPr>
            <w:tcW w:w="401" w:type="dxa"/>
            <w:shd w:val="clear" w:color="auto" w:fill="auto"/>
            <w:noWrap/>
            <w:vAlign w:val="center"/>
          </w:tcPr>
          <w:p w14:paraId="2A851C4C" w14:textId="77777777" w:rsidR="0077025B" w:rsidRPr="009F0248" w:rsidRDefault="0077025B" w:rsidP="00AB3805">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tcPr>
          <w:p w14:paraId="4F9B48B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Pensamiento crítico</w:t>
            </w:r>
          </w:p>
        </w:tc>
      </w:tr>
      <w:tr w:rsidR="0077025B" w:rsidRPr="009F0248" w14:paraId="04F30656" w14:textId="77777777" w:rsidTr="00B62FA5">
        <w:trPr>
          <w:trHeight w:val="450"/>
          <w:jc w:val="center"/>
        </w:trPr>
        <w:tc>
          <w:tcPr>
            <w:tcW w:w="401" w:type="dxa"/>
            <w:shd w:val="clear" w:color="auto" w:fill="auto"/>
            <w:noWrap/>
            <w:vAlign w:val="center"/>
          </w:tcPr>
          <w:p w14:paraId="414E7CF2" w14:textId="77777777" w:rsidR="0077025B" w:rsidRPr="009F0248" w:rsidRDefault="0077025B" w:rsidP="00AB3805">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tcPr>
          <w:p w14:paraId="7B1C3A3C"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Ética profesional     </w:t>
            </w:r>
          </w:p>
        </w:tc>
      </w:tr>
    </w:tbl>
    <w:p w14:paraId="7A46D280" w14:textId="77777777" w:rsidR="0077025B" w:rsidRPr="009F0248" w:rsidRDefault="0077025B" w:rsidP="0077025B">
      <w:pPr>
        <w:spacing w:line="360" w:lineRule="auto"/>
        <w:rPr>
          <w:rFonts w:ascii="Arial" w:hAnsi="Arial" w:cs="Arial"/>
        </w:rPr>
      </w:pPr>
    </w:p>
    <w:p w14:paraId="0A0680B9" w14:textId="77777777" w:rsidR="0077025B" w:rsidRDefault="0077025B" w:rsidP="0077025B">
      <w:pPr>
        <w:rPr>
          <w:rFonts w:ascii="Arial" w:hAnsi="Arial" w:cs="Arial"/>
        </w:rPr>
      </w:pPr>
    </w:p>
    <w:p w14:paraId="3684F560" w14:textId="77777777" w:rsidR="0077025B" w:rsidRDefault="0077025B" w:rsidP="0077025B">
      <w:pPr>
        <w:rPr>
          <w:rFonts w:ascii="Arial" w:hAnsi="Arial" w:cs="Arial"/>
          <w:sz w:val="22"/>
          <w:szCs w:val="22"/>
        </w:rPr>
      </w:pPr>
      <w:r>
        <w:rPr>
          <w:rFonts w:ascii="Arial" w:hAnsi="Arial" w:cs="Arial"/>
          <w:sz w:val="22"/>
          <w:szCs w:val="22"/>
        </w:rPr>
        <w:br w:type="page"/>
      </w:r>
    </w:p>
    <w:p w14:paraId="2BC75293" w14:textId="25C6383F" w:rsidR="0077025B" w:rsidRDefault="0077025B">
      <w:pPr>
        <w:rPr>
          <w:rFonts w:ascii="Arial" w:hAnsi="Arial" w:cs="Arial"/>
          <w:sz w:val="22"/>
          <w:szCs w:val="22"/>
        </w:rPr>
      </w:pPr>
    </w:p>
    <w:p w14:paraId="067FEA8B" w14:textId="20FA8C13" w:rsidR="0077025B" w:rsidRPr="00740CA0" w:rsidRDefault="0077025B" w:rsidP="0077025B">
      <w:pPr>
        <w:rPr>
          <w:rFonts w:ascii="Arial" w:hAnsi="Arial" w:cs="Arial"/>
          <w:b/>
          <w:szCs w:val="24"/>
        </w:rPr>
      </w:pPr>
      <w:r w:rsidRPr="00740CA0">
        <w:rPr>
          <w:rFonts w:ascii="Arial" w:hAnsi="Arial" w:cs="Arial"/>
          <w:b/>
          <w:szCs w:val="24"/>
        </w:rPr>
        <w:t>4.  Contador (a)</w:t>
      </w:r>
      <w:r>
        <w:rPr>
          <w:rFonts w:ascii="Arial" w:hAnsi="Arial" w:cs="Arial"/>
          <w:b/>
          <w:szCs w:val="24"/>
        </w:rPr>
        <w:t xml:space="preserve"> I</w:t>
      </w:r>
      <w:r w:rsidR="00B00084">
        <w:rPr>
          <w:rFonts w:ascii="Arial" w:hAnsi="Arial" w:cs="Arial"/>
          <w:b/>
          <w:szCs w:val="24"/>
        </w:rPr>
        <w:t>V</w:t>
      </w:r>
    </w:p>
    <w:p w14:paraId="7455895F" w14:textId="77777777" w:rsidR="0077025B" w:rsidRDefault="0077025B" w:rsidP="0077025B">
      <w:pPr>
        <w:rPr>
          <w:rFonts w:ascii="Arial" w:hAnsi="Arial" w:cs="Arial"/>
          <w:sz w:val="22"/>
          <w:szCs w:val="22"/>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025B" w:rsidRPr="009F0248" w14:paraId="2F6E6767" w14:textId="77777777" w:rsidTr="00B62FA5">
        <w:trPr>
          <w:trHeight w:val="405"/>
          <w:jc w:val="center"/>
        </w:trPr>
        <w:tc>
          <w:tcPr>
            <w:tcW w:w="9959" w:type="dxa"/>
            <w:gridSpan w:val="4"/>
            <w:shd w:val="clear" w:color="auto" w:fill="F2F2F2"/>
            <w:noWrap/>
            <w:vAlign w:val="center"/>
            <w:hideMark/>
          </w:tcPr>
          <w:p w14:paraId="1083E82B" w14:textId="77777777" w:rsidR="0077025B" w:rsidRPr="009F0248" w:rsidRDefault="0077025B"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77025B" w:rsidRPr="009F0248" w14:paraId="60577442" w14:textId="77777777" w:rsidTr="00B62FA5">
        <w:trPr>
          <w:trHeight w:val="538"/>
          <w:jc w:val="center"/>
        </w:trPr>
        <w:tc>
          <w:tcPr>
            <w:tcW w:w="1513" w:type="dxa"/>
            <w:shd w:val="clear" w:color="auto" w:fill="auto"/>
            <w:vAlign w:val="center"/>
            <w:hideMark/>
          </w:tcPr>
          <w:p w14:paraId="3981B39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3FD33AD0" w14:textId="12CB62AE"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Contador (a)</w:t>
            </w:r>
            <w:r w:rsidR="00B00084">
              <w:rPr>
                <w:rFonts w:ascii="Arial" w:hAnsi="Arial" w:cs="Arial"/>
                <w:sz w:val="18"/>
                <w:szCs w:val="16"/>
                <w:lang w:val="es-GT" w:eastAsia="es-GT"/>
              </w:rPr>
              <w:t xml:space="preserve"> IV</w:t>
            </w:r>
          </w:p>
        </w:tc>
        <w:tc>
          <w:tcPr>
            <w:tcW w:w="1701" w:type="dxa"/>
            <w:shd w:val="clear" w:color="auto" w:fill="auto"/>
            <w:vAlign w:val="center"/>
          </w:tcPr>
          <w:p w14:paraId="258415AE" w14:textId="77777777" w:rsidR="0077025B" w:rsidRPr="009F0248" w:rsidRDefault="0077025B" w:rsidP="00B62FA5">
            <w:pPr>
              <w:rPr>
                <w:rFonts w:ascii="Arial" w:hAnsi="Arial" w:cs="Arial"/>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57407F10"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Oficinista IV</w:t>
            </w:r>
          </w:p>
        </w:tc>
      </w:tr>
      <w:tr w:rsidR="0077025B" w:rsidRPr="009F0248" w14:paraId="251658A0" w14:textId="77777777" w:rsidTr="00B62FA5">
        <w:trPr>
          <w:trHeight w:val="600"/>
          <w:jc w:val="center"/>
        </w:trPr>
        <w:tc>
          <w:tcPr>
            <w:tcW w:w="1513" w:type="dxa"/>
            <w:shd w:val="clear" w:color="auto" w:fill="auto"/>
            <w:vAlign w:val="center"/>
            <w:hideMark/>
          </w:tcPr>
          <w:p w14:paraId="1613F3F3"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1682814E" w14:textId="77777777" w:rsidR="0077025B" w:rsidRPr="009F0248" w:rsidRDefault="0077025B"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27A74084" w14:textId="77777777" w:rsidR="0077025B" w:rsidRPr="00637EFF" w:rsidRDefault="0077025B" w:rsidP="00B62FA5">
            <w:pPr>
              <w:rPr>
                <w:rFonts w:ascii="Arial" w:hAnsi="Arial" w:cs="Arial"/>
                <w:b/>
                <w:bCs/>
                <w:sz w:val="18"/>
                <w:szCs w:val="16"/>
                <w:lang w:val="es-GT" w:eastAsia="es-GT"/>
              </w:rPr>
            </w:pPr>
            <w:r w:rsidRPr="00637EFF">
              <w:rPr>
                <w:rFonts w:ascii="Arial" w:hAnsi="Arial" w:cs="Arial"/>
                <w:b/>
                <w:bCs/>
                <w:sz w:val="18"/>
                <w:szCs w:val="16"/>
                <w:lang w:val="es-GT" w:eastAsia="es-GT"/>
              </w:rPr>
              <w:t>ESPECIALIDAD</w:t>
            </w:r>
          </w:p>
        </w:tc>
        <w:tc>
          <w:tcPr>
            <w:tcW w:w="3277" w:type="dxa"/>
            <w:shd w:val="clear" w:color="auto" w:fill="auto"/>
            <w:vAlign w:val="center"/>
          </w:tcPr>
          <w:p w14:paraId="5662BDC0" w14:textId="77777777" w:rsidR="0077025B" w:rsidRPr="009F0248" w:rsidRDefault="0077025B" w:rsidP="00B62FA5">
            <w:pPr>
              <w:rPr>
                <w:rFonts w:ascii="Arial" w:hAnsi="Arial" w:cs="Arial"/>
                <w:sz w:val="18"/>
                <w:szCs w:val="16"/>
                <w:lang w:val="es-GT" w:eastAsia="es-GT"/>
              </w:rPr>
            </w:pPr>
            <w:r>
              <w:rPr>
                <w:rFonts w:ascii="Arial" w:hAnsi="Arial" w:cs="Arial"/>
                <w:sz w:val="18"/>
                <w:szCs w:val="16"/>
                <w:lang w:val="es-GT" w:eastAsia="es-GT"/>
              </w:rPr>
              <w:t>Contabilidad</w:t>
            </w:r>
          </w:p>
        </w:tc>
      </w:tr>
      <w:tr w:rsidR="00930916" w:rsidRPr="009F0248" w14:paraId="2292A9F2" w14:textId="77777777" w:rsidTr="00B62FA5">
        <w:trPr>
          <w:trHeight w:val="600"/>
          <w:jc w:val="center"/>
        </w:trPr>
        <w:tc>
          <w:tcPr>
            <w:tcW w:w="1513" w:type="dxa"/>
            <w:shd w:val="clear" w:color="auto" w:fill="auto"/>
            <w:vAlign w:val="center"/>
            <w:hideMark/>
          </w:tcPr>
          <w:p w14:paraId="6552BEDA"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32708B09" w14:textId="74F610DD"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77025B" w:rsidRPr="009F0248" w14:paraId="7174EC1F" w14:textId="77777777" w:rsidTr="00B62FA5">
        <w:trPr>
          <w:trHeight w:val="600"/>
          <w:jc w:val="center"/>
        </w:trPr>
        <w:tc>
          <w:tcPr>
            <w:tcW w:w="1513" w:type="dxa"/>
            <w:shd w:val="clear" w:color="auto" w:fill="auto"/>
            <w:vAlign w:val="center"/>
          </w:tcPr>
          <w:p w14:paraId="6F8E5BF0"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4369FAC7" w14:textId="77777777" w:rsidR="0077025B" w:rsidRPr="009F0248" w:rsidRDefault="0077025B"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53C6700B"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7EC54855" w14:textId="77777777" w:rsidR="0077025B" w:rsidRPr="009F0248" w:rsidRDefault="0077025B"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2D935C38"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510BD9D5" w14:textId="77777777" w:rsidTr="00B62FA5">
        <w:trPr>
          <w:trHeight w:val="405"/>
          <w:tblHeader/>
          <w:jc w:val="center"/>
        </w:trPr>
        <w:tc>
          <w:tcPr>
            <w:tcW w:w="9959" w:type="dxa"/>
            <w:gridSpan w:val="2"/>
            <w:shd w:val="clear" w:color="auto" w:fill="F2F2F2"/>
            <w:noWrap/>
            <w:vAlign w:val="center"/>
            <w:hideMark/>
          </w:tcPr>
          <w:p w14:paraId="0945AD09" w14:textId="4290A139" w:rsidR="0077025B" w:rsidRPr="009F0248" w:rsidRDefault="00B00084" w:rsidP="00B62FA5">
            <w:pPr>
              <w:jc w:val="center"/>
              <w:rPr>
                <w:rFonts w:ascii="Arial" w:hAnsi="Arial" w:cs="Arial"/>
                <w:b/>
                <w:bCs/>
                <w:szCs w:val="24"/>
                <w:lang w:val="es-GT" w:eastAsia="es-GT"/>
              </w:rPr>
            </w:pPr>
            <w:r w:rsidRPr="009F0248">
              <w:rPr>
                <w:rFonts w:ascii="Arial" w:hAnsi="Arial" w:cs="Arial"/>
                <w:b/>
                <w:bCs/>
                <w:szCs w:val="24"/>
                <w:lang w:val="es-GT" w:eastAsia="es-GT"/>
              </w:rPr>
              <w:t>2 DESCRIPCIÓN</w:t>
            </w:r>
            <w:r w:rsidR="0077025B" w:rsidRPr="009F0248">
              <w:rPr>
                <w:rFonts w:ascii="Arial" w:hAnsi="Arial" w:cs="Arial"/>
                <w:b/>
                <w:bCs/>
                <w:szCs w:val="24"/>
                <w:lang w:val="es-GT" w:eastAsia="es-GT"/>
              </w:rPr>
              <w:t xml:space="preserve"> DEL PUESTO</w:t>
            </w:r>
          </w:p>
        </w:tc>
      </w:tr>
      <w:tr w:rsidR="0077025B" w:rsidRPr="009F0248" w14:paraId="7AED2016" w14:textId="77777777" w:rsidTr="00B62FA5">
        <w:trPr>
          <w:trHeight w:val="243"/>
          <w:jc w:val="center"/>
        </w:trPr>
        <w:tc>
          <w:tcPr>
            <w:tcW w:w="421" w:type="dxa"/>
            <w:shd w:val="clear" w:color="auto" w:fill="F2F2F2"/>
            <w:noWrap/>
            <w:vAlign w:val="center"/>
            <w:hideMark/>
          </w:tcPr>
          <w:p w14:paraId="4EB0969F"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678F2E39" w14:textId="77777777" w:rsidR="0077025B" w:rsidRPr="009F0248" w:rsidRDefault="0077025B"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77025B" w:rsidRPr="009F0248" w14:paraId="51665CB4" w14:textId="77777777" w:rsidTr="00B62FA5">
        <w:trPr>
          <w:trHeight w:val="632"/>
          <w:jc w:val="center"/>
        </w:trPr>
        <w:tc>
          <w:tcPr>
            <w:tcW w:w="9959" w:type="dxa"/>
            <w:gridSpan w:val="2"/>
            <w:shd w:val="clear" w:color="auto" w:fill="auto"/>
            <w:vAlign w:val="center"/>
          </w:tcPr>
          <w:p w14:paraId="75F4F4F5" w14:textId="77777777" w:rsidR="0077025B" w:rsidRPr="00101DAC" w:rsidRDefault="0077025B" w:rsidP="00B62FA5">
            <w:pPr>
              <w:jc w:val="both"/>
              <w:rPr>
                <w:rFonts w:ascii="Arial" w:hAnsi="Arial" w:cs="Arial"/>
                <w:sz w:val="18"/>
                <w:szCs w:val="22"/>
              </w:rPr>
            </w:pPr>
            <w:r w:rsidRPr="00101DAC">
              <w:rPr>
                <w:rFonts w:ascii="Arial" w:hAnsi="Arial" w:cs="Arial"/>
                <w:sz w:val="18"/>
                <w:szCs w:val="22"/>
              </w:rPr>
              <w:t>Realizar actividades contables de los documentos que ingresan al CEP, utilizando los principios contables generalmente aceptados, leyes aplicables y vigentes para garantizar su cumplimiento, con el fin de agilizar y mantener en orden los registros contables.</w:t>
            </w:r>
          </w:p>
        </w:tc>
      </w:tr>
    </w:tbl>
    <w:p w14:paraId="5EFF4F6A" w14:textId="77777777" w:rsidR="0077025B" w:rsidRPr="009F0248" w:rsidRDefault="0077025B" w:rsidP="0077025B"/>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025B" w:rsidRPr="009F0248" w14:paraId="44943B8D" w14:textId="77777777" w:rsidTr="00B62FA5">
        <w:trPr>
          <w:trHeight w:val="405"/>
          <w:tblHeader/>
          <w:jc w:val="center"/>
        </w:trPr>
        <w:tc>
          <w:tcPr>
            <w:tcW w:w="421" w:type="dxa"/>
            <w:shd w:val="clear" w:color="auto" w:fill="F2F2F2"/>
            <w:noWrap/>
            <w:vAlign w:val="center"/>
            <w:hideMark/>
          </w:tcPr>
          <w:p w14:paraId="0396702D" w14:textId="77777777" w:rsidR="0077025B" w:rsidRPr="009F0248" w:rsidRDefault="0077025B"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3D5A1995"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77025B" w:rsidRPr="009F0248" w14:paraId="0D494660" w14:textId="77777777" w:rsidTr="00B62FA5">
        <w:trPr>
          <w:trHeight w:val="257"/>
          <w:jc w:val="center"/>
        </w:trPr>
        <w:tc>
          <w:tcPr>
            <w:tcW w:w="421" w:type="dxa"/>
            <w:shd w:val="clear" w:color="auto" w:fill="F2F2F2"/>
            <w:noWrap/>
            <w:vAlign w:val="center"/>
            <w:hideMark/>
          </w:tcPr>
          <w:p w14:paraId="05BD6293"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4D7B466B" w14:textId="77777777" w:rsidR="0077025B" w:rsidRPr="009F0248" w:rsidRDefault="0077025B"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77025B" w:rsidRPr="009F0248" w14:paraId="2688C32D"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F1D79A3" w14:textId="77777777" w:rsidR="0077025B" w:rsidRPr="009F0248" w:rsidRDefault="0077025B" w:rsidP="00AB3805">
            <w:pPr>
              <w:numPr>
                <w:ilvl w:val="0"/>
                <w:numId w:val="39"/>
              </w:numPr>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8D034DD"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mensualmente la caja fiscal y remitirla a la Contraloría General de Cuentas, los primeros cinco (5) días de cada mes. </w:t>
            </w:r>
          </w:p>
        </w:tc>
      </w:tr>
      <w:tr w:rsidR="0077025B" w:rsidRPr="009F0248" w14:paraId="26EE34B5"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7B4545C"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C15446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Llevar al día los libros contables obligatorios libro de almacén de gratuidad, libro de inventario, libro de control de cajas fiscales, libro de conocimientos, con el fin de cumplir con la legislación vigente.</w:t>
            </w:r>
          </w:p>
        </w:tc>
      </w:tr>
      <w:tr w:rsidR="0077025B" w:rsidRPr="009F0248" w14:paraId="64AC93EF"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B68BEF3"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1C7236CA"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Presentar la información contable, inventarios, entre otros, al momento de atender las auditorías realizadas por entes fiscalizadores internos o externos. </w:t>
            </w:r>
          </w:p>
        </w:tc>
      </w:tr>
      <w:tr w:rsidR="0077025B" w:rsidRPr="009F0248" w14:paraId="4A1BD5FD"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BB42CA3"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A2149DF"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los trámites diversos de contabilidad en las dependencias del estado. </w:t>
            </w:r>
          </w:p>
        </w:tc>
      </w:tr>
      <w:tr w:rsidR="0077025B" w:rsidRPr="009F0248" w14:paraId="2B633DB5"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8ED2CEB"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2DE0FD5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Elaborar el cierre fiscal y memoria anual del CEP para presentar a los entes fiscalizadores.</w:t>
            </w:r>
          </w:p>
        </w:tc>
      </w:tr>
      <w:tr w:rsidR="0077025B" w:rsidRPr="009F0248" w14:paraId="75EE778E"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9431974"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E3442AB"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Elaborar el ante proyecto de presupuesto, al contar con la estadística inicial.</w:t>
            </w:r>
          </w:p>
        </w:tc>
      </w:tr>
      <w:tr w:rsidR="0077025B" w:rsidRPr="009F0248" w14:paraId="288478E1"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86D6FD5"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796811EC"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Revisar periódicamente el libro de control de ingresos y egresos de la bodega general.</w:t>
            </w:r>
          </w:p>
        </w:tc>
      </w:tr>
      <w:tr w:rsidR="0077025B" w:rsidRPr="009F0248" w14:paraId="32D4C55A" w14:textId="77777777" w:rsidTr="00B62FA5">
        <w:trPr>
          <w:trHeight w:val="47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D1E2A2C"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0944E368"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 xml:space="preserve">Administrar fondos de caja chica para gastos menores del establecimiento educativo e informar las entradas y salidas ante la Dirección para demostrar el buen uso de los recursos económicos. </w:t>
            </w:r>
          </w:p>
        </w:tc>
      </w:tr>
      <w:tr w:rsidR="0077025B" w:rsidRPr="009F0248" w14:paraId="7933DAAD" w14:textId="77777777" w:rsidTr="00B62FA5">
        <w:trPr>
          <w:trHeight w:val="41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7A3ECDB"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56C25B42" w14:textId="77777777" w:rsidR="0077025B" w:rsidRPr="00101DAC" w:rsidRDefault="0077025B" w:rsidP="00B62FA5">
            <w:pPr>
              <w:jc w:val="both"/>
              <w:rPr>
                <w:rFonts w:ascii="Arial" w:hAnsi="Arial" w:cs="Arial"/>
                <w:sz w:val="18"/>
                <w:szCs w:val="16"/>
                <w:lang w:val="es-GT" w:eastAsia="es-GT"/>
              </w:rPr>
            </w:pPr>
            <w:r w:rsidRPr="00101DAC">
              <w:rPr>
                <w:rFonts w:ascii="Arial" w:hAnsi="Arial" w:cs="Arial"/>
                <w:sz w:val="18"/>
                <w:szCs w:val="16"/>
                <w:lang w:val="es-GT" w:eastAsia="es-GT"/>
              </w:rPr>
              <w:t>Realizar inventario anual de las existencias en bodega, para verificar que las mismas coincidan con la documentación interna autorizada.</w:t>
            </w:r>
          </w:p>
        </w:tc>
      </w:tr>
      <w:tr w:rsidR="0077025B" w:rsidRPr="009F0248" w14:paraId="2A9F5911" w14:textId="77777777" w:rsidTr="00B62FA5">
        <w:trPr>
          <w:trHeight w:val="387"/>
          <w:jc w:val="center"/>
        </w:trPr>
        <w:tc>
          <w:tcPr>
            <w:tcW w:w="421" w:type="dxa"/>
            <w:shd w:val="clear" w:color="auto" w:fill="auto"/>
            <w:noWrap/>
            <w:vAlign w:val="center"/>
          </w:tcPr>
          <w:p w14:paraId="555907AC"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53882FD1" w14:textId="77777777" w:rsidR="0077025B" w:rsidRPr="00101DAC" w:rsidRDefault="0077025B" w:rsidP="00B62FA5">
            <w:pPr>
              <w:jc w:val="both"/>
              <w:rPr>
                <w:rFonts w:ascii="Arial" w:hAnsi="Arial" w:cs="Arial"/>
                <w:sz w:val="18"/>
                <w:szCs w:val="22"/>
                <w:lang w:val="es-GT" w:eastAsia="es-GT"/>
              </w:rPr>
            </w:pPr>
            <w:r w:rsidRPr="00101DAC">
              <w:rPr>
                <w:rFonts w:ascii="Arial" w:hAnsi="Arial" w:cs="Arial"/>
                <w:sz w:val="18"/>
                <w:szCs w:val="22"/>
              </w:rPr>
              <w:t xml:space="preserve">Mantener actualizadas las tarjetas de responsabilidad del personal docente y administrativo del Centro Educativo. </w:t>
            </w:r>
          </w:p>
        </w:tc>
      </w:tr>
      <w:tr w:rsidR="0077025B" w:rsidRPr="009F0248" w14:paraId="05808C9A" w14:textId="77777777" w:rsidTr="00B62FA5">
        <w:trPr>
          <w:trHeight w:val="38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E28A97B"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tcPr>
          <w:p w14:paraId="38FAB863" w14:textId="77777777" w:rsidR="0077025B" w:rsidRPr="009F0248" w:rsidRDefault="0077025B" w:rsidP="00B62FA5">
            <w:pPr>
              <w:jc w:val="both"/>
              <w:rPr>
                <w:rFonts w:ascii="Arial" w:hAnsi="Arial" w:cs="Arial"/>
                <w:color w:val="000000"/>
                <w:sz w:val="18"/>
                <w:szCs w:val="22"/>
              </w:rPr>
            </w:pPr>
            <w:r w:rsidRPr="009F0248">
              <w:rPr>
                <w:rFonts w:ascii="Arial" w:hAnsi="Arial" w:cs="Arial"/>
                <w:color w:val="000000"/>
                <w:sz w:val="18"/>
                <w:szCs w:val="22"/>
              </w:rPr>
              <w:t>Visar las constancias de ingresos del almacén a inventario.</w:t>
            </w:r>
          </w:p>
        </w:tc>
      </w:tr>
      <w:tr w:rsidR="0077025B" w:rsidRPr="009F0248" w14:paraId="45A6DF9A" w14:textId="77777777" w:rsidTr="00B62FA5">
        <w:trPr>
          <w:trHeight w:val="429"/>
          <w:jc w:val="center"/>
        </w:trPr>
        <w:tc>
          <w:tcPr>
            <w:tcW w:w="421" w:type="dxa"/>
            <w:shd w:val="clear" w:color="auto" w:fill="auto"/>
            <w:noWrap/>
            <w:vAlign w:val="center"/>
          </w:tcPr>
          <w:p w14:paraId="2F9EB33B"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764EBC9E"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Llevar control de registro de cobro y depósito al banco de lo recaudado de operación escuela. </w:t>
            </w:r>
          </w:p>
        </w:tc>
      </w:tr>
      <w:tr w:rsidR="0077025B" w:rsidRPr="009F0248" w14:paraId="1EEDB540" w14:textId="77777777" w:rsidTr="00B62FA5">
        <w:trPr>
          <w:trHeight w:val="429"/>
          <w:jc w:val="center"/>
        </w:trPr>
        <w:tc>
          <w:tcPr>
            <w:tcW w:w="421" w:type="dxa"/>
            <w:shd w:val="clear" w:color="auto" w:fill="auto"/>
            <w:noWrap/>
            <w:vAlign w:val="center"/>
          </w:tcPr>
          <w:p w14:paraId="2DDCE77F"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0EA9B0BB"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Elaborar la documentación relacionada con el bono escolar y entregarla, según calendario establecido por la Dirección Departamental, en el SIRE.  </w:t>
            </w:r>
          </w:p>
        </w:tc>
      </w:tr>
      <w:tr w:rsidR="0077025B" w:rsidRPr="009F0248" w14:paraId="33D012B0" w14:textId="77777777" w:rsidTr="00B62FA5">
        <w:trPr>
          <w:trHeight w:val="517"/>
          <w:jc w:val="center"/>
        </w:trPr>
        <w:tc>
          <w:tcPr>
            <w:tcW w:w="421" w:type="dxa"/>
            <w:shd w:val="clear" w:color="auto" w:fill="auto"/>
            <w:noWrap/>
            <w:vAlign w:val="center"/>
          </w:tcPr>
          <w:p w14:paraId="204F1E63"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164D700B" w14:textId="77777777" w:rsidR="0077025B" w:rsidRPr="00502B9B" w:rsidRDefault="0077025B" w:rsidP="00B62FA5">
            <w:pPr>
              <w:jc w:val="both"/>
              <w:rPr>
                <w:rFonts w:ascii="Arial" w:hAnsi="Arial" w:cs="Arial"/>
                <w:sz w:val="18"/>
                <w:szCs w:val="16"/>
                <w:lang w:val="es-GT" w:eastAsia="es-GT"/>
              </w:rPr>
            </w:pPr>
            <w:r w:rsidRPr="00502B9B">
              <w:rPr>
                <w:rFonts w:ascii="Arial" w:hAnsi="Arial" w:cs="Arial"/>
                <w:sz w:val="18"/>
                <w:szCs w:val="16"/>
                <w:lang w:val="es-GT" w:eastAsia="es-GT"/>
              </w:rPr>
              <w:t>Brindar apoyo en la realización del estudio socioeconómico de las familias de los estudiantes que solicitan el beneficio del programa de becas escolares a las secretarias del CEP.</w:t>
            </w:r>
          </w:p>
        </w:tc>
      </w:tr>
      <w:tr w:rsidR="0077025B" w:rsidRPr="009F0248" w14:paraId="71097BE7" w14:textId="77777777" w:rsidTr="00B62FA5">
        <w:trPr>
          <w:trHeight w:val="508"/>
          <w:jc w:val="center"/>
        </w:trPr>
        <w:tc>
          <w:tcPr>
            <w:tcW w:w="421" w:type="dxa"/>
            <w:shd w:val="clear" w:color="auto" w:fill="auto"/>
            <w:noWrap/>
            <w:vAlign w:val="center"/>
          </w:tcPr>
          <w:p w14:paraId="5069C8B9"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0546326F" w14:textId="77777777" w:rsidR="0077025B" w:rsidRPr="00502B9B" w:rsidRDefault="0077025B" w:rsidP="00B62FA5">
            <w:pPr>
              <w:jc w:val="both"/>
              <w:rPr>
                <w:rFonts w:ascii="Arial" w:hAnsi="Arial" w:cs="Arial"/>
                <w:sz w:val="18"/>
                <w:szCs w:val="22"/>
              </w:rPr>
            </w:pPr>
            <w:r w:rsidRPr="00502B9B">
              <w:rPr>
                <w:rFonts w:ascii="Arial" w:hAnsi="Arial" w:cs="Arial"/>
                <w:sz w:val="18"/>
                <w:szCs w:val="22"/>
              </w:rPr>
              <w:t xml:space="preserve">Brindar apoyo con la elaboración y entrega de los expedientes de los candidatos que solicitan el beneficio del programa de becas escolares, los cuales serán objeto de estudio por la Dirección Departamental.  </w:t>
            </w:r>
          </w:p>
        </w:tc>
      </w:tr>
      <w:tr w:rsidR="0077025B" w:rsidRPr="009F0248" w14:paraId="3DB157CD" w14:textId="77777777" w:rsidTr="00B62FA5">
        <w:trPr>
          <w:trHeight w:val="429"/>
          <w:jc w:val="center"/>
        </w:trPr>
        <w:tc>
          <w:tcPr>
            <w:tcW w:w="421" w:type="dxa"/>
            <w:shd w:val="clear" w:color="auto" w:fill="auto"/>
            <w:noWrap/>
            <w:vAlign w:val="center"/>
          </w:tcPr>
          <w:p w14:paraId="13E333DF" w14:textId="77777777" w:rsidR="0077025B" w:rsidRPr="009F0248" w:rsidRDefault="0077025B" w:rsidP="00AB3805">
            <w:pPr>
              <w:numPr>
                <w:ilvl w:val="0"/>
                <w:numId w:val="39"/>
              </w:numPr>
              <w:ind w:left="357" w:hanging="357"/>
              <w:jc w:val="center"/>
              <w:rPr>
                <w:rFonts w:ascii="Arial" w:hAnsi="Arial" w:cs="Arial"/>
                <w:lang w:val="es-GT" w:eastAsia="es-GT"/>
              </w:rPr>
            </w:pPr>
          </w:p>
        </w:tc>
        <w:tc>
          <w:tcPr>
            <w:tcW w:w="9538" w:type="dxa"/>
            <w:shd w:val="clear" w:color="auto" w:fill="auto"/>
            <w:vAlign w:val="center"/>
          </w:tcPr>
          <w:p w14:paraId="0E49BBAB"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Realizar otras tareas que le sean asignadas por la Dirección o de carácter eventual dentro del Centro Educativo.</w:t>
            </w:r>
          </w:p>
        </w:tc>
      </w:tr>
    </w:tbl>
    <w:p w14:paraId="578234A7"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77025B" w:rsidRPr="009F0248" w14:paraId="3C22B9F9" w14:textId="77777777" w:rsidTr="00B62FA5">
        <w:trPr>
          <w:trHeight w:val="405"/>
          <w:tblHeader/>
          <w:jc w:val="center"/>
        </w:trPr>
        <w:tc>
          <w:tcPr>
            <w:tcW w:w="9938" w:type="dxa"/>
            <w:gridSpan w:val="2"/>
            <w:shd w:val="clear" w:color="auto" w:fill="F2F2F2"/>
            <w:vAlign w:val="center"/>
            <w:hideMark/>
          </w:tcPr>
          <w:p w14:paraId="392ADB10" w14:textId="77777777" w:rsidR="0077025B" w:rsidRPr="009F0248" w:rsidRDefault="0077025B"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77025B" w:rsidRPr="009F0248" w14:paraId="4DAC44E6" w14:textId="77777777" w:rsidTr="00B62FA5">
        <w:trPr>
          <w:trHeight w:val="269"/>
          <w:jc w:val="center"/>
        </w:trPr>
        <w:tc>
          <w:tcPr>
            <w:tcW w:w="421" w:type="dxa"/>
            <w:shd w:val="clear" w:color="auto" w:fill="F2F2F2"/>
            <w:noWrap/>
            <w:vAlign w:val="center"/>
            <w:hideMark/>
          </w:tcPr>
          <w:p w14:paraId="1B455209"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4D68EF2C"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77025B" w:rsidRPr="009F0248" w14:paraId="2C2A3B54" w14:textId="77777777" w:rsidTr="00B62FA5">
        <w:trPr>
          <w:trHeight w:val="492"/>
          <w:jc w:val="center"/>
        </w:trPr>
        <w:tc>
          <w:tcPr>
            <w:tcW w:w="9938" w:type="dxa"/>
            <w:gridSpan w:val="2"/>
            <w:shd w:val="clear" w:color="auto" w:fill="auto"/>
            <w:noWrap/>
            <w:vAlign w:val="center"/>
          </w:tcPr>
          <w:p w14:paraId="511C0215" w14:textId="2BAD11D8" w:rsidR="00B00084" w:rsidRDefault="00B00084" w:rsidP="009D68C0">
            <w:pPr>
              <w:jc w:val="both"/>
              <w:rPr>
                <w:rFonts w:ascii="Arial" w:hAnsi="Arial" w:cs="Arial"/>
                <w:sz w:val="18"/>
                <w:szCs w:val="18"/>
                <w:lang w:val="es-GT" w:eastAsia="es-GT"/>
              </w:rPr>
            </w:pPr>
            <w:r w:rsidRPr="00B00084">
              <w:rPr>
                <w:rFonts w:ascii="Arial" w:hAnsi="Arial" w:cs="Arial"/>
                <w:sz w:val="18"/>
                <w:szCs w:val="18"/>
                <w:lang w:val="es-GT" w:eastAsia="es-GT"/>
              </w:rPr>
              <w:t>Opción A: acreditar título o diploma del nivel de educación media y seis meses de experiencia como Oficinista III en la especialidad que el puesto requiera.</w:t>
            </w:r>
          </w:p>
          <w:p w14:paraId="29924C35" w14:textId="77777777" w:rsidR="00B00084" w:rsidRPr="00B00084" w:rsidRDefault="00B00084" w:rsidP="009D68C0">
            <w:pPr>
              <w:jc w:val="both"/>
              <w:rPr>
                <w:rFonts w:ascii="Arial" w:hAnsi="Arial" w:cs="Arial"/>
                <w:sz w:val="18"/>
                <w:szCs w:val="18"/>
                <w:lang w:val="es-GT" w:eastAsia="es-GT"/>
              </w:rPr>
            </w:pPr>
          </w:p>
          <w:p w14:paraId="1184BBED" w14:textId="3A88C2FC" w:rsidR="0077025B" w:rsidRPr="009F0248" w:rsidRDefault="00B00084" w:rsidP="009D68C0">
            <w:pPr>
              <w:jc w:val="both"/>
              <w:rPr>
                <w:rFonts w:ascii="Arial" w:hAnsi="Arial" w:cs="Arial"/>
                <w:sz w:val="18"/>
                <w:szCs w:val="18"/>
                <w:lang w:val="es-GT" w:eastAsia="es-GT"/>
              </w:rPr>
            </w:pPr>
            <w:r w:rsidRPr="00B00084">
              <w:rPr>
                <w:rFonts w:ascii="Arial" w:hAnsi="Arial" w:cs="Arial"/>
                <w:sz w:val="18"/>
                <w:szCs w:val="18"/>
                <w:lang w:val="es-GT" w:eastAsia="es-GT"/>
              </w:rPr>
              <w:t>Opción B: acreditar título o diploma del nivel de educación media y dos años de experiencia en tareas relacionadas con el puesto.</w:t>
            </w:r>
          </w:p>
        </w:tc>
      </w:tr>
      <w:tr w:rsidR="0077025B" w:rsidRPr="009F0248" w14:paraId="61DE9CC9" w14:textId="77777777" w:rsidTr="00B62FA5">
        <w:trPr>
          <w:trHeight w:val="405"/>
          <w:jc w:val="center"/>
        </w:trPr>
        <w:tc>
          <w:tcPr>
            <w:tcW w:w="421" w:type="dxa"/>
            <w:shd w:val="clear" w:color="auto" w:fill="F2F2F2"/>
            <w:noWrap/>
            <w:vAlign w:val="center"/>
            <w:hideMark/>
          </w:tcPr>
          <w:p w14:paraId="6B32E340"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1A44F102"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77025B" w:rsidRPr="009F0248" w14:paraId="72D2D7F5" w14:textId="77777777" w:rsidTr="00B62FA5">
        <w:trPr>
          <w:trHeight w:val="553"/>
          <w:jc w:val="center"/>
        </w:trPr>
        <w:tc>
          <w:tcPr>
            <w:tcW w:w="9938" w:type="dxa"/>
            <w:gridSpan w:val="2"/>
            <w:shd w:val="clear" w:color="auto" w:fill="auto"/>
            <w:vAlign w:val="center"/>
          </w:tcPr>
          <w:p w14:paraId="3431BAAA" w14:textId="77777777" w:rsidR="0077025B" w:rsidRPr="009F0248" w:rsidRDefault="0077025B" w:rsidP="00B62FA5">
            <w:pPr>
              <w:rPr>
                <w:rFonts w:ascii="Arial" w:hAnsi="Arial" w:cs="Arial"/>
                <w:sz w:val="18"/>
                <w:szCs w:val="18"/>
                <w:lang w:val="es-GT" w:eastAsia="es-GT"/>
              </w:rPr>
            </w:pPr>
            <w:r w:rsidRPr="009F0248">
              <w:rPr>
                <w:rFonts w:ascii="Arial" w:hAnsi="Arial" w:cs="Arial"/>
                <w:sz w:val="18"/>
                <w:szCs w:val="18"/>
                <w:lang w:val="es-GT" w:eastAsia="es-GT"/>
              </w:rPr>
              <w:t>Perito Contador</w:t>
            </w:r>
          </w:p>
        </w:tc>
      </w:tr>
    </w:tbl>
    <w:p w14:paraId="1DB3C7CB"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025B" w:rsidRPr="009F0248" w14:paraId="5A293273" w14:textId="77777777" w:rsidTr="00B62FA5">
        <w:trPr>
          <w:trHeight w:val="450"/>
          <w:tblHeader/>
          <w:jc w:val="center"/>
        </w:trPr>
        <w:tc>
          <w:tcPr>
            <w:tcW w:w="411" w:type="dxa"/>
            <w:shd w:val="clear" w:color="auto" w:fill="F2F2F2"/>
            <w:noWrap/>
            <w:vAlign w:val="center"/>
            <w:hideMark/>
          </w:tcPr>
          <w:p w14:paraId="15047EE8"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68853AAF"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77025B" w:rsidRPr="009F0248" w14:paraId="4A724A07" w14:textId="77777777" w:rsidTr="00B62FA5">
        <w:trPr>
          <w:trHeight w:val="450"/>
          <w:jc w:val="center"/>
        </w:trPr>
        <w:tc>
          <w:tcPr>
            <w:tcW w:w="411" w:type="dxa"/>
            <w:shd w:val="clear" w:color="auto" w:fill="auto"/>
            <w:noWrap/>
            <w:vAlign w:val="center"/>
            <w:hideMark/>
          </w:tcPr>
          <w:p w14:paraId="79814EAC" w14:textId="77777777" w:rsidR="0077025B" w:rsidRPr="009F0248" w:rsidRDefault="0077025B" w:rsidP="00AB3805">
            <w:pPr>
              <w:numPr>
                <w:ilvl w:val="0"/>
                <w:numId w:val="40"/>
              </w:numPr>
              <w:jc w:val="center"/>
              <w:rPr>
                <w:rFonts w:ascii="Arial" w:hAnsi="Arial" w:cs="Arial"/>
                <w:sz w:val="16"/>
                <w:szCs w:val="16"/>
                <w:lang w:val="es-GT" w:eastAsia="es-GT"/>
              </w:rPr>
            </w:pPr>
          </w:p>
        </w:tc>
        <w:tc>
          <w:tcPr>
            <w:tcW w:w="9527" w:type="dxa"/>
            <w:shd w:val="clear" w:color="auto" w:fill="auto"/>
            <w:vAlign w:val="center"/>
          </w:tcPr>
          <w:p w14:paraId="70B42813"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Conocimientos básicos de leyes, Normas educativas y procesos internos, autorizados y vigentes, aplicables a los CEP.</w:t>
            </w:r>
          </w:p>
        </w:tc>
      </w:tr>
      <w:tr w:rsidR="0077025B" w:rsidRPr="009F0248" w14:paraId="69FD2490" w14:textId="77777777" w:rsidTr="00B62FA5">
        <w:trPr>
          <w:trHeight w:val="450"/>
          <w:jc w:val="center"/>
        </w:trPr>
        <w:tc>
          <w:tcPr>
            <w:tcW w:w="411" w:type="dxa"/>
            <w:shd w:val="clear" w:color="auto" w:fill="auto"/>
            <w:noWrap/>
            <w:vAlign w:val="center"/>
            <w:hideMark/>
          </w:tcPr>
          <w:p w14:paraId="1D8EC264" w14:textId="77777777" w:rsidR="0077025B" w:rsidRPr="009F0248" w:rsidRDefault="0077025B" w:rsidP="00AB3805">
            <w:pPr>
              <w:numPr>
                <w:ilvl w:val="0"/>
                <w:numId w:val="40"/>
              </w:numPr>
              <w:ind w:left="357" w:hanging="357"/>
              <w:jc w:val="center"/>
              <w:rPr>
                <w:rFonts w:ascii="Arial" w:hAnsi="Arial" w:cs="Arial"/>
                <w:sz w:val="16"/>
                <w:szCs w:val="16"/>
                <w:lang w:val="es-GT" w:eastAsia="es-GT"/>
              </w:rPr>
            </w:pPr>
          </w:p>
        </w:tc>
        <w:tc>
          <w:tcPr>
            <w:tcW w:w="9527" w:type="dxa"/>
            <w:shd w:val="clear" w:color="auto" w:fill="auto"/>
            <w:vAlign w:val="center"/>
          </w:tcPr>
          <w:p w14:paraId="08C433A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Principios contables generalmente aceptados.</w:t>
            </w:r>
          </w:p>
        </w:tc>
      </w:tr>
      <w:tr w:rsidR="0077025B" w:rsidRPr="009F0248" w14:paraId="0A5A8738" w14:textId="77777777" w:rsidTr="00B62FA5">
        <w:trPr>
          <w:trHeight w:val="450"/>
          <w:jc w:val="center"/>
        </w:trPr>
        <w:tc>
          <w:tcPr>
            <w:tcW w:w="411" w:type="dxa"/>
            <w:shd w:val="clear" w:color="auto" w:fill="auto"/>
            <w:noWrap/>
            <w:vAlign w:val="center"/>
          </w:tcPr>
          <w:p w14:paraId="2F70A54B" w14:textId="77777777" w:rsidR="0077025B" w:rsidRPr="009F0248" w:rsidRDefault="0077025B" w:rsidP="00AB3805">
            <w:pPr>
              <w:numPr>
                <w:ilvl w:val="0"/>
                <w:numId w:val="40"/>
              </w:numPr>
              <w:ind w:left="357" w:hanging="357"/>
              <w:jc w:val="center"/>
              <w:rPr>
                <w:rFonts w:ascii="Arial" w:hAnsi="Arial" w:cs="Arial"/>
                <w:sz w:val="16"/>
                <w:szCs w:val="16"/>
                <w:lang w:val="es-GT" w:eastAsia="es-GT"/>
              </w:rPr>
            </w:pPr>
          </w:p>
        </w:tc>
        <w:tc>
          <w:tcPr>
            <w:tcW w:w="9527" w:type="dxa"/>
            <w:shd w:val="clear" w:color="auto" w:fill="auto"/>
            <w:vAlign w:val="center"/>
          </w:tcPr>
          <w:p w14:paraId="0F820730" w14:textId="3C725483"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Manejo de </w:t>
            </w:r>
            <w:r w:rsidR="001E29B0" w:rsidRPr="009F0248">
              <w:rPr>
                <w:rFonts w:ascii="Arial" w:hAnsi="Arial" w:cs="Arial"/>
                <w:sz w:val="18"/>
                <w:szCs w:val="16"/>
                <w:lang w:val="es-GT" w:eastAsia="es-GT"/>
              </w:rPr>
              <w:t>Ms Office</w:t>
            </w:r>
            <w:r w:rsidRPr="009F0248">
              <w:rPr>
                <w:rFonts w:ascii="Arial" w:hAnsi="Arial" w:cs="Arial"/>
                <w:sz w:val="18"/>
                <w:szCs w:val="16"/>
                <w:lang w:val="es-GT" w:eastAsia="es-GT"/>
              </w:rPr>
              <w:t>, nivel básico.</w:t>
            </w:r>
          </w:p>
        </w:tc>
      </w:tr>
      <w:tr w:rsidR="0077025B" w:rsidRPr="009F0248" w14:paraId="68F3AA3B" w14:textId="77777777" w:rsidTr="00B62FA5">
        <w:trPr>
          <w:trHeight w:val="450"/>
          <w:jc w:val="center"/>
        </w:trPr>
        <w:tc>
          <w:tcPr>
            <w:tcW w:w="411" w:type="dxa"/>
            <w:shd w:val="clear" w:color="auto" w:fill="auto"/>
            <w:noWrap/>
            <w:vAlign w:val="center"/>
          </w:tcPr>
          <w:p w14:paraId="4E022D75" w14:textId="77777777" w:rsidR="0077025B" w:rsidRPr="009F0248" w:rsidRDefault="0077025B" w:rsidP="00AB3805">
            <w:pPr>
              <w:numPr>
                <w:ilvl w:val="0"/>
                <w:numId w:val="40"/>
              </w:numPr>
              <w:ind w:left="357" w:hanging="357"/>
              <w:jc w:val="center"/>
              <w:rPr>
                <w:rFonts w:ascii="Arial" w:hAnsi="Arial" w:cs="Arial"/>
                <w:sz w:val="16"/>
                <w:szCs w:val="16"/>
                <w:lang w:val="es-GT" w:eastAsia="es-GT"/>
              </w:rPr>
            </w:pPr>
          </w:p>
        </w:tc>
        <w:tc>
          <w:tcPr>
            <w:tcW w:w="9527" w:type="dxa"/>
            <w:shd w:val="clear" w:color="auto" w:fill="auto"/>
            <w:vAlign w:val="center"/>
          </w:tcPr>
          <w:p w14:paraId="4496D19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8"/>
              </w:rPr>
              <w:t>Manejo de equipo de oficina (fotocopiadora, escáner, audiovisuales, entre otros), cómputo e impresión.</w:t>
            </w:r>
          </w:p>
        </w:tc>
      </w:tr>
    </w:tbl>
    <w:p w14:paraId="66D6767E" w14:textId="77777777" w:rsidR="0077025B" w:rsidRPr="009F0248" w:rsidRDefault="0077025B" w:rsidP="0077025B">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025B" w:rsidRPr="009F0248" w14:paraId="3AEFA4B0" w14:textId="77777777" w:rsidTr="00B62FA5">
        <w:trPr>
          <w:trHeight w:val="450"/>
          <w:tblHeader/>
          <w:jc w:val="center"/>
        </w:trPr>
        <w:tc>
          <w:tcPr>
            <w:tcW w:w="401" w:type="dxa"/>
            <w:shd w:val="clear" w:color="auto" w:fill="F2F2F2"/>
            <w:noWrap/>
            <w:vAlign w:val="center"/>
            <w:hideMark/>
          </w:tcPr>
          <w:p w14:paraId="4C8CB08A" w14:textId="77777777" w:rsidR="0077025B" w:rsidRPr="009F0248" w:rsidRDefault="0077025B"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4C5D8622" w14:textId="77777777" w:rsidR="0077025B" w:rsidRPr="009F0248" w:rsidRDefault="0077025B"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77025B" w:rsidRPr="009F0248" w14:paraId="4C4770B9" w14:textId="77777777" w:rsidTr="00B62FA5">
        <w:trPr>
          <w:trHeight w:val="450"/>
          <w:jc w:val="center"/>
        </w:trPr>
        <w:tc>
          <w:tcPr>
            <w:tcW w:w="401" w:type="dxa"/>
            <w:shd w:val="clear" w:color="auto" w:fill="auto"/>
            <w:noWrap/>
            <w:vAlign w:val="center"/>
            <w:hideMark/>
          </w:tcPr>
          <w:p w14:paraId="168DC1B7" w14:textId="77777777" w:rsidR="0077025B" w:rsidRPr="009F0248" w:rsidRDefault="0077025B" w:rsidP="00AB3805">
            <w:pPr>
              <w:numPr>
                <w:ilvl w:val="0"/>
                <w:numId w:val="41"/>
              </w:numPr>
              <w:jc w:val="center"/>
              <w:rPr>
                <w:rFonts w:ascii="Arial" w:hAnsi="Arial" w:cs="Arial"/>
                <w:sz w:val="16"/>
                <w:szCs w:val="16"/>
                <w:lang w:val="es-GT" w:eastAsia="es-GT"/>
              </w:rPr>
            </w:pPr>
          </w:p>
        </w:tc>
        <w:tc>
          <w:tcPr>
            <w:tcW w:w="9537" w:type="dxa"/>
            <w:shd w:val="clear" w:color="auto" w:fill="auto"/>
            <w:vAlign w:val="center"/>
          </w:tcPr>
          <w:p w14:paraId="574D51C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77025B" w:rsidRPr="009F0248" w14:paraId="3DB38673" w14:textId="77777777" w:rsidTr="00B62FA5">
        <w:trPr>
          <w:trHeight w:val="450"/>
          <w:jc w:val="center"/>
        </w:trPr>
        <w:tc>
          <w:tcPr>
            <w:tcW w:w="401" w:type="dxa"/>
            <w:shd w:val="clear" w:color="auto" w:fill="auto"/>
            <w:noWrap/>
            <w:vAlign w:val="center"/>
            <w:hideMark/>
          </w:tcPr>
          <w:p w14:paraId="6BBC47D7" w14:textId="77777777" w:rsidR="0077025B" w:rsidRPr="009F0248" w:rsidRDefault="0077025B" w:rsidP="00AB3805">
            <w:pPr>
              <w:numPr>
                <w:ilvl w:val="0"/>
                <w:numId w:val="41"/>
              </w:numPr>
              <w:ind w:left="357" w:hanging="357"/>
              <w:jc w:val="center"/>
              <w:rPr>
                <w:rFonts w:ascii="Arial" w:hAnsi="Arial" w:cs="Arial"/>
                <w:sz w:val="16"/>
                <w:szCs w:val="16"/>
                <w:lang w:val="es-GT" w:eastAsia="es-GT"/>
              </w:rPr>
            </w:pPr>
          </w:p>
        </w:tc>
        <w:tc>
          <w:tcPr>
            <w:tcW w:w="9537" w:type="dxa"/>
            <w:shd w:val="clear" w:color="auto" w:fill="auto"/>
            <w:vAlign w:val="center"/>
          </w:tcPr>
          <w:p w14:paraId="311CECC1"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Comunicación</w:t>
            </w:r>
          </w:p>
        </w:tc>
      </w:tr>
      <w:tr w:rsidR="0077025B" w:rsidRPr="009F0248" w14:paraId="1A343189" w14:textId="77777777" w:rsidTr="00B62FA5">
        <w:trPr>
          <w:trHeight w:val="450"/>
          <w:jc w:val="center"/>
        </w:trPr>
        <w:tc>
          <w:tcPr>
            <w:tcW w:w="401" w:type="dxa"/>
            <w:shd w:val="clear" w:color="auto" w:fill="auto"/>
            <w:noWrap/>
            <w:vAlign w:val="center"/>
          </w:tcPr>
          <w:p w14:paraId="2B39B78E" w14:textId="77777777" w:rsidR="0077025B" w:rsidRPr="009F0248" w:rsidRDefault="0077025B" w:rsidP="00AB3805">
            <w:pPr>
              <w:numPr>
                <w:ilvl w:val="0"/>
                <w:numId w:val="41"/>
              </w:numPr>
              <w:ind w:left="357" w:hanging="357"/>
              <w:jc w:val="center"/>
              <w:rPr>
                <w:rFonts w:ascii="Arial" w:hAnsi="Arial" w:cs="Arial"/>
                <w:sz w:val="16"/>
                <w:szCs w:val="16"/>
                <w:lang w:val="es-GT" w:eastAsia="es-GT"/>
              </w:rPr>
            </w:pPr>
          </w:p>
        </w:tc>
        <w:tc>
          <w:tcPr>
            <w:tcW w:w="9537" w:type="dxa"/>
            <w:shd w:val="clear" w:color="auto" w:fill="auto"/>
            <w:vAlign w:val="center"/>
          </w:tcPr>
          <w:p w14:paraId="60438AE4"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77025B" w:rsidRPr="009F0248" w14:paraId="58920257" w14:textId="77777777" w:rsidTr="00B62FA5">
        <w:trPr>
          <w:trHeight w:val="450"/>
          <w:jc w:val="center"/>
        </w:trPr>
        <w:tc>
          <w:tcPr>
            <w:tcW w:w="401" w:type="dxa"/>
            <w:shd w:val="clear" w:color="auto" w:fill="auto"/>
            <w:noWrap/>
            <w:vAlign w:val="center"/>
          </w:tcPr>
          <w:p w14:paraId="5F5D0D0A" w14:textId="77777777" w:rsidR="0077025B" w:rsidRPr="009F0248" w:rsidRDefault="0077025B" w:rsidP="00AB3805">
            <w:pPr>
              <w:numPr>
                <w:ilvl w:val="0"/>
                <w:numId w:val="41"/>
              </w:numPr>
              <w:ind w:left="357" w:hanging="357"/>
              <w:jc w:val="center"/>
              <w:rPr>
                <w:rFonts w:ascii="Arial" w:hAnsi="Arial" w:cs="Arial"/>
                <w:sz w:val="16"/>
                <w:szCs w:val="16"/>
                <w:lang w:val="es-GT" w:eastAsia="es-GT"/>
              </w:rPr>
            </w:pPr>
          </w:p>
        </w:tc>
        <w:tc>
          <w:tcPr>
            <w:tcW w:w="9537" w:type="dxa"/>
            <w:shd w:val="clear" w:color="auto" w:fill="auto"/>
            <w:vAlign w:val="center"/>
          </w:tcPr>
          <w:p w14:paraId="0FCA2249"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Pensamiento crítico</w:t>
            </w:r>
          </w:p>
        </w:tc>
      </w:tr>
      <w:tr w:rsidR="0077025B" w:rsidRPr="009F0248" w14:paraId="2BED956B" w14:textId="77777777" w:rsidTr="00B62FA5">
        <w:trPr>
          <w:trHeight w:val="450"/>
          <w:jc w:val="center"/>
        </w:trPr>
        <w:tc>
          <w:tcPr>
            <w:tcW w:w="401" w:type="dxa"/>
            <w:shd w:val="clear" w:color="auto" w:fill="auto"/>
            <w:noWrap/>
            <w:vAlign w:val="center"/>
          </w:tcPr>
          <w:p w14:paraId="7470A9CE" w14:textId="77777777" w:rsidR="0077025B" w:rsidRPr="009F0248" w:rsidRDefault="0077025B" w:rsidP="00AB3805">
            <w:pPr>
              <w:numPr>
                <w:ilvl w:val="0"/>
                <w:numId w:val="41"/>
              </w:numPr>
              <w:ind w:left="357" w:hanging="357"/>
              <w:jc w:val="center"/>
              <w:rPr>
                <w:rFonts w:ascii="Arial" w:hAnsi="Arial" w:cs="Arial"/>
                <w:sz w:val="16"/>
                <w:szCs w:val="16"/>
                <w:lang w:val="es-GT" w:eastAsia="es-GT"/>
              </w:rPr>
            </w:pPr>
          </w:p>
        </w:tc>
        <w:tc>
          <w:tcPr>
            <w:tcW w:w="9537" w:type="dxa"/>
            <w:shd w:val="clear" w:color="auto" w:fill="auto"/>
            <w:vAlign w:val="center"/>
          </w:tcPr>
          <w:p w14:paraId="212F3AC0" w14:textId="77777777" w:rsidR="0077025B" w:rsidRPr="009F0248" w:rsidRDefault="0077025B"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Ética profesional     </w:t>
            </w:r>
          </w:p>
        </w:tc>
      </w:tr>
    </w:tbl>
    <w:p w14:paraId="5489F027" w14:textId="77777777" w:rsidR="0077025B" w:rsidRPr="009F0248" w:rsidRDefault="0077025B" w:rsidP="0077025B">
      <w:pPr>
        <w:spacing w:line="360" w:lineRule="auto"/>
        <w:rPr>
          <w:rFonts w:ascii="Arial" w:hAnsi="Arial" w:cs="Arial"/>
        </w:rPr>
      </w:pPr>
    </w:p>
    <w:p w14:paraId="4ACEF08B" w14:textId="77777777" w:rsidR="0077025B" w:rsidRDefault="0077025B" w:rsidP="0077025B">
      <w:pPr>
        <w:rPr>
          <w:rFonts w:ascii="Arial" w:hAnsi="Arial" w:cs="Arial"/>
        </w:rPr>
      </w:pPr>
    </w:p>
    <w:p w14:paraId="7FEEDF4E" w14:textId="77777777" w:rsidR="0077025B" w:rsidRDefault="0077025B" w:rsidP="0077025B">
      <w:pPr>
        <w:rPr>
          <w:rFonts w:ascii="Arial" w:hAnsi="Arial" w:cs="Arial"/>
          <w:sz w:val="22"/>
          <w:szCs w:val="22"/>
        </w:rPr>
      </w:pPr>
      <w:r>
        <w:rPr>
          <w:rFonts w:ascii="Arial" w:hAnsi="Arial" w:cs="Arial"/>
          <w:sz w:val="22"/>
          <w:szCs w:val="22"/>
        </w:rPr>
        <w:br w:type="page"/>
      </w:r>
    </w:p>
    <w:p w14:paraId="3D47A0F7" w14:textId="656284E4" w:rsidR="00967D80" w:rsidRDefault="00967D80">
      <w:pPr>
        <w:rPr>
          <w:rFonts w:ascii="Arial" w:hAnsi="Arial" w:cs="Arial"/>
        </w:rPr>
      </w:pPr>
    </w:p>
    <w:p w14:paraId="0D0F67CA" w14:textId="1FC7CCAD" w:rsidR="00967D80" w:rsidRPr="00067865" w:rsidRDefault="006965ED" w:rsidP="006965ED">
      <w:pPr>
        <w:spacing w:line="360" w:lineRule="auto"/>
        <w:rPr>
          <w:rFonts w:ascii="Arial" w:hAnsi="Arial" w:cs="Arial"/>
          <w:b/>
        </w:rPr>
      </w:pPr>
      <w:r>
        <w:rPr>
          <w:rFonts w:ascii="Arial" w:hAnsi="Arial" w:cs="Arial"/>
          <w:b/>
        </w:rPr>
        <w:t xml:space="preserve">5.  </w:t>
      </w:r>
      <w:r w:rsidR="00967D80" w:rsidRPr="00067865">
        <w:rPr>
          <w:rFonts w:ascii="Arial" w:hAnsi="Arial" w:cs="Arial"/>
          <w:b/>
        </w:rPr>
        <w:t>Conserje</w:t>
      </w:r>
      <w:r w:rsidR="00D017AF">
        <w:rPr>
          <w:rFonts w:ascii="Arial" w:hAnsi="Arial" w:cs="Arial"/>
          <w:b/>
        </w:rPr>
        <w:t xml:space="preserve"> I</w:t>
      </w:r>
    </w:p>
    <w:p w14:paraId="230D67FB" w14:textId="77777777" w:rsidR="00967D80" w:rsidRDefault="00967D80" w:rsidP="00967D80">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67D80" w:rsidRPr="009F0248" w14:paraId="3C562098" w14:textId="77777777" w:rsidTr="00EF054F">
        <w:trPr>
          <w:trHeight w:val="405"/>
          <w:jc w:val="center"/>
        </w:trPr>
        <w:tc>
          <w:tcPr>
            <w:tcW w:w="9959" w:type="dxa"/>
            <w:gridSpan w:val="4"/>
            <w:shd w:val="clear" w:color="auto" w:fill="F2F2F2"/>
            <w:noWrap/>
            <w:vAlign w:val="center"/>
            <w:hideMark/>
          </w:tcPr>
          <w:p w14:paraId="545AD97B" w14:textId="77777777" w:rsidR="00967D80" w:rsidRPr="009F0248" w:rsidRDefault="00967D80" w:rsidP="00EF054F">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9614F3" w:rsidRPr="009F0248" w14:paraId="2638693A" w14:textId="77777777" w:rsidTr="009614F3">
        <w:trPr>
          <w:trHeight w:val="538"/>
          <w:jc w:val="center"/>
        </w:trPr>
        <w:tc>
          <w:tcPr>
            <w:tcW w:w="1513" w:type="dxa"/>
            <w:shd w:val="clear" w:color="auto" w:fill="auto"/>
            <w:vAlign w:val="center"/>
            <w:hideMark/>
          </w:tcPr>
          <w:p w14:paraId="4F2D4A0C" w14:textId="77777777" w:rsidR="009614F3" w:rsidRPr="009F0248" w:rsidRDefault="009614F3" w:rsidP="009614F3">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177E9E9B" w14:textId="60536BAE" w:rsidR="009614F3" w:rsidRPr="009F0248" w:rsidRDefault="009614F3" w:rsidP="009614F3">
            <w:pPr>
              <w:rPr>
                <w:rFonts w:ascii="Arial" w:hAnsi="Arial" w:cs="Arial"/>
                <w:sz w:val="18"/>
                <w:szCs w:val="16"/>
                <w:lang w:val="es-GT" w:eastAsia="es-GT"/>
              </w:rPr>
            </w:pPr>
            <w:r w:rsidRPr="009F0248">
              <w:rPr>
                <w:rFonts w:ascii="Arial" w:hAnsi="Arial" w:cs="Arial"/>
                <w:sz w:val="18"/>
                <w:szCs w:val="16"/>
                <w:lang w:val="es-GT" w:eastAsia="es-GT"/>
              </w:rPr>
              <w:t>Conserje</w:t>
            </w:r>
            <w:r w:rsidR="00D017AF">
              <w:rPr>
                <w:rFonts w:ascii="Arial" w:hAnsi="Arial" w:cs="Arial"/>
                <w:sz w:val="18"/>
                <w:szCs w:val="16"/>
                <w:lang w:val="es-GT" w:eastAsia="es-GT"/>
              </w:rPr>
              <w:t xml:space="preserve"> I</w:t>
            </w:r>
          </w:p>
        </w:tc>
        <w:tc>
          <w:tcPr>
            <w:tcW w:w="1701" w:type="dxa"/>
            <w:shd w:val="clear" w:color="auto" w:fill="auto"/>
            <w:vAlign w:val="center"/>
          </w:tcPr>
          <w:p w14:paraId="6F975787" w14:textId="5EBE8175" w:rsidR="009614F3" w:rsidRPr="00D33CEA" w:rsidRDefault="009614F3" w:rsidP="009614F3">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1C05D13A" w14:textId="4F7C76C0" w:rsidR="009614F3" w:rsidRPr="009F0248" w:rsidRDefault="009614F3" w:rsidP="009614F3">
            <w:pPr>
              <w:rPr>
                <w:rFonts w:ascii="Arial" w:hAnsi="Arial" w:cs="Arial"/>
                <w:sz w:val="18"/>
                <w:szCs w:val="16"/>
                <w:lang w:val="es-GT" w:eastAsia="es-GT"/>
              </w:rPr>
            </w:pPr>
            <w:r>
              <w:rPr>
                <w:rFonts w:ascii="Arial" w:hAnsi="Arial" w:cs="Arial"/>
                <w:sz w:val="18"/>
                <w:szCs w:val="16"/>
                <w:lang w:val="es-GT" w:eastAsia="es-GT"/>
              </w:rPr>
              <w:t>Trabajador Operativo</w:t>
            </w:r>
            <w:r w:rsidR="00330732">
              <w:rPr>
                <w:rFonts w:ascii="Arial" w:hAnsi="Arial" w:cs="Arial"/>
                <w:sz w:val="18"/>
                <w:szCs w:val="16"/>
                <w:lang w:val="es-GT" w:eastAsia="es-GT"/>
              </w:rPr>
              <w:t xml:space="preserve"> I</w:t>
            </w:r>
            <w:r w:rsidR="00D017AF">
              <w:rPr>
                <w:rFonts w:ascii="Arial" w:hAnsi="Arial" w:cs="Arial"/>
                <w:sz w:val="18"/>
                <w:szCs w:val="16"/>
                <w:lang w:val="es-GT" w:eastAsia="es-GT"/>
              </w:rPr>
              <w:t>I</w:t>
            </w:r>
          </w:p>
        </w:tc>
      </w:tr>
      <w:tr w:rsidR="009614F3" w:rsidRPr="009F0248" w14:paraId="6D933368" w14:textId="77777777" w:rsidTr="009614F3">
        <w:trPr>
          <w:trHeight w:val="600"/>
          <w:jc w:val="center"/>
        </w:trPr>
        <w:tc>
          <w:tcPr>
            <w:tcW w:w="1513" w:type="dxa"/>
            <w:shd w:val="clear" w:color="auto" w:fill="auto"/>
            <w:vAlign w:val="center"/>
            <w:hideMark/>
          </w:tcPr>
          <w:p w14:paraId="5D2990AA" w14:textId="77777777" w:rsidR="009614F3" w:rsidRPr="009F0248" w:rsidRDefault="009614F3" w:rsidP="00EF054F">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27D15520" w14:textId="77777777" w:rsidR="009614F3" w:rsidRPr="009F0248" w:rsidRDefault="009614F3" w:rsidP="00EF054F">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24BB6BB7" w14:textId="443C3E55" w:rsidR="009614F3" w:rsidRPr="009614F3" w:rsidRDefault="009614F3" w:rsidP="00EF054F">
            <w:pPr>
              <w:rPr>
                <w:rFonts w:ascii="Arial" w:hAnsi="Arial" w:cs="Arial"/>
                <w:b/>
                <w:bCs/>
                <w:sz w:val="18"/>
                <w:szCs w:val="16"/>
                <w:lang w:val="es-GT" w:eastAsia="es-GT"/>
              </w:rPr>
            </w:pPr>
            <w:r w:rsidRPr="009614F3">
              <w:rPr>
                <w:rFonts w:ascii="Arial" w:hAnsi="Arial" w:cs="Arial"/>
                <w:b/>
                <w:bCs/>
                <w:sz w:val="18"/>
                <w:szCs w:val="16"/>
                <w:lang w:val="es-GT" w:eastAsia="es-GT"/>
              </w:rPr>
              <w:t>ESPECIALIDAD</w:t>
            </w:r>
          </w:p>
        </w:tc>
        <w:tc>
          <w:tcPr>
            <w:tcW w:w="3277" w:type="dxa"/>
            <w:shd w:val="clear" w:color="auto" w:fill="auto"/>
            <w:vAlign w:val="center"/>
          </w:tcPr>
          <w:p w14:paraId="1E9FA53F" w14:textId="724BBFB2" w:rsidR="009614F3" w:rsidRPr="009F0248" w:rsidRDefault="009614F3" w:rsidP="00EF054F">
            <w:pPr>
              <w:rPr>
                <w:rFonts w:ascii="Arial" w:hAnsi="Arial" w:cs="Arial"/>
                <w:sz w:val="18"/>
                <w:szCs w:val="16"/>
                <w:lang w:val="es-GT" w:eastAsia="es-GT"/>
              </w:rPr>
            </w:pPr>
            <w:r>
              <w:rPr>
                <w:rFonts w:ascii="Arial" w:hAnsi="Arial" w:cs="Arial"/>
                <w:sz w:val="18"/>
                <w:szCs w:val="16"/>
                <w:lang w:val="es-GT" w:eastAsia="es-GT"/>
              </w:rPr>
              <w:t>Conserjería</w:t>
            </w:r>
          </w:p>
        </w:tc>
      </w:tr>
      <w:tr w:rsidR="00930916" w:rsidRPr="009F0248" w14:paraId="04F0CF9A" w14:textId="77777777" w:rsidTr="00EF054F">
        <w:trPr>
          <w:trHeight w:val="600"/>
          <w:jc w:val="center"/>
        </w:trPr>
        <w:tc>
          <w:tcPr>
            <w:tcW w:w="1513" w:type="dxa"/>
            <w:shd w:val="clear" w:color="auto" w:fill="auto"/>
            <w:vAlign w:val="center"/>
            <w:hideMark/>
          </w:tcPr>
          <w:p w14:paraId="43280E99" w14:textId="5F05F44B"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72C4DA1F" w14:textId="3660FBE8"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967D80" w:rsidRPr="009F0248" w14:paraId="53C10FBC" w14:textId="77777777" w:rsidTr="00EF054F">
        <w:trPr>
          <w:trHeight w:val="600"/>
          <w:jc w:val="center"/>
        </w:trPr>
        <w:tc>
          <w:tcPr>
            <w:tcW w:w="1513" w:type="dxa"/>
            <w:shd w:val="clear" w:color="auto" w:fill="auto"/>
            <w:vAlign w:val="center"/>
          </w:tcPr>
          <w:p w14:paraId="2558EFA2"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5FEDE587" w14:textId="7BD82BED" w:rsidR="00967D80" w:rsidRPr="009F0248" w:rsidRDefault="00A2184E" w:rsidP="00EF054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448B576A"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30A56283" w14:textId="77777777" w:rsidR="00967D80" w:rsidRPr="009F0248" w:rsidRDefault="00967D80" w:rsidP="00EF054F">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30857876" w14:textId="77777777" w:rsidR="00967D80" w:rsidRPr="009F0248" w:rsidRDefault="00967D80" w:rsidP="00967D8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7D80" w:rsidRPr="009F0248" w14:paraId="28B2C757" w14:textId="77777777" w:rsidTr="00EF054F">
        <w:trPr>
          <w:trHeight w:val="405"/>
          <w:tblHeader/>
          <w:jc w:val="center"/>
        </w:trPr>
        <w:tc>
          <w:tcPr>
            <w:tcW w:w="9959" w:type="dxa"/>
            <w:gridSpan w:val="2"/>
            <w:shd w:val="clear" w:color="auto" w:fill="F2F2F2"/>
            <w:noWrap/>
            <w:vAlign w:val="center"/>
            <w:hideMark/>
          </w:tcPr>
          <w:p w14:paraId="0B6B268E" w14:textId="54B90547" w:rsidR="00967D80" w:rsidRPr="009F0248" w:rsidRDefault="00D017AF" w:rsidP="00EF054F">
            <w:pPr>
              <w:jc w:val="center"/>
              <w:rPr>
                <w:rFonts w:ascii="Arial" w:hAnsi="Arial" w:cs="Arial"/>
                <w:b/>
                <w:bCs/>
                <w:szCs w:val="24"/>
                <w:lang w:val="es-GT" w:eastAsia="es-GT"/>
              </w:rPr>
            </w:pPr>
            <w:r w:rsidRPr="009F0248">
              <w:rPr>
                <w:rFonts w:ascii="Arial" w:hAnsi="Arial" w:cs="Arial"/>
                <w:b/>
                <w:bCs/>
                <w:szCs w:val="24"/>
                <w:lang w:val="es-GT" w:eastAsia="es-GT"/>
              </w:rPr>
              <w:t>2 DESCRIPCIÓN</w:t>
            </w:r>
            <w:r w:rsidR="00967D80" w:rsidRPr="009F0248">
              <w:rPr>
                <w:rFonts w:ascii="Arial" w:hAnsi="Arial" w:cs="Arial"/>
                <w:b/>
                <w:bCs/>
                <w:szCs w:val="24"/>
                <w:lang w:val="es-GT" w:eastAsia="es-GT"/>
              </w:rPr>
              <w:t xml:space="preserve"> DEL PUESTO</w:t>
            </w:r>
          </w:p>
        </w:tc>
      </w:tr>
      <w:tr w:rsidR="00967D80" w:rsidRPr="009F0248" w14:paraId="7B147465" w14:textId="77777777" w:rsidTr="00EF054F">
        <w:trPr>
          <w:trHeight w:val="243"/>
          <w:jc w:val="center"/>
        </w:trPr>
        <w:tc>
          <w:tcPr>
            <w:tcW w:w="421" w:type="dxa"/>
            <w:shd w:val="clear" w:color="auto" w:fill="F2F2F2"/>
            <w:noWrap/>
            <w:vAlign w:val="center"/>
            <w:hideMark/>
          </w:tcPr>
          <w:p w14:paraId="6D961F75" w14:textId="77777777" w:rsidR="00967D80" w:rsidRPr="009F0248" w:rsidRDefault="00967D80" w:rsidP="00EF054F">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3341B6F4" w14:textId="77777777" w:rsidR="00967D80" w:rsidRPr="009F0248" w:rsidRDefault="00967D80" w:rsidP="00EF054F">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967D80" w:rsidRPr="009F0248" w14:paraId="6AC4A9E6" w14:textId="77777777" w:rsidTr="00EF054F">
        <w:trPr>
          <w:trHeight w:val="632"/>
          <w:jc w:val="center"/>
        </w:trPr>
        <w:tc>
          <w:tcPr>
            <w:tcW w:w="9959" w:type="dxa"/>
            <w:gridSpan w:val="2"/>
            <w:shd w:val="clear" w:color="auto" w:fill="auto"/>
            <w:vAlign w:val="center"/>
          </w:tcPr>
          <w:p w14:paraId="5AC24B03" w14:textId="77777777" w:rsidR="00967D80" w:rsidRPr="009F0248" w:rsidRDefault="00967D80" w:rsidP="00EF054F">
            <w:pPr>
              <w:jc w:val="both"/>
              <w:rPr>
                <w:rFonts w:ascii="Arial" w:hAnsi="Arial" w:cs="Arial"/>
                <w:sz w:val="18"/>
                <w:szCs w:val="22"/>
              </w:rPr>
            </w:pPr>
            <w:r w:rsidRPr="009F0248">
              <w:rPr>
                <w:rFonts w:ascii="Arial" w:hAnsi="Arial" w:cs="Arial"/>
                <w:sz w:val="18"/>
                <w:szCs w:val="22"/>
              </w:rPr>
              <w:t>Ejecutar las tareas de conserjería (barrer, trapear, limpiar muebles, vidrios, drenajes, canaletas, entre otras en los diferentes ambientes del Centro Educativo, con el fin de mantener la higiene y ornato del establecimiento.</w:t>
            </w:r>
          </w:p>
        </w:tc>
      </w:tr>
    </w:tbl>
    <w:p w14:paraId="15B6C768" w14:textId="77777777" w:rsidR="00967D80" w:rsidRPr="009F0248" w:rsidRDefault="00967D80" w:rsidP="00967D8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7D80" w:rsidRPr="009F0248" w14:paraId="7F27D199" w14:textId="77777777" w:rsidTr="00EF054F">
        <w:trPr>
          <w:trHeight w:val="405"/>
          <w:tblHeader/>
          <w:jc w:val="center"/>
        </w:trPr>
        <w:tc>
          <w:tcPr>
            <w:tcW w:w="421" w:type="dxa"/>
            <w:shd w:val="clear" w:color="auto" w:fill="F2F2F2"/>
            <w:noWrap/>
            <w:vAlign w:val="center"/>
            <w:hideMark/>
          </w:tcPr>
          <w:p w14:paraId="200C9502" w14:textId="77777777" w:rsidR="00967D80" w:rsidRPr="009F0248" w:rsidRDefault="00967D80" w:rsidP="00EF054F">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1DBD385C"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967D80" w:rsidRPr="009F0248" w14:paraId="20C20AEA" w14:textId="77777777" w:rsidTr="00EF054F">
        <w:trPr>
          <w:trHeight w:val="257"/>
          <w:jc w:val="center"/>
        </w:trPr>
        <w:tc>
          <w:tcPr>
            <w:tcW w:w="421" w:type="dxa"/>
            <w:shd w:val="clear" w:color="auto" w:fill="F2F2F2"/>
            <w:noWrap/>
            <w:vAlign w:val="center"/>
            <w:hideMark/>
          </w:tcPr>
          <w:p w14:paraId="35A0D2EB" w14:textId="77777777" w:rsidR="00967D80" w:rsidRPr="009F0248" w:rsidRDefault="00967D80" w:rsidP="00EF054F">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75C8506B" w14:textId="77777777" w:rsidR="00967D80" w:rsidRPr="009F0248" w:rsidRDefault="00967D80" w:rsidP="00EF054F">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967D80" w:rsidRPr="009F0248" w14:paraId="196D2E6F" w14:textId="77777777" w:rsidTr="00EF054F">
        <w:trPr>
          <w:trHeight w:val="364"/>
          <w:jc w:val="center"/>
        </w:trPr>
        <w:tc>
          <w:tcPr>
            <w:tcW w:w="421" w:type="dxa"/>
            <w:shd w:val="clear" w:color="auto" w:fill="auto"/>
            <w:noWrap/>
            <w:vAlign w:val="center"/>
            <w:hideMark/>
          </w:tcPr>
          <w:p w14:paraId="4F29782B" w14:textId="77777777" w:rsidR="00967D80" w:rsidRPr="009F0248" w:rsidRDefault="00967D80" w:rsidP="00AB3805">
            <w:pPr>
              <w:numPr>
                <w:ilvl w:val="0"/>
                <w:numId w:val="7"/>
              </w:numPr>
              <w:jc w:val="center"/>
              <w:rPr>
                <w:rFonts w:ascii="Arial" w:hAnsi="Arial" w:cs="Arial"/>
                <w:lang w:val="es-GT" w:eastAsia="es-GT"/>
              </w:rPr>
            </w:pPr>
          </w:p>
        </w:tc>
        <w:tc>
          <w:tcPr>
            <w:tcW w:w="9538" w:type="dxa"/>
            <w:shd w:val="clear" w:color="auto" w:fill="auto"/>
            <w:vAlign w:val="center"/>
          </w:tcPr>
          <w:p w14:paraId="04F3D634"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Ejecutar trabajos de limpieza en muebles y equipo de oficina.</w:t>
            </w:r>
          </w:p>
        </w:tc>
      </w:tr>
      <w:tr w:rsidR="00967D80" w:rsidRPr="009F0248" w14:paraId="708093B8" w14:textId="77777777" w:rsidTr="00EF054F">
        <w:trPr>
          <w:trHeight w:val="409"/>
          <w:jc w:val="center"/>
        </w:trPr>
        <w:tc>
          <w:tcPr>
            <w:tcW w:w="421" w:type="dxa"/>
            <w:shd w:val="clear" w:color="auto" w:fill="auto"/>
            <w:noWrap/>
            <w:vAlign w:val="center"/>
            <w:hideMark/>
          </w:tcPr>
          <w:p w14:paraId="0C9B0BE1"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hideMark/>
          </w:tcPr>
          <w:p w14:paraId="33236904"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Operar maquinas simples de limpieza y mantenerlas en buen estado.</w:t>
            </w:r>
          </w:p>
        </w:tc>
      </w:tr>
      <w:tr w:rsidR="00967D80" w:rsidRPr="009F0248" w14:paraId="404F9091" w14:textId="77777777" w:rsidTr="00EF054F">
        <w:trPr>
          <w:trHeight w:val="429"/>
          <w:jc w:val="center"/>
        </w:trPr>
        <w:tc>
          <w:tcPr>
            <w:tcW w:w="421" w:type="dxa"/>
            <w:shd w:val="clear" w:color="auto" w:fill="auto"/>
            <w:noWrap/>
            <w:vAlign w:val="center"/>
          </w:tcPr>
          <w:p w14:paraId="0FAFEECF"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6B694381"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Conservar el ornato del centro educativo por medio de la realización de trabajos simples de pintura, carpintería, albañilería, jardinería y plomería en áreas internas y externas del centro educativo.</w:t>
            </w:r>
          </w:p>
        </w:tc>
      </w:tr>
      <w:tr w:rsidR="00967D80" w:rsidRPr="009F0248" w14:paraId="39C4E585" w14:textId="77777777" w:rsidTr="00EF054F">
        <w:trPr>
          <w:trHeight w:val="429"/>
          <w:jc w:val="center"/>
        </w:trPr>
        <w:tc>
          <w:tcPr>
            <w:tcW w:w="421" w:type="dxa"/>
            <w:shd w:val="clear" w:color="auto" w:fill="auto"/>
            <w:noWrap/>
            <w:vAlign w:val="center"/>
          </w:tcPr>
          <w:p w14:paraId="4769E94F"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45286559"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Elaborar requisiciones de útiles de limpieza distribuirlos de acuerdo a las necesidades.</w:t>
            </w:r>
          </w:p>
        </w:tc>
      </w:tr>
      <w:tr w:rsidR="00967D80" w:rsidRPr="009F0248" w14:paraId="2D7E2D39" w14:textId="77777777" w:rsidTr="00EF054F">
        <w:trPr>
          <w:trHeight w:val="429"/>
          <w:jc w:val="center"/>
        </w:trPr>
        <w:tc>
          <w:tcPr>
            <w:tcW w:w="421" w:type="dxa"/>
            <w:shd w:val="clear" w:color="auto" w:fill="auto"/>
            <w:noWrap/>
            <w:vAlign w:val="center"/>
          </w:tcPr>
          <w:p w14:paraId="51A5DF28"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636ED214"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Trasladar mobiliario, equipo, materiales, entre otros, según requerimiento del jefe inmediato.</w:t>
            </w:r>
          </w:p>
        </w:tc>
      </w:tr>
      <w:tr w:rsidR="00967D80" w:rsidRPr="009F0248" w14:paraId="35904E80" w14:textId="77777777" w:rsidTr="00EF054F">
        <w:trPr>
          <w:trHeight w:val="429"/>
          <w:jc w:val="center"/>
        </w:trPr>
        <w:tc>
          <w:tcPr>
            <w:tcW w:w="421" w:type="dxa"/>
            <w:shd w:val="clear" w:color="auto" w:fill="auto"/>
            <w:noWrap/>
            <w:vAlign w:val="center"/>
          </w:tcPr>
          <w:p w14:paraId="5C99A305"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0D0FE351"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Realizar mantenimiento preventivo o reparación total, cuando sea necesario, de los drenajes del Centro Educativo</w:t>
            </w:r>
          </w:p>
        </w:tc>
      </w:tr>
      <w:tr w:rsidR="00967D80" w:rsidRPr="009F0248" w14:paraId="42A2BACF" w14:textId="77777777" w:rsidTr="00EF054F">
        <w:trPr>
          <w:trHeight w:val="429"/>
          <w:jc w:val="center"/>
        </w:trPr>
        <w:tc>
          <w:tcPr>
            <w:tcW w:w="421" w:type="dxa"/>
            <w:shd w:val="clear" w:color="auto" w:fill="auto"/>
            <w:noWrap/>
            <w:vAlign w:val="center"/>
          </w:tcPr>
          <w:p w14:paraId="7C20678D"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02319160"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Realizar mantenimiento a los salones de clases (escritorios, pizarrones, conectores eléctricos, entre otros).</w:t>
            </w:r>
          </w:p>
        </w:tc>
      </w:tr>
      <w:tr w:rsidR="00967D80" w:rsidRPr="009F0248" w14:paraId="129E1DB1" w14:textId="77777777" w:rsidTr="00EF054F">
        <w:trPr>
          <w:trHeight w:val="429"/>
          <w:jc w:val="center"/>
        </w:trPr>
        <w:tc>
          <w:tcPr>
            <w:tcW w:w="421" w:type="dxa"/>
            <w:shd w:val="clear" w:color="auto" w:fill="auto"/>
            <w:noWrap/>
            <w:vAlign w:val="center"/>
          </w:tcPr>
          <w:p w14:paraId="77E5741C"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38A45002"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Mantener el funcionamiento de la iluminación, conectores y cableado eléctrico en general.</w:t>
            </w:r>
          </w:p>
        </w:tc>
      </w:tr>
      <w:tr w:rsidR="00967D80" w:rsidRPr="009F0248" w14:paraId="4C70911D" w14:textId="77777777" w:rsidTr="00EF054F">
        <w:trPr>
          <w:trHeight w:val="429"/>
          <w:jc w:val="center"/>
        </w:trPr>
        <w:tc>
          <w:tcPr>
            <w:tcW w:w="421" w:type="dxa"/>
            <w:shd w:val="clear" w:color="auto" w:fill="auto"/>
            <w:noWrap/>
            <w:vAlign w:val="center"/>
          </w:tcPr>
          <w:p w14:paraId="56E5D548"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4A341E05"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el buen funcionamiento de los servicios sanitarios y lavamanos de todo el establecimiento, procurando la limpieza de los mismos. </w:t>
            </w:r>
          </w:p>
        </w:tc>
      </w:tr>
      <w:tr w:rsidR="00967D80" w:rsidRPr="009F0248" w14:paraId="5007F920" w14:textId="77777777" w:rsidTr="00EF054F">
        <w:trPr>
          <w:trHeight w:val="429"/>
          <w:jc w:val="center"/>
        </w:trPr>
        <w:tc>
          <w:tcPr>
            <w:tcW w:w="421" w:type="dxa"/>
            <w:shd w:val="clear" w:color="auto" w:fill="auto"/>
            <w:noWrap/>
            <w:vAlign w:val="center"/>
          </w:tcPr>
          <w:p w14:paraId="157BE393"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4CD6304E"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Realizar tareas de mensajería, cuando sea requerido.</w:t>
            </w:r>
          </w:p>
        </w:tc>
      </w:tr>
      <w:tr w:rsidR="00967D80" w:rsidRPr="009F0248" w14:paraId="42B2E3A4" w14:textId="77777777" w:rsidTr="00EF054F">
        <w:trPr>
          <w:trHeight w:val="429"/>
          <w:jc w:val="center"/>
        </w:trPr>
        <w:tc>
          <w:tcPr>
            <w:tcW w:w="421" w:type="dxa"/>
            <w:shd w:val="clear" w:color="auto" w:fill="auto"/>
            <w:noWrap/>
            <w:vAlign w:val="center"/>
          </w:tcPr>
          <w:p w14:paraId="5CED23D4"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108468BD" w14:textId="77777777" w:rsidR="00967D80" w:rsidRPr="009F0248" w:rsidRDefault="00967D80" w:rsidP="00EF054F">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 xml:space="preserve">Vigilar de la puerta principal del establecimiento cuando sea requerido.  </w:t>
            </w:r>
          </w:p>
        </w:tc>
      </w:tr>
      <w:tr w:rsidR="00967D80" w:rsidRPr="009F0248" w14:paraId="121D847B" w14:textId="77777777" w:rsidTr="00EF054F">
        <w:trPr>
          <w:trHeight w:val="429"/>
          <w:jc w:val="center"/>
        </w:trPr>
        <w:tc>
          <w:tcPr>
            <w:tcW w:w="421" w:type="dxa"/>
            <w:shd w:val="clear" w:color="auto" w:fill="auto"/>
            <w:noWrap/>
            <w:vAlign w:val="center"/>
          </w:tcPr>
          <w:p w14:paraId="63D3E145"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5275F3F9" w14:textId="667A4561"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Apoyar al encargado de mantenimiento en la reparación de bienes (sanitarios, tuberías de agua, instalaciones eléctricas</w:t>
            </w:r>
            <w:r w:rsidR="001E29B0">
              <w:rPr>
                <w:rFonts w:ascii="Arial" w:hAnsi="Arial" w:cs="Arial"/>
                <w:sz w:val="18"/>
                <w:szCs w:val="16"/>
                <w:lang w:val="es-GT" w:eastAsia="es-GT"/>
              </w:rPr>
              <w:t>,</w:t>
            </w:r>
            <w:r w:rsidRPr="009F0248">
              <w:rPr>
                <w:rFonts w:ascii="Arial" w:hAnsi="Arial" w:cs="Arial"/>
                <w:sz w:val="18"/>
                <w:szCs w:val="16"/>
                <w:lang w:val="es-GT" w:eastAsia="es-GT"/>
              </w:rPr>
              <w:t xml:space="preserve"> </w:t>
            </w:r>
            <w:r w:rsidR="001E29B0">
              <w:rPr>
                <w:rFonts w:ascii="Arial" w:hAnsi="Arial" w:cs="Arial"/>
                <w:sz w:val="18"/>
                <w:szCs w:val="16"/>
                <w:lang w:val="es-GT" w:eastAsia="es-GT"/>
              </w:rPr>
              <w:t>c</w:t>
            </w:r>
            <w:r w:rsidRPr="009F0248">
              <w:rPr>
                <w:rFonts w:ascii="Arial" w:hAnsi="Arial" w:cs="Arial"/>
                <w:sz w:val="18"/>
                <w:szCs w:val="16"/>
                <w:lang w:val="es-GT" w:eastAsia="es-GT"/>
              </w:rPr>
              <w:t>orte de ramas, chapeo de árboles y otros bienes con los que cuente el centro educativo.</w:t>
            </w:r>
          </w:p>
        </w:tc>
      </w:tr>
      <w:tr w:rsidR="00967D80" w:rsidRPr="009F0248" w14:paraId="6F3805FD" w14:textId="77777777" w:rsidTr="00EF054F">
        <w:trPr>
          <w:trHeight w:val="429"/>
          <w:jc w:val="center"/>
        </w:trPr>
        <w:tc>
          <w:tcPr>
            <w:tcW w:w="421" w:type="dxa"/>
            <w:shd w:val="clear" w:color="auto" w:fill="auto"/>
            <w:noWrap/>
            <w:vAlign w:val="center"/>
          </w:tcPr>
          <w:p w14:paraId="1170212D" w14:textId="77777777" w:rsidR="00967D80" w:rsidRPr="009F0248" w:rsidRDefault="00967D80" w:rsidP="00AB3805">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15B5818F"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534AC035" w14:textId="77777777" w:rsidR="00967D80" w:rsidRPr="009F0248" w:rsidRDefault="00967D80" w:rsidP="00967D80">
      <w:pPr>
        <w:rPr>
          <w:lang w:val="es-GT"/>
        </w:rPr>
      </w:pPr>
    </w:p>
    <w:p w14:paraId="75BC907C" w14:textId="77777777" w:rsidR="00967D80" w:rsidRPr="009F0248" w:rsidRDefault="00967D80" w:rsidP="00967D8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967D80" w:rsidRPr="009F0248" w14:paraId="3C4442FF" w14:textId="77777777" w:rsidTr="00EF054F">
        <w:trPr>
          <w:trHeight w:val="405"/>
          <w:tblHeader/>
          <w:jc w:val="center"/>
        </w:trPr>
        <w:tc>
          <w:tcPr>
            <w:tcW w:w="9938" w:type="dxa"/>
            <w:gridSpan w:val="2"/>
            <w:shd w:val="clear" w:color="auto" w:fill="F2F2F2"/>
            <w:vAlign w:val="center"/>
            <w:hideMark/>
          </w:tcPr>
          <w:p w14:paraId="5DFFE014" w14:textId="77777777" w:rsidR="00967D80" w:rsidRPr="009F0248" w:rsidRDefault="00967D80" w:rsidP="00EF054F">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967D80" w:rsidRPr="009F0248" w14:paraId="58B9CBE4" w14:textId="77777777" w:rsidTr="00EF054F">
        <w:trPr>
          <w:trHeight w:val="269"/>
          <w:jc w:val="center"/>
        </w:trPr>
        <w:tc>
          <w:tcPr>
            <w:tcW w:w="421" w:type="dxa"/>
            <w:shd w:val="clear" w:color="auto" w:fill="F2F2F2"/>
            <w:noWrap/>
            <w:vAlign w:val="center"/>
            <w:hideMark/>
          </w:tcPr>
          <w:p w14:paraId="21CB0169" w14:textId="77777777" w:rsidR="00967D80" w:rsidRPr="009F0248" w:rsidRDefault="00967D80" w:rsidP="00EF054F">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0401EBA5"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967D80" w:rsidRPr="009F0248" w14:paraId="428926A7" w14:textId="77777777" w:rsidTr="00EF054F">
        <w:trPr>
          <w:trHeight w:val="518"/>
          <w:jc w:val="center"/>
        </w:trPr>
        <w:tc>
          <w:tcPr>
            <w:tcW w:w="9938" w:type="dxa"/>
            <w:gridSpan w:val="2"/>
            <w:shd w:val="clear" w:color="auto" w:fill="auto"/>
            <w:noWrap/>
            <w:vAlign w:val="center"/>
          </w:tcPr>
          <w:p w14:paraId="6ACFD772" w14:textId="3B1D7902" w:rsidR="00967D80" w:rsidRPr="009F0248" w:rsidRDefault="00D017AF" w:rsidP="00330732">
            <w:pPr>
              <w:rPr>
                <w:rFonts w:ascii="Arial" w:hAnsi="Arial" w:cs="Arial"/>
                <w:sz w:val="18"/>
                <w:szCs w:val="18"/>
                <w:lang w:val="es-GT" w:eastAsia="es-GT"/>
              </w:rPr>
            </w:pPr>
            <w:r w:rsidRPr="00D017AF">
              <w:rPr>
                <w:rFonts w:ascii="Arial" w:hAnsi="Arial" w:cs="Arial"/>
                <w:sz w:val="18"/>
                <w:szCs w:val="18"/>
                <w:lang w:val="es-GT" w:eastAsia="es-GT"/>
              </w:rPr>
              <w:t>Saber leer y escribir.</w:t>
            </w:r>
          </w:p>
        </w:tc>
      </w:tr>
      <w:tr w:rsidR="00967D80" w:rsidRPr="009F0248" w14:paraId="70F7C77F" w14:textId="77777777" w:rsidTr="00EF054F">
        <w:trPr>
          <w:trHeight w:val="405"/>
          <w:jc w:val="center"/>
        </w:trPr>
        <w:tc>
          <w:tcPr>
            <w:tcW w:w="421" w:type="dxa"/>
            <w:shd w:val="clear" w:color="auto" w:fill="F2F2F2"/>
            <w:noWrap/>
            <w:vAlign w:val="center"/>
            <w:hideMark/>
          </w:tcPr>
          <w:p w14:paraId="229CA06C" w14:textId="77777777" w:rsidR="00967D80" w:rsidRPr="009F0248" w:rsidRDefault="00967D80" w:rsidP="00EF054F">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6DC31B36"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967D80" w:rsidRPr="009F0248" w14:paraId="4F99CB68" w14:textId="77777777" w:rsidTr="00EF054F">
        <w:trPr>
          <w:trHeight w:val="572"/>
          <w:jc w:val="center"/>
        </w:trPr>
        <w:tc>
          <w:tcPr>
            <w:tcW w:w="9938" w:type="dxa"/>
            <w:gridSpan w:val="2"/>
            <w:shd w:val="clear" w:color="auto" w:fill="auto"/>
            <w:vAlign w:val="center"/>
          </w:tcPr>
          <w:p w14:paraId="6CAD4E17" w14:textId="465C3A43" w:rsidR="00967D80" w:rsidRPr="009F0248" w:rsidRDefault="00D017AF" w:rsidP="00EF054F">
            <w:pPr>
              <w:rPr>
                <w:rFonts w:ascii="Arial" w:hAnsi="Arial" w:cs="Arial"/>
                <w:sz w:val="18"/>
                <w:szCs w:val="18"/>
                <w:lang w:val="es-GT" w:eastAsia="es-GT"/>
              </w:rPr>
            </w:pPr>
            <w:r>
              <w:rPr>
                <w:rFonts w:ascii="Arial" w:hAnsi="Arial" w:cs="Arial"/>
                <w:sz w:val="18"/>
                <w:szCs w:val="18"/>
                <w:lang w:val="es-GT" w:eastAsia="es-GT"/>
              </w:rPr>
              <w:t>N/A</w:t>
            </w:r>
          </w:p>
        </w:tc>
      </w:tr>
    </w:tbl>
    <w:p w14:paraId="5A1D22C8" w14:textId="77777777" w:rsidR="00967D80" w:rsidRPr="009F0248" w:rsidRDefault="00967D80" w:rsidP="00967D8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7D80" w:rsidRPr="009F0248" w14:paraId="3D1EDCAB" w14:textId="77777777" w:rsidTr="00EF054F">
        <w:trPr>
          <w:trHeight w:val="450"/>
          <w:tblHeader/>
          <w:jc w:val="center"/>
        </w:trPr>
        <w:tc>
          <w:tcPr>
            <w:tcW w:w="411" w:type="dxa"/>
            <w:shd w:val="clear" w:color="auto" w:fill="F2F2F2"/>
            <w:noWrap/>
            <w:vAlign w:val="center"/>
            <w:hideMark/>
          </w:tcPr>
          <w:p w14:paraId="2ACC2FDE" w14:textId="3DB07B17" w:rsidR="00967D80" w:rsidRPr="009F0248" w:rsidRDefault="00967D80"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C</w:t>
            </w:r>
          </w:p>
        </w:tc>
        <w:tc>
          <w:tcPr>
            <w:tcW w:w="9527" w:type="dxa"/>
            <w:shd w:val="clear" w:color="auto" w:fill="F2F2F2"/>
            <w:noWrap/>
            <w:vAlign w:val="center"/>
            <w:hideMark/>
          </w:tcPr>
          <w:p w14:paraId="76552FFC"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967D80" w:rsidRPr="009F0248" w14:paraId="00E70127" w14:textId="77777777" w:rsidTr="00EF054F">
        <w:trPr>
          <w:trHeight w:val="450"/>
          <w:jc w:val="center"/>
        </w:trPr>
        <w:tc>
          <w:tcPr>
            <w:tcW w:w="411" w:type="dxa"/>
            <w:shd w:val="clear" w:color="auto" w:fill="auto"/>
            <w:noWrap/>
            <w:vAlign w:val="center"/>
            <w:hideMark/>
          </w:tcPr>
          <w:p w14:paraId="64046B5A" w14:textId="77777777" w:rsidR="00967D80" w:rsidRPr="009F0248" w:rsidRDefault="00967D80" w:rsidP="00AB3805">
            <w:pPr>
              <w:numPr>
                <w:ilvl w:val="0"/>
                <w:numId w:val="8"/>
              </w:numPr>
              <w:jc w:val="center"/>
              <w:rPr>
                <w:rFonts w:ascii="Arial" w:hAnsi="Arial" w:cs="Arial"/>
                <w:sz w:val="16"/>
                <w:szCs w:val="16"/>
                <w:lang w:val="es-GT" w:eastAsia="es-GT"/>
              </w:rPr>
            </w:pPr>
          </w:p>
        </w:tc>
        <w:tc>
          <w:tcPr>
            <w:tcW w:w="9527" w:type="dxa"/>
            <w:shd w:val="clear" w:color="auto" w:fill="auto"/>
            <w:vAlign w:val="center"/>
          </w:tcPr>
          <w:p w14:paraId="189756BB"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Electricidad, fontanería, carpintería, jardinería.</w:t>
            </w:r>
          </w:p>
        </w:tc>
      </w:tr>
      <w:tr w:rsidR="00967D80" w:rsidRPr="009F0248" w14:paraId="5045DE79" w14:textId="77777777" w:rsidTr="00EF054F">
        <w:trPr>
          <w:trHeight w:val="450"/>
          <w:jc w:val="center"/>
        </w:trPr>
        <w:tc>
          <w:tcPr>
            <w:tcW w:w="411" w:type="dxa"/>
            <w:shd w:val="clear" w:color="auto" w:fill="auto"/>
            <w:noWrap/>
            <w:vAlign w:val="center"/>
            <w:hideMark/>
          </w:tcPr>
          <w:p w14:paraId="3923F801" w14:textId="77777777" w:rsidR="00967D80" w:rsidRPr="009F0248" w:rsidRDefault="00967D80" w:rsidP="00AB3805">
            <w:pPr>
              <w:numPr>
                <w:ilvl w:val="0"/>
                <w:numId w:val="8"/>
              </w:numPr>
              <w:ind w:left="357" w:hanging="357"/>
              <w:jc w:val="center"/>
              <w:rPr>
                <w:rFonts w:ascii="Arial" w:hAnsi="Arial" w:cs="Arial"/>
                <w:sz w:val="16"/>
                <w:szCs w:val="16"/>
                <w:lang w:val="es-GT" w:eastAsia="es-GT"/>
              </w:rPr>
            </w:pPr>
          </w:p>
        </w:tc>
        <w:tc>
          <w:tcPr>
            <w:tcW w:w="9527" w:type="dxa"/>
            <w:shd w:val="clear" w:color="auto" w:fill="auto"/>
            <w:vAlign w:val="center"/>
          </w:tcPr>
          <w:p w14:paraId="33EE191B"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Uso y aplicación de insumos, utensilios y maquinaria de limpieza y mantenimiento.</w:t>
            </w:r>
          </w:p>
        </w:tc>
      </w:tr>
    </w:tbl>
    <w:p w14:paraId="2374B49B" w14:textId="77777777" w:rsidR="00967D80" w:rsidRPr="009F0248" w:rsidRDefault="00967D80" w:rsidP="00967D80">
      <w:pPr>
        <w:rPr>
          <w:lang w:val="es-GT"/>
        </w:rPr>
      </w:pPr>
    </w:p>
    <w:p w14:paraId="4F416052" w14:textId="77777777" w:rsidR="00967D80" w:rsidRPr="009F0248" w:rsidRDefault="00967D80" w:rsidP="00967D8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7D80" w:rsidRPr="009F0248" w14:paraId="3ED8A3DD" w14:textId="77777777" w:rsidTr="00EF054F">
        <w:trPr>
          <w:trHeight w:val="450"/>
          <w:tblHeader/>
          <w:jc w:val="center"/>
        </w:trPr>
        <w:tc>
          <w:tcPr>
            <w:tcW w:w="401" w:type="dxa"/>
            <w:shd w:val="clear" w:color="auto" w:fill="F2F2F2"/>
            <w:noWrap/>
            <w:vAlign w:val="center"/>
            <w:hideMark/>
          </w:tcPr>
          <w:p w14:paraId="1A19049B" w14:textId="767CBF17" w:rsidR="00967D80" w:rsidRPr="009F0248" w:rsidRDefault="00967D80"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D</w:t>
            </w:r>
          </w:p>
        </w:tc>
        <w:tc>
          <w:tcPr>
            <w:tcW w:w="9537" w:type="dxa"/>
            <w:shd w:val="clear" w:color="auto" w:fill="F2F2F2"/>
            <w:vAlign w:val="center"/>
            <w:hideMark/>
          </w:tcPr>
          <w:p w14:paraId="4CD2677A"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967D80" w:rsidRPr="009F0248" w14:paraId="6ACDF2D6" w14:textId="77777777" w:rsidTr="00EF054F">
        <w:trPr>
          <w:trHeight w:val="450"/>
          <w:jc w:val="center"/>
        </w:trPr>
        <w:tc>
          <w:tcPr>
            <w:tcW w:w="401" w:type="dxa"/>
            <w:shd w:val="clear" w:color="auto" w:fill="auto"/>
            <w:noWrap/>
            <w:vAlign w:val="center"/>
            <w:hideMark/>
          </w:tcPr>
          <w:p w14:paraId="18132862" w14:textId="77777777" w:rsidR="00967D80" w:rsidRPr="009F0248" w:rsidRDefault="00967D80" w:rsidP="00AB3805">
            <w:pPr>
              <w:numPr>
                <w:ilvl w:val="0"/>
                <w:numId w:val="9"/>
              </w:numPr>
              <w:jc w:val="center"/>
              <w:rPr>
                <w:rFonts w:ascii="Arial" w:hAnsi="Arial" w:cs="Arial"/>
                <w:sz w:val="16"/>
                <w:szCs w:val="16"/>
                <w:lang w:val="es-GT" w:eastAsia="es-GT"/>
              </w:rPr>
            </w:pPr>
          </w:p>
        </w:tc>
        <w:tc>
          <w:tcPr>
            <w:tcW w:w="9537" w:type="dxa"/>
            <w:shd w:val="clear" w:color="auto" w:fill="auto"/>
            <w:vAlign w:val="center"/>
          </w:tcPr>
          <w:p w14:paraId="3200FBF0" w14:textId="77777777" w:rsidR="00967D80" w:rsidRPr="009F0248" w:rsidRDefault="00967D80" w:rsidP="00EF054F">
            <w:pPr>
              <w:rPr>
                <w:rFonts w:ascii="Arial" w:hAnsi="Arial" w:cs="Arial"/>
                <w:sz w:val="18"/>
                <w:szCs w:val="18"/>
              </w:rPr>
            </w:pPr>
            <w:r w:rsidRPr="009F0248">
              <w:rPr>
                <w:rFonts w:ascii="Arial" w:hAnsi="Arial" w:cs="Arial"/>
                <w:sz w:val="18"/>
                <w:szCs w:val="18"/>
              </w:rPr>
              <w:t>Comunicación</w:t>
            </w:r>
          </w:p>
        </w:tc>
      </w:tr>
      <w:tr w:rsidR="00967D80" w:rsidRPr="009F0248" w14:paraId="718C4FDD" w14:textId="77777777" w:rsidTr="00EF054F">
        <w:trPr>
          <w:trHeight w:val="450"/>
          <w:jc w:val="center"/>
        </w:trPr>
        <w:tc>
          <w:tcPr>
            <w:tcW w:w="401" w:type="dxa"/>
            <w:shd w:val="clear" w:color="auto" w:fill="auto"/>
            <w:noWrap/>
            <w:vAlign w:val="center"/>
            <w:hideMark/>
          </w:tcPr>
          <w:p w14:paraId="79E9F4F9" w14:textId="77777777" w:rsidR="00967D80" w:rsidRPr="009F0248" w:rsidRDefault="00967D80" w:rsidP="00AB3805">
            <w:pPr>
              <w:numPr>
                <w:ilvl w:val="0"/>
                <w:numId w:val="9"/>
              </w:numPr>
              <w:ind w:left="357" w:hanging="357"/>
              <w:jc w:val="center"/>
              <w:rPr>
                <w:rFonts w:ascii="Arial" w:hAnsi="Arial" w:cs="Arial"/>
                <w:sz w:val="16"/>
                <w:szCs w:val="16"/>
                <w:lang w:val="es-GT" w:eastAsia="es-GT"/>
              </w:rPr>
            </w:pPr>
          </w:p>
        </w:tc>
        <w:tc>
          <w:tcPr>
            <w:tcW w:w="9537" w:type="dxa"/>
            <w:shd w:val="clear" w:color="auto" w:fill="auto"/>
            <w:vAlign w:val="center"/>
          </w:tcPr>
          <w:p w14:paraId="1F67F0C4" w14:textId="77777777" w:rsidR="00967D80" w:rsidRPr="009F0248" w:rsidRDefault="00967D80" w:rsidP="00EF054F">
            <w:pPr>
              <w:rPr>
                <w:rFonts w:ascii="Arial" w:hAnsi="Arial" w:cs="Arial"/>
                <w:sz w:val="18"/>
                <w:szCs w:val="18"/>
              </w:rPr>
            </w:pPr>
            <w:r w:rsidRPr="009F0248">
              <w:rPr>
                <w:rFonts w:ascii="Arial" w:hAnsi="Arial" w:cs="Arial"/>
                <w:sz w:val="18"/>
                <w:szCs w:val="18"/>
              </w:rPr>
              <w:t>Aprendizaje</w:t>
            </w:r>
          </w:p>
        </w:tc>
      </w:tr>
      <w:tr w:rsidR="00967D80" w:rsidRPr="009F0248" w14:paraId="03E95C6E" w14:textId="77777777" w:rsidTr="00EF054F">
        <w:trPr>
          <w:trHeight w:val="450"/>
          <w:jc w:val="center"/>
        </w:trPr>
        <w:tc>
          <w:tcPr>
            <w:tcW w:w="401" w:type="dxa"/>
            <w:shd w:val="clear" w:color="auto" w:fill="auto"/>
            <w:noWrap/>
            <w:vAlign w:val="center"/>
            <w:hideMark/>
          </w:tcPr>
          <w:p w14:paraId="2EE0C81F" w14:textId="77777777" w:rsidR="00967D80" w:rsidRPr="009F0248" w:rsidRDefault="00967D80" w:rsidP="00AB3805">
            <w:pPr>
              <w:numPr>
                <w:ilvl w:val="0"/>
                <w:numId w:val="9"/>
              </w:numPr>
              <w:ind w:left="357" w:hanging="357"/>
              <w:jc w:val="center"/>
              <w:rPr>
                <w:rFonts w:ascii="Arial" w:hAnsi="Arial" w:cs="Arial"/>
                <w:sz w:val="16"/>
                <w:szCs w:val="16"/>
                <w:lang w:val="es-GT" w:eastAsia="es-GT"/>
              </w:rPr>
            </w:pPr>
          </w:p>
        </w:tc>
        <w:tc>
          <w:tcPr>
            <w:tcW w:w="9537" w:type="dxa"/>
            <w:shd w:val="clear" w:color="auto" w:fill="auto"/>
            <w:vAlign w:val="center"/>
          </w:tcPr>
          <w:p w14:paraId="006A2A67" w14:textId="77777777" w:rsidR="00967D80" w:rsidRPr="009F0248" w:rsidRDefault="00967D80" w:rsidP="00EF054F">
            <w:pPr>
              <w:rPr>
                <w:rFonts w:ascii="Arial" w:hAnsi="Arial" w:cs="Arial"/>
                <w:sz w:val="18"/>
                <w:szCs w:val="18"/>
              </w:rPr>
            </w:pPr>
            <w:r w:rsidRPr="009F0248">
              <w:rPr>
                <w:rFonts w:ascii="Arial" w:hAnsi="Arial" w:cs="Arial"/>
                <w:sz w:val="18"/>
                <w:szCs w:val="18"/>
              </w:rPr>
              <w:t>Adaptabilidad</w:t>
            </w:r>
          </w:p>
        </w:tc>
      </w:tr>
    </w:tbl>
    <w:p w14:paraId="2A8BA57B" w14:textId="77777777" w:rsidR="00967D80" w:rsidRPr="009F0248" w:rsidRDefault="00967D80" w:rsidP="00967D80">
      <w:pPr>
        <w:spacing w:line="360" w:lineRule="auto"/>
        <w:rPr>
          <w:rFonts w:ascii="Arial" w:hAnsi="Arial" w:cs="Arial"/>
        </w:rPr>
      </w:pPr>
    </w:p>
    <w:p w14:paraId="4A582387" w14:textId="77777777" w:rsidR="00967D80" w:rsidRDefault="00967D80" w:rsidP="00967D80">
      <w:pPr>
        <w:rPr>
          <w:rFonts w:ascii="Arial" w:hAnsi="Arial" w:cs="Arial"/>
        </w:rPr>
      </w:pPr>
    </w:p>
    <w:p w14:paraId="3257C34E" w14:textId="77777777" w:rsidR="00967D80" w:rsidRDefault="00967D80" w:rsidP="00967D80">
      <w:pPr>
        <w:rPr>
          <w:rFonts w:ascii="Arial" w:hAnsi="Arial" w:cs="Arial"/>
        </w:rPr>
      </w:pPr>
    </w:p>
    <w:p w14:paraId="6BEC4D9E" w14:textId="265F6115" w:rsidR="00967D80" w:rsidRDefault="00967D80" w:rsidP="00967D80">
      <w:pPr>
        <w:rPr>
          <w:rFonts w:ascii="Arial" w:hAnsi="Arial" w:cs="Arial"/>
        </w:rPr>
      </w:pPr>
      <w:r>
        <w:rPr>
          <w:rFonts w:ascii="Arial" w:hAnsi="Arial" w:cs="Arial"/>
        </w:rPr>
        <w:br w:type="page"/>
      </w:r>
    </w:p>
    <w:p w14:paraId="341C32A7" w14:textId="38D00A35" w:rsidR="00D017AF" w:rsidRDefault="00D017AF" w:rsidP="00967D80">
      <w:pPr>
        <w:rPr>
          <w:rFonts w:ascii="Arial" w:hAnsi="Arial" w:cs="Arial"/>
        </w:rPr>
      </w:pPr>
    </w:p>
    <w:p w14:paraId="5D23D35A" w14:textId="7F49A984" w:rsidR="00D017AF" w:rsidRPr="00067865" w:rsidRDefault="00D017AF" w:rsidP="00D017AF">
      <w:pPr>
        <w:spacing w:line="360" w:lineRule="auto"/>
        <w:rPr>
          <w:rFonts w:ascii="Arial" w:hAnsi="Arial" w:cs="Arial"/>
          <w:b/>
        </w:rPr>
      </w:pPr>
      <w:r>
        <w:rPr>
          <w:rFonts w:ascii="Arial" w:hAnsi="Arial" w:cs="Arial"/>
          <w:b/>
        </w:rPr>
        <w:t xml:space="preserve">5.  </w:t>
      </w:r>
      <w:r w:rsidRPr="00067865">
        <w:rPr>
          <w:rFonts w:ascii="Arial" w:hAnsi="Arial" w:cs="Arial"/>
          <w:b/>
        </w:rPr>
        <w:t>Conserje</w:t>
      </w:r>
      <w:r>
        <w:rPr>
          <w:rFonts w:ascii="Arial" w:hAnsi="Arial" w:cs="Arial"/>
          <w:b/>
        </w:rPr>
        <w:t xml:space="preserve"> II</w:t>
      </w:r>
    </w:p>
    <w:p w14:paraId="42701BBB" w14:textId="77777777" w:rsidR="00D017AF" w:rsidRDefault="00D017AF" w:rsidP="00D017AF">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017AF" w:rsidRPr="009F0248" w14:paraId="1D007461" w14:textId="77777777" w:rsidTr="00B62FA5">
        <w:trPr>
          <w:trHeight w:val="405"/>
          <w:jc w:val="center"/>
        </w:trPr>
        <w:tc>
          <w:tcPr>
            <w:tcW w:w="9959" w:type="dxa"/>
            <w:gridSpan w:val="4"/>
            <w:shd w:val="clear" w:color="auto" w:fill="F2F2F2"/>
            <w:noWrap/>
            <w:vAlign w:val="center"/>
            <w:hideMark/>
          </w:tcPr>
          <w:p w14:paraId="61E4AE52" w14:textId="77777777"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D017AF" w:rsidRPr="009F0248" w14:paraId="3B8A78A8" w14:textId="77777777" w:rsidTr="00B62FA5">
        <w:trPr>
          <w:trHeight w:val="538"/>
          <w:jc w:val="center"/>
        </w:trPr>
        <w:tc>
          <w:tcPr>
            <w:tcW w:w="1513" w:type="dxa"/>
            <w:shd w:val="clear" w:color="auto" w:fill="auto"/>
            <w:vAlign w:val="center"/>
            <w:hideMark/>
          </w:tcPr>
          <w:p w14:paraId="357D78FE"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29977441" w14:textId="77777777"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Conserje</w:t>
            </w:r>
          </w:p>
        </w:tc>
        <w:tc>
          <w:tcPr>
            <w:tcW w:w="1701" w:type="dxa"/>
            <w:shd w:val="clear" w:color="auto" w:fill="auto"/>
            <w:vAlign w:val="center"/>
          </w:tcPr>
          <w:p w14:paraId="32539C22" w14:textId="77777777" w:rsidR="00D017AF" w:rsidRPr="00D33CEA" w:rsidRDefault="00D017AF" w:rsidP="00B62FA5">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4C9998DF" w14:textId="76A32AFC"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Trabajador Operativo III</w:t>
            </w:r>
          </w:p>
        </w:tc>
      </w:tr>
      <w:tr w:rsidR="00D017AF" w:rsidRPr="009F0248" w14:paraId="100F0011" w14:textId="77777777" w:rsidTr="00B62FA5">
        <w:trPr>
          <w:trHeight w:val="600"/>
          <w:jc w:val="center"/>
        </w:trPr>
        <w:tc>
          <w:tcPr>
            <w:tcW w:w="1513" w:type="dxa"/>
            <w:shd w:val="clear" w:color="auto" w:fill="auto"/>
            <w:vAlign w:val="center"/>
            <w:hideMark/>
          </w:tcPr>
          <w:p w14:paraId="4A43901C"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1CFC5C2A" w14:textId="77777777"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18687081" w14:textId="77777777" w:rsidR="00D017AF" w:rsidRPr="009614F3" w:rsidRDefault="00D017AF" w:rsidP="00B62FA5">
            <w:pPr>
              <w:rPr>
                <w:rFonts w:ascii="Arial" w:hAnsi="Arial" w:cs="Arial"/>
                <w:b/>
                <w:bCs/>
                <w:sz w:val="18"/>
                <w:szCs w:val="16"/>
                <w:lang w:val="es-GT" w:eastAsia="es-GT"/>
              </w:rPr>
            </w:pPr>
            <w:r w:rsidRPr="009614F3">
              <w:rPr>
                <w:rFonts w:ascii="Arial" w:hAnsi="Arial" w:cs="Arial"/>
                <w:b/>
                <w:bCs/>
                <w:sz w:val="18"/>
                <w:szCs w:val="16"/>
                <w:lang w:val="es-GT" w:eastAsia="es-GT"/>
              </w:rPr>
              <w:t>ESPECIALIDAD</w:t>
            </w:r>
          </w:p>
        </w:tc>
        <w:tc>
          <w:tcPr>
            <w:tcW w:w="3277" w:type="dxa"/>
            <w:shd w:val="clear" w:color="auto" w:fill="auto"/>
            <w:vAlign w:val="center"/>
          </w:tcPr>
          <w:p w14:paraId="79B0D602"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Conserjería</w:t>
            </w:r>
          </w:p>
        </w:tc>
      </w:tr>
      <w:tr w:rsidR="00930916" w:rsidRPr="009F0248" w14:paraId="0F7FC8A2" w14:textId="77777777" w:rsidTr="00B62FA5">
        <w:trPr>
          <w:trHeight w:val="600"/>
          <w:jc w:val="center"/>
        </w:trPr>
        <w:tc>
          <w:tcPr>
            <w:tcW w:w="1513" w:type="dxa"/>
            <w:shd w:val="clear" w:color="auto" w:fill="auto"/>
            <w:vAlign w:val="center"/>
            <w:hideMark/>
          </w:tcPr>
          <w:p w14:paraId="2A825109"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646B9D56" w14:textId="06085CBC"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D017AF" w:rsidRPr="009F0248" w14:paraId="20F8A544" w14:textId="77777777" w:rsidTr="00B62FA5">
        <w:trPr>
          <w:trHeight w:val="600"/>
          <w:jc w:val="center"/>
        </w:trPr>
        <w:tc>
          <w:tcPr>
            <w:tcW w:w="1513" w:type="dxa"/>
            <w:shd w:val="clear" w:color="auto" w:fill="auto"/>
            <w:vAlign w:val="center"/>
          </w:tcPr>
          <w:p w14:paraId="3440A0E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2E69A4A5" w14:textId="77777777" w:rsidR="00D017AF" w:rsidRPr="009F0248"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25DE28E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56D41363" w14:textId="77777777" w:rsidR="00D017AF" w:rsidRPr="009F0248" w:rsidRDefault="00D017AF"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7DE8F58B"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212B94E9" w14:textId="77777777" w:rsidTr="00B62FA5">
        <w:trPr>
          <w:trHeight w:val="405"/>
          <w:tblHeader/>
          <w:jc w:val="center"/>
        </w:trPr>
        <w:tc>
          <w:tcPr>
            <w:tcW w:w="9959" w:type="dxa"/>
            <w:gridSpan w:val="2"/>
            <w:shd w:val="clear" w:color="auto" w:fill="F2F2F2"/>
            <w:noWrap/>
            <w:vAlign w:val="center"/>
            <w:hideMark/>
          </w:tcPr>
          <w:p w14:paraId="6D20DF83" w14:textId="78EBF40A"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D017AF" w:rsidRPr="009F0248" w14:paraId="1F2B0A79" w14:textId="77777777" w:rsidTr="00B62FA5">
        <w:trPr>
          <w:trHeight w:val="243"/>
          <w:jc w:val="center"/>
        </w:trPr>
        <w:tc>
          <w:tcPr>
            <w:tcW w:w="421" w:type="dxa"/>
            <w:shd w:val="clear" w:color="auto" w:fill="F2F2F2"/>
            <w:noWrap/>
            <w:vAlign w:val="center"/>
            <w:hideMark/>
          </w:tcPr>
          <w:p w14:paraId="1FFC6CEA" w14:textId="77777777" w:rsidR="00D017AF" w:rsidRPr="009F0248" w:rsidRDefault="00D017AF"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31EAFE50" w14:textId="77777777" w:rsidR="00D017AF" w:rsidRPr="009F0248" w:rsidRDefault="00D017AF"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D017AF" w:rsidRPr="009F0248" w14:paraId="3EB40824" w14:textId="77777777" w:rsidTr="00B62FA5">
        <w:trPr>
          <w:trHeight w:val="632"/>
          <w:jc w:val="center"/>
        </w:trPr>
        <w:tc>
          <w:tcPr>
            <w:tcW w:w="9959" w:type="dxa"/>
            <w:gridSpan w:val="2"/>
            <w:shd w:val="clear" w:color="auto" w:fill="auto"/>
            <w:vAlign w:val="center"/>
          </w:tcPr>
          <w:p w14:paraId="513D7B67" w14:textId="77777777" w:rsidR="00D017AF" w:rsidRPr="009F0248" w:rsidRDefault="00D017AF" w:rsidP="00B62FA5">
            <w:pPr>
              <w:jc w:val="both"/>
              <w:rPr>
                <w:rFonts w:ascii="Arial" w:hAnsi="Arial" w:cs="Arial"/>
                <w:sz w:val="18"/>
                <w:szCs w:val="22"/>
              </w:rPr>
            </w:pPr>
            <w:r w:rsidRPr="009F0248">
              <w:rPr>
                <w:rFonts w:ascii="Arial" w:hAnsi="Arial" w:cs="Arial"/>
                <w:sz w:val="18"/>
                <w:szCs w:val="22"/>
              </w:rPr>
              <w:t>Ejecutar las tareas de conserjería (barrer, trapear, limpiar muebles, vidrios, drenajes, canaletas, entre otras en los diferentes ambientes del Centro Educativo, con el fin de mantener la higiene y ornato del establecimiento.</w:t>
            </w:r>
          </w:p>
        </w:tc>
      </w:tr>
    </w:tbl>
    <w:p w14:paraId="1BA9323C"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1096E4D0" w14:textId="77777777" w:rsidTr="00B62FA5">
        <w:trPr>
          <w:trHeight w:val="405"/>
          <w:tblHeader/>
          <w:jc w:val="center"/>
        </w:trPr>
        <w:tc>
          <w:tcPr>
            <w:tcW w:w="421" w:type="dxa"/>
            <w:shd w:val="clear" w:color="auto" w:fill="F2F2F2"/>
            <w:noWrap/>
            <w:vAlign w:val="center"/>
            <w:hideMark/>
          </w:tcPr>
          <w:p w14:paraId="44F8E384" w14:textId="77777777" w:rsidR="00D017AF" w:rsidRPr="009F0248" w:rsidRDefault="00D017AF"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1B3D0FE1"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D017AF" w:rsidRPr="009F0248" w14:paraId="644B1C84" w14:textId="77777777" w:rsidTr="00B62FA5">
        <w:trPr>
          <w:trHeight w:val="257"/>
          <w:jc w:val="center"/>
        </w:trPr>
        <w:tc>
          <w:tcPr>
            <w:tcW w:w="421" w:type="dxa"/>
            <w:shd w:val="clear" w:color="auto" w:fill="F2F2F2"/>
            <w:noWrap/>
            <w:vAlign w:val="center"/>
            <w:hideMark/>
          </w:tcPr>
          <w:p w14:paraId="07D4AA46"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04950771"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D017AF" w:rsidRPr="009F0248" w14:paraId="74D07935" w14:textId="77777777" w:rsidTr="00B62FA5">
        <w:trPr>
          <w:trHeight w:val="364"/>
          <w:jc w:val="center"/>
        </w:trPr>
        <w:tc>
          <w:tcPr>
            <w:tcW w:w="421" w:type="dxa"/>
            <w:shd w:val="clear" w:color="auto" w:fill="auto"/>
            <w:noWrap/>
            <w:vAlign w:val="center"/>
            <w:hideMark/>
          </w:tcPr>
          <w:p w14:paraId="3091E313" w14:textId="77777777" w:rsidR="00D017AF" w:rsidRPr="009F0248" w:rsidRDefault="00D017AF" w:rsidP="00AB3805">
            <w:pPr>
              <w:numPr>
                <w:ilvl w:val="0"/>
                <w:numId w:val="42"/>
              </w:numPr>
              <w:jc w:val="center"/>
              <w:rPr>
                <w:rFonts w:ascii="Arial" w:hAnsi="Arial" w:cs="Arial"/>
                <w:lang w:val="es-GT" w:eastAsia="es-GT"/>
              </w:rPr>
            </w:pPr>
          </w:p>
        </w:tc>
        <w:tc>
          <w:tcPr>
            <w:tcW w:w="9538" w:type="dxa"/>
            <w:shd w:val="clear" w:color="auto" w:fill="auto"/>
            <w:vAlign w:val="center"/>
          </w:tcPr>
          <w:p w14:paraId="67C111B0"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Ejecutar trabajos de limpieza en muebles y equipo de oficina.</w:t>
            </w:r>
          </w:p>
        </w:tc>
      </w:tr>
      <w:tr w:rsidR="00D017AF" w:rsidRPr="009F0248" w14:paraId="23E4C772" w14:textId="77777777" w:rsidTr="00B62FA5">
        <w:trPr>
          <w:trHeight w:val="409"/>
          <w:jc w:val="center"/>
        </w:trPr>
        <w:tc>
          <w:tcPr>
            <w:tcW w:w="421" w:type="dxa"/>
            <w:shd w:val="clear" w:color="auto" w:fill="auto"/>
            <w:noWrap/>
            <w:vAlign w:val="center"/>
            <w:hideMark/>
          </w:tcPr>
          <w:p w14:paraId="7CC6D226"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hideMark/>
          </w:tcPr>
          <w:p w14:paraId="7278EB38"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Operar maquinas simples de limpieza y mantenerlas en buen estado.</w:t>
            </w:r>
          </w:p>
        </w:tc>
      </w:tr>
      <w:tr w:rsidR="00D017AF" w:rsidRPr="009F0248" w14:paraId="189521C6" w14:textId="77777777" w:rsidTr="00B62FA5">
        <w:trPr>
          <w:trHeight w:val="429"/>
          <w:jc w:val="center"/>
        </w:trPr>
        <w:tc>
          <w:tcPr>
            <w:tcW w:w="421" w:type="dxa"/>
            <w:shd w:val="clear" w:color="auto" w:fill="auto"/>
            <w:noWrap/>
            <w:vAlign w:val="center"/>
          </w:tcPr>
          <w:p w14:paraId="1AC41CE2"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7094D3FA"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Conservar el ornato del centro educativo por medio de la realización de trabajos simples de pintura, carpintería, albañilería, jardinería y plomería en áreas internas y externas del centro educativo.</w:t>
            </w:r>
          </w:p>
        </w:tc>
      </w:tr>
      <w:tr w:rsidR="00D017AF" w:rsidRPr="009F0248" w14:paraId="6AAB95BE" w14:textId="77777777" w:rsidTr="00B62FA5">
        <w:trPr>
          <w:trHeight w:val="429"/>
          <w:jc w:val="center"/>
        </w:trPr>
        <w:tc>
          <w:tcPr>
            <w:tcW w:w="421" w:type="dxa"/>
            <w:shd w:val="clear" w:color="auto" w:fill="auto"/>
            <w:noWrap/>
            <w:vAlign w:val="center"/>
          </w:tcPr>
          <w:p w14:paraId="2C3D5776"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48511BFD"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Elaborar requisiciones de útiles de limpieza distribuirlos de acuerdo a las necesidades.</w:t>
            </w:r>
          </w:p>
        </w:tc>
      </w:tr>
      <w:tr w:rsidR="00D017AF" w:rsidRPr="009F0248" w14:paraId="6E59A175" w14:textId="77777777" w:rsidTr="00B62FA5">
        <w:trPr>
          <w:trHeight w:val="429"/>
          <w:jc w:val="center"/>
        </w:trPr>
        <w:tc>
          <w:tcPr>
            <w:tcW w:w="421" w:type="dxa"/>
            <w:shd w:val="clear" w:color="auto" w:fill="auto"/>
            <w:noWrap/>
            <w:vAlign w:val="center"/>
          </w:tcPr>
          <w:p w14:paraId="539C9C3F"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3A231140"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Trasladar mobiliario, equipo, materiales, entre otros, según requerimiento del jefe inmediato.</w:t>
            </w:r>
          </w:p>
        </w:tc>
      </w:tr>
      <w:tr w:rsidR="00D017AF" w:rsidRPr="009F0248" w14:paraId="76D1431E" w14:textId="77777777" w:rsidTr="00B62FA5">
        <w:trPr>
          <w:trHeight w:val="429"/>
          <w:jc w:val="center"/>
        </w:trPr>
        <w:tc>
          <w:tcPr>
            <w:tcW w:w="421" w:type="dxa"/>
            <w:shd w:val="clear" w:color="auto" w:fill="auto"/>
            <w:noWrap/>
            <w:vAlign w:val="center"/>
          </w:tcPr>
          <w:p w14:paraId="7F940434"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6C724516"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mantenimiento preventivo o reparación total, cuando sea necesario, de los drenajes del Centro Educativo</w:t>
            </w:r>
          </w:p>
        </w:tc>
      </w:tr>
      <w:tr w:rsidR="00D017AF" w:rsidRPr="009F0248" w14:paraId="53D560C6" w14:textId="77777777" w:rsidTr="00B62FA5">
        <w:trPr>
          <w:trHeight w:val="429"/>
          <w:jc w:val="center"/>
        </w:trPr>
        <w:tc>
          <w:tcPr>
            <w:tcW w:w="421" w:type="dxa"/>
            <w:shd w:val="clear" w:color="auto" w:fill="auto"/>
            <w:noWrap/>
            <w:vAlign w:val="center"/>
          </w:tcPr>
          <w:p w14:paraId="5508C5EA"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4C9D9120"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mantenimiento a los salones de clases (escritorios, pizarrones, conectores eléctricos, entre otros).</w:t>
            </w:r>
          </w:p>
        </w:tc>
      </w:tr>
      <w:tr w:rsidR="00D017AF" w:rsidRPr="009F0248" w14:paraId="23C9A6A8" w14:textId="77777777" w:rsidTr="00B62FA5">
        <w:trPr>
          <w:trHeight w:val="429"/>
          <w:jc w:val="center"/>
        </w:trPr>
        <w:tc>
          <w:tcPr>
            <w:tcW w:w="421" w:type="dxa"/>
            <w:shd w:val="clear" w:color="auto" w:fill="auto"/>
            <w:noWrap/>
            <w:vAlign w:val="center"/>
          </w:tcPr>
          <w:p w14:paraId="3BEE7834"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4686286D"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Mantener el funcionamiento de la iluminación, conectores y cableado eléctrico en general.</w:t>
            </w:r>
          </w:p>
        </w:tc>
      </w:tr>
      <w:tr w:rsidR="00D017AF" w:rsidRPr="009F0248" w14:paraId="2EF7235F" w14:textId="77777777" w:rsidTr="00B62FA5">
        <w:trPr>
          <w:trHeight w:val="429"/>
          <w:jc w:val="center"/>
        </w:trPr>
        <w:tc>
          <w:tcPr>
            <w:tcW w:w="421" w:type="dxa"/>
            <w:shd w:val="clear" w:color="auto" w:fill="auto"/>
            <w:noWrap/>
            <w:vAlign w:val="center"/>
          </w:tcPr>
          <w:p w14:paraId="0A0B3255"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6A969C4D"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el buen funcionamiento de los servicios sanitarios y lavamanos de todo el establecimiento, procurando la limpieza de los mismos. </w:t>
            </w:r>
          </w:p>
        </w:tc>
      </w:tr>
      <w:tr w:rsidR="00D017AF" w:rsidRPr="009F0248" w14:paraId="6A98CF95" w14:textId="77777777" w:rsidTr="00B62FA5">
        <w:trPr>
          <w:trHeight w:val="429"/>
          <w:jc w:val="center"/>
        </w:trPr>
        <w:tc>
          <w:tcPr>
            <w:tcW w:w="421" w:type="dxa"/>
            <w:shd w:val="clear" w:color="auto" w:fill="auto"/>
            <w:noWrap/>
            <w:vAlign w:val="center"/>
          </w:tcPr>
          <w:p w14:paraId="5A14AE7B"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66767CA6"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tareas de mensajería, cuando sea requerido.</w:t>
            </w:r>
          </w:p>
        </w:tc>
      </w:tr>
      <w:tr w:rsidR="00D017AF" w:rsidRPr="009F0248" w14:paraId="72047BDE" w14:textId="77777777" w:rsidTr="00B62FA5">
        <w:trPr>
          <w:trHeight w:val="429"/>
          <w:jc w:val="center"/>
        </w:trPr>
        <w:tc>
          <w:tcPr>
            <w:tcW w:w="421" w:type="dxa"/>
            <w:shd w:val="clear" w:color="auto" w:fill="auto"/>
            <w:noWrap/>
            <w:vAlign w:val="center"/>
          </w:tcPr>
          <w:p w14:paraId="03607AD2"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27548F26"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 xml:space="preserve">Vigilar de la puerta principal del establecimiento cuando sea requerido.  </w:t>
            </w:r>
          </w:p>
        </w:tc>
      </w:tr>
      <w:tr w:rsidR="00D017AF" w:rsidRPr="009F0248" w14:paraId="372EE531" w14:textId="77777777" w:rsidTr="00B62FA5">
        <w:trPr>
          <w:trHeight w:val="429"/>
          <w:jc w:val="center"/>
        </w:trPr>
        <w:tc>
          <w:tcPr>
            <w:tcW w:w="421" w:type="dxa"/>
            <w:shd w:val="clear" w:color="auto" w:fill="auto"/>
            <w:noWrap/>
            <w:vAlign w:val="center"/>
          </w:tcPr>
          <w:p w14:paraId="3110F666"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72C97F8B" w14:textId="210C065E"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Apoyar al encargado de mantenimiento en la reparación de bienes (sanitarios, tuberías de agua, instalaciones eléctricas, </w:t>
            </w:r>
            <w:r>
              <w:rPr>
                <w:rFonts w:ascii="Arial" w:hAnsi="Arial" w:cs="Arial"/>
                <w:sz w:val="18"/>
                <w:szCs w:val="16"/>
                <w:lang w:val="es-GT" w:eastAsia="es-GT"/>
              </w:rPr>
              <w:t>c</w:t>
            </w:r>
            <w:r w:rsidRPr="009F0248">
              <w:rPr>
                <w:rFonts w:ascii="Arial" w:hAnsi="Arial" w:cs="Arial"/>
                <w:sz w:val="18"/>
                <w:szCs w:val="16"/>
                <w:lang w:val="es-GT" w:eastAsia="es-GT"/>
              </w:rPr>
              <w:t>orte de ramas, chapeo de árboles y otros bienes con los que cuente el centro educativo.</w:t>
            </w:r>
          </w:p>
        </w:tc>
      </w:tr>
      <w:tr w:rsidR="00D017AF" w:rsidRPr="009F0248" w14:paraId="79838802" w14:textId="77777777" w:rsidTr="00B62FA5">
        <w:trPr>
          <w:trHeight w:val="429"/>
          <w:jc w:val="center"/>
        </w:trPr>
        <w:tc>
          <w:tcPr>
            <w:tcW w:w="421" w:type="dxa"/>
            <w:shd w:val="clear" w:color="auto" w:fill="auto"/>
            <w:noWrap/>
            <w:vAlign w:val="center"/>
          </w:tcPr>
          <w:p w14:paraId="1D1B5FA5" w14:textId="77777777" w:rsidR="00D017AF" w:rsidRPr="009F0248" w:rsidRDefault="00D017AF" w:rsidP="00AB3805">
            <w:pPr>
              <w:numPr>
                <w:ilvl w:val="0"/>
                <w:numId w:val="42"/>
              </w:numPr>
              <w:ind w:left="357" w:hanging="357"/>
              <w:jc w:val="center"/>
              <w:rPr>
                <w:rFonts w:ascii="Arial" w:hAnsi="Arial" w:cs="Arial"/>
                <w:lang w:val="es-GT" w:eastAsia="es-GT"/>
              </w:rPr>
            </w:pPr>
          </w:p>
        </w:tc>
        <w:tc>
          <w:tcPr>
            <w:tcW w:w="9538" w:type="dxa"/>
            <w:shd w:val="clear" w:color="auto" w:fill="auto"/>
            <w:vAlign w:val="center"/>
          </w:tcPr>
          <w:p w14:paraId="3E31046C"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4605C0B1" w14:textId="77777777" w:rsidR="00D017AF" w:rsidRPr="009F0248" w:rsidRDefault="00D017AF" w:rsidP="00D017AF">
      <w:pPr>
        <w:rPr>
          <w:lang w:val="es-GT"/>
        </w:rPr>
      </w:pPr>
    </w:p>
    <w:p w14:paraId="65BE2BD4" w14:textId="77777777" w:rsidR="00D017AF" w:rsidRPr="009F0248" w:rsidRDefault="00D017AF" w:rsidP="00D017A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D017AF" w:rsidRPr="009F0248" w14:paraId="779AE414" w14:textId="77777777" w:rsidTr="00B62FA5">
        <w:trPr>
          <w:trHeight w:val="405"/>
          <w:tblHeader/>
          <w:jc w:val="center"/>
        </w:trPr>
        <w:tc>
          <w:tcPr>
            <w:tcW w:w="9938" w:type="dxa"/>
            <w:gridSpan w:val="2"/>
            <w:shd w:val="clear" w:color="auto" w:fill="F2F2F2"/>
            <w:vAlign w:val="center"/>
            <w:hideMark/>
          </w:tcPr>
          <w:p w14:paraId="4BA44293" w14:textId="77777777" w:rsidR="00D017AF" w:rsidRPr="009F0248" w:rsidRDefault="00D017AF"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D017AF" w:rsidRPr="009F0248" w14:paraId="48C2EBBD" w14:textId="77777777" w:rsidTr="00B62FA5">
        <w:trPr>
          <w:trHeight w:val="269"/>
          <w:jc w:val="center"/>
        </w:trPr>
        <w:tc>
          <w:tcPr>
            <w:tcW w:w="421" w:type="dxa"/>
            <w:shd w:val="clear" w:color="auto" w:fill="F2F2F2"/>
            <w:noWrap/>
            <w:vAlign w:val="center"/>
            <w:hideMark/>
          </w:tcPr>
          <w:p w14:paraId="0C2CDBF0"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2FFE45A7"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D017AF" w:rsidRPr="009F0248" w14:paraId="1986007F" w14:textId="77777777" w:rsidTr="00B62FA5">
        <w:trPr>
          <w:trHeight w:val="518"/>
          <w:jc w:val="center"/>
        </w:trPr>
        <w:tc>
          <w:tcPr>
            <w:tcW w:w="9938" w:type="dxa"/>
            <w:gridSpan w:val="2"/>
            <w:shd w:val="clear" w:color="auto" w:fill="auto"/>
            <w:noWrap/>
            <w:vAlign w:val="center"/>
          </w:tcPr>
          <w:p w14:paraId="36DB6387" w14:textId="47E7F301" w:rsidR="00D017AF" w:rsidRPr="009F0248" w:rsidRDefault="00D017AF" w:rsidP="00B62FA5">
            <w:pPr>
              <w:rPr>
                <w:rFonts w:ascii="Arial" w:hAnsi="Arial" w:cs="Arial"/>
                <w:sz w:val="18"/>
                <w:szCs w:val="18"/>
                <w:lang w:val="es-GT" w:eastAsia="es-GT"/>
              </w:rPr>
            </w:pPr>
            <w:r w:rsidRPr="00D017AF">
              <w:rPr>
                <w:rFonts w:ascii="Arial" w:hAnsi="Arial" w:cs="Arial"/>
                <w:sz w:val="18"/>
                <w:szCs w:val="18"/>
                <w:lang w:val="es-GT" w:eastAsia="es-GT"/>
              </w:rPr>
              <w:t>Saber leer, escribir y poseer seis meses de experiencia en tareas relacionadas con el puesto.</w:t>
            </w:r>
          </w:p>
        </w:tc>
      </w:tr>
      <w:tr w:rsidR="00D017AF" w:rsidRPr="009F0248" w14:paraId="7D0A6831" w14:textId="77777777" w:rsidTr="00B62FA5">
        <w:trPr>
          <w:trHeight w:val="405"/>
          <w:jc w:val="center"/>
        </w:trPr>
        <w:tc>
          <w:tcPr>
            <w:tcW w:w="421" w:type="dxa"/>
            <w:shd w:val="clear" w:color="auto" w:fill="F2F2F2"/>
            <w:noWrap/>
            <w:vAlign w:val="center"/>
            <w:hideMark/>
          </w:tcPr>
          <w:p w14:paraId="44CDC26E"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24A8DBF1"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D017AF" w:rsidRPr="009F0248" w14:paraId="68133386" w14:textId="77777777" w:rsidTr="00B62FA5">
        <w:trPr>
          <w:trHeight w:val="572"/>
          <w:jc w:val="center"/>
        </w:trPr>
        <w:tc>
          <w:tcPr>
            <w:tcW w:w="9938" w:type="dxa"/>
            <w:gridSpan w:val="2"/>
            <w:shd w:val="clear" w:color="auto" w:fill="auto"/>
            <w:vAlign w:val="center"/>
          </w:tcPr>
          <w:p w14:paraId="134C101F" w14:textId="7AD8FE0C" w:rsidR="00D017AF" w:rsidRPr="009F0248" w:rsidRDefault="00D017AF" w:rsidP="00B62FA5">
            <w:pPr>
              <w:rPr>
                <w:rFonts w:ascii="Arial" w:hAnsi="Arial" w:cs="Arial"/>
                <w:sz w:val="18"/>
                <w:szCs w:val="18"/>
                <w:lang w:val="es-GT" w:eastAsia="es-GT"/>
              </w:rPr>
            </w:pPr>
            <w:r>
              <w:rPr>
                <w:rFonts w:ascii="Arial" w:hAnsi="Arial" w:cs="Arial"/>
                <w:sz w:val="18"/>
                <w:szCs w:val="18"/>
                <w:lang w:val="es-GT" w:eastAsia="es-GT"/>
              </w:rPr>
              <w:t>N/A</w:t>
            </w:r>
          </w:p>
        </w:tc>
      </w:tr>
    </w:tbl>
    <w:p w14:paraId="43AC99B6"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017AF" w:rsidRPr="009F0248" w14:paraId="35F5C123" w14:textId="77777777" w:rsidTr="00B62FA5">
        <w:trPr>
          <w:trHeight w:val="450"/>
          <w:tblHeader/>
          <w:jc w:val="center"/>
        </w:trPr>
        <w:tc>
          <w:tcPr>
            <w:tcW w:w="411" w:type="dxa"/>
            <w:shd w:val="clear" w:color="auto" w:fill="F2F2F2"/>
            <w:noWrap/>
            <w:vAlign w:val="center"/>
            <w:hideMark/>
          </w:tcPr>
          <w:p w14:paraId="4F91A286"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2114CC7E"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D017AF" w:rsidRPr="009F0248" w14:paraId="29661CD7" w14:textId="77777777" w:rsidTr="00B62FA5">
        <w:trPr>
          <w:trHeight w:val="450"/>
          <w:jc w:val="center"/>
        </w:trPr>
        <w:tc>
          <w:tcPr>
            <w:tcW w:w="411" w:type="dxa"/>
            <w:shd w:val="clear" w:color="auto" w:fill="auto"/>
            <w:noWrap/>
            <w:vAlign w:val="center"/>
            <w:hideMark/>
          </w:tcPr>
          <w:p w14:paraId="2FFF1A82" w14:textId="77777777" w:rsidR="00D017AF" w:rsidRPr="009F0248" w:rsidRDefault="00D017AF" w:rsidP="00AB3805">
            <w:pPr>
              <w:numPr>
                <w:ilvl w:val="0"/>
                <w:numId w:val="43"/>
              </w:numPr>
              <w:jc w:val="center"/>
              <w:rPr>
                <w:rFonts w:ascii="Arial" w:hAnsi="Arial" w:cs="Arial"/>
                <w:sz w:val="16"/>
                <w:szCs w:val="16"/>
                <w:lang w:val="es-GT" w:eastAsia="es-GT"/>
              </w:rPr>
            </w:pPr>
          </w:p>
        </w:tc>
        <w:tc>
          <w:tcPr>
            <w:tcW w:w="9527" w:type="dxa"/>
            <w:shd w:val="clear" w:color="auto" w:fill="auto"/>
            <w:vAlign w:val="center"/>
          </w:tcPr>
          <w:p w14:paraId="68A8A8F1"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Electricidad, fontanería, carpintería, jardinería.</w:t>
            </w:r>
          </w:p>
        </w:tc>
      </w:tr>
      <w:tr w:rsidR="00D017AF" w:rsidRPr="009F0248" w14:paraId="1444783E" w14:textId="77777777" w:rsidTr="00B62FA5">
        <w:trPr>
          <w:trHeight w:val="450"/>
          <w:jc w:val="center"/>
        </w:trPr>
        <w:tc>
          <w:tcPr>
            <w:tcW w:w="411" w:type="dxa"/>
            <w:shd w:val="clear" w:color="auto" w:fill="auto"/>
            <w:noWrap/>
            <w:vAlign w:val="center"/>
            <w:hideMark/>
          </w:tcPr>
          <w:p w14:paraId="4D6D1E2D" w14:textId="77777777" w:rsidR="00D017AF" w:rsidRPr="009F0248" w:rsidRDefault="00D017AF" w:rsidP="00AB3805">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E2B756B"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Uso y aplicación de insumos, utensilios y maquinaria de limpieza y mantenimiento.</w:t>
            </w:r>
          </w:p>
        </w:tc>
      </w:tr>
    </w:tbl>
    <w:p w14:paraId="21C5AB6E" w14:textId="77777777" w:rsidR="00D017AF" w:rsidRPr="009F0248" w:rsidRDefault="00D017AF" w:rsidP="00D017AF">
      <w:pPr>
        <w:rPr>
          <w:lang w:val="es-GT"/>
        </w:rPr>
      </w:pPr>
    </w:p>
    <w:p w14:paraId="374E6AAF"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017AF" w:rsidRPr="009F0248" w14:paraId="59AE603B" w14:textId="77777777" w:rsidTr="00B62FA5">
        <w:trPr>
          <w:trHeight w:val="450"/>
          <w:tblHeader/>
          <w:jc w:val="center"/>
        </w:trPr>
        <w:tc>
          <w:tcPr>
            <w:tcW w:w="401" w:type="dxa"/>
            <w:shd w:val="clear" w:color="auto" w:fill="F2F2F2"/>
            <w:noWrap/>
            <w:vAlign w:val="center"/>
            <w:hideMark/>
          </w:tcPr>
          <w:p w14:paraId="565F9F9A"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2D7AC39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D017AF" w:rsidRPr="009F0248" w14:paraId="73F2AB69" w14:textId="77777777" w:rsidTr="00B62FA5">
        <w:trPr>
          <w:trHeight w:val="450"/>
          <w:jc w:val="center"/>
        </w:trPr>
        <w:tc>
          <w:tcPr>
            <w:tcW w:w="401" w:type="dxa"/>
            <w:shd w:val="clear" w:color="auto" w:fill="auto"/>
            <w:noWrap/>
            <w:vAlign w:val="center"/>
            <w:hideMark/>
          </w:tcPr>
          <w:p w14:paraId="11AE9240" w14:textId="77777777" w:rsidR="00D017AF" w:rsidRPr="009F0248" w:rsidRDefault="00D017AF" w:rsidP="00AB3805">
            <w:pPr>
              <w:numPr>
                <w:ilvl w:val="0"/>
                <w:numId w:val="44"/>
              </w:numPr>
              <w:jc w:val="center"/>
              <w:rPr>
                <w:rFonts w:ascii="Arial" w:hAnsi="Arial" w:cs="Arial"/>
                <w:sz w:val="16"/>
                <w:szCs w:val="16"/>
                <w:lang w:val="es-GT" w:eastAsia="es-GT"/>
              </w:rPr>
            </w:pPr>
          </w:p>
        </w:tc>
        <w:tc>
          <w:tcPr>
            <w:tcW w:w="9537" w:type="dxa"/>
            <w:shd w:val="clear" w:color="auto" w:fill="auto"/>
            <w:vAlign w:val="center"/>
          </w:tcPr>
          <w:p w14:paraId="712D5A6B" w14:textId="77777777" w:rsidR="00D017AF" w:rsidRPr="009F0248" w:rsidRDefault="00D017AF" w:rsidP="00B62FA5">
            <w:pPr>
              <w:rPr>
                <w:rFonts w:ascii="Arial" w:hAnsi="Arial" w:cs="Arial"/>
                <w:sz w:val="18"/>
                <w:szCs w:val="18"/>
              </w:rPr>
            </w:pPr>
            <w:r w:rsidRPr="009F0248">
              <w:rPr>
                <w:rFonts w:ascii="Arial" w:hAnsi="Arial" w:cs="Arial"/>
                <w:sz w:val="18"/>
                <w:szCs w:val="18"/>
              </w:rPr>
              <w:t>Comunicación</w:t>
            </w:r>
          </w:p>
        </w:tc>
      </w:tr>
      <w:tr w:rsidR="00D017AF" w:rsidRPr="009F0248" w14:paraId="7BFCF43E" w14:textId="77777777" w:rsidTr="00B62FA5">
        <w:trPr>
          <w:trHeight w:val="450"/>
          <w:jc w:val="center"/>
        </w:trPr>
        <w:tc>
          <w:tcPr>
            <w:tcW w:w="401" w:type="dxa"/>
            <w:shd w:val="clear" w:color="auto" w:fill="auto"/>
            <w:noWrap/>
            <w:vAlign w:val="center"/>
            <w:hideMark/>
          </w:tcPr>
          <w:p w14:paraId="3FA6D4C1" w14:textId="77777777" w:rsidR="00D017AF" w:rsidRPr="009F0248" w:rsidRDefault="00D017AF" w:rsidP="00AB3805">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7E3CC275" w14:textId="77777777" w:rsidR="00D017AF" w:rsidRPr="009F0248" w:rsidRDefault="00D017AF" w:rsidP="00B62FA5">
            <w:pPr>
              <w:rPr>
                <w:rFonts w:ascii="Arial" w:hAnsi="Arial" w:cs="Arial"/>
                <w:sz w:val="18"/>
                <w:szCs w:val="18"/>
              </w:rPr>
            </w:pPr>
            <w:r w:rsidRPr="009F0248">
              <w:rPr>
                <w:rFonts w:ascii="Arial" w:hAnsi="Arial" w:cs="Arial"/>
                <w:sz w:val="18"/>
                <w:szCs w:val="18"/>
              </w:rPr>
              <w:t>Aprendizaje</w:t>
            </w:r>
          </w:p>
        </w:tc>
      </w:tr>
      <w:tr w:rsidR="00D017AF" w:rsidRPr="009F0248" w14:paraId="0371EDA8" w14:textId="77777777" w:rsidTr="00B62FA5">
        <w:trPr>
          <w:trHeight w:val="450"/>
          <w:jc w:val="center"/>
        </w:trPr>
        <w:tc>
          <w:tcPr>
            <w:tcW w:w="401" w:type="dxa"/>
            <w:shd w:val="clear" w:color="auto" w:fill="auto"/>
            <w:noWrap/>
            <w:vAlign w:val="center"/>
            <w:hideMark/>
          </w:tcPr>
          <w:p w14:paraId="3232E489" w14:textId="77777777" w:rsidR="00D017AF" w:rsidRPr="009F0248" w:rsidRDefault="00D017AF" w:rsidP="00AB3805">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657638E7" w14:textId="77777777" w:rsidR="00D017AF" w:rsidRPr="009F0248" w:rsidRDefault="00D017AF" w:rsidP="00B62FA5">
            <w:pPr>
              <w:rPr>
                <w:rFonts w:ascii="Arial" w:hAnsi="Arial" w:cs="Arial"/>
                <w:sz w:val="18"/>
                <w:szCs w:val="18"/>
              </w:rPr>
            </w:pPr>
            <w:r w:rsidRPr="009F0248">
              <w:rPr>
                <w:rFonts w:ascii="Arial" w:hAnsi="Arial" w:cs="Arial"/>
                <w:sz w:val="18"/>
                <w:szCs w:val="18"/>
              </w:rPr>
              <w:t>Adaptabilidad</w:t>
            </w:r>
          </w:p>
        </w:tc>
      </w:tr>
    </w:tbl>
    <w:p w14:paraId="44B7038C" w14:textId="77777777" w:rsidR="00D017AF" w:rsidRPr="009F0248" w:rsidRDefault="00D017AF" w:rsidP="00D017AF">
      <w:pPr>
        <w:spacing w:line="360" w:lineRule="auto"/>
        <w:rPr>
          <w:rFonts w:ascii="Arial" w:hAnsi="Arial" w:cs="Arial"/>
        </w:rPr>
      </w:pPr>
    </w:p>
    <w:p w14:paraId="3C0FF092" w14:textId="77777777" w:rsidR="00D017AF" w:rsidRDefault="00D017AF" w:rsidP="00D017AF">
      <w:pPr>
        <w:rPr>
          <w:rFonts w:ascii="Arial" w:hAnsi="Arial" w:cs="Arial"/>
        </w:rPr>
      </w:pPr>
    </w:p>
    <w:p w14:paraId="4A8CDB4B" w14:textId="77777777" w:rsidR="00D017AF" w:rsidRDefault="00D017AF" w:rsidP="00D017AF">
      <w:pPr>
        <w:rPr>
          <w:rFonts w:ascii="Arial" w:hAnsi="Arial" w:cs="Arial"/>
        </w:rPr>
      </w:pPr>
    </w:p>
    <w:p w14:paraId="18C5A650" w14:textId="77777777" w:rsidR="00D017AF" w:rsidRDefault="00D017AF" w:rsidP="00D017AF">
      <w:pPr>
        <w:rPr>
          <w:rFonts w:ascii="Arial" w:hAnsi="Arial" w:cs="Arial"/>
        </w:rPr>
      </w:pPr>
      <w:r>
        <w:rPr>
          <w:rFonts w:ascii="Arial" w:hAnsi="Arial" w:cs="Arial"/>
        </w:rPr>
        <w:br w:type="page"/>
      </w:r>
    </w:p>
    <w:p w14:paraId="20246F6B" w14:textId="718A0B46" w:rsidR="00D017AF" w:rsidRDefault="00D017AF" w:rsidP="00967D80">
      <w:pPr>
        <w:rPr>
          <w:rFonts w:ascii="Arial" w:hAnsi="Arial" w:cs="Arial"/>
        </w:rPr>
      </w:pPr>
    </w:p>
    <w:p w14:paraId="31D19AA4" w14:textId="17DE9AD6" w:rsidR="00D017AF" w:rsidRPr="00067865" w:rsidRDefault="00D017AF" w:rsidP="00D017AF">
      <w:pPr>
        <w:spacing w:line="360" w:lineRule="auto"/>
        <w:rPr>
          <w:rFonts w:ascii="Arial" w:hAnsi="Arial" w:cs="Arial"/>
          <w:b/>
        </w:rPr>
      </w:pPr>
      <w:r>
        <w:rPr>
          <w:rFonts w:ascii="Arial" w:hAnsi="Arial" w:cs="Arial"/>
          <w:b/>
        </w:rPr>
        <w:t xml:space="preserve">5.  </w:t>
      </w:r>
      <w:r w:rsidRPr="00067865">
        <w:rPr>
          <w:rFonts w:ascii="Arial" w:hAnsi="Arial" w:cs="Arial"/>
          <w:b/>
        </w:rPr>
        <w:t>Conserje</w:t>
      </w:r>
      <w:r>
        <w:rPr>
          <w:rFonts w:ascii="Arial" w:hAnsi="Arial" w:cs="Arial"/>
          <w:b/>
        </w:rPr>
        <w:t xml:space="preserve"> III </w:t>
      </w:r>
    </w:p>
    <w:p w14:paraId="512646C4" w14:textId="77777777" w:rsidR="00D017AF" w:rsidRDefault="00D017AF" w:rsidP="00D017AF">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017AF" w:rsidRPr="009F0248" w14:paraId="70BE60DB" w14:textId="77777777" w:rsidTr="00B62FA5">
        <w:trPr>
          <w:trHeight w:val="405"/>
          <w:jc w:val="center"/>
        </w:trPr>
        <w:tc>
          <w:tcPr>
            <w:tcW w:w="9959" w:type="dxa"/>
            <w:gridSpan w:val="4"/>
            <w:shd w:val="clear" w:color="auto" w:fill="F2F2F2"/>
            <w:noWrap/>
            <w:vAlign w:val="center"/>
            <w:hideMark/>
          </w:tcPr>
          <w:p w14:paraId="4475A817" w14:textId="77777777"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D017AF" w:rsidRPr="009F0248" w14:paraId="3E34DA6D" w14:textId="77777777" w:rsidTr="00B62FA5">
        <w:trPr>
          <w:trHeight w:val="538"/>
          <w:jc w:val="center"/>
        </w:trPr>
        <w:tc>
          <w:tcPr>
            <w:tcW w:w="1513" w:type="dxa"/>
            <w:shd w:val="clear" w:color="auto" w:fill="auto"/>
            <w:vAlign w:val="center"/>
            <w:hideMark/>
          </w:tcPr>
          <w:p w14:paraId="52969DFB"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773779BA" w14:textId="0167625A"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Conserje</w:t>
            </w:r>
            <w:r>
              <w:rPr>
                <w:rFonts w:ascii="Arial" w:hAnsi="Arial" w:cs="Arial"/>
                <w:sz w:val="18"/>
                <w:szCs w:val="16"/>
                <w:lang w:val="es-GT" w:eastAsia="es-GT"/>
              </w:rPr>
              <w:t xml:space="preserve"> III</w:t>
            </w:r>
          </w:p>
        </w:tc>
        <w:tc>
          <w:tcPr>
            <w:tcW w:w="1701" w:type="dxa"/>
            <w:shd w:val="clear" w:color="auto" w:fill="auto"/>
            <w:vAlign w:val="center"/>
          </w:tcPr>
          <w:p w14:paraId="2645C2B8" w14:textId="77777777" w:rsidR="00D017AF" w:rsidRPr="00D33CEA" w:rsidRDefault="00D017AF" w:rsidP="00B62FA5">
            <w:pPr>
              <w:rPr>
                <w:rFonts w:ascii="Arial" w:hAnsi="Arial" w:cs="Arial"/>
                <w:b/>
                <w:sz w:val="18"/>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5D4BC0EB"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Trabajador Operativo IV</w:t>
            </w:r>
          </w:p>
        </w:tc>
      </w:tr>
      <w:tr w:rsidR="00D017AF" w:rsidRPr="009F0248" w14:paraId="6FBB717D" w14:textId="77777777" w:rsidTr="00B62FA5">
        <w:trPr>
          <w:trHeight w:val="600"/>
          <w:jc w:val="center"/>
        </w:trPr>
        <w:tc>
          <w:tcPr>
            <w:tcW w:w="1513" w:type="dxa"/>
            <w:shd w:val="clear" w:color="auto" w:fill="auto"/>
            <w:vAlign w:val="center"/>
            <w:hideMark/>
          </w:tcPr>
          <w:p w14:paraId="0CAC6663"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4CE08ED3" w14:textId="77777777"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5DD40A98" w14:textId="77777777" w:rsidR="00D017AF" w:rsidRPr="009614F3" w:rsidRDefault="00D017AF" w:rsidP="00B62FA5">
            <w:pPr>
              <w:rPr>
                <w:rFonts w:ascii="Arial" w:hAnsi="Arial" w:cs="Arial"/>
                <w:b/>
                <w:bCs/>
                <w:sz w:val="18"/>
                <w:szCs w:val="16"/>
                <w:lang w:val="es-GT" w:eastAsia="es-GT"/>
              </w:rPr>
            </w:pPr>
            <w:r w:rsidRPr="009614F3">
              <w:rPr>
                <w:rFonts w:ascii="Arial" w:hAnsi="Arial" w:cs="Arial"/>
                <w:b/>
                <w:bCs/>
                <w:sz w:val="18"/>
                <w:szCs w:val="16"/>
                <w:lang w:val="es-GT" w:eastAsia="es-GT"/>
              </w:rPr>
              <w:t>ESPECIALIDAD</w:t>
            </w:r>
          </w:p>
        </w:tc>
        <w:tc>
          <w:tcPr>
            <w:tcW w:w="3277" w:type="dxa"/>
            <w:shd w:val="clear" w:color="auto" w:fill="auto"/>
            <w:vAlign w:val="center"/>
          </w:tcPr>
          <w:p w14:paraId="2AA7502C"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Conserjería</w:t>
            </w:r>
          </w:p>
        </w:tc>
      </w:tr>
      <w:tr w:rsidR="00930916" w:rsidRPr="009F0248" w14:paraId="18305085" w14:textId="77777777" w:rsidTr="00B62FA5">
        <w:trPr>
          <w:trHeight w:val="600"/>
          <w:jc w:val="center"/>
        </w:trPr>
        <w:tc>
          <w:tcPr>
            <w:tcW w:w="1513" w:type="dxa"/>
            <w:shd w:val="clear" w:color="auto" w:fill="auto"/>
            <w:vAlign w:val="center"/>
            <w:hideMark/>
          </w:tcPr>
          <w:p w14:paraId="04FDA985"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125D1661" w14:textId="6FE4805F"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D017AF" w:rsidRPr="009F0248" w14:paraId="58C0C232" w14:textId="77777777" w:rsidTr="00B62FA5">
        <w:trPr>
          <w:trHeight w:val="600"/>
          <w:jc w:val="center"/>
        </w:trPr>
        <w:tc>
          <w:tcPr>
            <w:tcW w:w="1513" w:type="dxa"/>
            <w:shd w:val="clear" w:color="auto" w:fill="auto"/>
            <w:vAlign w:val="center"/>
          </w:tcPr>
          <w:p w14:paraId="108DCA86"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UBICACIÓN</w:t>
            </w:r>
          </w:p>
        </w:tc>
        <w:tc>
          <w:tcPr>
            <w:tcW w:w="3468" w:type="dxa"/>
            <w:shd w:val="clear" w:color="auto" w:fill="auto"/>
            <w:vAlign w:val="center"/>
          </w:tcPr>
          <w:p w14:paraId="2A9F1FBE" w14:textId="77777777" w:rsidR="00D017AF" w:rsidRPr="009F0248"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3591842E"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HORARIO</w:t>
            </w:r>
          </w:p>
        </w:tc>
        <w:tc>
          <w:tcPr>
            <w:tcW w:w="3277" w:type="dxa"/>
            <w:shd w:val="clear" w:color="auto" w:fill="auto"/>
            <w:vAlign w:val="center"/>
          </w:tcPr>
          <w:p w14:paraId="2A88AF7B" w14:textId="77777777" w:rsidR="00D017AF" w:rsidRPr="009F0248" w:rsidRDefault="00D017AF" w:rsidP="00B62FA5">
            <w:pPr>
              <w:jc w:val="center"/>
              <w:rPr>
                <w:rFonts w:ascii="Arial" w:hAnsi="Arial" w:cs="Arial"/>
                <w:sz w:val="18"/>
                <w:szCs w:val="16"/>
                <w:lang w:val="es-GT" w:eastAsia="es-GT"/>
              </w:rPr>
            </w:pPr>
            <w:r w:rsidRPr="009F0248">
              <w:rPr>
                <w:rFonts w:ascii="Arial" w:hAnsi="Arial" w:cs="Arial"/>
                <w:sz w:val="18"/>
                <w:szCs w:val="16"/>
                <w:lang w:val="es-GT" w:eastAsia="es-GT"/>
              </w:rPr>
              <w:t>De acuerdo al Centro Educativo donde labora</w:t>
            </w:r>
          </w:p>
        </w:tc>
      </w:tr>
    </w:tbl>
    <w:p w14:paraId="75E6E110"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1A2250C3" w14:textId="77777777" w:rsidTr="00B62FA5">
        <w:trPr>
          <w:trHeight w:val="405"/>
          <w:tblHeader/>
          <w:jc w:val="center"/>
        </w:trPr>
        <w:tc>
          <w:tcPr>
            <w:tcW w:w="9959" w:type="dxa"/>
            <w:gridSpan w:val="2"/>
            <w:shd w:val="clear" w:color="auto" w:fill="F2F2F2"/>
            <w:noWrap/>
            <w:vAlign w:val="center"/>
            <w:hideMark/>
          </w:tcPr>
          <w:p w14:paraId="3555080B" w14:textId="2BC58677"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2 DESCRIPCIÓN DEL PUESTO</w:t>
            </w:r>
          </w:p>
        </w:tc>
      </w:tr>
      <w:tr w:rsidR="00D017AF" w:rsidRPr="009F0248" w14:paraId="5F89F453" w14:textId="77777777" w:rsidTr="00B62FA5">
        <w:trPr>
          <w:trHeight w:val="243"/>
          <w:jc w:val="center"/>
        </w:trPr>
        <w:tc>
          <w:tcPr>
            <w:tcW w:w="421" w:type="dxa"/>
            <w:shd w:val="clear" w:color="auto" w:fill="F2F2F2"/>
            <w:noWrap/>
            <w:vAlign w:val="center"/>
            <w:hideMark/>
          </w:tcPr>
          <w:p w14:paraId="3180F63F" w14:textId="77777777" w:rsidR="00D017AF" w:rsidRPr="009F0248" w:rsidRDefault="00D017AF" w:rsidP="00B62FA5">
            <w:pPr>
              <w:rPr>
                <w:rFonts w:ascii="Arial" w:hAnsi="Arial" w:cs="Arial"/>
                <w:b/>
                <w:bCs/>
                <w:sz w:val="18"/>
                <w:szCs w:val="18"/>
                <w:lang w:val="es-GT" w:eastAsia="es-GT"/>
              </w:rPr>
            </w:pPr>
            <w:r w:rsidRPr="009F0248">
              <w:rPr>
                <w:rFonts w:ascii="Arial" w:hAnsi="Arial" w:cs="Arial"/>
                <w:b/>
                <w:bCs/>
                <w:sz w:val="18"/>
                <w:szCs w:val="18"/>
                <w:lang w:val="es-GT" w:eastAsia="es-GT"/>
              </w:rPr>
              <w:t>2.A</w:t>
            </w:r>
          </w:p>
        </w:tc>
        <w:tc>
          <w:tcPr>
            <w:tcW w:w="9538" w:type="dxa"/>
            <w:shd w:val="clear" w:color="auto" w:fill="F2F2F2"/>
            <w:noWrap/>
            <w:vAlign w:val="center"/>
            <w:hideMark/>
          </w:tcPr>
          <w:p w14:paraId="3B73AB93" w14:textId="77777777" w:rsidR="00D017AF" w:rsidRPr="009F0248" w:rsidRDefault="00D017AF" w:rsidP="00B62FA5">
            <w:pPr>
              <w:rPr>
                <w:rFonts w:ascii="Arial" w:hAnsi="Arial" w:cs="Arial"/>
                <w:b/>
                <w:bCs/>
                <w:sz w:val="18"/>
                <w:szCs w:val="18"/>
                <w:lang w:val="es-GT" w:eastAsia="es-GT"/>
              </w:rPr>
            </w:pPr>
            <w:r w:rsidRPr="009F0248">
              <w:rPr>
                <w:rFonts w:ascii="Arial" w:hAnsi="Arial" w:cs="Arial"/>
                <w:b/>
                <w:bCs/>
                <w:sz w:val="18"/>
                <w:szCs w:val="18"/>
                <w:lang w:val="es-GT" w:eastAsia="es-GT"/>
              </w:rPr>
              <w:t xml:space="preserve">PROPÓSITO DEL PUESTO </w:t>
            </w:r>
          </w:p>
        </w:tc>
      </w:tr>
      <w:tr w:rsidR="00D017AF" w:rsidRPr="009F0248" w14:paraId="21E2BEF1" w14:textId="77777777" w:rsidTr="00B62FA5">
        <w:trPr>
          <w:trHeight w:val="632"/>
          <w:jc w:val="center"/>
        </w:trPr>
        <w:tc>
          <w:tcPr>
            <w:tcW w:w="9959" w:type="dxa"/>
            <w:gridSpan w:val="2"/>
            <w:shd w:val="clear" w:color="auto" w:fill="auto"/>
            <w:vAlign w:val="center"/>
          </w:tcPr>
          <w:p w14:paraId="4A6F10C2" w14:textId="77777777" w:rsidR="00D017AF" w:rsidRPr="009F0248" w:rsidRDefault="00D017AF" w:rsidP="00B62FA5">
            <w:pPr>
              <w:jc w:val="both"/>
              <w:rPr>
                <w:rFonts w:ascii="Arial" w:hAnsi="Arial" w:cs="Arial"/>
                <w:sz w:val="18"/>
                <w:szCs w:val="22"/>
              </w:rPr>
            </w:pPr>
            <w:r w:rsidRPr="009F0248">
              <w:rPr>
                <w:rFonts w:ascii="Arial" w:hAnsi="Arial" w:cs="Arial"/>
                <w:sz w:val="18"/>
                <w:szCs w:val="22"/>
              </w:rPr>
              <w:t>Ejecutar las tareas de conserjería (barrer, trapear, limpiar muebles, vidrios, drenajes, canaletas, entre otras en los diferentes ambientes del Centro Educativo, con el fin de mantener la higiene y ornato del establecimiento.</w:t>
            </w:r>
          </w:p>
        </w:tc>
      </w:tr>
    </w:tbl>
    <w:p w14:paraId="12C3DC93"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36D215D1" w14:textId="77777777" w:rsidTr="00B62FA5">
        <w:trPr>
          <w:trHeight w:val="405"/>
          <w:tblHeader/>
          <w:jc w:val="center"/>
        </w:trPr>
        <w:tc>
          <w:tcPr>
            <w:tcW w:w="421" w:type="dxa"/>
            <w:shd w:val="clear" w:color="auto" w:fill="F2F2F2"/>
            <w:noWrap/>
            <w:vAlign w:val="center"/>
            <w:hideMark/>
          </w:tcPr>
          <w:p w14:paraId="7EF1AFA4" w14:textId="77777777" w:rsidR="00D017AF" w:rsidRPr="009F0248" w:rsidRDefault="00D017AF"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18EC284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D017AF" w:rsidRPr="009F0248" w14:paraId="01979391" w14:textId="77777777" w:rsidTr="00B62FA5">
        <w:trPr>
          <w:trHeight w:val="257"/>
          <w:jc w:val="center"/>
        </w:trPr>
        <w:tc>
          <w:tcPr>
            <w:tcW w:w="421" w:type="dxa"/>
            <w:shd w:val="clear" w:color="auto" w:fill="F2F2F2"/>
            <w:noWrap/>
            <w:vAlign w:val="center"/>
            <w:hideMark/>
          </w:tcPr>
          <w:p w14:paraId="349BCD97"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582AEB74"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D017AF" w:rsidRPr="009F0248" w14:paraId="099561EF" w14:textId="77777777" w:rsidTr="00B62FA5">
        <w:trPr>
          <w:trHeight w:val="364"/>
          <w:jc w:val="center"/>
        </w:trPr>
        <w:tc>
          <w:tcPr>
            <w:tcW w:w="421" w:type="dxa"/>
            <w:shd w:val="clear" w:color="auto" w:fill="auto"/>
            <w:noWrap/>
            <w:vAlign w:val="center"/>
            <w:hideMark/>
          </w:tcPr>
          <w:p w14:paraId="2F04CDA9" w14:textId="77777777" w:rsidR="00D017AF" w:rsidRPr="009F0248" w:rsidRDefault="00D017AF" w:rsidP="00AB3805">
            <w:pPr>
              <w:numPr>
                <w:ilvl w:val="0"/>
                <w:numId w:val="45"/>
              </w:numPr>
              <w:jc w:val="center"/>
              <w:rPr>
                <w:rFonts w:ascii="Arial" w:hAnsi="Arial" w:cs="Arial"/>
                <w:lang w:val="es-GT" w:eastAsia="es-GT"/>
              </w:rPr>
            </w:pPr>
          </w:p>
        </w:tc>
        <w:tc>
          <w:tcPr>
            <w:tcW w:w="9538" w:type="dxa"/>
            <w:shd w:val="clear" w:color="auto" w:fill="auto"/>
            <w:vAlign w:val="center"/>
          </w:tcPr>
          <w:p w14:paraId="665297C6"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Ejecutar trabajos de limpieza en muebles y equipo de oficina.</w:t>
            </w:r>
          </w:p>
        </w:tc>
      </w:tr>
      <w:tr w:rsidR="00D017AF" w:rsidRPr="009F0248" w14:paraId="62531789" w14:textId="77777777" w:rsidTr="00B62FA5">
        <w:trPr>
          <w:trHeight w:val="409"/>
          <w:jc w:val="center"/>
        </w:trPr>
        <w:tc>
          <w:tcPr>
            <w:tcW w:w="421" w:type="dxa"/>
            <w:shd w:val="clear" w:color="auto" w:fill="auto"/>
            <w:noWrap/>
            <w:vAlign w:val="center"/>
            <w:hideMark/>
          </w:tcPr>
          <w:p w14:paraId="42DAC545"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hideMark/>
          </w:tcPr>
          <w:p w14:paraId="5DCED1CA"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Operar maquinas simples de limpieza y mantenerlas en buen estado.</w:t>
            </w:r>
          </w:p>
        </w:tc>
      </w:tr>
      <w:tr w:rsidR="00D017AF" w:rsidRPr="009F0248" w14:paraId="54574F55" w14:textId="77777777" w:rsidTr="00B62FA5">
        <w:trPr>
          <w:trHeight w:val="429"/>
          <w:jc w:val="center"/>
        </w:trPr>
        <w:tc>
          <w:tcPr>
            <w:tcW w:w="421" w:type="dxa"/>
            <w:shd w:val="clear" w:color="auto" w:fill="auto"/>
            <w:noWrap/>
            <w:vAlign w:val="center"/>
          </w:tcPr>
          <w:p w14:paraId="28BAC4DA"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201EB01F"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Conservar el ornato del centro educativo por medio de la realización de trabajos simples de pintura, carpintería, albañilería, jardinería y plomería en áreas internas y externas del centro educativo.</w:t>
            </w:r>
          </w:p>
        </w:tc>
      </w:tr>
      <w:tr w:rsidR="00D017AF" w:rsidRPr="009F0248" w14:paraId="1EB7E123" w14:textId="77777777" w:rsidTr="00B62FA5">
        <w:trPr>
          <w:trHeight w:val="429"/>
          <w:jc w:val="center"/>
        </w:trPr>
        <w:tc>
          <w:tcPr>
            <w:tcW w:w="421" w:type="dxa"/>
            <w:shd w:val="clear" w:color="auto" w:fill="auto"/>
            <w:noWrap/>
            <w:vAlign w:val="center"/>
          </w:tcPr>
          <w:p w14:paraId="348B40F4"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D4798A5"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Elaborar requisiciones de útiles de limpieza distribuirlos de acuerdo a las necesidades.</w:t>
            </w:r>
          </w:p>
        </w:tc>
      </w:tr>
      <w:tr w:rsidR="00D017AF" w:rsidRPr="009F0248" w14:paraId="08C5C04C" w14:textId="77777777" w:rsidTr="00B62FA5">
        <w:trPr>
          <w:trHeight w:val="429"/>
          <w:jc w:val="center"/>
        </w:trPr>
        <w:tc>
          <w:tcPr>
            <w:tcW w:w="421" w:type="dxa"/>
            <w:shd w:val="clear" w:color="auto" w:fill="auto"/>
            <w:noWrap/>
            <w:vAlign w:val="center"/>
          </w:tcPr>
          <w:p w14:paraId="0F44C479"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C3217BE"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Trasladar mobiliario, equipo, materiales, entre otros, según requerimiento del jefe inmediato.</w:t>
            </w:r>
          </w:p>
        </w:tc>
      </w:tr>
      <w:tr w:rsidR="00D017AF" w:rsidRPr="009F0248" w14:paraId="465A5ACC" w14:textId="77777777" w:rsidTr="00B62FA5">
        <w:trPr>
          <w:trHeight w:val="429"/>
          <w:jc w:val="center"/>
        </w:trPr>
        <w:tc>
          <w:tcPr>
            <w:tcW w:w="421" w:type="dxa"/>
            <w:shd w:val="clear" w:color="auto" w:fill="auto"/>
            <w:noWrap/>
            <w:vAlign w:val="center"/>
          </w:tcPr>
          <w:p w14:paraId="256EE925"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2AF2F980"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mantenimiento preventivo o reparación total, cuando sea necesario, de los drenajes del Centro Educativo</w:t>
            </w:r>
          </w:p>
        </w:tc>
      </w:tr>
      <w:tr w:rsidR="00D017AF" w:rsidRPr="009F0248" w14:paraId="5A2638D3" w14:textId="77777777" w:rsidTr="00B62FA5">
        <w:trPr>
          <w:trHeight w:val="429"/>
          <w:jc w:val="center"/>
        </w:trPr>
        <w:tc>
          <w:tcPr>
            <w:tcW w:w="421" w:type="dxa"/>
            <w:shd w:val="clear" w:color="auto" w:fill="auto"/>
            <w:noWrap/>
            <w:vAlign w:val="center"/>
          </w:tcPr>
          <w:p w14:paraId="135A1FE6"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03868197"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mantenimiento a los salones de clases (escritorios, pizarrones, conectores eléctricos, entre otros).</w:t>
            </w:r>
          </w:p>
        </w:tc>
      </w:tr>
      <w:tr w:rsidR="00D017AF" w:rsidRPr="009F0248" w14:paraId="5E54EE89" w14:textId="77777777" w:rsidTr="00B62FA5">
        <w:trPr>
          <w:trHeight w:val="429"/>
          <w:jc w:val="center"/>
        </w:trPr>
        <w:tc>
          <w:tcPr>
            <w:tcW w:w="421" w:type="dxa"/>
            <w:shd w:val="clear" w:color="auto" w:fill="auto"/>
            <w:noWrap/>
            <w:vAlign w:val="center"/>
          </w:tcPr>
          <w:p w14:paraId="075ECE9F"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B2966AD"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Mantener el funcionamiento de la iluminación, conectores y cableado eléctrico en general.</w:t>
            </w:r>
          </w:p>
        </w:tc>
      </w:tr>
      <w:tr w:rsidR="00D017AF" w:rsidRPr="009F0248" w14:paraId="72E6F924" w14:textId="77777777" w:rsidTr="00B62FA5">
        <w:trPr>
          <w:trHeight w:val="429"/>
          <w:jc w:val="center"/>
        </w:trPr>
        <w:tc>
          <w:tcPr>
            <w:tcW w:w="421" w:type="dxa"/>
            <w:shd w:val="clear" w:color="auto" w:fill="auto"/>
            <w:noWrap/>
            <w:vAlign w:val="center"/>
          </w:tcPr>
          <w:p w14:paraId="7B4FE8FD"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43AA2F57"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el buen funcionamiento de los servicios sanitarios y lavamanos de todo el establecimiento, procurando la limpieza de los mismos. </w:t>
            </w:r>
          </w:p>
        </w:tc>
      </w:tr>
      <w:tr w:rsidR="00D017AF" w:rsidRPr="009F0248" w14:paraId="73F022DD" w14:textId="77777777" w:rsidTr="00B62FA5">
        <w:trPr>
          <w:trHeight w:val="429"/>
          <w:jc w:val="center"/>
        </w:trPr>
        <w:tc>
          <w:tcPr>
            <w:tcW w:w="421" w:type="dxa"/>
            <w:shd w:val="clear" w:color="auto" w:fill="auto"/>
            <w:noWrap/>
            <w:vAlign w:val="center"/>
          </w:tcPr>
          <w:p w14:paraId="21F0C06F"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2C131A99"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Realizar tareas de mensajería, cuando sea requerido.</w:t>
            </w:r>
          </w:p>
        </w:tc>
      </w:tr>
      <w:tr w:rsidR="00D017AF" w:rsidRPr="009F0248" w14:paraId="4A074D8C" w14:textId="77777777" w:rsidTr="00B62FA5">
        <w:trPr>
          <w:trHeight w:val="429"/>
          <w:jc w:val="center"/>
        </w:trPr>
        <w:tc>
          <w:tcPr>
            <w:tcW w:w="421" w:type="dxa"/>
            <w:shd w:val="clear" w:color="auto" w:fill="auto"/>
            <w:noWrap/>
            <w:vAlign w:val="center"/>
          </w:tcPr>
          <w:p w14:paraId="5E767CD5"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029FDDA9"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 xml:space="preserve">Vigilar de la puerta principal del establecimiento cuando sea requerido.  </w:t>
            </w:r>
          </w:p>
        </w:tc>
      </w:tr>
      <w:tr w:rsidR="00D017AF" w:rsidRPr="009F0248" w14:paraId="64B9C4F7" w14:textId="77777777" w:rsidTr="00B62FA5">
        <w:trPr>
          <w:trHeight w:val="429"/>
          <w:jc w:val="center"/>
        </w:trPr>
        <w:tc>
          <w:tcPr>
            <w:tcW w:w="421" w:type="dxa"/>
            <w:shd w:val="clear" w:color="auto" w:fill="auto"/>
            <w:noWrap/>
            <w:vAlign w:val="center"/>
          </w:tcPr>
          <w:p w14:paraId="1536D3B3"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73642A5A" w14:textId="74ADDFF4"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Apoyar al encargado de mantenimiento en la reparación de bienes (sanitarios, tuberías de agua, instalaciones eléctricas, </w:t>
            </w:r>
            <w:r>
              <w:rPr>
                <w:rFonts w:ascii="Arial" w:hAnsi="Arial" w:cs="Arial"/>
                <w:sz w:val="18"/>
                <w:szCs w:val="16"/>
                <w:lang w:val="es-GT" w:eastAsia="es-GT"/>
              </w:rPr>
              <w:t>c</w:t>
            </w:r>
            <w:r w:rsidRPr="009F0248">
              <w:rPr>
                <w:rFonts w:ascii="Arial" w:hAnsi="Arial" w:cs="Arial"/>
                <w:sz w:val="18"/>
                <w:szCs w:val="16"/>
                <w:lang w:val="es-GT" w:eastAsia="es-GT"/>
              </w:rPr>
              <w:t>orte de ramas, chapeo de árboles y otros bienes con los que cuente el centro educativo.</w:t>
            </w:r>
          </w:p>
        </w:tc>
      </w:tr>
      <w:tr w:rsidR="00D017AF" w:rsidRPr="009F0248" w14:paraId="15A90685" w14:textId="77777777" w:rsidTr="00B62FA5">
        <w:trPr>
          <w:trHeight w:val="429"/>
          <w:jc w:val="center"/>
        </w:trPr>
        <w:tc>
          <w:tcPr>
            <w:tcW w:w="421" w:type="dxa"/>
            <w:shd w:val="clear" w:color="auto" w:fill="auto"/>
            <w:noWrap/>
            <w:vAlign w:val="center"/>
          </w:tcPr>
          <w:p w14:paraId="45C624C0" w14:textId="77777777" w:rsidR="00D017AF" w:rsidRPr="009F0248" w:rsidRDefault="00D017AF" w:rsidP="00AB3805">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D7CBE9A"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106BD75D" w14:textId="77777777" w:rsidR="00D017AF" w:rsidRPr="009F0248" w:rsidRDefault="00D017AF" w:rsidP="00D017AF">
      <w:pPr>
        <w:rPr>
          <w:lang w:val="es-GT"/>
        </w:rPr>
      </w:pPr>
    </w:p>
    <w:p w14:paraId="1431C35C" w14:textId="77777777" w:rsidR="00D017AF" w:rsidRPr="009F0248" w:rsidRDefault="00D017AF" w:rsidP="00D017A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D017AF" w:rsidRPr="009F0248" w14:paraId="780B870B" w14:textId="77777777" w:rsidTr="00B62FA5">
        <w:trPr>
          <w:trHeight w:val="405"/>
          <w:tblHeader/>
          <w:jc w:val="center"/>
        </w:trPr>
        <w:tc>
          <w:tcPr>
            <w:tcW w:w="9938" w:type="dxa"/>
            <w:gridSpan w:val="2"/>
            <w:shd w:val="clear" w:color="auto" w:fill="F2F2F2"/>
            <w:vAlign w:val="center"/>
            <w:hideMark/>
          </w:tcPr>
          <w:p w14:paraId="54205937" w14:textId="77777777" w:rsidR="00D017AF" w:rsidRPr="009F0248" w:rsidRDefault="00D017AF"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D017AF" w:rsidRPr="009F0248" w14:paraId="26D612BF" w14:textId="77777777" w:rsidTr="00B62FA5">
        <w:trPr>
          <w:trHeight w:val="269"/>
          <w:jc w:val="center"/>
        </w:trPr>
        <w:tc>
          <w:tcPr>
            <w:tcW w:w="421" w:type="dxa"/>
            <w:shd w:val="clear" w:color="auto" w:fill="F2F2F2"/>
            <w:noWrap/>
            <w:vAlign w:val="center"/>
            <w:hideMark/>
          </w:tcPr>
          <w:p w14:paraId="6D4898B2"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1516CD7E"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D017AF" w:rsidRPr="009F0248" w14:paraId="6A870AF5" w14:textId="77777777" w:rsidTr="00B62FA5">
        <w:trPr>
          <w:trHeight w:val="518"/>
          <w:jc w:val="center"/>
        </w:trPr>
        <w:tc>
          <w:tcPr>
            <w:tcW w:w="9938" w:type="dxa"/>
            <w:gridSpan w:val="2"/>
            <w:shd w:val="clear" w:color="auto" w:fill="auto"/>
            <w:noWrap/>
            <w:vAlign w:val="center"/>
          </w:tcPr>
          <w:p w14:paraId="25001ECD" w14:textId="726CB98F" w:rsidR="00D017AF" w:rsidRDefault="00D017AF" w:rsidP="00D017AF">
            <w:pPr>
              <w:rPr>
                <w:rFonts w:ascii="Arial" w:hAnsi="Arial" w:cs="Arial"/>
                <w:sz w:val="18"/>
                <w:szCs w:val="18"/>
                <w:lang w:val="es-GT" w:eastAsia="es-GT"/>
              </w:rPr>
            </w:pPr>
            <w:r w:rsidRPr="00D017AF">
              <w:rPr>
                <w:rFonts w:ascii="Arial" w:hAnsi="Arial" w:cs="Arial"/>
                <w:sz w:val="18"/>
                <w:szCs w:val="18"/>
                <w:lang w:val="es-GT" w:eastAsia="es-GT"/>
              </w:rPr>
              <w:t>Opción A: acreditar seis meses de experiencia como Trabajador Operativo III en la especialidad que el puesto requiera.</w:t>
            </w:r>
          </w:p>
          <w:p w14:paraId="501784A8" w14:textId="77777777" w:rsidR="00D017AF" w:rsidRPr="00D017AF" w:rsidRDefault="00D017AF" w:rsidP="00D017AF">
            <w:pPr>
              <w:rPr>
                <w:rFonts w:ascii="Arial" w:hAnsi="Arial" w:cs="Arial"/>
                <w:sz w:val="18"/>
                <w:szCs w:val="18"/>
                <w:lang w:val="es-GT" w:eastAsia="es-GT"/>
              </w:rPr>
            </w:pPr>
          </w:p>
          <w:p w14:paraId="58204F17" w14:textId="10AA5ADE" w:rsidR="00D017AF" w:rsidRPr="009F0248" w:rsidRDefault="00D017AF" w:rsidP="00D017AF">
            <w:pPr>
              <w:rPr>
                <w:rFonts w:ascii="Arial" w:hAnsi="Arial" w:cs="Arial"/>
                <w:sz w:val="18"/>
                <w:szCs w:val="18"/>
                <w:lang w:val="es-GT" w:eastAsia="es-GT"/>
              </w:rPr>
            </w:pPr>
            <w:r w:rsidRPr="00D017AF">
              <w:rPr>
                <w:rFonts w:ascii="Arial" w:hAnsi="Arial" w:cs="Arial"/>
                <w:sz w:val="18"/>
                <w:szCs w:val="18"/>
                <w:lang w:val="es-GT" w:eastAsia="es-GT"/>
              </w:rPr>
              <w:t>Opción B: acreditar tercer grado de Educación Primaria y seis meses de experiencia en tareas relacionadas con el puesto.</w:t>
            </w:r>
          </w:p>
        </w:tc>
      </w:tr>
      <w:tr w:rsidR="00D017AF" w:rsidRPr="009F0248" w14:paraId="1632776A" w14:textId="77777777" w:rsidTr="00B62FA5">
        <w:trPr>
          <w:trHeight w:val="405"/>
          <w:jc w:val="center"/>
        </w:trPr>
        <w:tc>
          <w:tcPr>
            <w:tcW w:w="421" w:type="dxa"/>
            <w:shd w:val="clear" w:color="auto" w:fill="F2F2F2"/>
            <w:noWrap/>
            <w:vAlign w:val="center"/>
            <w:hideMark/>
          </w:tcPr>
          <w:p w14:paraId="59BC3E88"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25B7C5F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D017AF" w:rsidRPr="009F0248" w14:paraId="2C71F69B" w14:textId="77777777" w:rsidTr="00B62FA5">
        <w:trPr>
          <w:trHeight w:val="572"/>
          <w:jc w:val="center"/>
        </w:trPr>
        <w:tc>
          <w:tcPr>
            <w:tcW w:w="9938" w:type="dxa"/>
            <w:gridSpan w:val="2"/>
            <w:shd w:val="clear" w:color="auto" w:fill="auto"/>
            <w:vAlign w:val="center"/>
          </w:tcPr>
          <w:p w14:paraId="291BD974" w14:textId="1CEECB5C" w:rsidR="00D017AF" w:rsidRPr="009F0248" w:rsidRDefault="00D017AF" w:rsidP="00B62FA5">
            <w:pPr>
              <w:rPr>
                <w:rFonts w:ascii="Arial" w:hAnsi="Arial" w:cs="Arial"/>
                <w:sz w:val="18"/>
                <w:szCs w:val="18"/>
                <w:lang w:val="es-GT" w:eastAsia="es-GT"/>
              </w:rPr>
            </w:pPr>
            <w:r>
              <w:rPr>
                <w:rFonts w:ascii="Arial" w:hAnsi="Arial" w:cs="Arial"/>
                <w:sz w:val="18"/>
                <w:szCs w:val="18"/>
                <w:lang w:val="es-GT" w:eastAsia="es-GT"/>
              </w:rPr>
              <w:t>N/A</w:t>
            </w:r>
          </w:p>
        </w:tc>
      </w:tr>
    </w:tbl>
    <w:p w14:paraId="2B0E6C61"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017AF" w:rsidRPr="009F0248" w14:paraId="560106BA" w14:textId="77777777" w:rsidTr="00B62FA5">
        <w:trPr>
          <w:trHeight w:val="450"/>
          <w:tblHeader/>
          <w:jc w:val="center"/>
        </w:trPr>
        <w:tc>
          <w:tcPr>
            <w:tcW w:w="411" w:type="dxa"/>
            <w:shd w:val="clear" w:color="auto" w:fill="F2F2F2"/>
            <w:noWrap/>
            <w:vAlign w:val="center"/>
            <w:hideMark/>
          </w:tcPr>
          <w:p w14:paraId="6360976F"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0B9E6122"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D017AF" w:rsidRPr="009F0248" w14:paraId="2D7B4211" w14:textId="77777777" w:rsidTr="00B62FA5">
        <w:trPr>
          <w:trHeight w:val="450"/>
          <w:jc w:val="center"/>
        </w:trPr>
        <w:tc>
          <w:tcPr>
            <w:tcW w:w="411" w:type="dxa"/>
            <w:shd w:val="clear" w:color="auto" w:fill="auto"/>
            <w:noWrap/>
            <w:vAlign w:val="center"/>
            <w:hideMark/>
          </w:tcPr>
          <w:p w14:paraId="006C0250" w14:textId="77777777" w:rsidR="00D017AF" w:rsidRPr="009F0248" w:rsidRDefault="00D017AF" w:rsidP="00AB3805">
            <w:pPr>
              <w:numPr>
                <w:ilvl w:val="0"/>
                <w:numId w:val="46"/>
              </w:numPr>
              <w:jc w:val="center"/>
              <w:rPr>
                <w:rFonts w:ascii="Arial" w:hAnsi="Arial" w:cs="Arial"/>
                <w:sz w:val="16"/>
                <w:szCs w:val="16"/>
                <w:lang w:val="es-GT" w:eastAsia="es-GT"/>
              </w:rPr>
            </w:pPr>
          </w:p>
        </w:tc>
        <w:tc>
          <w:tcPr>
            <w:tcW w:w="9527" w:type="dxa"/>
            <w:shd w:val="clear" w:color="auto" w:fill="auto"/>
            <w:vAlign w:val="center"/>
          </w:tcPr>
          <w:p w14:paraId="4AA16A63"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Electricidad, fontanería, carpintería, jardinería.</w:t>
            </w:r>
          </w:p>
        </w:tc>
      </w:tr>
      <w:tr w:rsidR="00D017AF" w:rsidRPr="009F0248" w14:paraId="610D69F8" w14:textId="77777777" w:rsidTr="00B62FA5">
        <w:trPr>
          <w:trHeight w:val="450"/>
          <w:jc w:val="center"/>
        </w:trPr>
        <w:tc>
          <w:tcPr>
            <w:tcW w:w="411" w:type="dxa"/>
            <w:shd w:val="clear" w:color="auto" w:fill="auto"/>
            <w:noWrap/>
            <w:vAlign w:val="center"/>
            <w:hideMark/>
          </w:tcPr>
          <w:p w14:paraId="6CA24CE8" w14:textId="77777777" w:rsidR="00D017AF" w:rsidRPr="009F0248" w:rsidRDefault="00D017AF" w:rsidP="00AB3805">
            <w:pPr>
              <w:numPr>
                <w:ilvl w:val="0"/>
                <w:numId w:val="46"/>
              </w:numPr>
              <w:ind w:left="357" w:hanging="357"/>
              <w:jc w:val="center"/>
              <w:rPr>
                <w:rFonts w:ascii="Arial" w:hAnsi="Arial" w:cs="Arial"/>
                <w:sz w:val="16"/>
                <w:szCs w:val="16"/>
                <w:lang w:val="es-GT" w:eastAsia="es-GT"/>
              </w:rPr>
            </w:pPr>
          </w:p>
        </w:tc>
        <w:tc>
          <w:tcPr>
            <w:tcW w:w="9527" w:type="dxa"/>
            <w:shd w:val="clear" w:color="auto" w:fill="auto"/>
            <w:vAlign w:val="center"/>
          </w:tcPr>
          <w:p w14:paraId="296D4C1B"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Uso y aplicación de insumos, utensilios y maquinaria de limpieza y mantenimiento.</w:t>
            </w:r>
          </w:p>
        </w:tc>
      </w:tr>
    </w:tbl>
    <w:p w14:paraId="5AA737D8" w14:textId="77777777" w:rsidR="00D017AF" w:rsidRPr="009F0248" w:rsidRDefault="00D017AF" w:rsidP="00D017AF">
      <w:pPr>
        <w:rPr>
          <w:lang w:val="es-GT"/>
        </w:rPr>
      </w:pPr>
    </w:p>
    <w:p w14:paraId="5C1630C2"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017AF" w:rsidRPr="009F0248" w14:paraId="08AC4D41" w14:textId="77777777" w:rsidTr="00B62FA5">
        <w:trPr>
          <w:trHeight w:val="450"/>
          <w:tblHeader/>
          <w:jc w:val="center"/>
        </w:trPr>
        <w:tc>
          <w:tcPr>
            <w:tcW w:w="401" w:type="dxa"/>
            <w:shd w:val="clear" w:color="auto" w:fill="F2F2F2"/>
            <w:noWrap/>
            <w:vAlign w:val="center"/>
            <w:hideMark/>
          </w:tcPr>
          <w:p w14:paraId="5A5973C4"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34BB189F"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D017AF" w:rsidRPr="009F0248" w14:paraId="76F7B5B5" w14:textId="77777777" w:rsidTr="00B62FA5">
        <w:trPr>
          <w:trHeight w:val="450"/>
          <w:jc w:val="center"/>
        </w:trPr>
        <w:tc>
          <w:tcPr>
            <w:tcW w:w="401" w:type="dxa"/>
            <w:shd w:val="clear" w:color="auto" w:fill="auto"/>
            <w:noWrap/>
            <w:vAlign w:val="center"/>
            <w:hideMark/>
          </w:tcPr>
          <w:p w14:paraId="551C60A6" w14:textId="77777777" w:rsidR="00D017AF" w:rsidRPr="009F0248" w:rsidRDefault="00D017AF" w:rsidP="00AB3805">
            <w:pPr>
              <w:numPr>
                <w:ilvl w:val="0"/>
                <w:numId w:val="47"/>
              </w:numPr>
              <w:jc w:val="center"/>
              <w:rPr>
                <w:rFonts w:ascii="Arial" w:hAnsi="Arial" w:cs="Arial"/>
                <w:sz w:val="16"/>
                <w:szCs w:val="16"/>
                <w:lang w:val="es-GT" w:eastAsia="es-GT"/>
              </w:rPr>
            </w:pPr>
          </w:p>
        </w:tc>
        <w:tc>
          <w:tcPr>
            <w:tcW w:w="9537" w:type="dxa"/>
            <w:shd w:val="clear" w:color="auto" w:fill="auto"/>
            <w:vAlign w:val="center"/>
          </w:tcPr>
          <w:p w14:paraId="3CB49653" w14:textId="77777777" w:rsidR="00D017AF" w:rsidRPr="009F0248" w:rsidRDefault="00D017AF" w:rsidP="00B62FA5">
            <w:pPr>
              <w:rPr>
                <w:rFonts w:ascii="Arial" w:hAnsi="Arial" w:cs="Arial"/>
                <w:sz w:val="18"/>
                <w:szCs w:val="18"/>
              </w:rPr>
            </w:pPr>
            <w:r w:rsidRPr="009F0248">
              <w:rPr>
                <w:rFonts w:ascii="Arial" w:hAnsi="Arial" w:cs="Arial"/>
                <w:sz w:val="18"/>
                <w:szCs w:val="18"/>
              </w:rPr>
              <w:t>Comunicación</w:t>
            </w:r>
          </w:p>
        </w:tc>
      </w:tr>
      <w:tr w:rsidR="00D017AF" w:rsidRPr="009F0248" w14:paraId="56E5E1D4" w14:textId="77777777" w:rsidTr="00B62FA5">
        <w:trPr>
          <w:trHeight w:val="450"/>
          <w:jc w:val="center"/>
        </w:trPr>
        <w:tc>
          <w:tcPr>
            <w:tcW w:w="401" w:type="dxa"/>
            <w:shd w:val="clear" w:color="auto" w:fill="auto"/>
            <w:noWrap/>
            <w:vAlign w:val="center"/>
            <w:hideMark/>
          </w:tcPr>
          <w:p w14:paraId="1802CC81" w14:textId="77777777" w:rsidR="00D017AF" w:rsidRPr="009F0248" w:rsidRDefault="00D017AF" w:rsidP="00AB3805">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tcPr>
          <w:p w14:paraId="3E6C2C22" w14:textId="77777777" w:rsidR="00D017AF" w:rsidRPr="009F0248" w:rsidRDefault="00D017AF" w:rsidP="00B62FA5">
            <w:pPr>
              <w:rPr>
                <w:rFonts w:ascii="Arial" w:hAnsi="Arial" w:cs="Arial"/>
                <w:sz w:val="18"/>
                <w:szCs w:val="18"/>
              </w:rPr>
            </w:pPr>
            <w:r w:rsidRPr="009F0248">
              <w:rPr>
                <w:rFonts w:ascii="Arial" w:hAnsi="Arial" w:cs="Arial"/>
                <w:sz w:val="18"/>
                <w:szCs w:val="18"/>
              </w:rPr>
              <w:t>Aprendizaje</w:t>
            </w:r>
          </w:p>
        </w:tc>
      </w:tr>
      <w:tr w:rsidR="00D017AF" w:rsidRPr="009F0248" w14:paraId="28F4791A" w14:textId="77777777" w:rsidTr="00B62FA5">
        <w:trPr>
          <w:trHeight w:val="450"/>
          <w:jc w:val="center"/>
        </w:trPr>
        <w:tc>
          <w:tcPr>
            <w:tcW w:w="401" w:type="dxa"/>
            <w:shd w:val="clear" w:color="auto" w:fill="auto"/>
            <w:noWrap/>
            <w:vAlign w:val="center"/>
            <w:hideMark/>
          </w:tcPr>
          <w:p w14:paraId="4C1554D0" w14:textId="77777777" w:rsidR="00D017AF" w:rsidRPr="009F0248" w:rsidRDefault="00D017AF" w:rsidP="00AB3805">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tcPr>
          <w:p w14:paraId="69637E63" w14:textId="77777777" w:rsidR="00D017AF" w:rsidRPr="009F0248" w:rsidRDefault="00D017AF" w:rsidP="00B62FA5">
            <w:pPr>
              <w:rPr>
                <w:rFonts w:ascii="Arial" w:hAnsi="Arial" w:cs="Arial"/>
                <w:sz w:val="18"/>
                <w:szCs w:val="18"/>
              </w:rPr>
            </w:pPr>
            <w:r w:rsidRPr="009F0248">
              <w:rPr>
                <w:rFonts w:ascii="Arial" w:hAnsi="Arial" w:cs="Arial"/>
                <w:sz w:val="18"/>
                <w:szCs w:val="18"/>
              </w:rPr>
              <w:t>Adaptabilidad</w:t>
            </w:r>
          </w:p>
        </w:tc>
      </w:tr>
    </w:tbl>
    <w:p w14:paraId="45D6ABD1" w14:textId="77777777" w:rsidR="00D017AF" w:rsidRPr="009F0248" w:rsidRDefault="00D017AF" w:rsidP="00D017AF">
      <w:pPr>
        <w:spacing w:line="360" w:lineRule="auto"/>
        <w:rPr>
          <w:rFonts w:ascii="Arial" w:hAnsi="Arial" w:cs="Arial"/>
        </w:rPr>
      </w:pPr>
    </w:p>
    <w:p w14:paraId="578A54CE" w14:textId="77777777" w:rsidR="00D017AF" w:rsidRDefault="00D017AF" w:rsidP="00D017AF">
      <w:pPr>
        <w:rPr>
          <w:rFonts w:ascii="Arial" w:hAnsi="Arial" w:cs="Arial"/>
        </w:rPr>
      </w:pPr>
    </w:p>
    <w:p w14:paraId="70E4418B" w14:textId="77777777" w:rsidR="00D017AF" w:rsidRDefault="00D017AF" w:rsidP="00D017AF">
      <w:pPr>
        <w:rPr>
          <w:rFonts w:ascii="Arial" w:hAnsi="Arial" w:cs="Arial"/>
        </w:rPr>
      </w:pPr>
    </w:p>
    <w:p w14:paraId="7FB3621C" w14:textId="77777777" w:rsidR="00D017AF" w:rsidRDefault="00D017AF" w:rsidP="00D017AF">
      <w:pPr>
        <w:rPr>
          <w:rFonts w:ascii="Arial" w:hAnsi="Arial" w:cs="Arial"/>
        </w:rPr>
      </w:pPr>
      <w:r>
        <w:rPr>
          <w:rFonts w:ascii="Arial" w:hAnsi="Arial" w:cs="Arial"/>
        </w:rPr>
        <w:br w:type="page"/>
      </w:r>
    </w:p>
    <w:p w14:paraId="57DF6FD1" w14:textId="77777777" w:rsidR="00D017AF" w:rsidRDefault="00D017AF" w:rsidP="00967D80">
      <w:pPr>
        <w:rPr>
          <w:rFonts w:ascii="Arial" w:hAnsi="Arial" w:cs="Arial"/>
        </w:rPr>
      </w:pPr>
    </w:p>
    <w:p w14:paraId="09F41CD2" w14:textId="3AC820E6" w:rsidR="00967D80" w:rsidRPr="00067865" w:rsidRDefault="006965ED" w:rsidP="006965ED">
      <w:pPr>
        <w:spacing w:line="360" w:lineRule="auto"/>
        <w:rPr>
          <w:rFonts w:ascii="Arial" w:hAnsi="Arial" w:cs="Arial"/>
          <w:b/>
        </w:rPr>
      </w:pPr>
      <w:r>
        <w:rPr>
          <w:rFonts w:ascii="Arial" w:hAnsi="Arial" w:cs="Arial"/>
          <w:b/>
        </w:rPr>
        <w:t xml:space="preserve">6. </w:t>
      </w:r>
      <w:r w:rsidR="00967D80" w:rsidRPr="00067865">
        <w:rPr>
          <w:rFonts w:ascii="Arial" w:hAnsi="Arial" w:cs="Arial"/>
          <w:b/>
        </w:rPr>
        <w:t>Guardián</w:t>
      </w:r>
      <w:r w:rsidR="009D68C0">
        <w:rPr>
          <w:rFonts w:ascii="Arial" w:hAnsi="Arial" w:cs="Arial"/>
          <w:b/>
        </w:rPr>
        <w:t xml:space="preserve"> I</w:t>
      </w:r>
    </w:p>
    <w:p w14:paraId="7502646D" w14:textId="77777777" w:rsidR="00967D80" w:rsidRDefault="00967D80" w:rsidP="00967D80">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67D80" w:rsidRPr="009F0248" w14:paraId="0B2F115D" w14:textId="77777777" w:rsidTr="00EF054F">
        <w:trPr>
          <w:trHeight w:val="405"/>
          <w:jc w:val="center"/>
        </w:trPr>
        <w:tc>
          <w:tcPr>
            <w:tcW w:w="9959" w:type="dxa"/>
            <w:gridSpan w:val="4"/>
            <w:shd w:val="clear" w:color="auto" w:fill="F2F2F2"/>
            <w:noWrap/>
            <w:vAlign w:val="center"/>
            <w:hideMark/>
          </w:tcPr>
          <w:p w14:paraId="77D39604" w14:textId="77777777" w:rsidR="00967D80" w:rsidRPr="009F0248" w:rsidRDefault="00967D80" w:rsidP="00EF054F">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9614F3" w:rsidRPr="009F0248" w14:paraId="4E971EC3" w14:textId="77777777" w:rsidTr="009614F3">
        <w:trPr>
          <w:trHeight w:val="538"/>
          <w:jc w:val="center"/>
        </w:trPr>
        <w:tc>
          <w:tcPr>
            <w:tcW w:w="1513" w:type="dxa"/>
            <w:shd w:val="clear" w:color="auto" w:fill="auto"/>
            <w:vAlign w:val="center"/>
            <w:hideMark/>
          </w:tcPr>
          <w:p w14:paraId="27B9E4A5" w14:textId="77777777" w:rsidR="009614F3" w:rsidRPr="009F0248" w:rsidRDefault="009614F3" w:rsidP="009614F3">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218548D6" w14:textId="448FC9D8" w:rsidR="009614F3" w:rsidRPr="009F0248" w:rsidRDefault="009614F3" w:rsidP="009614F3">
            <w:pPr>
              <w:rPr>
                <w:rFonts w:ascii="Arial" w:hAnsi="Arial" w:cs="Arial"/>
                <w:sz w:val="18"/>
                <w:szCs w:val="16"/>
                <w:lang w:val="es-GT" w:eastAsia="es-GT"/>
              </w:rPr>
            </w:pPr>
            <w:r w:rsidRPr="009F0248">
              <w:rPr>
                <w:rFonts w:ascii="Arial" w:hAnsi="Arial" w:cs="Arial"/>
                <w:sz w:val="18"/>
                <w:szCs w:val="16"/>
                <w:lang w:val="es-GT" w:eastAsia="es-GT"/>
              </w:rPr>
              <w:t>Guardián</w:t>
            </w:r>
            <w:r w:rsidR="009D68C0">
              <w:rPr>
                <w:rFonts w:ascii="Arial" w:hAnsi="Arial" w:cs="Arial"/>
                <w:sz w:val="18"/>
                <w:szCs w:val="16"/>
                <w:lang w:val="es-GT" w:eastAsia="es-GT"/>
              </w:rPr>
              <w:t xml:space="preserve"> I</w:t>
            </w:r>
          </w:p>
        </w:tc>
        <w:tc>
          <w:tcPr>
            <w:tcW w:w="1701" w:type="dxa"/>
            <w:shd w:val="clear" w:color="auto" w:fill="auto"/>
            <w:vAlign w:val="center"/>
          </w:tcPr>
          <w:p w14:paraId="11480ABE" w14:textId="1FA7FB6D" w:rsidR="009614F3" w:rsidRPr="00D33CEA" w:rsidRDefault="009614F3" w:rsidP="009614F3">
            <w:pPr>
              <w:rPr>
                <w:rFonts w:ascii="Arial" w:hAnsi="Arial" w:cs="Arial"/>
                <w:b/>
                <w:sz w:val="16"/>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13D0DC10" w14:textId="21E3CB1C" w:rsidR="009614F3" w:rsidRPr="009F0248" w:rsidRDefault="009614F3" w:rsidP="009614F3">
            <w:pPr>
              <w:rPr>
                <w:rFonts w:ascii="Arial" w:hAnsi="Arial" w:cs="Arial"/>
                <w:sz w:val="18"/>
                <w:szCs w:val="16"/>
                <w:lang w:val="es-GT" w:eastAsia="es-GT"/>
              </w:rPr>
            </w:pPr>
            <w:r>
              <w:rPr>
                <w:rFonts w:ascii="Arial" w:hAnsi="Arial" w:cs="Arial"/>
                <w:sz w:val="18"/>
                <w:szCs w:val="16"/>
                <w:lang w:val="es-GT" w:eastAsia="es-GT"/>
              </w:rPr>
              <w:t>Trabajador Operativo I</w:t>
            </w:r>
            <w:r w:rsidR="009D68C0">
              <w:rPr>
                <w:rFonts w:ascii="Arial" w:hAnsi="Arial" w:cs="Arial"/>
                <w:sz w:val="18"/>
                <w:szCs w:val="16"/>
                <w:lang w:val="es-GT" w:eastAsia="es-GT"/>
              </w:rPr>
              <w:t>I</w:t>
            </w:r>
          </w:p>
        </w:tc>
      </w:tr>
      <w:tr w:rsidR="009614F3" w:rsidRPr="009F0248" w14:paraId="109AAAFD" w14:textId="77777777" w:rsidTr="009614F3">
        <w:trPr>
          <w:trHeight w:val="600"/>
          <w:jc w:val="center"/>
        </w:trPr>
        <w:tc>
          <w:tcPr>
            <w:tcW w:w="1513" w:type="dxa"/>
            <w:shd w:val="clear" w:color="auto" w:fill="auto"/>
            <w:vAlign w:val="center"/>
            <w:hideMark/>
          </w:tcPr>
          <w:p w14:paraId="16840D96" w14:textId="77777777" w:rsidR="009614F3" w:rsidRPr="009F0248" w:rsidRDefault="009614F3" w:rsidP="00EF054F">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482857DA" w14:textId="77777777" w:rsidR="009614F3" w:rsidRPr="009F0248" w:rsidRDefault="009614F3" w:rsidP="00EF054F">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4EBF32FE" w14:textId="704C0FE4" w:rsidR="009614F3" w:rsidRPr="0020486B" w:rsidRDefault="009614F3" w:rsidP="00EF054F">
            <w:pPr>
              <w:rPr>
                <w:rFonts w:ascii="Arial" w:hAnsi="Arial" w:cs="Arial"/>
                <w:b/>
                <w:bCs/>
                <w:sz w:val="16"/>
                <w:szCs w:val="14"/>
                <w:lang w:val="es-GT" w:eastAsia="es-GT"/>
              </w:rPr>
            </w:pPr>
            <w:r w:rsidRPr="0020486B">
              <w:rPr>
                <w:rFonts w:ascii="Arial" w:hAnsi="Arial" w:cs="Arial"/>
                <w:b/>
                <w:bCs/>
                <w:sz w:val="16"/>
                <w:szCs w:val="14"/>
                <w:lang w:val="es-GT" w:eastAsia="es-GT"/>
              </w:rPr>
              <w:t>ESPECIALIDAD</w:t>
            </w:r>
          </w:p>
        </w:tc>
        <w:tc>
          <w:tcPr>
            <w:tcW w:w="3277" w:type="dxa"/>
            <w:shd w:val="clear" w:color="auto" w:fill="auto"/>
            <w:vAlign w:val="center"/>
          </w:tcPr>
          <w:p w14:paraId="6309F8CD" w14:textId="428FE0E1" w:rsidR="009614F3" w:rsidRPr="009F0248" w:rsidRDefault="009614F3" w:rsidP="00EF054F">
            <w:pPr>
              <w:rPr>
                <w:rFonts w:ascii="Arial" w:hAnsi="Arial" w:cs="Arial"/>
                <w:sz w:val="18"/>
                <w:szCs w:val="16"/>
                <w:lang w:val="es-GT" w:eastAsia="es-GT"/>
              </w:rPr>
            </w:pPr>
            <w:r>
              <w:rPr>
                <w:rFonts w:ascii="Arial" w:hAnsi="Arial" w:cs="Arial"/>
                <w:sz w:val="18"/>
                <w:szCs w:val="16"/>
                <w:lang w:val="es-GT" w:eastAsia="es-GT"/>
              </w:rPr>
              <w:t>Resguardo y Vigilancia</w:t>
            </w:r>
          </w:p>
        </w:tc>
      </w:tr>
      <w:tr w:rsidR="00930916" w:rsidRPr="009F0248" w14:paraId="3BDFE0FD" w14:textId="77777777" w:rsidTr="00EF054F">
        <w:trPr>
          <w:trHeight w:val="600"/>
          <w:jc w:val="center"/>
        </w:trPr>
        <w:tc>
          <w:tcPr>
            <w:tcW w:w="1513" w:type="dxa"/>
            <w:shd w:val="clear" w:color="auto" w:fill="auto"/>
            <w:vAlign w:val="center"/>
            <w:hideMark/>
          </w:tcPr>
          <w:p w14:paraId="189E6F93" w14:textId="24B2F9F9"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112B0EB5" w14:textId="4DB45D30"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967D80" w:rsidRPr="009A4FBD" w14:paraId="201D34A9" w14:textId="77777777" w:rsidTr="00EF054F">
        <w:trPr>
          <w:trHeight w:val="600"/>
          <w:jc w:val="center"/>
        </w:trPr>
        <w:tc>
          <w:tcPr>
            <w:tcW w:w="1513" w:type="dxa"/>
            <w:shd w:val="clear" w:color="auto" w:fill="auto"/>
            <w:vAlign w:val="center"/>
          </w:tcPr>
          <w:p w14:paraId="16C71C56" w14:textId="77777777" w:rsidR="00967D80" w:rsidRPr="009A4FBD" w:rsidRDefault="00967D80" w:rsidP="00EF054F">
            <w:pPr>
              <w:rPr>
                <w:rFonts w:ascii="Arial" w:hAnsi="Arial" w:cs="Arial"/>
                <w:b/>
                <w:bCs/>
                <w:sz w:val="16"/>
                <w:szCs w:val="16"/>
                <w:lang w:val="es-GT" w:eastAsia="es-GT"/>
              </w:rPr>
            </w:pPr>
            <w:r w:rsidRPr="009A4FBD">
              <w:rPr>
                <w:rFonts w:ascii="Arial" w:hAnsi="Arial" w:cs="Arial"/>
                <w:b/>
                <w:bCs/>
                <w:sz w:val="16"/>
                <w:szCs w:val="16"/>
                <w:lang w:val="es-GT" w:eastAsia="es-GT"/>
              </w:rPr>
              <w:t>UBICACIÓN</w:t>
            </w:r>
          </w:p>
        </w:tc>
        <w:tc>
          <w:tcPr>
            <w:tcW w:w="3468" w:type="dxa"/>
            <w:shd w:val="clear" w:color="auto" w:fill="auto"/>
            <w:vAlign w:val="center"/>
          </w:tcPr>
          <w:p w14:paraId="6F96BB39" w14:textId="7DE61723" w:rsidR="00967D80" w:rsidRPr="009A4FBD" w:rsidRDefault="00967D80" w:rsidP="00EF054F">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sidR="00A2184E">
              <w:rPr>
                <w:rFonts w:ascii="Arial" w:hAnsi="Arial" w:cs="Arial"/>
                <w:sz w:val="18"/>
                <w:szCs w:val="16"/>
                <w:lang w:val="es-GT" w:eastAsia="es-GT"/>
              </w:rPr>
              <w:t xml:space="preserve"> Público asignado</w:t>
            </w:r>
          </w:p>
        </w:tc>
        <w:tc>
          <w:tcPr>
            <w:tcW w:w="1701" w:type="dxa"/>
            <w:shd w:val="clear" w:color="auto" w:fill="auto"/>
            <w:vAlign w:val="center"/>
          </w:tcPr>
          <w:p w14:paraId="04996B74" w14:textId="77777777" w:rsidR="00967D80" w:rsidRPr="009A4FBD" w:rsidRDefault="00967D80" w:rsidP="00EF054F">
            <w:pPr>
              <w:rPr>
                <w:rFonts w:ascii="Arial" w:hAnsi="Arial" w:cs="Arial"/>
                <w:b/>
                <w:bCs/>
                <w:sz w:val="16"/>
                <w:szCs w:val="16"/>
                <w:lang w:val="es-GT" w:eastAsia="es-GT"/>
              </w:rPr>
            </w:pPr>
            <w:r w:rsidRPr="009A4FBD">
              <w:rPr>
                <w:rFonts w:ascii="Arial" w:hAnsi="Arial" w:cs="Arial"/>
                <w:b/>
                <w:bCs/>
                <w:sz w:val="16"/>
                <w:szCs w:val="16"/>
                <w:lang w:val="es-GT" w:eastAsia="es-GT"/>
              </w:rPr>
              <w:t>HORARIO</w:t>
            </w:r>
          </w:p>
        </w:tc>
        <w:tc>
          <w:tcPr>
            <w:tcW w:w="3277" w:type="dxa"/>
            <w:shd w:val="clear" w:color="auto" w:fill="auto"/>
            <w:vAlign w:val="center"/>
          </w:tcPr>
          <w:p w14:paraId="0CBBEA6E" w14:textId="77777777" w:rsidR="00967D80" w:rsidRPr="009A4FBD" w:rsidRDefault="00967D80" w:rsidP="00EF054F">
            <w:pPr>
              <w:jc w:val="center"/>
              <w:rPr>
                <w:rFonts w:ascii="Arial" w:hAnsi="Arial" w:cs="Arial"/>
                <w:sz w:val="18"/>
                <w:szCs w:val="16"/>
                <w:lang w:val="es-GT" w:eastAsia="es-GT"/>
              </w:rPr>
            </w:pPr>
            <w:r w:rsidRPr="009A4FBD">
              <w:rPr>
                <w:rFonts w:ascii="Arial" w:hAnsi="Arial" w:cs="Arial"/>
                <w:sz w:val="18"/>
                <w:szCs w:val="16"/>
                <w:lang w:val="es-GT" w:eastAsia="es-GT"/>
              </w:rPr>
              <w:t>De acuerdo al Centro Educativo donde labora</w:t>
            </w:r>
          </w:p>
        </w:tc>
      </w:tr>
    </w:tbl>
    <w:p w14:paraId="1B7A01CD" w14:textId="77777777" w:rsidR="00967D80" w:rsidRPr="009A4FBD" w:rsidRDefault="00967D80" w:rsidP="00967D8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7D80" w:rsidRPr="009A4FBD" w14:paraId="52802B81" w14:textId="77777777" w:rsidTr="00EF054F">
        <w:trPr>
          <w:trHeight w:val="405"/>
          <w:tblHeader/>
          <w:jc w:val="center"/>
        </w:trPr>
        <w:tc>
          <w:tcPr>
            <w:tcW w:w="9959" w:type="dxa"/>
            <w:gridSpan w:val="2"/>
            <w:shd w:val="clear" w:color="auto" w:fill="F2F2F2"/>
            <w:noWrap/>
            <w:vAlign w:val="center"/>
            <w:hideMark/>
          </w:tcPr>
          <w:p w14:paraId="32A3D71C" w14:textId="22F8BAC4" w:rsidR="00967D80" w:rsidRPr="009A4FBD" w:rsidRDefault="009D68C0" w:rsidP="00EF054F">
            <w:pPr>
              <w:jc w:val="center"/>
              <w:rPr>
                <w:rFonts w:ascii="Arial" w:hAnsi="Arial" w:cs="Arial"/>
                <w:b/>
                <w:bCs/>
                <w:szCs w:val="24"/>
                <w:lang w:val="es-GT" w:eastAsia="es-GT"/>
              </w:rPr>
            </w:pPr>
            <w:r w:rsidRPr="009A4FBD">
              <w:rPr>
                <w:rFonts w:ascii="Arial" w:hAnsi="Arial" w:cs="Arial"/>
                <w:b/>
                <w:bCs/>
                <w:szCs w:val="24"/>
                <w:lang w:val="es-GT" w:eastAsia="es-GT"/>
              </w:rPr>
              <w:t>2 DESCRIPCIÓN</w:t>
            </w:r>
            <w:r w:rsidR="00967D80" w:rsidRPr="009A4FBD">
              <w:rPr>
                <w:rFonts w:ascii="Arial" w:hAnsi="Arial" w:cs="Arial"/>
                <w:b/>
                <w:bCs/>
                <w:szCs w:val="24"/>
                <w:lang w:val="es-GT" w:eastAsia="es-GT"/>
              </w:rPr>
              <w:t xml:space="preserve"> DEL PUESTO</w:t>
            </w:r>
          </w:p>
        </w:tc>
      </w:tr>
      <w:tr w:rsidR="00967D80" w:rsidRPr="009A4FBD" w14:paraId="228422D4" w14:textId="77777777" w:rsidTr="00EF054F">
        <w:trPr>
          <w:trHeight w:val="243"/>
          <w:jc w:val="center"/>
        </w:trPr>
        <w:tc>
          <w:tcPr>
            <w:tcW w:w="421" w:type="dxa"/>
            <w:shd w:val="clear" w:color="auto" w:fill="F2F2F2"/>
            <w:noWrap/>
            <w:vAlign w:val="center"/>
            <w:hideMark/>
          </w:tcPr>
          <w:p w14:paraId="1A11E801" w14:textId="77777777" w:rsidR="00967D80" w:rsidRPr="009A4FBD" w:rsidRDefault="00967D80" w:rsidP="00EF054F">
            <w:pPr>
              <w:rPr>
                <w:rFonts w:ascii="Arial" w:hAnsi="Arial" w:cs="Arial"/>
                <w:b/>
                <w:bCs/>
                <w:sz w:val="18"/>
                <w:szCs w:val="18"/>
                <w:lang w:val="es-GT" w:eastAsia="es-GT"/>
              </w:rPr>
            </w:pPr>
            <w:r w:rsidRPr="009A4FBD">
              <w:rPr>
                <w:rFonts w:ascii="Arial" w:hAnsi="Arial" w:cs="Arial"/>
                <w:b/>
                <w:bCs/>
                <w:sz w:val="18"/>
                <w:szCs w:val="18"/>
                <w:lang w:val="es-GT" w:eastAsia="es-GT"/>
              </w:rPr>
              <w:t>2.A</w:t>
            </w:r>
          </w:p>
        </w:tc>
        <w:tc>
          <w:tcPr>
            <w:tcW w:w="9538" w:type="dxa"/>
            <w:shd w:val="clear" w:color="auto" w:fill="F2F2F2"/>
            <w:noWrap/>
            <w:vAlign w:val="center"/>
            <w:hideMark/>
          </w:tcPr>
          <w:p w14:paraId="3BFE36AB" w14:textId="77777777" w:rsidR="00967D80" w:rsidRPr="009A4FBD" w:rsidRDefault="00967D80" w:rsidP="00EF054F">
            <w:pPr>
              <w:rPr>
                <w:rFonts w:ascii="Arial" w:hAnsi="Arial" w:cs="Arial"/>
                <w:b/>
                <w:bCs/>
                <w:sz w:val="18"/>
                <w:szCs w:val="18"/>
                <w:lang w:val="es-GT" w:eastAsia="es-GT"/>
              </w:rPr>
            </w:pPr>
            <w:r w:rsidRPr="009A4FBD">
              <w:rPr>
                <w:rFonts w:ascii="Arial" w:hAnsi="Arial" w:cs="Arial"/>
                <w:b/>
                <w:bCs/>
                <w:sz w:val="18"/>
                <w:szCs w:val="18"/>
                <w:lang w:val="es-GT" w:eastAsia="es-GT"/>
              </w:rPr>
              <w:t xml:space="preserve">PROPÓSITO DEL PUESTO </w:t>
            </w:r>
          </w:p>
        </w:tc>
      </w:tr>
      <w:tr w:rsidR="00967D80" w:rsidRPr="009F0248" w14:paraId="19A7F52C" w14:textId="77777777" w:rsidTr="00EF054F">
        <w:trPr>
          <w:trHeight w:val="632"/>
          <w:jc w:val="center"/>
        </w:trPr>
        <w:tc>
          <w:tcPr>
            <w:tcW w:w="9959" w:type="dxa"/>
            <w:gridSpan w:val="2"/>
            <w:shd w:val="clear" w:color="auto" w:fill="auto"/>
            <w:vAlign w:val="center"/>
          </w:tcPr>
          <w:p w14:paraId="4238D749" w14:textId="77777777" w:rsidR="00967D80" w:rsidRPr="009F0248" w:rsidRDefault="00967D80" w:rsidP="00EF054F">
            <w:pPr>
              <w:jc w:val="both"/>
              <w:rPr>
                <w:rFonts w:ascii="Arial" w:hAnsi="Arial" w:cs="Arial"/>
                <w:sz w:val="18"/>
                <w:szCs w:val="22"/>
              </w:rPr>
            </w:pPr>
            <w:r w:rsidRPr="009F0248">
              <w:rPr>
                <w:rFonts w:ascii="Arial" w:hAnsi="Arial" w:cs="Arial"/>
                <w:sz w:val="18"/>
                <w:szCs w:val="22"/>
              </w:rPr>
              <w:t>Proteger las instalaciones y lo que en ella se resguarda de bienes materiales y velar por la seguridad del personal del centro educativo.</w:t>
            </w:r>
          </w:p>
        </w:tc>
      </w:tr>
    </w:tbl>
    <w:p w14:paraId="5B7550CE" w14:textId="77777777" w:rsidR="00967D80" w:rsidRPr="009F0248" w:rsidRDefault="00967D80" w:rsidP="00967D8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67D80" w:rsidRPr="009F0248" w14:paraId="0FC015AB" w14:textId="77777777" w:rsidTr="00EF054F">
        <w:trPr>
          <w:trHeight w:val="405"/>
          <w:tblHeader/>
          <w:jc w:val="center"/>
        </w:trPr>
        <w:tc>
          <w:tcPr>
            <w:tcW w:w="421" w:type="dxa"/>
            <w:shd w:val="clear" w:color="auto" w:fill="F2F2F2"/>
            <w:noWrap/>
            <w:vAlign w:val="center"/>
            <w:hideMark/>
          </w:tcPr>
          <w:p w14:paraId="3EA9D50A" w14:textId="77777777" w:rsidR="00967D80" w:rsidRPr="009F0248" w:rsidRDefault="00967D80" w:rsidP="00EF054F">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145EB12F"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967D80" w:rsidRPr="009F0248" w14:paraId="0C68E8BB" w14:textId="77777777" w:rsidTr="00EF054F">
        <w:trPr>
          <w:trHeight w:val="257"/>
          <w:jc w:val="center"/>
        </w:trPr>
        <w:tc>
          <w:tcPr>
            <w:tcW w:w="421" w:type="dxa"/>
            <w:shd w:val="clear" w:color="auto" w:fill="F2F2F2"/>
            <w:noWrap/>
            <w:vAlign w:val="center"/>
            <w:hideMark/>
          </w:tcPr>
          <w:p w14:paraId="570C006F" w14:textId="77777777" w:rsidR="00967D80" w:rsidRPr="009F0248" w:rsidRDefault="00967D80" w:rsidP="00EF054F">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02798ED3" w14:textId="77777777" w:rsidR="00967D80" w:rsidRPr="009F0248" w:rsidRDefault="00967D80" w:rsidP="00EF054F">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967D80" w:rsidRPr="009F0248" w14:paraId="069B2A31" w14:textId="77777777" w:rsidTr="00EF054F">
        <w:trPr>
          <w:trHeight w:val="409"/>
          <w:jc w:val="center"/>
        </w:trPr>
        <w:tc>
          <w:tcPr>
            <w:tcW w:w="421" w:type="dxa"/>
            <w:shd w:val="clear" w:color="auto" w:fill="auto"/>
            <w:noWrap/>
            <w:vAlign w:val="center"/>
            <w:hideMark/>
          </w:tcPr>
          <w:p w14:paraId="2FB50AA1"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hideMark/>
          </w:tcPr>
          <w:p w14:paraId="4F6591E7"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Permanecer alerta ante cualquier situación anormal que se produzca en el Centro Educativo, con el fin de evitar robos, incendios y otros daños.</w:t>
            </w:r>
          </w:p>
        </w:tc>
      </w:tr>
      <w:tr w:rsidR="00967D80" w:rsidRPr="009F0248" w14:paraId="07CC0526" w14:textId="77777777" w:rsidTr="00EF054F">
        <w:trPr>
          <w:trHeight w:val="409"/>
          <w:jc w:val="center"/>
        </w:trPr>
        <w:tc>
          <w:tcPr>
            <w:tcW w:w="421" w:type="dxa"/>
            <w:shd w:val="clear" w:color="auto" w:fill="auto"/>
            <w:noWrap/>
            <w:vAlign w:val="center"/>
          </w:tcPr>
          <w:p w14:paraId="09AE5EBD"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01753056"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Controlar el ingreso y egreso de personas y vehículos en el Centro Educativo.</w:t>
            </w:r>
          </w:p>
        </w:tc>
      </w:tr>
      <w:tr w:rsidR="00967D80" w:rsidRPr="009F0248" w14:paraId="4887C50C" w14:textId="77777777" w:rsidTr="00EF054F">
        <w:trPr>
          <w:trHeight w:val="409"/>
          <w:jc w:val="center"/>
        </w:trPr>
        <w:tc>
          <w:tcPr>
            <w:tcW w:w="421" w:type="dxa"/>
            <w:shd w:val="clear" w:color="auto" w:fill="auto"/>
            <w:noWrap/>
            <w:vAlign w:val="center"/>
          </w:tcPr>
          <w:p w14:paraId="38EE353C"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257D0724"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Cuidar bienes muebles tales como equipo y herramientas de la institución.</w:t>
            </w:r>
          </w:p>
        </w:tc>
      </w:tr>
      <w:tr w:rsidR="00967D80" w:rsidRPr="009F0248" w14:paraId="70E46802" w14:textId="77777777" w:rsidTr="00EF054F">
        <w:trPr>
          <w:trHeight w:val="409"/>
          <w:jc w:val="center"/>
        </w:trPr>
        <w:tc>
          <w:tcPr>
            <w:tcW w:w="421" w:type="dxa"/>
            <w:shd w:val="clear" w:color="auto" w:fill="auto"/>
            <w:noWrap/>
            <w:vAlign w:val="center"/>
          </w:tcPr>
          <w:p w14:paraId="1B9F3674"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45F8B27E"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Asegurar puertas, ventanas y otras vías de acceso.</w:t>
            </w:r>
          </w:p>
        </w:tc>
      </w:tr>
      <w:tr w:rsidR="00967D80" w:rsidRPr="009F0248" w14:paraId="7FFCA5E5" w14:textId="77777777" w:rsidTr="00EF054F">
        <w:trPr>
          <w:trHeight w:val="429"/>
          <w:jc w:val="center"/>
        </w:trPr>
        <w:tc>
          <w:tcPr>
            <w:tcW w:w="421" w:type="dxa"/>
            <w:shd w:val="clear" w:color="auto" w:fill="auto"/>
            <w:noWrap/>
            <w:vAlign w:val="center"/>
          </w:tcPr>
          <w:p w14:paraId="05770593"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421D7ACB"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Reportar al jefe inmediato las anomalías ocurridas durante su turno de trabajo.</w:t>
            </w:r>
          </w:p>
        </w:tc>
      </w:tr>
      <w:tr w:rsidR="00967D80" w:rsidRPr="009F0248" w14:paraId="1B1E1822" w14:textId="77777777" w:rsidTr="00EF054F">
        <w:trPr>
          <w:trHeight w:val="429"/>
          <w:jc w:val="center"/>
        </w:trPr>
        <w:tc>
          <w:tcPr>
            <w:tcW w:w="421" w:type="dxa"/>
            <w:shd w:val="clear" w:color="auto" w:fill="auto"/>
            <w:noWrap/>
            <w:vAlign w:val="center"/>
          </w:tcPr>
          <w:p w14:paraId="1A752E77"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1C8450D7" w14:textId="77777777" w:rsidR="00967D80" w:rsidRPr="009F0248" w:rsidRDefault="00967D80" w:rsidP="00EF054F">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Realizar rondas periódicas internas y externas de las instalaciones del establecimiento.</w:t>
            </w:r>
          </w:p>
        </w:tc>
      </w:tr>
      <w:tr w:rsidR="00967D80" w:rsidRPr="009F0248" w14:paraId="0AB1EAEB" w14:textId="77777777" w:rsidTr="00EF054F">
        <w:trPr>
          <w:trHeight w:val="429"/>
          <w:jc w:val="center"/>
        </w:trPr>
        <w:tc>
          <w:tcPr>
            <w:tcW w:w="421" w:type="dxa"/>
            <w:shd w:val="clear" w:color="auto" w:fill="auto"/>
            <w:noWrap/>
            <w:vAlign w:val="center"/>
          </w:tcPr>
          <w:p w14:paraId="6C908386"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7F12AE34" w14:textId="77777777" w:rsidR="00967D80" w:rsidRPr="009F0248" w:rsidRDefault="00967D80" w:rsidP="00EF054F">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Vigilar las cámaras de seguridad (donde existan) para el control de personal interno y visitantes.</w:t>
            </w:r>
          </w:p>
        </w:tc>
      </w:tr>
      <w:tr w:rsidR="00967D80" w:rsidRPr="009F0248" w14:paraId="4153AEF1" w14:textId="77777777" w:rsidTr="00EF054F">
        <w:trPr>
          <w:trHeight w:val="429"/>
          <w:jc w:val="center"/>
        </w:trPr>
        <w:tc>
          <w:tcPr>
            <w:tcW w:w="421" w:type="dxa"/>
            <w:shd w:val="clear" w:color="auto" w:fill="auto"/>
            <w:noWrap/>
            <w:vAlign w:val="center"/>
          </w:tcPr>
          <w:p w14:paraId="668DEDBE" w14:textId="77777777" w:rsidR="00967D80" w:rsidRPr="009F0248" w:rsidRDefault="00967D80" w:rsidP="00AB3805">
            <w:pPr>
              <w:numPr>
                <w:ilvl w:val="0"/>
                <w:numId w:val="10"/>
              </w:numPr>
              <w:ind w:left="357" w:hanging="357"/>
              <w:jc w:val="center"/>
              <w:rPr>
                <w:rFonts w:ascii="Arial" w:hAnsi="Arial" w:cs="Arial"/>
                <w:lang w:val="es-GT" w:eastAsia="es-GT"/>
              </w:rPr>
            </w:pPr>
          </w:p>
        </w:tc>
        <w:tc>
          <w:tcPr>
            <w:tcW w:w="9538" w:type="dxa"/>
            <w:shd w:val="clear" w:color="auto" w:fill="auto"/>
            <w:vAlign w:val="center"/>
          </w:tcPr>
          <w:p w14:paraId="6DE690F3"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426B2659" w14:textId="77777777" w:rsidR="00967D80" w:rsidRPr="009F0248" w:rsidRDefault="00967D80" w:rsidP="00967D8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967D80" w:rsidRPr="009F0248" w14:paraId="703F22AA" w14:textId="77777777" w:rsidTr="00EF054F">
        <w:trPr>
          <w:trHeight w:val="405"/>
          <w:tblHeader/>
          <w:jc w:val="center"/>
        </w:trPr>
        <w:tc>
          <w:tcPr>
            <w:tcW w:w="9938" w:type="dxa"/>
            <w:gridSpan w:val="2"/>
            <w:shd w:val="clear" w:color="auto" w:fill="F2F2F2"/>
            <w:vAlign w:val="center"/>
            <w:hideMark/>
          </w:tcPr>
          <w:p w14:paraId="23AAF329" w14:textId="77777777" w:rsidR="00967D80" w:rsidRPr="009F0248" w:rsidRDefault="00967D80" w:rsidP="00EF054F">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967D80" w:rsidRPr="009F0248" w14:paraId="385B991F" w14:textId="77777777" w:rsidTr="00EF054F">
        <w:trPr>
          <w:trHeight w:val="269"/>
          <w:jc w:val="center"/>
        </w:trPr>
        <w:tc>
          <w:tcPr>
            <w:tcW w:w="421" w:type="dxa"/>
            <w:shd w:val="clear" w:color="auto" w:fill="F2F2F2"/>
            <w:noWrap/>
            <w:vAlign w:val="center"/>
            <w:hideMark/>
          </w:tcPr>
          <w:p w14:paraId="4121CB7E" w14:textId="77777777" w:rsidR="00967D80" w:rsidRPr="009F0248" w:rsidRDefault="00967D80" w:rsidP="00EF054F">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488884CD"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967D80" w:rsidRPr="009F0248" w14:paraId="0C93E43F" w14:textId="77777777" w:rsidTr="00EF054F">
        <w:trPr>
          <w:trHeight w:val="504"/>
          <w:jc w:val="center"/>
        </w:trPr>
        <w:tc>
          <w:tcPr>
            <w:tcW w:w="9938" w:type="dxa"/>
            <w:gridSpan w:val="2"/>
            <w:shd w:val="clear" w:color="auto" w:fill="auto"/>
            <w:noWrap/>
            <w:vAlign w:val="center"/>
          </w:tcPr>
          <w:p w14:paraId="2D0DFC46" w14:textId="4F5C2A30" w:rsidR="00967D80" w:rsidRPr="009F0248" w:rsidRDefault="009D68C0" w:rsidP="00330732">
            <w:pPr>
              <w:rPr>
                <w:rFonts w:ascii="Arial" w:hAnsi="Arial" w:cs="Arial"/>
                <w:sz w:val="18"/>
                <w:szCs w:val="18"/>
                <w:lang w:val="es-GT" w:eastAsia="es-GT"/>
              </w:rPr>
            </w:pPr>
            <w:r w:rsidRPr="009D68C0">
              <w:rPr>
                <w:rFonts w:ascii="Arial" w:hAnsi="Arial" w:cs="Arial"/>
                <w:sz w:val="18"/>
                <w:szCs w:val="18"/>
                <w:lang w:val="es-GT" w:eastAsia="es-GT"/>
              </w:rPr>
              <w:t>Saber leer y escribir.</w:t>
            </w:r>
          </w:p>
        </w:tc>
      </w:tr>
      <w:tr w:rsidR="00967D80" w:rsidRPr="009F0248" w14:paraId="575DA695" w14:textId="77777777" w:rsidTr="00EF054F">
        <w:trPr>
          <w:trHeight w:val="405"/>
          <w:jc w:val="center"/>
        </w:trPr>
        <w:tc>
          <w:tcPr>
            <w:tcW w:w="421" w:type="dxa"/>
            <w:shd w:val="clear" w:color="auto" w:fill="F2F2F2"/>
            <w:noWrap/>
            <w:vAlign w:val="center"/>
            <w:hideMark/>
          </w:tcPr>
          <w:p w14:paraId="20A7FE0F" w14:textId="77777777" w:rsidR="00967D80" w:rsidRPr="009F0248" w:rsidRDefault="00967D80" w:rsidP="00EF054F">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67CA4FA0"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967D80" w:rsidRPr="009F0248" w14:paraId="48436DAB" w14:textId="77777777" w:rsidTr="00EF054F">
        <w:trPr>
          <w:trHeight w:val="548"/>
          <w:jc w:val="center"/>
        </w:trPr>
        <w:tc>
          <w:tcPr>
            <w:tcW w:w="9938" w:type="dxa"/>
            <w:gridSpan w:val="2"/>
            <w:shd w:val="clear" w:color="auto" w:fill="auto"/>
            <w:vAlign w:val="center"/>
          </w:tcPr>
          <w:p w14:paraId="3ECC8CD4" w14:textId="5808A6A2" w:rsidR="00967D80" w:rsidRPr="009F0248" w:rsidRDefault="009D68C0" w:rsidP="00EF054F">
            <w:pPr>
              <w:rPr>
                <w:rFonts w:ascii="Arial" w:hAnsi="Arial" w:cs="Arial"/>
                <w:sz w:val="18"/>
                <w:szCs w:val="18"/>
                <w:lang w:val="es-GT" w:eastAsia="es-GT"/>
              </w:rPr>
            </w:pPr>
            <w:r>
              <w:rPr>
                <w:rFonts w:ascii="Arial" w:hAnsi="Arial" w:cs="Arial"/>
                <w:sz w:val="18"/>
                <w:szCs w:val="18"/>
                <w:lang w:val="es-GT" w:eastAsia="es-GT"/>
              </w:rPr>
              <w:t>N/A</w:t>
            </w:r>
          </w:p>
        </w:tc>
      </w:tr>
    </w:tbl>
    <w:p w14:paraId="5DD30BFE" w14:textId="77777777" w:rsidR="00967D80" w:rsidRPr="009F0248" w:rsidRDefault="00967D80" w:rsidP="00967D8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67D80" w:rsidRPr="009F0248" w14:paraId="0825A78D" w14:textId="77777777" w:rsidTr="00EF054F">
        <w:trPr>
          <w:trHeight w:val="450"/>
          <w:tblHeader/>
          <w:jc w:val="center"/>
        </w:trPr>
        <w:tc>
          <w:tcPr>
            <w:tcW w:w="411" w:type="dxa"/>
            <w:shd w:val="clear" w:color="auto" w:fill="F2F2F2"/>
            <w:noWrap/>
            <w:vAlign w:val="center"/>
            <w:hideMark/>
          </w:tcPr>
          <w:p w14:paraId="047FE512" w14:textId="32D345CC" w:rsidR="00967D80" w:rsidRPr="009F0248" w:rsidRDefault="00967D80"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C</w:t>
            </w:r>
          </w:p>
        </w:tc>
        <w:tc>
          <w:tcPr>
            <w:tcW w:w="9527" w:type="dxa"/>
            <w:shd w:val="clear" w:color="auto" w:fill="F2F2F2"/>
            <w:noWrap/>
            <w:vAlign w:val="center"/>
            <w:hideMark/>
          </w:tcPr>
          <w:p w14:paraId="39839631"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967D80" w:rsidRPr="009F0248" w14:paraId="001BF3E9" w14:textId="77777777" w:rsidTr="00EF054F">
        <w:trPr>
          <w:trHeight w:val="450"/>
          <w:jc w:val="center"/>
        </w:trPr>
        <w:tc>
          <w:tcPr>
            <w:tcW w:w="411" w:type="dxa"/>
            <w:shd w:val="clear" w:color="auto" w:fill="auto"/>
            <w:noWrap/>
            <w:vAlign w:val="center"/>
            <w:hideMark/>
          </w:tcPr>
          <w:p w14:paraId="27998638" w14:textId="77777777" w:rsidR="00967D80" w:rsidRPr="009F0248" w:rsidRDefault="00967D80" w:rsidP="00AB3805">
            <w:pPr>
              <w:numPr>
                <w:ilvl w:val="0"/>
                <w:numId w:val="11"/>
              </w:numPr>
              <w:jc w:val="center"/>
              <w:rPr>
                <w:rFonts w:ascii="Arial" w:hAnsi="Arial" w:cs="Arial"/>
                <w:sz w:val="16"/>
                <w:szCs w:val="16"/>
                <w:lang w:val="es-GT" w:eastAsia="es-GT"/>
              </w:rPr>
            </w:pPr>
          </w:p>
        </w:tc>
        <w:tc>
          <w:tcPr>
            <w:tcW w:w="9527" w:type="dxa"/>
            <w:shd w:val="clear" w:color="auto" w:fill="auto"/>
            <w:vAlign w:val="center"/>
          </w:tcPr>
          <w:p w14:paraId="47BEDC73" w14:textId="77777777" w:rsidR="00967D80" w:rsidRPr="009F0248" w:rsidRDefault="00967D80" w:rsidP="00EF054F">
            <w:pPr>
              <w:rPr>
                <w:rFonts w:ascii="Arial" w:hAnsi="Arial" w:cs="Arial"/>
                <w:sz w:val="18"/>
                <w:szCs w:val="18"/>
              </w:rPr>
            </w:pPr>
            <w:r w:rsidRPr="009F0248">
              <w:rPr>
                <w:rFonts w:ascii="Arial" w:hAnsi="Arial" w:cs="Arial"/>
                <w:sz w:val="18"/>
                <w:szCs w:val="18"/>
              </w:rPr>
              <w:t>Seguridad de instalaciones</w:t>
            </w:r>
          </w:p>
        </w:tc>
      </w:tr>
    </w:tbl>
    <w:p w14:paraId="4B68D3BD" w14:textId="77777777" w:rsidR="00967D80" w:rsidRPr="009F0248" w:rsidRDefault="00967D80" w:rsidP="00967D80">
      <w:pPr>
        <w:rPr>
          <w:lang w:val="es-GT"/>
        </w:rPr>
      </w:pPr>
    </w:p>
    <w:p w14:paraId="0F8FC5F1" w14:textId="77777777" w:rsidR="00967D80" w:rsidRPr="009F0248" w:rsidRDefault="00967D80" w:rsidP="00967D8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67D80" w:rsidRPr="009F0248" w14:paraId="33931368" w14:textId="77777777" w:rsidTr="00EF054F">
        <w:trPr>
          <w:trHeight w:val="450"/>
          <w:tblHeader/>
          <w:jc w:val="center"/>
        </w:trPr>
        <w:tc>
          <w:tcPr>
            <w:tcW w:w="401" w:type="dxa"/>
            <w:shd w:val="clear" w:color="auto" w:fill="F2F2F2"/>
            <w:noWrap/>
            <w:vAlign w:val="center"/>
            <w:hideMark/>
          </w:tcPr>
          <w:p w14:paraId="19A96CF8" w14:textId="0BE42278" w:rsidR="00967D80" w:rsidRPr="009F0248" w:rsidRDefault="00967D80" w:rsidP="006965ED">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sidR="006965ED">
              <w:rPr>
                <w:rFonts w:ascii="Arial" w:hAnsi="Arial" w:cs="Arial"/>
                <w:b/>
                <w:bCs/>
                <w:sz w:val="16"/>
                <w:szCs w:val="16"/>
                <w:lang w:val="es-GT" w:eastAsia="es-GT"/>
              </w:rPr>
              <w:t>D</w:t>
            </w:r>
          </w:p>
        </w:tc>
        <w:tc>
          <w:tcPr>
            <w:tcW w:w="9537" w:type="dxa"/>
            <w:shd w:val="clear" w:color="auto" w:fill="F2F2F2"/>
            <w:vAlign w:val="center"/>
            <w:hideMark/>
          </w:tcPr>
          <w:p w14:paraId="13C62556" w14:textId="77777777" w:rsidR="00967D80" w:rsidRPr="009F0248" w:rsidRDefault="00967D80" w:rsidP="00EF054F">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967D80" w:rsidRPr="009F0248" w14:paraId="353D01D4" w14:textId="77777777" w:rsidTr="00EF054F">
        <w:trPr>
          <w:trHeight w:val="450"/>
          <w:jc w:val="center"/>
        </w:trPr>
        <w:tc>
          <w:tcPr>
            <w:tcW w:w="401" w:type="dxa"/>
            <w:shd w:val="clear" w:color="auto" w:fill="auto"/>
            <w:noWrap/>
            <w:vAlign w:val="center"/>
            <w:hideMark/>
          </w:tcPr>
          <w:p w14:paraId="2C5C5B58" w14:textId="77777777" w:rsidR="00967D80" w:rsidRPr="009F0248" w:rsidRDefault="00967D80" w:rsidP="00AB3805">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tcPr>
          <w:p w14:paraId="6E28FB49"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967D80" w:rsidRPr="009F0248" w14:paraId="4EB1614F" w14:textId="77777777" w:rsidTr="00EF054F">
        <w:trPr>
          <w:trHeight w:val="450"/>
          <w:jc w:val="center"/>
        </w:trPr>
        <w:tc>
          <w:tcPr>
            <w:tcW w:w="401" w:type="dxa"/>
            <w:shd w:val="clear" w:color="auto" w:fill="auto"/>
            <w:noWrap/>
            <w:vAlign w:val="center"/>
            <w:hideMark/>
          </w:tcPr>
          <w:p w14:paraId="007BE17C" w14:textId="77777777" w:rsidR="00967D80" w:rsidRPr="009F0248" w:rsidRDefault="00967D80" w:rsidP="00AB3805">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tcPr>
          <w:p w14:paraId="2B85FFC1"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Comunicación asertiva. </w:t>
            </w:r>
          </w:p>
        </w:tc>
      </w:tr>
      <w:tr w:rsidR="00967D80" w:rsidRPr="009F0248" w14:paraId="398E01F7" w14:textId="77777777" w:rsidTr="00EF054F">
        <w:trPr>
          <w:trHeight w:val="450"/>
          <w:jc w:val="center"/>
        </w:trPr>
        <w:tc>
          <w:tcPr>
            <w:tcW w:w="401" w:type="dxa"/>
            <w:shd w:val="clear" w:color="auto" w:fill="auto"/>
            <w:noWrap/>
            <w:vAlign w:val="center"/>
          </w:tcPr>
          <w:p w14:paraId="05EF0302" w14:textId="77777777" w:rsidR="00967D80" w:rsidRPr="009F0248" w:rsidRDefault="00967D80" w:rsidP="00AB3805">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tcPr>
          <w:p w14:paraId="3D5323B7"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967D80" w:rsidRPr="009F0248" w14:paraId="52ECAAC6" w14:textId="77777777" w:rsidTr="00EF054F">
        <w:trPr>
          <w:trHeight w:val="450"/>
          <w:jc w:val="center"/>
        </w:trPr>
        <w:tc>
          <w:tcPr>
            <w:tcW w:w="401" w:type="dxa"/>
            <w:shd w:val="clear" w:color="auto" w:fill="auto"/>
            <w:noWrap/>
            <w:vAlign w:val="center"/>
          </w:tcPr>
          <w:p w14:paraId="17EE3C72" w14:textId="77777777" w:rsidR="00967D80" w:rsidRPr="009F0248" w:rsidRDefault="00967D80" w:rsidP="00AB3805">
            <w:pPr>
              <w:numPr>
                <w:ilvl w:val="0"/>
                <w:numId w:val="12"/>
              </w:numPr>
              <w:ind w:left="357" w:hanging="357"/>
              <w:jc w:val="center"/>
              <w:rPr>
                <w:rFonts w:ascii="Arial" w:hAnsi="Arial" w:cs="Arial"/>
                <w:sz w:val="16"/>
                <w:szCs w:val="16"/>
                <w:lang w:val="es-GT" w:eastAsia="es-GT"/>
              </w:rPr>
            </w:pPr>
          </w:p>
        </w:tc>
        <w:tc>
          <w:tcPr>
            <w:tcW w:w="9537" w:type="dxa"/>
            <w:shd w:val="clear" w:color="auto" w:fill="auto"/>
            <w:vAlign w:val="center"/>
          </w:tcPr>
          <w:p w14:paraId="2991A17B" w14:textId="77777777" w:rsidR="00967D80" w:rsidRPr="009F0248" w:rsidRDefault="00967D80" w:rsidP="00EF054F">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la calma. </w:t>
            </w:r>
          </w:p>
        </w:tc>
      </w:tr>
    </w:tbl>
    <w:p w14:paraId="5C604585" w14:textId="77777777" w:rsidR="00967D80" w:rsidRPr="009F0248" w:rsidRDefault="00967D80" w:rsidP="00967D80">
      <w:pPr>
        <w:spacing w:line="360" w:lineRule="auto"/>
        <w:rPr>
          <w:rFonts w:ascii="Arial" w:hAnsi="Arial" w:cs="Arial"/>
        </w:rPr>
      </w:pPr>
    </w:p>
    <w:p w14:paraId="0F910509" w14:textId="77777777" w:rsidR="00967D80" w:rsidRDefault="00967D80">
      <w:pPr>
        <w:rPr>
          <w:rFonts w:ascii="Arial" w:hAnsi="Arial" w:cs="Arial"/>
        </w:rPr>
      </w:pPr>
    </w:p>
    <w:p w14:paraId="171EE27E" w14:textId="7C94F76C" w:rsidR="00D017AF" w:rsidRDefault="00D017AF">
      <w:pPr>
        <w:rPr>
          <w:rFonts w:ascii="Arial" w:hAnsi="Arial" w:cs="Arial"/>
        </w:rPr>
      </w:pPr>
      <w:r>
        <w:rPr>
          <w:rFonts w:ascii="Arial" w:hAnsi="Arial" w:cs="Arial"/>
        </w:rPr>
        <w:br w:type="page"/>
      </w:r>
    </w:p>
    <w:p w14:paraId="79E4E078" w14:textId="5C844DB5" w:rsidR="0020486B" w:rsidRDefault="0020486B">
      <w:pPr>
        <w:rPr>
          <w:rFonts w:ascii="Arial" w:hAnsi="Arial" w:cs="Arial"/>
        </w:rPr>
      </w:pPr>
    </w:p>
    <w:p w14:paraId="2F075879" w14:textId="65671D0B" w:rsidR="00D017AF" w:rsidRPr="00067865" w:rsidRDefault="00D017AF" w:rsidP="00D017AF">
      <w:pPr>
        <w:spacing w:line="360" w:lineRule="auto"/>
        <w:rPr>
          <w:rFonts w:ascii="Arial" w:hAnsi="Arial" w:cs="Arial"/>
          <w:b/>
        </w:rPr>
      </w:pPr>
      <w:r>
        <w:rPr>
          <w:rFonts w:ascii="Arial" w:hAnsi="Arial" w:cs="Arial"/>
          <w:b/>
        </w:rPr>
        <w:t xml:space="preserve">6. </w:t>
      </w:r>
      <w:r w:rsidRPr="00067865">
        <w:rPr>
          <w:rFonts w:ascii="Arial" w:hAnsi="Arial" w:cs="Arial"/>
          <w:b/>
        </w:rPr>
        <w:t>Guardián</w:t>
      </w:r>
      <w:r w:rsidR="009D68C0">
        <w:rPr>
          <w:rFonts w:ascii="Arial" w:hAnsi="Arial" w:cs="Arial"/>
          <w:b/>
        </w:rPr>
        <w:t xml:space="preserve"> II</w:t>
      </w:r>
    </w:p>
    <w:p w14:paraId="47D9EA5B" w14:textId="77777777" w:rsidR="00D017AF" w:rsidRDefault="00D017AF" w:rsidP="00D017AF">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017AF" w:rsidRPr="009F0248" w14:paraId="437E75D2" w14:textId="77777777" w:rsidTr="00B62FA5">
        <w:trPr>
          <w:trHeight w:val="405"/>
          <w:jc w:val="center"/>
        </w:trPr>
        <w:tc>
          <w:tcPr>
            <w:tcW w:w="9959" w:type="dxa"/>
            <w:gridSpan w:val="4"/>
            <w:shd w:val="clear" w:color="auto" w:fill="F2F2F2"/>
            <w:noWrap/>
            <w:vAlign w:val="center"/>
            <w:hideMark/>
          </w:tcPr>
          <w:p w14:paraId="0E007B14" w14:textId="77777777"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D017AF" w:rsidRPr="009F0248" w14:paraId="215604D5" w14:textId="77777777" w:rsidTr="00B62FA5">
        <w:trPr>
          <w:trHeight w:val="538"/>
          <w:jc w:val="center"/>
        </w:trPr>
        <w:tc>
          <w:tcPr>
            <w:tcW w:w="1513" w:type="dxa"/>
            <w:shd w:val="clear" w:color="auto" w:fill="auto"/>
            <w:vAlign w:val="center"/>
            <w:hideMark/>
          </w:tcPr>
          <w:p w14:paraId="657AE509"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36B16BC1" w14:textId="13CDD0E3"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Guardián</w:t>
            </w:r>
            <w:r w:rsidR="009D68C0">
              <w:rPr>
                <w:rFonts w:ascii="Arial" w:hAnsi="Arial" w:cs="Arial"/>
                <w:sz w:val="18"/>
                <w:szCs w:val="16"/>
                <w:lang w:val="es-GT" w:eastAsia="es-GT"/>
              </w:rPr>
              <w:t xml:space="preserve"> II</w:t>
            </w:r>
          </w:p>
        </w:tc>
        <w:tc>
          <w:tcPr>
            <w:tcW w:w="1701" w:type="dxa"/>
            <w:shd w:val="clear" w:color="auto" w:fill="auto"/>
            <w:vAlign w:val="center"/>
          </w:tcPr>
          <w:p w14:paraId="4F7F8AA7" w14:textId="77777777" w:rsidR="00D017AF" w:rsidRPr="00D33CEA" w:rsidRDefault="00D017AF" w:rsidP="00B62FA5">
            <w:pPr>
              <w:rPr>
                <w:rFonts w:ascii="Arial" w:hAnsi="Arial" w:cs="Arial"/>
                <w:b/>
                <w:sz w:val="16"/>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6AF703B4" w14:textId="2C5AD0CC"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Trabajador Operativo I</w:t>
            </w:r>
            <w:r w:rsidR="009D68C0">
              <w:rPr>
                <w:rFonts w:ascii="Arial" w:hAnsi="Arial" w:cs="Arial"/>
                <w:sz w:val="18"/>
                <w:szCs w:val="16"/>
                <w:lang w:val="es-GT" w:eastAsia="es-GT"/>
              </w:rPr>
              <w:t>II</w:t>
            </w:r>
          </w:p>
        </w:tc>
      </w:tr>
      <w:tr w:rsidR="00D017AF" w:rsidRPr="009F0248" w14:paraId="50A06BEE" w14:textId="77777777" w:rsidTr="00B62FA5">
        <w:trPr>
          <w:trHeight w:val="600"/>
          <w:jc w:val="center"/>
        </w:trPr>
        <w:tc>
          <w:tcPr>
            <w:tcW w:w="1513" w:type="dxa"/>
            <w:shd w:val="clear" w:color="auto" w:fill="auto"/>
            <w:vAlign w:val="center"/>
            <w:hideMark/>
          </w:tcPr>
          <w:p w14:paraId="7C041D57"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44E69B20" w14:textId="77777777"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5DD9F2AA" w14:textId="77777777" w:rsidR="00D017AF" w:rsidRPr="0020486B" w:rsidRDefault="00D017AF" w:rsidP="00B62FA5">
            <w:pPr>
              <w:rPr>
                <w:rFonts w:ascii="Arial" w:hAnsi="Arial" w:cs="Arial"/>
                <w:b/>
                <w:bCs/>
                <w:sz w:val="16"/>
                <w:szCs w:val="14"/>
                <w:lang w:val="es-GT" w:eastAsia="es-GT"/>
              </w:rPr>
            </w:pPr>
            <w:r w:rsidRPr="0020486B">
              <w:rPr>
                <w:rFonts w:ascii="Arial" w:hAnsi="Arial" w:cs="Arial"/>
                <w:b/>
                <w:bCs/>
                <w:sz w:val="16"/>
                <w:szCs w:val="14"/>
                <w:lang w:val="es-GT" w:eastAsia="es-GT"/>
              </w:rPr>
              <w:t>ESPECIALIDAD</w:t>
            </w:r>
          </w:p>
        </w:tc>
        <w:tc>
          <w:tcPr>
            <w:tcW w:w="3277" w:type="dxa"/>
            <w:shd w:val="clear" w:color="auto" w:fill="auto"/>
            <w:vAlign w:val="center"/>
          </w:tcPr>
          <w:p w14:paraId="0D3F4E02"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Resguardo y Vigilancia</w:t>
            </w:r>
          </w:p>
        </w:tc>
      </w:tr>
      <w:tr w:rsidR="00930916" w:rsidRPr="009F0248" w14:paraId="65F6656B" w14:textId="77777777" w:rsidTr="00B62FA5">
        <w:trPr>
          <w:trHeight w:val="600"/>
          <w:jc w:val="center"/>
        </w:trPr>
        <w:tc>
          <w:tcPr>
            <w:tcW w:w="1513" w:type="dxa"/>
            <w:shd w:val="clear" w:color="auto" w:fill="auto"/>
            <w:vAlign w:val="center"/>
            <w:hideMark/>
          </w:tcPr>
          <w:p w14:paraId="3559750F"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43EC93FF" w14:textId="3E652178"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D017AF" w:rsidRPr="009A4FBD" w14:paraId="48ED2CA6" w14:textId="77777777" w:rsidTr="00B62FA5">
        <w:trPr>
          <w:trHeight w:val="600"/>
          <w:jc w:val="center"/>
        </w:trPr>
        <w:tc>
          <w:tcPr>
            <w:tcW w:w="1513" w:type="dxa"/>
            <w:shd w:val="clear" w:color="auto" w:fill="auto"/>
            <w:vAlign w:val="center"/>
          </w:tcPr>
          <w:p w14:paraId="389D9429" w14:textId="77777777" w:rsidR="00D017AF" w:rsidRPr="009A4FBD" w:rsidRDefault="00D017AF" w:rsidP="00B62FA5">
            <w:pPr>
              <w:rPr>
                <w:rFonts w:ascii="Arial" w:hAnsi="Arial" w:cs="Arial"/>
                <w:b/>
                <w:bCs/>
                <w:sz w:val="16"/>
                <w:szCs w:val="16"/>
                <w:lang w:val="es-GT" w:eastAsia="es-GT"/>
              </w:rPr>
            </w:pPr>
            <w:r w:rsidRPr="009A4FBD">
              <w:rPr>
                <w:rFonts w:ascii="Arial" w:hAnsi="Arial" w:cs="Arial"/>
                <w:b/>
                <w:bCs/>
                <w:sz w:val="16"/>
                <w:szCs w:val="16"/>
                <w:lang w:val="es-GT" w:eastAsia="es-GT"/>
              </w:rPr>
              <w:t>UBICACIÓN</w:t>
            </w:r>
          </w:p>
        </w:tc>
        <w:tc>
          <w:tcPr>
            <w:tcW w:w="3468" w:type="dxa"/>
            <w:shd w:val="clear" w:color="auto" w:fill="auto"/>
            <w:vAlign w:val="center"/>
          </w:tcPr>
          <w:p w14:paraId="1049BE04" w14:textId="77777777" w:rsidR="00D017AF" w:rsidRPr="009A4FBD"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780B601D" w14:textId="77777777" w:rsidR="00D017AF" w:rsidRPr="009A4FBD" w:rsidRDefault="00D017AF" w:rsidP="00B62FA5">
            <w:pPr>
              <w:rPr>
                <w:rFonts w:ascii="Arial" w:hAnsi="Arial" w:cs="Arial"/>
                <w:b/>
                <w:bCs/>
                <w:sz w:val="16"/>
                <w:szCs w:val="16"/>
                <w:lang w:val="es-GT" w:eastAsia="es-GT"/>
              </w:rPr>
            </w:pPr>
            <w:r w:rsidRPr="009A4FBD">
              <w:rPr>
                <w:rFonts w:ascii="Arial" w:hAnsi="Arial" w:cs="Arial"/>
                <w:b/>
                <w:bCs/>
                <w:sz w:val="16"/>
                <w:szCs w:val="16"/>
                <w:lang w:val="es-GT" w:eastAsia="es-GT"/>
              </w:rPr>
              <w:t>HORARIO</w:t>
            </w:r>
          </w:p>
        </w:tc>
        <w:tc>
          <w:tcPr>
            <w:tcW w:w="3277" w:type="dxa"/>
            <w:shd w:val="clear" w:color="auto" w:fill="auto"/>
            <w:vAlign w:val="center"/>
          </w:tcPr>
          <w:p w14:paraId="67732F5F" w14:textId="77777777" w:rsidR="00D017AF" w:rsidRPr="009A4FBD"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De acuerdo al Centro Educativo donde labora</w:t>
            </w:r>
          </w:p>
        </w:tc>
      </w:tr>
    </w:tbl>
    <w:p w14:paraId="4DD6ADAD" w14:textId="77777777" w:rsidR="00D017AF" w:rsidRPr="009A4FBD"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A4FBD" w14:paraId="69692347" w14:textId="77777777" w:rsidTr="00B62FA5">
        <w:trPr>
          <w:trHeight w:val="405"/>
          <w:tblHeader/>
          <w:jc w:val="center"/>
        </w:trPr>
        <w:tc>
          <w:tcPr>
            <w:tcW w:w="9959" w:type="dxa"/>
            <w:gridSpan w:val="2"/>
            <w:shd w:val="clear" w:color="auto" w:fill="F2F2F2"/>
            <w:noWrap/>
            <w:vAlign w:val="center"/>
            <w:hideMark/>
          </w:tcPr>
          <w:p w14:paraId="3FD1A9BA" w14:textId="10A6960C" w:rsidR="00D017AF" w:rsidRPr="009A4FBD" w:rsidRDefault="009D68C0" w:rsidP="00B62FA5">
            <w:pPr>
              <w:jc w:val="center"/>
              <w:rPr>
                <w:rFonts w:ascii="Arial" w:hAnsi="Arial" w:cs="Arial"/>
                <w:b/>
                <w:bCs/>
                <w:szCs w:val="24"/>
                <w:lang w:val="es-GT" w:eastAsia="es-GT"/>
              </w:rPr>
            </w:pPr>
            <w:r w:rsidRPr="009A4FBD">
              <w:rPr>
                <w:rFonts w:ascii="Arial" w:hAnsi="Arial" w:cs="Arial"/>
                <w:b/>
                <w:bCs/>
                <w:szCs w:val="24"/>
                <w:lang w:val="es-GT" w:eastAsia="es-GT"/>
              </w:rPr>
              <w:t>2 DESCRIPCIÓN</w:t>
            </w:r>
            <w:r w:rsidR="00D017AF" w:rsidRPr="009A4FBD">
              <w:rPr>
                <w:rFonts w:ascii="Arial" w:hAnsi="Arial" w:cs="Arial"/>
                <w:b/>
                <w:bCs/>
                <w:szCs w:val="24"/>
                <w:lang w:val="es-GT" w:eastAsia="es-GT"/>
              </w:rPr>
              <w:t xml:space="preserve"> DEL PUESTO</w:t>
            </w:r>
          </w:p>
        </w:tc>
      </w:tr>
      <w:tr w:rsidR="00D017AF" w:rsidRPr="009A4FBD" w14:paraId="57E838D5" w14:textId="77777777" w:rsidTr="00B62FA5">
        <w:trPr>
          <w:trHeight w:val="243"/>
          <w:jc w:val="center"/>
        </w:trPr>
        <w:tc>
          <w:tcPr>
            <w:tcW w:w="421" w:type="dxa"/>
            <w:shd w:val="clear" w:color="auto" w:fill="F2F2F2"/>
            <w:noWrap/>
            <w:vAlign w:val="center"/>
            <w:hideMark/>
          </w:tcPr>
          <w:p w14:paraId="017B4B6A" w14:textId="77777777" w:rsidR="00D017AF" w:rsidRPr="009A4FBD" w:rsidRDefault="00D017AF" w:rsidP="00B62FA5">
            <w:pPr>
              <w:rPr>
                <w:rFonts w:ascii="Arial" w:hAnsi="Arial" w:cs="Arial"/>
                <w:b/>
                <w:bCs/>
                <w:sz w:val="18"/>
                <w:szCs w:val="18"/>
                <w:lang w:val="es-GT" w:eastAsia="es-GT"/>
              </w:rPr>
            </w:pPr>
            <w:r w:rsidRPr="009A4FBD">
              <w:rPr>
                <w:rFonts w:ascii="Arial" w:hAnsi="Arial" w:cs="Arial"/>
                <w:b/>
                <w:bCs/>
                <w:sz w:val="18"/>
                <w:szCs w:val="18"/>
                <w:lang w:val="es-GT" w:eastAsia="es-GT"/>
              </w:rPr>
              <w:t>2.A</w:t>
            </w:r>
          </w:p>
        </w:tc>
        <w:tc>
          <w:tcPr>
            <w:tcW w:w="9538" w:type="dxa"/>
            <w:shd w:val="clear" w:color="auto" w:fill="F2F2F2"/>
            <w:noWrap/>
            <w:vAlign w:val="center"/>
            <w:hideMark/>
          </w:tcPr>
          <w:p w14:paraId="7208D535" w14:textId="77777777" w:rsidR="00D017AF" w:rsidRPr="009A4FBD" w:rsidRDefault="00D017AF" w:rsidP="00B62FA5">
            <w:pPr>
              <w:rPr>
                <w:rFonts w:ascii="Arial" w:hAnsi="Arial" w:cs="Arial"/>
                <w:b/>
                <w:bCs/>
                <w:sz w:val="18"/>
                <w:szCs w:val="18"/>
                <w:lang w:val="es-GT" w:eastAsia="es-GT"/>
              </w:rPr>
            </w:pPr>
            <w:r w:rsidRPr="009A4FBD">
              <w:rPr>
                <w:rFonts w:ascii="Arial" w:hAnsi="Arial" w:cs="Arial"/>
                <w:b/>
                <w:bCs/>
                <w:sz w:val="18"/>
                <w:szCs w:val="18"/>
                <w:lang w:val="es-GT" w:eastAsia="es-GT"/>
              </w:rPr>
              <w:t xml:space="preserve">PROPÓSITO DEL PUESTO </w:t>
            </w:r>
          </w:p>
        </w:tc>
      </w:tr>
      <w:tr w:rsidR="00D017AF" w:rsidRPr="009F0248" w14:paraId="5E14C115" w14:textId="77777777" w:rsidTr="00B62FA5">
        <w:trPr>
          <w:trHeight w:val="632"/>
          <w:jc w:val="center"/>
        </w:trPr>
        <w:tc>
          <w:tcPr>
            <w:tcW w:w="9959" w:type="dxa"/>
            <w:gridSpan w:val="2"/>
            <w:shd w:val="clear" w:color="auto" w:fill="auto"/>
            <w:vAlign w:val="center"/>
          </w:tcPr>
          <w:p w14:paraId="02D91C06" w14:textId="77777777" w:rsidR="00D017AF" w:rsidRPr="009F0248" w:rsidRDefault="00D017AF" w:rsidP="00B62FA5">
            <w:pPr>
              <w:jc w:val="both"/>
              <w:rPr>
                <w:rFonts w:ascii="Arial" w:hAnsi="Arial" w:cs="Arial"/>
                <w:sz w:val="18"/>
                <w:szCs w:val="22"/>
              </w:rPr>
            </w:pPr>
            <w:r w:rsidRPr="009F0248">
              <w:rPr>
                <w:rFonts w:ascii="Arial" w:hAnsi="Arial" w:cs="Arial"/>
                <w:sz w:val="18"/>
                <w:szCs w:val="22"/>
              </w:rPr>
              <w:t>Proteger las instalaciones y lo que en ella se resguarda de bienes materiales y velar por la seguridad del personal del centro educativo.</w:t>
            </w:r>
          </w:p>
        </w:tc>
      </w:tr>
    </w:tbl>
    <w:p w14:paraId="5D403798"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3DEDEFC8" w14:textId="77777777" w:rsidTr="00B62FA5">
        <w:trPr>
          <w:trHeight w:val="405"/>
          <w:tblHeader/>
          <w:jc w:val="center"/>
        </w:trPr>
        <w:tc>
          <w:tcPr>
            <w:tcW w:w="421" w:type="dxa"/>
            <w:shd w:val="clear" w:color="auto" w:fill="F2F2F2"/>
            <w:noWrap/>
            <w:vAlign w:val="center"/>
            <w:hideMark/>
          </w:tcPr>
          <w:p w14:paraId="03A1A175" w14:textId="77777777" w:rsidR="00D017AF" w:rsidRPr="009F0248" w:rsidRDefault="00D017AF"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6ABBB3CF"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D017AF" w:rsidRPr="009F0248" w14:paraId="2689443B" w14:textId="77777777" w:rsidTr="00B62FA5">
        <w:trPr>
          <w:trHeight w:val="257"/>
          <w:jc w:val="center"/>
        </w:trPr>
        <w:tc>
          <w:tcPr>
            <w:tcW w:w="421" w:type="dxa"/>
            <w:shd w:val="clear" w:color="auto" w:fill="F2F2F2"/>
            <w:noWrap/>
            <w:vAlign w:val="center"/>
            <w:hideMark/>
          </w:tcPr>
          <w:p w14:paraId="6C148E7D"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6BAB5282"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D017AF" w:rsidRPr="009F0248" w14:paraId="7044ED8B" w14:textId="77777777" w:rsidTr="00B62FA5">
        <w:trPr>
          <w:trHeight w:val="409"/>
          <w:jc w:val="center"/>
        </w:trPr>
        <w:tc>
          <w:tcPr>
            <w:tcW w:w="421" w:type="dxa"/>
            <w:shd w:val="clear" w:color="auto" w:fill="auto"/>
            <w:noWrap/>
            <w:vAlign w:val="center"/>
            <w:hideMark/>
          </w:tcPr>
          <w:p w14:paraId="7B0B60C6" w14:textId="77777777" w:rsidR="00D017AF" w:rsidRPr="009F0248" w:rsidRDefault="00D017AF" w:rsidP="00AB3805">
            <w:pPr>
              <w:numPr>
                <w:ilvl w:val="0"/>
                <w:numId w:val="48"/>
              </w:numPr>
              <w:jc w:val="center"/>
              <w:rPr>
                <w:rFonts w:ascii="Arial" w:hAnsi="Arial" w:cs="Arial"/>
                <w:lang w:val="es-GT" w:eastAsia="es-GT"/>
              </w:rPr>
            </w:pPr>
          </w:p>
        </w:tc>
        <w:tc>
          <w:tcPr>
            <w:tcW w:w="9538" w:type="dxa"/>
            <w:shd w:val="clear" w:color="auto" w:fill="auto"/>
            <w:vAlign w:val="center"/>
            <w:hideMark/>
          </w:tcPr>
          <w:p w14:paraId="7E8C87DC"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Permanecer alerta ante cualquier situación anormal que se produzca en el Centro Educativo, con el fin de evitar robos, incendios y otros daños.</w:t>
            </w:r>
          </w:p>
        </w:tc>
      </w:tr>
      <w:tr w:rsidR="00D017AF" w:rsidRPr="009F0248" w14:paraId="3DC65A97" w14:textId="77777777" w:rsidTr="00B62FA5">
        <w:trPr>
          <w:trHeight w:val="409"/>
          <w:jc w:val="center"/>
        </w:trPr>
        <w:tc>
          <w:tcPr>
            <w:tcW w:w="421" w:type="dxa"/>
            <w:shd w:val="clear" w:color="auto" w:fill="auto"/>
            <w:noWrap/>
            <w:vAlign w:val="center"/>
          </w:tcPr>
          <w:p w14:paraId="1F59D99F"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54FE606F"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Controlar el ingreso y egreso de personas y vehículos en el Centro Educativo.</w:t>
            </w:r>
          </w:p>
        </w:tc>
      </w:tr>
      <w:tr w:rsidR="00D017AF" w:rsidRPr="009F0248" w14:paraId="2C69442A" w14:textId="77777777" w:rsidTr="00B62FA5">
        <w:trPr>
          <w:trHeight w:val="409"/>
          <w:jc w:val="center"/>
        </w:trPr>
        <w:tc>
          <w:tcPr>
            <w:tcW w:w="421" w:type="dxa"/>
            <w:shd w:val="clear" w:color="auto" w:fill="auto"/>
            <w:noWrap/>
            <w:vAlign w:val="center"/>
          </w:tcPr>
          <w:p w14:paraId="7D8E2BA4"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522D3C25"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Cuidar bienes muebles tales como equipo y herramientas de la institución.</w:t>
            </w:r>
          </w:p>
        </w:tc>
      </w:tr>
      <w:tr w:rsidR="00D017AF" w:rsidRPr="009F0248" w14:paraId="2032651B" w14:textId="77777777" w:rsidTr="00B62FA5">
        <w:trPr>
          <w:trHeight w:val="409"/>
          <w:jc w:val="center"/>
        </w:trPr>
        <w:tc>
          <w:tcPr>
            <w:tcW w:w="421" w:type="dxa"/>
            <w:shd w:val="clear" w:color="auto" w:fill="auto"/>
            <w:noWrap/>
            <w:vAlign w:val="center"/>
          </w:tcPr>
          <w:p w14:paraId="5D68C83D"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17D6A2DB"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Asegurar puertas, ventanas y otras vías de acceso.</w:t>
            </w:r>
          </w:p>
        </w:tc>
      </w:tr>
      <w:tr w:rsidR="00D017AF" w:rsidRPr="009F0248" w14:paraId="1CF87F34" w14:textId="77777777" w:rsidTr="00B62FA5">
        <w:trPr>
          <w:trHeight w:val="429"/>
          <w:jc w:val="center"/>
        </w:trPr>
        <w:tc>
          <w:tcPr>
            <w:tcW w:w="421" w:type="dxa"/>
            <w:shd w:val="clear" w:color="auto" w:fill="auto"/>
            <w:noWrap/>
            <w:vAlign w:val="center"/>
          </w:tcPr>
          <w:p w14:paraId="485D8377"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46895115"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Reportar al jefe inmediato las anomalías ocurridas durante su turno de trabajo.</w:t>
            </w:r>
          </w:p>
        </w:tc>
      </w:tr>
      <w:tr w:rsidR="00D017AF" w:rsidRPr="009F0248" w14:paraId="3B336CA3" w14:textId="77777777" w:rsidTr="00B62FA5">
        <w:trPr>
          <w:trHeight w:val="429"/>
          <w:jc w:val="center"/>
        </w:trPr>
        <w:tc>
          <w:tcPr>
            <w:tcW w:w="421" w:type="dxa"/>
            <w:shd w:val="clear" w:color="auto" w:fill="auto"/>
            <w:noWrap/>
            <w:vAlign w:val="center"/>
          </w:tcPr>
          <w:p w14:paraId="0434A8F0"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7341B7C1"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Realizar rondas periódicas internas y externas de las instalaciones del establecimiento.</w:t>
            </w:r>
          </w:p>
        </w:tc>
      </w:tr>
      <w:tr w:rsidR="00D017AF" w:rsidRPr="009F0248" w14:paraId="615F9A5C" w14:textId="77777777" w:rsidTr="00B62FA5">
        <w:trPr>
          <w:trHeight w:val="429"/>
          <w:jc w:val="center"/>
        </w:trPr>
        <w:tc>
          <w:tcPr>
            <w:tcW w:w="421" w:type="dxa"/>
            <w:shd w:val="clear" w:color="auto" w:fill="auto"/>
            <w:noWrap/>
            <w:vAlign w:val="center"/>
          </w:tcPr>
          <w:p w14:paraId="3EDB7711"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04739674"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Vigilar las cámaras de seguridad (donde existan) para el control de personal interno y visitantes.</w:t>
            </w:r>
          </w:p>
        </w:tc>
      </w:tr>
      <w:tr w:rsidR="00D017AF" w:rsidRPr="009F0248" w14:paraId="246CBFF0" w14:textId="77777777" w:rsidTr="00B62FA5">
        <w:trPr>
          <w:trHeight w:val="429"/>
          <w:jc w:val="center"/>
        </w:trPr>
        <w:tc>
          <w:tcPr>
            <w:tcW w:w="421" w:type="dxa"/>
            <w:shd w:val="clear" w:color="auto" w:fill="auto"/>
            <w:noWrap/>
            <w:vAlign w:val="center"/>
          </w:tcPr>
          <w:p w14:paraId="2BB19A6F" w14:textId="77777777" w:rsidR="00D017AF" w:rsidRPr="009F0248" w:rsidRDefault="00D017AF" w:rsidP="00AB3805">
            <w:pPr>
              <w:numPr>
                <w:ilvl w:val="0"/>
                <w:numId w:val="48"/>
              </w:numPr>
              <w:ind w:left="357" w:hanging="357"/>
              <w:jc w:val="center"/>
              <w:rPr>
                <w:rFonts w:ascii="Arial" w:hAnsi="Arial" w:cs="Arial"/>
                <w:lang w:val="es-GT" w:eastAsia="es-GT"/>
              </w:rPr>
            </w:pPr>
          </w:p>
        </w:tc>
        <w:tc>
          <w:tcPr>
            <w:tcW w:w="9538" w:type="dxa"/>
            <w:shd w:val="clear" w:color="auto" w:fill="auto"/>
            <w:vAlign w:val="center"/>
          </w:tcPr>
          <w:p w14:paraId="577E5416"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7B0C1BE5"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D017AF" w:rsidRPr="009F0248" w14:paraId="347A6094" w14:textId="77777777" w:rsidTr="00B62FA5">
        <w:trPr>
          <w:trHeight w:val="405"/>
          <w:tblHeader/>
          <w:jc w:val="center"/>
        </w:trPr>
        <w:tc>
          <w:tcPr>
            <w:tcW w:w="9938" w:type="dxa"/>
            <w:gridSpan w:val="2"/>
            <w:shd w:val="clear" w:color="auto" w:fill="F2F2F2"/>
            <w:vAlign w:val="center"/>
            <w:hideMark/>
          </w:tcPr>
          <w:p w14:paraId="1A972BDC" w14:textId="77777777" w:rsidR="00D017AF" w:rsidRPr="009F0248" w:rsidRDefault="00D017AF"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D017AF" w:rsidRPr="009F0248" w14:paraId="50FF1B9C" w14:textId="77777777" w:rsidTr="00B62FA5">
        <w:trPr>
          <w:trHeight w:val="269"/>
          <w:jc w:val="center"/>
        </w:trPr>
        <w:tc>
          <w:tcPr>
            <w:tcW w:w="421" w:type="dxa"/>
            <w:shd w:val="clear" w:color="auto" w:fill="F2F2F2"/>
            <w:noWrap/>
            <w:vAlign w:val="center"/>
            <w:hideMark/>
          </w:tcPr>
          <w:p w14:paraId="55D7D672"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544AB498"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D017AF" w:rsidRPr="009F0248" w14:paraId="380DB316" w14:textId="77777777" w:rsidTr="00B62FA5">
        <w:trPr>
          <w:trHeight w:val="504"/>
          <w:jc w:val="center"/>
        </w:trPr>
        <w:tc>
          <w:tcPr>
            <w:tcW w:w="9938" w:type="dxa"/>
            <w:gridSpan w:val="2"/>
            <w:shd w:val="clear" w:color="auto" w:fill="auto"/>
            <w:noWrap/>
            <w:vAlign w:val="center"/>
          </w:tcPr>
          <w:p w14:paraId="673359EC" w14:textId="492EB306" w:rsidR="00D017AF" w:rsidRPr="009F0248" w:rsidRDefault="009D68C0" w:rsidP="00B62FA5">
            <w:pPr>
              <w:rPr>
                <w:rFonts w:ascii="Arial" w:hAnsi="Arial" w:cs="Arial"/>
                <w:sz w:val="18"/>
                <w:szCs w:val="18"/>
                <w:lang w:val="es-GT" w:eastAsia="es-GT"/>
              </w:rPr>
            </w:pPr>
            <w:r w:rsidRPr="009D68C0">
              <w:rPr>
                <w:rFonts w:ascii="Arial" w:hAnsi="Arial" w:cs="Arial"/>
                <w:sz w:val="18"/>
                <w:szCs w:val="18"/>
                <w:lang w:val="es-GT" w:eastAsia="es-GT"/>
              </w:rPr>
              <w:t>Saber leer, escribir y poseer seis meses de experiencia en tareas relacionadas con el puesto.</w:t>
            </w:r>
          </w:p>
        </w:tc>
      </w:tr>
      <w:tr w:rsidR="00D017AF" w:rsidRPr="009F0248" w14:paraId="64A5DAB1" w14:textId="77777777" w:rsidTr="00B62FA5">
        <w:trPr>
          <w:trHeight w:val="405"/>
          <w:jc w:val="center"/>
        </w:trPr>
        <w:tc>
          <w:tcPr>
            <w:tcW w:w="421" w:type="dxa"/>
            <w:shd w:val="clear" w:color="auto" w:fill="F2F2F2"/>
            <w:noWrap/>
            <w:vAlign w:val="center"/>
            <w:hideMark/>
          </w:tcPr>
          <w:p w14:paraId="009C329B"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034E0F19"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D017AF" w:rsidRPr="009F0248" w14:paraId="7318882F" w14:textId="77777777" w:rsidTr="00B62FA5">
        <w:trPr>
          <w:trHeight w:val="548"/>
          <w:jc w:val="center"/>
        </w:trPr>
        <w:tc>
          <w:tcPr>
            <w:tcW w:w="9938" w:type="dxa"/>
            <w:gridSpan w:val="2"/>
            <w:shd w:val="clear" w:color="auto" w:fill="auto"/>
            <w:vAlign w:val="center"/>
          </w:tcPr>
          <w:p w14:paraId="49C3AEDF" w14:textId="25B528CD" w:rsidR="00D017AF" w:rsidRPr="009F0248" w:rsidRDefault="009D68C0" w:rsidP="00B62FA5">
            <w:pPr>
              <w:rPr>
                <w:rFonts w:ascii="Arial" w:hAnsi="Arial" w:cs="Arial"/>
                <w:sz w:val="18"/>
                <w:szCs w:val="18"/>
                <w:lang w:val="es-GT" w:eastAsia="es-GT"/>
              </w:rPr>
            </w:pPr>
            <w:r>
              <w:rPr>
                <w:rFonts w:ascii="Arial" w:hAnsi="Arial" w:cs="Arial"/>
                <w:sz w:val="18"/>
                <w:szCs w:val="18"/>
                <w:lang w:val="es-GT" w:eastAsia="es-GT"/>
              </w:rPr>
              <w:t>N/A</w:t>
            </w:r>
          </w:p>
        </w:tc>
      </w:tr>
    </w:tbl>
    <w:p w14:paraId="0F2D77DA"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017AF" w:rsidRPr="009F0248" w14:paraId="44D4105B" w14:textId="77777777" w:rsidTr="00B62FA5">
        <w:trPr>
          <w:trHeight w:val="450"/>
          <w:tblHeader/>
          <w:jc w:val="center"/>
        </w:trPr>
        <w:tc>
          <w:tcPr>
            <w:tcW w:w="411" w:type="dxa"/>
            <w:shd w:val="clear" w:color="auto" w:fill="F2F2F2"/>
            <w:noWrap/>
            <w:vAlign w:val="center"/>
            <w:hideMark/>
          </w:tcPr>
          <w:p w14:paraId="5E5B9493"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7A5FB5F2"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D017AF" w:rsidRPr="009F0248" w14:paraId="4F082D7E" w14:textId="77777777" w:rsidTr="00B62FA5">
        <w:trPr>
          <w:trHeight w:val="450"/>
          <w:jc w:val="center"/>
        </w:trPr>
        <w:tc>
          <w:tcPr>
            <w:tcW w:w="411" w:type="dxa"/>
            <w:shd w:val="clear" w:color="auto" w:fill="auto"/>
            <w:noWrap/>
            <w:vAlign w:val="center"/>
            <w:hideMark/>
          </w:tcPr>
          <w:p w14:paraId="16844E40" w14:textId="77777777" w:rsidR="00D017AF" w:rsidRPr="009F0248" w:rsidRDefault="00D017AF" w:rsidP="00AB3805">
            <w:pPr>
              <w:numPr>
                <w:ilvl w:val="0"/>
                <w:numId w:val="49"/>
              </w:numPr>
              <w:jc w:val="center"/>
              <w:rPr>
                <w:rFonts w:ascii="Arial" w:hAnsi="Arial" w:cs="Arial"/>
                <w:sz w:val="16"/>
                <w:szCs w:val="16"/>
                <w:lang w:val="es-GT" w:eastAsia="es-GT"/>
              </w:rPr>
            </w:pPr>
          </w:p>
        </w:tc>
        <w:tc>
          <w:tcPr>
            <w:tcW w:w="9527" w:type="dxa"/>
            <w:shd w:val="clear" w:color="auto" w:fill="auto"/>
            <w:vAlign w:val="center"/>
          </w:tcPr>
          <w:p w14:paraId="6CBAA2E5" w14:textId="77777777" w:rsidR="00D017AF" w:rsidRPr="009F0248" w:rsidRDefault="00D017AF" w:rsidP="00B62FA5">
            <w:pPr>
              <w:rPr>
                <w:rFonts w:ascii="Arial" w:hAnsi="Arial" w:cs="Arial"/>
                <w:sz w:val="18"/>
                <w:szCs w:val="18"/>
              </w:rPr>
            </w:pPr>
            <w:r w:rsidRPr="009F0248">
              <w:rPr>
                <w:rFonts w:ascii="Arial" w:hAnsi="Arial" w:cs="Arial"/>
                <w:sz w:val="18"/>
                <w:szCs w:val="18"/>
              </w:rPr>
              <w:t>Seguridad de instalaciones</w:t>
            </w:r>
          </w:p>
        </w:tc>
      </w:tr>
    </w:tbl>
    <w:p w14:paraId="07C60FD2" w14:textId="77777777" w:rsidR="00D017AF" w:rsidRPr="009F0248" w:rsidRDefault="00D017AF" w:rsidP="00D017AF">
      <w:pPr>
        <w:rPr>
          <w:lang w:val="es-GT"/>
        </w:rPr>
      </w:pPr>
    </w:p>
    <w:p w14:paraId="5459A4FC"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017AF" w:rsidRPr="009F0248" w14:paraId="1D407643" w14:textId="77777777" w:rsidTr="00B62FA5">
        <w:trPr>
          <w:trHeight w:val="450"/>
          <w:tblHeader/>
          <w:jc w:val="center"/>
        </w:trPr>
        <w:tc>
          <w:tcPr>
            <w:tcW w:w="401" w:type="dxa"/>
            <w:shd w:val="clear" w:color="auto" w:fill="F2F2F2"/>
            <w:noWrap/>
            <w:vAlign w:val="center"/>
            <w:hideMark/>
          </w:tcPr>
          <w:p w14:paraId="0E1B2C25"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43793DB1"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D017AF" w:rsidRPr="009F0248" w14:paraId="4D211635" w14:textId="77777777" w:rsidTr="00B62FA5">
        <w:trPr>
          <w:trHeight w:val="450"/>
          <w:jc w:val="center"/>
        </w:trPr>
        <w:tc>
          <w:tcPr>
            <w:tcW w:w="401" w:type="dxa"/>
            <w:shd w:val="clear" w:color="auto" w:fill="auto"/>
            <w:noWrap/>
            <w:vAlign w:val="center"/>
            <w:hideMark/>
          </w:tcPr>
          <w:p w14:paraId="4D059C57" w14:textId="77777777" w:rsidR="00D017AF" w:rsidRPr="009F0248" w:rsidRDefault="00D017AF" w:rsidP="00AB3805">
            <w:pPr>
              <w:numPr>
                <w:ilvl w:val="0"/>
                <w:numId w:val="50"/>
              </w:numPr>
              <w:jc w:val="center"/>
              <w:rPr>
                <w:rFonts w:ascii="Arial" w:hAnsi="Arial" w:cs="Arial"/>
                <w:sz w:val="16"/>
                <w:szCs w:val="16"/>
                <w:lang w:val="es-GT" w:eastAsia="es-GT"/>
              </w:rPr>
            </w:pPr>
          </w:p>
        </w:tc>
        <w:tc>
          <w:tcPr>
            <w:tcW w:w="9537" w:type="dxa"/>
            <w:shd w:val="clear" w:color="auto" w:fill="auto"/>
            <w:vAlign w:val="center"/>
          </w:tcPr>
          <w:p w14:paraId="6B4B91B1"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D017AF" w:rsidRPr="009F0248" w14:paraId="3DD485D7" w14:textId="77777777" w:rsidTr="00B62FA5">
        <w:trPr>
          <w:trHeight w:val="450"/>
          <w:jc w:val="center"/>
        </w:trPr>
        <w:tc>
          <w:tcPr>
            <w:tcW w:w="401" w:type="dxa"/>
            <w:shd w:val="clear" w:color="auto" w:fill="auto"/>
            <w:noWrap/>
            <w:vAlign w:val="center"/>
            <w:hideMark/>
          </w:tcPr>
          <w:p w14:paraId="095DC01B" w14:textId="77777777" w:rsidR="00D017AF" w:rsidRPr="009F0248" w:rsidRDefault="00D017AF" w:rsidP="00AB3805">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6C9F7EE8"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Comunicación asertiva. </w:t>
            </w:r>
          </w:p>
        </w:tc>
      </w:tr>
      <w:tr w:rsidR="00D017AF" w:rsidRPr="009F0248" w14:paraId="2D83CD58" w14:textId="77777777" w:rsidTr="00B62FA5">
        <w:trPr>
          <w:trHeight w:val="450"/>
          <w:jc w:val="center"/>
        </w:trPr>
        <w:tc>
          <w:tcPr>
            <w:tcW w:w="401" w:type="dxa"/>
            <w:shd w:val="clear" w:color="auto" w:fill="auto"/>
            <w:noWrap/>
            <w:vAlign w:val="center"/>
          </w:tcPr>
          <w:p w14:paraId="1D1F50D0" w14:textId="77777777" w:rsidR="00D017AF" w:rsidRPr="009F0248" w:rsidRDefault="00D017AF" w:rsidP="00AB3805">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556C0EE2"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D017AF" w:rsidRPr="009F0248" w14:paraId="21E507B0" w14:textId="77777777" w:rsidTr="00B62FA5">
        <w:trPr>
          <w:trHeight w:val="450"/>
          <w:jc w:val="center"/>
        </w:trPr>
        <w:tc>
          <w:tcPr>
            <w:tcW w:w="401" w:type="dxa"/>
            <w:shd w:val="clear" w:color="auto" w:fill="auto"/>
            <w:noWrap/>
            <w:vAlign w:val="center"/>
          </w:tcPr>
          <w:p w14:paraId="34696942" w14:textId="77777777" w:rsidR="00D017AF" w:rsidRPr="009F0248" w:rsidRDefault="00D017AF" w:rsidP="00AB3805">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4AF7DCF9"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la calma. </w:t>
            </w:r>
          </w:p>
        </w:tc>
      </w:tr>
    </w:tbl>
    <w:p w14:paraId="6A64AC7F" w14:textId="77777777" w:rsidR="00D017AF" w:rsidRPr="009F0248" w:rsidRDefault="00D017AF" w:rsidP="00D017AF">
      <w:pPr>
        <w:spacing w:line="360" w:lineRule="auto"/>
        <w:rPr>
          <w:rFonts w:ascii="Arial" w:hAnsi="Arial" w:cs="Arial"/>
        </w:rPr>
      </w:pPr>
    </w:p>
    <w:p w14:paraId="333A81DE" w14:textId="77777777" w:rsidR="00D017AF" w:rsidRDefault="00D017AF" w:rsidP="00D017AF">
      <w:pPr>
        <w:rPr>
          <w:rFonts w:ascii="Arial" w:hAnsi="Arial" w:cs="Arial"/>
        </w:rPr>
      </w:pPr>
    </w:p>
    <w:p w14:paraId="6694F38B" w14:textId="77777777" w:rsidR="00D017AF" w:rsidRDefault="00D017AF" w:rsidP="00D017AF">
      <w:pPr>
        <w:rPr>
          <w:rFonts w:ascii="Arial" w:hAnsi="Arial" w:cs="Arial"/>
        </w:rPr>
      </w:pPr>
    </w:p>
    <w:p w14:paraId="5AA60B2B" w14:textId="7B5009CA" w:rsidR="00D017AF" w:rsidRDefault="00D017AF">
      <w:pPr>
        <w:rPr>
          <w:rFonts w:ascii="Arial" w:hAnsi="Arial" w:cs="Arial"/>
        </w:rPr>
      </w:pPr>
      <w:r>
        <w:rPr>
          <w:rFonts w:ascii="Arial" w:hAnsi="Arial" w:cs="Arial"/>
        </w:rPr>
        <w:br w:type="page"/>
      </w:r>
    </w:p>
    <w:p w14:paraId="01FD97A1" w14:textId="3E3CB8B4" w:rsidR="00D017AF" w:rsidRPr="00067865" w:rsidRDefault="00D017AF" w:rsidP="00D017AF">
      <w:pPr>
        <w:spacing w:line="360" w:lineRule="auto"/>
        <w:rPr>
          <w:rFonts w:ascii="Arial" w:hAnsi="Arial" w:cs="Arial"/>
          <w:b/>
        </w:rPr>
      </w:pPr>
      <w:r>
        <w:rPr>
          <w:rFonts w:ascii="Arial" w:hAnsi="Arial" w:cs="Arial"/>
          <w:b/>
        </w:rPr>
        <w:t xml:space="preserve">6. </w:t>
      </w:r>
      <w:r w:rsidRPr="00067865">
        <w:rPr>
          <w:rFonts w:ascii="Arial" w:hAnsi="Arial" w:cs="Arial"/>
          <w:b/>
        </w:rPr>
        <w:t>Guardián</w:t>
      </w:r>
      <w:r w:rsidR="009D68C0">
        <w:rPr>
          <w:rFonts w:ascii="Arial" w:hAnsi="Arial" w:cs="Arial"/>
          <w:b/>
        </w:rPr>
        <w:t xml:space="preserve"> III</w:t>
      </w:r>
    </w:p>
    <w:p w14:paraId="78AE9D81" w14:textId="77777777" w:rsidR="00D017AF" w:rsidRDefault="00D017AF" w:rsidP="00D017AF">
      <w:pPr>
        <w:pStyle w:val="Prrafodelista"/>
        <w:ind w:left="360"/>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017AF" w:rsidRPr="009F0248" w14:paraId="0D5AFE4A" w14:textId="77777777" w:rsidTr="00B62FA5">
        <w:trPr>
          <w:trHeight w:val="405"/>
          <w:jc w:val="center"/>
        </w:trPr>
        <w:tc>
          <w:tcPr>
            <w:tcW w:w="9959" w:type="dxa"/>
            <w:gridSpan w:val="4"/>
            <w:shd w:val="clear" w:color="auto" w:fill="F2F2F2"/>
            <w:noWrap/>
            <w:vAlign w:val="center"/>
            <w:hideMark/>
          </w:tcPr>
          <w:p w14:paraId="5DDD4989" w14:textId="77777777" w:rsidR="00D017AF" w:rsidRPr="009F0248" w:rsidRDefault="00D017AF" w:rsidP="00B62FA5">
            <w:pPr>
              <w:jc w:val="center"/>
              <w:rPr>
                <w:rFonts w:ascii="Arial" w:hAnsi="Arial" w:cs="Arial"/>
                <w:b/>
                <w:bCs/>
                <w:szCs w:val="24"/>
                <w:lang w:val="es-GT" w:eastAsia="es-GT"/>
              </w:rPr>
            </w:pPr>
            <w:r w:rsidRPr="009F0248">
              <w:rPr>
                <w:rFonts w:ascii="Arial" w:hAnsi="Arial" w:cs="Arial"/>
                <w:b/>
                <w:bCs/>
                <w:szCs w:val="24"/>
                <w:lang w:val="es-GT" w:eastAsia="es-GT"/>
              </w:rPr>
              <w:t>1.  INFORMACIÓN GENERAL DEL PUESTO</w:t>
            </w:r>
          </w:p>
        </w:tc>
      </w:tr>
      <w:tr w:rsidR="00D017AF" w:rsidRPr="009F0248" w14:paraId="226703C1" w14:textId="77777777" w:rsidTr="00B62FA5">
        <w:trPr>
          <w:trHeight w:val="538"/>
          <w:jc w:val="center"/>
        </w:trPr>
        <w:tc>
          <w:tcPr>
            <w:tcW w:w="1513" w:type="dxa"/>
            <w:shd w:val="clear" w:color="auto" w:fill="auto"/>
            <w:vAlign w:val="center"/>
            <w:hideMark/>
          </w:tcPr>
          <w:p w14:paraId="76DA1779"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PUESTO FUNCIONAL</w:t>
            </w:r>
          </w:p>
        </w:tc>
        <w:tc>
          <w:tcPr>
            <w:tcW w:w="3468" w:type="dxa"/>
            <w:shd w:val="clear" w:color="auto" w:fill="auto"/>
            <w:vAlign w:val="center"/>
          </w:tcPr>
          <w:p w14:paraId="27C37ECF" w14:textId="263E3D86"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Guardián</w:t>
            </w:r>
            <w:r w:rsidR="009D68C0">
              <w:rPr>
                <w:rFonts w:ascii="Arial" w:hAnsi="Arial" w:cs="Arial"/>
                <w:sz w:val="18"/>
                <w:szCs w:val="16"/>
                <w:lang w:val="es-GT" w:eastAsia="es-GT"/>
              </w:rPr>
              <w:t xml:space="preserve"> III</w:t>
            </w:r>
          </w:p>
        </w:tc>
        <w:tc>
          <w:tcPr>
            <w:tcW w:w="1701" w:type="dxa"/>
            <w:shd w:val="clear" w:color="auto" w:fill="auto"/>
            <w:vAlign w:val="center"/>
          </w:tcPr>
          <w:p w14:paraId="11E49CCD" w14:textId="77777777" w:rsidR="00D017AF" w:rsidRPr="00D33CEA" w:rsidRDefault="00D017AF" w:rsidP="00B62FA5">
            <w:pPr>
              <w:rPr>
                <w:rFonts w:ascii="Arial" w:hAnsi="Arial" w:cs="Arial"/>
                <w:b/>
                <w:sz w:val="16"/>
                <w:szCs w:val="16"/>
                <w:lang w:val="es-GT" w:eastAsia="es-GT"/>
              </w:rPr>
            </w:pPr>
            <w:r w:rsidRPr="009614F3">
              <w:rPr>
                <w:rFonts w:ascii="Arial" w:hAnsi="Arial" w:cs="Arial"/>
                <w:b/>
                <w:bCs/>
                <w:sz w:val="16"/>
                <w:szCs w:val="14"/>
                <w:lang w:val="es-GT" w:eastAsia="es-GT"/>
              </w:rPr>
              <w:t>PUESTO NOMINAL (OFICIAL)</w:t>
            </w:r>
          </w:p>
        </w:tc>
        <w:tc>
          <w:tcPr>
            <w:tcW w:w="3277" w:type="dxa"/>
            <w:shd w:val="clear" w:color="auto" w:fill="auto"/>
            <w:vAlign w:val="center"/>
          </w:tcPr>
          <w:p w14:paraId="0A601089"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Trabajador Operativo IV</w:t>
            </w:r>
          </w:p>
        </w:tc>
      </w:tr>
      <w:tr w:rsidR="00D017AF" w:rsidRPr="009F0248" w14:paraId="3EE37FC3" w14:textId="77777777" w:rsidTr="00B62FA5">
        <w:trPr>
          <w:trHeight w:val="600"/>
          <w:jc w:val="center"/>
        </w:trPr>
        <w:tc>
          <w:tcPr>
            <w:tcW w:w="1513" w:type="dxa"/>
            <w:shd w:val="clear" w:color="auto" w:fill="auto"/>
            <w:vAlign w:val="center"/>
            <w:hideMark/>
          </w:tcPr>
          <w:p w14:paraId="6507CE7D"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DEPENDENCIA</w:t>
            </w:r>
          </w:p>
        </w:tc>
        <w:tc>
          <w:tcPr>
            <w:tcW w:w="3468" w:type="dxa"/>
            <w:shd w:val="clear" w:color="auto" w:fill="auto"/>
            <w:vAlign w:val="center"/>
            <w:hideMark/>
          </w:tcPr>
          <w:p w14:paraId="77898745" w14:textId="77777777" w:rsidR="00D017AF" w:rsidRPr="009F0248" w:rsidRDefault="00D017AF" w:rsidP="00B62FA5">
            <w:pPr>
              <w:rPr>
                <w:rFonts w:ascii="Arial" w:hAnsi="Arial" w:cs="Arial"/>
                <w:sz w:val="18"/>
                <w:szCs w:val="16"/>
                <w:lang w:val="es-GT" w:eastAsia="es-GT"/>
              </w:rPr>
            </w:pPr>
            <w:r w:rsidRPr="009F0248">
              <w:rPr>
                <w:rFonts w:ascii="Arial" w:hAnsi="Arial" w:cs="Arial"/>
                <w:sz w:val="18"/>
                <w:szCs w:val="16"/>
                <w:lang w:val="es-GT" w:eastAsia="es-GT"/>
              </w:rPr>
              <w:t>Centro Educativo Público</w:t>
            </w:r>
          </w:p>
        </w:tc>
        <w:tc>
          <w:tcPr>
            <w:tcW w:w="1701" w:type="dxa"/>
            <w:shd w:val="clear" w:color="auto" w:fill="auto"/>
            <w:vAlign w:val="center"/>
          </w:tcPr>
          <w:p w14:paraId="7217578D" w14:textId="77777777" w:rsidR="00D017AF" w:rsidRPr="0020486B" w:rsidRDefault="00D017AF" w:rsidP="00B62FA5">
            <w:pPr>
              <w:rPr>
                <w:rFonts w:ascii="Arial" w:hAnsi="Arial" w:cs="Arial"/>
                <w:b/>
                <w:bCs/>
                <w:sz w:val="16"/>
                <w:szCs w:val="14"/>
                <w:lang w:val="es-GT" w:eastAsia="es-GT"/>
              </w:rPr>
            </w:pPr>
            <w:r w:rsidRPr="0020486B">
              <w:rPr>
                <w:rFonts w:ascii="Arial" w:hAnsi="Arial" w:cs="Arial"/>
                <w:b/>
                <w:bCs/>
                <w:sz w:val="16"/>
                <w:szCs w:val="14"/>
                <w:lang w:val="es-GT" w:eastAsia="es-GT"/>
              </w:rPr>
              <w:t>ESPECIALIDAD</w:t>
            </w:r>
          </w:p>
        </w:tc>
        <w:tc>
          <w:tcPr>
            <w:tcW w:w="3277" w:type="dxa"/>
            <w:shd w:val="clear" w:color="auto" w:fill="auto"/>
            <w:vAlign w:val="center"/>
          </w:tcPr>
          <w:p w14:paraId="0486B53C" w14:textId="77777777" w:rsidR="00D017AF" w:rsidRPr="009F0248" w:rsidRDefault="00D017AF" w:rsidP="00B62FA5">
            <w:pPr>
              <w:rPr>
                <w:rFonts w:ascii="Arial" w:hAnsi="Arial" w:cs="Arial"/>
                <w:sz w:val="18"/>
                <w:szCs w:val="16"/>
                <w:lang w:val="es-GT" w:eastAsia="es-GT"/>
              </w:rPr>
            </w:pPr>
            <w:r>
              <w:rPr>
                <w:rFonts w:ascii="Arial" w:hAnsi="Arial" w:cs="Arial"/>
                <w:sz w:val="18"/>
                <w:szCs w:val="16"/>
                <w:lang w:val="es-GT" w:eastAsia="es-GT"/>
              </w:rPr>
              <w:t>Resguardo y Vigilancia</w:t>
            </w:r>
          </w:p>
        </w:tc>
      </w:tr>
      <w:tr w:rsidR="00930916" w:rsidRPr="009F0248" w14:paraId="0B3F8B78" w14:textId="77777777" w:rsidTr="00B62FA5">
        <w:trPr>
          <w:trHeight w:val="600"/>
          <w:jc w:val="center"/>
        </w:trPr>
        <w:tc>
          <w:tcPr>
            <w:tcW w:w="1513" w:type="dxa"/>
            <w:shd w:val="clear" w:color="auto" w:fill="auto"/>
            <w:vAlign w:val="center"/>
            <w:hideMark/>
          </w:tcPr>
          <w:p w14:paraId="38A921D3" w14:textId="77777777" w:rsidR="00930916" w:rsidRPr="009F0248" w:rsidRDefault="00930916" w:rsidP="00930916">
            <w:pPr>
              <w:rPr>
                <w:rFonts w:ascii="Arial" w:hAnsi="Arial" w:cs="Arial"/>
                <w:b/>
                <w:bCs/>
                <w:sz w:val="16"/>
                <w:szCs w:val="16"/>
                <w:lang w:val="es-GT" w:eastAsia="es-GT"/>
              </w:rPr>
            </w:pPr>
            <w:r w:rsidRPr="009F0248">
              <w:rPr>
                <w:rFonts w:ascii="Arial" w:hAnsi="Arial" w:cs="Arial"/>
                <w:b/>
                <w:bCs/>
                <w:sz w:val="16"/>
                <w:szCs w:val="16"/>
                <w:lang w:val="es-GT" w:eastAsia="es-GT"/>
              </w:rPr>
              <w:t>PUESTO FUNCIONAL DEL JEFE INMEDIATO</w:t>
            </w:r>
          </w:p>
        </w:tc>
        <w:tc>
          <w:tcPr>
            <w:tcW w:w="8446" w:type="dxa"/>
            <w:gridSpan w:val="3"/>
            <w:shd w:val="clear" w:color="auto" w:fill="auto"/>
            <w:vAlign w:val="center"/>
            <w:hideMark/>
          </w:tcPr>
          <w:p w14:paraId="4B836827" w14:textId="5E545EDE" w:rsidR="00930916" w:rsidRPr="009F0248" w:rsidRDefault="00930916" w:rsidP="00930916">
            <w:pPr>
              <w:rPr>
                <w:rFonts w:ascii="Arial" w:hAnsi="Arial" w:cs="Arial"/>
                <w:sz w:val="18"/>
                <w:szCs w:val="16"/>
                <w:lang w:val="es-GT" w:eastAsia="es-GT"/>
              </w:rPr>
            </w:pPr>
            <w:r w:rsidRPr="009F0248">
              <w:rPr>
                <w:rFonts w:ascii="Arial" w:hAnsi="Arial" w:cs="Arial"/>
                <w:sz w:val="18"/>
                <w:szCs w:val="16"/>
                <w:lang w:val="es-GT" w:eastAsia="es-GT"/>
              </w:rPr>
              <w:t xml:space="preserve">Director </w:t>
            </w:r>
            <w:r>
              <w:rPr>
                <w:rFonts w:ascii="Arial" w:hAnsi="Arial" w:cs="Arial"/>
                <w:sz w:val="18"/>
                <w:szCs w:val="16"/>
                <w:lang w:val="es-GT" w:eastAsia="es-GT"/>
              </w:rPr>
              <w:t xml:space="preserve">(a) </w:t>
            </w:r>
            <w:r w:rsidRPr="009F0248">
              <w:rPr>
                <w:rFonts w:ascii="Arial" w:hAnsi="Arial" w:cs="Arial"/>
                <w:sz w:val="18"/>
                <w:szCs w:val="16"/>
                <w:lang w:val="es-GT" w:eastAsia="es-GT"/>
              </w:rPr>
              <w:t>del Centro Educativo</w:t>
            </w:r>
            <w:r>
              <w:rPr>
                <w:rFonts w:ascii="Arial" w:hAnsi="Arial" w:cs="Arial"/>
                <w:sz w:val="18"/>
                <w:szCs w:val="16"/>
                <w:lang w:val="es-GT" w:eastAsia="es-GT"/>
              </w:rPr>
              <w:t xml:space="preserve"> o Subdirector (a) del Centro Educativo (d</w:t>
            </w:r>
            <w:r w:rsidRPr="009F0248">
              <w:rPr>
                <w:rFonts w:ascii="Arial" w:hAnsi="Arial" w:cs="Arial"/>
                <w:sz w:val="18"/>
                <w:szCs w:val="16"/>
                <w:lang w:val="es-GT" w:eastAsia="es-GT"/>
              </w:rPr>
              <w:t>e acuerdo al Centro Educativo donde labora</w:t>
            </w:r>
            <w:r>
              <w:rPr>
                <w:rFonts w:ascii="Arial" w:hAnsi="Arial" w:cs="Arial"/>
                <w:sz w:val="18"/>
                <w:szCs w:val="16"/>
                <w:lang w:val="es-GT" w:eastAsia="es-GT"/>
              </w:rPr>
              <w:t>)</w:t>
            </w:r>
          </w:p>
        </w:tc>
      </w:tr>
      <w:tr w:rsidR="00D017AF" w:rsidRPr="009A4FBD" w14:paraId="392B25EE" w14:textId="77777777" w:rsidTr="00B62FA5">
        <w:trPr>
          <w:trHeight w:val="600"/>
          <w:jc w:val="center"/>
        </w:trPr>
        <w:tc>
          <w:tcPr>
            <w:tcW w:w="1513" w:type="dxa"/>
            <w:shd w:val="clear" w:color="auto" w:fill="auto"/>
            <w:vAlign w:val="center"/>
          </w:tcPr>
          <w:p w14:paraId="1FD63245" w14:textId="77777777" w:rsidR="00D017AF" w:rsidRPr="009A4FBD" w:rsidRDefault="00D017AF" w:rsidP="00B62FA5">
            <w:pPr>
              <w:rPr>
                <w:rFonts w:ascii="Arial" w:hAnsi="Arial" w:cs="Arial"/>
                <w:b/>
                <w:bCs/>
                <w:sz w:val="16"/>
                <w:szCs w:val="16"/>
                <w:lang w:val="es-GT" w:eastAsia="es-GT"/>
              </w:rPr>
            </w:pPr>
            <w:r w:rsidRPr="009A4FBD">
              <w:rPr>
                <w:rFonts w:ascii="Arial" w:hAnsi="Arial" w:cs="Arial"/>
                <w:b/>
                <w:bCs/>
                <w:sz w:val="16"/>
                <w:szCs w:val="16"/>
                <w:lang w:val="es-GT" w:eastAsia="es-GT"/>
              </w:rPr>
              <w:t>UBICACIÓN</w:t>
            </w:r>
          </w:p>
        </w:tc>
        <w:tc>
          <w:tcPr>
            <w:tcW w:w="3468" w:type="dxa"/>
            <w:shd w:val="clear" w:color="auto" w:fill="auto"/>
            <w:vAlign w:val="center"/>
          </w:tcPr>
          <w:p w14:paraId="775332F7" w14:textId="77777777" w:rsidR="00D017AF" w:rsidRPr="009A4FBD"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Centro Educativo</w:t>
            </w:r>
            <w:r>
              <w:rPr>
                <w:rFonts w:ascii="Arial" w:hAnsi="Arial" w:cs="Arial"/>
                <w:sz w:val="18"/>
                <w:szCs w:val="16"/>
                <w:lang w:val="es-GT" w:eastAsia="es-GT"/>
              </w:rPr>
              <w:t xml:space="preserve"> Público asignado</w:t>
            </w:r>
          </w:p>
        </w:tc>
        <w:tc>
          <w:tcPr>
            <w:tcW w:w="1701" w:type="dxa"/>
            <w:shd w:val="clear" w:color="auto" w:fill="auto"/>
            <w:vAlign w:val="center"/>
          </w:tcPr>
          <w:p w14:paraId="4DD72CE2" w14:textId="77777777" w:rsidR="00D017AF" w:rsidRPr="009A4FBD" w:rsidRDefault="00D017AF" w:rsidP="00B62FA5">
            <w:pPr>
              <w:rPr>
                <w:rFonts w:ascii="Arial" w:hAnsi="Arial" w:cs="Arial"/>
                <w:b/>
                <w:bCs/>
                <w:sz w:val="16"/>
                <w:szCs w:val="16"/>
                <w:lang w:val="es-GT" w:eastAsia="es-GT"/>
              </w:rPr>
            </w:pPr>
            <w:r w:rsidRPr="009A4FBD">
              <w:rPr>
                <w:rFonts w:ascii="Arial" w:hAnsi="Arial" w:cs="Arial"/>
                <w:b/>
                <w:bCs/>
                <w:sz w:val="16"/>
                <w:szCs w:val="16"/>
                <w:lang w:val="es-GT" w:eastAsia="es-GT"/>
              </w:rPr>
              <w:t>HORARIO</w:t>
            </w:r>
          </w:p>
        </w:tc>
        <w:tc>
          <w:tcPr>
            <w:tcW w:w="3277" w:type="dxa"/>
            <w:shd w:val="clear" w:color="auto" w:fill="auto"/>
            <w:vAlign w:val="center"/>
          </w:tcPr>
          <w:p w14:paraId="52E1BD61" w14:textId="77777777" w:rsidR="00D017AF" w:rsidRPr="009A4FBD" w:rsidRDefault="00D017AF" w:rsidP="00B62FA5">
            <w:pPr>
              <w:jc w:val="center"/>
              <w:rPr>
                <w:rFonts w:ascii="Arial" w:hAnsi="Arial" w:cs="Arial"/>
                <w:sz w:val="18"/>
                <w:szCs w:val="16"/>
                <w:lang w:val="es-GT" w:eastAsia="es-GT"/>
              </w:rPr>
            </w:pPr>
            <w:r w:rsidRPr="009A4FBD">
              <w:rPr>
                <w:rFonts w:ascii="Arial" w:hAnsi="Arial" w:cs="Arial"/>
                <w:sz w:val="18"/>
                <w:szCs w:val="16"/>
                <w:lang w:val="es-GT" w:eastAsia="es-GT"/>
              </w:rPr>
              <w:t>De acuerdo al Centro Educativo donde labora</w:t>
            </w:r>
          </w:p>
        </w:tc>
      </w:tr>
    </w:tbl>
    <w:p w14:paraId="475AE052" w14:textId="77777777" w:rsidR="00D017AF" w:rsidRPr="009A4FBD"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A4FBD" w14:paraId="6BC82DF1" w14:textId="77777777" w:rsidTr="00B62FA5">
        <w:trPr>
          <w:trHeight w:val="405"/>
          <w:tblHeader/>
          <w:jc w:val="center"/>
        </w:trPr>
        <w:tc>
          <w:tcPr>
            <w:tcW w:w="9959" w:type="dxa"/>
            <w:gridSpan w:val="2"/>
            <w:shd w:val="clear" w:color="auto" w:fill="F2F2F2"/>
            <w:noWrap/>
            <w:vAlign w:val="center"/>
            <w:hideMark/>
          </w:tcPr>
          <w:p w14:paraId="045C80DC" w14:textId="29458DCB" w:rsidR="00D017AF" w:rsidRPr="009A4FBD" w:rsidRDefault="009D68C0" w:rsidP="00B62FA5">
            <w:pPr>
              <w:jc w:val="center"/>
              <w:rPr>
                <w:rFonts w:ascii="Arial" w:hAnsi="Arial" w:cs="Arial"/>
                <w:b/>
                <w:bCs/>
                <w:szCs w:val="24"/>
                <w:lang w:val="es-GT" w:eastAsia="es-GT"/>
              </w:rPr>
            </w:pPr>
            <w:r w:rsidRPr="009A4FBD">
              <w:rPr>
                <w:rFonts w:ascii="Arial" w:hAnsi="Arial" w:cs="Arial"/>
                <w:b/>
                <w:bCs/>
                <w:szCs w:val="24"/>
                <w:lang w:val="es-GT" w:eastAsia="es-GT"/>
              </w:rPr>
              <w:t>2 DESCRIPCIÓN</w:t>
            </w:r>
            <w:r w:rsidR="00D017AF" w:rsidRPr="009A4FBD">
              <w:rPr>
                <w:rFonts w:ascii="Arial" w:hAnsi="Arial" w:cs="Arial"/>
                <w:b/>
                <w:bCs/>
                <w:szCs w:val="24"/>
                <w:lang w:val="es-GT" w:eastAsia="es-GT"/>
              </w:rPr>
              <w:t xml:space="preserve"> DEL PUESTO</w:t>
            </w:r>
          </w:p>
        </w:tc>
      </w:tr>
      <w:tr w:rsidR="00D017AF" w:rsidRPr="009A4FBD" w14:paraId="50326B90" w14:textId="77777777" w:rsidTr="00B62FA5">
        <w:trPr>
          <w:trHeight w:val="243"/>
          <w:jc w:val="center"/>
        </w:trPr>
        <w:tc>
          <w:tcPr>
            <w:tcW w:w="421" w:type="dxa"/>
            <w:shd w:val="clear" w:color="auto" w:fill="F2F2F2"/>
            <w:noWrap/>
            <w:vAlign w:val="center"/>
            <w:hideMark/>
          </w:tcPr>
          <w:p w14:paraId="79977554" w14:textId="77777777" w:rsidR="00D017AF" w:rsidRPr="009A4FBD" w:rsidRDefault="00D017AF" w:rsidP="00B62FA5">
            <w:pPr>
              <w:rPr>
                <w:rFonts w:ascii="Arial" w:hAnsi="Arial" w:cs="Arial"/>
                <w:b/>
                <w:bCs/>
                <w:sz w:val="18"/>
                <w:szCs w:val="18"/>
                <w:lang w:val="es-GT" w:eastAsia="es-GT"/>
              </w:rPr>
            </w:pPr>
            <w:r w:rsidRPr="009A4FBD">
              <w:rPr>
                <w:rFonts w:ascii="Arial" w:hAnsi="Arial" w:cs="Arial"/>
                <w:b/>
                <w:bCs/>
                <w:sz w:val="18"/>
                <w:szCs w:val="18"/>
                <w:lang w:val="es-GT" w:eastAsia="es-GT"/>
              </w:rPr>
              <w:t>2.A</w:t>
            </w:r>
          </w:p>
        </w:tc>
        <w:tc>
          <w:tcPr>
            <w:tcW w:w="9538" w:type="dxa"/>
            <w:shd w:val="clear" w:color="auto" w:fill="F2F2F2"/>
            <w:noWrap/>
            <w:vAlign w:val="center"/>
            <w:hideMark/>
          </w:tcPr>
          <w:p w14:paraId="427CFE3E" w14:textId="77777777" w:rsidR="00D017AF" w:rsidRPr="009A4FBD" w:rsidRDefault="00D017AF" w:rsidP="00B62FA5">
            <w:pPr>
              <w:rPr>
                <w:rFonts w:ascii="Arial" w:hAnsi="Arial" w:cs="Arial"/>
                <w:b/>
                <w:bCs/>
                <w:sz w:val="18"/>
                <w:szCs w:val="18"/>
                <w:lang w:val="es-GT" w:eastAsia="es-GT"/>
              </w:rPr>
            </w:pPr>
            <w:r w:rsidRPr="009A4FBD">
              <w:rPr>
                <w:rFonts w:ascii="Arial" w:hAnsi="Arial" w:cs="Arial"/>
                <w:b/>
                <w:bCs/>
                <w:sz w:val="18"/>
                <w:szCs w:val="18"/>
                <w:lang w:val="es-GT" w:eastAsia="es-GT"/>
              </w:rPr>
              <w:t xml:space="preserve">PROPÓSITO DEL PUESTO </w:t>
            </w:r>
          </w:p>
        </w:tc>
      </w:tr>
      <w:tr w:rsidR="00D017AF" w:rsidRPr="009F0248" w14:paraId="16BA5726" w14:textId="77777777" w:rsidTr="00B62FA5">
        <w:trPr>
          <w:trHeight w:val="632"/>
          <w:jc w:val="center"/>
        </w:trPr>
        <w:tc>
          <w:tcPr>
            <w:tcW w:w="9959" w:type="dxa"/>
            <w:gridSpan w:val="2"/>
            <w:shd w:val="clear" w:color="auto" w:fill="auto"/>
            <w:vAlign w:val="center"/>
          </w:tcPr>
          <w:p w14:paraId="39554163" w14:textId="77777777" w:rsidR="00D017AF" w:rsidRPr="009F0248" w:rsidRDefault="00D017AF" w:rsidP="00B62FA5">
            <w:pPr>
              <w:jc w:val="both"/>
              <w:rPr>
                <w:rFonts w:ascii="Arial" w:hAnsi="Arial" w:cs="Arial"/>
                <w:sz w:val="18"/>
                <w:szCs w:val="22"/>
              </w:rPr>
            </w:pPr>
            <w:r w:rsidRPr="009F0248">
              <w:rPr>
                <w:rFonts w:ascii="Arial" w:hAnsi="Arial" w:cs="Arial"/>
                <w:sz w:val="18"/>
                <w:szCs w:val="22"/>
              </w:rPr>
              <w:t>Proteger las instalaciones y lo que en ella se resguarda de bienes materiales y velar por la seguridad del personal del centro educativo.</w:t>
            </w:r>
          </w:p>
        </w:tc>
      </w:tr>
    </w:tbl>
    <w:p w14:paraId="05ADFAAA" w14:textId="77777777" w:rsidR="00D017AF" w:rsidRPr="009F0248" w:rsidRDefault="00D017AF" w:rsidP="00D017A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017AF" w:rsidRPr="009F0248" w14:paraId="06C7FDF4" w14:textId="77777777" w:rsidTr="00B62FA5">
        <w:trPr>
          <w:trHeight w:val="405"/>
          <w:tblHeader/>
          <w:jc w:val="center"/>
        </w:trPr>
        <w:tc>
          <w:tcPr>
            <w:tcW w:w="421" w:type="dxa"/>
            <w:shd w:val="clear" w:color="auto" w:fill="F2F2F2"/>
            <w:noWrap/>
            <w:vAlign w:val="center"/>
            <w:hideMark/>
          </w:tcPr>
          <w:p w14:paraId="7E760586" w14:textId="77777777" w:rsidR="00D017AF" w:rsidRPr="009F0248" w:rsidRDefault="00D017AF" w:rsidP="00B62FA5">
            <w:pPr>
              <w:jc w:val="center"/>
              <w:rPr>
                <w:rFonts w:ascii="Arial" w:hAnsi="Arial" w:cs="Arial"/>
                <w:b/>
                <w:bCs/>
                <w:sz w:val="18"/>
                <w:szCs w:val="18"/>
                <w:lang w:val="es-GT" w:eastAsia="es-GT"/>
              </w:rPr>
            </w:pPr>
            <w:r w:rsidRPr="009F0248">
              <w:rPr>
                <w:rFonts w:ascii="Arial" w:hAnsi="Arial" w:cs="Arial"/>
                <w:b/>
                <w:bCs/>
                <w:sz w:val="18"/>
                <w:szCs w:val="18"/>
                <w:lang w:val="es-GT" w:eastAsia="es-GT"/>
              </w:rPr>
              <w:t>2.B</w:t>
            </w:r>
          </w:p>
        </w:tc>
        <w:tc>
          <w:tcPr>
            <w:tcW w:w="9538" w:type="dxa"/>
            <w:shd w:val="clear" w:color="auto" w:fill="F2F2F2"/>
            <w:vAlign w:val="center"/>
            <w:hideMark/>
          </w:tcPr>
          <w:p w14:paraId="10BEE79C"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8"/>
                <w:szCs w:val="18"/>
                <w:lang w:val="es-GT" w:eastAsia="es-GT"/>
              </w:rPr>
              <w:t>TAREAS PRINCIPALES DEL</w:t>
            </w:r>
            <w:r w:rsidRPr="009F0248">
              <w:rPr>
                <w:rFonts w:ascii="Arial" w:hAnsi="Arial" w:cs="Arial"/>
                <w:b/>
                <w:bCs/>
                <w:szCs w:val="22"/>
                <w:lang w:val="es-GT" w:eastAsia="es-GT"/>
              </w:rPr>
              <w:t xml:space="preserve"> PUESTO</w:t>
            </w:r>
          </w:p>
        </w:tc>
      </w:tr>
      <w:tr w:rsidR="00D017AF" w:rsidRPr="009F0248" w14:paraId="16F7E41A" w14:textId="77777777" w:rsidTr="00B62FA5">
        <w:trPr>
          <w:trHeight w:val="257"/>
          <w:jc w:val="center"/>
        </w:trPr>
        <w:tc>
          <w:tcPr>
            <w:tcW w:w="421" w:type="dxa"/>
            <w:shd w:val="clear" w:color="auto" w:fill="F2F2F2"/>
            <w:noWrap/>
            <w:vAlign w:val="center"/>
            <w:hideMark/>
          </w:tcPr>
          <w:p w14:paraId="4166288C"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ID</w:t>
            </w:r>
          </w:p>
        </w:tc>
        <w:tc>
          <w:tcPr>
            <w:tcW w:w="9538" w:type="dxa"/>
            <w:shd w:val="clear" w:color="auto" w:fill="F2F2F2"/>
            <w:vAlign w:val="center"/>
            <w:hideMark/>
          </w:tcPr>
          <w:p w14:paraId="072E5177" w14:textId="77777777" w:rsidR="00D017AF" w:rsidRPr="009F0248" w:rsidRDefault="00D017AF" w:rsidP="00B62FA5">
            <w:pPr>
              <w:jc w:val="center"/>
              <w:rPr>
                <w:rFonts w:ascii="Arial" w:hAnsi="Arial" w:cs="Arial"/>
                <w:b/>
                <w:bCs/>
                <w:sz w:val="16"/>
                <w:lang w:val="es-GT" w:eastAsia="es-GT"/>
              </w:rPr>
            </w:pPr>
            <w:r w:rsidRPr="009F0248">
              <w:rPr>
                <w:rFonts w:ascii="Arial" w:hAnsi="Arial" w:cs="Arial"/>
                <w:b/>
                <w:bCs/>
                <w:sz w:val="16"/>
                <w:lang w:val="es-GT" w:eastAsia="es-GT"/>
              </w:rPr>
              <w:t>DESCRIPCIÓN</w:t>
            </w:r>
          </w:p>
        </w:tc>
      </w:tr>
      <w:tr w:rsidR="00D017AF" w:rsidRPr="009F0248" w14:paraId="7A1BD07B" w14:textId="77777777" w:rsidTr="00B62FA5">
        <w:trPr>
          <w:trHeight w:val="409"/>
          <w:jc w:val="center"/>
        </w:trPr>
        <w:tc>
          <w:tcPr>
            <w:tcW w:w="421" w:type="dxa"/>
            <w:shd w:val="clear" w:color="auto" w:fill="auto"/>
            <w:noWrap/>
            <w:vAlign w:val="center"/>
            <w:hideMark/>
          </w:tcPr>
          <w:p w14:paraId="3EF670D1" w14:textId="77777777" w:rsidR="00D017AF" w:rsidRPr="009F0248" w:rsidRDefault="00D017AF" w:rsidP="00AB3805">
            <w:pPr>
              <w:numPr>
                <w:ilvl w:val="0"/>
                <w:numId w:val="51"/>
              </w:numPr>
              <w:jc w:val="center"/>
              <w:rPr>
                <w:rFonts w:ascii="Arial" w:hAnsi="Arial" w:cs="Arial"/>
                <w:lang w:val="es-GT" w:eastAsia="es-GT"/>
              </w:rPr>
            </w:pPr>
          </w:p>
        </w:tc>
        <w:tc>
          <w:tcPr>
            <w:tcW w:w="9538" w:type="dxa"/>
            <w:shd w:val="clear" w:color="auto" w:fill="auto"/>
            <w:vAlign w:val="center"/>
            <w:hideMark/>
          </w:tcPr>
          <w:p w14:paraId="0F52E4AF"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Permanecer alerta ante cualquier situación anormal que se produzca en el Centro Educativo, con el fin de evitar robos, incendios y otros daños.</w:t>
            </w:r>
          </w:p>
        </w:tc>
      </w:tr>
      <w:tr w:rsidR="00D017AF" w:rsidRPr="009F0248" w14:paraId="48A9B2A0" w14:textId="77777777" w:rsidTr="00B62FA5">
        <w:trPr>
          <w:trHeight w:val="409"/>
          <w:jc w:val="center"/>
        </w:trPr>
        <w:tc>
          <w:tcPr>
            <w:tcW w:w="421" w:type="dxa"/>
            <w:shd w:val="clear" w:color="auto" w:fill="auto"/>
            <w:noWrap/>
            <w:vAlign w:val="center"/>
          </w:tcPr>
          <w:p w14:paraId="181A06C2"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3981EE8F"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Controlar el ingreso y egreso de personas y vehículos en el Centro Educativo.</w:t>
            </w:r>
          </w:p>
        </w:tc>
      </w:tr>
      <w:tr w:rsidR="00D017AF" w:rsidRPr="009F0248" w14:paraId="57D71255" w14:textId="77777777" w:rsidTr="00B62FA5">
        <w:trPr>
          <w:trHeight w:val="409"/>
          <w:jc w:val="center"/>
        </w:trPr>
        <w:tc>
          <w:tcPr>
            <w:tcW w:w="421" w:type="dxa"/>
            <w:shd w:val="clear" w:color="auto" w:fill="auto"/>
            <w:noWrap/>
            <w:vAlign w:val="center"/>
          </w:tcPr>
          <w:p w14:paraId="31367353"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10F310C5"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Cuidar bienes muebles tales como equipo y herramientas de la institución.</w:t>
            </w:r>
          </w:p>
        </w:tc>
      </w:tr>
      <w:tr w:rsidR="00D017AF" w:rsidRPr="009F0248" w14:paraId="1D78DA09" w14:textId="77777777" w:rsidTr="00B62FA5">
        <w:trPr>
          <w:trHeight w:val="409"/>
          <w:jc w:val="center"/>
        </w:trPr>
        <w:tc>
          <w:tcPr>
            <w:tcW w:w="421" w:type="dxa"/>
            <w:shd w:val="clear" w:color="auto" w:fill="auto"/>
            <w:noWrap/>
            <w:vAlign w:val="center"/>
          </w:tcPr>
          <w:p w14:paraId="70E72CA1"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6FA80FF3"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Asegurar puertas, ventanas y otras vías de acceso.</w:t>
            </w:r>
          </w:p>
        </w:tc>
      </w:tr>
      <w:tr w:rsidR="00D017AF" w:rsidRPr="009F0248" w14:paraId="7D82A790" w14:textId="77777777" w:rsidTr="00B62FA5">
        <w:trPr>
          <w:trHeight w:val="429"/>
          <w:jc w:val="center"/>
        </w:trPr>
        <w:tc>
          <w:tcPr>
            <w:tcW w:w="421" w:type="dxa"/>
            <w:shd w:val="clear" w:color="auto" w:fill="auto"/>
            <w:noWrap/>
            <w:vAlign w:val="center"/>
          </w:tcPr>
          <w:p w14:paraId="40514F61"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0A5F1A5A"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Reportar al jefe inmediato las anomalías ocurridas durante su turno de trabajo.</w:t>
            </w:r>
          </w:p>
        </w:tc>
      </w:tr>
      <w:tr w:rsidR="00D017AF" w:rsidRPr="009F0248" w14:paraId="002D14CE" w14:textId="77777777" w:rsidTr="00B62FA5">
        <w:trPr>
          <w:trHeight w:val="429"/>
          <w:jc w:val="center"/>
        </w:trPr>
        <w:tc>
          <w:tcPr>
            <w:tcW w:w="421" w:type="dxa"/>
            <w:shd w:val="clear" w:color="auto" w:fill="auto"/>
            <w:noWrap/>
            <w:vAlign w:val="center"/>
          </w:tcPr>
          <w:p w14:paraId="18633A59"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31C225B3"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Realizar rondas periódicas internas y externas de las instalaciones del establecimiento.</w:t>
            </w:r>
          </w:p>
        </w:tc>
      </w:tr>
      <w:tr w:rsidR="00D017AF" w:rsidRPr="009F0248" w14:paraId="0D4C66CA" w14:textId="77777777" w:rsidTr="00B62FA5">
        <w:trPr>
          <w:trHeight w:val="429"/>
          <w:jc w:val="center"/>
        </w:trPr>
        <w:tc>
          <w:tcPr>
            <w:tcW w:w="421" w:type="dxa"/>
            <w:shd w:val="clear" w:color="auto" w:fill="auto"/>
            <w:noWrap/>
            <w:vAlign w:val="center"/>
          </w:tcPr>
          <w:p w14:paraId="5C83CEF8"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47A7D969" w14:textId="77777777" w:rsidR="00D017AF" w:rsidRPr="009F0248" w:rsidRDefault="00D017AF" w:rsidP="00B62FA5">
            <w:pPr>
              <w:autoSpaceDE w:val="0"/>
              <w:autoSpaceDN w:val="0"/>
              <w:adjustRightInd w:val="0"/>
              <w:rPr>
                <w:rFonts w:ascii="Arial" w:eastAsia="Calibri" w:hAnsi="Arial" w:cs="Arial"/>
                <w:sz w:val="18"/>
                <w:szCs w:val="18"/>
                <w:lang w:val="es-ES" w:eastAsia="es-GT"/>
              </w:rPr>
            </w:pPr>
            <w:r w:rsidRPr="009F0248">
              <w:rPr>
                <w:rFonts w:ascii="Arial" w:eastAsia="Calibri" w:hAnsi="Arial" w:cs="Arial"/>
                <w:sz w:val="18"/>
                <w:szCs w:val="18"/>
                <w:lang w:val="es-ES" w:eastAsia="es-GT"/>
              </w:rPr>
              <w:t>Vigilar las cámaras de seguridad (donde existan) para el control de personal interno y visitantes.</w:t>
            </w:r>
          </w:p>
        </w:tc>
      </w:tr>
      <w:tr w:rsidR="00D017AF" w:rsidRPr="009F0248" w14:paraId="1142A72C" w14:textId="77777777" w:rsidTr="00B62FA5">
        <w:trPr>
          <w:trHeight w:val="429"/>
          <w:jc w:val="center"/>
        </w:trPr>
        <w:tc>
          <w:tcPr>
            <w:tcW w:w="421" w:type="dxa"/>
            <w:shd w:val="clear" w:color="auto" w:fill="auto"/>
            <w:noWrap/>
            <w:vAlign w:val="center"/>
          </w:tcPr>
          <w:p w14:paraId="47101E76" w14:textId="77777777" w:rsidR="00D017AF" w:rsidRPr="009F0248" w:rsidRDefault="00D017AF" w:rsidP="00AB3805">
            <w:pPr>
              <w:numPr>
                <w:ilvl w:val="0"/>
                <w:numId w:val="51"/>
              </w:numPr>
              <w:ind w:left="357" w:hanging="357"/>
              <w:jc w:val="center"/>
              <w:rPr>
                <w:rFonts w:ascii="Arial" w:hAnsi="Arial" w:cs="Arial"/>
                <w:lang w:val="es-GT" w:eastAsia="es-GT"/>
              </w:rPr>
            </w:pPr>
          </w:p>
        </w:tc>
        <w:tc>
          <w:tcPr>
            <w:tcW w:w="9538" w:type="dxa"/>
            <w:shd w:val="clear" w:color="auto" w:fill="auto"/>
            <w:vAlign w:val="center"/>
          </w:tcPr>
          <w:p w14:paraId="506D6EDB"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Realizar otras tareas que le sean asignadas por la Dirección o de carácter eventual dentro del Centro Educativo. </w:t>
            </w:r>
          </w:p>
        </w:tc>
      </w:tr>
    </w:tbl>
    <w:p w14:paraId="4513EDC5"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D017AF" w:rsidRPr="009F0248" w14:paraId="07983236" w14:textId="77777777" w:rsidTr="00B62FA5">
        <w:trPr>
          <w:trHeight w:val="405"/>
          <w:tblHeader/>
          <w:jc w:val="center"/>
        </w:trPr>
        <w:tc>
          <w:tcPr>
            <w:tcW w:w="9938" w:type="dxa"/>
            <w:gridSpan w:val="2"/>
            <w:shd w:val="clear" w:color="auto" w:fill="F2F2F2"/>
            <w:vAlign w:val="center"/>
            <w:hideMark/>
          </w:tcPr>
          <w:p w14:paraId="28956D8B" w14:textId="77777777" w:rsidR="00D017AF" w:rsidRPr="009F0248" w:rsidRDefault="00D017AF" w:rsidP="00B62FA5">
            <w:pPr>
              <w:rPr>
                <w:rFonts w:ascii="Arial" w:hAnsi="Arial" w:cs="Arial"/>
                <w:b/>
                <w:bCs/>
                <w:szCs w:val="24"/>
                <w:lang w:val="es-GT" w:eastAsia="es-GT"/>
              </w:rPr>
            </w:pPr>
            <w:r w:rsidRPr="009F0248">
              <w:rPr>
                <w:rFonts w:ascii="Arial" w:hAnsi="Arial" w:cs="Arial"/>
                <w:b/>
                <w:bCs/>
                <w:szCs w:val="24"/>
                <w:lang w:val="es-GT" w:eastAsia="es-GT"/>
              </w:rPr>
              <w:t>3.  PERFIL DEL PUESTO</w:t>
            </w:r>
          </w:p>
        </w:tc>
      </w:tr>
      <w:tr w:rsidR="00D017AF" w:rsidRPr="009F0248" w14:paraId="25B3772D" w14:textId="77777777" w:rsidTr="00B62FA5">
        <w:trPr>
          <w:trHeight w:val="269"/>
          <w:jc w:val="center"/>
        </w:trPr>
        <w:tc>
          <w:tcPr>
            <w:tcW w:w="421" w:type="dxa"/>
            <w:shd w:val="clear" w:color="auto" w:fill="F2F2F2"/>
            <w:noWrap/>
            <w:vAlign w:val="center"/>
            <w:hideMark/>
          </w:tcPr>
          <w:p w14:paraId="74CAE462"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3.A</w:t>
            </w:r>
          </w:p>
        </w:tc>
        <w:tc>
          <w:tcPr>
            <w:tcW w:w="9517" w:type="dxa"/>
            <w:shd w:val="clear" w:color="auto" w:fill="F2F2F2"/>
            <w:noWrap/>
            <w:vAlign w:val="center"/>
            <w:hideMark/>
          </w:tcPr>
          <w:p w14:paraId="26A8683B"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EDUCACIÓN Y EXPERIENCIA </w:t>
            </w:r>
            <w:r w:rsidRPr="009F0248">
              <w:rPr>
                <w:rFonts w:ascii="Arial" w:hAnsi="Arial" w:cs="Arial"/>
                <w:bCs/>
                <w:sz w:val="14"/>
                <w:szCs w:val="16"/>
                <w:lang w:val="es-GT" w:eastAsia="es-GT"/>
              </w:rPr>
              <w:t>(Requisitos de legalmente establecidos en la Resolución D-97-89)</w:t>
            </w:r>
          </w:p>
        </w:tc>
      </w:tr>
      <w:tr w:rsidR="00D017AF" w:rsidRPr="009F0248" w14:paraId="3FD0CC63" w14:textId="77777777" w:rsidTr="009D68C0">
        <w:trPr>
          <w:trHeight w:val="682"/>
          <w:jc w:val="center"/>
        </w:trPr>
        <w:tc>
          <w:tcPr>
            <w:tcW w:w="9938" w:type="dxa"/>
            <w:gridSpan w:val="2"/>
            <w:shd w:val="clear" w:color="auto" w:fill="auto"/>
            <w:noWrap/>
            <w:vAlign w:val="center"/>
          </w:tcPr>
          <w:p w14:paraId="70EFC7B8" w14:textId="77777777" w:rsidR="00D017AF" w:rsidRDefault="00D017AF" w:rsidP="00B62FA5">
            <w:pPr>
              <w:rPr>
                <w:rFonts w:ascii="Arial" w:hAnsi="Arial" w:cs="Arial"/>
                <w:sz w:val="18"/>
                <w:szCs w:val="18"/>
                <w:lang w:val="es-GT" w:eastAsia="es-GT"/>
              </w:rPr>
            </w:pPr>
            <w:r w:rsidRPr="00330732">
              <w:rPr>
                <w:rFonts w:ascii="Arial" w:hAnsi="Arial" w:cs="Arial"/>
                <w:sz w:val="18"/>
                <w:szCs w:val="18"/>
                <w:lang w:val="es-GT" w:eastAsia="es-GT"/>
              </w:rPr>
              <w:t>Opción A: acreditar seis meses de experiencia como Trabajador Operativo III en la especialidad que el puesto requiera.</w:t>
            </w:r>
          </w:p>
          <w:p w14:paraId="39CDDDE6" w14:textId="77777777" w:rsidR="00D017AF" w:rsidRPr="00330732" w:rsidRDefault="00D017AF" w:rsidP="00B62FA5">
            <w:pPr>
              <w:rPr>
                <w:rFonts w:ascii="Arial" w:hAnsi="Arial" w:cs="Arial"/>
                <w:sz w:val="18"/>
                <w:szCs w:val="18"/>
                <w:lang w:val="es-GT" w:eastAsia="es-GT"/>
              </w:rPr>
            </w:pPr>
          </w:p>
          <w:p w14:paraId="29C6845E" w14:textId="77777777" w:rsidR="00D017AF" w:rsidRPr="009F0248" w:rsidRDefault="00D017AF" w:rsidP="00B62FA5">
            <w:pPr>
              <w:rPr>
                <w:rFonts w:ascii="Arial" w:hAnsi="Arial" w:cs="Arial"/>
                <w:sz w:val="18"/>
                <w:szCs w:val="18"/>
                <w:lang w:val="es-GT" w:eastAsia="es-GT"/>
              </w:rPr>
            </w:pPr>
            <w:r w:rsidRPr="00330732">
              <w:rPr>
                <w:rFonts w:ascii="Arial" w:hAnsi="Arial" w:cs="Arial"/>
                <w:sz w:val="18"/>
                <w:szCs w:val="18"/>
                <w:lang w:val="es-GT" w:eastAsia="es-GT"/>
              </w:rPr>
              <w:t>Opción B: acreditar tercer grado de Educación Primaria y seis meses de experiencia en tareas relacionadas con el puesto.</w:t>
            </w:r>
          </w:p>
        </w:tc>
      </w:tr>
      <w:tr w:rsidR="00D017AF" w:rsidRPr="009F0248" w14:paraId="7DFFA7AB" w14:textId="77777777" w:rsidTr="00B62FA5">
        <w:trPr>
          <w:trHeight w:val="405"/>
          <w:jc w:val="center"/>
        </w:trPr>
        <w:tc>
          <w:tcPr>
            <w:tcW w:w="421" w:type="dxa"/>
            <w:shd w:val="clear" w:color="auto" w:fill="F2F2F2"/>
            <w:noWrap/>
            <w:vAlign w:val="center"/>
            <w:hideMark/>
          </w:tcPr>
          <w:p w14:paraId="483DBB52"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3.B</w:t>
            </w:r>
          </w:p>
        </w:tc>
        <w:tc>
          <w:tcPr>
            <w:tcW w:w="9517" w:type="dxa"/>
            <w:shd w:val="clear" w:color="auto" w:fill="F2F2F2"/>
            <w:vAlign w:val="center"/>
            <w:hideMark/>
          </w:tcPr>
          <w:p w14:paraId="03480BF7"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DISCIPLINA </w:t>
            </w:r>
            <w:r w:rsidRPr="009F0248">
              <w:rPr>
                <w:rFonts w:ascii="Arial" w:hAnsi="Arial" w:cs="Arial"/>
                <w:bCs/>
                <w:sz w:val="14"/>
                <w:szCs w:val="16"/>
                <w:lang w:val="es-GT" w:eastAsia="es-GT"/>
              </w:rPr>
              <w:t>(profesión requerida)</w:t>
            </w:r>
          </w:p>
        </w:tc>
      </w:tr>
      <w:tr w:rsidR="00D017AF" w:rsidRPr="009F0248" w14:paraId="764E95C6" w14:textId="77777777" w:rsidTr="00B62FA5">
        <w:trPr>
          <w:trHeight w:val="548"/>
          <w:jc w:val="center"/>
        </w:trPr>
        <w:tc>
          <w:tcPr>
            <w:tcW w:w="9938" w:type="dxa"/>
            <w:gridSpan w:val="2"/>
            <w:shd w:val="clear" w:color="auto" w:fill="auto"/>
            <w:vAlign w:val="center"/>
          </w:tcPr>
          <w:p w14:paraId="53D03A04" w14:textId="77777777" w:rsidR="00D017AF" w:rsidRPr="009F0248" w:rsidRDefault="00D017AF" w:rsidP="00B62FA5">
            <w:pPr>
              <w:rPr>
                <w:rFonts w:ascii="Arial" w:hAnsi="Arial" w:cs="Arial"/>
                <w:sz w:val="18"/>
                <w:szCs w:val="18"/>
                <w:lang w:val="es-GT" w:eastAsia="es-GT"/>
              </w:rPr>
            </w:pPr>
            <w:r>
              <w:rPr>
                <w:rFonts w:ascii="Arial" w:hAnsi="Arial" w:cs="Arial"/>
                <w:sz w:val="18"/>
                <w:szCs w:val="18"/>
                <w:lang w:val="es-GT" w:eastAsia="es-GT"/>
              </w:rPr>
              <w:t>Tercer grado de educación primaria.</w:t>
            </w:r>
          </w:p>
        </w:tc>
      </w:tr>
    </w:tbl>
    <w:p w14:paraId="3FD4C377"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D017AF" w:rsidRPr="009F0248" w14:paraId="33B636E4" w14:textId="77777777" w:rsidTr="00B62FA5">
        <w:trPr>
          <w:trHeight w:val="450"/>
          <w:tblHeader/>
          <w:jc w:val="center"/>
        </w:trPr>
        <w:tc>
          <w:tcPr>
            <w:tcW w:w="411" w:type="dxa"/>
            <w:shd w:val="clear" w:color="auto" w:fill="F2F2F2"/>
            <w:noWrap/>
            <w:vAlign w:val="center"/>
            <w:hideMark/>
          </w:tcPr>
          <w:p w14:paraId="605B93DB"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C</w:t>
            </w:r>
          </w:p>
        </w:tc>
        <w:tc>
          <w:tcPr>
            <w:tcW w:w="9527" w:type="dxa"/>
            <w:shd w:val="clear" w:color="auto" w:fill="F2F2F2"/>
            <w:noWrap/>
            <w:vAlign w:val="center"/>
            <w:hideMark/>
          </w:tcPr>
          <w:p w14:paraId="34441A6A"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 xml:space="preserve">CONOCIMIENTOS TÉCNICOS </w:t>
            </w:r>
            <w:r w:rsidRPr="009F0248">
              <w:rPr>
                <w:rFonts w:ascii="Arial" w:hAnsi="Arial" w:cs="Arial"/>
                <w:sz w:val="16"/>
                <w:szCs w:val="16"/>
                <w:lang w:val="es-GT" w:eastAsia="es-GT"/>
              </w:rPr>
              <w:t xml:space="preserve"> </w:t>
            </w:r>
          </w:p>
        </w:tc>
      </w:tr>
      <w:tr w:rsidR="00D017AF" w:rsidRPr="009F0248" w14:paraId="04486288" w14:textId="77777777" w:rsidTr="00B62FA5">
        <w:trPr>
          <w:trHeight w:val="450"/>
          <w:jc w:val="center"/>
        </w:trPr>
        <w:tc>
          <w:tcPr>
            <w:tcW w:w="411" w:type="dxa"/>
            <w:shd w:val="clear" w:color="auto" w:fill="auto"/>
            <w:noWrap/>
            <w:vAlign w:val="center"/>
            <w:hideMark/>
          </w:tcPr>
          <w:p w14:paraId="70648F42" w14:textId="77777777" w:rsidR="00D017AF" w:rsidRPr="009F0248" w:rsidRDefault="00D017AF" w:rsidP="00AB3805">
            <w:pPr>
              <w:numPr>
                <w:ilvl w:val="0"/>
                <w:numId w:val="52"/>
              </w:numPr>
              <w:jc w:val="center"/>
              <w:rPr>
                <w:rFonts w:ascii="Arial" w:hAnsi="Arial" w:cs="Arial"/>
                <w:sz w:val="16"/>
                <w:szCs w:val="16"/>
                <w:lang w:val="es-GT" w:eastAsia="es-GT"/>
              </w:rPr>
            </w:pPr>
          </w:p>
        </w:tc>
        <w:tc>
          <w:tcPr>
            <w:tcW w:w="9527" w:type="dxa"/>
            <w:shd w:val="clear" w:color="auto" w:fill="auto"/>
            <w:vAlign w:val="center"/>
          </w:tcPr>
          <w:p w14:paraId="5CD8CD49" w14:textId="77777777" w:rsidR="00D017AF" w:rsidRPr="009F0248" w:rsidRDefault="00D017AF" w:rsidP="00B62FA5">
            <w:pPr>
              <w:rPr>
                <w:rFonts w:ascii="Arial" w:hAnsi="Arial" w:cs="Arial"/>
                <w:sz w:val="18"/>
                <w:szCs w:val="18"/>
              </w:rPr>
            </w:pPr>
            <w:r w:rsidRPr="009F0248">
              <w:rPr>
                <w:rFonts w:ascii="Arial" w:hAnsi="Arial" w:cs="Arial"/>
                <w:sz w:val="18"/>
                <w:szCs w:val="18"/>
              </w:rPr>
              <w:t>Seguridad de instalaciones</w:t>
            </w:r>
          </w:p>
        </w:tc>
      </w:tr>
    </w:tbl>
    <w:p w14:paraId="67F8BC4B" w14:textId="77777777" w:rsidR="00D017AF" w:rsidRPr="009F0248" w:rsidRDefault="00D017AF" w:rsidP="00D017AF">
      <w:pPr>
        <w:rPr>
          <w:lang w:val="es-GT"/>
        </w:rPr>
      </w:pPr>
    </w:p>
    <w:p w14:paraId="4C5C6EA0" w14:textId="77777777" w:rsidR="00D017AF" w:rsidRPr="009F0248" w:rsidRDefault="00D017AF" w:rsidP="00D017A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017AF" w:rsidRPr="009F0248" w14:paraId="306E9A42" w14:textId="77777777" w:rsidTr="00B62FA5">
        <w:trPr>
          <w:trHeight w:val="450"/>
          <w:tblHeader/>
          <w:jc w:val="center"/>
        </w:trPr>
        <w:tc>
          <w:tcPr>
            <w:tcW w:w="401" w:type="dxa"/>
            <w:shd w:val="clear" w:color="auto" w:fill="F2F2F2"/>
            <w:noWrap/>
            <w:vAlign w:val="center"/>
            <w:hideMark/>
          </w:tcPr>
          <w:p w14:paraId="110CC0C0" w14:textId="77777777" w:rsidR="00D017AF" w:rsidRPr="009F0248" w:rsidRDefault="00D017AF" w:rsidP="00B62FA5">
            <w:pPr>
              <w:jc w:val="center"/>
              <w:rPr>
                <w:rFonts w:ascii="Arial" w:hAnsi="Arial" w:cs="Arial"/>
                <w:b/>
                <w:bCs/>
                <w:sz w:val="16"/>
                <w:szCs w:val="16"/>
                <w:lang w:val="es-GT" w:eastAsia="es-GT"/>
              </w:rPr>
            </w:pPr>
            <w:r w:rsidRPr="009F0248">
              <w:rPr>
                <w:rFonts w:ascii="Arial" w:hAnsi="Arial" w:cs="Arial"/>
                <w:b/>
                <w:bCs/>
                <w:sz w:val="16"/>
                <w:szCs w:val="16"/>
                <w:lang w:val="es-GT" w:eastAsia="es-GT"/>
              </w:rPr>
              <w:t>3.</w:t>
            </w:r>
            <w:r>
              <w:rPr>
                <w:rFonts w:ascii="Arial" w:hAnsi="Arial" w:cs="Arial"/>
                <w:b/>
                <w:bCs/>
                <w:sz w:val="16"/>
                <w:szCs w:val="16"/>
                <w:lang w:val="es-GT" w:eastAsia="es-GT"/>
              </w:rPr>
              <w:t>D</w:t>
            </w:r>
          </w:p>
        </w:tc>
        <w:tc>
          <w:tcPr>
            <w:tcW w:w="9537" w:type="dxa"/>
            <w:shd w:val="clear" w:color="auto" w:fill="F2F2F2"/>
            <w:vAlign w:val="center"/>
            <w:hideMark/>
          </w:tcPr>
          <w:p w14:paraId="314B4A50" w14:textId="77777777" w:rsidR="00D017AF" w:rsidRPr="009F0248" w:rsidRDefault="00D017AF" w:rsidP="00B62FA5">
            <w:pPr>
              <w:rPr>
                <w:rFonts w:ascii="Arial" w:hAnsi="Arial" w:cs="Arial"/>
                <w:b/>
                <w:bCs/>
                <w:sz w:val="16"/>
                <w:szCs w:val="16"/>
                <w:lang w:val="es-GT" w:eastAsia="es-GT"/>
              </w:rPr>
            </w:pPr>
            <w:r w:rsidRPr="009F0248">
              <w:rPr>
                <w:rFonts w:ascii="Arial" w:hAnsi="Arial" w:cs="Arial"/>
                <w:b/>
                <w:bCs/>
                <w:sz w:val="16"/>
                <w:szCs w:val="16"/>
                <w:lang w:val="es-GT" w:eastAsia="es-GT"/>
              </w:rPr>
              <w:t>HABILIDADES Y ACTITUDES</w:t>
            </w:r>
            <w:r w:rsidRPr="009F0248">
              <w:rPr>
                <w:rFonts w:ascii="Arial" w:hAnsi="Arial" w:cs="Arial"/>
                <w:sz w:val="16"/>
                <w:szCs w:val="16"/>
                <w:lang w:val="es-GT" w:eastAsia="es-GT"/>
              </w:rPr>
              <w:t xml:space="preserve"> </w:t>
            </w:r>
          </w:p>
        </w:tc>
      </w:tr>
      <w:tr w:rsidR="00D017AF" w:rsidRPr="009F0248" w14:paraId="3E442D2E" w14:textId="77777777" w:rsidTr="00B62FA5">
        <w:trPr>
          <w:trHeight w:val="450"/>
          <w:jc w:val="center"/>
        </w:trPr>
        <w:tc>
          <w:tcPr>
            <w:tcW w:w="401" w:type="dxa"/>
            <w:shd w:val="clear" w:color="auto" w:fill="auto"/>
            <w:noWrap/>
            <w:vAlign w:val="center"/>
            <w:hideMark/>
          </w:tcPr>
          <w:p w14:paraId="1E209C7D" w14:textId="77777777" w:rsidR="00D017AF" w:rsidRPr="009F0248" w:rsidRDefault="00D017AF" w:rsidP="00AB3805">
            <w:pPr>
              <w:numPr>
                <w:ilvl w:val="0"/>
                <w:numId w:val="53"/>
              </w:numPr>
              <w:jc w:val="center"/>
              <w:rPr>
                <w:rFonts w:ascii="Arial" w:hAnsi="Arial" w:cs="Arial"/>
                <w:sz w:val="16"/>
                <w:szCs w:val="16"/>
                <w:lang w:val="es-GT" w:eastAsia="es-GT"/>
              </w:rPr>
            </w:pPr>
          </w:p>
        </w:tc>
        <w:tc>
          <w:tcPr>
            <w:tcW w:w="9537" w:type="dxa"/>
            <w:shd w:val="clear" w:color="auto" w:fill="auto"/>
            <w:vAlign w:val="center"/>
          </w:tcPr>
          <w:p w14:paraId="642017F6"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Proactividad, iniciativa para resolver imprevistos. </w:t>
            </w:r>
          </w:p>
        </w:tc>
      </w:tr>
      <w:tr w:rsidR="00D017AF" w:rsidRPr="009F0248" w14:paraId="5CBAC7A1" w14:textId="77777777" w:rsidTr="00B62FA5">
        <w:trPr>
          <w:trHeight w:val="450"/>
          <w:jc w:val="center"/>
        </w:trPr>
        <w:tc>
          <w:tcPr>
            <w:tcW w:w="401" w:type="dxa"/>
            <w:shd w:val="clear" w:color="auto" w:fill="auto"/>
            <w:noWrap/>
            <w:vAlign w:val="center"/>
            <w:hideMark/>
          </w:tcPr>
          <w:p w14:paraId="58861E5E" w14:textId="77777777" w:rsidR="00D017AF" w:rsidRPr="009F0248" w:rsidRDefault="00D017AF" w:rsidP="00AB3805">
            <w:pPr>
              <w:numPr>
                <w:ilvl w:val="0"/>
                <w:numId w:val="53"/>
              </w:numPr>
              <w:ind w:left="357" w:hanging="357"/>
              <w:jc w:val="center"/>
              <w:rPr>
                <w:rFonts w:ascii="Arial" w:hAnsi="Arial" w:cs="Arial"/>
                <w:sz w:val="16"/>
                <w:szCs w:val="16"/>
                <w:lang w:val="es-GT" w:eastAsia="es-GT"/>
              </w:rPr>
            </w:pPr>
          </w:p>
        </w:tc>
        <w:tc>
          <w:tcPr>
            <w:tcW w:w="9537" w:type="dxa"/>
            <w:shd w:val="clear" w:color="auto" w:fill="auto"/>
            <w:vAlign w:val="center"/>
          </w:tcPr>
          <w:p w14:paraId="2C47E221"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Comunicación asertiva. </w:t>
            </w:r>
          </w:p>
        </w:tc>
      </w:tr>
      <w:tr w:rsidR="00D017AF" w:rsidRPr="009F0248" w14:paraId="55FB1706" w14:textId="77777777" w:rsidTr="00B62FA5">
        <w:trPr>
          <w:trHeight w:val="450"/>
          <w:jc w:val="center"/>
        </w:trPr>
        <w:tc>
          <w:tcPr>
            <w:tcW w:w="401" w:type="dxa"/>
            <w:shd w:val="clear" w:color="auto" w:fill="auto"/>
            <w:noWrap/>
            <w:vAlign w:val="center"/>
          </w:tcPr>
          <w:p w14:paraId="04895BCF" w14:textId="77777777" w:rsidR="00D017AF" w:rsidRPr="009F0248" w:rsidRDefault="00D017AF" w:rsidP="00AB3805">
            <w:pPr>
              <w:numPr>
                <w:ilvl w:val="0"/>
                <w:numId w:val="53"/>
              </w:numPr>
              <w:ind w:left="357" w:hanging="357"/>
              <w:jc w:val="center"/>
              <w:rPr>
                <w:rFonts w:ascii="Arial" w:hAnsi="Arial" w:cs="Arial"/>
                <w:sz w:val="16"/>
                <w:szCs w:val="16"/>
                <w:lang w:val="es-GT" w:eastAsia="es-GT"/>
              </w:rPr>
            </w:pPr>
          </w:p>
        </w:tc>
        <w:tc>
          <w:tcPr>
            <w:tcW w:w="9537" w:type="dxa"/>
            <w:shd w:val="clear" w:color="auto" w:fill="auto"/>
            <w:vAlign w:val="center"/>
          </w:tcPr>
          <w:p w14:paraId="2493D264"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Escucha activa.</w:t>
            </w:r>
          </w:p>
        </w:tc>
      </w:tr>
      <w:tr w:rsidR="00D017AF" w:rsidRPr="009F0248" w14:paraId="2A493BB4" w14:textId="77777777" w:rsidTr="00B62FA5">
        <w:trPr>
          <w:trHeight w:val="450"/>
          <w:jc w:val="center"/>
        </w:trPr>
        <w:tc>
          <w:tcPr>
            <w:tcW w:w="401" w:type="dxa"/>
            <w:shd w:val="clear" w:color="auto" w:fill="auto"/>
            <w:noWrap/>
            <w:vAlign w:val="center"/>
          </w:tcPr>
          <w:p w14:paraId="1CAF3313" w14:textId="77777777" w:rsidR="00D017AF" w:rsidRPr="009F0248" w:rsidRDefault="00D017AF" w:rsidP="00AB3805">
            <w:pPr>
              <w:numPr>
                <w:ilvl w:val="0"/>
                <w:numId w:val="53"/>
              </w:numPr>
              <w:ind w:left="357" w:hanging="357"/>
              <w:jc w:val="center"/>
              <w:rPr>
                <w:rFonts w:ascii="Arial" w:hAnsi="Arial" w:cs="Arial"/>
                <w:sz w:val="16"/>
                <w:szCs w:val="16"/>
                <w:lang w:val="es-GT" w:eastAsia="es-GT"/>
              </w:rPr>
            </w:pPr>
          </w:p>
        </w:tc>
        <w:tc>
          <w:tcPr>
            <w:tcW w:w="9537" w:type="dxa"/>
            <w:shd w:val="clear" w:color="auto" w:fill="auto"/>
            <w:vAlign w:val="center"/>
          </w:tcPr>
          <w:p w14:paraId="084716FA" w14:textId="77777777" w:rsidR="00D017AF" w:rsidRPr="009F0248" w:rsidRDefault="00D017AF" w:rsidP="00B62FA5">
            <w:pPr>
              <w:jc w:val="both"/>
              <w:rPr>
                <w:rFonts w:ascii="Arial" w:hAnsi="Arial" w:cs="Arial"/>
                <w:sz w:val="18"/>
                <w:szCs w:val="16"/>
                <w:lang w:val="es-GT" w:eastAsia="es-GT"/>
              </w:rPr>
            </w:pPr>
            <w:r w:rsidRPr="009F0248">
              <w:rPr>
                <w:rFonts w:ascii="Arial" w:hAnsi="Arial" w:cs="Arial"/>
                <w:sz w:val="18"/>
                <w:szCs w:val="16"/>
                <w:lang w:val="es-GT" w:eastAsia="es-GT"/>
              </w:rPr>
              <w:t xml:space="preserve">Mantener la calma. </w:t>
            </w:r>
          </w:p>
        </w:tc>
      </w:tr>
    </w:tbl>
    <w:p w14:paraId="56843BC9" w14:textId="77777777" w:rsidR="00D017AF" w:rsidRPr="009F0248" w:rsidRDefault="00D017AF" w:rsidP="00D017AF">
      <w:pPr>
        <w:spacing w:line="360" w:lineRule="auto"/>
        <w:rPr>
          <w:rFonts w:ascii="Arial" w:hAnsi="Arial" w:cs="Arial"/>
        </w:rPr>
      </w:pPr>
    </w:p>
    <w:p w14:paraId="29F66E3B" w14:textId="77777777" w:rsidR="00D017AF" w:rsidRDefault="00D017AF" w:rsidP="00D017AF">
      <w:pPr>
        <w:rPr>
          <w:rFonts w:ascii="Arial" w:hAnsi="Arial" w:cs="Arial"/>
        </w:rPr>
      </w:pPr>
    </w:p>
    <w:p w14:paraId="6DEF8999" w14:textId="77777777" w:rsidR="00D017AF" w:rsidRDefault="00D017AF" w:rsidP="00D017AF">
      <w:pPr>
        <w:rPr>
          <w:rFonts w:ascii="Arial" w:hAnsi="Arial" w:cs="Arial"/>
        </w:rPr>
      </w:pPr>
    </w:p>
    <w:p w14:paraId="4894729C" w14:textId="197EAD51" w:rsidR="00D017AF" w:rsidRDefault="00D017AF">
      <w:pPr>
        <w:rPr>
          <w:rFonts w:ascii="Arial" w:hAnsi="Arial" w:cs="Arial"/>
        </w:rPr>
      </w:pPr>
    </w:p>
    <w:p w14:paraId="2BCBC449" w14:textId="3BCE4188" w:rsidR="00D017AF" w:rsidRDefault="00D017AF">
      <w:pPr>
        <w:rPr>
          <w:rFonts w:ascii="Arial" w:hAnsi="Arial" w:cs="Arial"/>
        </w:rPr>
      </w:pPr>
    </w:p>
    <w:sectPr w:rsidR="00D017AF" w:rsidSect="00615AF9">
      <w:headerReference w:type="default" r:id="rId11"/>
      <w:footerReference w:type="default" r:id="rId12"/>
      <w:headerReference w:type="first" r:id="rId13"/>
      <w:footerReference w:type="first" r:id="rId14"/>
      <w:pgSz w:w="12242" w:h="15842" w:code="1"/>
      <w:pgMar w:top="1376" w:right="476" w:bottom="851"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82B9" w14:textId="77777777" w:rsidR="002B2673" w:rsidRDefault="002B2673" w:rsidP="003D767C">
      <w:r>
        <w:separator/>
      </w:r>
    </w:p>
  </w:endnote>
  <w:endnote w:type="continuationSeparator" w:id="0">
    <w:p w14:paraId="2F353D5F" w14:textId="77777777" w:rsidR="002B2673" w:rsidRDefault="002B267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604E" w14:textId="77777777" w:rsidR="006E752F" w:rsidRPr="00165CB0" w:rsidRDefault="006E752F"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F7A3" w14:textId="77777777" w:rsidR="006E752F" w:rsidRPr="00165CB0" w:rsidRDefault="006E752F"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180E8" w14:textId="77777777" w:rsidR="002B2673" w:rsidRDefault="002B2673" w:rsidP="003D767C">
      <w:r>
        <w:separator/>
      </w:r>
    </w:p>
  </w:footnote>
  <w:footnote w:type="continuationSeparator" w:id="0">
    <w:p w14:paraId="6E07E196" w14:textId="77777777" w:rsidR="002B2673" w:rsidRDefault="002B267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5262" w14:textId="49DA0820" w:rsidR="006E752F" w:rsidRPr="00823A74" w:rsidRDefault="006E752F"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6E752F" w14:paraId="00AAA074" w14:textId="77777777" w:rsidTr="009D43B8">
      <w:trPr>
        <w:cantSplit/>
        <w:trHeight w:val="505"/>
      </w:trPr>
      <w:tc>
        <w:tcPr>
          <w:tcW w:w="856" w:type="dxa"/>
          <w:vMerge w:val="restart"/>
          <w:tcBorders>
            <w:right w:val="single" w:sz="4" w:space="0" w:color="auto"/>
          </w:tcBorders>
          <w:tcMar>
            <w:left w:w="0" w:type="dxa"/>
            <w:right w:w="0" w:type="dxa"/>
          </w:tcMar>
          <w:vAlign w:val="center"/>
        </w:tcPr>
        <w:p w14:paraId="5C2864AC" w14:textId="77777777" w:rsidR="006E752F" w:rsidRPr="002D5BF4" w:rsidRDefault="006E752F" w:rsidP="002D5BF4">
          <w:pPr>
            <w:jc w:val="center"/>
          </w:pPr>
          <w:r>
            <w:rPr>
              <w:noProof/>
              <w:lang w:val="es-GT" w:eastAsia="es-GT"/>
            </w:rPr>
            <w:drawing>
              <wp:inline distT="0" distB="0" distL="0" distR="0" wp14:anchorId="59E69E68" wp14:editId="7F57D072">
                <wp:extent cx="429895" cy="327660"/>
                <wp:effectExtent l="0" t="0" r="8255"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14AB09FB" w14:textId="77777777" w:rsidR="006E752F" w:rsidRPr="005F0EF6" w:rsidRDefault="006E752F" w:rsidP="00ED09C8">
          <w:pPr>
            <w:jc w:val="center"/>
            <w:rPr>
              <w:rFonts w:ascii="Arial" w:hAnsi="Arial" w:cs="Arial"/>
              <w:spacing w:val="20"/>
              <w:sz w:val="16"/>
            </w:rPr>
          </w:pPr>
          <w:r>
            <w:rPr>
              <w:rFonts w:ascii="Arial" w:hAnsi="Arial" w:cs="Arial"/>
              <w:b/>
              <w:sz w:val="24"/>
            </w:rPr>
            <w:t>MANUAL DE PUESTOS ADMINISTRATIVOS</w:t>
          </w:r>
        </w:p>
      </w:tc>
    </w:tr>
    <w:tr w:rsidR="006E752F" w14:paraId="01ACEE40" w14:textId="77777777" w:rsidTr="00D85046">
      <w:trPr>
        <w:cantSplit/>
        <w:trHeight w:val="60"/>
      </w:trPr>
      <w:tc>
        <w:tcPr>
          <w:tcW w:w="856" w:type="dxa"/>
          <w:vMerge/>
        </w:tcPr>
        <w:p w14:paraId="2CDA3372" w14:textId="77777777" w:rsidR="006E752F" w:rsidRDefault="006E752F" w:rsidP="003F26D0">
          <w:pPr>
            <w:rPr>
              <w:rFonts w:ascii="Arial" w:hAnsi="Arial" w:cs="Arial"/>
            </w:rPr>
          </w:pPr>
        </w:p>
      </w:tc>
      <w:tc>
        <w:tcPr>
          <w:tcW w:w="4536" w:type="dxa"/>
          <w:tcBorders>
            <w:top w:val="single" w:sz="4" w:space="0" w:color="auto"/>
          </w:tcBorders>
          <w:tcMar>
            <w:bottom w:w="28" w:type="dxa"/>
          </w:tcMar>
          <w:vAlign w:val="center"/>
        </w:tcPr>
        <w:p w14:paraId="49F463D2" w14:textId="77777777" w:rsidR="006E752F" w:rsidRPr="00504819" w:rsidRDefault="006E752F" w:rsidP="00512158">
          <w:pPr>
            <w:jc w:val="center"/>
            <w:rPr>
              <w:rFonts w:ascii="Arial" w:hAnsi="Arial" w:cs="Arial"/>
              <w:sz w:val="16"/>
            </w:rPr>
          </w:pPr>
          <w:r>
            <w:rPr>
              <w:rFonts w:ascii="Arial" w:hAnsi="Arial" w:cs="Arial"/>
              <w:sz w:val="16"/>
            </w:rPr>
            <w:t>Centros Educativos Públicos</w:t>
          </w:r>
        </w:p>
      </w:tc>
      <w:tc>
        <w:tcPr>
          <w:tcW w:w="2410" w:type="dxa"/>
          <w:tcBorders>
            <w:top w:val="single" w:sz="4" w:space="0" w:color="auto"/>
          </w:tcBorders>
          <w:tcMar>
            <w:bottom w:w="28" w:type="dxa"/>
          </w:tcMar>
          <w:vAlign w:val="center"/>
        </w:tcPr>
        <w:p w14:paraId="3FA6589A" w14:textId="2F570B57" w:rsidR="006E752F" w:rsidRPr="008A404F" w:rsidRDefault="006E752F" w:rsidP="00111C9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DSM-MAN-09</w:t>
          </w:r>
        </w:p>
      </w:tc>
      <w:tc>
        <w:tcPr>
          <w:tcW w:w="1559" w:type="dxa"/>
          <w:tcBorders>
            <w:top w:val="single" w:sz="4" w:space="0" w:color="auto"/>
          </w:tcBorders>
          <w:tcMar>
            <w:bottom w:w="28" w:type="dxa"/>
          </w:tcMar>
          <w:vAlign w:val="center"/>
        </w:tcPr>
        <w:p w14:paraId="6BA1DDEA" w14:textId="77777777" w:rsidR="006E752F" w:rsidRPr="00504819" w:rsidRDefault="006E752F" w:rsidP="009D43B8">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3BCB4F45" w14:textId="0CFF0F7B" w:rsidR="006E752F" w:rsidRPr="00051689" w:rsidRDefault="006E752F"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0D39F0">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0D39F0">
            <w:rPr>
              <w:rFonts w:ascii="Arial" w:hAnsi="Arial" w:cs="Arial"/>
              <w:noProof/>
              <w:sz w:val="16"/>
            </w:rPr>
            <w:t>38</w:t>
          </w:r>
          <w:r w:rsidRPr="00051689">
            <w:rPr>
              <w:rFonts w:ascii="Arial" w:hAnsi="Arial" w:cs="Arial"/>
              <w:sz w:val="16"/>
            </w:rPr>
            <w:fldChar w:fldCharType="end"/>
          </w:r>
        </w:p>
      </w:tc>
    </w:tr>
  </w:tbl>
  <w:p w14:paraId="623CBB1B" w14:textId="77777777" w:rsidR="006E752F" w:rsidRPr="00217FA1" w:rsidRDefault="006E752F">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F541" w14:textId="2F19B357" w:rsidR="006E752F" w:rsidRDefault="006E752F" w:rsidP="0067323E">
    <w:pPr>
      <w:pStyle w:val="Encabezado"/>
      <w:jc w:val="center"/>
    </w:pPr>
  </w:p>
  <w:p w14:paraId="2475B574" w14:textId="77777777" w:rsidR="006E752F" w:rsidRPr="0067323E" w:rsidRDefault="006E752F"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C88"/>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14D1AB2"/>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6E22D13"/>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73A787D"/>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7625BAB"/>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8BC564A"/>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EFD4404"/>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0FF85D6B"/>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0FFC5BF6"/>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15C9003C"/>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18BE6CBC"/>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1E42117C"/>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466086D"/>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251B3957"/>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277C0A47"/>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27D135BC"/>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2A8454BA"/>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2A937A16"/>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B10A7D"/>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2C446E94"/>
    <w:multiLevelType w:val="hybridMultilevel"/>
    <w:tmpl w:val="D91C94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2F434BD6"/>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018564B"/>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31EA22C4"/>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329120B7"/>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33CD746E"/>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391A69E1"/>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3AB444FF"/>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3F6261D6"/>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418545BA"/>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449F5A15"/>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462C3D07"/>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49C26869"/>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52CF0737"/>
    <w:multiLevelType w:val="hybridMultilevel"/>
    <w:tmpl w:val="1362E2CE"/>
    <w:lvl w:ilvl="0" w:tplc="10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3C32CF1"/>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5D0318B3"/>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15:restartNumberingAfterBreak="0">
    <w:nsid w:val="61D61167"/>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8" w15:restartNumberingAfterBreak="0">
    <w:nsid w:val="62F50A9B"/>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9" w15:restartNumberingAfterBreak="0">
    <w:nsid w:val="634A59F3"/>
    <w:multiLevelType w:val="hybridMultilevel"/>
    <w:tmpl w:val="C63A1C6A"/>
    <w:lvl w:ilvl="0" w:tplc="5944F8E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56B7C51"/>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1" w15:restartNumberingAfterBreak="0">
    <w:nsid w:val="66230D6F"/>
    <w:multiLevelType w:val="hybridMultilevel"/>
    <w:tmpl w:val="2B42C72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66EB11CA"/>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3" w15:restartNumberingAfterBreak="0">
    <w:nsid w:val="686E0487"/>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6C5C56FB"/>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5" w15:restartNumberingAfterBreak="0">
    <w:nsid w:val="6C81615D"/>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6" w15:restartNumberingAfterBreak="0">
    <w:nsid w:val="6E172497"/>
    <w:multiLevelType w:val="hybridMultilevel"/>
    <w:tmpl w:val="B2F01DA2"/>
    <w:lvl w:ilvl="0" w:tplc="43E8A654">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71964973"/>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8" w15:restartNumberingAfterBreak="0">
    <w:nsid w:val="76F43D76"/>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9"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79895343"/>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2" w15:restartNumberingAfterBreak="0">
    <w:nsid w:val="7DCF3BF1"/>
    <w:multiLevelType w:val="hybridMultilevel"/>
    <w:tmpl w:val="C63A1C6A"/>
    <w:lvl w:ilvl="0" w:tplc="5944F8EE">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3" w15:restartNumberingAfterBreak="0">
    <w:nsid w:val="7ED91101"/>
    <w:multiLevelType w:val="hybridMultilevel"/>
    <w:tmpl w:val="5EAEB2B0"/>
    <w:lvl w:ilvl="0" w:tplc="8BC81B1A">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7"/>
  </w:num>
  <w:num w:numId="2">
    <w:abstractNumId w:val="25"/>
  </w:num>
  <w:num w:numId="3">
    <w:abstractNumId w:val="33"/>
  </w:num>
  <w:num w:numId="4">
    <w:abstractNumId w:val="27"/>
  </w:num>
  <w:num w:numId="5">
    <w:abstractNumId w:val="20"/>
  </w:num>
  <w:num w:numId="6">
    <w:abstractNumId w:val="9"/>
  </w:num>
  <w:num w:numId="7">
    <w:abstractNumId w:val="7"/>
  </w:num>
  <w:num w:numId="8">
    <w:abstractNumId w:val="4"/>
  </w:num>
  <w:num w:numId="9">
    <w:abstractNumId w:val="5"/>
  </w:num>
  <w:num w:numId="10">
    <w:abstractNumId w:val="11"/>
  </w:num>
  <w:num w:numId="11">
    <w:abstractNumId w:val="38"/>
  </w:num>
  <w:num w:numId="12">
    <w:abstractNumId w:val="10"/>
  </w:num>
  <w:num w:numId="13">
    <w:abstractNumId w:val="19"/>
  </w:num>
  <w:num w:numId="14">
    <w:abstractNumId w:val="14"/>
  </w:num>
  <w:num w:numId="15">
    <w:abstractNumId w:val="2"/>
  </w:num>
  <w:num w:numId="16">
    <w:abstractNumId w:val="26"/>
  </w:num>
  <w:num w:numId="17">
    <w:abstractNumId w:val="17"/>
  </w:num>
  <w:num w:numId="18">
    <w:abstractNumId w:val="50"/>
  </w:num>
  <w:num w:numId="19">
    <w:abstractNumId w:val="39"/>
  </w:num>
  <w:num w:numId="20">
    <w:abstractNumId w:val="49"/>
  </w:num>
  <w:num w:numId="21">
    <w:abstractNumId w:val="32"/>
  </w:num>
  <w:num w:numId="22">
    <w:abstractNumId w:val="31"/>
  </w:num>
  <w:num w:numId="23">
    <w:abstractNumId w:val="0"/>
  </w:num>
  <w:num w:numId="24">
    <w:abstractNumId w:val="42"/>
  </w:num>
  <w:num w:numId="25">
    <w:abstractNumId w:val="28"/>
  </w:num>
  <w:num w:numId="26">
    <w:abstractNumId w:val="13"/>
  </w:num>
  <w:num w:numId="27">
    <w:abstractNumId w:val="12"/>
  </w:num>
  <w:num w:numId="28">
    <w:abstractNumId w:val="51"/>
  </w:num>
  <w:num w:numId="29">
    <w:abstractNumId w:val="3"/>
  </w:num>
  <w:num w:numId="30">
    <w:abstractNumId w:val="46"/>
  </w:num>
  <w:num w:numId="31">
    <w:abstractNumId w:val="15"/>
  </w:num>
  <w:num w:numId="32">
    <w:abstractNumId w:val="21"/>
  </w:num>
  <w:num w:numId="33">
    <w:abstractNumId w:val="1"/>
  </w:num>
  <w:num w:numId="34">
    <w:abstractNumId w:val="16"/>
  </w:num>
  <w:num w:numId="35">
    <w:abstractNumId w:val="18"/>
  </w:num>
  <w:num w:numId="36">
    <w:abstractNumId w:val="40"/>
  </w:num>
  <w:num w:numId="37">
    <w:abstractNumId w:val="52"/>
  </w:num>
  <w:num w:numId="38">
    <w:abstractNumId w:val="30"/>
  </w:num>
  <w:num w:numId="39">
    <w:abstractNumId w:val="29"/>
  </w:num>
  <w:num w:numId="40">
    <w:abstractNumId w:val="45"/>
  </w:num>
  <w:num w:numId="41">
    <w:abstractNumId w:val="43"/>
  </w:num>
  <w:num w:numId="42">
    <w:abstractNumId w:val="6"/>
  </w:num>
  <w:num w:numId="43">
    <w:abstractNumId w:val="47"/>
  </w:num>
  <w:num w:numId="44">
    <w:abstractNumId w:val="53"/>
  </w:num>
  <w:num w:numId="45">
    <w:abstractNumId w:val="34"/>
  </w:num>
  <w:num w:numId="46">
    <w:abstractNumId w:val="8"/>
  </w:num>
  <w:num w:numId="47">
    <w:abstractNumId w:val="24"/>
  </w:num>
  <w:num w:numId="48">
    <w:abstractNumId w:val="36"/>
  </w:num>
  <w:num w:numId="49">
    <w:abstractNumId w:val="22"/>
  </w:num>
  <w:num w:numId="50">
    <w:abstractNumId w:val="48"/>
  </w:num>
  <w:num w:numId="51">
    <w:abstractNumId w:val="44"/>
  </w:num>
  <w:num w:numId="52">
    <w:abstractNumId w:val="23"/>
  </w:num>
  <w:num w:numId="53">
    <w:abstractNumId w:val="35"/>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2C"/>
    <w:rsid w:val="00001773"/>
    <w:rsid w:val="000064FC"/>
    <w:rsid w:val="00020A22"/>
    <w:rsid w:val="000225FB"/>
    <w:rsid w:val="0002350D"/>
    <w:rsid w:val="00026646"/>
    <w:rsid w:val="00026E08"/>
    <w:rsid w:val="00027E3D"/>
    <w:rsid w:val="000355C2"/>
    <w:rsid w:val="000356CA"/>
    <w:rsid w:val="00035B38"/>
    <w:rsid w:val="00035B51"/>
    <w:rsid w:val="00036C15"/>
    <w:rsid w:val="00042B18"/>
    <w:rsid w:val="000453DF"/>
    <w:rsid w:val="000464DB"/>
    <w:rsid w:val="000468D3"/>
    <w:rsid w:val="0004793C"/>
    <w:rsid w:val="00051689"/>
    <w:rsid w:val="000536D9"/>
    <w:rsid w:val="00060425"/>
    <w:rsid w:val="00063A1B"/>
    <w:rsid w:val="0006777F"/>
    <w:rsid w:val="00067865"/>
    <w:rsid w:val="00074AAB"/>
    <w:rsid w:val="00075A80"/>
    <w:rsid w:val="00076CEA"/>
    <w:rsid w:val="00084666"/>
    <w:rsid w:val="00087F5F"/>
    <w:rsid w:val="00093E43"/>
    <w:rsid w:val="00095D27"/>
    <w:rsid w:val="0009612C"/>
    <w:rsid w:val="000A343A"/>
    <w:rsid w:val="000A3B64"/>
    <w:rsid w:val="000A4B3F"/>
    <w:rsid w:val="000B5E93"/>
    <w:rsid w:val="000C034C"/>
    <w:rsid w:val="000C5047"/>
    <w:rsid w:val="000C7C24"/>
    <w:rsid w:val="000D39F0"/>
    <w:rsid w:val="000D479A"/>
    <w:rsid w:val="000D5181"/>
    <w:rsid w:val="000D6366"/>
    <w:rsid w:val="000D7A27"/>
    <w:rsid w:val="000E2596"/>
    <w:rsid w:val="000E3D27"/>
    <w:rsid w:val="000F166C"/>
    <w:rsid w:val="000F16E1"/>
    <w:rsid w:val="000F1FA2"/>
    <w:rsid w:val="000F3D2A"/>
    <w:rsid w:val="001019C7"/>
    <w:rsid w:val="00101DAC"/>
    <w:rsid w:val="00103110"/>
    <w:rsid w:val="00104123"/>
    <w:rsid w:val="00106E07"/>
    <w:rsid w:val="00111C93"/>
    <w:rsid w:val="001136AE"/>
    <w:rsid w:val="00116356"/>
    <w:rsid w:val="00123646"/>
    <w:rsid w:val="001249BB"/>
    <w:rsid w:val="001250F5"/>
    <w:rsid w:val="00126F74"/>
    <w:rsid w:val="00134C3C"/>
    <w:rsid w:val="001534DE"/>
    <w:rsid w:val="001566BD"/>
    <w:rsid w:val="00161DA3"/>
    <w:rsid w:val="001629B4"/>
    <w:rsid w:val="00163F2C"/>
    <w:rsid w:val="001643E0"/>
    <w:rsid w:val="00182F22"/>
    <w:rsid w:val="00185E31"/>
    <w:rsid w:val="00192CBA"/>
    <w:rsid w:val="001946D9"/>
    <w:rsid w:val="0019799F"/>
    <w:rsid w:val="00197DF5"/>
    <w:rsid w:val="001A37F7"/>
    <w:rsid w:val="001B0CD5"/>
    <w:rsid w:val="001B3184"/>
    <w:rsid w:val="001B3711"/>
    <w:rsid w:val="001B6DB8"/>
    <w:rsid w:val="001D561F"/>
    <w:rsid w:val="001E0E0B"/>
    <w:rsid w:val="001E29B0"/>
    <w:rsid w:val="001E4564"/>
    <w:rsid w:val="001E4D29"/>
    <w:rsid w:val="001F1E07"/>
    <w:rsid w:val="001F26AD"/>
    <w:rsid w:val="001F35CF"/>
    <w:rsid w:val="001F6934"/>
    <w:rsid w:val="0020486B"/>
    <w:rsid w:val="002066DC"/>
    <w:rsid w:val="00207F1A"/>
    <w:rsid w:val="002124B9"/>
    <w:rsid w:val="0021330A"/>
    <w:rsid w:val="002216A8"/>
    <w:rsid w:val="002222BE"/>
    <w:rsid w:val="002224D3"/>
    <w:rsid w:val="00224A45"/>
    <w:rsid w:val="00226B57"/>
    <w:rsid w:val="00230029"/>
    <w:rsid w:val="00233047"/>
    <w:rsid w:val="002335BE"/>
    <w:rsid w:val="0023406B"/>
    <w:rsid w:val="00234169"/>
    <w:rsid w:val="00241FB4"/>
    <w:rsid w:val="002472B6"/>
    <w:rsid w:val="0025669D"/>
    <w:rsid w:val="002573D6"/>
    <w:rsid w:val="0026559D"/>
    <w:rsid w:val="00267F28"/>
    <w:rsid w:val="002732F2"/>
    <w:rsid w:val="00285526"/>
    <w:rsid w:val="00285A7C"/>
    <w:rsid w:val="00286D54"/>
    <w:rsid w:val="002905BC"/>
    <w:rsid w:val="0029731D"/>
    <w:rsid w:val="002A0960"/>
    <w:rsid w:val="002A7024"/>
    <w:rsid w:val="002A7E98"/>
    <w:rsid w:val="002B13F3"/>
    <w:rsid w:val="002B2673"/>
    <w:rsid w:val="002B26D7"/>
    <w:rsid w:val="002B3798"/>
    <w:rsid w:val="002B391C"/>
    <w:rsid w:val="002B7183"/>
    <w:rsid w:val="002B71B3"/>
    <w:rsid w:val="002C065B"/>
    <w:rsid w:val="002C22DF"/>
    <w:rsid w:val="002C2C18"/>
    <w:rsid w:val="002D0722"/>
    <w:rsid w:val="002D1E31"/>
    <w:rsid w:val="002D4871"/>
    <w:rsid w:val="002D5AB6"/>
    <w:rsid w:val="002D5BF4"/>
    <w:rsid w:val="002D64B8"/>
    <w:rsid w:val="002D7971"/>
    <w:rsid w:val="002E0CC3"/>
    <w:rsid w:val="002E208B"/>
    <w:rsid w:val="002E271B"/>
    <w:rsid w:val="002E2DC8"/>
    <w:rsid w:val="002F4128"/>
    <w:rsid w:val="002F574A"/>
    <w:rsid w:val="00303CCC"/>
    <w:rsid w:val="00303E4F"/>
    <w:rsid w:val="00304CDD"/>
    <w:rsid w:val="00305385"/>
    <w:rsid w:val="00307546"/>
    <w:rsid w:val="003124FF"/>
    <w:rsid w:val="00322D40"/>
    <w:rsid w:val="00330489"/>
    <w:rsid w:val="00330732"/>
    <w:rsid w:val="00330761"/>
    <w:rsid w:val="00330B07"/>
    <w:rsid w:val="00331BAA"/>
    <w:rsid w:val="0033518A"/>
    <w:rsid w:val="00335EBD"/>
    <w:rsid w:val="0033698D"/>
    <w:rsid w:val="00337D6C"/>
    <w:rsid w:val="00341D44"/>
    <w:rsid w:val="0034320E"/>
    <w:rsid w:val="00346403"/>
    <w:rsid w:val="00350DB4"/>
    <w:rsid w:val="003516B1"/>
    <w:rsid w:val="003518BE"/>
    <w:rsid w:val="00353190"/>
    <w:rsid w:val="00356C2A"/>
    <w:rsid w:val="00357350"/>
    <w:rsid w:val="00360DEB"/>
    <w:rsid w:val="00361FCA"/>
    <w:rsid w:val="00362EED"/>
    <w:rsid w:val="0038131A"/>
    <w:rsid w:val="00382D6A"/>
    <w:rsid w:val="00386108"/>
    <w:rsid w:val="003917B0"/>
    <w:rsid w:val="003929C8"/>
    <w:rsid w:val="003933CA"/>
    <w:rsid w:val="003A28A6"/>
    <w:rsid w:val="003A7820"/>
    <w:rsid w:val="003B011C"/>
    <w:rsid w:val="003C50D2"/>
    <w:rsid w:val="003D6C73"/>
    <w:rsid w:val="003D767C"/>
    <w:rsid w:val="003E0EFC"/>
    <w:rsid w:val="003E3723"/>
    <w:rsid w:val="003F26D0"/>
    <w:rsid w:val="00404E95"/>
    <w:rsid w:val="00411835"/>
    <w:rsid w:val="00414BBB"/>
    <w:rsid w:val="00423039"/>
    <w:rsid w:val="004275BB"/>
    <w:rsid w:val="004453F4"/>
    <w:rsid w:val="00457780"/>
    <w:rsid w:val="00464C41"/>
    <w:rsid w:val="00466DA2"/>
    <w:rsid w:val="00467E42"/>
    <w:rsid w:val="00471FC3"/>
    <w:rsid w:val="00472408"/>
    <w:rsid w:val="00474B3D"/>
    <w:rsid w:val="00482A8A"/>
    <w:rsid w:val="0048542C"/>
    <w:rsid w:val="00485FAF"/>
    <w:rsid w:val="004863FB"/>
    <w:rsid w:val="004963FE"/>
    <w:rsid w:val="0049757D"/>
    <w:rsid w:val="004A27F8"/>
    <w:rsid w:val="004A30D6"/>
    <w:rsid w:val="004A3457"/>
    <w:rsid w:val="004A4F7A"/>
    <w:rsid w:val="004B05AD"/>
    <w:rsid w:val="004B46EA"/>
    <w:rsid w:val="004C1767"/>
    <w:rsid w:val="004C32D0"/>
    <w:rsid w:val="004C4D3E"/>
    <w:rsid w:val="004C69E4"/>
    <w:rsid w:val="004D1040"/>
    <w:rsid w:val="004D386B"/>
    <w:rsid w:val="004D490C"/>
    <w:rsid w:val="004E2A63"/>
    <w:rsid w:val="004E4A3B"/>
    <w:rsid w:val="004E7021"/>
    <w:rsid w:val="004F0983"/>
    <w:rsid w:val="004F315A"/>
    <w:rsid w:val="004F404D"/>
    <w:rsid w:val="0050124B"/>
    <w:rsid w:val="00502B9B"/>
    <w:rsid w:val="00512158"/>
    <w:rsid w:val="0051229B"/>
    <w:rsid w:val="0051658D"/>
    <w:rsid w:val="00517754"/>
    <w:rsid w:val="00525DE1"/>
    <w:rsid w:val="00531E0D"/>
    <w:rsid w:val="00531E91"/>
    <w:rsid w:val="005354E2"/>
    <w:rsid w:val="0053611C"/>
    <w:rsid w:val="0053632C"/>
    <w:rsid w:val="00537CF9"/>
    <w:rsid w:val="005422A6"/>
    <w:rsid w:val="005429A8"/>
    <w:rsid w:val="00544B87"/>
    <w:rsid w:val="00544E6F"/>
    <w:rsid w:val="00552E96"/>
    <w:rsid w:val="005541BF"/>
    <w:rsid w:val="00562283"/>
    <w:rsid w:val="0056468C"/>
    <w:rsid w:val="0057036D"/>
    <w:rsid w:val="005732FE"/>
    <w:rsid w:val="005778D7"/>
    <w:rsid w:val="0058169F"/>
    <w:rsid w:val="00581C94"/>
    <w:rsid w:val="005914EA"/>
    <w:rsid w:val="005916A9"/>
    <w:rsid w:val="00592771"/>
    <w:rsid w:val="00592871"/>
    <w:rsid w:val="00593431"/>
    <w:rsid w:val="00595F46"/>
    <w:rsid w:val="0059756E"/>
    <w:rsid w:val="005C129C"/>
    <w:rsid w:val="005D7097"/>
    <w:rsid w:val="005D7809"/>
    <w:rsid w:val="005E7DE3"/>
    <w:rsid w:val="005F0EF6"/>
    <w:rsid w:val="005F290C"/>
    <w:rsid w:val="005F3ACE"/>
    <w:rsid w:val="005F6655"/>
    <w:rsid w:val="005F6DD1"/>
    <w:rsid w:val="0060014B"/>
    <w:rsid w:val="00602E8D"/>
    <w:rsid w:val="00604279"/>
    <w:rsid w:val="00606AA3"/>
    <w:rsid w:val="00611355"/>
    <w:rsid w:val="00613C45"/>
    <w:rsid w:val="0061422E"/>
    <w:rsid w:val="00615AF9"/>
    <w:rsid w:val="00622952"/>
    <w:rsid w:val="006230D9"/>
    <w:rsid w:val="00624F6C"/>
    <w:rsid w:val="0063039F"/>
    <w:rsid w:val="006333C8"/>
    <w:rsid w:val="00633D26"/>
    <w:rsid w:val="00637EFF"/>
    <w:rsid w:val="00640C2F"/>
    <w:rsid w:val="0064274C"/>
    <w:rsid w:val="00651ADB"/>
    <w:rsid w:val="0065234D"/>
    <w:rsid w:val="006604EA"/>
    <w:rsid w:val="00660D11"/>
    <w:rsid w:val="00663F19"/>
    <w:rsid w:val="00664BA9"/>
    <w:rsid w:val="0066615A"/>
    <w:rsid w:val="0066624E"/>
    <w:rsid w:val="0066631B"/>
    <w:rsid w:val="0067323E"/>
    <w:rsid w:val="006804CF"/>
    <w:rsid w:val="006851D5"/>
    <w:rsid w:val="00694F4B"/>
    <w:rsid w:val="006965ED"/>
    <w:rsid w:val="006A03E4"/>
    <w:rsid w:val="006A13F2"/>
    <w:rsid w:val="006A35C7"/>
    <w:rsid w:val="006A3D74"/>
    <w:rsid w:val="006A4373"/>
    <w:rsid w:val="006A46CD"/>
    <w:rsid w:val="006B0823"/>
    <w:rsid w:val="006B644A"/>
    <w:rsid w:val="006B645A"/>
    <w:rsid w:val="006C1ABA"/>
    <w:rsid w:val="006C3570"/>
    <w:rsid w:val="006C58FB"/>
    <w:rsid w:val="006D028F"/>
    <w:rsid w:val="006D41A9"/>
    <w:rsid w:val="006D5AFB"/>
    <w:rsid w:val="006E1B64"/>
    <w:rsid w:val="006E622B"/>
    <w:rsid w:val="006E752F"/>
    <w:rsid w:val="006F085A"/>
    <w:rsid w:val="006F4626"/>
    <w:rsid w:val="006F5651"/>
    <w:rsid w:val="0070071D"/>
    <w:rsid w:val="007015F8"/>
    <w:rsid w:val="00701CE1"/>
    <w:rsid w:val="007055AF"/>
    <w:rsid w:val="00710F7E"/>
    <w:rsid w:val="00716CFD"/>
    <w:rsid w:val="00717704"/>
    <w:rsid w:val="00724D4E"/>
    <w:rsid w:val="00733178"/>
    <w:rsid w:val="00734B15"/>
    <w:rsid w:val="00736567"/>
    <w:rsid w:val="00736C80"/>
    <w:rsid w:val="007379D5"/>
    <w:rsid w:val="00740CA0"/>
    <w:rsid w:val="00742497"/>
    <w:rsid w:val="0074754B"/>
    <w:rsid w:val="00751426"/>
    <w:rsid w:val="00754F4C"/>
    <w:rsid w:val="00755888"/>
    <w:rsid w:val="007561CC"/>
    <w:rsid w:val="00761CA0"/>
    <w:rsid w:val="007628D0"/>
    <w:rsid w:val="00766B29"/>
    <w:rsid w:val="00766F56"/>
    <w:rsid w:val="0077025B"/>
    <w:rsid w:val="00773518"/>
    <w:rsid w:val="007740AA"/>
    <w:rsid w:val="007754AA"/>
    <w:rsid w:val="0077621B"/>
    <w:rsid w:val="0078084E"/>
    <w:rsid w:val="00782091"/>
    <w:rsid w:val="00784DDD"/>
    <w:rsid w:val="00786110"/>
    <w:rsid w:val="007901A7"/>
    <w:rsid w:val="00792388"/>
    <w:rsid w:val="007A5267"/>
    <w:rsid w:val="007B2144"/>
    <w:rsid w:val="007B5652"/>
    <w:rsid w:val="007B6EE7"/>
    <w:rsid w:val="007B75C8"/>
    <w:rsid w:val="007C2A60"/>
    <w:rsid w:val="007D1FEF"/>
    <w:rsid w:val="007D29A9"/>
    <w:rsid w:val="007D67F7"/>
    <w:rsid w:val="007D699E"/>
    <w:rsid w:val="007E16C5"/>
    <w:rsid w:val="007E2F07"/>
    <w:rsid w:val="007E31EC"/>
    <w:rsid w:val="007E73F6"/>
    <w:rsid w:val="007E7596"/>
    <w:rsid w:val="007E77A3"/>
    <w:rsid w:val="007F0ECF"/>
    <w:rsid w:val="007F5E4E"/>
    <w:rsid w:val="00800721"/>
    <w:rsid w:val="0080385C"/>
    <w:rsid w:val="0080531D"/>
    <w:rsid w:val="00807406"/>
    <w:rsid w:val="008120AD"/>
    <w:rsid w:val="00816690"/>
    <w:rsid w:val="00816E0F"/>
    <w:rsid w:val="00817218"/>
    <w:rsid w:val="0081734C"/>
    <w:rsid w:val="00820201"/>
    <w:rsid w:val="00821487"/>
    <w:rsid w:val="00821EA2"/>
    <w:rsid w:val="0082213C"/>
    <w:rsid w:val="00823A74"/>
    <w:rsid w:val="0082555E"/>
    <w:rsid w:val="00827647"/>
    <w:rsid w:val="00833DC4"/>
    <w:rsid w:val="008341F6"/>
    <w:rsid w:val="00835F01"/>
    <w:rsid w:val="00842A65"/>
    <w:rsid w:val="00845509"/>
    <w:rsid w:val="00851892"/>
    <w:rsid w:val="008556FB"/>
    <w:rsid w:val="00855EC7"/>
    <w:rsid w:val="008560B8"/>
    <w:rsid w:val="00860325"/>
    <w:rsid w:val="00870758"/>
    <w:rsid w:val="008747B3"/>
    <w:rsid w:val="00876DEA"/>
    <w:rsid w:val="008770C2"/>
    <w:rsid w:val="00877469"/>
    <w:rsid w:val="00880B9E"/>
    <w:rsid w:val="00884465"/>
    <w:rsid w:val="00887B4A"/>
    <w:rsid w:val="008923AD"/>
    <w:rsid w:val="00892C3F"/>
    <w:rsid w:val="00893305"/>
    <w:rsid w:val="008947E5"/>
    <w:rsid w:val="008A2EE4"/>
    <w:rsid w:val="008A404F"/>
    <w:rsid w:val="008A786E"/>
    <w:rsid w:val="008C2CAE"/>
    <w:rsid w:val="008D3D94"/>
    <w:rsid w:val="008D5BEB"/>
    <w:rsid w:val="008D7AB0"/>
    <w:rsid w:val="008E3471"/>
    <w:rsid w:val="008E45E1"/>
    <w:rsid w:val="008F6CAB"/>
    <w:rsid w:val="00900A96"/>
    <w:rsid w:val="00902D1A"/>
    <w:rsid w:val="00911141"/>
    <w:rsid w:val="00911549"/>
    <w:rsid w:val="00912295"/>
    <w:rsid w:val="009129BF"/>
    <w:rsid w:val="00912B03"/>
    <w:rsid w:val="009215F7"/>
    <w:rsid w:val="009235BE"/>
    <w:rsid w:val="0092485E"/>
    <w:rsid w:val="00930916"/>
    <w:rsid w:val="00930D79"/>
    <w:rsid w:val="009312F8"/>
    <w:rsid w:val="00934A06"/>
    <w:rsid w:val="009427CB"/>
    <w:rsid w:val="00946ECC"/>
    <w:rsid w:val="00946F56"/>
    <w:rsid w:val="00950BB8"/>
    <w:rsid w:val="009510C1"/>
    <w:rsid w:val="009525BE"/>
    <w:rsid w:val="00953D18"/>
    <w:rsid w:val="009614F3"/>
    <w:rsid w:val="00961A1E"/>
    <w:rsid w:val="009629EB"/>
    <w:rsid w:val="00962FE0"/>
    <w:rsid w:val="00966137"/>
    <w:rsid w:val="00967C1D"/>
    <w:rsid w:val="00967D80"/>
    <w:rsid w:val="00974E63"/>
    <w:rsid w:val="00977DA1"/>
    <w:rsid w:val="00992C52"/>
    <w:rsid w:val="009930F8"/>
    <w:rsid w:val="0099607C"/>
    <w:rsid w:val="009A34D5"/>
    <w:rsid w:val="009A4EBD"/>
    <w:rsid w:val="009A4FBD"/>
    <w:rsid w:val="009A60AC"/>
    <w:rsid w:val="009A7A42"/>
    <w:rsid w:val="009B1FF0"/>
    <w:rsid w:val="009B33E8"/>
    <w:rsid w:val="009C1416"/>
    <w:rsid w:val="009C1BF4"/>
    <w:rsid w:val="009C2DA1"/>
    <w:rsid w:val="009C448B"/>
    <w:rsid w:val="009C6E1A"/>
    <w:rsid w:val="009D16E0"/>
    <w:rsid w:val="009D43B8"/>
    <w:rsid w:val="009D52B7"/>
    <w:rsid w:val="009D5ED1"/>
    <w:rsid w:val="009D68C0"/>
    <w:rsid w:val="009E020F"/>
    <w:rsid w:val="009E3088"/>
    <w:rsid w:val="009E5A58"/>
    <w:rsid w:val="009E6D66"/>
    <w:rsid w:val="009E7B35"/>
    <w:rsid w:val="009F0248"/>
    <w:rsid w:val="009F73F0"/>
    <w:rsid w:val="00A03A93"/>
    <w:rsid w:val="00A11D88"/>
    <w:rsid w:val="00A13517"/>
    <w:rsid w:val="00A1620C"/>
    <w:rsid w:val="00A17953"/>
    <w:rsid w:val="00A212E8"/>
    <w:rsid w:val="00A2184E"/>
    <w:rsid w:val="00A256FE"/>
    <w:rsid w:val="00A26C1A"/>
    <w:rsid w:val="00A37E17"/>
    <w:rsid w:val="00A40714"/>
    <w:rsid w:val="00A40CCF"/>
    <w:rsid w:val="00A41D2A"/>
    <w:rsid w:val="00A457B1"/>
    <w:rsid w:val="00A47AAD"/>
    <w:rsid w:val="00A47C96"/>
    <w:rsid w:val="00A60DAC"/>
    <w:rsid w:val="00A6732B"/>
    <w:rsid w:val="00A678A2"/>
    <w:rsid w:val="00A67B61"/>
    <w:rsid w:val="00A715EE"/>
    <w:rsid w:val="00A72466"/>
    <w:rsid w:val="00A74B23"/>
    <w:rsid w:val="00A94C4A"/>
    <w:rsid w:val="00A94E55"/>
    <w:rsid w:val="00A9580E"/>
    <w:rsid w:val="00AA4120"/>
    <w:rsid w:val="00AA477A"/>
    <w:rsid w:val="00AA52D9"/>
    <w:rsid w:val="00AB019F"/>
    <w:rsid w:val="00AB0DFA"/>
    <w:rsid w:val="00AB3805"/>
    <w:rsid w:val="00AB4ADB"/>
    <w:rsid w:val="00AB5A88"/>
    <w:rsid w:val="00AB5D59"/>
    <w:rsid w:val="00AB78DC"/>
    <w:rsid w:val="00AC0E5C"/>
    <w:rsid w:val="00AC129E"/>
    <w:rsid w:val="00AC2B4E"/>
    <w:rsid w:val="00AC394D"/>
    <w:rsid w:val="00AC3BF6"/>
    <w:rsid w:val="00AD031A"/>
    <w:rsid w:val="00AD1ACB"/>
    <w:rsid w:val="00AD3E8E"/>
    <w:rsid w:val="00AD5C4C"/>
    <w:rsid w:val="00AE0703"/>
    <w:rsid w:val="00AE1D61"/>
    <w:rsid w:val="00AF1810"/>
    <w:rsid w:val="00AF4ECC"/>
    <w:rsid w:val="00AF6136"/>
    <w:rsid w:val="00B00084"/>
    <w:rsid w:val="00B0243F"/>
    <w:rsid w:val="00B02820"/>
    <w:rsid w:val="00B03654"/>
    <w:rsid w:val="00B05817"/>
    <w:rsid w:val="00B058E8"/>
    <w:rsid w:val="00B20EAE"/>
    <w:rsid w:val="00B21CE2"/>
    <w:rsid w:val="00B264C0"/>
    <w:rsid w:val="00B3086D"/>
    <w:rsid w:val="00B34783"/>
    <w:rsid w:val="00B36B9F"/>
    <w:rsid w:val="00B409F5"/>
    <w:rsid w:val="00B470C7"/>
    <w:rsid w:val="00B47764"/>
    <w:rsid w:val="00B530FD"/>
    <w:rsid w:val="00B5720A"/>
    <w:rsid w:val="00B735EF"/>
    <w:rsid w:val="00B7643A"/>
    <w:rsid w:val="00B77BB0"/>
    <w:rsid w:val="00B8167F"/>
    <w:rsid w:val="00B832EB"/>
    <w:rsid w:val="00B83369"/>
    <w:rsid w:val="00BA0A01"/>
    <w:rsid w:val="00BA1D3A"/>
    <w:rsid w:val="00BA3957"/>
    <w:rsid w:val="00BA4104"/>
    <w:rsid w:val="00BA56AC"/>
    <w:rsid w:val="00BA7596"/>
    <w:rsid w:val="00BA7E41"/>
    <w:rsid w:val="00BB53A6"/>
    <w:rsid w:val="00BB5D9B"/>
    <w:rsid w:val="00BB7330"/>
    <w:rsid w:val="00BC3750"/>
    <w:rsid w:val="00BC6D63"/>
    <w:rsid w:val="00BC75FF"/>
    <w:rsid w:val="00BD30F5"/>
    <w:rsid w:val="00BD393F"/>
    <w:rsid w:val="00BF2A6E"/>
    <w:rsid w:val="00BF65D4"/>
    <w:rsid w:val="00C05565"/>
    <w:rsid w:val="00C06647"/>
    <w:rsid w:val="00C071B8"/>
    <w:rsid w:val="00C21170"/>
    <w:rsid w:val="00C21878"/>
    <w:rsid w:val="00C24B1E"/>
    <w:rsid w:val="00C24B62"/>
    <w:rsid w:val="00C3425B"/>
    <w:rsid w:val="00C35D6D"/>
    <w:rsid w:val="00C37FEE"/>
    <w:rsid w:val="00C43CAD"/>
    <w:rsid w:val="00C43D70"/>
    <w:rsid w:val="00C43FCC"/>
    <w:rsid w:val="00C4531A"/>
    <w:rsid w:val="00C45C69"/>
    <w:rsid w:val="00C542EE"/>
    <w:rsid w:val="00C55D5C"/>
    <w:rsid w:val="00C57858"/>
    <w:rsid w:val="00C62061"/>
    <w:rsid w:val="00C66713"/>
    <w:rsid w:val="00C671A6"/>
    <w:rsid w:val="00C702FD"/>
    <w:rsid w:val="00C70462"/>
    <w:rsid w:val="00C71442"/>
    <w:rsid w:val="00C73F5F"/>
    <w:rsid w:val="00C7550E"/>
    <w:rsid w:val="00C75AD5"/>
    <w:rsid w:val="00C763F7"/>
    <w:rsid w:val="00C80C17"/>
    <w:rsid w:val="00C864D0"/>
    <w:rsid w:val="00C92FF7"/>
    <w:rsid w:val="00C946D8"/>
    <w:rsid w:val="00CA2503"/>
    <w:rsid w:val="00CA27A7"/>
    <w:rsid w:val="00CA36E2"/>
    <w:rsid w:val="00CA3E69"/>
    <w:rsid w:val="00CA6205"/>
    <w:rsid w:val="00CA7A72"/>
    <w:rsid w:val="00CB0CCE"/>
    <w:rsid w:val="00CC1034"/>
    <w:rsid w:val="00CC1F83"/>
    <w:rsid w:val="00CC278F"/>
    <w:rsid w:val="00CD183C"/>
    <w:rsid w:val="00CD28C2"/>
    <w:rsid w:val="00CD7F90"/>
    <w:rsid w:val="00CE0C58"/>
    <w:rsid w:val="00CE0C84"/>
    <w:rsid w:val="00CE4EA3"/>
    <w:rsid w:val="00CE52BD"/>
    <w:rsid w:val="00CE6FAA"/>
    <w:rsid w:val="00CF326A"/>
    <w:rsid w:val="00D017AF"/>
    <w:rsid w:val="00D03DBF"/>
    <w:rsid w:val="00D11033"/>
    <w:rsid w:val="00D1403D"/>
    <w:rsid w:val="00D21142"/>
    <w:rsid w:val="00D21666"/>
    <w:rsid w:val="00D23821"/>
    <w:rsid w:val="00D23C56"/>
    <w:rsid w:val="00D258B8"/>
    <w:rsid w:val="00D25D95"/>
    <w:rsid w:val="00D26B86"/>
    <w:rsid w:val="00D27AAF"/>
    <w:rsid w:val="00D30237"/>
    <w:rsid w:val="00D31EA9"/>
    <w:rsid w:val="00D33CEA"/>
    <w:rsid w:val="00D34397"/>
    <w:rsid w:val="00D35896"/>
    <w:rsid w:val="00D43B77"/>
    <w:rsid w:val="00D4536F"/>
    <w:rsid w:val="00D53745"/>
    <w:rsid w:val="00D55FDB"/>
    <w:rsid w:val="00D61495"/>
    <w:rsid w:val="00D644F4"/>
    <w:rsid w:val="00D65D46"/>
    <w:rsid w:val="00D66821"/>
    <w:rsid w:val="00D67E7C"/>
    <w:rsid w:val="00D76797"/>
    <w:rsid w:val="00D77386"/>
    <w:rsid w:val="00D77C5F"/>
    <w:rsid w:val="00D823DA"/>
    <w:rsid w:val="00D82537"/>
    <w:rsid w:val="00D85046"/>
    <w:rsid w:val="00D8593C"/>
    <w:rsid w:val="00D86D5D"/>
    <w:rsid w:val="00D90BE2"/>
    <w:rsid w:val="00D97161"/>
    <w:rsid w:val="00DA0498"/>
    <w:rsid w:val="00DA3CF5"/>
    <w:rsid w:val="00DA456C"/>
    <w:rsid w:val="00DB3B7C"/>
    <w:rsid w:val="00DB7FBA"/>
    <w:rsid w:val="00DC7C2A"/>
    <w:rsid w:val="00DD1530"/>
    <w:rsid w:val="00DD77A7"/>
    <w:rsid w:val="00DE050A"/>
    <w:rsid w:val="00DF287F"/>
    <w:rsid w:val="00DF36DF"/>
    <w:rsid w:val="00DF4D7C"/>
    <w:rsid w:val="00DF4F70"/>
    <w:rsid w:val="00DF5C63"/>
    <w:rsid w:val="00E03E36"/>
    <w:rsid w:val="00E067B7"/>
    <w:rsid w:val="00E1296F"/>
    <w:rsid w:val="00E14DC6"/>
    <w:rsid w:val="00E16AD4"/>
    <w:rsid w:val="00E173F8"/>
    <w:rsid w:val="00E174F9"/>
    <w:rsid w:val="00E219CD"/>
    <w:rsid w:val="00E2419B"/>
    <w:rsid w:val="00E25FF0"/>
    <w:rsid w:val="00E31EE1"/>
    <w:rsid w:val="00E4041F"/>
    <w:rsid w:val="00E4452A"/>
    <w:rsid w:val="00E47ECA"/>
    <w:rsid w:val="00E507D3"/>
    <w:rsid w:val="00E561ED"/>
    <w:rsid w:val="00E613D8"/>
    <w:rsid w:val="00E634F6"/>
    <w:rsid w:val="00E720DD"/>
    <w:rsid w:val="00E75FC0"/>
    <w:rsid w:val="00E7655E"/>
    <w:rsid w:val="00E804D6"/>
    <w:rsid w:val="00E82086"/>
    <w:rsid w:val="00E82830"/>
    <w:rsid w:val="00E84ABF"/>
    <w:rsid w:val="00E9165B"/>
    <w:rsid w:val="00E97F48"/>
    <w:rsid w:val="00EA0A94"/>
    <w:rsid w:val="00EA76E4"/>
    <w:rsid w:val="00EB1D68"/>
    <w:rsid w:val="00EB39B6"/>
    <w:rsid w:val="00EB4506"/>
    <w:rsid w:val="00EC5E4B"/>
    <w:rsid w:val="00ED09C8"/>
    <w:rsid w:val="00ED1843"/>
    <w:rsid w:val="00ED34B2"/>
    <w:rsid w:val="00ED6DBA"/>
    <w:rsid w:val="00ED7B2B"/>
    <w:rsid w:val="00EE1355"/>
    <w:rsid w:val="00EE29E5"/>
    <w:rsid w:val="00EE41A0"/>
    <w:rsid w:val="00EE4741"/>
    <w:rsid w:val="00EF054F"/>
    <w:rsid w:val="00EF7E3C"/>
    <w:rsid w:val="00F01096"/>
    <w:rsid w:val="00F04607"/>
    <w:rsid w:val="00F07434"/>
    <w:rsid w:val="00F15209"/>
    <w:rsid w:val="00F15F4B"/>
    <w:rsid w:val="00F20241"/>
    <w:rsid w:val="00F23E49"/>
    <w:rsid w:val="00F274A2"/>
    <w:rsid w:val="00F45023"/>
    <w:rsid w:val="00F472FB"/>
    <w:rsid w:val="00F6309E"/>
    <w:rsid w:val="00F702E4"/>
    <w:rsid w:val="00F7239C"/>
    <w:rsid w:val="00F769A8"/>
    <w:rsid w:val="00F82037"/>
    <w:rsid w:val="00F875F9"/>
    <w:rsid w:val="00F92B9E"/>
    <w:rsid w:val="00F96507"/>
    <w:rsid w:val="00FA184B"/>
    <w:rsid w:val="00FA494E"/>
    <w:rsid w:val="00FA6032"/>
    <w:rsid w:val="00FC0CDA"/>
    <w:rsid w:val="00FC24CA"/>
    <w:rsid w:val="00FC2BD9"/>
    <w:rsid w:val="00FC66E1"/>
    <w:rsid w:val="00FD039C"/>
    <w:rsid w:val="00FD081D"/>
    <w:rsid w:val="00FD0B0B"/>
    <w:rsid w:val="00FD155C"/>
    <w:rsid w:val="00FD62E7"/>
    <w:rsid w:val="00FE08A3"/>
    <w:rsid w:val="00FE491C"/>
    <w:rsid w:val="00FE57D2"/>
    <w:rsid w:val="00FE78D3"/>
    <w:rsid w:val="00FF1E4C"/>
    <w:rsid w:val="00FF7BF8"/>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6E197"/>
  <w15:docId w15:val="{10A87070-AC92-496E-9452-EB5B6228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styleId="Revisin">
    <w:name w:val="Revision"/>
    <w:hidden/>
    <w:uiPriority w:val="99"/>
    <w:semiHidden/>
    <w:rsid w:val="003518BE"/>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5044">
      <w:bodyDiv w:val="1"/>
      <w:marLeft w:val="0"/>
      <w:marRight w:val="0"/>
      <w:marTop w:val="0"/>
      <w:marBottom w:val="0"/>
      <w:divBdr>
        <w:top w:val="none" w:sz="0" w:space="0" w:color="auto"/>
        <w:left w:val="none" w:sz="0" w:space="0" w:color="auto"/>
        <w:bottom w:val="none" w:sz="0" w:space="0" w:color="auto"/>
        <w:right w:val="none" w:sz="0" w:space="0" w:color="auto"/>
      </w:divBdr>
    </w:div>
    <w:div w:id="52391613">
      <w:bodyDiv w:val="1"/>
      <w:marLeft w:val="0"/>
      <w:marRight w:val="0"/>
      <w:marTop w:val="0"/>
      <w:marBottom w:val="0"/>
      <w:divBdr>
        <w:top w:val="none" w:sz="0" w:space="0" w:color="auto"/>
        <w:left w:val="none" w:sz="0" w:space="0" w:color="auto"/>
        <w:bottom w:val="none" w:sz="0" w:space="0" w:color="auto"/>
        <w:right w:val="none" w:sz="0" w:space="0" w:color="auto"/>
      </w:divBdr>
    </w:div>
    <w:div w:id="67197121">
      <w:bodyDiv w:val="1"/>
      <w:marLeft w:val="0"/>
      <w:marRight w:val="0"/>
      <w:marTop w:val="0"/>
      <w:marBottom w:val="0"/>
      <w:divBdr>
        <w:top w:val="none" w:sz="0" w:space="0" w:color="auto"/>
        <w:left w:val="none" w:sz="0" w:space="0" w:color="auto"/>
        <w:bottom w:val="none" w:sz="0" w:space="0" w:color="auto"/>
        <w:right w:val="none" w:sz="0" w:space="0" w:color="auto"/>
      </w:divBdr>
    </w:div>
    <w:div w:id="72633592">
      <w:bodyDiv w:val="1"/>
      <w:marLeft w:val="0"/>
      <w:marRight w:val="0"/>
      <w:marTop w:val="0"/>
      <w:marBottom w:val="0"/>
      <w:divBdr>
        <w:top w:val="none" w:sz="0" w:space="0" w:color="auto"/>
        <w:left w:val="none" w:sz="0" w:space="0" w:color="auto"/>
        <w:bottom w:val="none" w:sz="0" w:space="0" w:color="auto"/>
        <w:right w:val="none" w:sz="0" w:space="0" w:color="auto"/>
      </w:divBdr>
    </w:div>
    <w:div w:id="73402079">
      <w:bodyDiv w:val="1"/>
      <w:marLeft w:val="0"/>
      <w:marRight w:val="0"/>
      <w:marTop w:val="0"/>
      <w:marBottom w:val="0"/>
      <w:divBdr>
        <w:top w:val="none" w:sz="0" w:space="0" w:color="auto"/>
        <w:left w:val="none" w:sz="0" w:space="0" w:color="auto"/>
        <w:bottom w:val="none" w:sz="0" w:space="0" w:color="auto"/>
        <w:right w:val="none" w:sz="0" w:space="0" w:color="auto"/>
      </w:divBdr>
    </w:div>
    <w:div w:id="105735799">
      <w:bodyDiv w:val="1"/>
      <w:marLeft w:val="0"/>
      <w:marRight w:val="0"/>
      <w:marTop w:val="0"/>
      <w:marBottom w:val="0"/>
      <w:divBdr>
        <w:top w:val="none" w:sz="0" w:space="0" w:color="auto"/>
        <w:left w:val="none" w:sz="0" w:space="0" w:color="auto"/>
        <w:bottom w:val="none" w:sz="0" w:space="0" w:color="auto"/>
        <w:right w:val="none" w:sz="0" w:space="0" w:color="auto"/>
      </w:divBdr>
    </w:div>
    <w:div w:id="127207652">
      <w:bodyDiv w:val="1"/>
      <w:marLeft w:val="0"/>
      <w:marRight w:val="0"/>
      <w:marTop w:val="0"/>
      <w:marBottom w:val="0"/>
      <w:divBdr>
        <w:top w:val="none" w:sz="0" w:space="0" w:color="auto"/>
        <w:left w:val="none" w:sz="0" w:space="0" w:color="auto"/>
        <w:bottom w:val="none" w:sz="0" w:space="0" w:color="auto"/>
        <w:right w:val="none" w:sz="0" w:space="0" w:color="auto"/>
      </w:divBdr>
    </w:div>
    <w:div w:id="127212208">
      <w:bodyDiv w:val="1"/>
      <w:marLeft w:val="0"/>
      <w:marRight w:val="0"/>
      <w:marTop w:val="0"/>
      <w:marBottom w:val="0"/>
      <w:divBdr>
        <w:top w:val="none" w:sz="0" w:space="0" w:color="auto"/>
        <w:left w:val="none" w:sz="0" w:space="0" w:color="auto"/>
        <w:bottom w:val="none" w:sz="0" w:space="0" w:color="auto"/>
        <w:right w:val="none" w:sz="0" w:space="0" w:color="auto"/>
      </w:divBdr>
    </w:div>
    <w:div w:id="138040142">
      <w:bodyDiv w:val="1"/>
      <w:marLeft w:val="0"/>
      <w:marRight w:val="0"/>
      <w:marTop w:val="0"/>
      <w:marBottom w:val="0"/>
      <w:divBdr>
        <w:top w:val="none" w:sz="0" w:space="0" w:color="auto"/>
        <w:left w:val="none" w:sz="0" w:space="0" w:color="auto"/>
        <w:bottom w:val="none" w:sz="0" w:space="0" w:color="auto"/>
        <w:right w:val="none" w:sz="0" w:space="0" w:color="auto"/>
      </w:divBdr>
    </w:div>
    <w:div w:id="140510294">
      <w:bodyDiv w:val="1"/>
      <w:marLeft w:val="0"/>
      <w:marRight w:val="0"/>
      <w:marTop w:val="0"/>
      <w:marBottom w:val="0"/>
      <w:divBdr>
        <w:top w:val="none" w:sz="0" w:space="0" w:color="auto"/>
        <w:left w:val="none" w:sz="0" w:space="0" w:color="auto"/>
        <w:bottom w:val="none" w:sz="0" w:space="0" w:color="auto"/>
        <w:right w:val="none" w:sz="0" w:space="0" w:color="auto"/>
      </w:divBdr>
    </w:div>
    <w:div w:id="140585016">
      <w:bodyDiv w:val="1"/>
      <w:marLeft w:val="0"/>
      <w:marRight w:val="0"/>
      <w:marTop w:val="0"/>
      <w:marBottom w:val="0"/>
      <w:divBdr>
        <w:top w:val="none" w:sz="0" w:space="0" w:color="auto"/>
        <w:left w:val="none" w:sz="0" w:space="0" w:color="auto"/>
        <w:bottom w:val="none" w:sz="0" w:space="0" w:color="auto"/>
        <w:right w:val="none" w:sz="0" w:space="0" w:color="auto"/>
      </w:divBdr>
    </w:div>
    <w:div w:id="184055917">
      <w:bodyDiv w:val="1"/>
      <w:marLeft w:val="0"/>
      <w:marRight w:val="0"/>
      <w:marTop w:val="0"/>
      <w:marBottom w:val="0"/>
      <w:divBdr>
        <w:top w:val="none" w:sz="0" w:space="0" w:color="auto"/>
        <w:left w:val="none" w:sz="0" w:space="0" w:color="auto"/>
        <w:bottom w:val="none" w:sz="0" w:space="0" w:color="auto"/>
        <w:right w:val="none" w:sz="0" w:space="0" w:color="auto"/>
      </w:divBdr>
    </w:div>
    <w:div w:id="194734586">
      <w:bodyDiv w:val="1"/>
      <w:marLeft w:val="0"/>
      <w:marRight w:val="0"/>
      <w:marTop w:val="0"/>
      <w:marBottom w:val="0"/>
      <w:divBdr>
        <w:top w:val="none" w:sz="0" w:space="0" w:color="auto"/>
        <w:left w:val="none" w:sz="0" w:space="0" w:color="auto"/>
        <w:bottom w:val="none" w:sz="0" w:space="0" w:color="auto"/>
        <w:right w:val="none" w:sz="0" w:space="0" w:color="auto"/>
      </w:divBdr>
    </w:div>
    <w:div w:id="195387090">
      <w:bodyDiv w:val="1"/>
      <w:marLeft w:val="0"/>
      <w:marRight w:val="0"/>
      <w:marTop w:val="0"/>
      <w:marBottom w:val="0"/>
      <w:divBdr>
        <w:top w:val="none" w:sz="0" w:space="0" w:color="auto"/>
        <w:left w:val="none" w:sz="0" w:space="0" w:color="auto"/>
        <w:bottom w:val="none" w:sz="0" w:space="0" w:color="auto"/>
        <w:right w:val="none" w:sz="0" w:space="0" w:color="auto"/>
      </w:divBdr>
    </w:div>
    <w:div w:id="201408955">
      <w:bodyDiv w:val="1"/>
      <w:marLeft w:val="0"/>
      <w:marRight w:val="0"/>
      <w:marTop w:val="0"/>
      <w:marBottom w:val="0"/>
      <w:divBdr>
        <w:top w:val="none" w:sz="0" w:space="0" w:color="auto"/>
        <w:left w:val="none" w:sz="0" w:space="0" w:color="auto"/>
        <w:bottom w:val="none" w:sz="0" w:space="0" w:color="auto"/>
        <w:right w:val="none" w:sz="0" w:space="0" w:color="auto"/>
      </w:divBdr>
    </w:div>
    <w:div w:id="205683928">
      <w:bodyDiv w:val="1"/>
      <w:marLeft w:val="0"/>
      <w:marRight w:val="0"/>
      <w:marTop w:val="0"/>
      <w:marBottom w:val="0"/>
      <w:divBdr>
        <w:top w:val="none" w:sz="0" w:space="0" w:color="auto"/>
        <w:left w:val="none" w:sz="0" w:space="0" w:color="auto"/>
        <w:bottom w:val="none" w:sz="0" w:space="0" w:color="auto"/>
        <w:right w:val="none" w:sz="0" w:space="0" w:color="auto"/>
      </w:divBdr>
    </w:div>
    <w:div w:id="212498766">
      <w:bodyDiv w:val="1"/>
      <w:marLeft w:val="0"/>
      <w:marRight w:val="0"/>
      <w:marTop w:val="0"/>
      <w:marBottom w:val="0"/>
      <w:divBdr>
        <w:top w:val="none" w:sz="0" w:space="0" w:color="auto"/>
        <w:left w:val="none" w:sz="0" w:space="0" w:color="auto"/>
        <w:bottom w:val="none" w:sz="0" w:space="0" w:color="auto"/>
        <w:right w:val="none" w:sz="0" w:space="0" w:color="auto"/>
      </w:divBdr>
    </w:div>
    <w:div w:id="215704477">
      <w:bodyDiv w:val="1"/>
      <w:marLeft w:val="0"/>
      <w:marRight w:val="0"/>
      <w:marTop w:val="0"/>
      <w:marBottom w:val="0"/>
      <w:divBdr>
        <w:top w:val="none" w:sz="0" w:space="0" w:color="auto"/>
        <w:left w:val="none" w:sz="0" w:space="0" w:color="auto"/>
        <w:bottom w:val="none" w:sz="0" w:space="0" w:color="auto"/>
        <w:right w:val="none" w:sz="0" w:space="0" w:color="auto"/>
      </w:divBdr>
    </w:div>
    <w:div w:id="233010565">
      <w:bodyDiv w:val="1"/>
      <w:marLeft w:val="0"/>
      <w:marRight w:val="0"/>
      <w:marTop w:val="0"/>
      <w:marBottom w:val="0"/>
      <w:divBdr>
        <w:top w:val="none" w:sz="0" w:space="0" w:color="auto"/>
        <w:left w:val="none" w:sz="0" w:space="0" w:color="auto"/>
        <w:bottom w:val="none" w:sz="0" w:space="0" w:color="auto"/>
        <w:right w:val="none" w:sz="0" w:space="0" w:color="auto"/>
      </w:divBdr>
    </w:div>
    <w:div w:id="258105082">
      <w:bodyDiv w:val="1"/>
      <w:marLeft w:val="0"/>
      <w:marRight w:val="0"/>
      <w:marTop w:val="0"/>
      <w:marBottom w:val="0"/>
      <w:divBdr>
        <w:top w:val="none" w:sz="0" w:space="0" w:color="auto"/>
        <w:left w:val="none" w:sz="0" w:space="0" w:color="auto"/>
        <w:bottom w:val="none" w:sz="0" w:space="0" w:color="auto"/>
        <w:right w:val="none" w:sz="0" w:space="0" w:color="auto"/>
      </w:divBdr>
    </w:div>
    <w:div w:id="295768299">
      <w:bodyDiv w:val="1"/>
      <w:marLeft w:val="0"/>
      <w:marRight w:val="0"/>
      <w:marTop w:val="0"/>
      <w:marBottom w:val="0"/>
      <w:divBdr>
        <w:top w:val="none" w:sz="0" w:space="0" w:color="auto"/>
        <w:left w:val="none" w:sz="0" w:space="0" w:color="auto"/>
        <w:bottom w:val="none" w:sz="0" w:space="0" w:color="auto"/>
        <w:right w:val="none" w:sz="0" w:space="0" w:color="auto"/>
      </w:divBdr>
    </w:div>
    <w:div w:id="299381777">
      <w:bodyDiv w:val="1"/>
      <w:marLeft w:val="0"/>
      <w:marRight w:val="0"/>
      <w:marTop w:val="0"/>
      <w:marBottom w:val="0"/>
      <w:divBdr>
        <w:top w:val="none" w:sz="0" w:space="0" w:color="auto"/>
        <w:left w:val="none" w:sz="0" w:space="0" w:color="auto"/>
        <w:bottom w:val="none" w:sz="0" w:space="0" w:color="auto"/>
        <w:right w:val="none" w:sz="0" w:space="0" w:color="auto"/>
      </w:divBdr>
    </w:div>
    <w:div w:id="309403235">
      <w:bodyDiv w:val="1"/>
      <w:marLeft w:val="0"/>
      <w:marRight w:val="0"/>
      <w:marTop w:val="0"/>
      <w:marBottom w:val="0"/>
      <w:divBdr>
        <w:top w:val="none" w:sz="0" w:space="0" w:color="auto"/>
        <w:left w:val="none" w:sz="0" w:space="0" w:color="auto"/>
        <w:bottom w:val="none" w:sz="0" w:space="0" w:color="auto"/>
        <w:right w:val="none" w:sz="0" w:space="0" w:color="auto"/>
      </w:divBdr>
    </w:div>
    <w:div w:id="316882960">
      <w:bodyDiv w:val="1"/>
      <w:marLeft w:val="0"/>
      <w:marRight w:val="0"/>
      <w:marTop w:val="0"/>
      <w:marBottom w:val="0"/>
      <w:divBdr>
        <w:top w:val="none" w:sz="0" w:space="0" w:color="auto"/>
        <w:left w:val="none" w:sz="0" w:space="0" w:color="auto"/>
        <w:bottom w:val="none" w:sz="0" w:space="0" w:color="auto"/>
        <w:right w:val="none" w:sz="0" w:space="0" w:color="auto"/>
      </w:divBdr>
    </w:div>
    <w:div w:id="328601546">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433868559">
      <w:bodyDiv w:val="1"/>
      <w:marLeft w:val="0"/>
      <w:marRight w:val="0"/>
      <w:marTop w:val="0"/>
      <w:marBottom w:val="0"/>
      <w:divBdr>
        <w:top w:val="none" w:sz="0" w:space="0" w:color="auto"/>
        <w:left w:val="none" w:sz="0" w:space="0" w:color="auto"/>
        <w:bottom w:val="none" w:sz="0" w:space="0" w:color="auto"/>
        <w:right w:val="none" w:sz="0" w:space="0" w:color="auto"/>
      </w:divBdr>
    </w:div>
    <w:div w:id="486744982">
      <w:bodyDiv w:val="1"/>
      <w:marLeft w:val="0"/>
      <w:marRight w:val="0"/>
      <w:marTop w:val="0"/>
      <w:marBottom w:val="0"/>
      <w:divBdr>
        <w:top w:val="none" w:sz="0" w:space="0" w:color="auto"/>
        <w:left w:val="none" w:sz="0" w:space="0" w:color="auto"/>
        <w:bottom w:val="none" w:sz="0" w:space="0" w:color="auto"/>
        <w:right w:val="none" w:sz="0" w:space="0" w:color="auto"/>
      </w:divBdr>
    </w:div>
    <w:div w:id="491221266">
      <w:bodyDiv w:val="1"/>
      <w:marLeft w:val="0"/>
      <w:marRight w:val="0"/>
      <w:marTop w:val="0"/>
      <w:marBottom w:val="0"/>
      <w:divBdr>
        <w:top w:val="none" w:sz="0" w:space="0" w:color="auto"/>
        <w:left w:val="none" w:sz="0" w:space="0" w:color="auto"/>
        <w:bottom w:val="none" w:sz="0" w:space="0" w:color="auto"/>
        <w:right w:val="none" w:sz="0" w:space="0" w:color="auto"/>
      </w:divBdr>
    </w:div>
    <w:div w:id="497161099">
      <w:bodyDiv w:val="1"/>
      <w:marLeft w:val="0"/>
      <w:marRight w:val="0"/>
      <w:marTop w:val="0"/>
      <w:marBottom w:val="0"/>
      <w:divBdr>
        <w:top w:val="none" w:sz="0" w:space="0" w:color="auto"/>
        <w:left w:val="none" w:sz="0" w:space="0" w:color="auto"/>
        <w:bottom w:val="none" w:sz="0" w:space="0" w:color="auto"/>
        <w:right w:val="none" w:sz="0" w:space="0" w:color="auto"/>
      </w:divBdr>
    </w:div>
    <w:div w:id="546261572">
      <w:bodyDiv w:val="1"/>
      <w:marLeft w:val="0"/>
      <w:marRight w:val="0"/>
      <w:marTop w:val="0"/>
      <w:marBottom w:val="0"/>
      <w:divBdr>
        <w:top w:val="none" w:sz="0" w:space="0" w:color="auto"/>
        <w:left w:val="none" w:sz="0" w:space="0" w:color="auto"/>
        <w:bottom w:val="none" w:sz="0" w:space="0" w:color="auto"/>
        <w:right w:val="none" w:sz="0" w:space="0" w:color="auto"/>
      </w:divBdr>
    </w:div>
    <w:div w:id="599919540">
      <w:bodyDiv w:val="1"/>
      <w:marLeft w:val="0"/>
      <w:marRight w:val="0"/>
      <w:marTop w:val="0"/>
      <w:marBottom w:val="0"/>
      <w:divBdr>
        <w:top w:val="none" w:sz="0" w:space="0" w:color="auto"/>
        <w:left w:val="none" w:sz="0" w:space="0" w:color="auto"/>
        <w:bottom w:val="none" w:sz="0" w:space="0" w:color="auto"/>
        <w:right w:val="none" w:sz="0" w:space="0" w:color="auto"/>
      </w:divBdr>
    </w:div>
    <w:div w:id="618025841">
      <w:bodyDiv w:val="1"/>
      <w:marLeft w:val="0"/>
      <w:marRight w:val="0"/>
      <w:marTop w:val="0"/>
      <w:marBottom w:val="0"/>
      <w:divBdr>
        <w:top w:val="none" w:sz="0" w:space="0" w:color="auto"/>
        <w:left w:val="none" w:sz="0" w:space="0" w:color="auto"/>
        <w:bottom w:val="none" w:sz="0" w:space="0" w:color="auto"/>
        <w:right w:val="none" w:sz="0" w:space="0" w:color="auto"/>
      </w:divBdr>
    </w:div>
    <w:div w:id="618922979">
      <w:bodyDiv w:val="1"/>
      <w:marLeft w:val="0"/>
      <w:marRight w:val="0"/>
      <w:marTop w:val="0"/>
      <w:marBottom w:val="0"/>
      <w:divBdr>
        <w:top w:val="none" w:sz="0" w:space="0" w:color="auto"/>
        <w:left w:val="none" w:sz="0" w:space="0" w:color="auto"/>
        <w:bottom w:val="none" w:sz="0" w:space="0" w:color="auto"/>
        <w:right w:val="none" w:sz="0" w:space="0" w:color="auto"/>
      </w:divBdr>
    </w:div>
    <w:div w:id="654916105">
      <w:bodyDiv w:val="1"/>
      <w:marLeft w:val="0"/>
      <w:marRight w:val="0"/>
      <w:marTop w:val="0"/>
      <w:marBottom w:val="0"/>
      <w:divBdr>
        <w:top w:val="none" w:sz="0" w:space="0" w:color="auto"/>
        <w:left w:val="none" w:sz="0" w:space="0" w:color="auto"/>
        <w:bottom w:val="none" w:sz="0" w:space="0" w:color="auto"/>
        <w:right w:val="none" w:sz="0" w:space="0" w:color="auto"/>
      </w:divBdr>
    </w:div>
    <w:div w:id="664090580">
      <w:bodyDiv w:val="1"/>
      <w:marLeft w:val="0"/>
      <w:marRight w:val="0"/>
      <w:marTop w:val="0"/>
      <w:marBottom w:val="0"/>
      <w:divBdr>
        <w:top w:val="none" w:sz="0" w:space="0" w:color="auto"/>
        <w:left w:val="none" w:sz="0" w:space="0" w:color="auto"/>
        <w:bottom w:val="none" w:sz="0" w:space="0" w:color="auto"/>
        <w:right w:val="none" w:sz="0" w:space="0" w:color="auto"/>
      </w:divBdr>
    </w:div>
    <w:div w:id="713385580">
      <w:bodyDiv w:val="1"/>
      <w:marLeft w:val="0"/>
      <w:marRight w:val="0"/>
      <w:marTop w:val="0"/>
      <w:marBottom w:val="0"/>
      <w:divBdr>
        <w:top w:val="none" w:sz="0" w:space="0" w:color="auto"/>
        <w:left w:val="none" w:sz="0" w:space="0" w:color="auto"/>
        <w:bottom w:val="none" w:sz="0" w:space="0" w:color="auto"/>
        <w:right w:val="none" w:sz="0" w:space="0" w:color="auto"/>
      </w:divBdr>
    </w:div>
    <w:div w:id="714087835">
      <w:bodyDiv w:val="1"/>
      <w:marLeft w:val="0"/>
      <w:marRight w:val="0"/>
      <w:marTop w:val="0"/>
      <w:marBottom w:val="0"/>
      <w:divBdr>
        <w:top w:val="none" w:sz="0" w:space="0" w:color="auto"/>
        <w:left w:val="none" w:sz="0" w:space="0" w:color="auto"/>
        <w:bottom w:val="none" w:sz="0" w:space="0" w:color="auto"/>
        <w:right w:val="none" w:sz="0" w:space="0" w:color="auto"/>
      </w:divBdr>
    </w:div>
    <w:div w:id="739644675">
      <w:bodyDiv w:val="1"/>
      <w:marLeft w:val="0"/>
      <w:marRight w:val="0"/>
      <w:marTop w:val="0"/>
      <w:marBottom w:val="0"/>
      <w:divBdr>
        <w:top w:val="none" w:sz="0" w:space="0" w:color="auto"/>
        <w:left w:val="none" w:sz="0" w:space="0" w:color="auto"/>
        <w:bottom w:val="none" w:sz="0" w:space="0" w:color="auto"/>
        <w:right w:val="none" w:sz="0" w:space="0" w:color="auto"/>
      </w:divBdr>
    </w:div>
    <w:div w:id="746924118">
      <w:bodyDiv w:val="1"/>
      <w:marLeft w:val="0"/>
      <w:marRight w:val="0"/>
      <w:marTop w:val="0"/>
      <w:marBottom w:val="0"/>
      <w:divBdr>
        <w:top w:val="none" w:sz="0" w:space="0" w:color="auto"/>
        <w:left w:val="none" w:sz="0" w:space="0" w:color="auto"/>
        <w:bottom w:val="none" w:sz="0" w:space="0" w:color="auto"/>
        <w:right w:val="none" w:sz="0" w:space="0" w:color="auto"/>
      </w:divBdr>
    </w:div>
    <w:div w:id="787429066">
      <w:bodyDiv w:val="1"/>
      <w:marLeft w:val="0"/>
      <w:marRight w:val="0"/>
      <w:marTop w:val="0"/>
      <w:marBottom w:val="0"/>
      <w:divBdr>
        <w:top w:val="none" w:sz="0" w:space="0" w:color="auto"/>
        <w:left w:val="none" w:sz="0" w:space="0" w:color="auto"/>
        <w:bottom w:val="none" w:sz="0" w:space="0" w:color="auto"/>
        <w:right w:val="none" w:sz="0" w:space="0" w:color="auto"/>
      </w:divBdr>
    </w:div>
    <w:div w:id="805777874">
      <w:bodyDiv w:val="1"/>
      <w:marLeft w:val="0"/>
      <w:marRight w:val="0"/>
      <w:marTop w:val="0"/>
      <w:marBottom w:val="0"/>
      <w:divBdr>
        <w:top w:val="none" w:sz="0" w:space="0" w:color="auto"/>
        <w:left w:val="none" w:sz="0" w:space="0" w:color="auto"/>
        <w:bottom w:val="none" w:sz="0" w:space="0" w:color="auto"/>
        <w:right w:val="none" w:sz="0" w:space="0" w:color="auto"/>
      </w:divBdr>
    </w:div>
    <w:div w:id="822433232">
      <w:bodyDiv w:val="1"/>
      <w:marLeft w:val="0"/>
      <w:marRight w:val="0"/>
      <w:marTop w:val="0"/>
      <w:marBottom w:val="0"/>
      <w:divBdr>
        <w:top w:val="none" w:sz="0" w:space="0" w:color="auto"/>
        <w:left w:val="none" w:sz="0" w:space="0" w:color="auto"/>
        <w:bottom w:val="none" w:sz="0" w:space="0" w:color="auto"/>
        <w:right w:val="none" w:sz="0" w:space="0" w:color="auto"/>
      </w:divBdr>
    </w:div>
    <w:div w:id="826894991">
      <w:bodyDiv w:val="1"/>
      <w:marLeft w:val="0"/>
      <w:marRight w:val="0"/>
      <w:marTop w:val="0"/>
      <w:marBottom w:val="0"/>
      <w:divBdr>
        <w:top w:val="none" w:sz="0" w:space="0" w:color="auto"/>
        <w:left w:val="none" w:sz="0" w:space="0" w:color="auto"/>
        <w:bottom w:val="none" w:sz="0" w:space="0" w:color="auto"/>
        <w:right w:val="none" w:sz="0" w:space="0" w:color="auto"/>
      </w:divBdr>
    </w:div>
    <w:div w:id="835413686">
      <w:bodyDiv w:val="1"/>
      <w:marLeft w:val="0"/>
      <w:marRight w:val="0"/>
      <w:marTop w:val="0"/>
      <w:marBottom w:val="0"/>
      <w:divBdr>
        <w:top w:val="none" w:sz="0" w:space="0" w:color="auto"/>
        <w:left w:val="none" w:sz="0" w:space="0" w:color="auto"/>
        <w:bottom w:val="none" w:sz="0" w:space="0" w:color="auto"/>
        <w:right w:val="none" w:sz="0" w:space="0" w:color="auto"/>
      </w:divBdr>
    </w:div>
    <w:div w:id="866986826">
      <w:bodyDiv w:val="1"/>
      <w:marLeft w:val="0"/>
      <w:marRight w:val="0"/>
      <w:marTop w:val="0"/>
      <w:marBottom w:val="0"/>
      <w:divBdr>
        <w:top w:val="none" w:sz="0" w:space="0" w:color="auto"/>
        <w:left w:val="none" w:sz="0" w:space="0" w:color="auto"/>
        <w:bottom w:val="none" w:sz="0" w:space="0" w:color="auto"/>
        <w:right w:val="none" w:sz="0" w:space="0" w:color="auto"/>
      </w:divBdr>
    </w:div>
    <w:div w:id="931084770">
      <w:bodyDiv w:val="1"/>
      <w:marLeft w:val="0"/>
      <w:marRight w:val="0"/>
      <w:marTop w:val="0"/>
      <w:marBottom w:val="0"/>
      <w:divBdr>
        <w:top w:val="none" w:sz="0" w:space="0" w:color="auto"/>
        <w:left w:val="none" w:sz="0" w:space="0" w:color="auto"/>
        <w:bottom w:val="none" w:sz="0" w:space="0" w:color="auto"/>
        <w:right w:val="none" w:sz="0" w:space="0" w:color="auto"/>
      </w:divBdr>
    </w:div>
    <w:div w:id="1001545757">
      <w:bodyDiv w:val="1"/>
      <w:marLeft w:val="0"/>
      <w:marRight w:val="0"/>
      <w:marTop w:val="0"/>
      <w:marBottom w:val="0"/>
      <w:divBdr>
        <w:top w:val="none" w:sz="0" w:space="0" w:color="auto"/>
        <w:left w:val="none" w:sz="0" w:space="0" w:color="auto"/>
        <w:bottom w:val="none" w:sz="0" w:space="0" w:color="auto"/>
        <w:right w:val="none" w:sz="0" w:space="0" w:color="auto"/>
      </w:divBdr>
    </w:div>
    <w:div w:id="1039743806">
      <w:bodyDiv w:val="1"/>
      <w:marLeft w:val="0"/>
      <w:marRight w:val="0"/>
      <w:marTop w:val="0"/>
      <w:marBottom w:val="0"/>
      <w:divBdr>
        <w:top w:val="none" w:sz="0" w:space="0" w:color="auto"/>
        <w:left w:val="none" w:sz="0" w:space="0" w:color="auto"/>
        <w:bottom w:val="none" w:sz="0" w:space="0" w:color="auto"/>
        <w:right w:val="none" w:sz="0" w:space="0" w:color="auto"/>
      </w:divBdr>
    </w:div>
    <w:div w:id="1091774874">
      <w:bodyDiv w:val="1"/>
      <w:marLeft w:val="0"/>
      <w:marRight w:val="0"/>
      <w:marTop w:val="0"/>
      <w:marBottom w:val="0"/>
      <w:divBdr>
        <w:top w:val="none" w:sz="0" w:space="0" w:color="auto"/>
        <w:left w:val="none" w:sz="0" w:space="0" w:color="auto"/>
        <w:bottom w:val="none" w:sz="0" w:space="0" w:color="auto"/>
        <w:right w:val="none" w:sz="0" w:space="0" w:color="auto"/>
      </w:divBdr>
    </w:div>
    <w:div w:id="1092969741">
      <w:bodyDiv w:val="1"/>
      <w:marLeft w:val="0"/>
      <w:marRight w:val="0"/>
      <w:marTop w:val="0"/>
      <w:marBottom w:val="0"/>
      <w:divBdr>
        <w:top w:val="none" w:sz="0" w:space="0" w:color="auto"/>
        <w:left w:val="none" w:sz="0" w:space="0" w:color="auto"/>
        <w:bottom w:val="none" w:sz="0" w:space="0" w:color="auto"/>
        <w:right w:val="none" w:sz="0" w:space="0" w:color="auto"/>
      </w:divBdr>
    </w:div>
    <w:div w:id="1118600666">
      <w:bodyDiv w:val="1"/>
      <w:marLeft w:val="0"/>
      <w:marRight w:val="0"/>
      <w:marTop w:val="0"/>
      <w:marBottom w:val="0"/>
      <w:divBdr>
        <w:top w:val="none" w:sz="0" w:space="0" w:color="auto"/>
        <w:left w:val="none" w:sz="0" w:space="0" w:color="auto"/>
        <w:bottom w:val="none" w:sz="0" w:space="0" w:color="auto"/>
        <w:right w:val="none" w:sz="0" w:space="0" w:color="auto"/>
      </w:divBdr>
    </w:div>
    <w:div w:id="1152066072">
      <w:bodyDiv w:val="1"/>
      <w:marLeft w:val="0"/>
      <w:marRight w:val="0"/>
      <w:marTop w:val="0"/>
      <w:marBottom w:val="0"/>
      <w:divBdr>
        <w:top w:val="none" w:sz="0" w:space="0" w:color="auto"/>
        <w:left w:val="none" w:sz="0" w:space="0" w:color="auto"/>
        <w:bottom w:val="none" w:sz="0" w:space="0" w:color="auto"/>
        <w:right w:val="none" w:sz="0" w:space="0" w:color="auto"/>
      </w:divBdr>
    </w:div>
    <w:div w:id="1173036148">
      <w:bodyDiv w:val="1"/>
      <w:marLeft w:val="0"/>
      <w:marRight w:val="0"/>
      <w:marTop w:val="0"/>
      <w:marBottom w:val="0"/>
      <w:divBdr>
        <w:top w:val="none" w:sz="0" w:space="0" w:color="auto"/>
        <w:left w:val="none" w:sz="0" w:space="0" w:color="auto"/>
        <w:bottom w:val="none" w:sz="0" w:space="0" w:color="auto"/>
        <w:right w:val="none" w:sz="0" w:space="0" w:color="auto"/>
      </w:divBdr>
    </w:div>
    <w:div w:id="1175849927">
      <w:bodyDiv w:val="1"/>
      <w:marLeft w:val="0"/>
      <w:marRight w:val="0"/>
      <w:marTop w:val="0"/>
      <w:marBottom w:val="0"/>
      <w:divBdr>
        <w:top w:val="none" w:sz="0" w:space="0" w:color="auto"/>
        <w:left w:val="none" w:sz="0" w:space="0" w:color="auto"/>
        <w:bottom w:val="none" w:sz="0" w:space="0" w:color="auto"/>
        <w:right w:val="none" w:sz="0" w:space="0" w:color="auto"/>
      </w:divBdr>
    </w:div>
    <w:div w:id="1233389186">
      <w:bodyDiv w:val="1"/>
      <w:marLeft w:val="0"/>
      <w:marRight w:val="0"/>
      <w:marTop w:val="0"/>
      <w:marBottom w:val="0"/>
      <w:divBdr>
        <w:top w:val="none" w:sz="0" w:space="0" w:color="auto"/>
        <w:left w:val="none" w:sz="0" w:space="0" w:color="auto"/>
        <w:bottom w:val="none" w:sz="0" w:space="0" w:color="auto"/>
        <w:right w:val="none" w:sz="0" w:space="0" w:color="auto"/>
      </w:divBdr>
    </w:div>
    <w:div w:id="1289241468">
      <w:bodyDiv w:val="1"/>
      <w:marLeft w:val="0"/>
      <w:marRight w:val="0"/>
      <w:marTop w:val="0"/>
      <w:marBottom w:val="0"/>
      <w:divBdr>
        <w:top w:val="none" w:sz="0" w:space="0" w:color="auto"/>
        <w:left w:val="none" w:sz="0" w:space="0" w:color="auto"/>
        <w:bottom w:val="none" w:sz="0" w:space="0" w:color="auto"/>
        <w:right w:val="none" w:sz="0" w:space="0" w:color="auto"/>
      </w:divBdr>
    </w:div>
    <w:div w:id="1357192887">
      <w:bodyDiv w:val="1"/>
      <w:marLeft w:val="0"/>
      <w:marRight w:val="0"/>
      <w:marTop w:val="0"/>
      <w:marBottom w:val="0"/>
      <w:divBdr>
        <w:top w:val="none" w:sz="0" w:space="0" w:color="auto"/>
        <w:left w:val="none" w:sz="0" w:space="0" w:color="auto"/>
        <w:bottom w:val="none" w:sz="0" w:space="0" w:color="auto"/>
        <w:right w:val="none" w:sz="0" w:space="0" w:color="auto"/>
      </w:divBdr>
    </w:div>
    <w:div w:id="1366953078">
      <w:bodyDiv w:val="1"/>
      <w:marLeft w:val="0"/>
      <w:marRight w:val="0"/>
      <w:marTop w:val="0"/>
      <w:marBottom w:val="0"/>
      <w:divBdr>
        <w:top w:val="none" w:sz="0" w:space="0" w:color="auto"/>
        <w:left w:val="none" w:sz="0" w:space="0" w:color="auto"/>
        <w:bottom w:val="none" w:sz="0" w:space="0" w:color="auto"/>
        <w:right w:val="none" w:sz="0" w:space="0" w:color="auto"/>
      </w:divBdr>
    </w:div>
    <w:div w:id="1380744030">
      <w:bodyDiv w:val="1"/>
      <w:marLeft w:val="0"/>
      <w:marRight w:val="0"/>
      <w:marTop w:val="0"/>
      <w:marBottom w:val="0"/>
      <w:divBdr>
        <w:top w:val="none" w:sz="0" w:space="0" w:color="auto"/>
        <w:left w:val="none" w:sz="0" w:space="0" w:color="auto"/>
        <w:bottom w:val="none" w:sz="0" w:space="0" w:color="auto"/>
        <w:right w:val="none" w:sz="0" w:space="0" w:color="auto"/>
      </w:divBdr>
    </w:div>
    <w:div w:id="1386368902">
      <w:bodyDiv w:val="1"/>
      <w:marLeft w:val="0"/>
      <w:marRight w:val="0"/>
      <w:marTop w:val="0"/>
      <w:marBottom w:val="0"/>
      <w:divBdr>
        <w:top w:val="none" w:sz="0" w:space="0" w:color="auto"/>
        <w:left w:val="none" w:sz="0" w:space="0" w:color="auto"/>
        <w:bottom w:val="none" w:sz="0" w:space="0" w:color="auto"/>
        <w:right w:val="none" w:sz="0" w:space="0" w:color="auto"/>
      </w:divBdr>
    </w:div>
    <w:div w:id="1396053466">
      <w:bodyDiv w:val="1"/>
      <w:marLeft w:val="0"/>
      <w:marRight w:val="0"/>
      <w:marTop w:val="0"/>
      <w:marBottom w:val="0"/>
      <w:divBdr>
        <w:top w:val="none" w:sz="0" w:space="0" w:color="auto"/>
        <w:left w:val="none" w:sz="0" w:space="0" w:color="auto"/>
        <w:bottom w:val="none" w:sz="0" w:space="0" w:color="auto"/>
        <w:right w:val="none" w:sz="0" w:space="0" w:color="auto"/>
      </w:divBdr>
    </w:div>
    <w:div w:id="1409379192">
      <w:bodyDiv w:val="1"/>
      <w:marLeft w:val="0"/>
      <w:marRight w:val="0"/>
      <w:marTop w:val="0"/>
      <w:marBottom w:val="0"/>
      <w:divBdr>
        <w:top w:val="none" w:sz="0" w:space="0" w:color="auto"/>
        <w:left w:val="none" w:sz="0" w:space="0" w:color="auto"/>
        <w:bottom w:val="none" w:sz="0" w:space="0" w:color="auto"/>
        <w:right w:val="none" w:sz="0" w:space="0" w:color="auto"/>
      </w:divBdr>
    </w:div>
    <w:div w:id="1433941234">
      <w:bodyDiv w:val="1"/>
      <w:marLeft w:val="0"/>
      <w:marRight w:val="0"/>
      <w:marTop w:val="0"/>
      <w:marBottom w:val="0"/>
      <w:divBdr>
        <w:top w:val="none" w:sz="0" w:space="0" w:color="auto"/>
        <w:left w:val="none" w:sz="0" w:space="0" w:color="auto"/>
        <w:bottom w:val="none" w:sz="0" w:space="0" w:color="auto"/>
        <w:right w:val="none" w:sz="0" w:space="0" w:color="auto"/>
      </w:divBdr>
    </w:div>
    <w:div w:id="1455521787">
      <w:bodyDiv w:val="1"/>
      <w:marLeft w:val="0"/>
      <w:marRight w:val="0"/>
      <w:marTop w:val="0"/>
      <w:marBottom w:val="0"/>
      <w:divBdr>
        <w:top w:val="none" w:sz="0" w:space="0" w:color="auto"/>
        <w:left w:val="none" w:sz="0" w:space="0" w:color="auto"/>
        <w:bottom w:val="none" w:sz="0" w:space="0" w:color="auto"/>
        <w:right w:val="none" w:sz="0" w:space="0" w:color="auto"/>
      </w:divBdr>
    </w:div>
    <w:div w:id="1492789015">
      <w:bodyDiv w:val="1"/>
      <w:marLeft w:val="0"/>
      <w:marRight w:val="0"/>
      <w:marTop w:val="0"/>
      <w:marBottom w:val="0"/>
      <w:divBdr>
        <w:top w:val="none" w:sz="0" w:space="0" w:color="auto"/>
        <w:left w:val="none" w:sz="0" w:space="0" w:color="auto"/>
        <w:bottom w:val="none" w:sz="0" w:space="0" w:color="auto"/>
        <w:right w:val="none" w:sz="0" w:space="0" w:color="auto"/>
      </w:divBdr>
    </w:div>
    <w:div w:id="1578176119">
      <w:bodyDiv w:val="1"/>
      <w:marLeft w:val="0"/>
      <w:marRight w:val="0"/>
      <w:marTop w:val="0"/>
      <w:marBottom w:val="0"/>
      <w:divBdr>
        <w:top w:val="none" w:sz="0" w:space="0" w:color="auto"/>
        <w:left w:val="none" w:sz="0" w:space="0" w:color="auto"/>
        <w:bottom w:val="none" w:sz="0" w:space="0" w:color="auto"/>
        <w:right w:val="none" w:sz="0" w:space="0" w:color="auto"/>
      </w:divBdr>
    </w:div>
    <w:div w:id="1626889802">
      <w:bodyDiv w:val="1"/>
      <w:marLeft w:val="0"/>
      <w:marRight w:val="0"/>
      <w:marTop w:val="0"/>
      <w:marBottom w:val="0"/>
      <w:divBdr>
        <w:top w:val="none" w:sz="0" w:space="0" w:color="auto"/>
        <w:left w:val="none" w:sz="0" w:space="0" w:color="auto"/>
        <w:bottom w:val="none" w:sz="0" w:space="0" w:color="auto"/>
        <w:right w:val="none" w:sz="0" w:space="0" w:color="auto"/>
      </w:divBdr>
    </w:div>
    <w:div w:id="1632403123">
      <w:bodyDiv w:val="1"/>
      <w:marLeft w:val="0"/>
      <w:marRight w:val="0"/>
      <w:marTop w:val="0"/>
      <w:marBottom w:val="0"/>
      <w:divBdr>
        <w:top w:val="none" w:sz="0" w:space="0" w:color="auto"/>
        <w:left w:val="none" w:sz="0" w:space="0" w:color="auto"/>
        <w:bottom w:val="none" w:sz="0" w:space="0" w:color="auto"/>
        <w:right w:val="none" w:sz="0" w:space="0" w:color="auto"/>
      </w:divBdr>
    </w:div>
    <w:div w:id="1684744415">
      <w:bodyDiv w:val="1"/>
      <w:marLeft w:val="0"/>
      <w:marRight w:val="0"/>
      <w:marTop w:val="0"/>
      <w:marBottom w:val="0"/>
      <w:divBdr>
        <w:top w:val="none" w:sz="0" w:space="0" w:color="auto"/>
        <w:left w:val="none" w:sz="0" w:space="0" w:color="auto"/>
        <w:bottom w:val="none" w:sz="0" w:space="0" w:color="auto"/>
        <w:right w:val="none" w:sz="0" w:space="0" w:color="auto"/>
      </w:divBdr>
    </w:div>
    <w:div w:id="1694569425">
      <w:bodyDiv w:val="1"/>
      <w:marLeft w:val="0"/>
      <w:marRight w:val="0"/>
      <w:marTop w:val="0"/>
      <w:marBottom w:val="0"/>
      <w:divBdr>
        <w:top w:val="none" w:sz="0" w:space="0" w:color="auto"/>
        <w:left w:val="none" w:sz="0" w:space="0" w:color="auto"/>
        <w:bottom w:val="none" w:sz="0" w:space="0" w:color="auto"/>
        <w:right w:val="none" w:sz="0" w:space="0" w:color="auto"/>
      </w:divBdr>
    </w:div>
    <w:div w:id="1754547951">
      <w:bodyDiv w:val="1"/>
      <w:marLeft w:val="0"/>
      <w:marRight w:val="0"/>
      <w:marTop w:val="0"/>
      <w:marBottom w:val="0"/>
      <w:divBdr>
        <w:top w:val="none" w:sz="0" w:space="0" w:color="auto"/>
        <w:left w:val="none" w:sz="0" w:space="0" w:color="auto"/>
        <w:bottom w:val="none" w:sz="0" w:space="0" w:color="auto"/>
        <w:right w:val="none" w:sz="0" w:space="0" w:color="auto"/>
      </w:divBdr>
    </w:div>
    <w:div w:id="1794790594">
      <w:bodyDiv w:val="1"/>
      <w:marLeft w:val="0"/>
      <w:marRight w:val="0"/>
      <w:marTop w:val="0"/>
      <w:marBottom w:val="0"/>
      <w:divBdr>
        <w:top w:val="none" w:sz="0" w:space="0" w:color="auto"/>
        <w:left w:val="none" w:sz="0" w:space="0" w:color="auto"/>
        <w:bottom w:val="none" w:sz="0" w:space="0" w:color="auto"/>
        <w:right w:val="none" w:sz="0" w:space="0" w:color="auto"/>
      </w:divBdr>
    </w:div>
    <w:div w:id="1804079170">
      <w:bodyDiv w:val="1"/>
      <w:marLeft w:val="0"/>
      <w:marRight w:val="0"/>
      <w:marTop w:val="0"/>
      <w:marBottom w:val="0"/>
      <w:divBdr>
        <w:top w:val="none" w:sz="0" w:space="0" w:color="auto"/>
        <w:left w:val="none" w:sz="0" w:space="0" w:color="auto"/>
        <w:bottom w:val="none" w:sz="0" w:space="0" w:color="auto"/>
        <w:right w:val="none" w:sz="0" w:space="0" w:color="auto"/>
      </w:divBdr>
    </w:div>
    <w:div w:id="1843011566">
      <w:bodyDiv w:val="1"/>
      <w:marLeft w:val="0"/>
      <w:marRight w:val="0"/>
      <w:marTop w:val="0"/>
      <w:marBottom w:val="0"/>
      <w:divBdr>
        <w:top w:val="none" w:sz="0" w:space="0" w:color="auto"/>
        <w:left w:val="none" w:sz="0" w:space="0" w:color="auto"/>
        <w:bottom w:val="none" w:sz="0" w:space="0" w:color="auto"/>
        <w:right w:val="none" w:sz="0" w:space="0" w:color="auto"/>
      </w:divBdr>
    </w:div>
    <w:div w:id="1862090690">
      <w:bodyDiv w:val="1"/>
      <w:marLeft w:val="0"/>
      <w:marRight w:val="0"/>
      <w:marTop w:val="0"/>
      <w:marBottom w:val="0"/>
      <w:divBdr>
        <w:top w:val="none" w:sz="0" w:space="0" w:color="auto"/>
        <w:left w:val="none" w:sz="0" w:space="0" w:color="auto"/>
        <w:bottom w:val="none" w:sz="0" w:space="0" w:color="auto"/>
        <w:right w:val="none" w:sz="0" w:space="0" w:color="auto"/>
      </w:divBdr>
    </w:div>
    <w:div w:id="1911309410">
      <w:bodyDiv w:val="1"/>
      <w:marLeft w:val="0"/>
      <w:marRight w:val="0"/>
      <w:marTop w:val="0"/>
      <w:marBottom w:val="0"/>
      <w:divBdr>
        <w:top w:val="none" w:sz="0" w:space="0" w:color="auto"/>
        <w:left w:val="none" w:sz="0" w:space="0" w:color="auto"/>
        <w:bottom w:val="none" w:sz="0" w:space="0" w:color="auto"/>
        <w:right w:val="none" w:sz="0" w:space="0" w:color="auto"/>
      </w:divBdr>
    </w:div>
    <w:div w:id="2070692038">
      <w:bodyDiv w:val="1"/>
      <w:marLeft w:val="0"/>
      <w:marRight w:val="0"/>
      <w:marTop w:val="0"/>
      <w:marBottom w:val="0"/>
      <w:divBdr>
        <w:top w:val="none" w:sz="0" w:space="0" w:color="auto"/>
        <w:left w:val="none" w:sz="0" w:space="0" w:color="auto"/>
        <w:bottom w:val="none" w:sz="0" w:space="0" w:color="auto"/>
        <w:right w:val="none" w:sz="0" w:space="0" w:color="auto"/>
      </w:divBdr>
    </w:div>
    <w:div w:id="20745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cuments\Mis%20documentos\11_llarios2021\09_CAPACITACIONES\01_CRITERIOS_MFOP_2021\PLANTILLA_MFO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A5A0-6A44-4286-ADEB-0B616220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PLANTILLA_MFOP</Template>
  <TotalTime>0</TotalTime>
  <Pages>38</Pages>
  <Words>9959</Words>
  <Characters>54777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dc:description/>
  <cp:lastModifiedBy>Wendy Lorena Ramirez Alvarez</cp:lastModifiedBy>
  <cp:revision>2</cp:revision>
  <cp:lastPrinted>2023-07-06T16:46:00Z</cp:lastPrinted>
  <dcterms:created xsi:type="dcterms:W3CDTF">2023-07-14T15:53:00Z</dcterms:created>
  <dcterms:modified xsi:type="dcterms:W3CDTF">2023-07-14T15:53:00Z</dcterms:modified>
</cp:coreProperties>
</file>