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62D4" w14:textId="7A18AD22" w:rsidR="00A504DD" w:rsidRPr="00A504DD" w:rsidRDefault="00A95CE8" w:rsidP="00A95CE8">
      <w:pPr>
        <w:ind w:left="-993"/>
        <w:jc w:val="center"/>
        <w:rPr>
          <w:rFonts w:ascii="Arial" w:hAnsi="Arial" w:cs="Arial"/>
          <w:b/>
        </w:rPr>
      </w:pPr>
      <w:r w:rsidRPr="00A95CE8">
        <w:rPr>
          <w:rFonts w:ascii="Arial" w:hAnsi="Arial" w:cs="Arial"/>
          <w:b/>
          <w:noProof/>
        </w:rPr>
        <w:drawing>
          <wp:inline distT="0" distB="0" distL="0" distR="0" wp14:anchorId="70546187" wp14:editId="58EA5E51">
            <wp:extent cx="5857123" cy="189140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7123" cy="189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40CD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4243AD86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3964B83C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67FCA55E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6261039A" w14:textId="3B4A9315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 xml:space="preserve">Que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le 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</w:t>
      </w:r>
      <w:proofErr w:type="gramStart"/>
      <w:r w:rsidR="00DD6ABA" w:rsidRPr="00A504DD">
        <w:rPr>
          <w:rFonts w:ascii="Arial" w:hAnsi="Arial" w:cs="Arial"/>
          <w:bCs/>
          <w:lang w:val="es-GT"/>
        </w:rPr>
        <w:t>Ministros</w:t>
      </w:r>
      <w:proofErr w:type="gramEnd"/>
      <w:r w:rsidR="00DD6ABA" w:rsidRPr="00A504DD">
        <w:rPr>
          <w:rFonts w:ascii="Arial" w:hAnsi="Arial" w:cs="Arial"/>
          <w:bCs/>
          <w:lang w:val="es-GT"/>
        </w:rPr>
        <w:t xml:space="preserve">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 xml:space="preserve">ejercer jurisdicción sobre todas las dependencias </w:t>
      </w:r>
      <w:r w:rsidR="0049126E">
        <w:rPr>
          <w:rFonts w:ascii="Arial" w:hAnsi="Arial" w:cs="Arial"/>
          <w:lang w:val="es-GT"/>
        </w:rPr>
        <w:t>del</w:t>
      </w:r>
      <w:r w:rsidR="00DD6ABA" w:rsidRPr="00A504DD">
        <w:rPr>
          <w:rFonts w:ascii="Arial" w:hAnsi="Arial" w:cs="Arial"/>
          <w:lang w:val="es-GT"/>
        </w:rPr>
        <w:t xml:space="preserve">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49126E">
        <w:rPr>
          <w:rFonts w:ascii="Arial" w:hAnsi="Arial" w:cs="Arial"/>
          <w:lang w:val="es-GT"/>
        </w:rPr>
        <w:t>a este</w:t>
      </w:r>
      <w:r w:rsidR="00005B98" w:rsidRPr="00A504DD">
        <w:rPr>
          <w:rFonts w:ascii="Arial" w:hAnsi="Arial" w:cs="Arial"/>
          <w:lang w:val="es-GT"/>
        </w:rPr>
        <w:t>, velando por el estricto cumplimiento de las leyes y la correcta inversión de los fondos públicos confiados a cargo</w:t>
      </w:r>
      <w:r w:rsidRPr="00A504DD">
        <w:rPr>
          <w:rFonts w:ascii="Arial" w:hAnsi="Arial" w:cs="Arial"/>
          <w:bCs/>
          <w:lang w:val="es-GT"/>
        </w:rPr>
        <w:t>.</w:t>
      </w:r>
    </w:p>
    <w:p w14:paraId="3ED41FD5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6AD61601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32170639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385674E0" w14:textId="01036593" w:rsidR="00A702B1" w:rsidRPr="00A504DD" w:rsidRDefault="00B828D9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4E7D20">
        <w:rPr>
          <w:rFonts w:ascii="Arial" w:hAnsi="Arial" w:cs="Arial"/>
        </w:rPr>
        <w:t xml:space="preserve"> </w:t>
      </w:r>
      <w:r w:rsidR="004E7D20" w:rsidRPr="00483A60">
        <w:rPr>
          <w:rFonts w:ascii="Arial" w:hAnsi="Arial" w:cs="Arial"/>
        </w:rPr>
        <w:t xml:space="preserve">mediante </w:t>
      </w:r>
      <w:r w:rsidR="00DC58C6" w:rsidRPr="00483A60">
        <w:rPr>
          <w:rFonts w:ascii="Arial" w:hAnsi="Arial" w:cs="Arial"/>
        </w:rPr>
        <w:t>Acuerdo</w:t>
      </w:r>
      <w:r w:rsidR="00EB080A" w:rsidRPr="00483A60">
        <w:rPr>
          <w:rFonts w:ascii="Arial" w:hAnsi="Arial" w:cs="Arial"/>
        </w:rPr>
        <w:t xml:space="preserve"> de Dirección D-2022-207, </w:t>
      </w:r>
      <w:r w:rsidR="00197605">
        <w:rPr>
          <w:rFonts w:ascii="Arial" w:hAnsi="Arial" w:cs="Arial"/>
        </w:rPr>
        <w:t xml:space="preserve">del </w:t>
      </w:r>
      <w:r w:rsidR="00197605" w:rsidRPr="00483A60">
        <w:rPr>
          <w:rFonts w:ascii="Arial" w:hAnsi="Arial" w:cs="Arial"/>
        </w:rPr>
        <w:t>6</w:t>
      </w:r>
      <w:r w:rsidR="00EB080A" w:rsidRPr="00483A60">
        <w:rPr>
          <w:rFonts w:ascii="Arial" w:hAnsi="Arial" w:cs="Arial"/>
        </w:rPr>
        <w:t xml:space="preserve"> de diciembre 2022, la Oficina Nacional de Servicio Civil -ONSEC-, estableció la </w:t>
      </w:r>
      <w:r w:rsidR="00197605">
        <w:rPr>
          <w:rFonts w:ascii="Arial" w:hAnsi="Arial" w:cs="Arial"/>
        </w:rPr>
        <w:t>“</w:t>
      </w:r>
      <w:r w:rsidR="00EB080A" w:rsidRPr="00483A60">
        <w:rPr>
          <w:rFonts w:ascii="Arial" w:hAnsi="Arial" w:cs="Arial"/>
        </w:rPr>
        <w:t>Guía General para la Elaboración del Manual de Organización y Funciones para las Instituciones del Organismo Ejecutivo</w:t>
      </w:r>
      <w:r w:rsidR="00197605">
        <w:rPr>
          <w:rFonts w:ascii="Arial" w:hAnsi="Arial" w:cs="Arial"/>
        </w:rPr>
        <w:t>”</w:t>
      </w:r>
      <w:r w:rsidR="00EB080A" w:rsidRPr="00483A60">
        <w:rPr>
          <w:rFonts w:ascii="Arial" w:hAnsi="Arial" w:cs="Arial"/>
        </w:rPr>
        <w:t xml:space="preserve">. Asimismo por </w:t>
      </w:r>
      <w:r w:rsidR="00E72AE4">
        <w:rPr>
          <w:rFonts w:ascii="Arial" w:hAnsi="Arial" w:cs="Arial"/>
        </w:rPr>
        <w:t>medio del</w:t>
      </w:r>
      <w:r w:rsidR="00E72AE4" w:rsidRPr="00E72AE4">
        <w:rPr>
          <w:rFonts w:ascii="Arial" w:hAnsi="Arial" w:cs="Arial"/>
        </w:rPr>
        <w:t xml:space="preserve"> Acuerdo Ministerial </w:t>
      </w:r>
      <w:r w:rsidR="00D44D92">
        <w:rPr>
          <w:rFonts w:ascii="Arial" w:hAnsi="Arial" w:cs="Arial"/>
        </w:rPr>
        <w:t>56</w:t>
      </w:r>
      <w:r w:rsidR="00EF47A5">
        <w:rPr>
          <w:rFonts w:ascii="Arial" w:hAnsi="Arial" w:cs="Arial"/>
        </w:rPr>
        <w:t>9</w:t>
      </w:r>
      <w:r w:rsidR="00E72AE4" w:rsidRPr="00E72AE4">
        <w:rPr>
          <w:rFonts w:ascii="Arial" w:hAnsi="Arial" w:cs="Arial"/>
        </w:rPr>
        <w:t xml:space="preserve"> - 20</w:t>
      </w:r>
      <w:r w:rsidR="00D44D92">
        <w:rPr>
          <w:rFonts w:ascii="Arial" w:hAnsi="Arial" w:cs="Arial"/>
        </w:rPr>
        <w:t>10</w:t>
      </w:r>
      <w:r w:rsidR="00E72AE4" w:rsidRPr="00E72AE4">
        <w:rPr>
          <w:rFonts w:ascii="Arial" w:hAnsi="Arial" w:cs="Arial"/>
        </w:rPr>
        <w:t xml:space="preserve"> del </w:t>
      </w:r>
      <w:r w:rsidR="00D44D92">
        <w:rPr>
          <w:rFonts w:ascii="Arial" w:hAnsi="Arial" w:cs="Arial"/>
        </w:rPr>
        <w:t>6</w:t>
      </w:r>
      <w:r w:rsidR="00EF47A5">
        <w:rPr>
          <w:rFonts w:ascii="Arial" w:hAnsi="Arial" w:cs="Arial"/>
        </w:rPr>
        <w:t xml:space="preserve"> de </w:t>
      </w:r>
      <w:r w:rsidR="00D44D92">
        <w:rPr>
          <w:rFonts w:ascii="Arial" w:hAnsi="Arial" w:cs="Arial"/>
        </w:rPr>
        <w:t>abril</w:t>
      </w:r>
      <w:r w:rsidR="00E72AE4" w:rsidRPr="00E72AE4">
        <w:rPr>
          <w:rFonts w:ascii="Arial" w:hAnsi="Arial" w:cs="Arial"/>
        </w:rPr>
        <w:t xml:space="preserve"> 20</w:t>
      </w:r>
      <w:r w:rsidR="00D44D92">
        <w:rPr>
          <w:rFonts w:ascii="Arial" w:hAnsi="Arial" w:cs="Arial"/>
        </w:rPr>
        <w:t>10</w:t>
      </w:r>
      <w:r w:rsidR="00E72AE4" w:rsidRPr="00E72AE4">
        <w:rPr>
          <w:rFonts w:ascii="Arial" w:hAnsi="Arial" w:cs="Arial"/>
        </w:rPr>
        <w:t xml:space="preserve"> </w:t>
      </w:r>
      <w:r w:rsidR="00E72AE4">
        <w:rPr>
          <w:rFonts w:ascii="Arial" w:hAnsi="Arial" w:cs="Arial"/>
        </w:rPr>
        <w:t>“</w:t>
      </w:r>
      <w:r w:rsidR="00E72AE4" w:rsidRPr="00E72AE4">
        <w:rPr>
          <w:rFonts w:ascii="Arial" w:hAnsi="Arial" w:cs="Arial"/>
        </w:rPr>
        <w:t xml:space="preserve">Reglamento Interno de la Dirección de </w:t>
      </w:r>
      <w:r w:rsidR="00D44D92">
        <w:rPr>
          <w:rFonts w:ascii="Arial" w:hAnsi="Arial" w:cs="Arial"/>
        </w:rPr>
        <w:t>Desarrollo Magisterial</w:t>
      </w:r>
      <w:r w:rsidR="00197605">
        <w:rPr>
          <w:rFonts w:ascii="Arial" w:hAnsi="Arial" w:cs="Arial"/>
        </w:rPr>
        <w:t>,            -DIDEMAG</w:t>
      </w:r>
      <w:r w:rsidR="00B959A4">
        <w:rPr>
          <w:rFonts w:ascii="Arial" w:hAnsi="Arial" w:cs="Arial"/>
        </w:rPr>
        <w:t>-“</w:t>
      </w:r>
      <w:r w:rsidR="00DD6ABA" w:rsidRPr="00A504DD">
        <w:rPr>
          <w:rFonts w:ascii="Arial" w:hAnsi="Arial" w:cs="Arial"/>
        </w:rPr>
        <w:t>,</w:t>
      </w:r>
      <w:r w:rsidR="00DC58C6" w:rsidRPr="00A504DD">
        <w:rPr>
          <w:rFonts w:ascii="Arial" w:hAnsi="Arial" w:cs="Arial"/>
        </w:rPr>
        <w:t xml:space="preserve"> el cual contiene las atribuciones principales que le compete, y debido a los diferentes procesos que realiza</w:t>
      </w:r>
      <w:r w:rsidR="008A2972" w:rsidRPr="00A504DD">
        <w:rPr>
          <w:rFonts w:ascii="Arial" w:hAnsi="Arial" w:cs="Arial"/>
        </w:rPr>
        <w:t>,</w:t>
      </w:r>
      <w:r w:rsidR="00A504DD">
        <w:rPr>
          <w:rFonts w:ascii="Arial" w:hAnsi="Arial" w:cs="Arial"/>
        </w:rPr>
        <w:t xml:space="preserve"> se</w:t>
      </w:r>
      <w:r w:rsidR="00DC58C6" w:rsidRPr="00A504DD">
        <w:rPr>
          <w:rFonts w:ascii="Arial" w:hAnsi="Arial" w:cs="Arial"/>
        </w:rPr>
        <w:t xml:space="preserve"> hace necesario actualizar el Manual de </w:t>
      </w:r>
      <w:r w:rsidR="001B1209">
        <w:rPr>
          <w:rFonts w:ascii="Arial" w:hAnsi="Arial" w:cs="Arial"/>
        </w:rPr>
        <w:t>Organización</w:t>
      </w:r>
      <w:r w:rsidR="001B1209" w:rsidRPr="00A504DD">
        <w:rPr>
          <w:rFonts w:ascii="Arial" w:hAnsi="Arial" w:cs="Arial"/>
        </w:rPr>
        <w:t xml:space="preserve"> </w:t>
      </w:r>
      <w:r w:rsidR="001B1209">
        <w:rPr>
          <w:rFonts w:ascii="Arial" w:hAnsi="Arial" w:cs="Arial"/>
        </w:rPr>
        <w:t>y</w:t>
      </w:r>
      <w:r w:rsidR="001B1209" w:rsidRPr="00A504DD">
        <w:rPr>
          <w:rFonts w:ascii="Arial" w:hAnsi="Arial" w:cs="Arial"/>
        </w:rPr>
        <w:t xml:space="preserve"> </w:t>
      </w:r>
      <w:r w:rsidR="00DC58C6" w:rsidRPr="00A504DD">
        <w:rPr>
          <w:rFonts w:ascii="Arial" w:hAnsi="Arial" w:cs="Arial"/>
        </w:rPr>
        <w:t>Fun</w:t>
      </w:r>
      <w:r w:rsidR="00A504DD">
        <w:rPr>
          <w:rFonts w:ascii="Arial" w:hAnsi="Arial" w:cs="Arial"/>
        </w:rPr>
        <w:t>ciones</w:t>
      </w:r>
      <w:r w:rsidR="00FE413D">
        <w:rPr>
          <w:rFonts w:ascii="Arial" w:hAnsi="Arial" w:cs="Arial"/>
        </w:rPr>
        <w:t xml:space="preserve"> de</w:t>
      </w:r>
      <w:r w:rsidR="00A504DD">
        <w:rPr>
          <w:rFonts w:ascii="Arial" w:hAnsi="Arial" w:cs="Arial"/>
        </w:rPr>
        <w:t xml:space="preserve"> </w:t>
      </w:r>
      <w:r w:rsidR="00E72AE4" w:rsidRPr="00D129CC">
        <w:rPr>
          <w:rFonts w:ascii="Arial" w:hAnsi="Arial" w:cs="Arial"/>
        </w:rPr>
        <w:t xml:space="preserve">la Dirección General de </w:t>
      </w:r>
      <w:r w:rsidR="00D44D92">
        <w:rPr>
          <w:rFonts w:ascii="Arial" w:hAnsi="Arial" w:cs="Arial"/>
        </w:rPr>
        <w:t>Desarrollo Magisterial</w:t>
      </w:r>
      <w:r w:rsidR="00197605">
        <w:rPr>
          <w:rFonts w:ascii="Arial" w:hAnsi="Arial" w:cs="Arial"/>
        </w:rPr>
        <w:t xml:space="preserve">,              </w:t>
      </w:r>
      <w:r w:rsidR="00D129CC" w:rsidRPr="00D129CC">
        <w:rPr>
          <w:rFonts w:ascii="Arial" w:hAnsi="Arial" w:cs="Arial"/>
        </w:rPr>
        <w:t xml:space="preserve"> -</w:t>
      </w:r>
      <w:r w:rsidR="00E72AE4" w:rsidRPr="00D129CC">
        <w:rPr>
          <w:rFonts w:ascii="Arial" w:hAnsi="Arial" w:cs="Arial"/>
        </w:rPr>
        <w:t>DI</w:t>
      </w:r>
      <w:r w:rsidR="00D44D92">
        <w:rPr>
          <w:rFonts w:ascii="Arial" w:hAnsi="Arial" w:cs="Arial"/>
        </w:rPr>
        <w:t>DEMAG</w:t>
      </w:r>
      <w:r w:rsidR="00D129CC" w:rsidRPr="00D129CC">
        <w:rPr>
          <w:rFonts w:ascii="Arial" w:hAnsi="Arial" w:cs="Arial"/>
        </w:rPr>
        <w:t>-,</w:t>
      </w:r>
      <w:r w:rsidR="00197605">
        <w:rPr>
          <w:rFonts w:ascii="Arial" w:hAnsi="Arial" w:cs="Arial"/>
        </w:rPr>
        <w:t xml:space="preserve"> </w:t>
      </w:r>
      <w:r w:rsidR="00DC58C6" w:rsidRPr="00A504DD">
        <w:rPr>
          <w:rFonts w:ascii="Arial" w:hAnsi="Arial" w:cs="Arial"/>
        </w:rPr>
        <w:t xml:space="preserve">el cual cuenta con </w:t>
      </w:r>
      <w:r w:rsidR="00A01E48">
        <w:rPr>
          <w:rFonts w:ascii="Arial" w:hAnsi="Arial" w:cs="Arial"/>
        </w:rPr>
        <w:t>opinión</w:t>
      </w:r>
      <w:r w:rsidR="00DC58C6" w:rsidRPr="00A504DD">
        <w:rPr>
          <w:rFonts w:ascii="Arial" w:hAnsi="Arial" w:cs="Arial"/>
        </w:rPr>
        <w:t xml:space="preserve"> favorable emitid</w:t>
      </w:r>
      <w:r w:rsidR="00A01E48">
        <w:rPr>
          <w:rFonts w:ascii="Arial" w:hAnsi="Arial" w:cs="Arial"/>
        </w:rPr>
        <w:t>a</w:t>
      </w:r>
      <w:r w:rsidR="00DC58C6" w:rsidRPr="00A504DD">
        <w:rPr>
          <w:rFonts w:ascii="Arial" w:hAnsi="Arial" w:cs="Arial"/>
        </w:rPr>
        <w:t xml:space="preserve"> </w:t>
      </w:r>
      <w:r w:rsidR="00DC58C6" w:rsidRPr="00D129CC">
        <w:rPr>
          <w:rFonts w:ascii="Arial" w:hAnsi="Arial" w:cs="Arial"/>
        </w:rPr>
        <w:t xml:space="preserve">por la Dirección de Desarrollo y Fortalecimiento Institucional </w:t>
      </w:r>
      <w:r w:rsidR="00197605">
        <w:rPr>
          <w:rFonts w:ascii="Arial" w:hAnsi="Arial" w:cs="Arial"/>
        </w:rPr>
        <w:t xml:space="preserve">OPINIÓN </w:t>
      </w:r>
      <w:r w:rsidR="00DC58C6" w:rsidRPr="00D129CC">
        <w:rPr>
          <w:rFonts w:ascii="Arial" w:hAnsi="Arial" w:cs="Arial"/>
        </w:rPr>
        <w:t>DIDEF</w:t>
      </w:r>
      <w:r w:rsidR="00197605">
        <w:rPr>
          <w:rFonts w:ascii="Arial" w:hAnsi="Arial" w:cs="Arial"/>
        </w:rPr>
        <w:t xml:space="preserve">I - </w:t>
      </w:r>
      <w:r w:rsidR="00DC58C6" w:rsidRPr="00D129CC">
        <w:rPr>
          <w:rFonts w:ascii="Arial" w:hAnsi="Arial" w:cs="Arial"/>
        </w:rPr>
        <w:t>No.</w:t>
      </w:r>
      <w:r w:rsidR="00ED0317">
        <w:rPr>
          <w:rFonts w:ascii="Arial" w:hAnsi="Arial" w:cs="Arial"/>
        </w:rPr>
        <w:t>15</w:t>
      </w:r>
      <w:r w:rsidR="00DC58C6" w:rsidRPr="00D129CC">
        <w:rPr>
          <w:rFonts w:ascii="Arial" w:hAnsi="Arial" w:cs="Arial"/>
        </w:rPr>
        <w:t>-20</w:t>
      </w:r>
      <w:r w:rsidR="001E53D2" w:rsidRPr="00D129CC">
        <w:rPr>
          <w:rFonts w:ascii="Arial" w:hAnsi="Arial" w:cs="Arial"/>
        </w:rPr>
        <w:t>2</w:t>
      </w:r>
      <w:r w:rsidR="00797159">
        <w:rPr>
          <w:rFonts w:ascii="Arial" w:hAnsi="Arial" w:cs="Arial"/>
        </w:rPr>
        <w:t>4</w:t>
      </w:r>
      <w:r w:rsidR="004D1B8E" w:rsidRPr="00D129CC">
        <w:rPr>
          <w:rFonts w:ascii="Arial" w:hAnsi="Arial" w:cs="Arial"/>
        </w:rPr>
        <w:t xml:space="preserve">, </w:t>
      </w:r>
      <w:r w:rsidR="00197605">
        <w:rPr>
          <w:rFonts w:ascii="Arial" w:hAnsi="Arial" w:cs="Arial"/>
        </w:rPr>
        <w:t xml:space="preserve">del </w:t>
      </w:r>
      <w:r w:rsidR="00797159">
        <w:rPr>
          <w:rFonts w:ascii="Arial" w:hAnsi="Arial" w:cs="Arial"/>
        </w:rPr>
        <w:t>6</w:t>
      </w:r>
      <w:r w:rsidR="00DC58C6" w:rsidRPr="00D129CC">
        <w:rPr>
          <w:rFonts w:ascii="Arial" w:hAnsi="Arial" w:cs="Arial"/>
        </w:rPr>
        <w:t xml:space="preserve"> de </w:t>
      </w:r>
      <w:r w:rsidR="00797159">
        <w:rPr>
          <w:rFonts w:ascii="Arial" w:hAnsi="Arial" w:cs="Arial"/>
        </w:rPr>
        <w:t>mayo</w:t>
      </w:r>
      <w:r w:rsidR="00DC58C6" w:rsidRPr="00D129CC">
        <w:rPr>
          <w:rFonts w:ascii="Arial" w:hAnsi="Arial" w:cs="Arial"/>
        </w:rPr>
        <w:t xml:space="preserve"> 20</w:t>
      </w:r>
      <w:r w:rsidR="001E53D2" w:rsidRPr="00D129CC">
        <w:rPr>
          <w:rFonts w:ascii="Arial" w:hAnsi="Arial" w:cs="Arial"/>
        </w:rPr>
        <w:t>2</w:t>
      </w:r>
      <w:r w:rsidR="00797159">
        <w:rPr>
          <w:rFonts w:ascii="Arial" w:hAnsi="Arial" w:cs="Arial"/>
        </w:rPr>
        <w:t>4</w:t>
      </w:r>
      <w:r w:rsidR="00DC58C6" w:rsidRPr="00D129CC">
        <w:rPr>
          <w:rFonts w:ascii="Arial" w:hAnsi="Arial" w:cs="Arial"/>
        </w:rPr>
        <w:t>.</w:t>
      </w:r>
    </w:p>
    <w:p w14:paraId="67CE89BE" w14:textId="77777777" w:rsidR="00FF7939" w:rsidRPr="00A504DD" w:rsidRDefault="00FF7939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79872C17" w14:textId="333E2961" w:rsidR="007B12DA" w:rsidRPr="00A504DD" w:rsidRDefault="0031106E" w:rsidP="00A504DD">
      <w:pPr>
        <w:jc w:val="center"/>
        <w:rPr>
          <w:rFonts w:ascii="Arial" w:hAnsi="Arial" w:cs="Arial"/>
          <w:b/>
          <w:bCs/>
          <w:lang w:val="es-GT"/>
        </w:rPr>
      </w:pPr>
      <w:r>
        <w:rPr>
          <w:rFonts w:ascii="Arial" w:hAnsi="Arial" w:cs="Arial"/>
          <w:b/>
          <w:bCs/>
        </w:rPr>
        <w:t xml:space="preserve"> </w:t>
      </w:r>
      <w:r w:rsidR="007B12DA" w:rsidRPr="00A504DD">
        <w:rPr>
          <w:rFonts w:ascii="Arial" w:hAnsi="Arial" w:cs="Arial"/>
          <w:b/>
          <w:bCs/>
        </w:rPr>
        <w:t>POR TANTO:</w:t>
      </w:r>
    </w:p>
    <w:p w14:paraId="51B3680A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6AAB20DF" w14:textId="72B71ABD" w:rsidR="00DC58C6" w:rsidRPr="001A63B6" w:rsidRDefault="00DC58C6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 xml:space="preserve">Que en ejercicio de las funciones que le confieren las literales a) y f) del </w:t>
      </w:r>
      <w:r w:rsidR="00197605">
        <w:rPr>
          <w:rFonts w:ascii="Arial" w:hAnsi="Arial" w:cs="Arial"/>
        </w:rPr>
        <w:t>a</w:t>
      </w:r>
      <w:r w:rsidRPr="00A504DD">
        <w:rPr>
          <w:rFonts w:ascii="Arial" w:hAnsi="Arial" w:cs="Arial"/>
        </w:rPr>
        <w:t xml:space="preserve">rtículo 194 de la Constitución Política de la República de Guatemala y los </w:t>
      </w:r>
      <w:r w:rsidR="00197605">
        <w:rPr>
          <w:rFonts w:ascii="Arial" w:hAnsi="Arial" w:cs="Arial"/>
        </w:rPr>
        <w:t>a</w:t>
      </w:r>
      <w:r w:rsidRPr="00A504DD">
        <w:rPr>
          <w:rFonts w:ascii="Arial" w:hAnsi="Arial" w:cs="Arial"/>
        </w:rPr>
        <w:t xml:space="preserve">rtículos 23 y 27 literales a), c), f) y m) </w:t>
      </w:r>
      <w:r w:rsidRPr="00A504DD">
        <w:rPr>
          <w:rFonts w:ascii="Arial" w:hAnsi="Arial" w:cs="Arial"/>
          <w:bCs/>
          <w:lang w:val="es-GT"/>
        </w:rPr>
        <w:t>del Decreto 114-97 del Congreso de la República de Guatemala</w:t>
      </w:r>
      <w:r w:rsidRPr="00A504DD">
        <w:rPr>
          <w:rFonts w:ascii="Arial" w:hAnsi="Arial" w:cs="Arial"/>
        </w:rPr>
        <w:t xml:space="preserve">, Ley del Organismo Ejecutivo; </w:t>
      </w:r>
      <w:r w:rsidR="00197605">
        <w:rPr>
          <w:rFonts w:ascii="Arial" w:hAnsi="Arial" w:cs="Arial"/>
        </w:rPr>
        <w:t>a</w:t>
      </w:r>
      <w:r w:rsidRPr="00A504DD">
        <w:rPr>
          <w:rFonts w:ascii="Arial" w:hAnsi="Arial" w:cs="Arial"/>
        </w:rPr>
        <w:t xml:space="preserve">rtículos 8 y 10 del Decreto 12-91 del Congreso de la República de Guatemala, </w:t>
      </w:r>
      <w:r w:rsidR="00197605">
        <w:rPr>
          <w:rFonts w:ascii="Arial" w:hAnsi="Arial" w:cs="Arial"/>
        </w:rPr>
        <w:t>“</w:t>
      </w:r>
      <w:r w:rsidRPr="00A504DD">
        <w:rPr>
          <w:rFonts w:ascii="Arial" w:hAnsi="Arial" w:cs="Arial"/>
        </w:rPr>
        <w:t>Ley de Educación Nacional</w:t>
      </w:r>
      <w:r w:rsidR="00197605">
        <w:rPr>
          <w:rFonts w:ascii="Arial" w:hAnsi="Arial" w:cs="Arial"/>
        </w:rPr>
        <w:t>”</w:t>
      </w:r>
      <w:r w:rsidRPr="00A504DD">
        <w:rPr>
          <w:rFonts w:ascii="Arial" w:hAnsi="Arial" w:cs="Arial"/>
        </w:rPr>
        <w:t xml:space="preserve"> y </w:t>
      </w:r>
      <w:r w:rsidR="00197605">
        <w:rPr>
          <w:rFonts w:ascii="Arial" w:hAnsi="Arial" w:cs="Arial"/>
        </w:rPr>
        <w:t>a</w:t>
      </w:r>
      <w:r w:rsidRPr="00A504DD">
        <w:rPr>
          <w:rFonts w:ascii="Arial" w:hAnsi="Arial" w:cs="Arial"/>
        </w:rPr>
        <w:t xml:space="preserve">rtículo </w:t>
      </w:r>
      <w:r w:rsidR="009A0D87">
        <w:rPr>
          <w:rFonts w:ascii="Arial" w:hAnsi="Arial" w:cs="Arial"/>
        </w:rPr>
        <w:t>10</w:t>
      </w:r>
      <w:r w:rsidRPr="00A504DD">
        <w:rPr>
          <w:rFonts w:ascii="Arial" w:hAnsi="Arial" w:cs="Arial"/>
        </w:rPr>
        <w:t xml:space="preserve"> del Acuerdo Gubernativo </w:t>
      </w:r>
      <w:r w:rsidRPr="001A63B6">
        <w:rPr>
          <w:rFonts w:ascii="Arial" w:hAnsi="Arial" w:cs="Arial"/>
        </w:rPr>
        <w:t xml:space="preserve">225-2008 </w:t>
      </w:r>
      <w:r w:rsidR="00197605">
        <w:rPr>
          <w:rFonts w:ascii="Arial" w:hAnsi="Arial" w:cs="Arial"/>
        </w:rPr>
        <w:t>“</w:t>
      </w:r>
      <w:r w:rsidRPr="001A63B6">
        <w:rPr>
          <w:rFonts w:ascii="Arial" w:hAnsi="Arial" w:cs="Arial"/>
        </w:rPr>
        <w:t>Reglamento Orgánico Interno del Ministerio de Educación</w:t>
      </w:r>
      <w:r w:rsidR="00197605">
        <w:rPr>
          <w:rFonts w:ascii="Arial" w:hAnsi="Arial" w:cs="Arial"/>
        </w:rPr>
        <w:t>”</w:t>
      </w:r>
      <w:r w:rsidRPr="001A63B6">
        <w:rPr>
          <w:rFonts w:ascii="Arial" w:hAnsi="Arial" w:cs="Arial"/>
        </w:rPr>
        <w:t>.</w:t>
      </w:r>
    </w:p>
    <w:p w14:paraId="4218F1AA" w14:textId="77777777" w:rsidR="007E2242" w:rsidRPr="001A63B6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51FBDAC0" w14:textId="77777777" w:rsidR="007B12DA" w:rsidRPr="001A63B6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1A63B6">
        <w:rPr>
          <w:rFonts w:ascii="Arial" w:hAnsi="Arial" w:cs="Arial"/>
          <w:b/>
          <w:bCs/>
        </w:rPr>
        <w:t>ACUERDA:</w:t>
      </w:r>
    </w:p>
    <w:p w14:paraId="4603E957" w14:textId="77777777" w:rsidR="007B12DA" w:rsidRPr="001A63B6" w:rsidRDefault="007B12DA" w:rsidP="00A504DD">
      <w:pPr>
        <w:jc w:val="both"/>
        <w:rPr>
          <w:rFonts w:ascii="Arial" w:hAnsi="Arial" w:cs="Arial"/>
          <w:lang w:val="es-GT"/>
        </w:rPr>
      </w:pPr>
    </w:p>
    <w:p w14:paraId="1F1B9689" w14:textId="2A7D901A" w:rsidR="00E77B1F" w:rsidRPr="001A63B6" w:rsidRDefault="00B828D9" w:rsidP="00A504DD">
      <w:pPr>
        <w:jc w:val="both"/>
        <w:rPr>
          <w:rFonts w:ascii="Arial" w:hAnsi="Arial" w:cs="Arial"/>
        </w:rPr>
      </w:pPr>
      <w:r w:rsidRPr="001A63B6">
        <w:rPr>
          <w:rFonts w:ascii="Arial" w:hAnsi="Arial" w:cs="Arial"/>
          <w:b/>
          <w:lang w:val="es-GT"/>
        </w:rPr>
        <w:t xml:space="preserve">ARTÍCULO </w:t>
      </w:r>
      <w:r w:rsidR="000A3D1D" w:rsidRPr="001A63B6">
        <w:rPr>
          <w:rFonts w:ascii="Arial" w:hAnsi="Arial" w:cs="Arial"/>
          <w:b/>
          <w:lang w:val="es-GT"/>
        </w:rPr>
        <w:t>1°</w:t>
      </w:r>
      <w:r w:rsidRPr="001A63B6">
        <w:rPr>
          <w:rFonts w:ascii="Arial" w:hAnsi="Arial" w:cs="Arial"/>
          <w:b/>
          <w:lang w:val="es-GT"/>
        </w:rPr>
        <w:t>.</w:t>
      </w:r>
      <w:r w:rsidRPr="001A63B6">
        <w:rPr>
          <w:rFonts w:ascii="Arial" w:hAnsi="Arial" w:cs="Arial"/>
          <w:lang w:val="es-GT"/>
        </w:rPr>
        <w:t xml:space="preserve"> Aprobar el Manual de </w:t>
      </w:r>
      <w:r w:rsidR="001B1209" w:rsidRPr="001A63B6">
        <w:rPr>
          <w:rFonts w:ascii="Arial" w:hAnsi="Arial" w:cs="Arial"/>
          <w:lang w:val="es-GT"/>
        </w:rPr>
        <w:t xml:space="preserve">Organización y </w:t>
      </w:r>
      <w:r w:rsidRPr="001A63B6">
        <w:rPr>
          <w:rFonts w:ascii="Arial" w:hAnsi="Arial" w:cs="Arial"/>
          <w:lang w:val="es-GT"/>
        </w:rPr>
        <w:t>Funciones</w:t>
      </w:r>
      <w:r w:rsidR="008C3D9F" w:rsidRPr="001A63B6">
        <w:rPr>
          <w:rFonts w:ascii="Arial" w:hAnsi="Arial" w:cs="Arial"/>
          <w:lang w:val="es-GT"/>
        </w:rPr>
        <w:t xml:space="preserve">, </w:t>
      </w:r>
      <w:r w:rsidR="003E0B53" w:rsidRPr="001A63B6">
        <w:rPr>
          <w:rFonts w:ascii="Arial" w:hAnsi="Arial" w:cs="Arial"/>
        </w:rPr>
        <w:t xml:space="preserve">de la Dirección </w:t>
      </w:r>
      <w:r w:rsidR="00D44D92" w:rsidRPr="001A63B6">
        <w:rPr>
          <w:rFonts w:ascii="Arial" w:hAnsi="Arial" w:cs="Arial"/>
        </w:rPr>
        <w:t>de Desarrollo Magisterial</w:t>
      </w:r>
      <w:r w:rsidR="003E0B53" w:rsidRPr="001A63B6">
        <w:rPr>
          <w:rFonts w:ascii="Arial" w:hAnsi="Arial" w:cs="Arial"/>
        </w:rPr>
        <w:t xml:space="preserve"> -DI</w:t>
      </w:r>
      <w:r w:rsidR="00D44D92" w:rsidRPr="001A63B6">
        <w:rPr>
          <w:rFonts w:ascii="Arial" w:hAnsi="Arial" w:cs="Arial"/>
        </w:rPr>
        <w:t>D</w:t>
      </w:r>
      <w:r w:rsidR="003E0B53" w:rsidRPr="001A63B6">
        <w:rPr>
          <w:rFonts w:ascii="Arial" w:hAnsi="Arial" w:cs="Arial"/>
        </w:rPr>
        <w:t>E</w:t>
      </w:r>
      <w:r w:rsidR="00D44D92" w:rsidRPr="001A63B6">
        <w:rPr>
          <w:rFonts w:ascii="Arial" w:hAnsi="Arial" w:cs="Arial"/>
        </w:rPr>
        <w:t>MAG</w:t>
      </w:r>
      <w:r w:rsidR="003E0B53" w:rsidRPr="001A63B6">
        <w:rPr>
          <w:rFonts w:ascii="Arial" w:hAnsi="Arial" w:cs="Arial"/>
        </w:rPr>
        <w:t>-</w:t>
      </w:r>
      <w:r w:rsidR="009A1CB2" w:rsidRPr="001A63B6">
        <w:rPr>
          <w:rFonts w:ascii="Arial" w:hAnsi="Arial" w:cs="Arial"/>
          <w:lang w:val="es-GT"/>
        </w:rPr>
        <w:t>, del Ministerio de Educación.</w:t>
      </w:r>
      <w:r w:rsidR="00C30F41" w:rsidRPr="001A63B6">
        <w:rPr>
          <w:rFonts w:ascii="Arial" w:hAnsi="Arial" w:cs="Arial"/>
          <w:lang w:val="es-GT"/>
        </w:rPr>
        <w:t xml:space="preserve"> </w:t>
      </w:r>
      <w:r w:rsidR="007C30AF" w:rsidRPr="001A63B6">
        <w:rPr>
          <w:rFonts w:ascii="Arial" w:hAnsi="Arial" w:cs="Arial"/>
          <w:lang w:val="es-GT"/>
        </w:rPr>
        <w:t xml:space="preserve"> </w:t>
      </w:r>
    </w:p>
    <w:p w14:paraId="006AB6C7" w14:textId="77777777" w:rsidR="0028299C" w:rsidRPr="001A63B6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18F29BD4" w14:textId="4E1EA1B2" w:rsidR="00B828D9" w:rsidRDefault="00B828D9" w:rsidP="00A504DD">
      <w:pPr>
        <w:jc w:val="both"/>
        <w:rPr>
          <w:rFonts w:ascii="Arial" w:hAnsi="Arial" w:cs="Arial"/>
          <w:lang w:val="es-GT"/>
        </w:rPr>
      </w:pPr>
      <w:r w:rsidRPr="001A63B6">
        <w:rPr>
          <w:rFonts w:ascii="Arial" w:hAnsi="Arial" w:cs="Arial"/>
          <w:b/>
          <w:lang w:val="es-GT"/>
        </w:rPr>
        <w:t xml:space="preserve">ARTÍCULO </w:t>
      </w:r>
      <w:r w:rsidR="00916DD4" w:rsidRPr="001A63B6">
        <w:rPr>
          <w:rFonts w:ascii="Arial" w:hAnsi="Arial" w:cs="Arial"/>
          <w:b/>
          <w:lang w:val="es-GT"/>
        </w:rPr>
        <w:t>2</w:t>
      </w:r>
      <w:r w:rsidR="000A3D1D" w:rsidRPr="001A63B6">
        <w:rPr>
          <w:rFonts w:ascii="Arial" w:hAnsi="Arial" w:cs="Arial"/>
          <w:b/>
          <w:lang w:val="es-GT"/>
        </w:rPr>
        <w:t>°</w:t>
      </w:r>
      <w:r w:rsidRPr="001A63B6">
        <w:rPr>
          <w:rFonts w:ascii="Arial" w:hAnsi="Arial" w:cs="Arial"/>
          <w:b/>
          <w:lang w:val="es-GT"/>
        </w:rPr>
        <w:t>.</w:t>
      </w:r>
      <w:r w:rsidRPr="001A63B6">
        <w:rPr>
          <w:rFonts w:ascii="Arial" w:hAnsi="Arial" w:cs="Arial"/>
          <w:lang w:val="es-GT"/>
        </w:rPr>
        <w:t xml:space="preserve"> Remítase copia certificada </w:t>
      </w:r>
      <w:r w:rsidR="00AD76D8" w:rsidRPr="001A63B6">
        <w:rPr>
          <w:rFonts w:ascii="Arial" w:hAnsi="Arial" w:cs="Arial"/>
          <w:lang w:val="es-GT"/>
        </w:rPr>
        <w:t xml:space="preserve">de forma física o digital </w:t>
      </w:r>
      <w:r w:rsidRPr="001A63B6">
        <w:rPr>
          <w:rFonts w:ascii="Arial" w:hAnsi="Arial" w:cs="Arial"/>
          <w:lang w:val="es-GT"/>
        </w:rPr>
        <w:t>del Manual y del presente Acuerdo a</w:t>
      </w:r>
      <w:r w:rsidR="008A2972" w:rsidRPr="001A63B6">
        <w:rPr>
          <w:rFonts w:ascii="Arial" w:hAnsi="Arial" w:cs="Arial"/>
          <w:lang w:val="es-GT"/>
        </w:rPr>
        <w:t>:</w:t>
      </w:r>
      <w:r w:rsidRPr="001A63B6">
        <w:rPr>
          <w:rFonts w:ascii="Arial" w:hAnsi="Arial" w:cs="Arial"/>
          <w:lang w:val="es-GT"/>
        </w:rPr>
        <w:t xml:space="preserve"> Oficina Nacional de Servicio Civil</w:t>
      </w:r>
      <w:r w:rsidR="00F31149" w:rsidRPr="001A63B6">
        <w:rPr>
          <w:rFonts w:ascii="Arial" w:hAnsi="Arial" w:cs="Arial"/>
          <w:lang w:val="es-GT"/>
        </w:rPr>
        <w:t xml:space="preserve"> -ONSEC-</w:t>
      </w:r>
      <w:r w:rsidR="008A2972" w:rsidRPr="001A63B6">
        <w:rPr>
          <w:rFonts w:ascii="Arial" w:hAnsi="Arial" w:cs="Arial"/>
          <w:lang w:val="es-GT"/>
        </w:rPr>
        <w:t>;</w:t>
      </w:r>
      <w:r w:rsidR="007E2242" w:rsidRPr="001A63B6">
        <w:rPr>
          <w:rFonts w:ascii="Arial" w:hAnsi="Arial" w:cs="Arial"/>
          <w:lang w:val="es-GT"/>
        </w:rPr>
        <w:t xml:space="preserve"> </w:t>
      </w:r>
      <w:r w:rsidR="00CA7560" w:rsidRPr="001A63B6">
        <w:rPr>
          <w:rFonts w:ascii="Arial" w:hAnsi="Arial" w:cs="Arial"/>
        </w:rPr>
        <w:t>Dirección de</w:t>
      </w:r>
      <w:r w:rsidR="00CC6146" w:rsidRPr="001A63B6">
        <w:rPr>
          <w:rFonts w:ascii="Arial" w:hAnsi="Arial" w:cs="Arial"/>
        </w:rPr>
        <w:t xml:space="preserve"> </w:t>
      </w:r>
      <w:r w:rsidR="00D44D92" w:rsidRPr="001A63B6">
        <w:rPr>
          <w:rFonts w:ascii="Arial" w:hAnsi="Arial" w:cs="Arial"/>
        </w:rPr>
        <w:t>Desarrollo Magisterial</w:t>
      </w:r>
      <w:r w:rsidR="00CC6146" w:rsidRPr="001A63B6">
        <w:rPr>
          <w:rFonts w:ascii="Arial" w:hAnsi="Arial" w:cs="Arial"/>
        </w:rPr>
        <w:t xml:space="preserve"> -DI</w:t>
      </w:r>
      <w:r w:rsidR="00D44D92" w:rsidRPr="001A63B6">
        <w:rPr>
          <w:rFonts w:ascii="Arial" w:hAnsi="Arial" w:cs="Arial"/>
        </w:rPr>
        <w:t>DEMAG</w:t>
      </w:r>
      <w:r w:rsidR="00CC6146" w:rsidRPr="001A63B6">
        <w:rPr>
          <w:rFonts w:ascii="Arial" w:hAnsi="Arial" w:cs="Arial"/>
        </w:rPr>
        <w:t>-</w:t>
      </w:r>
      <w:r w:rsidR="00CA7560" w:rsidRPr="001A63B6">
        <w:rPr>
          <w:rFonts w:ascii="Arial" w:hAnsi="Arial" w:cs="Arial"/>
          <w:lang w:val="es-GT"/>
        </w:rPr>
        <w:t>; Dirección</w:t>
      </w:r>
      <w:r w:rsidR="007E2242" w:rsidRPr="001A63B6">
        <w:rPr>
          <w:rFonts w:ascii="Arial" w:hAnsi="Arial" w:cs="Arial"/>
          <w:lang w:val="es-GT"/>
        </w:rPr>
        <w:t xml:space="preserve"> de Recursos Humanos</w:t>
      </w:r>
      <w:r w:rsidR="00386725" w:rsidRPr="001A63B6">
        <w:rPr>
          <w:rFonts w:ascii="Arial" w:hAnsi="Arial" w:cs="Arial"/>
          <w:lang w:val="es-GT"/>
        </w:rPr>
        <w:t xml:space="preserve"> -DIREH-</w:t>
      </w:r>
      <w:r w:rsidR="008A2972" w:rsidRPr="001A63B6">
        <w:rPr>
          <w:rFonts w:ascii="Arial" w:hAnsi="Arial" w:cs="Arial"/>
          <w:lang w:val="es-GT"/>
        </w:rPr>
        <w:t>;</w:t>
      </w:r>
      <w:r w:rsidR="007E2242" w:rsidRPr="001A63B6">
        <w:rPr>
          <w:rFonts w:ascii="Arial" w:hAnsi="Arial" w:cs="Arial"/>
          <w:lang w:val="es-GT"/>
        </w:rPr>
        <w:t xml:space="preserve"> </w:t>
      </w:r>
      <w:r w:rsidR="00122A30" w:rsidRPr="001A63B6">
        <w:rPr>
          <w:rFonts w:ascii="Arial" w:hAnsi="Arial" w:cs="Arial"/>
        </w:rPr>
        <w:t xml:space="preserve">Dirección </w:t>
      </w:r>
      <w:r w:rsidR="00386725" w:rsidRPr="001A63B6">
        <w:rPr>
          <w:rFonts w:ascii="Arial" w:hAnsi="Arial" w:cs="Arial"/>
        </w:rPr>
        <w:t xml:space="preserve">de Auditoría </w:t>
      </w:r>
      <w:r w:rsidR="00C679C7" w:rsidRPr="001A63B6">
        <w:rPr>
          <w:rFonts w:ascii="Arial" w:hAnsi="Arial" w:cs="Arial"/>
        </w:rPr>
        <w:t>Interna -</w:t>
      </w:r>
      <w:r w:rsidR="000D208D" w:rsidRPr="001A63B6">
        <w:rPr>
          <w:rFonts w:ascii="Arial" w:hAnsi="Arial" w:cs="Arial"/>
        </w:rPr>
        <w:t>D</w:t>
      </w:r>
      <w:r w:rsidR="00386725" w:rsidRPr="001A63B6">
        <w:rPr>
          <w:rFonts w:ascii="Arial" w:hAnsi="Arial" w:cs="Arial"/>
        </w:rPr>
        <w:t>IDAI</w:t>
      </w:r>
      <w:r w:rsidR="000D208D" w:rsidRPr="001A63B6">
        <w:rPr>
          <w:rFonts w:ascii="Arial" w:hAnsi="Arial" w:cs="Arial"/>
        </w:rPr>
        <w:t>-</w:t>
      </w:r>
      <w:r w:rsidR="0049126E">
        <w:rPr>
          <w:rFonts w:ascii="Arial" w:hAnsi="Arial" w:cs="Arial"/>
        </w:rPr>
        <w:t xml:space="preserve"> y</w:t>
      </w:r>
      <w:r w:rsidR="00C35D8A" w:rsidRPr="001A63B6">
        <w:rPr>
          <w:rFonts w:ascii="Arial" w:hAnsi="Arial" w:cs="Arial"/>
        </w:rPr>
        <w:t xml:space="preserve"> </w:t>
      </w:r>
      <w:r w:rsidR="00F31149" w:rsidRPr="001A63B6">
        <w:rPr>
          <w:rFonts w:ascii="Arial" w:hAnsi="Arial" w:cs="Arial"/>
        </w:rPr>
        <w:t>Dirección de Desarrollo</w:t>
      </w:r>
      <w:r w:rsidR="00F31149" w:rsidRPr="00A504DD">
        <w:rPr>
          <w:rFonts w:ascii="Arial" w:hAnsi="Arial" w:cs="Arial"/>
        </w:rPr>
        <w:t xml:space="preserve"> y Fortalecimiento Institucional</w:t>
      </w:r>
      <w:r w:rsidR="00CC6146">
        <w:rPr>
          <w:rFonts w:ascii="Arial" w:hAnsi="Arial" w:cs="Arial"/>
        </w:rPr>
        <w:t xml:space="preserve"> </w:t>
      </w:r>
      <w:r w:rsidR="00F31149" w:rsidRPr="00A504DD">
        <w:rPr>
          <w:rFonts w:ascii="Arial" w:hAnsi="Arial" w:cs="Arial"/>
        </w:rPr>
        <w:t xml:space="preserve">-DIDEFI-, </w:t>
      </w:r>
      <w:r w:rsidRPr="00A504DD">
        <w:rPr>
          <w:rFonts w:ascii="Arial" w:hAnsi="Arial" w:cs="Arial"/>
          <w:lang w:val="es-GT"/>
        </w:rPr>
        <w:t xml:space="preserve">para conocimiento </w:t>
      </w:r>
      <w:r w:rsidRPr="009A1CB2">
        <w:rPr>
          <w:rFonts w:ascii="Arial" w:hAnsi="Arial" w:cs="Arial"/>
          <w:lang w:val="es-GT"/>
        </w:rPr>
        <w:t>y archivo.</w:t>
      </w:r>
    </w:p>
    <w:p w14:paraId="082E095A" w14:textId="77777777" w:rsidR="00A95CE8" w:rsidRPr="00A504DD" w:rsidRDefault="00A95CE8" w:rsidP="00A504DD">
      <w:pPr>
        <w:jc w:val="both"/>
        <w:rPr>
          <w:rFonts w:ascii="Arial" w:hAnsi="Arial" w:cs="Arial"/>
          <w:lang w:val="es-GT"/>
        </w:rPr>
      </w:pPr>
    </w:p>
    <w:p w14:paraId="6F12C6A3" w14:textId="4ED85FA5" w:rsidR="00916DD4" w:rsidRPr="00A504DD" w:rsidRDefault="00916DD4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>ARTÍCULO 3</w:t>
      </w:r>
      <w:r w:rsidR="000A3D1D">
        <w:rPr>
          <w:rFonts w:ascii="Arial" w:hAnsi="Arial" w:cs="Arial"/>
          <w:b/>
          <w:lang w:val="es-GT"/>
        </w:rPr>
        <w:t>°</w:t>
      </w:r>
      <w:r w:rsidRPr="000A3D1D">
        <w:rPr>
          <w:rFonts w:ascii="Arial" w:hAnsi="Arial" w:cs="Arial"/>
          <w:b/>
          <w:lang w:val="es-GT"/>
        </w:rPr>
        <w:t>.</w:t>
      </w:r>
      <w:r w:rsidRPr="000A3D1D">
        <w:rPr>
          <w:rFonts w:ascii="Arial" w:hAnsi="Arial" w:cs="Arial"/>
          <w:lang w:val="es-GT"/>
        </w:rPr>
        <w:t xml:space="preserve">  </w:t>
      </w:r>
      <w:r w:rsidR="00DC58C6" w:rsidRPr="00A01E48">
        <w:rPr>
          <w:rFonts w:ascii="Arial" w:hAnsi="Arial" w:cs="Arial"/>
          <w:lang w:val="es-GT"/>
        </w:rPr>
        <w:t>Se d</w:t>
      </w:r>
      <w:r w:rsidRPr="00A01E48">
        <w:rPr>
          <w:rFonts w:ascii="Arial" w:hAnsi="Arial" w:cs="Arial"/>
          <w:lang w:val="es-GT"/>
        </w:rPr>
        <w:t xml:space="preserve">eroga el Acuerdo Ministerial </w:t>
      </w:r>
      <w:r w:rsidR="00D44D92">
        <w:rPr>
          <w:rFonts w:ascii="Arial" w:hAnsi="Arial" w:cs="Arial"/>
          <w:lang w:val="es-GT"/>
        </w:rPr>
        <w:t>1852</w:t>
      </w:r>
      <w:r w:rsidR="00E660EB">
        <w:rPr>
          <w:rFonts w:ascii="Arial" w:hAnsi="Arial" w:cs="Arial"/>
          <w:lang w:val="es-GT"/>
        </w:rPr>
        <w:t>-20</w:t>
      </w:r>
      <w:r w:rsidR="00D44D92">
        <w:rPr>
          <w:rFonts w:ascii="Arial" w:hAnsi="Arial" w:cs="Arial"/>
          <w:lang w:val="es-GT"/>
        </w:rPr>
        <w:t>21</w:t>
      </w:r>
      <w:r w:rsidR="00E660EB">
        <w:rPr>
          <w:rFonts w:ascii="Arial" w:hAnsi="Arial" w:cs="Arial"/>
          <w:lang w:val="es-GT"/>
        </w:rPr>
        <w:t xml:space="preserve">, </w:t>
      </w:r>
      <w:r w:rsidR="0049126E">
        <w:rPr>
          <w:rFonts w:ascii="Arial" w:hAnsi="Arial" w:cs="Arial"/>
          <w:lang w:val="es-GT"/>
        </w:rPr>
        <w:t>del</w:t>
      </w:r>
      <w:r w:rsidR="007C30AF" w:rsidRPr="00A01E48">
        <w:rPr>
          <w:rFonts w:ascii="Arial" w:hAnsi="Arial" w:cs="Arial"/>
          <w:lang w:val="es-GT"/>
        </w:rPr>
        <w:t xml:space="preserve"> </w:t>
      </w:r>
      <w:r w:rsidR="00D44D92">
        <w:rPr>
          <w:rFonts w:ascii="Arial" w:hAnsi="Arial" w:cs="Arial"/>
          <w:lang w:val="es-GT"/>
        </w:rPr>
        <w:t>6</w:t>
      </w:r>
      <w:r w:rsidR="00EF47A5">
        <w:rPr>
          <w:rFonts w:ascii="Arial" w:hAnsi="Arial" w:cs="Arial"/>
          <w:lang w:val="es-GT"/>
        </w:rPr>
        <w:t xml:space="preserve"> </w:t>
      </w:r>
      <w:r w:rsidRPr="00A01E48">
        <w:rPr>
          <w:rFonts w:ascii="Arial" w:hAnsi="Arial" w:cs="Arial"/>
          <w:lang w:val="es-GT"/>
        </w:rPr>
        <w:t xml:space="preserve">de </w:t>
      </w:r>
      <w:r w:rsidR="00EF47A5">
        <w:rPr>
          <w:rFonts w:ascii="Arial" w:hAnsi="Arial" w:cs="Arial"/>
          <w:lang w:val="es-GT"/>
        </w:rPr>
        <w:t>ju</w:t>
      </w:r>
      <w:r w:rsidR="00D44D92">
        <w:rPr>
          <w:rFonts w:ascii="Arial" w:hAnsi="Arial" w:cs="Arial"/>
          <w:lang w:val="es-GT"/>
        </w:rPr>
        <w:t>l</w:t>
      </w:r>
      <w:r w:rsidR="00EF47A5">
        <w:rPr>
          <w:rFonts w:ascii="Arial" w:hAnsi="Arial" w:cs="Arial"/>
          <w:lang w:val="es-GT"/>
        </w:rPr>
        <w:t>io</w:t>
      </w:r>
      <w:r w:rsidRPr="00A01E48">
        <w:rPr>
          <w:rFonts w:ascii="Arial" w:hAnsi="Arial" w:cs="Arial"/>
          <w:lang w:val="es-GT"/>
        </w:rPr>
        <w:t xml:space="preserve"> </w:t>
      </w:r>
      <w:r w:rsidR="000A3D1D" w:rsidRPr="00A01E48">
        <w:rPr>
          <w:rFonts w:ascii="Arial" w:hAnsi="Arial" w:cs="Arial"/>
          <w:lang w:val="es-GT"/>
        </w:rPr>
        <w:t>20</w:t>
      </w:r>
      <w:r w:rsidR="00E660EB">
        <w:rPr>
          <w:rFonts w:ascii="Arial" w:hAnsi="Arial" w:cs="Arial"/>
          <w:lang w:val="es-GT"/>
        </w:rPr>
        <w:t>2</w:t>
      </w:r>
      <w:r w:rsidR="00D44D92">
        <w:rPr>
          <w:rFonts w:ascii="Arial" w:hAnsi="Arial" w:cs="Arial"/>
          <w:lang w:val="es-GT"/>
        </w:rPr>
        <w:t>1</w:t>
      </w:r>
      <w:r w:rsidRPr="00A01E48">
        <w:rPr>
          <w:rFonts w:ascii="Arial" w:hAnsi="Arial" w:cs="Arial"/>
          <w:lang w:val="es-GT"/>
        </w:rPr>
        <w:t xml:space="preserve">, que </w:t>
      </w:r>
      <w:r w:rsidR="00DC58C6" w:rsidRPr="00A01E48">
        <w:rPr>
          <w:rFonts w:ascii="Arial" w:hAnsi="Arial" w:cs="Arial"/>
          <w:lang w:val="es-GT"/>
        </w:rPr>
        <w:t>aprobó</w:t>
      </w:r>
      <w:r w:rsidRPr="00A01E48">
        <w:rPr>
          <w:rFonts w:ascii="Arial" w:hAnsi="Arial" w:cs="Arial"/>
          <w:lang w:val="es-GT"/>
        </w:rPr>
        <w:t xml:space="preserve"> el Manual de</w:t>
      </w:r>
      <w:r w:rsidR="00DC58C6" w:rsidRPr="00A01E48">
        <w:rPr>
          <w:rFonts w:ascii="Arial" w:hAnsi="Arial" w:cs="Arial"/>
          <w:lang w:val="es-GT"/>
        </w:rPr>
        <w:t xml:space="preserve"> </w:t>
      </w:r>
      <w:r w:rsidR="00E660EB" w:rsidRPr="00A01E48">
        <w:rPr>
          <w:rFonts w:ascii="Arial" w:hAnsi="Arial" w:cs="Arial"/>
          <w:lang w:val="es-GT"/>
        </w:rPr>
        <w:t>Funciones</w:t>
      </w:r>
      <w:r w:rsidR="00C76232">
        <w:rPr>
          <w:rFonts w:ascii="Arial" w:hAnsi="Arial" w:cs="Arial"/>
          <w:lang w:val="es-GT"/>
        </w:rPr>
        <w:t>, Organización y Puestos</w:t>
      </w:r>
      <w:r w:rsidR="00E660EB" w:rsidRPr="00A01E48">
        <w:rPr>
          <w:rFonts w:ascii="Arial" w:hAnsi="Arial" w:cs="Arial"/>
          <w:lang w:val="es-GT"/>
        </w:rPr>
        <w:t xml:space="preserve"> </w:t>
      </w:r>
      <w:r w:rsidR="008A2972" w:rsidRPr="00A01E48">
        <w:rPr>
          <w:rFonts w:ascii="Arial" w:hAnsi="Arial" w:cs="Arial"/>
          <w:lang w:val="es-GT"/>
        </w:rPr>
        <w:t>anterior</w:t>
      </w:r>
      <w:r w:rsidRPr="00A01E48">
        <w:rPr>
          <w:rFonts w:ascii="Arial" w:hAnsi="Arial" w:cs="Arial"/>
          <w:lang w:val="es-GT"/>
        </w:rPr>
        <w:t>.</w:t>
      </w:r>
    </w:p>
    <w:p w14:paraId="3E5B5D1A" w14:textId="7AB156AB" w:rsidR="00A504DD" w:rsidRPr="00A504DD" w:rsidRDefault="00A95CE8" w:rsidP="00A504DD">
      <w:pPr>
        <w:jc w:val="both"/>
        <w:rPr>
          <w:rFonts w:ascii="Arial" w:hAnsi="Arial" w:cs="Arial"/>
          <w:lang w:val="es-GT"/>
        </w:rPr>
      </w:pPr>
      <w:r w:rsidRPr="00A95CE8">
        <w:rPr>
          <w:rFonts w:ascii="Arial" w:hAnsi="Arial" w:cs="Arial"/>
          <w:noProof/>
          <w:lang w:val="es-GT"/>
        </w:rPr>
        <w:lastRenderedPageBreak/>
        <w:drawing>
          <wp:inline distT="0" distB="0" distL="0" distR="0" wp14:anchorId="0056DA95" wp14:editId="4ED7D182">
            <wp:extent cx="6210025" cy="14668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223" cy="14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1734" w14:textId="77777777" w:rsidR="00A95CE8" w:rsidRDefault="00A95CE8" w:rsidP="00A504DD">
      <w:pPr>
        <w:jc w:val="both"/>
        <w:rPr>
          <w:rFonts w:ascii="Arial" w:hAnsi="Arial" w:cs="Arial"/>
          <w:b/>
          <w:lang w:val="es-GT"/>
        </w:rPr>
      </w:pPr>
    </w:p>
    <w:p w14:paraId="520F96AB" w14:textId="718919AB" w:rsidR="007B12DA" w:rsidRPr="00A504DD" w:rsidRDefault="00A95CE8" w:rsidP="00A504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GT"/>
        </w:rPr>
        <w:t xml:space="preserve">             </w:t>
      </w:r>
      <w:r w:rsidR="00B828D9" w:rsidRPr="00A504DD">
        <w:rPr>
          <w:rFonts w:ascii="Arial" w:hAnsi="Arial" w:cs="Arial"/>
          <w:b/>
          <w:lang w:val="es-GT"/>
        </w:rPr>
        <w:t xml:space="preserve">ARTÍCULO </w:t>
      </w:r>
      <w:r w:rsidR="003223E3" w:rsidRPr="00A504DD">
        <w:rPr>
          <w:rFonts w:ascii="Arial" w:hAnsi="Arial" w:cs="Arial"/>
          <w:b/>
          <w:lang w:val="es-GT"/>
        </w:rPr>
        <w:t>4</w:t>
      </w:r>
      <w:r w:rsidR="000A3D1D">
        <w:rPr>
          <w:rFonts w:ascii="Arial" w:hAnsi="Arial" w:cs="Arial"/>
          <w:b/>
          <w:lang w:val="es-GT"/>
        </w:rPr>
        <w:t>°</w:t>
      </w:r>
      <w:r w:rsidR="00B828D9" w:rsidRPr="00A504DD">
        <w:rPr>
          <w:rFonts w:ascii="Arial" w:hAnsi="Arial" w:cs="Arial"/>
          <w:b/>
          <w:lang w:val="es-GT"/>
        </w:rPr>
        <w:t>.</w:t>
      </w:r>
      <w:r w:rsidR="00B828D9" w:rsidRPr="00A504DD">
        <w:rPr>
          <w:rFonts w:ascii="Arial" w:hAnsi="Arial" w:cs="Arial"/>
          <w:lang w:val="es-GT"/>
        </w:rPr>
        <w:t xml:space="preserve"> El presente Acuerdo </w:t>
      </w:r>
      <w:r w:rsidR="00C36B3B" w:rsidRPr="00A504DD">
        <w:rPr>
          <w:rFonts w:ascii="Arial" w:hAnsi="Arial" w:cs="Arial"/>
          <w:lang w:val="es-GT"/>
        </w:rPr>
        <w:t>empieza a regir inmediatamente</w:t>
      </w:r>
      <w:r w:rsidR="00B828D9" w:rsidRPr="00A504DD">
        <w:rPr>
          <w:rFonts w:ascii="Arial" w:hAnsi="Arial" w:cs="Arial"/>
          <w:lang w:val="es-GT"/>
        </w:rPr>
        <w:t>.</w:t>
      </w:r>
    </w:p>
    <w:p w14:paraId="3B14115D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0BEADE33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4C5B13F5" w14:textId="77777777" w:rsidR="007B12DA" w:rsidRPr="00A504DD" w:rsidRDefault="00514402" w:rsidP="00A504DD">
      <w:pPr>
        <w:jc w:val="center"/>
        <w:rPr>
          <w:rFonts w:ascii="Arial" w:hAnsi="Arial" w:cs="Arial"/>
        </w:rPr>
      </w:pPr>
      <w:r w:rsidRPr="00A504DD">
        <w:rPr>
          <w:rFonts w:ascii="Arial" w:hAnsi="Arial" w:cs="Arial"/>
          <w:b/>
        </w:rPr>
        <w:t>COMUNÍ</w:t>
      </w:r>
      <w:r w:rsidR="007B12DA" w:rsidRPr="00A504DD">
        <w:rPr>
          <w:rFonts w:ascii="Arial" w:hAnsi="Arial" w:cs="Arial"/>
          <w:b/>
        </w:rPr>
        <w:t>QUESE,</w:t>
      </w:r>
    </w:p>
    <w:p w14:paraId="5D197824" w14:textId="77777777" w:rsidR="007B12DA" w:rsidRPr="00A504DD" w:rsidRDefault="007B12DA" w:rsidP="00A504DD">
      <w:pPr>
        <w:rPr>
          <w:rFonts w:ascii="Arial" w:hAnsi="Arial" w:cs="Arial"/>
        </w:rPr>
      </w:pPr>
    </w:p>
    <w:p w14:paraId="3522EAA0" w14:textId="3CFF8DFA" w:rsidR="00C36B3B" w:rsidRPr="00A504DD" w:rsidRDefault="00A95CE8" w:rsidP="00A95CE8">
      <w:pPr>
        <w:ind w:left="-709"/>
        <w:rPr>
          <w:rFonts w:ascii="Arial" w:hAnsi="Arial" w:cs="Arial"/>
        </w:rPr>
      </w:pPr>
      <w:r w:rsidRPr="00A95CE8">
        <w:rPr>
          <w:rFonts w:ascii="Arial" w:hAnsi="Arial" w:cs="Arial"/>
          <w:noProof/>
        </w:rPr>
        <w:drawing>
          <wp:inline distT="0" distB="0" distL="0" distR="0" wp14:anchorId="32F67CD9" wp14:editId="21CFC730">
            <wp:extent cx="6372225" cy="387365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3298" cy="38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C508" w14:textId="7C7EB9DF" w:rsidR="008B7B28" w:rsidRPr="00A504DD" w:rsidRDefault="008B7B28" w:rsidP="00A504DD">
      <w:pPr>
        <w:rPr>
          <w:rFonts w:ascii="Arial" w:hAnsi="Arial" w:cs="Arial"/>
        </w:rPr>
      </w:pPr>
    </w:p>
    <w:p w14:paraId="018693A2" w14:textId="36040214" w:rsidR="00A504DD" w:rsidRDefault="00A504DD" w:rsidP="00A504DD">
      <w:pPr>
        <w:rPr>
          <w:rFonts w:ascii="Arial" w:hAnsi="Arial" w:cs="Arial"/>
        </w:rPr>
      </w:pPr>
    </w:p>
    <w:p w14:paraId="52D08145" w14:textId="23FC2343" w:rsidR="001830F3" w:rsidRDefault="001830F3" w:rsidP="00A504DD">
      <w:pPr>
        <w:rPr>
          <w:rFonts w:ascii="Arial" w:hAnsi="Arial" w:cs="Arial"/>
        </w:rPr>
      </w:pPr>
    </w:p>
    <w:p w14:paraId="1AE18A19" w14:textId="597BA2DE" w:rsidR="001830F3" w:rsidRDefault="001830F3" w:rsidP="00A504DD">
      <w:pPr>
        <w:rPr>
          <w:rFonts w:ascii="Arial" w:hAnsi="Arial" w:cs="Arial"/>
        </w:rPr>
      </w:pPr>
    </w:p>
    <w:p w14:paraId="77240AEB" w14:textId="3CC3C545" w:rsidR="001830F3" w:rsidRDefault="001830F3" w:rsidP="00A504DD">
      <w:pPr>
        <w:rPr>
          <w:rFonts w:ascii="Arial" w:hAnsi="Arial" w:cs="Arial"/>
        </w:rPr>
      </w:pPr>
    </w:p>
    <w:p w14:paraId="3D73B11F" w14:textId="1A5ECFED" w:rsidR="001830F3" w:rsidRDefault="001830F3" w:rsidP="00A504DD">
      <w:pPr>
        <w:rPr>
          <w:rFonts w:ascii="Arial" w:hAnsi="Arial" w:cs="Arial"/>
        </w:rPr>
      </w:pPr>
    </w:p>
    <w:p w14:paraId="425B6C86" w14:textId="485F17B6" w:rsidR="001830F3" w:rsidRDefault="001830F3" w:rsidP="00A504DD">
      <w:pPr>
        <w:rPr>
          <w:rFonts w:ascii="Arial" w:hAnsi="Arial" w:cs="Arial"/>
        </w:rPr>
      </w:pPr>
    </w:p>
    <w:p w14:paraId="031D8274" w14:textId="1E224DBF" w:rsidR="001830F3" w:rsidRDefault="001830F3" w:rsidP="00A504DD">
      <w:pPr>
        <w:rPr>
          <w:rFonts w:ascii="Arial" w:hAnsi="Arial" w:cs="Arial"/>
        </w:rPr>
      </w:pPr>
    </w:p>
    <w:p w14:paraId="250D554F" w14:textId="0B8E75AB" w:rsidR="001830F3" w:rsidRDefault="001830F3" w:rsidP="00A504DD">
      <w:pPr>
        <w:rPr>
          <w:rFonts w:ascii="Arial" w:hAnsi="Arial" w:cs="Arial"/>
        </w:rPr>
      </w:pPr>
    </w:p>
    <w:p w14:paraId="7344DCE9" w14:textId="33DBD4E6" w:rsidR="001830F3" w:rsidRDefault="001830F3" w:rsidP="00A504DD">
      <w:pPr>
        <w:rPr>
          <w:rFonts w:ascii="Arial" w:hAnsi="Arial" w:cs="Arial"/>
        </w:rPr>
      </w:pPr>
    </w:p>
    <w:p w14:paraId="138357F2" w14:textId="30D190F8" w:rsidR="001830F3" w:rsidRDefault="001830F3" w:rsidP="00A504DD">
      <w:pPr>
        <w:rPr>
          <w:rFonts w:ascii="Arial" w:hAnsi="Arial" w:cs="Arial"/>
        </w:rPr>
      </w:pPr>
    </w:p>
    <w:p w14:paraId="72B33A74" w14:textId="60D67577" w:rsidR="001830F3" w:rsidRDefault="001830F3" w:rsidP="00A504DD">
      <w:pPr>
        <w:rPr>
          <w:rFonts w:ascii="Arial" w:hAnsi="Arial" w:cs="Arial"/>
        </w:rPr>
      </w:pPr>
    </w:p>
    <w:p w14:paraId="1E6543DA" w14:textId="2DE8D212" w:rsidR="001830F3" w:rsidRDefault="001830F3" w:rsidP="00A504DD">
      <w:pPr>
        <w:rPr>
          <w:rFonts w:ascii="Arial" w:hAnsi="Arial" w:cs="Arial"/>
        </w:rPr>
      </w:pPr>
    </w:p>
    <w:p w14:paraId="57CFC824" w14:textId="593DF17B" w:rsidR="001830F3" w:rsidRDefault="001830F3" w:rsidP="00A504DD">
      <w:pPr>
        <w:rPr>
          <w:rFonts w:ascii="Arial" w:hAnsi="Arial" w:cs="Arial"/>
        </w:rPr>
      </w:pPr>
    </w:p>
    <w:p w14:paraId="3865E4CF" w14:textId="3807ACF8" w:rsidR="001830F3" w:rsidRDefault="001830F3" w:rsidP="00A504DD">
      <w:pPr>
        <w:rPr>
          <w:rFonts w:ascii="Arial" w:hAnsi="Arial" w:cs="Arial"/>
        </w:rPr>
      </w:pPr>
    </w:p>
    <w:p w14:paraId="198382C8" w14:textId="653D0094" w:rsidR="001830F3" w:rsidRDefault="001830F3" w:rsidP="00A504DD">
      <w:pPr>
        <w:rPr>
          <w:rFonts w:ascii="Arial" w:hAnsi="Arial" w:cs="Arial"/>
        </w:rPr>
      </w:pPr>
    </w:p>
    <w:p w14:paraId="704C2A5E" w14:textId="35025AF9" w:rsidR="001830F3" w:rsidRDefault="001830F3" w:rsidP="00A504DD">
      <w:pPr>
        <w:rPr>
          <w:rFonts w:ascii="Arial" w:hAnsi="Arial" w:cs="Arial"/>
        </w:rPr>
      </w:pPr>
    </w:p>
    <w:p w14:paraId="3668E1FE" w14:textId="70B29773" w:rsidR="001830F3" w:rsidRDefault="001830F3" w:rsidP="00A504DD">
      <w:pPr>
        <w:rPr>
          <w:rFonts w:ascii="Arial" w:hAnsi="Arial" w:cs="Arial"/>
        </w:rPr>
      </w:pPr>
    </w:p>
    <w:p w14:paraId="0E69103D" w14:textId="6FA0B891" w:rsidR="001830F3" w:rsidRDefault="001830F3" w:rsidP="00A504DD">
      <w:pPr>
        <w:rPr>
          <w:rFonts w:ascii="Arial" w:hAnsi="Arial" w:cs="Arial"/>
        </w:rPr>
      </w:pPr>
    </w:p>
    <w:p w14:paraId="03D58CAA" w14:textId="3281FE25" w:rsidR="001830F3" w:rsidRDefault="001830F3" w:rsidP="00A504DD">
      <w:pPr>
        <w:rPr>
          <w:rFonts w:ascii="Arial" w:hAnsi="Arial" w:cs="Arial"/>
        </w:rPr>
      </w:pPr>
    </w:p>
    <w:p w14:paraId="3FFFA79C" w14:textId="4DCDE12A" w:rsidR="001830F3" w:rsidRDefault="001830F3" w:rsidP="00A504DD">
      <w:pPr>
        <w:rPr>
          <w:rFonts w:ascii="Arial" w:hAnsi="Arial" w:cs="Arial"/>
        </w:rPr>
      </w:pPr>
    </w:p>
    <w:p w14:paraId="6E43EBC3" w14:textId="3EB87A12" w:rsidR="001830F3" w:rsidRDefault="001830F3" w:rsidP="00A504DD">
      <w:pPr>
        <w:rPr>
          <w:rFonts w:ascii="Arial" w:hAnsi="Arial" w:cs="Arial"/>
        </w:rPr>
      </w:pPr>
    </w:p>
    <w:p w14:paraId="462FE379" w14:textId="3636781E" w:rsidR="001830F3" w:rsidRDefault="001830F3" w:rsidP="00A504DD">
      <w:pPr>
        <w:rPr>
          <w:rFonts w:ascii="Arial" w:hAnsi="Arial" w:cs="Arial"/>
        </w:rPr>
      </w:pPr>
    </w:p>
    <w:p w14:paraId="62AAE499" w14:textId="5110A948" w:rsidR="001830F3" w:rsidRDefault="001830F3" w:rsidP="00A504DD">
      <w:pPr>
        <w:rPr>
          <w:rFonts w:ascii="Arial" w:hAnsi="Arial" w:cs="Arial"/>
        </w:rPr>
      </w:pPr>
    </w:p>
    <w:p w14:paraId="073B17FC" w14:textId="50BEAB30" w:rsidR="001830F3" w:rsidRPr="00A504DD" w:rsidRDefault="001830F3" w:rsidP="001830F3">
      <w:pPr>
        <w:ind w:left="1134"/>
        <w:rPr>
          <w:rFonts w:ascii="Arial" w:hAnsi="Arial" w:cs="Arial"/>
        </w:rPr>
      </w:pPr>
      <w:r w:rsidRPr="001830F3">
        <w:rPr>
          <w:rFonts w:ascii="Arial" w:hAnsi="Arial" w:cs="Arial"/>
        </w:rPr>
        <w:drawing>
          <wp:inline distT="0" distB="0" distL="0" distR="0" wp14:anchorId="3DBA1FDD" wp14:editId="28652971">
            <wp:extent cx="4296375" cy="4810796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48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0F3" w:rsidRPr="00A504DD" w:rsidSect="00A95CE8">
      <w:footerReference w:type="default" r:id="rId12"/>
      <w:pgSz w:w="12240" w:h="18720" w:code="14"/>
      <w:pgMar w:top="1276" w:right="1701" w:bottom="1418" w:left="1797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DD02" w14:textId="77777777" w:rsidR="008D5EAF" w:rsidRDefault="008D5EAF">
      <w:r>
        <w:separator/>
      </w:r>
    </w:p>
  </w:endnote>
  <w:endnote w:type="continuationSeparator" w:id="0">
    <w:p w14:paraId="2429AFA5" w14:textId="77777777" w:rsidR="008D5EAF" w:rsidRDefault="008D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72BC" w14:textId="0DAF07A0" w:rsidR="003B1B5F" w:rsidRDefault="003B1B5F" w:rsidP="003B1B5F">
    <w:pPr>
      <w:pStyle w:val="Piedepgina"/>
      <w:jc w:val="right"/>
    </w:pPr>
    <w:r w:rsidRPr="00D671DE">
      <w:rPr>
        <w:rFonts w:ascii="Arial" w:hAnsi="Arial" w:cs="Arial"/>
        <w:sz w:val="18"/>
        <w:szCs w:val="18"/>
        <w:lang w:val="es-GT"/>
      </w:rPr>
      <w:t xml:space="preserve">SIAD </w:t>
    </w:r>
    <w:r>
      <w:rPr>
        <w:rFonts w:ascii="Arial" w:hAnsi="Arial" w:cs="Arial"/>
        <w:sz w:val="18"/>
        <w:szCs w:val="18"/>
        <w:lang w:val="es-GT"/>
      </w:rPr>
      <w:t>646517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030E" w14:textId="77777777" w:rsidR="008D5EAF" w:rsidRDefault="008D5EAF">
      <w:r>
        <w:separator/>
      </w:r>
    </w:p>
  </w:footnote>
  <w:footnote w:type="continuationSeparator" w:id="0">
    <w:p w14:paraId="52BC3E76" w14:textId="77777777" w:rsidR="008D5EAF" w:rsidRDefault="008D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A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5453A"/>
    <w:rsid w:val="00062E6A"/>
    <w:rsid w:val="00065635"/>
    <w:rsid w:val="00071909"/>
    <w:rsid w:val="000719E3"/>
    <w:rsid w:val="00073D84"/>
    <w:rsid w:val="00077DE7"/>
    <w:rsid w:val="000802C8"/>
    <w:rsid w:val="00092C15"/>
    <w:rsid w:val="000A19F1"/>
    <w:rsid w:val="000A3D1D"/>
    <w:rsid w:val="000B1594"/>
    <w:rsid w:val="000C36A0"/>
    <w:rsid w:val="000C4F7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029B"/>
    <w:rsid w:val="00175559"/>
    <w:rsid w:val="00175A2A"/>
    <w:rsid w:val="00182F27"/>
    <w:rsid w:val="001830F3"/>
    <w:rsid w:val="00191E0F"/>
    <w:rsid w:val="00192BA1"/>
    <w:rsid w:val="00197605"/>
    <w:rsid w:val="001A0F09"/>
    <w:rsid w:val="001A415F"/>
    <w:rsid w:val="001A4235"/>
    <w:rsid w:val="001A42EF"/>
    <w:rsid w:val="001A63B6"/>
    <w:rsid w:val="001B1209"/>
    <w:rsid w:val="001B3C82"/>
    <w:rsid w:val="001B42BC"/>
    <w:rsid w:val="001D0A25"/>
    <w:rsid w:val="001E53D2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4206"/>
    <w:rsid w:val="00266EC3"/>
    <w:rsid w:val="0027714E"/>
    <w:rsid w:val="002775DB"/>
    <w:rsid w:val="00281410"/>
    <w:rsid w:val="0028299C"/>
    <w:rsid w:val="002843BB"/>
    <w:rsid w:val="0029492E"/>
    <w:rsid w:val="002A54CD"/>
    <w:rsid w:val="002B2F2D"/>
    <w:rsid w:val="002C1DD2"/>
    <w:rsid w:val="002C4472"/>
    <w:rsid w:val="002C48C5"/>
    <w:rsid w:val="002C48E2"/>
    <w:rsid w:val="002D03B8"/>
    <w:rsid w:val="002F692C"/>
    <w:rsid w:val="00310404"/>
    <w:rsid w:val="0031106E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A1B46"/>
    <w:rsid w:val="003B1B5F"/>
    <w:rsid w:val="003B1B84"/>
    <w:rsid w:val="003C1FB6"/>
    <w:rsid w:val="003C49D5"/>
    <w:rsid w:val="003E0B53"/>
    <w:rsid w:val="003F30AA"/>
    <w:rsid w:val="003F784B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3A60"/>
    <w:rsid w:val="00486D7F"/>
    <w:rsid w:val="00490E61"/>
    <w:rsid w:val="0049126E"/>
    <w:rsid w:val="004A6028"/>
    <w:rsid w:val="004A78F8"/>
    <w:rsid w:val="004B1DB5"/>
    <w:rsid w:val="004B3337"/>
    <w:rsid w:val="004D1B8E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5314B"/>
    <w:rsid w:val="00561DE0"/>
    <w:rsid w:val="00572220"/>
    <w:rsid w:val="00580883"/>
    <w:rsid w:val="005A0B13"/>
    <w:rsid w:val="005B3339"/>
    <w:rsid w:val="005B559E"/>
    <w:rsid w:val="005B5975"/>
    <w:rsid w:val="005C154C"/>
    <w:rsid w:val="005C42E3"/>
    <w:rsid w:val="005C5FB4"/>
    <w:rsid w:val="005D5AD5"/>
    <w:rsid w:val="005E2286"/>
    <w:rsid w:val="005E34BB"/>
    <w:rsid w:val="005E4D23"/>
    <w:rsid w:val="00601BD4"/>
    <w:rsid w:val="00602D16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D40A8"/>
    <w:rsid w:val="006E6B66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65D10"/>
    <w:rsid w:val="007706C0"/>
    <w:rsid w:val="007741A0"/>
    <w:rsid w:val="00774D07"/>
    <w:rsid w:val="00786F5C"/>
    <w:rsid w:val="007929CE"/>
    <w:rsid w:val="00797159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8788D"/>
    <w:rsid w:val="00894299"/>
    <w:rsid w:val="008947D8"/>
    <w:rsid w:val="008A2972"/>
    <w:rsid w:val="008B1ECB"/>
    <w:rsid w:val="008B7B28"/>
    <w:rsid w:val="008C3A45"/>
    <w:rsid w:val="008C3D9F"/>
    <w:rsid w:val="008C4331"/>
    <w:rsid w:val="008C46F8"/>
    <w:rsid w:val="008D0519"/>
    <w:rsid w:val="008D24B0"/>
    <w:rsid w:val="008D52A4"/>
    <w:rsid w:val="008D57FC"/>
    <w:rsid w:val="008D5EAF"/>
    <w:rsid w:val="008E74C6"/>
    <w:rsid w:val="008E7C1D"/>
    <w:rsid w:val="009013E9"/>
    <w:rsid w:val="00911DBA"/>
    <w:rsid w:val="00916DD4"/>
    <w:rsid w:val="00917C9A"/>
    <w:rsid w:val="00921F7B"/>
    <w:rsid w:val="009247F9"/>
    <w:rsid w:val="009252AF"/>
    <w:rsid w:val="009402A4"/>
    <w:rsid w:val="009452A3"/>
    <w:rsid w:val="00950689"/>
    <w:rsid w:val="00951820"/>
    <w:rsid w:val="00971EA9"/>
    <w:rsid w:val="00974DB3"/>
    <w:rsid w:val="009914A4"/>
    <w:rsid w:val="00997777"/>
    <w:rsid w:val="009A0D87"/>
    <w:rsid w:val="009A1CB2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1E48"/>
    <w:rsid w:val="00A07753"/>
    <w:rsid w:val="00A11E79"/>
    <w:rsid w:val="00A20743"/>
    <w:rsid w:val="00A226EE"/>
    <w:rsid w:val="00A31533"/>
    <w:rsid w:val="00A34DD2"/>
    <w:rsid w:val="00A3526E"/>
    <w:rsid w:val="00A3590D"/>
    <w:rsid w:val="00A36D77"/>
    <w:rsid w:val="00A41706"/>
    <w:rsid w:val="00A421FE"/>
    <w:rsid w:val="00A42E94"/>
    <w:rsid w:val="00A504DD"/>
    <w:rsid w:val="00A52C11"/>
    <w:rsid w:val="00A56E94"/>
    <w:rsid w:val="00A702B1"/>
    <w:rsid w:val="00A750B3"/>
    <w:rsid w:val="00A76D58"/>
    <w:rsid w:val="00A84695"/>
    <w:rsid w:val="00A84F72"/>
    <w:rsid w:val="00A94C7A"/>
    <w:rsid w:val="00A95CE8"/>
    <w:rsid w:val="00AB1B0A"/>
    <w:rsid w:val="00AB78EB"/>
    <w:rsid w:val="00AC7B1D"/>
    <w:rsid w:val="00AD14FA"/>
    <w:rsid w:val="00AD4B74"/>
    <w:rsid w:val="00AD76D8"/>
    <w:rsid w:val="00AD7DB7"/>
    <w:rsid w:val="00B00334"/>
    <w:rsid w:val="00B173B0"/>
    <w:rsid w:val="00B40112"/>
    <w:rsid w:val="00B4516A"/>
    <w:rsid w:val="00B56560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9A4"/>
    <w:rsid w:val="00B95B1C"/>
    <w:rsid w:val="00BA40CA"/>
    <w:rsid w:val="00BA67E3"/>
    <w:rsid w:val="00BA6833"/>
    <w:rsid w:val="00BB1C57"/>
    <w:rsid w:val="00BC588B"/>
    <w:rsid w:val="00BC5F6B"/>
    <w:rsid w:val="00BD1617"/>
    <w:rsid w:val="00BD2C9E"/>
    <w:rsid w:val="00BE537F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679C7"/>
    <w:rsid w:val="00C70366"/>
    <w:rsid w:val="00C76232"/>
    <w:rsid w:val="00C9132C"/>
    <w:rsid w:val="00C92958"/>
    <w:rsid w:val="00C94C40"/>
    <w:rsid w:val="00CA180D"/>
    <w:rsid w:val="00CA6552"/>
    <w:rsid w:val="00CA691E"/>
    <w:rsid w:val="00CA7560"/>
    <w:rsid w:val="00CC6146"/>
    <w:rsid w:val="00CD5F84"/>
    <w:rsid w:val="00CD65B9"/>
    <w:rsid w:val="00CE4280"/>
    <w:rsid w:val="00CF3D41"/>
    <w:rsid w:val="00D01C83"/>
    <w:rsid w:val="00D0211A"/>
    <w:rsid w:val="00D129CC"/>
    <w:rsid w:val="00D12EEB"/>
    <w:rsid w:val="00D15C57"/>
    <w:rsid w:val="00D228A4"/>
    <w:rsid w:val="00D35301"/>
    <w:rsid w:val="00D37B7F"/>
    <w:rsid w:val="00D4121B"/>
    <w:rsid w:val="00D412DA"/>
    <w:rsid w:val="00D4232A"/>
    <w:rsid w:val="00D44D92"/>
    <w:rsid w:val="00D62E08"/>
    <w:rsid w:val="00D847F9"/>
    <w:rsid w:val="00D86A36"/>
    <w:rsid w:val="00D86BF0"/>
    <w:rsid w:val="00D913B9"/>
    <w:rsid w:val="00D9346A"/>
    <w:rsid w:val="00D934C5"/>
    <w:rsid w:val="00D95665"/>
    <w:rsid w:val="00DA0B45"/>
    <w:rsid w:val="00DA543C"/>
    <w:rsid w:val="00DB2351"/>
    <w:rsid w:val="00DB3361"/>
    <w:rsid w:val="00DB3CB0"/>
    <w:rsid w:val="00DB5E9D"/>
    <w:rsid w:val="00DC58C6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0EB"/>
    <w:rsid w:val="00E6622D"/>
    <w:rsid w:val="00E72AE4"/>
    <w:rsid w:val="00E77B1F"/>
    <w:rsid w:val="00E91A54"/>
    <w:rsid w:val="00E92860"/>
    <w:rsid w:val="00E93C83"/>
    <w:rsid w:val="00EB080A"/>
    <w:rsid w:val="00EB1EB9"/>
    <w:rsid w:val="00EB306C"/>
    <w:rsid w:val="00EB4955"/>
    <w:rsid w:val="00EC066E"/>
    <w:rsid w:val="00EC5E8B"/>
    <w:rsid w:val="00ED0317"/>
    <w:rsid w:val="00ED472C"/>
    <w:rsid w:val="00EE1785"/>
    <w:rsid w:val="00EE49F2"/>
    <w:rsid w:val="00EF47A5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E413D"/>
    <w:rsid w:val="00FF0075"/>
    <w:rsid w:val="00FF103E"/>
    <w:rsid w:val="00FF1D17"/>
    <w:rsid w:val="00FF5310"/>
    <w:rsid w:val="00FF5574"/>
    <w:rsid w:val="00FF5C4D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FA7D64"/>
  <w15:docId w15:val="{0BCB063E-A7D5-487C-9B7D-B233FFB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yres\Downloads\04_AcdoAPROB_MFOP_sinmodif_estruc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3DEA-269A-428D-9F14-63105DE1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04_AcdoAPROB_MFOP_sinmodif_estructura</Template>
  <TotalTime>3</TotalTime>
  <Pages>3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Angelica Maria Palencia Garcia</dc:creator>
  <cp:lastModifiedBy>Sergio</cp:lastModifiedBy>
  <cp:revision>3</cp:revision>
  <cp:lastPrinted>2024-10-28T17:50:00Z</cp:lastPrinted>
  <dcterms:created xsi:type="dcterms:W3CDTF">2024-10-28T17:52:00Z</dcterms:created>
  <dcterms:modified xsi:type="dcterms:W3CDTF">2024-10-28T17:53:00Z</dcterms:modified>
</cp:coreProperties>
</file>