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8ED0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119AF5" w14:textId="5090E8AF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623B7436" w14:textId="77777777" w:rsidR="00DB71E4" w:rsidRDefault="00DB71E4" w:rsidP="00DB71E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E4F4B6F" w14:textId="3C20C777" w:rsidR="00DB71E4" w:rsidRDefault="00DB71E4" w:rsidP="00DB71E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GT" w:eastAsia="es-GT"/>
        </w:rPr>
        <w:drawing>
          <wp:inline distT="0" distB="0" distL="0" distR="0" wp14:anchorId="1EF692F0" wp14:editId="30AEC74E">
            <wp:extent cx="7105650" cy="3162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D2D5" w14:textId="144950EE" w:rsidR="00DB71E4" w:rsidRDefault="00DB71E4" w:rsidP="00DB71E4">
      <w:pPr>
        <w:pStyle w:val="Encabezado"/>
        <w:tabs>
          <w:tab w:val="clear" w:pos="4252"/>
          <w:tab w:val="clear" w:pos="8504"/>
        </w:tabs>
        <w:ind w:left="284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DE6608A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7BD4BE82" w14:textId="77777777" w:rsidR="007174E8" w:rsidRDefault="007174E8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44AC9E74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B9D7405" w14:textId="1BB6AD12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278A1C8" w14:textId="0ADA1DFC" w:rsidR="007174E8" w:rsidRPr="00CF7F7F" w:rsidRDefault="00DE0216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Acreditación</w:t>
            </w:r>
            <w:r w:rsidR="00842F5F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E357CF" w14:textId="3D2CECA6" w:rsidR="007174E8" w:rsidRPr="00CF7F7F" w:rsidRDefault="00C62854" w:rsidP="00C6285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13576">
              <w:rPr>
                <w:rFonts w:ascii="Arial" w:hAnsi="Arial" w:cs="Arial"/>
                <w:sz w:val="22"/>
                <w:szCs w:val="22"/>
                <w:lang w:val="es-GT"/>
              </w:rPr>
              <w:t>Reconoce la competencia técnica de la institución o individuo para la realización de su quehacer educativo.</w:t>
            </w:r>
          </w:p>
        </w:tc>
      </w:tr>
      <w:tr w:rsidR="007174E8" w:rsidRPr="00CF7F7F" w14:paraId="65232465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D47A487" w14:textId="4A1A59B0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07FA776" w14:textId="795EF6B2" w:rsidR="007174E8" w:rsidRPr="00CF7F7F" w:rsidRDefault="00842F5F" w:rsidP="0038490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Autoevaluación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C481A3B" w14:textId="012AE34E" w:rsidR="007174E8" w:rsidRPr="00CF7F7F" w:rsidRDefault="00C62854" w:rsidP="00C6285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>Es un proceso de reflexión participativa que describe y valora la realidad de una institución o individuo, por medio de un instrumento escrito impreso y/o de forma digital.</w:t>
            </w:r>
          </w:p>
        </w:tc>
      </w:tr>
      <w:tr w:rsidR="007174E8" w:rsidRPr="00CF7F7F" w14:paraId="5461E361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38242A" w14:textId="6FEFA015" w:rsidR="007174E8" w:rsidRPr="00CA7154" w:rsidRDefault="007174E8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4D02132" w14:textId="586CD610" w:rsidR="007174E8" w:rsidRPr="00CF7F7F" w:rsidRDefault="00150645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Certificación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F964F02" w14:textId="794FD3E9" w:rsidR="007174E8" w:rsidRPr="00CF7F7F" w:rsidRDefault="00C62854" w:rsidP="00C6285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>Documento que avala el grado de cumplimiento de las mejoras establecidas para alcanzar la calidad educativa.</w:t>
            </w:r>
          </w:p>
        </w:tc>
      </w:tr>
      <w:tr w:rsidR="00D543F4" w:rsidRPr="00CF7F7F" w14:paraId="75D99503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ED0207B" w14:textId="56DD3C17" w:rsidR="00D543F4" w:rsidRPr="00CA7154" w:rsidRDefault="00D543F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F1C2042" w14:textId="77777777" w:rsidR="00D543F4" w:rsidRDefault="00C62854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Competencias </w:t>
            </w:r>
          </w:p>
          <w:p w14:paraId="117B0CB7" w14:textId="7713FA09" w:rsidR="00E10BF9" w:rsidRDefault="00E10BF9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De Directores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8A3900A" w14:textId="1D8BA0E6" w:rsidR="00D543F4" w:rsidRDefault="0043288C" w:rsidP="00E10BF9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3288C">
              <w:rPr>
                <w:rFonts w:ascii="Arial" w:hAnsi="Arial" w:cs="Arial"/>
                <w:sz w:val="22"/>
                <w:szCs w:val="22"/>
                <w:lang w:val="es-ES"/>
              </w:rPr>
              <w:t xml:space="preserve">Consiste en el desarrollo de un proceso de reflexión-acción que permite al </w:t>
            </w:r>
            <w:r w:rsidR="00E10BF9">
              <w:rPr>
                <w:rFonts w:ascii="Arial" w:hAnsi="Arial" w:cs="Arial"/>
                <w:sz w:val="22"/>
                <w:szCs w:val="22"/>
                <w:lang w:val="es-ES"/>
              </w:rPr>
              <w:t xml:space="preserve">director la verificación del alcance de las competencias técnico  administrativo, adquirido en la formación profesional. </w:t>
            </w:r>
          </w:p>
        </w:tc>
      </w:tr>
      <w:tr w:rsidR="00706401" w:rsidRPr="00CF7F7F" w14:paraId="7D680630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DBFDEC9" w14:textId="77777777" w:rsidR="00706401" w:rsidRPr="00CA7154" w:rsidRDefault="00706401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4D2A96C" w14:textId="5683A3DE" w:rsidR="00706401" w:rsidRDefault="00706401" w:rsidP="00350D1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0BA7D5C" w14:textId="421278B1" w:rsidR="00706401" w:rsidRPr="0043288C" w:rsidRDefault="00706401" w:rsidP="0043288C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Direcciones Departamentales de Educación</w:t>
            </w:r>
          </w:p>
        </w:tc>
      </w:tr>
      <w:tr w:rsidR="00D543F4" w:rsidRPr="00CF7F7F" w14:paraId="546EB8C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1554D44" w14:textId="00571EF1" w:rsidR="00D543F4" w:rsidRDefault="00D543F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081DE02" w14:textId="72F37515" w:rsidR="00D543F4" w:rsidRDefault="00914674" w:rsidP="00D543F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DINFO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12E9DF5" w14:textId="67D54827" w:rsidR="00D543F4" w:rsidRDefault="00914674" w:rsidP="00D543F4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Dirección </w:t>
            </w:r>
            <w:r w:rsidR="00B80D5D">
              <w:rPr>
                <w:rFonts w:ascii="Arial" w:hAnsi="Arial"/>
                <w:sz w:val="22"/>
                <w:szCs w:val="22"/>
                <w:lang w:val="es-GT"/>
              </w:rPr>
              <w:t xml:space="preserve">General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de Informática</w:t>
            </w:r>
            <w:r w:rsidR="00B80D5D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063A5" w:rsidRPr="00CF7F7F" w14:paraId="731608D4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01ACBEF" w14:textId="77777777" w:rsidR="00A063A5" w:rsidRDefault="00A063A5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F0E841C" w14:textId="33EE3B94" w:rsidR="00A063A5" w:rsidRDefault="00A063A5" w:rsidP="00D543F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Foro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AEF22C6" w14:textId="69CA58BF" w:rsidR="00A063A5" w:rsidRDefault="00A063A5" w:rsidP="00D543F4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Espacio virtual de interacción entre participantes con base da preguntas genéricas relacionadas con el tema de certificación.  </w:t>
            </w:r>
          </w:p>
        </w:tc>
      </w:tr>
      <w:tr w:rsidR="009A1C15" w:rsidRPr="00CF7F7F" w14:paraId="796994C7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F59130A" w14:textId="294ABC33" w:rsidR="009A1C15" w:rsidRPr="00CA7154" w:rsidRDefault="009A1C15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73C1B88" w14:textId="6110837F" w:rsidR="009A1C15" w:rsidRDefault="00847817" w:rsidP="0091467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Komonil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7F91364" w14:textId="7169DB55" w:rsidR="009A1C15" w:rsidRDefault="00B80D5D" w:rsidP="009A1C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Plata</w:t>
            </w:r>
            <w:r w:rsidR="005405CE">
              <w:rPr>
                <w:rFonts w:ascii="Arial" w:hAnsi="Arial"/>
                <w:sz w:val="22"/>
                <w:szCs w:val="22"/>
                <w:lang w:val="es-GT"/>
              </w:rPr>
              <w:t xml:space="preserve">forma virtual de aprendizaje especifico, utilizada para recepción de productos de docentes en proceso de certificación. </w:t>
            </w:r>
          </w:p>
        </w:tc>
      </w:tr>
      <w:tr w:rsidR="00C62854" w:rsidRPr="00CF7F7F" w14:paraId="524A7D6F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944A9C7" w14:textId="3322B04B" w:rsidR="00C62854" w:rsidRDefault="00C6285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A321E3F" w14:textId="6FE2F325" w:rsidR="00C62854" w:rsidRDefault="00847817" w:rsidP="009A1C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13576">
              <w:rPr>
                <w:rFonts w:ascii="Arial" w:hAnsi="Arial" w:cs="Arial"/>
                <w:b/>
                <w:sz w:val="22"/>
                <w:szCs w:val="22"/>
                <w:lang w:val="es-GT"/>
              </w:rPr>
              <w:t>Portafolio digital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FBF2065" w14:textId="7022BAE8" w:rsidR="00C62854" w:rsidRDefault="00847817" w:rsidP="00847817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Compilación de evidencias de los co</w:t>
            </w:r>
            <w:r w:rsidRPr="00DE6F88">
              <w:rPr>
                <w:rFonts w:ascii="Arial" w:hAnsi="Arial" w:cs="Arial"/>
                <w:sz w:val="22"/>
                <w:szCs w:val="22"/>
                <w:lang w:val="es-GT"/>
              </w:rPr>
              <w:t xml:space="preserve">nocimientos, las habilidades y las capacidades, sus fortalezas para desempeñarse en un puesto laboral. </w:t>
            </w:r>
          </w:p>
        </w:tc>
      </w:tr>
      <w:tr w:rsidR="00C62854" w:rsidRPr="00CF7F7F" w14:paraId="2CC517EB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81B842F" w14:textId="54D20536" w:rsidR="00C62854" w:rsidRDefault="00C62854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2AAAC41" w14:textId="33EC9F7B" w:rsidR="00C62854" w:rsidRDefault="00847817" w:rsidP="009A1C1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Resolución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89F27C3" w14:textId="0F1BB1FF" w:rsidR="00C62854" w:rsidRDefault="005405CE" w:rsidP="009A1C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legal emitido por </w:t>
            </w:r>
            <w:r w:rsidR="00706401">
              <w:rPr>
                <w:rFonts w:ascii="Arial" w:hAnsi="Arial"/>
                <w:sz w:val="22"/>
                <w:szCs w:val="22"/>
                <w:lang w:val="es-GT"/>
              </w:rPr>
              <w:t xml:space="preserve">DIGEACE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para validar la certificación obtenida. </w:t>
            </w:r>
          </w:p>
        </w:tc>
      </w:tr>
      <w:tr w:rsidR="005405CE" w:rsidRPr="00CF7F7F" w14:paraId="0A4DE12B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727A395" w14:textId="181ECBE6" w:rsidR="005405CE" w:rsidRDefault="005405CE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BB578F" w14:textId="1B7F08D2" w:rsidR="005405CE" w:rsidRDefault="005405CE" w:rsidP="00E10BF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76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Términos de referencia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C1AC6EA" w14:textId="4497C170" w:rsidR="005405CE" w:rsidRDefault="005405CE" w:rsidP="009A1C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que detalla la justificación, perfil, actividades,  productos, tiempo de consultoría y honorarios  del servicio. </w:t>
            </w:r>
          </w:p>
        </w:tc>
      </w:tr>
      <w:tr w:rsidR="00A063A5" w:rsidRPr="00CF7F7F" w14:paraId="5D409EE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54EE641" w14:textId="77777777" w:rsidR="00A063A5" w:rsidRDefault="00A063A5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EE3F99F" w14:textId="131D5040" w:rsidR="00A063A5" w:rsidRDefault="00A063A5" w:rsidP="00E10BF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76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Tutor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AEC1078" w14:textId="3163E3E8" w:rsidR="00A063A5" w:rsidRDefault="00A063A5" w:rsidP="009A1C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Persona que facilita de manera virtual la entrega educativa en forma presencial o semi presencial.  </w:t>
            </w:r>
          </w:p>
        </w:tc>
      </w:tr>
      <w:tr w:rsidR="00E10BF9" w:rsidRPr="00CF7F7F" w14:paraId="2360C54F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4058B52" w14:textId="77777777" w:rsidR="00E10BF9" w:rsidRDefault="00E10BF9" w:rsidP="00B46EB1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D6E8E3D" w14:textId="77777777" w:rsidR="00E10BF9" w:rsidRPr="00C54064" w:rsidRDefault="00E10BF9" w:rsidP="00C54064">
            <w:pPr>
              <w:rPr>
                <w:rFonts w:ascii="Arial" w:hAnsi="Arial" w:cs="Arial"/>
                <w:b/>
                <w:sz w:val="22"/>
              </w:rPr>
            </w:pPr>
            <w:r w:rsidRPr="00C54064">
              <w:rPr>
                <w:rFonts w:ascii="Arial" w:hAnsi="Arial" w:cs="Arial"/>
                <w:b/>
                <w:sz w:val="22"/>
              </w:rPr>
              <w:t xml:space="preserve">Vinculación </w:t>
            </w:r>
          </w:p>
          <w:p w14:paraId="23BEACE5" w14:textId="35538F21" w:rsidR="00E10BF9" w:rsidRDefault="00E10BF9" w:rsidP="00C54064">
            <w:pPr>
              <w:rPr>
                <w:lang w:val="es-GT"/>
              </w:rPr>
            </w:pPr>
            <w:r w:rsidRPr="00C54064">
              <w:rPr>
                <w:rFonts w:ascii="Arial" w:hAnsi="Arial" w:cs="Arial"/>
                <w:b/>
                <w:sz w:val="22"/>
              </w:rPr>
              <w:t>con la Comunidad Educativa</w:t>
            </w:r>
            <w:r w:rsidRPr="00C54064">
              <w:rPr>
                <w:sz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4FB9A71" w14:textId="20ED43B7" w:rsidR="00E10BF9" w:rsidRDefault="00E10BF9" w:rsidP="009A1C1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Por medio de una batería de instrumentos, se obtiene información de la opinión de miembros de la comunidad educativa sobre el desempeño del Director. </w:t>
            </w:r>
          </w:p>
        </w:tc>
      </w:tr>
    </w:tbl>
    <w:p w14:paraId="4A5CF068" w14:textId="77777777" w:rsidR="007174E8" w:rsidRDefault="007174E8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7F7CB36" w14:textId="77777777" w:rsidR="005405CE" w:rsidRDefault="005405CE" w:rsidP="00350D1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C9FCDFF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9AE7A6A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9B18FD" w14:textId="3682A168" w:rsidR="00AB462B" w:rsidRDefault="00AB462B" w:rsidP="00AB462B">
      <w:pPr>
        <w:pStyle w:val="Encabezado"/>
        <w:tabs>
          <w:tab w:val="left" w:pos="708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Define </w:t>
      </w:r>
      <w:r w:rsidR="00F74C63">
        <w:rPr>
          <w:rFonts w:ascii="Arial" w:hAnsi="Arial" w:cs="Arial"/>
          <w:sz w:val="22"/>
          <w:szCs w:val="22"/>
          <w:lang w:val="es-GT"/>
        </w:rPr>
        <w:t>los pasos</w:t>
      </w:r>
      <w:r>
        <w:rPr>
          <w:rFonts w:ascii="Arial" w:hAnsi="Arial" w:cs="Arial"/>
          <w:sz w:val="22"/>
          <w:szCs w:val="22"/>
          <w:lang w:val="es-GT"/>
        </w:rPr>
        <w:t xml:space="preserve"> a seguir para </w:t>
      </w:r>
      <w:r w:rsidR="004D0573">
        <w:rPr>
          <w:rFonts w:ascii="Arial" w:hAnsi="Arial" w:cs="Arial"/>
          <w:sz w:val="22"/>
          <w:szCs w:val="22"/>
          <w:lang w:val="es-GT"/>
        </w:rPr>
        <w:t>llevar a cabo el proceso de</w:t>
      </w:r>
      <w:r>
        <w:rPr>
          <w:rFonts w:ascii="Arial" w:hAnsi="Arial" w:cs="Arial"/>
          <w:sz w:val="22"/>
          <w:szCs w:val="22"/>
          <w:lang w:val="es-GT"/>
        </w:rPr>
        <w:t xml:space="preserve"> Acreditación y Certificación de </w:t>
      </w:r>
      <w:r w:rsidR="00235387">
        <w:rPr>
          <w:rFonts w:ascii="Arial" w:hAnsi="Arial" w:cs="Arial"/>
          <w:sz w:val="22"/>
          <w:szCs w:val="22"/>
          <w:lang w:val="es-GT"/>
        </w:rPr>
        <w:t xml:space="preserve">personas individuales inscritas en los procesos, </w:t>
      </w:r>
      <w:r>
        <w:rPr>
          <w:rFonts w:ascii="Arial" w:hAnsi="Arial" w:cs="Arial"/>
          <w:sz w:val="22"/>
          <w:szCs w:val="22"/>
          <w:lang w:val="es-GT"/>
        </w:rPr>
        <w:t>hasta la entrega del certificado</w:t>
      </w:r>
      <w:r w:rsidRPr="005A6B93">
        <w:rPr>
          <w:rFonts w:ascii="Arial" w:hAnsi="Arial" w:cs="Arial"/>
          <w:sz w:val="22"/>
          <w:szCs w:val="22"/>
          <w:lang w:val="es-GT"/>
        </w:rPr>
        <w:t>.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5A6B93">
        <w:rPr>
          <w:rFonts w:ascii="Arial" w:hAnsi="Arial" w:cs="Arial"/>
          <w:sz w:val="22"/>
          <w:szCs w:val="22"/>
          <w:lang w:val="es-GT"/>
        </w:rPr>
        <w:t>En</w:t>
      </w:r>
      <w:r>
        <w:rPr>
          <w:rFonts w:ascii="Arial" w:hAnsi="Arial" w:cs="Arial"/>
          <w:sz w:val="22"/>
          <w:szCs w:val="22"/>
          <w:lang w:val="es-GT"/>
        </w:rPr>
        <w:t xml:space="preserve"> el proceso intervienen la Dirección General de Acreditación y Certificación, DIGEACE</w:t>
      </w:r>
      <w:r w:rsidR="008F2F55">
        <w:rPr>
          <w:rFonts w:ascii="Arial" w:hAnsi="Arial" w:cs="Arial"/>
          <w:sz w:val="22"/>
          <w:szCs w:val="22"/>
          <w:lang w:val="es-GT"/>
        </w:rPr>
        <w:t xml:space="preserve">, </w:t>
      </w:r>
      <w:r>
        <w:rPr>
          <w:rFonts w:ascii="Arial" w:hAnsi="Arial" w:cs="Arial"/>
          <w:sz w:val="22"/>
          <w:szCs w:val="22"/>
          <w:lang w:val="es-GT"/>
        </w:rPr>
        <w:t>las Direcciones Departamentales de Educación, DIDEDUC</w:t>
      </w:r>
      <w:r w:rsidR="008F2F55">
        <w:rPr>
          <w:rFonts w:ascii="Arial" w:hAnsi="Arial" w:cs="Arial"/>
          <w:sz w:val="22"/>
          <w:szCs w:val="22"/>
          <w:lang w:val="es-GT"/>
        </w:rPr>
        <w:t xml:space="preserve"> y otras instancias, según el caso y la operativización de las políticas educativas.</w:t>
      </w:r>
    </w:p>
    <w:p w14:paraId="62A0423A" w14:textId="6ACFE6FF" w:rsidR="00A434FF" w:rsidRPr="005732FE" w:rsidRDefault="00A434FF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38B2AA1" w14:textId="4E0AC54D" w:rsidR="00A434FF" w:rsidRPr="003D69FA" w:rsidRDefault="00E160B8" w:rsidP="00711A1A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B771AE">
        <w:rPr>
          <w:rFonts w:ascii="Arial" w:hAnsi="Arial" w:cs="Arial"/>
          <w:b/>
          <w:sz w:val="22"/>
          <w:szCs w:val="22"/>
          <w:lang w:val="es-GT"/>
        </w:rPr>
        <w:t xml:space="preserve">Proceso de Acreditación y Certificación de </w:t>
      </w:r>
      <w:r w:rsidR="00B771AE">
        <w:rPr>
          <w:rFonts w:ascii="Arial" w:hAnsi="Arial" w:cs="Arial"/>
          <w:b/>
          <w:sz w:val="22"/>
          <w:szCs w:val="22"/>
          <w:lang w:val="es-GT"/>
        </w:rPr>
        <w:t xml:space="preserve">personas </w:t>
      </w:r>
      <w:r w:rsidR="00A063A5">
        <w:rPr>
          <w:rFonts w:ascii="Arial" w:hAnsi="Arial" w:cs="Arial"/>
          <w:b/>
          <w:sz w:val="22"/>
          <w:szCs w:val="22"/>
          <w:lang w:val="es-GT"/>
        </w:rPr>
        <w:t>(tutores</w:t>
      </w:r>
      <w:r w:rsidR="00B771AE">
        <w:rPr>
          <w:rFonts w:ascii="Arial" w:hAnsi="Arial" w:cs="Arial"/>
          <w:b/>
          <w:sz w:val="22"/>
          <w:szCs w:val="22"/>
          <w:lang w:val="es-GT"/>
        </w:rPr>
        <w:t>)</w:t>
      </w:r>
    </w:p>
    <w:p w14:paraId="1FB8F1DF" w14:textId="77777777" w:rsidR="003D69FA" w:rsidRPr="003D69FA" w:rsidRDefault="003D69FA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1DD4BB0" w14:textId="606006D3" w:rsidR="003D69FA" w:rsidRPr="003D69FA" w:rsidRDefault="003D69FA" w:rsidP="003D69F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Acciones previas</w:t>
      </w:r>
    </w:p>
    <w:p w14:paraId="1523A9B1" w14:textId="77777777" w:rsidR="003D69FA" w:rsidRPr="003D69FA" w:rsidRDefault="003D69FA" w:rsidP="00350D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3D69FA" w:rsidRPr="005732FE" w14:paraId="58B58142" w14:textId="77777777" w:rsidTr="00075EC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54FA305" w14:textId="77777777" w:rsidR="003D69FA" w:rsidRPr="00033E0B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B2DC3FE" w14:textId="77777777" w:rsidR="003D69FA" w:rsidRPr="005732FE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5C4C48F" w14:textId="77777777" w:rsidR="003D69FA" w:rsidRPr="005732FE" w:rsidRDefault="003D69FA" w:rsidP="00075EC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3D69FA" w:rsidRPr="005732FE" w14:paraId="436A0E8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C667C7D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62C9C9D" w14:textId="65E34F4F" w:rsidR="003D69FA" w:rsidRPr="00033E0B" w:rsidRDefault="003D69FA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Actualizar documentación asociada al proceso</w:t>
            </w:r>
          </w:p>
        </w:tc>
        <w:tc>
          <w:tcPr>
            <w:tcW w:w="1112" w:type="dxa"/>
            <w:vAlign w:val="center"/>
          </w:tcPr>
          <w:p w14:paraId="3881127F" w14:textId="4F9B8399" w:rsidR="003D69FA" w:rsidRPr="00D44B82" w:rsidRDefault="003D69FA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AAF5559" w14:textId="423EB0D1" w:rsidR="003D69FA" w:rsidRPr="00D44B82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Actualiza todos los documentos asociados al proceso (manuales, instructivos, evaluaciones, guías, plantillas, presentaciones en power point, trifoliares, afiches, instrumentos, entre otros). </w:t>
            </w:r>
          </w:p>
        </w:tc>
      </w:tr>
      <w:tr w:rsidR="003D69FA" w:rsidRPr="005732FE" w14:paraId="4A5795B4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01B2778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6BCFB2E" w14:textId="01A272CF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Validar documentación actualizada</w:t>
            </w:r>
          </w:p>
        </w:tc>
        <w:tc>
          <w:tcPr>
            <w:tcW w:w="1112" w:type="dxa"/>
            <w:vAlign w:val="center"/>
          </w:tcPr>
          <w:p w14:paraId="2AFD0A40" w14:textId="2EECDC83" w:rsidR="003D69FA" w:rsidRPr="00D44B82" w:rsidRDefault="00166D4D" w:rsidP="00166D4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Dirección General /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ubdirector de 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y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87EFA5D" w14:textId="066B0065" w:rsidR="003D69FA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 visto bueno de los documentos actualizados para su diagramación. </w:t>
            </w:r>
          </w:p>
        </w:tc>
      </w:tr>
      <w:tr w:rsidR="003D69FA" w:rsidRPr="005732FE" w14:paraId="49D5462C" w14:textId="77777777" w:rsidTr="00166D4D">
        <w:trPr>
          <w:trHeight w:val="364"/>
          <w:jc w:val="right"/>
        </w:trPr>
        <w:tc>
          <w:tcPr>
            <w:tcW w:w="1159" w:type="dxa"/>
            <w:vAlign w:val="center"/>
          </w:tcPr>
          <w:p w14:paraId="7F994D9E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170504" w14:textId="28AC933D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Diagramar la documentación asociada al proceso</w:t>
            </w:r>
          </w:p>
        </w:tc>
        <w:tc>
          <w:tcPr>
            <w:tcW w:w="1112" w:type="dxa"/>
            <w:vAlign w:val="center"/>
          </w:tcPr>
          <w:p w14:paraId="17283024" w14:textId="50BF747A" w:rsidR="003D69FA" w:rsidRPr="00D44B82" w:rsidRDefault="00166D4D" w:rsidP="00166D4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BCB85B4" w14:textId="487BCDC9" w:rsidR="003D69FA" w:rsidRDefault="00166D4D" w:rsidP="00166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Gestiona la diagramación de los documentos actualizados.</w:t>
            </w:r>
          </w:p>
        </w:tc>
      </w:tr>
      <w:tr w:rsidR="003D69FA" w:rsidRPr="005732FE" w14:paraId="765B181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9895141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F1E286" w14:textId="0444AC0E" w:rsidR="003D69FA" w:rsidRPr="00033E0B" w:rsidRDefault="00166D4D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Publicar los</w:t>
            </w:r>
            <w:r w:rsidR="004E189D" w:rsidRPr="00033E0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33E0B">
              <w:rPr>
                <w:rFonts w:ascii="Arial" w:hAnsi="Arial" w:cs="Arial"/>
                <w:b/>
                <w:sz w:val="14"/>
                <w:szCs w:val="14"/>
              </w:rPr>
              <w:t>documentos en los espacios correspondientes</w:t>
            </w:r>
          </w:p>
        </w:tc>
        <w:tc>
          <w:tcPr>
            <w:tcW w:w="1112" w:type="dxa"/>
            <w:vAlign w:val="center"/>
          </w:tcPr>
          <w:p w14:paraId="7B8BEEAA" w14:textId="12BFBC9A" w:rsidR="003D69FA" w:rsidRPr="00A8439F" w:rsidRDefault="00166D4D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/ 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067BA19" w14:textId="79B4867C" w:rsidR="003D69FA" w:rsidRPr="00A8439F" w:rsidRDefault="00166D4D" w:rsidP="00075EC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Publica, con apoyo de técnicos de informática</w:t>
            </w:r>
            <w:r w:rsidR="00FC384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 divulgación en los espacios establecidos para el efecto </w:t>
            </w:r>
            <w:r w:rsidR="00AD2D7F">
              <w:rPr>
                <w:rFonts w:ascii="Arial" w:hAnsi="Arial" w:cs="Arial"/>
                <w:sz w:val="22"/>
                <w:szCs w:val="22"/>
              </w:rPr>
              <w:t>(espacio</w:t>
            </w:r>
            <w:r w:rsidR="005667B8">
              <w:rPr>
                <w:rFonts w:ascii="Arial" w:hAnsi="Arial" w:cs="Arial"/>
                <w:sz w:val="22"/>
                <w:szCs w:val="22"/>
              </w:rPr>
              <w:t xml:space="preserve"> WEB DIGEACE, plataforma Komonil, Facebook, entre otros). </w:t>
            </w:r>
          </w:p>
        </w:tc>
      </w:tr>
      <w:tr w:rsidR="00A34859" w:rsidRPr="005732FE" w14:paraId="439BCDAD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29A121D4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tabs>
                <w:tab w:val="num" w:pos="0"/>
              </w:tabs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6469D4" w14:textId="37072EF4" w:rsidR="00A34859" w:rsidRPr="00033E0B" w:rsidRDefault="00A34859" w:rsidP="00033E0B">
            <w:pPr>
              <w:tabs>
                <w:tab w:val="num" w:pos="0"/>
              </w:tabs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Solicitar autorización para contracción de consultorías</w:t>
            </w:r>
          </w:p>
        </w:tc>
        <w:tc>
          <w:tcPr>
            <w:tcW w:w="1112" w:type="dxa"/>
            <w:vAlign w:val="center"/>
          </w:tcPr>
          <w:p w14:paraId="4B3CDA7C" w14:textId="1773D3CA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Dirección General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896933F" w14:textId="7546CDDD" w:rsidR="00A34859" w:rsidRDefault="00FE2717" w:rsidP="00DE48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</w:t>
            </w:r>
            <w:r w:rsidR="00F971FA">
              <w:rPr>
                <w:rFonts w:ascii="Arial" w:hAnsi="Arial" w:cs="Arial"/>
                <w:sz w:val="22"/>
                <w:szCs w:val="22"/>
              </w:rPr>
              <w:t>Vice despacho</w:t>
            </w:r>
            <w:r>
              <w:rPr>
                <w:rFonts w:ascii="Arial" w:hAnsi="Arial" w:cs="Arial"/>
                <w:sz w:val="22"/>
                <w:szCs w:val="22"/>
              </w:rPr>
              <w:t xml:space="preserve"> que corresponde la autorización para la contratación de consultores</w:t>
            </w:r>
            <w:r w:rsidR="001D7E27">
              <w:rPr>
                <w:rFonts w:ascii="Arial" w:hAnsi="Arial" w:cs="Arial"/>
                <w:sz w:val="22"/>
                <w:szCs w:val="22"/>
              </w:rPr>
              <w:t>, renglón 189</w:t>
            </w:r>
            <w:r w:rsidR="00DE4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1FA">
              <w:rPr>
                <w:rFonts w:ascii="Arial" w:hAnsi="Arial" w:cs="Arial"/>
                <w:sz w:val="22"/>
                <w:szCs w:val="22"/>
              </w:rPr>
              <w:t>(servicios técnico o profesional)</w:t>
            </w:r>
            <w:r w:rsidR="00DE4877">
              <w:rPr>
                <w:rFonts w:ascii="Arial" w:hAnsi="Arial" w:cs="Arial"/>
                <w:sz w:val="22"/>
                <w:szCs w:val="22"/>
              </w:rPr>
              <w:t>,</w:t>
            </w:r>
            <w:r w:rsidR="00F971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877">
              <w:rPr>
                <w:rFonts w:ascii="Arial" w:hAnsi="Arial" w:cs="Arial"/>
                <w:sz w:val="22"/>
                <w:szCs w:val="22"/>
              </w:rPr>
              <w:t xml:space="preserve">subgrupo 18  </w:t>
            </w:r>
            <w:r>
              <w:rPr>
                <w:rFonts w:ascii="Arial" w:hAnsi="Arial" w:cs="Arial"/>
                <w:sz w:val="22"/>
                <w:szCs w:val="22"/>
              </w:rPr>
              <w:t xml:space="preserve">que apoyarán en el proceso de calificación de productos. </w:t>
            </w:r>
          </w:p>
        </w:tc>
      </w:tr>
      <w:tr w:rsidR="00A34859" w:rsidRPr="005732FE" w14:paraId="50E2091C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684274A1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B93232" w14:textId="734990BC" w:rsidR="00A34859" w:rsidRPr="00033E0B" w:rsidRDefault="00A34859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Elaborar TDR</w:t>
            </w:r>
          </w:p>
        </w:tc>
        <w:tc>
          <w:tcPr>
            <w:tcW w:w="1112" w:type="dxa"/>
            <w:vAlign w:val="center"/>
          </w:tcPr>
          <w:p w14:paraId="7BC76920" w14:textId="68CE21C5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CE3734B" w14:textId="7B1DB6CA" w:rsidR="00F971FA" w:rsidRDefault="00FE2717" w:rsidP="00F971FA">
            <w:pPr>
              <w:pStyle w:val="Textocomentario"/>
            </w:pPr>
            <w:r>
              <w:rPr>
                <w:rFonts w:ascii="Arial" w:hAnsi="Arial" w:cs="Arial"/>
                <w:sz w:val="22"/>
                <w:szCs w:val="22"/>
              </w:rPr>
              <w:t>Elabora los términos de referencia para la contratación de consultorías</w:t>
            </w:r>
            <w:r w:rsidR="00F971FA">
              <w:rPr>
                <w:rFonts w:ascii="Arial" w:hAnsi="Arial" w:cs="Arial"/>
                <w:sz w:val="22"/>
                <w:szCs w:val="22"/>
              </w:rPr>
              <w:t xml:space="preserve"> con base a al procedimiento </w:t>
            </w:r>
            <w:r w:rsidR="00F971FA" w:rsidRPr="00F971FA">
              <w:rPr>
                <w:rFonts w:ascii="Arial" w:hAnsi="Arial" w:cs="Arial"/>
                <w:sz w:val="22"/>
                <w:szCs w:val="22"/>
              </w:rPr>
              <w:t xml:space="preserve"> ADQ-PRO-03 “Contratación de Servicios Técnicos y Profesionales individuales en general con cargo al Subgrupo de Gasto 18”</w:t>
            </w:r>
            <w:r w:rsidR="00F971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18DCF9" w14:textId="55B42B0B" w:rsidR="00A34859" w:rsidRDefault="00A34859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521" w:rsidRPr="005732FE" w14:paraId="0C97E947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2DB8A2EE" w14:textId="77777777" w:rsidR="00730E41" w:rsidRDefault="00730E41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5379CC" w14:textId="73A22028" w:rsidR="00033E0B" w:rsidRPr="00730E41" w:rsidRDefault="00C11D2E" w:rsidP="00730E41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0E41">
              <w:rPr>
                <w:rFonts w:ascii="Arial" w:hAnsi="Arial" w:cs="Arial"/>
                <w:b/>
                <w:sz w:val="14"/>
                <w:szCs w:val="14"/>
              </w:rPr>
              <w:t>Publicar convocatoria</w:t>
            </w:r>
          </w:p>
          <w:p w14:paraId="7C1FE648" w14:textId="79BAA39C" w:rsidR="00104521" w:rsidRPr="00033E0B" w:rsidRDefault="00104521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2" w:type="dxa"/>
            <w:vAlign w:val="center"/>
          </w:tcPr>
          <w:p w14:paraId="6ED2464C" w14:textId="4F0C59D4" w:rsidR="00104521" w:rsidRPr="00D44B82" w:rsidRDefault="00104521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DFD26A" w14:textId="0EC246F8" w:rsidR="00104521" w:rsidRDefault="00C11D2E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 a través de redes sociales de DIGEACE y por medio de correo electrónico la convocatoria para realizar la consultoría.</w:t>
            </w:r>
          </w:p>
        </w:tc>
      </w:tr>
      <w:tr w:rsidR="00C11D2E" w:rsidRPr="005732FE" w14:paraId="01740C32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136849E3" w14:textId="77777777" w:rsidR="00730E41" w:rsidRDefault="00730E41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22B160" w14:textId="1BB54016" w:rsidR="00C11D2E" w:rsidRPr="00730E41" w:rsidRDefault="00C11D2E" w:rsidP="00730E41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0E41">
              <w:rPr>
                <w:rFonts w:ascii="Arial" w:hAnsi="Arial" w:cs="Arial"/>
                <w:b/>
                <w:sz w:val="14"/>
                <w:szCs w:val="14"/>
              </w:rPr>
              <w:t>Elegir al personal</w:t>
            </w:r>
          </w:p>
        </w:tc>
        <w:tc>
          <w:tcPr>
            <w:tcW w:w="1112" w:type="dxa"/>
            <w:vAlign w:val="center"/>
          </w:tcPr>
          <w:p w14:paraId="7BFB5E1A" w14:textId="4133F3FD" w:rsidR="00C11D2E" w:rsidRPr="00D44B82" w:rsidRDefault="00C11D2E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5560E6B" w14:textId="59784F70" w:rsidR="00C11D2E" w:rsidRDefault="00C11D2E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Elige entre los expedientes de los candidatos los que responden a los perfiles que aplican al tipo de contratación a realizar asegurando que cumpla con todos los requisitos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establecidos por la Dirección y la Ley de Contrataciones del Estado.</w:t>
            </w:r>
          </w:p>
        </w:tc>
      </w:tr>
      <w:tr w:rsidR="00A34859" w:rsidRPr="005732FE" w14:paraId="591130C4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5925844B" w14:textId="77777777" w:rsidR="00033E0B" w:rsidRPr="00033E0B" w:rsidRDefault="00033E0B" w:rsidP="00B46EB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895EBB" w14:textId="6C06BA49" w:rsidR="00A34859" w:rsidRPr="00033E0B" w:rsidRDefault="00A34859" w:rsidP="00033E0B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Revisar expedientes de contratación</w:t>
            </w:r>
          </w:p>
        </w:tc>
        <w:tc>
          <w:tcPr>
            <w:tcW w:w="1112" w:type="dxa"/>
            <w:vAlign w:val="center"/>
          </w:tcPr>
          <w:p w14:paraId="0103F717" w14:textId="46F279B4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02AE7F4" w14:textId="0AE9B2FC" w:rsidR="00A34859" w:rsidRDefault="00104521" w:rsidP="00033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los expedientes de los candidatos seleccionados par</w:t>
            </w:r>
            <w:r w:rsidR="00033E0B">
              <w:rPr>
                <w:rFonts w:ascii="Arial" w:hAnsi="Arial" w:cs="Arial"/>
                <w:sz w:val="22"/>
                <w:szCs w:val="22"/>
              </w:rPr>
              <w:t>a el proceso de la contracción.</w:t>
            </w:r>
          </w:p>
        </w:tc>
      </w:tr>
      <w:tr w:rsidR="00A34859" w:rsidRPr="005732FE" w14:paraId="3555AC4A" w14:textId="77777777" w:rsidTr="00075EC2">
        <w:trPr>
          <w:trHeight w:val="874"/>
          <w:jc w:val="right"/>
        </w:trPr>
        <w:tc>
          <w:tcPr>
            <w:tcW w:w="1159" w:type="dxa"/>
            <w:vAlign w:val="center"/>
          </w:tcPr>
          <w:p w14:paraId="20CB6817" w14:textId="77777777" w:rsidR="00730E41" w:rsidRDefault="00730E41" w:rsidP="00730E41">
            <w:pPr>
              <w:pStyle w:val="Prrafodelista"/>
              <w:numPr>
                <w:ilvl w:val="0"/>
                <w:numId w:val="7"/>
              </w:numPr>
              <w:ind w:left="247" w:hanging="28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283807" w14:textId="0E8F0BFB" w:rsidR="00A34859" w:rsidRPr="00730E41" w:rsidRDefault="00A34859" w:rsidP="00730E41">
            <w:pPr>
              <w:ind w:left="-3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0E41">
              <w:rPr>
                <w:rFonts w:ascii="Arial" w:hAnsi="Arial" w:cs="Arial"/>
                <w:b/>
                <w:sz w:val="14"/>
                <w:szCs w:val="14"/>
              </w:rPr>
              <w:t>Gestionar con la Unidad financiera</w:t>
            </w:r>
          </w:p>
        </w:tc>
        <w:tc>
          <w:tcPr>
            <w:tcW w:w="1112" w:type="dxa"/>
            <w:vAlign w:val="center"/>
          </w:tcPr>
          <w:p w14:paraId="6EFA3F6E" w14:textId="5F33C0E3" w:rsidR="00A34859" w:rsidRPr="00D44B82" w:rsidRDefault="00FE2717" w:rsidP="00075E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1604577" w14:textId="413EAF14" w:rsidR="00A34859" w:rsidRDefault="00104521" w:rsidP="0007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documentos de respaldo financiero necesario para la gestión de la contratación.  </w:t>
            </w:r>
            <w:r w:rsidR="000208FB">
              <w:rPr>
                <w:rFonts w:ascii="Arial" w:hAnsi="Arial" w:cs="Arial"/>
                <w:sz w:val="22"/>
                <w:szCs w:val="22"/>
              </w:rPr>
              <w:t>(Memorándum</w:t>
            </w:r>
            <w:r>
              <w:rPr>
                <w:rFonts w:ascii="Arial" w:hAnsi="Arial" w:cs="Arial"/>
                <w:sz w:val="22"/>
                <w:szCs w:val="22"/>
              </w:rPr>
              <w:t xml:space="preserve"> de s</w:t>
            </w:r>
            <w:r w:rsidRPr="00104521">
              <w:rPr>
                <w:rFonts w:ascii="Arial" w:hAnsi="Arial" w:cs="Arial"/>
                <w:sz w:val="22"/>
                <w:szCs w:val="22"/>
              </w:rPr>
              <w:t>olicitud de  cuota y requerimiento de pago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</w:tbl>
    <w:p w14:paraId="5AA6D801" w14:textId="0D1D3880" w:rsidR="003D69FA" w:rsidRDefault="003D69FA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C653A3F" w14:textId="77777777" w:rsidR="00706401" w:rsidRDefault="00706401" w:rsidP="0070640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CABA512" w14:textId="70579E6A" w:rsidR="00A434FF" w:rsidRPr="005732FE" w:rsidRDefault="00827EAA" w:rsidP="00033E0B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</w:t>
      </w:r>
      <w:r w:rsidR="001040CF">
        <w:rPr>
          <w:rFonts w:ascii="Arial" w:hAnsi="Arial" w:cs="Arial"/>
          <w:b/>
          <w:sz w:val="22"/>
          <w:szCs w:val="22"/>
          <w:lang w:val="es-GT"/>
        </w:rPr>
        <w:t>onvocatoria</w:t>
      </w:r>
      <w:r w:rsidR="00B771AE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0FE89429" w14:textId="77777777" w:rsidR="00A434FF" w:rsidRPr="005732FE" w:rsidRDefault="00A434FF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7E80C243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8889CAB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BEF39AA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3841E0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B3465" w:rsidRPr="005732FE" w14:paraId="166B6FE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0A96BE97" w14:textId="77777777" w:rsidR="00033E0B" w:rsidRDefault="00033E0B" w:rsidP="00730E41">
            <w:pPr>
              <w:pStyle w:val="Prrafodelista"/>
              <w:numPr>
                <w:ilvl w:val="0"/>
                <w:numId w:val="8"/>
              </w:numPr>
              <w:ind w:left="355" w:hanging="3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A98EBC" w14:textId="695C0773" w:rsidR="008B3465" w:rsidRPr="00033E0B" w:rsidRDefault="008B3465" w:rsidP="00033E0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Planificar la convocatoria</w:t>
            </w:r>
          </w:p>
        </w:tc>
        <w:tc>
          <w:tcPr>
            <w:tcW w:w="1112" w:type="dxa"/>
            <w:vAlign w:val="center"/>
          </w:tcPr>
          <w:p w14:paraId="7FD588A7" w14:textId="48DF0C2A" w:rsidR="008B3465" w:rsidRPr="00D44B82" w:rsidRDefault="00847817" w:rsidP="0084781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D44B82">
              <w:rPr>
                <w:rFonts w:ascii="Arial" w:hAnsi="Arial" w:cs="Arial"/>
                <w:sz w:val="14"/>
                <w:szCs w:val="16"/>
              </w:rPr>
              <w:t>ubdirector de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A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>y</w:t>
            </w:r>
            <w:r w:rsidR="00C236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  <w:r w:rsidR="00033E0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/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B3465"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 w:rsidR="00B771AE"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DE85E03" w14:textId="609F832D" w:rsidR="008B3465" w:rsidRPr="00D44B82" w:rsidRDefault="001161F4" w:rsidP="00A063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</w:t>
            </w:r>
            <w:r w:rsidR="008B3465" w:rsidRPr="00D44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817">
              <w:rPr>
                <w:rFonts w:ascii="Arial" w:hAnsi="Arial" w:cs="Arial"/>
                <w:sz w:val="22"/>
                <w:szCs w:val="22"/>
              </w:rPr>
              <w:t>el alcance del proceso (área geo</w:t>
            </w:r>
            <w:r w:rsidR="00A063A5">
              <w:rPr>
                <w:rFonts w:ascii="Arial" w:hAnsi="Arial" w:cs="Arial"/>
                <w:sz w:val="22"/>
                <w:szCs w:val="22"/>
              </w:rPr>
              <w:t>gráfica y cantidad de tutores</w:t>
            </w:r>
            <w:r w:rsidR="00847817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063A5">
              <w:rPr>
                <w:rFonts w:ascii="Arial" w:hAnsi="Arial" w:cs="Arial"/>
                <w:sz w:val="22"/>
                <w:szCs w:val="22"/>
              </w:rPr>
              <w:t xml:space="preserve"> participar</w:t>
            </w:r>
            <w:r w:rsidR="00847817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605D58" w:rsidRPr="00D44B82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F056C">
              <w:rPr>
                <w:rFonts w:ascii="Arial" w:hAnsi="Arial" w:cs="Arial"/>
                <w:sz w:val="22"/>
                <w:szCs w:val="22"/>
              </w:rPr>
              <w:t xml:space="preserve">fecha de inscripción </w:t>
            </w:r>
            <w:r w:rsidR="00A303ED">
              <w:rPr>
                <w:rFonts w:ascii="Arial" w:hAnsi="Arial" w:cs="Arial"/>
                <w:sz w:val="22"/>
                <w:szCs w:val="22"/>
              </w:rPr>
              <w:t>del proceso</w:t>
            </w:r>
            <w:r w:rsidR="008478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922DC" w:rsidRPr="005732FE" w14:paraId="7DD07262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A8BE857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8F4910" w14:textId="550D4E91" w:rsidR="00F922DC" w:rsidRPr="00033E0B" w:rsidRDefault="00FA0DFA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Diseñar c</w:t>
            </w:r>
            <w:r w:rsidR="00F922DC" w:rsidRPr="00033E0B">
              <w:rPr>
                <w:rFonts w:ascii="Arial" w:hAnsi="Arial" w:cs="Arial"/>
                <w:b/>
                <w:sz w:val="14"/>
                <w:szCs w:val="14"/>
              </w:rPr>
              <w:t>ronograma de los procesos</w:t>
            </w:r>
          </w:p>
        </w:tc>
        <w:tc>
          <w:tcPr>
            <w:tcW w:w="1112" w:type="dxa"/>
            <w:vAlign w:val="center"/>
          </w:tcPr>
          <w:p w14:paraId="6BF2B776" w14:textId="35AED9AD" w:rsidR="00F922DC" w:rsidRPr="00D44B82" w:rsidRDefault="00F922DC" w:rsidP="008B3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75231A" w14:textId="699987A8" w:rsidR="00F922DC" w:rsidRDefault="00F922DC" w:rsidP="001161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cronograma de los procesos, contemplando </w:t>
            </w:r>
            <w:r w:rsidR="00847817">
              <w:rPr>
                <w:rFonts w:ascii="Arial" w:hAnsi="Arial" w:cs="Arial"/>
                <w:sz w:val="22"/>
                <w:szCs w:val="22"/>
              </w:rPr>
              <w:t>las fechas en que se desarrolla</w:t>
            </w:r>
            <w:r>
              <w:rPr>
                <w:rFonts w:ascii="Arial" w:hAnsi="Arial" w:cs="Arial"/>
                <w:sz w:val="22"/>
                <w:szCs w:val="22"/>
              </w:rPr>
              <w:t xml:space="preserve"> cada uno de ellos. </w:t>
            </w:r>
          </w:p>
        </w:tc>
      </w:tr>
      <w:tr w:rsidR="000427AE" w:rsidRPr="005732FE" w14:paraId="13CF5FA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C2832CF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F5836E" w14:textId="2704BF36" w:rsidR="000427AE" w:rsidRPr="00033E0B" w:rsidRDefault="008F2E84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Coordinar apoyo con DINFO</w:t>
            </w:r>
          </w:p>
        </w:tc>
        <w:tc>
          <w:tcPr>
            <w:tcW w:w="1112" w:type="dxa"/>
            <w:vAlign w:val="center"/>
          </w:tcPr>
          <w:p w14:paraId="57BFDD24" w14:textId="49B12B9F" w:rsidR="000427AE" w:rsidRPr="00D44B82" w:rsidRDefault="008F2E84" w:rsidP="008F2E8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Coordinadora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693812C" w14:textId="3EF1B120" w:rsidR="000427AE" w:rsidRDefault="008F2E84" w:rsidP="003D6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Solicita apoyo con el técnico asesor de DINFO para la apertura del enlace de inscripción de regis</w:t>
            </w:r>
            <w:r w:rsidR="00A063A5">
              <w:rPr>
                <w:rFonts w:ascii="Arial" w:hAnsi="Arial" w:cs="Arial"/>
                <w:sz w:val="22"/>
                <w:szCs w:val="22"/>
                <w:lang w:val="es-GT"/>
              </w:rPr>
              <w:t xml:space="preserve">tro de participantes al proceso, con base al listado presentado por la institución educativa interesada. </w:t>
            </w:r>
          </w:p>
        </w:tc>
      </w:tr>
      <w:tr w:rsidR="008B3465" w:rsidRPr="005732FE" w14:paraId="4C1A9B4F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7BB004B9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2B1EB4F" w14:textId="60857A41" w:rsidR="008B3465" w:rsidRPr="00033E0B" w:rsidRDefault="008F2E84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Realizar reunión con enlaces departamentales</w:t>
            </w:r>
          </w:p>
        </w:tc>
        <w:tc>
          <w:tcPr>
            <w:tcW w:w="1112" w:type="dxa"/>
            <w:vAlign w:val="center"/>
          </w:tcPr>
          <w:p w14:paraId="6E9CF41D" w14:textId="2CE35A04" w:rsidR="008B3465" w:rsidRPr="00A8439F" w:rsidRDefault="008F2E84" w:rsidP="00F922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subdirector de AyC </w:t>
            </w:r>
            <w:r w:rsidRPr="00B771AE">
              <w:rPr>
                <w:rFonts w:ascii="Arial" w:hAnsi="Arial" w:cs="Arial"/>
                <w:sz w:val="14"/>
                <w:szCs w:val="14"/>
                <w:lang w:val="es-GT" w:eastAsia="es-GT"/>
              </w:rPr>
              <w:t>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Procesos /</w:t>
            </w:r>
            <w:r w:rsidRPr="00E72820">
              <w:rPr>
                <w:rFonts w:ascii="Arial" w:hAnsi="Arial" w:cs="Arial"/>
                <w:sz w:val="14"/>
                <w:szCs w:val="16"/>
                <w:highlight w:val="cyan"/>
              </w:rPr>
              <w:t xml:space="preserve">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05AF15" w14:textId="465BC823" w:rsidR="00603841" w:rsidRPr="00A8439F" w:rsidRDefault="008F2E84" w:rsidP="008F2E8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 la reunión informativa con el personal as</w:t>
            </w:r>
            <w:r w:rsidR="004443DD">
              <w:rPr>
                <w:rFonts w:ascii="Arial" w:hAnsi="Arial" w:cs="Arial"/>
                <w:sz w:val="22"/>
                <w:szCs w:val="22"/>
              </w:rPr>
              <w:t xml:space="preserve">ignado como enlace de la DIDEDUC asignado para apoyar el proceso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y personal  técnico de DIGEACE,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darles a conocer los procesos de certificación a trabajar y el apoyo requerido </w:t>
            </w:r>
            <w:r w:rsidR="00890A83">
              <w:rPr>
                <w:rFonts w:ascii="Arial" w:hAnsi="Arial" w:cs="Arial"/>
                <w:sz w:val="22"/>
                <w:szCs w:val="22"/>
              </w:rPr>
              <w:t>específicamente de</w:t>
            </w:r>
            <w:r w:rsidR="00A063A5">
              <w:rPr>
                <w:rFonts w:ascii="Arial" w:hAnsi="Arial" w:cs="Arial"/>
                <w:sz w:val="22"/>
                <w:szCs w:val="22"/>
              </w:rPr>
              <w:t xml:space="preserve"> sus funciones, según ubicación geográfica de los tutores participantes.  </w:t>
            </w:r>
          </w:p>
        </w:tc>
      </w:tr>
      <w:tr w:rsidR="00AD2D7F" w:rsidRPr="005732FE" w14:paraId="273460F7" w14:textId="77777777" w:rsidTr="008B3465">
        <w:trPr>
          <w:trHeight w:val="874"/>
          <w:jc w:val="right"/>
        </w:trPr>
        <w:tc>
          <w:tcPr>
            <w:tcW w:w="1159" w:type="dxa"/>
            <w:vAlign w:val="center"/>
          </w:tcPr>
          <w:p w14:paraId="6B87E98F" w14:textId="77777777" w:rsidR="00033E0B" w:rsidRDefault="00033E0B" w:rsidP="00B46EB1">
            <w:pPr>
              <w:pStyle w:val="Prrafodelista"/>
              <w:numPr>
                <w:ilvl w:val="0"/>
                <w:numId w:val="8"/>
              </w:numPr>
              <w:ind w:left="247" w:hanging="2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F37A4C" w14:textId="2418EEA5" w:rsidR="00AD2D7F" w:rsidRPr="00033E0B" w:rsidRDefault="00AD2D7F" w:rsidP="00033E0B">
            <w:pPr>
              <w:ind w:left="2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E0B">
              <w:rPr>
                <w:rFonts w:ascii="Arial" w:hAnsi="Arial" w:cs="Arial"/>
                <w:b/>
                <w:sz w:val="14"/>
                <w:szCs w:val="14"/>
              </w:rPr>
              <w:t>Elaborar los documentos para divulgar los procesos</w:t>
            </w:r>
          </w:p>
        </w:tc>
        <w:tc>
          <w:tcPr>
            <w:tcW w:w="1112" w:type="dxa"/>
            <w:vAlign w:val="center"/>
          </w:tcPr>
          <w:p w14:paraId="70A77598" w14:textId="3B8BA594" w:rsidR="00AD2D7F" w:rsidRPr="00D44B82" w:rsidRDefault="00AD2D7F" w:rsidP="00F922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8439F">
              <w:rPr>
                <w:rFonts w:ascii="Arial" w:hAnsi="Arial" w:cs="Arial"/>
                <w:sz w:val="14"/>
                <w:szCs w:val="16"/>
              </w:rPr>
              <w:t>Coordinado</w:t>
            </w:r>
            <w:r>
              <w:rPr>
                <w:rFonts w:ascii="Arial" w:hAnsi="Arial" w:cs="Arial"/>
                <w:sz w:val="14"/>
                <w:szCs w:val="16"/>
              </w:rPr>
              <w:t>ra</w:t>
            </w:r>
            <w:r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  <w:r w:rsidR="00033E0B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0427AE">
              <w:rPr>
                <w:rFonts w:ascii="Arial" w:hAnsi="Arial" w:cs="Arial"/>
                <w:sz w:val="14"/>
                <w:szCs w:val="16"/>
              </w:rPr>
              <w:t xml:space="preserve"> 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3574D11" w14:textId="2C9A7002" w:rsidR="00AD2D7F" w:rsidRDefault="00AD2D7F" w:rsidP="006701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Diseña, redacta y revisa los documentos (oficio, memos, circular,  tutorial, anuncio para redes sociales) que s</w:t>
            </w:r>
            <w:r w:rsidR="00A063A5">
              <w:rPr>
                <w:rFonts w:ascii="Arial" w:hAnsi="Arial" w:cs="Arial"/>
                <w:sz w:val="22"/>
                <w:szCs w:val="22"/>
                <w:lang w:val="es-GT"/>
              </w:rPr>
              <w:t xml:space="preserve">erán utilizados para divulgar,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la información de los procesos de certificación, por medio de los canales ofíciales establecidos (el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periodo de inscripción de registro de los participantes y el enlace de acceso para registrarse).</w:t>
            </w:r>
          </w:p>
        </w:tc>
      </w:tr>
    </w:tbl>
    <w:p w14:paraId="77AC4869" w14:textId="36757039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5EFFB7" w14:textId="77777777" w:rsidR="00706401" w:rsidRDefault="0070640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BC7B79F" w14:textId="77777777" w:rsidR="00A063A5" w:rsidRDefault="00A063A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7DC1FC2" w14:textId="77777777" w:rsidR="00A063A5" w:rsidRDefault="00A063A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BB3CE0" w14:textId="77777777" w:rsidR="00A063A5" w:rsidRDefault="00A063A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F7AA25" w14:textId="6BF9C80D" w:rsidR="002E7A83" w:rsidRPr="005732FE" w:rsidRDefault="00827EAA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</w:t>
      </w:r>
      <w:r w:rsidR="00FB4294">
        <w:rPr>
          <w:rFonts w:ascii="Arial" w:hAnsi="Arial" w:cs="Arial"/>
          <w:b/>
          <w:sz w:val="22"/>
          <w:szCs w:val="22"/>
          <w:lang w:val="es-GT"/>
        </w:rPr>
        <w:t>nscripción</w:t>
      </w:r>
    </w:p>
    <w:p w14:paraId="534AE9C9" w14:textId="3E9451E4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B4294" w:rsidRPr="005732FE" w14:paraId="52AA3225" w14:textId="77777777" w:rsidTr="008822F6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373EB24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11093CE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4030381" w14:textId="77777777" w:rsidR="00FB4294" w:rsidRPr="005732FE" w:rsidRDefault="00FB4294" w:rsidP="008822F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B4294" w:rsidRPr="00D44B82" w14:paraId="4DE70F58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9140014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10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529DD1" w14:textId="22B29BE9" w:rsidR="00FB4294" w:rsidRPr="0065643A" w:rsidRDefault="002D6BAC" w:rsidP="0065643A">
            <w:pPr>
              <w:tabs>
                <w:tab w:val="left" w:pos="10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Verificar proceso de inscripción</w:t>
            </w:r>
          </w:p>
        </w:tc>
        <w:tc>
          <w:tcPr>
            <w:tcW w:w="1112" w:type="dxa"/>
            <w:vAlign w:val="center"/>
          </w:tcPr>
          <w:p w14:paraId="0A7D35BE" w14:textId="433FA424" w:rsidR="00FB4294" w:rsidRPr="00D44B82" w:rsidRDefault="002D6BAC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8439F">
              <w:rPr>
                <w:rFonts w:ascii="Arial" w:hAnsi="Arial" w:cs="Arial"/>
                <w:sz w:val="14"/>
                <w:szCs w:val="16"/>
              </w:rPr>
              <w:t>Coordinado</w:t>
            </w:r>
            <w:r>
              <w:rPr>
                <w:rFonts w:ascii="Arial" w:hAnsi="Arial" w:cs="Arial"/>
                <w:sz w:val="14"/>
                <w:szCs w:val="16"/>
              </w:rPr>
              <w:t>ra</w:t>
            </w:r>
            <w:r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0837333" w14:textId="48B0BD3F" w:rsidR="00FB4294" w:rsidRPr="00D44B82" w:rsidRDefault="002D6BAC" w:rsidP="005D5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la fase de inscripción de los participantes</w:t>
            </w:r>
            <w:r w:rsidR="00E769EA">
              <w:rPr>
                <w:rFonts w:ascii="Arial" w:hAnsi="Arial" w:cs="Arial"/>
                <w:sz w:val="22"/>
                <w:szCs w:val="22"/>
              </w:rPr>
              <w:t xml:space="preserve"> interesados, por medio del enlace 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proporcionado por la DINFO, para</w:t>
            </w:r>
            <w:r w:rsidR="005D574A">
              <w:rPr>
                <w:rFonts w:ascii="Arial" w:hAnsi="Arial" w:cs="Arial"/>
                <w:sz w:val="22"/>
                <w:szCs w:val="22"/>
              </w:rPr>
              <w:t xml:space="preserve"> evaluar la funcionalidad del mismo</w:t>
            </w:r>
            <w:r>
              <w:rPr>
                <w:rFonts w:ascii="Arial" w:hAnsi="Arial" w:cs="Arial"/>
                <w:sz w:val="22"/>
                <w:szCs w:val="22"/>
              </w:rPr>
              <w:t xml:space="preserve">, según cronograma establecido. </w:t>
            </w:r>
          </w:p>
        </w:tc>
      </w:tr>
      <w:tr w:rsidR="00FB4294" w:rsidRPr="00A8439F" w14:paraId="724AB684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68F5E3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447611" w14:textId="767CA33D" w:rsidR="00FB4294" w:rsidRPr="0065643A" w:rsidRDefault="005D574A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Asignar acceso a la plataforma</w:t>
            </w:r>
          </w:p>
        </w:tc>
        <w:tc>
          <w:tcPr>
            <w:tcW w:w="1112" w:type="dxa"/>
            <w:vAlign w:val="center"/>
          </w:tcPr>
          <w:p w14:paraId="417239FA" w14:textId="5CA69720" w:rsidR="00FB4294" w:rsidRPr="00A8439F" w:rsidRDefault="005D574A" w:rsidP="00D943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Técnicos de Informática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7E5B481" w14:textId="5AE579B9" w:rsidR="0071278D" w:rsidRPr="00A8439F" w:rsidRDefault="005D574A" w:rsidP="00D943A0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Asigna por medio de constancia de inscripción con código de participación al proceso, usuario y contraseña para acceder a plataforma </w:t>
            </w:r>
            <w:r w:rsidR="005405CE">
              <w:rPr>
                <w:rFonts w:ascii="Arial" w:hAnsi="Arial" w:cs="Arial"/>
                <w:sz w:val="22"/>
                <w:szCs w:val="22"/>
                <w:lang w:val="es-GT"/>
              </w:rPr>
              <w:t>Komonil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.  </w:t>
            </w:r>
          </w:p>
        </w:tc>
      </w:tr>
      <w:tr w:rsidR="007B36D3" w:rsidRPr="00A8439F" w14:paraId="5368CE87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B37C2B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807829" w14:textId="64F58D39" w:rsidR="007B36D3" w:rsidRPr="0065643A" w:rsidRDefault="005D574A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Monitorear proceso en inscripción</w:t>
            </w:r>
          </w:p>
        </w:tc>
        <w:tc>
          <w:tcPr>
            <w:tcW w:w="1112" w:type="dxa"/>
            <w:vAlign w:val="center"/>
          </w:tcPr>
          <w:p w14:paraId="298E7312" w14:textId="2FE5104B" w:rsidR="007B36D3" w:rsidRPr="00A8439F" w:rsidRDefault="005D574A" w:rsidP="00D943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8439F">
              <w:rPr>
                <w:rFonts w:ascii="Arial" w:hAnsi="Arial" w:cs="Arial"/>
                <w:sz w:val="14"/>
                <w:szCs w:val="16"/>
              </w:rPr>
              <w:t>Coordinado</w:t>
            </w:r>
            <w:r>
              <w:rPr>
                <w:rFonts w:ascii="Arial" w:hAnsi="Arial" w:cs="Arial"/>
                <w:sz w:val="14"/>
                <w:szCs w:val="16"/>
              </w:rPr>
              <w:t>ra</w:t>
            </w:r>
            <w:r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0427AE">
              <w:rPr>
                <w:rFonts w:ascii="Arial" w:hAnsi="Arial" w:cs="Arial"/>
                <w:sz w:val="14"/>
                <w:szCs w:val="16"/>
              </w:rPr>
              <w:t xml:space="preserve"> 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8E13987" w14:textId="1B011336" w:rsidR="007B36D3" w:rsidRDefault="005D574A" w:rsidP="005D574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Monitorea el desarrollo de la inscripción, identificando la cantidad de participantes inscritos por jurisdicción departamental. </w:t>
            </w:r>
          </w:p>
        </w:tc>
      </w:tr>
      <w:tr w:rsidR="002F2453" w:rsidRPr="00A8439F" w14:paraId="744900BB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40D9976" w14:textId="77777777" w:rsidR="0065643A" w:rsidRDefault="0065643A" w:rsidP="00B46EB1">
            <w:pPr>
              <w:pStyle w:val="Prrafodelista"/>
              <w:numPr>
                <w:ilvl w:val="0"/>
                <w:numId w:val="10"/>
              </w:numPr>
              <w:tabs>
                <w:tab w:val="left" w:pos="28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124962" w14:textId="04783ECB" w:rsidR="002F2453" w:rsidRPr="0065643A" w:rsidRDefault="00B02A36" w:rsidP="0065643A">
            <w:pPr>
              <w:tabs>
                <w:tab w:val="left" w:pos="289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Informar cantidad de participantes inscritos</w:t>
            </w:r>
          </w:p>
        </w:tc>
        <w:tc>
          <w:tcPr>
            <w:tcW w:w="1112" w:type="dxa"/>
            <w:vAlign w:val="center"/>
          </w:tcPr>
          <w:p w14:paraId="7C962A03" w14:textId="44E2457E" w:rsidR="002F2453" w:rsidRPr="00A8439F" w:rsidRDefault="007D7A0B" w:rsidP="00B02A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 w:rsidR="00B02A36"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D6BE23" w14:textId="37622435" w:rsidR="002F2453" w:rsidRDefault="00E769EA" w:rsidP="007D7A0B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Informa semanalmente, </w:t>
            </w:r>
            <w:r w:rsidR="00B02A36">
              <w:rPr>
                <w:rFonts w:ascii="Arial" w:hAnsi="Arial" w:cs="Arial"/>
                <w:sz w:val="22"/>
                <w:szCs w:val="22"/>
                <w:lang w:val="es-GT"/>
              </w:rPr>
              <w:t>vía correo electrónico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B02A36">
              <w:rPr>
                <w:rFonts w:ascii="Arial" w:hAnsi="Arial" w:cs="Arial"/>
                <w:sz w:val="22"/>
                <w:szCs w:val="22"/>
                <w:lang w:val="es-GT"/>
              </w:rPr>
              <w:t xml:space="preserve"> al coordinador de procesos individuales, la cantidad de inscritos. </w:t>
            </w:r>
          </w:p>
        </w:tc>
      </w:tr>
    </w:tbl>
    <w:p w14:paraId="5B167F9A" w14:textId="092A26BE" w:rsidR="002E7A83" w:rsidRDefault="002E7A8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0BD52FB" w14:textId="0CC6AFA5" w:rsidR="00EE0D52" w:rsidRDefault="00EE0D52" w:rsidP="00032BB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CAD84B" w14:textId="0B84B38F" w:rsidR="00032BBC" w:rsidRPr="005732FE" w:rsidRDefault="00032BBC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Procesos de Informática </w:t>
      </w:r>
      <w:r w:rsidR="00E01E8B">
        <w:rPr>
          <w:rFonts w:ascii="Arial" w:hAnsi="Arial" w:cs="Arial"/>
          <w:b/>
          <w:sz w:val="22"/>
          <w:szCs w:val="22"/>
          <w:lang w:val="es-GT"/>
        </w:rPr>
        <w:t>Fase I</w:t>
      </w:r>
    </w:p>
    <w:p w14:paraId="55824A7C" w14:textId="760B6568" w:rsidR="00032BBC" w:rsidRDefault="00032BBC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06EDDDEA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B10541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62353ED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575F3F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5643A" w:rsidRPr="005732FE" w14:paraId="0A162947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0C3B85D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29CBE4D" w14:textId="4E6A5821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Recibir base de datos</w:t>
            </w:r>
          </w:p>
        </w:tc>
        <w:tc>
          <w:tcPr>
            <w:tcW w:w="1112" w:type="dxa"/>
            <w:vAlign w:val="center"/>
          </w:tcPr>
          <w:p w14:paraId="1237B121" w14:textId="62EE2DD8" w:rsidR="0065643A" w:rsidRPr="005732F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8439F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A8439F">
              <w:rPr>
                <w:rFonts w:ascii="Arial" w:hAnsi="Arial" w:cs="Arial"/>
                <w:sz w:val="14"/>
                <w:szCs w:val="16"/>
              </w:rPr>
              <w:t xml:space="preserve"> de Procesos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92F6E2" w14:textId="428378F0" w:rsidR="0065643A" w:rsidRPr="005732FE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C3840">
              <w:rPr>
                <w:rFonts w:ascii="Arial" w:hAnsi="Arial" w:cs="Arial"/>
                <w:sz w:val="22"/>
                <w:szCs w:val="22"/>
              </w:rPr>
              <w:t>base de datos de parte de DINFO</w:t>
            </w:r>
            <w:r>
              <w:rPr>
                <w:rFonts w:ascii="Arial" w:hAnsi="Arial" w:cs="Arial"/>
                <w:sz w:val="22"/>
                <w:szCs w:val="22"/>
              </w:rPr>
              <w:t xml:space="preserve"> (cuentan con usuario y contraseña para ingreso a plataforma Komonil y código de participación</w:t>
            </w:r>
            <w:r w:rsidR="00FC384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5643A" w:rsidRPr="005732FE" w14:paraId="4EE87168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63BBF5F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DC70E08" w14:textId="472FF7A1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Depurar base de datos</w:t>
            </w:r>
          </w:p>
        </w:tc>
        <w:tc>
          <w:tcPr>
            <w:tcW w:w="1112" w:type="dxa"/>
            <w:vAlign w:val="center"/>
          </w:tcPr>
          <w:p w14:paraId="18722CA3" w14:textId="4AD095B0" w:rsidR="0065643A" w:rsidRPr="005732F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2739FC" w14:textId="3FE3CDC5" w:rsidR="0065643A" w:rsidRPr="005732FE" w:rsidRDefault="0065643A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Depura la información la base de datos (revisa homónimos de nombres y apellidos, direcciones de correos electrónicos) </w:t>
            </w:r>
          </w:p>
        </w:tc>
      </w:tr>
      <w:tr w:rsidR="0065643A" w:rsidRPr="005732FE" w14:paraId="0E9C343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E31E443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7DFC65D" w14:textId="324E60D7" w:rsidR="0065643A" w:rsidRPr="0065643A" w:rsidRDefault="00A063A5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Matricular a los tutores</w:t>
            </w:r>
          </w:p>
        </w:tc>
        <w:tc>
          <w:tcPr>
            <w:tcW w:w="1112" w:type="dxa"/>
            <w:vAlign w:val="center"/>
          </w:tcPr>
          <w:p w14:paraId="0EC9C377" w14:textId="2FC08BD2" w:rsidR="0065643A" w:rsidRPr="005732F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5C725C" w14:textId="27BBFFDF" w:rsidR="0065643A" w:rsidRPr="005732FE" w:rsidRDefault="00A063A5" w:rsidP="0029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Matricula a los tutores</w:t>
            </w:r>
            <w:r w:rsidR="0065643A">
              <w:rPr>
                <w:rFonts w:ascii="Arial" w:hAnsi="Arial" w:cs="Arial"/>
                <w:sz w:val="22"/>
                <w:szCs w:val="22"/>
              </w:rPr>
              <w:t xml:space="preserve"> inscritos asignándoles un espacio en la plataforma Komonil dentro de la certificación que corresponde.</w:t>
            </w:r>
          </w:p>
        </w:tc>
      </w:tr>
      <w:tr w:rsidR="0065643A" w:rsidRPr="005732FE" w14:paraId="556A5EA8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3DC47A27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A60BB94" w14:textId="5A3BA8B8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Trasladar base de datos</w:t>
            </w:r>
          </w:p>
        </w:tc>
        <w:tc>
          <w:tcPr>
            <w:tcW w:w="1112" w:type="dxa"/>
            <w:vAlign w:val="center"/>
          </w:tcPr>
          <w:p w14:paraId="3C08E0BA" w14:textId="6CBE333D" w:rsidR="0065643A" w:rsidRPr="000427A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A21E1F" w14:textId="3EE3D27A" w:rsidR="0065643A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base de datos al coordinador del departamento con información actualizada de los docentes. </w:t>
            </w:r>
          </w:p>
        </w:tc>
      </w:tr>
      <w:tr w:rsidR="0065643A" w:rsidRPr="005732FE" w14:paraId="75ACFDD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7D3B804D" w14:textId="77777777" w:rsidR="0065643A" w:rsidRPr="0065643A" w:rsidRDefault="0065643A" w:rsidP="00B46EB1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E31CAB4" w14:textId="07E527FB" w:rsidR="0065643A" w:rsidRPr="0065643A" w:rsidRDefault="0065643A" w:rsidP="0065643A">
            <w:pPr>
              <w:ind w:left="10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Distribuir base de inscritos</w:t>
            </w:r>
          </w:p>
        </w:tc>
        <w:tc>
          <w:tcPr>
            <w:tcW w:w="1112" w:type="dxa"/>
            <w:vAlign w:val="center"/>
          </w:tcPr>
          <w:p w14:paraId="373A3E86" w14:textId="0893802C" w:rsidR="0065643A" w:rsidRPr="000427AE" w:rsidRDefault="0065643A" w:rsidP="006564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8439F">
              <w:rPr>
                <w:rFonts w:ascii="Arial" w:hAnsi="Arial" w:cs="Arial"/>
                <w:sz w:val="14"/>
                <w:szCs w:val="16"/>
              </w:rPr>
              <w:t>Coordinadora de Procesos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7D6588" w14:textId="53A3A7D6" w:rsidR="0065643A" w:rsidRDefault="0065643A" w:rsidP="00656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Distribuye a cada asesor asignado la cantidad de participantes (base de datos) para la asesoría, el seguimiento y acompañamiento que corresponde, por medio de correo electrónico.</w:t>
            </w:r>
          </w:p>
        </w:tc>
      </w:tr>
    </w:tbl>
    <w:p w14:paraId="311CFACD" w14:textId="0AAD9E24" w:rsidR="002E7A83" w:rsidRDefault="002E7A83" w:rsidP="00730E4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4D24E8E" w14:textId="77777777" w:rsidR="00730E41" w:rsidRDefault="00730E41" w:rsidP="00730E4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C49AEAD" w14:textId="7B82064D" w:rsidR="002E7A83" w:rsidRPr="00CC6E0F" w:rsidRDefault="00FB1FB7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C6E0F">
        <w:rPr>
          <w:rFonts w:ascii="Arial" w:hAnsi="Arial" w:cs="Arial"/>
          <w:b/>
          <w:sz w:val="22"/>
          <w:szCs w:val="22"/>
          <w:lang w:val="es-GT"/>
        </w:rPr>
        <w:t>S</w:t>
      </w:r>
      <w:r w:rsidR="0043288C" w:rsidRPr="00CC6E0F">
        <w:rPr>
          <w:rFonts w:ascii="Arial" w:hAnsi="Arial" w:cs="Arial"/>
          <w:b/>
          <w:sz w:val="22"/>
          <w:szCs w:val="22"/>
          <w:lang w:val="es-GT"/>
        </w:rPr>
        <w:t>eguimiento</w:t>
      </w:r>
      <w:r w:rsidRPr="00CC6E0F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CF55A1" w:rsidRPr="00CC6E0F">
        <w:rPr>
          <w:rFonts w:ascii="Arial" w:hAnsi="Arial" w:cs="Arial"/>
          <w:b/>
          <w:sz w:val="22"/>
          <w:szCs w:val="22"/>
          <w:lang w:val="es-GT"/>
        </w:rPr>
        <w:t>a</w:t>
      </w:r>
      <w:r w:rsidR="00535DD4">
        <w:rPr>
          <w:rFonts w:ascii="Arial" w:hAnsi="Arial" w:cs="Arial"/>
          <w:b/>
          <w:sz w:val="22"/>
          <w:szCs w:val="22"/>
          <w:lang w:val="es-GT"/>
        </w:rPr>
        <w:t>l de</w:t>
      </w:r>
      <w:r w:rsidR="00B338B9">
        <w:rPr>
          <w:rFonts w:ascii="Arial" w:hAnsi="Arial" w:cs="Arial"/>
          <w:b/>
          <w:sz w:val="22"/>
          <w:szCs w:val="22"/>
          <w:lang w:val="es-GT"/>
        </w:rPr>
        <w:t>sarrollo de fase de evaluación</w:t>
      </w:r>
      <w:r w:rsidR="00293E49">
        <w:rPr>
          <w:rFonts w:ascii="Arial" w:hAnsi="Arial" w:cs="Arial"/>
          <w:b/>
          <w:sz w:val="22"/>
          <w:szCs w:val="22"/>
          <w:lang w:val="es-GT"/>
        </w:rPr>
        <w:t xml:space="preserve"> I</w:t>
      </w:r>
      <w:r w:rsidR="00535DD4">
        <w:rPr>
          <w:rFonts w:ascii="Arial" w:hAnsi="Arial" w:cs="Arial"/>
          <w:b/>
          <w:sz w:val="22"/>
          <w:szCs w:val="22"/>
          <w:lang w:val="es-GT"/>
        </w:rPr>
        <w:t xml:space="preserve">: </w:t>
      </w:r>
      <w:r w:rsidR="00730E41">
        <w:rPr>
          <w:rFonts w:ascii="Arial" w:hAnsi="Arial" w:cs="Arial"/>
          <w:b/>
          <w:sz w:val="22"/>
          <w:szCs w:val="22"/>
          <w:lang w:val="es-GT"/>
        </w:rPr>
        <w:t>Portafolio, video</w:t>
      </w:r>
      <w:r w:rsidR="00F53A2B">
        <w:rPr>
          <w:rFonts w:ascii="Arial" w:hAnsi="Arial" w:cs="Arial"/>
          <w:b/>
          <w:sz w:val="22"/>
          <w:szCs w:val="22"/>
          <w:lang w:val="es-GT"/>
        </w:rPr>
        <w:t xml:space="preserve"> de desempeño,</w:t>
      </w:r>
      <w:r w:rsidR="00293E49">
        <w:rPr>
          <w:rFonts w:ascii="Arial" w:hAnsi="Arial" w:cs="Arial"/>
          <w:b/>
          <w:sz w:val="22"/>
          <w:szCs w:val="22"/>
          <w:lang w:val="es-GT"/>
        </w:rPr>
        <w:t xml:space="preserve"> vinculación con la comunidad educativa</w:t>
      </w:r>
      <w:r w:rsidR="00F53A2B">
        <w:rPr>
          <w:rFonts w:ascii="Arial" w:hAnsi="Arial" w:cs="Arial"/>
          <w:b/>
          <w:sz w:val="22"/>
          <w:szCs w:val="22"/>
          <w:lang w:val="es-GT"/>
        </w:rPr>
        <w:t xml:space="preserve"> y foro</w:t>
      </w:r>
      <w:r w:rsidR="00293E49">
        <w:rPr>
          <w:rFonts w:ascii="Arial" w:hAnsi="Arial" w:cs="Arial"/>
          <w:b/>
          <w:sz w:val="22"/>
          <w:szCs w:val="22"/>
          <w:lang w:val="es-GT"/>
        </w:rPr>
        <w:t xml:space="preserve">. Fase de evaluación II: Estrategia de evaluación. </w:t>
      </w: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63788E" w:rsidRPr="005732FE" w14:paraId="1EC48717" w14:textId="77777777" w:rsidTr="00FB2C37">
        <w:trPr>
          <w:trHeight w:val="260"/>
          <w:tblHeader/>
          <w:jc w:val="right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C84C5" w14:textId="77777777" w:rsidR="0063788E" w:rsidRPr="0063788E" w:rsidRDefault="0063788E" w:rsidP="0063788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E4A1E" w14:textId="77777777" w:rsidR="0063788E" w:rsidRPr="0063788E" w:rsidRDefault="0063788E" w:rsidP="0063788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D5E1E7C" w14:textId="77777777" w:rsidR="0063788E" w:rsidRPr="0063788E" w:rsidRDefault="0063788E" w:rsidP="0063788E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788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3788E" w14:paraId="0D470B9E" w14:textId="77777777" w:rsidTr="00C236AE">
        <w:trPr>
          <w:trHeight w:val="578"/>
          <w:jc w:val="right"/>
        </w:trPr>
        <w:tc>
          <w:tcPr>
            <w:tcW w:w="1159" w:type="dxa"/>
            <w:vAlign w:val="center"/>
          </w:tcPr>
          <w:p w14:paraId="135D1EE9" w14:textId="77777777" w:rsidR="0065643A" w:rsidRDefault="0065643A" w:rsidP="00B46EB1">
            <w:pPr>
              <w:pStyle w:val="Prrafodelista"/>
              <w:numPr>
                <w:ilvl w:val="0"/>
                <w:numId w:val="12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ACF265" w14:textId="328B3C18" w:rsidR="0063788E" w:rsidRPr="0065643A" w:rsidRDefault="00B338B9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Establ</w:t>
            </w:r>
            <w:r w:rsidR="00293E49">
              <w:rPr>
                <w:rFonts w:ascii="Arial" w:hAnsi="Arial" w:cs="Arial"/>
                <w:b/>
                <w:sz w:val="14"/>
                <w:szCs w:val="14"/>
              </w:rPr>
              <w:t>ecer</w:t>
            </w:r>
            <w:r w:rsidR="00F53A2B">
              <w:rPr>
                <w:rFonts w:ascii="Arial" w:hAnsi="Arial" w:cs="Arial"/>
                <w:b/>
                <w:sz w:val="14"/>
                <w:szCs w:val="14"/>
              </w:rPr>
              <w:t xml:space="preserve"> comunicación con los tutores</w:t>
            </w:r>
          </w:p>
        </w:tc>
        <w:tc>
          <w:tcPr>
            <w:tcW w:w="1112" w:type="dxa"/>
            <w:vAlign w:val="center"/>
          </w:tcPr>
          <w:p w14:paraId="15DBF2E6" w14:textId="6B8BDC60" w:rsidR="0063788E" w:rsidRPr="00A8439F" w:rsidRDefault="003C38D0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Asesor de Acreditación y Certificación/persona designada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1DAADB7" w14:textId="39F5FDAC" w:rsidR="0063788E" w:rsidRDefault="00B338B9" w:rsidP="00F53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 comunicación con los </w:t>
            </w:r>
            <w:r w:rsidR="00F53A2B">
              <w:rPr>
                <w:rFonts w:ascii="Arial" w:hAnsi="Arial" w:cs="Arial"/>
                <w:sz w:val="22"/>
                <w:szCs w:val="22"/>
              </w:rPr>
              <w:t xml:space="preserve">tutores </w:t>
            </w:r>
            <w:r w:rsidR="002C669F">
              <w:rPr>
                <w:rFonts w:ascii="Arial" w:hAnsi="Arial" w:cs="Arial"/>
                <w:sz w:val="22"/>
                <w:szCs w:val="22"/>
              </w:rPr>
              <w:t>asignados para presentarse como asesor, con la finalidad de ponerse a la disposición en la resolución de consultas y acompañamiento, sociali</w:t>
            </w:r>
            <w:r w:rsidR="00F53A2B">
              <w:rPr>
                <w:rFonts w:ascii="Arial" w:hAnsi="Arial" w:cs="Arial"/>
                <w:sz w:val="22"/>
                <w:szCs w:val="22"/>
              </w:rPr>
              <w:t>zando  las fechas de reuniones  virtuales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 para el desarrollo de la certificación.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7B4">
              <w:rPr>
                <w:rFonts w:ascii="Arial" w:hAnsi="Arial" w:cs="Arial"/>
                <w:sz w:val="22"/>
                <w:szCs w:val="22"/>
              </w:rPr>
              <w:t xml:space="preserve">Todo tipo de comunicación es socializada con los enlaces de las DIDEDUC. </w:t>
            </w:r>
          </w:p>
        </w:tc>
      </w:tr>
      <w:tr w:rsidR="002164F7" w14:paraId="4447B9A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3AC0FBDA" w14:textId="77777777" w:rsidR="0065643A" w:rsidRDefault="0065643A" w:rsidP="00B46EB1">
            <w:pPr>
              <w:pStyle w:val="Prrafodelista"/>
              <w:numPr>
                <w:ilvl w:val="0"/>
                <w:numId w:val="12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0F82E9" w14:textId="29D3BB30" w:rsidR="002164F7" w:rsidRPr="0065643A" w:rsidRDefault="002164F7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Realizar reuniones informativas de cada fase del proceso</w:t>
            </w:r>
          </w:p>
        </w:tc>
        <w:tc>
          <w:tcPr>
            <w:tcW w:w="1112" w:type="dxa"/>
            <w:vAlign w:val="center"/>
          </w:tcPr>
          <w:p w14:paraId="171E02FB" w14:textId="393BB055" w:rsidR="002164F7" w:rsidRPr="00B338B9" w:rsidRDefault="002164F7" w:rsidP="008822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E19FE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3B165FD" w14:textId="58776C53" w:rsidR="0013505E" w:rsidRDefault="0013505E" w:rsidP="005C1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reuniones informativas, con base al calendario establecido. </w:t>
            </w:r>
          </w:p>
          <w:p w14:paraId="78838038" w14:textId="77777777" w:rsidR="00FC3840" w:rsidRDefault="00FC3840" w:rsidP="005C1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8ED36" w14:textId="374EAE65" w:rsidR="002164F7" w:rsidRDefault="0013505E" w:rsidP="00B46EB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1 inducción de ingreso a plataforma </w:t>
            </w:r>
            <w:r w:rsidR="00FC3840" w:rsidRPr="00FC3840">
              <w:rPr>
                <w:rFonts w:ascii="Arial" w:hAnsi="Arial" w:cs="Arial"/>
                <w:sz w:val="22"/>
                <w:szCs w:val="22"/>
              </w:rPr>
              <w:t>y compilación</w:t>
            </w:r>
            <w:r w:rsidRPr="00FC3840">
              <w:rPr>
                <w:rFonts w:ascii="Arial" w:hAnsi="Arial" w:cs="Arial"/>
                <w:sz w:val="22"/>
                <w:szCs w:val="22"/>
              </w:rPr>
              <w:t xml:space="preserve"> de portafolio</w:t>
            </w:r>
            <w:r w:rsidR="00FC3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7CDB19" w14:textId="77777777" w:rsidR="00FC3840" w:rsidRPr="00FC3840" w:rsidRDefault="00FC3840" w:rsidP="00FC3840">
            <w:pPr>
              <w:ind w:left="1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FF8EB" w14:textId="11307078" w:rsidR="0013505E" w:rsidRDefault="0013505E" w:rsidP="00B46EB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2 </w:t>
            </w:r>
            <w:r w:rsidR="00293E49" w:rsidRPr="00FC3840">
              <w:rPr>
                <w:rFonts w:ascii="Arial" w:hAnsi="Arial" w:cs="Arial"/>
                <w:sz w:val="22"/>
                <w:szCs w:val="22"/>
              </w:rPr>
              <w:t>filmación de video de desempeño</w:t>
            </w:r>
            <w:r w:rsidR="00F53A2B">
              <w:rPr>
                <w:rFonts w:ascii="Arial" w:hAnsi="Arial" w:cs="Arial"/>
                <w:sz w:val="22"/>
                <w:szCs w:val="22"/>
              </w:rPr>
              <w:t xml:space="preserve"> y foro. </w:t>
            </w:r>
          </w:p>
          <w:p w14:paraId="0B03E736" w14:textId="77777777" w:rsidR="00FC3840" w:rsidRPr="00FC3840" w:rsidRDefault="00FC3840" w:rsidP="00FC3840">
            <w:pPr>
              <w:ind w:left="1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524F5" w14:textId="3A60FF1C" w:rsidR="0013505E" w:rsidRPr="00FC3840" w:rsidRDefault="0013505E" w:rsidP="00293E4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3840">
              <w:rPr>
                <w:rFonts w:ascii="Arial" w:hAnsi="Arial" w:cs="Arial"/>
                <w:sz w:val="22"/>
                <w:szCs w:val="22"/>
              </w:rPr>
              <w:t xml:space="preserve">Reunión No. 3 </w:t>
            </w:r>
            <w:r w:rsidR="00293E49">
              <w:rPr>
                <w:rFonts w:ascii="Arial" w:hAnsi="Arial" w:cs="Arial"/>
                <w:sz w:val="22"/>
                <w:szCs w:val="22"/>
              </w:rPr>
              <w:t xml:space="preserve">aplicación de instrumentos de autoevaluación y vinculación con la comunidad educativa y desarrollo de fase de evaluación II. </w:t>
            </w:r>
          </w:p>
        </w:tc>
      </w:tr>
      <w:tr w:rsidR="0063788E" w14:paraId="616238CC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21C1094D" w14:textId="27ADCEB6" w:rsidR="0065643A" w:rsidRPr="00293E49" w:rsidRDefault="00293E49" w:rsidP="00293E49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</w:t>
            </w:r>
          </w:p>
          <w:p w14:paraId="79956078" w14:textId="31082D5D" w:rsidR="0063788E" w:rsidRPr="0065643A" w:rsidRDefault="002C669F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>Monitorear</w:t>
            </w:r>
            <w:r w:rsidR="00AD342A" w:rsidRPr="0065643A">
              <w:rPr>
                <w:rFonts w:ascii="Arial" w:hAnsi="Arial" w:cs="Arial"/>
                <w:b/>
                <w:sz w:val="14"/>
                <w:szCs w:val="14"/>
              </w:rPr>
              <w:t xml:space="preserve"> avance en desarrollo del proceso </w:t>
            </w:r>
          </w:p>
        </w:tc>
        <w:tc>
          <w:tcPr>
            <w:tcW w:w="1112" w:type="dxa"/>
            <w:vAlign w:val="center"/>
          </w:tcPr>
          <w:p w14:paraId="72A2E502" w14:textId="19D705F6" w:rsidR="0063788E" w:rsidRPr="000E19FE" w:rsidRDefault="002C033F" w:rsidP="002C66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3788E" w:rsidRPr="000E19FE">
              <w:rPr>
                <w:rFonts w:ascii="Arial" w:hAnsi="Arial" w:cs="Arial"/>
                <w:sz w:val="14"/>
                <w:szCs w:val="16"/>
              </w:rPr>
              <w:t>Asesor de Acreditación y Certificación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A712340" w14:textId="2CEEA3CB" w:rsidR="0063788E" w:rsidRDefault="00890A83" w:rsidP="002C6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Monitorea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 desarrollo del proceso y el cumplimento de la entrega de productos en la plataforma según calendarización, para el reporte de acciones que corresponden al departamento, (informe de avance, </w:t>
            </w:r>
            <w:r w:rsidR="00CB45D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2C669F">
              <w:rPr>
                <w:rFonts w:ascii="Arial" w:hAnsi="Arial" w:cs="Arial"/>
                <w:sz w:val="22"/>
                <w:szCs w:val="22"/>
              </w:rPr>
              <w:t xml:space="preserve">mensual, porcentaje de </w:t>
            </w:r>
            <w:r w:rsidR="00CB45DB">
              <w:rPr>
                <w:rFonts w:ascii="Arial" w:hAnsi="Arial" w:cs="Arial"/>
                <w:sz w:val="22"/>
                <w:szCs w:val="22"/>
              </w:rPr>
              <w:t xml:space="preserve">participación por jurisdicción departamental). </w:t>
            </w:r>
          </w:p>
        </w:tc>
      </w:tr>
      <w:tr w:rsidR="00E01E8B" w14:paraId="316937CB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A7703CB" w14:textId="77777777" w:rsidR="0065643A" w:rsidRDefault="0065643A" w:rsidP="00B46EB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E5F6FD" w14:textId="6F3334A1" w:rsidR="00E01E8B" w:rsidRPr="0065643A" w:rsidRDefault="00E01E8B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 xml:space="preserve">Publicar recordatorio de entrega de productos </w:t>
            </w:r>
          </w:p>
        </w:tc>
        <w:tc>
          <w:tcPr>
            <w:tcW w:w="1112" w:type="dxa"/>
            <w:vAlign w:val="center"/>
          </w:tcPr>
          <w:p w14:paraId="5540FEAF" w14:textId="5EAD4AB2" w:rsidR="00E01E8B" w:rsidRPr="00B338B9" w:rsidRDefault="00E01E8B" w:rsidP="002C66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97750F2" w14:textId="4D64DC1D" w:rsidR="00E01E8B" w:rsidRDefault="00E01E8B" w:rsidP="002C66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 recordatorios de entrega de productos por medio de los recursos disponibles    (correo electrónico, plataforma Komonil, Facebook, grupos de WhatsApp, entre otros).  </w:t>
            </w:r>
          </w:p>
        </w:tc>
      </w:tr>
      <w:tr w:rsidR="0063788E" w14:paraId="5ECE8AB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5110C5CF" w14:textId="77777777" w:rsidR="0065643A" w:rsidRDefault="0065643A" w:rsidP="00B46EB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29CF57" w14:textId="21E10886" w:rsidR="0063788E" w:rsidRPr="0065643A" w:rsidRDefault="00AD342A" w:rsidP="0065643A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643A">
              <w:rPr>
                <w:rFonts w:ascii="Arial" w:hAnsi="Arial" w:cs="Arial"/>
                <w:b/>
                <w:sz w:val="14"/>
                <w:szCs w:val="14"/>
              </w:rPr>
              <w:t xml:space="preserve">Verificar entregas de productos en plataforma </w:t>
            </w:r>
          </w:p>
        </w:tc>
        <w:tc>
          <w:tcPr>
            <w:tcW w:w="1112" w:type="dxa"/>
            <w:vAlign w:val="center"/>
          </w:tcPr>
          <w:p w14:paraId="2F03FF4B" w14:textId="4BDC9590" w:rsidR="0063788E" w:rsidRPr="00B338B9" w:rsidRDefault="002C033F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8B9">
              <w:rPr>
                <w:rFonts w:ascii="Arial" w:hAnsi="Arial" w:cs="Arial"/>
                <w:sz w:val="14"/>
                <w:szCs w:val="16"/>
              </w:rPr>
              <w:t xml:space="preserve">Técnico </w:t>
            </w:r>
            <w:r w:rsidR="0063788E" w:rsidRPr="00B338B9">
              <w:rPr>
                <w:rFonts w:ascii="Arial" w:hAnsi="Arial" w:cs="Arial"/>
                <w:sz w:val="14"/>
                <w:szCs w:val="16"/>
              </w:rPr>
              <w:t>Asesor de Acreditación y Certificación/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FA3ED2C" w14:textId="6364591A" w:rsidR="0063788E" w:rsidRDefault="00890A83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en la plataforma </w:t>
            </w:r>
            <w:r w:rsidR="00E01E8B">
              <w:rPr>
                <w:rFonts w:ascii="Arial" w:hAnsi="Arial" w:cs="Arial"/>
                <w:sz w:val="22"/>
                <w:szCs w:val="22"/>
              </w:rPr>
              <w:t>Komonil</w:t>
            </w:r>
            <w:r>
              <w:rPr>
                <w:rFonts w:ascii="Arial" w:hAnsi="Arial" w:cs="Arial"/>
                <w:sz w:val="22"/>
                <w:szCs w:val="22"/>
              </w:rPr>
              <w:t xml:space="preserve"> los productos presentados por cada participante asignado</w:t>
            </w:r>
            <w:r w:rsidR="00C1106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1068">
              <w:rPr>
                <w:rFonts w:ascii="Arial" w:hAnsi="Arial" w:cs="Arial"/>
                <w:sz w:val="22"/>
                <w:szCs w:val="22"/>
              </w:rPr>
              <w:t xml:space="preserve">según solicitud del participante. </w:t>
            </w:r>
          </w:p>
        </w:tc>
      </w:tr>
      <w:tr w:rsidR="00293E49" w14:paraId="5196238F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441F91F4" w14:textId="77777777" w:rsidR="00730E41" w:rsidRDefault="00730E41" w:rsidP="00730E4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E7295C1" w14:textId="7C00C201" w:rsidR="00293E49" w:rsidRPr="00730E41" w:rsidRDefault="00293E49" w:rsidP="00730E41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0E41">
              <w:rPr>
                <w:rFonts w:ascii="Arial" w:hAnsi="Arial" w:cs="Arial"/>
                <w:b/>
                <w:sz w:val="14"/>
                <w:szCs w:val="14"/>
              </w:rPr>
              <w:t>Habilitar fase de evaluación II: estrategia de evaluación</w:t>
            </w:r>
          </w:p>
        </w:tc>
        <w:tc>
          <w:tcPr>
            <w:tcW w:w="1112" w:type="dxa"/>
            <w:vAlign w:val="center"/>
          </w:tcPr>
          <w:p w14:paraId="1CE7E216" w14:textId="07CCE3CE" w:rsidR="00293E49" w:rsidRPr="00B338B9" w:rsidRDefault="003948E5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6D918B9" w14:textId="7698FF27" w:rsidR="00293E49" w:rsidRDefault="00620019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Habilita el espacio dentro de la plataforma Komonil para que los directores que hayan cumplido con la fase de evaluación I, realicen la prueba de manera electrónica. </w:t>
            </w:r>
          </w:p>
        </w:tc>
      </w:tr>
      <w:tr w:rsidR="003948E5" w14:paraId="5E56FC08" w14:textId="77777777" w:rsidTr="008822F6">
        <w:trPr>
          <w:trHeight w:val="874"/>
          <w:jc w:val="right"/>
        </w:trPr>
        <w:tc>
          <w:tcPr>
            <w:tcW w:w="1159" w:type="dxa"/>
            <w:vAlign w:val="center"/>
          </w:tcPr>
          <w:p w14:paraId="1D0BA565" w14:textId="77777777" w:rsidR="00730E41" w:rsidRDefault="00730E41" w:rsidP="00730E41">
            <w:pPr>
              <w:pStyle w:val="Prrafodelista"/>
              <w:numPr>
                <w:ilvl w:val="0"/>
                <w:numId w:val="15"/>
              </w:numPr>
              <w:tabs>
                <w:tab w:val="left" w:pos="-33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4ECCE89" w14:textId="1B3A0CD9" w:rsidR="003948E5" w:rsidRPr="00730E41" w:rsidRDefault="003948E5" w:rsidP="00730E41">
            <w:pPr>
              <w:tabs>
                <w:tab w:val="left" w:pos="-33"/>
              </w:tabs>
              <w:ind w:left="10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0E41">
              <w:rPr>
                <w:rFonts w:ascii="Arial" w:hAnsi="Arial" w:cs="Arial"/>
                <w:b/>
                <w:sz w:val="14"/>
                <w:szCs w:val="14"/>
              </w:rPr>
              <w:t xml:space="preserve">Verificar resultados de desarrollo de fase de evaluación II </w:t>
            </w:r>
          </w:p>
        </w:tc>
        <w:tc>
          <w:tcPr>
            <w:tcW w:w="1112" w:type="dxa"/>
            <w:vAlign w:val="center"/>
          </w:tcPr>
          <w:p w14:paraId="0BBC2089" w14:textId="5A4C196C" w:rsidR="003948E5" w:rsidRDefault="003948E5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Informática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B38D52D" w14:textId="3E832BA4" w:rsidR="003948E5" w:rsidRDefault="003948E5" w:rsidP="0088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el resultado obtenido por cada director en la estrategia de evaluación y compila resultados en una base de datos Excel. </w:t>
            </w:r>
          </w:p>
        </w:tc>
      </w:tr>
    </w:tbl>
    <w:p w14:paraId="45B2EB4E" w14:textId="1458C7EC" w:rsidR="0031061E" w:rsidRDefault="0031061E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CFA7829" w14:textId="756D6780" w:rsidR="00EE0D52" w:rsidRDefault="00EE0D52" w:rsidP="00EE0D5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E8ABCF1" w14:textId="341BD266" w:rsidR="00E01E8B" w:rsidRDefault="00E01E8B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Procesos de Informática Fase II</w:t>
      </w:r>
    </w:p>
    <w:p w14:paraId="52141CC6" w14:textId="408E1E5A" w:rsidR="00E01E8B" w:rsidRDefault="00E01E8B" w:rsidP="00E01E8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61D0A0A7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A28A49C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43FB8A2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9AEF06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9127B7" w:rsidRPr="005732FE" w14:paraId="0F01EFCB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2AD015D2" w14:textId="77777777" w:rsidR="009127B7" w:rsidRPr="009127B7" w:rsidRDefault="009127B7" w:rsidP="00B46EB1">
            <w:pPr>
              <w:pStyle w:val="Prrafodelista"/>
              <w:numPr>
                <w:ilvl w:val="0"/>
                <w:numId w:val="9"/>
              </w:numPr>
              <w:ind w:left="389" w:hanging="426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4EECF4E6" w14:textId="41016A47" w:rsidR="009127B7" w:rsidRPr="009127B7" w:rsidRDefault="00587BE0" w:rsidP="009127B7">
            <w:pPr>
              <w:ind w:left="105" w:hanging="105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Verificar cumplimiento</w:t>
            </w:r>
            <w:r w:rsidR="009127B7" w:rsidRPr="009127B7">
              <w:rPr>
                <w:rFonts w:ascii="Arial" w:hAnsi="Arial" w:cs="Arial"/>
                <w:b/>
                <w:sz w:val="14"/>
                <w:szCs w:val="14"/>
              </w:rPr>
              <w:t xml:space="preserve"> de productos en plataforma</w:t>
            </w:r>
          </w:p>
        </w:tc>
        <w:tc>
          <w:tcPr>
            <w:tcW w:w="1112" w:type="dxa"/>
            <w:vAlign w:val="center"/>
          </w:tcPr>
          <w:p w14:paraId="783C75EF" w14:textId="0A1DAFD2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2854DAE" w14:textId="6E570B8B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 cantidad de entrega de los productos por participante </w:t>
            </w:r>
            <w:r w:rsidR="00587BE0">
              <w:rPr>
                <w:rFonts w:ascii="Arial" w:hAnsi="Arial" w:cs="Arial"/>
                <w:sz w:val="22"/>
                <w:szCs w:val="22"/>
              </w:rPr>
              <w:t xml:space="preserve">de las dos fases </w:t>
            </w:r>
            <w:r>
              <w:rPr>
                <w:rFonts w:ascii="Arial" w:hAnsi="Arial" w:cs="Arial"/>
                <w:sz w:val="22"/>
                <w:szCs w:val="22"/>
              </w:rPr>
              <w:t xml:space="preserve">y reporta al Departamento de Procesos Individuales. </w:t>
            </w:r>
          </w:p>
        </w:tc>
      </w:tr>
      <w:tr w:rsidR="009127B7" w:rsidRPr="005732FE" w14:paraId="55B0F84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139C868E" w14:textId="77777777" w:rsidR="009127B7" w:rsidRDefault="009127B7" w:rsidP="00B46EB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C236302" w14:textId="0A73B2BC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Corregir los nombres de los archivos que identifican cada producto</w:t>
            </w:r>
          </w:p>
        </w:tc>
        <w:tc>
          <w:tcPr>
            <w:tcW w:w="1112" w:type="dxa"/>
            <w:vAlign w:val="center"/>
          </w:tcPr>
          <w:p w14:paraId="649A159F" w14:textId="2FEEBB52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63C630F" w14:textId="55E96059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Corrige los nombres de los archivos subidos por los participantes en la plataforma Komonil. </w:t>
            </w:r>
          </w:p>
        </w:tc>
      </w:tr>
      <w:tr w:rsidR="009127B7" w:rsidRPr="005732FE" w14:paraId="226B0B22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670FE4E" w14:textId="77777777" w:rsidR="009127B7" w:rsidRDefault="009127B7" w:rsidP="00B46EB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2E99A899" w14:textId="3A5E8069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Consolidar la entrega de productos en plataforma</w:t>
            </w:r>
          </w:p>
        </w:tc>
        <w:tc>
          <w:tcPr>
            <w:tcW w:w="1112" w:type="dxa"/>
            <w:vAlign w:val="center"/>
          </w:tcPr>
          <w:p w14:paraId="57E5BD4A" w14:textId="7494FCD2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9B9335" w14:textId="75222BD1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Consolida base de datos con la información de los productos publicados por cada participante. </w:t>
            </w:r>
          </w:p>
        </w:tc>
      </w:tr>
      <w:tr w:rsidR="009127B7" w:rsidRPr="005732FE" w14:paraId="633ADB03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DAA250C" w14:textId="77777777" w:rsidR="009127B7" w:rsidRPr="009127B7" w:rsidRDefault="009127B7" w:rsidP="00B46EB1">
            <w:pPr>
              <w:pStyle w:val="Prrafodelista"/>
              <w:numPr>
                <w:ilvl w:val="0"/>
                <w:numId w:val="9"/>
              </w:numPr>
              <w:ind w:left="389" w:hanging="426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2B6E4ED6" w14:textId="07EB6C65" w:rsidR="009127B7" w:rsidRPr="009127B7" w:rsidRDefault="009127B7" w:rsidP="009127B7">
            <w:pPr>
              <w:ind w:left="-37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Enviar base de datos</w:t>
            </w:r>
          </w:p>
        </w:tc>
        <w:tc>
          <w:tcPr>
            <w:tcW w:w="1112" w:type="dxa"/>
            <w:vAlign w:val="center"/>
          </w:tcPr>
          <w:p w14:paraId="41D339F0" w14:textId="12B401CC" w:rsidR="009127B7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de informática 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628FFE" w14:textId="3AF7E9F0" w:rsidR="009127B7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Envía a la coordinación base de datos con la información de los productos publicados por cada participante. </w:t>
            </w:r>
          </w:p>
        </w:tc>
      </w:tr>
    </w:tbl>
    <w:p w14:paraId="272F2A54" w14:textId="04C8AF3B" w:rsidR="0065643A" w:rsidRDefault="0065643A" w:rsidP="00E01E8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6D2B6FD" w14:textId="77777777" w:rsidR="005405CE" w:rsidRPr="00CC6E0F" w:rsidRDefault="005405CE" w:rsidP="0065643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9CD03F2" w14:textId="40C8DC38" w:rsidR="00A34859" w:rsidRDefault="006E101F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Calificación </w:t>
      </w:r>
      <w:r w:rsidR="00A34859">
        <w:rPr>
          <w:rFonts w:ascii="Arial" w:hAnsi="Arial" w:cs="Arial"/>
          <w:b/>
          <w:sz w:val="22"/>
          <w:szCs w:val="22"/>
          <w:lang w:val="es-GT"/>
        </w:rPr>
        <w:t xml:space="preserve">de productos </w:t>
      </w:r>
    </w:p>
    <w:p w14:paraId="329F5D80" w14:textId="2F2D63C7" w:rsidR="00A34859" w:rsidRDefault="00A34859" w:rsidP="00A34859">
      <w:pPr>
        <w:pStyle w:val="Encabezado"/>
        <w:tabs>
          <w:tab w:val="clear" w:pos="4252"/>
          <w:tab w:val="clear" w:pos="8504"/>
        </w:tabs>
        <w:ind w:left="1778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5B9692C2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E4242C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04C85AD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B10196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9127B7" w:rsidRPr="005732FE" w14:paraId="349870D0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0216BF11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ind w:left="389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743DD3A" w14:textId="40C5DF5D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Capacitar a los consultores</w:t>
            </w:r>
          </w:p>
        </w:tc>
        <w:tc>
          <w:tcPr>
            <w:tcW w:w="1112" w:type="dxa"/>
            <w:vAlign w:val="center"/>
          </w:tcPr>
          <w:p w14:paraId="02EE05FB" w14:textId="6BA325B2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068191F" w14:textId="6CEA0BE2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Capacita a los consultores en relación a las actividades y productos definidos en los términos de referencia, TDR. </w:t>
            </w:r>
          </w:p>
        </w:tc>
      </w:tr>
      <w:tr w:rsidR="009127B7" w:rsidRPr="005732FE" w14:paraId="412BCFA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3276FCDD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7726950" w14:textId="1EA81D41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22"/>
              </w:rPr>
              <w:t>Recibir resultados de evaluación de productos</w:t>
            </w:r>
          </w:p>
        </w:tc>
        <w:tc>
          <w:tcPr>
            <w:tcW w:w="1112" w:type="dxa"/>
            <w:vAlign w:val="center"/>
          </w:tcPr>
          <w:p w14:paraId="7B3F1633" w14:textId="69D6BE6E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439159" w14:textId="6E54805D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Recibe los productos por parte del consultor y verifica que cumpla con los lineamientos establecidos en los TDR. </w:t>
            </w:r>
          </w:p>
        </w:tc>
      </w:tr>
      <w:tr w:rsidR="009127B7" w:rsidRPr="005732FE" w14:paraId="387C668D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1E7FCA5" w14:textId="77777777" w:rsidR="009127B7" w:rsidRDefault="009127B7" w:rsidP="00B46EB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42FF4907" w14:textId="4BEDC7DD" w:rsidR="009127B7" w:rsidRPr="009127B7" w:rsidRDefault="009127B7" w:rsidP="009127B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Pr="009127B7">
              <w:rPr>
                <w:rFonts w:ascii="Arial" w:hAnsi="Arial" w:cs="Arial"/>
                <w:b/>
                <w:sz w:val="14"/>
                <w:szCs w:val="22"/>
              </w:rPr>
              <w:t>ramitar Certificado de Conformidad</w:t>
            </w:r>
          </w:p>
        </w:tc>
        <w:tc>
          <w:tcPr>
            <w:tcW w:w="1112" w:type="dxa"/>
            <w:vAlign w:val="center"/>
          </w:tcPr>
          <w:p w14:paraId="56A164B6" w14:textId="2E63C98A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A18BC9" w14:textId="1D468306" w:rsidR="009127B7" w:rsidRPr="005732FE" w:rsidRDefault="009127B7" w:rsidP="00FC3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Tramita el certificado de conformidad (</w:t>
            </w:r>
            <w:r w:rsidR="00FC3840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iniquito) con la unidad financiera, para tramitar pago de honorarios, posterior a la revisión y entrega de los productos del consultor. </w:t>
            </w:r>
          </w:p>
        </w:tc>
      </w:tr>
      <w:tr w:rsidR="009127B7" w:rsidRPr="005732FE" w14:paraId="2386243A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64A6294C" w14:textId="77777777" w:rsidR="009127B7" w:rsidRPr="009127B7" w:rsidRDefault="009127B7" w:rsidP="00B46EB1">
            <w:pPr>
              <w:pStyle w:val="Prrafodelista"/>
              <w:numPr>
                <w:ilvl w:val="0"/>
                <w:numId w:val="13"/>
              </w:numPr>
              <w:ind w:left="389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7DA2F558" w14:textId="288A81E6" w:rsidR="009127B7" w:rsidRPr="009127B7" w:rsidRDefault="009127B7" w:rsidP="009127B7">
            <w:pPr>
              <w:ind w:left="29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9127B7">
              <w:rPr>
                <w:rFonts w:ascii="Arial" w:hAnsi="Arial" w:cs="Arial"/>
                <w:b/>
                <w:sz w:val="14"/>
                <w:szCs w:val="14"/>
              </w:rPr>
              <w:t>Emitir documentos de certificación</w:t>
            </w:r>
          </w:p>
        </w:tc>
        <w:tc>
          <w:tcPr>
            <w:tcW w:w="1112" w:type="dxa"/>
            <w:vAlign w:val="center"/>
          </w:tcPr>
          <w:p w14:paraId="6FAB354A" w14:textId="7FC61703" w:rsidR="009127B7" w:rsidRPr="005732FE" w:rsidRDefault="009127B7" w:rsidP="009127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Técnico de Informática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6284FB2" w14:textId="67E865D9" w:rsidR="009127B7" w:rsidRPr="005732FE" w:rsidRDefault="009127B7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Emiten documentos de certificación de los participantes: certificado, informe individual y resolución.  Posterior </w:t>
            </w:r>
            <w:r w:rsidR="00706401">
              <w:rPr>
                <w:rFonts w:ascii="Arial" w:hAnsi="Arial" w:cs="Arial"/>
                <w:sz w:val="22"/>
                <w:szCs w:val="22"/>
              </w:rPr>
              <w:t>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 a firma y sello de Dirección General. </w:t>
            </w:r>
          </w:p>
        </w:tc>
      </w:tr>
    </w:tbl>
    <w:p w14:paraId="26D2C773" w14:textId="5FDA9F6E" w:rsidR="00A34859" w:rsidRDefault="00A34859" w:rsidP="0065643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12317C0" w14:textId="36160479" w:rsidR="00FC3840" w:rsidRDefault="00FC3840" w:rsidP="0065643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4A54044" w14:textId="6745260B" w:rsidR="00A34859" w:rsidRDefault="004843FA" w:rsidP="0065643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Logística de entrega de documentos </w:t>
      </w:r>
    </w:p>
    <w:p w14:paraId="023AA9CE" w14:textId="7D0B7471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5643A" w:rsidRPr="005732FE" w14:paraId="3E6B115A" w14:textId="77777777" w:rsidTr="004913B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79BFA05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D35E3E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D354DA" w14:textId="77777777" w:rsidR="0065643A" w:rsidRPr="005732FE" w:rsidRDefault="0065643A" w:rsidP="004913B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E0D52" w:rsidRPr="005732FE" w14:paraId="77504B02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47B3D5F5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8C933CE" w14:textId="2E4FD53A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Elaborar documentos de envío</w:t>
            </w:r>
          </w:p>
        </w:tc>
        <w:tc>
          <w:tcPr>
            <w:tcW w:w="1112" w:type="dxa"/>
            <w:vAlign w:val="center"/>
          </w:tcPr>
          <w:p w14:paraId="03B6B002" w14:textId="50DE4C64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  <w:r w:rsidRPr="00D44B82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0427AE">
              <w:rPr>
                <w:rFonts w:ascii="Arial" w:hAnsi="Arial" w:cs="Arial"/>
                <w:sz w:val="14"/>
                <w:szCs w:val="16"/>
              </w:rPr>
              <w:t>Técnico</w:t>
            </w:r>
            <w:r>
              <w:rPr>
                <w:rFonts w:ascii="Arial" w:hAnsi="Arial" w:cs="Arial"/>
                <w:sz w:val="14"/>
                <w:szCs w:val="16"/>
              </w:rPr>
              <w:t xml:space="preserve"> Asesor de Acreditación y Certificación/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8AF11B" w14:textId="7B257ADB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documentos (conocimiento de entrega, nómina de participantes, rotulación de sobre y formulario de envío para servicio de entrega a nivel departamental) para hacer efectivo su envío. </w:t>
            </w:r>
          </w:p>
        </w:tc>
      </w:tr>
      <w:tr w:rsidR="00EE0D52" w:rsidRPr="005732FE" w14:paraId="1817264E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2CDC869F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0847A99" w14:textId="4FA5F609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Resguardar documentos de certificación</w:t>
            </w:r>
          </w:p>
        </w:tc>
        <w:tc>
          <w:tcPr>
            <w:tcW w:w="1112" w:type="dxa"/>
            <w:vAlign w:val="center"/>
          </w:tcPr>
          <w:p w14:paraId="4560051E" w14:textId="67E71E4A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FB118F5" w14:textId="666C4E3D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Resguarda en forma digital los documentos de certificación emitidos a cada participante. </w:t>
            </w:r>
          </w:p>
        </w:tc>
      </w:tr>
      <w:tr w:rsidR="00EE0D52" w:rsidRPr="005732FE" w14:paraId="724D168F" w14:textId="77777777" w:rsidTr="004913B6">
        <w:trPr>
          <w:trHeight w:val="874"/>
          <w:jc w:val="right"/>
        </w:trPr>
        <w:tc>
          <w:tcPr>
            <w:tcW w:w="1158" w:type="dxa"/>
            <w:vAlign w:val="center"/>
          </w:tcPr>
          <w:p w14:paraId="55780A18" w14:textId="77777777" w:rsidR="00EE0D52" w:rsidRDefault="00EE0D52" w:rsidP="00B46EB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C138273" w14:textId="1E44EE56" w:rsidR="00EE0D52" w:rsidRPr="00EE0D52" w:rsidRDefault="00EE0D52" w:rsidP="00EE0D5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0D52">
              <w:rPr>
                <w:rFonts w:ascii="Arial" w:hAnsi="Arial" w:cs="Arial"/>
                <w:b/>
                <w:sz w:val="14"/>
                <w:szCs w:val="22"/>
              </w:rPr>
              <w:t>Solicitar documentos digitales de entrega</w:t>
            </w:r>
          </w:p>
        </w:tc>
        <w:tc>
          <w:tcPr>
            <w:tcW w:w="1112" w:type="dxa"/>
            <w:vAlign w:val="center"/>
          </w:tcPr>
          <w:p w14:paraId="5380401B" w14:textId="1B2525B4" w:rsidR="00EE0D52" w:rsidRPr="005732FE" w:rsidRDefault="00EE0D52" w:rsidP="00EE0D5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44B82">
              <w:rPr>
                <w:rFonts w:ascii="Arial" w:hAnsi="Arial" w:cs="Arial"/>
                <w:sz w:val="14"/>
                <w:szCs w:val="16"/>
              </w:rPr>
              <w:t>Coordin</w:t>
            </w:r>
            <w:r>
              <w:rPr>
                <w:rFonts w:ascii="Arial" w:hAnsi="Arial" w:cs="Arial"/>
                <w:sz w:val="14"/>
                <w:szCs w:val="16"/>
              </w:rPr>
              <w:t>ador de Procesos Individuales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A282CD6" w14:textId="6C16355E" w:rsidR="00EE0D52" w:rsidRPr="005732FE" w:rsidRDefault="00EE0D52" w:rsidP="007064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copia escaneada de las c</w:t>
            </w:r>
            <w:r w:rsidR="00706401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dulas de notificación que evidencia la entrega de documentos al participante. Se archivan en carpeta física correspondiente. </w:t>
            </w:r>
          </w:p>
        </w:tc>
      </w:tr>
    </w:tbl>
    <w:p w14:paraId="3B7EFDAD" w14:textId="34126FA3" w:rsidR="0065643A" w:rsidRDefault="0065643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2517C9B" w14:textId="77777777" w:rsidR="0065643A" w:rsidRDefault="0065643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F90FBA9" w14:textId="77777777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813423D" w14:textId="77777777" w:rsidR="004843FA" w:rsidRDefault="004843FA" w:rsidP="004843F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sectPr w:rsidR="004843FA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12B9" w14:textId="77777777" w:rsidR="00D70850" w:rsidRDefault="00D70850" w:rsidP="003D767C">
      <w:r>
        <w:separator/>
      </w:r>
    </w:p>
  </w:endnote>
  <w:endnote w:type="continuationSeparator" w:id="0">
    <w:p w14:paraId="7278864C" w14:textId="77777777" w:rsidR="00D70850" w:rsidRDefault="00D7085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D59" w14:textId="28C7A42F" w:rsidR="00747F4B" w:rsidRPr="00165CB0" w:rsidRDefault="00747F4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2A75" w14:textId="77777777" w:rsidR="00747F4B" w:rsidRPr="00165CB0" w:rsidRDefault="00747F4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FFC7" w14:textId="77777777" w:rsidR="00D70850" w:rsidRDefault="00D70850" w:rsidP="003D767C">
      <w:r>
        <w:separator/>
      </w:r>
    </w:p>
  </w:footnote>
  <w:footnote w:type="continuationSeparator" w:id="0">
    <w:p w14:paraId="0E317DD9" w14:textId="77777777" w:rsidR="00D70850" w:rsidRDefault="00D7085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8D25" w14:textId="77777777" w:rsidR="00747F4B" w:rsidRPr="00823A74" w:rsidRDefault="00747F4B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747F4B" w14:paraId="597CD76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DD28F38" w14:textId="344AFFE0" w:rsidR="00747F4B" w:rsidRPr="006908E6" w:rsidRDefault="00747F4B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68EDF21C" wp14:editId="4CD57735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1CD3BD3" w14:textId="77777777" w:rsidR="00747F4B" w:rsidRPr="0095660D" w:rsidRDefault="00747F4B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747F4B" w14:paraId="1A3AD578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55F9A41" w14:textId="77777777" w:rsidR="00747F4B" w:rsidRDefault="00747F4B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FAD664F" w14:textId="753BA88D" w:rsidR="00747F4B" w:rsidRPr="00823A74" w:rsidRDefault="00747F4B" w:rsidP="00A063A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2"/>
              <w:szCs w:val="22"/>
              <w:lang w:val="es-GT"/>
            </w:rPr>
            <w:t xml:space="preserve">ACREDITACIÓN Y CERTIFICACIÓN DE </w:t>
          </w:r>
          <w:r w:rsidR="00A063A5">
            <w:rPr>
              <w:rFonts w:ascii="Arial" w:hAnsi="Arial" w:cs="Arial"/>
              <w:b/>
              <w:sz w:val="22"/>
              <w:szCs w:val="22"/>
              <w:lang w:val="es-GT"/>
            </w:rPr>
            <w:t>TUTORES EN MODALIDAD A DISTANCIA Y SEMI PRESENCIAL</w:t>
          </w:r>
        </w:p>
      </w:tc>
    </w:tr>
    <w:tr w:rsidR="00747F4B" w14:paraId="676C46C4" w14:textId="77777777" w:rsidTr="004305F6">
      <w:trPr>
        <w:cantSplit/>
        <w:trHeight w:val="60"/>
      </w:trPr>
      <w:tc>
        <w:tcPr>
          <w:tcW w:w="856" w:type="dxa"/>
          <w:vMerge/>
        </w:tcPr>
        <w:p w14:paraId="5E1C1E3B" w14:textId="77777777" w:rsidR="00747F4B" w:rsidRDefault="00747F4B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C09BC4" w14:textId="77777777" w:rsidR="00747F4B" w:rsidRPr="00504819" w:rsidRDefault="00747F4B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Acreditación y Certificación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24A258" w14:textId="760E8EEE" w:rsidR="00747F4B" w:rsidRPr="008A404F" w:rsidRDefault="00747F4B" w:rsidP="00FC384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AYC-INS-0</w:t>
          </w:r>
          <w:r w:rsidR="00A063A5">
            <w:rPr>
              <w:rFonts w:ascii="Arial" w:hAnsi="Arial" w:cs="Arial"/>
              <w:b/>
              <w:sz w:val="16"/>
              <w:szCs w:val="16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F74D26D" w14:textId="77777777" w:rsidR="00747F4B" w:rsidRPr="00504819" w:rsidRDefault="00747F4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B96BE0" w14:textId="777F0F82" w:rsidR="00747F4B" w:rsidRPr="00051689" w:rsidRDefault="00747F4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A1FB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8A1FB4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E3B79A" w14:textId="77777777" w:rsidR="00747F4B" w:rsidRPr="00217FA1" w:rsidRDefault="00747F4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F083B" w14:textId="77777777" w:rsidR="00747F4B" w:rsidRPr="0067323E" w:rsidRDefault="00747F4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E86"/>
    <w:multiLevelType w:val="hybridMultilevel"/>
    <w:tmpl w:val="24E827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6A4"/>
    <w:multiLevelType w:val="hybridMultilevel"/>
    <w:tmpl w:val="24E827B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44323"/>
    <w:multiLevelType w:val="hybridMultilevel"/>
    <w:tmpl w:val="10CCC5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27B9"/>
    <w:multiLevelType w:val="hybridMultilevel"/>
    <w:tmpl w:val="41F01D4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36F46"/>
    <w:multiLevelType w:val="hybridMultilevel"/>
    <w:tmpl w:val="3C90EAD8"/>
    <w:lvl w:ilvl="0" w:tplc="7D468D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D6C09"/>
    <w:multiLevelType w:val="hybridMultilevel"/>
    <w:tmpl w:val="EEA4CE02"/>
    <w:lvl w:ilvl="0" w:tplc="7D468D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5334"/>
    <w:multiLevelType w:val="hybridMultilevel"/>
    <w:tmpl w:val="3C90EAD8"/>
    <w:lvl w:ilvl="0" w:tplc="7D468D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4119EC"/>
    <w:multiLevelType w:val="multilevel"/>
    <w:tmpl w:val="B0AA0D0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AC96BC2"/>
    <w:multiLevelType w:val="hybridMultilevel"/>
    <w:tmpl w:val="9BFC7C3C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72D7628F"/>
    <w:multiLevelType w:val="hybridMultilevel"/>
    <w:tmpl w:val="A0C2DD38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780C24DA"/>
    <w:multiLevelType w:val="hybridMultilevel"/>
    <w:tmpl w:val="9BFC7C3C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7FAD5BC4"/>
    <w:multiLevelType w:val="hybridMultilevel"/>
    <w:tmpl w:val="F5986DFE"/>
    <w:lvl w:ilvl="0" w:tplc="7D468D00">
      <w:start w:val="1"/>
      <w:numFmt w:val="decimal"/>
      <w:lvlText w:val="%1."/>
      <w:lvlJc w:val="left"/>
      <w:pPr>
        <w:ind w:left="469" w:hanging="360"/>
      </w:pPr>
      <w:rPr>
        <w:rFonts w:hint="default"/>
        <w:i w:val="0"/>
      </w:rPr>
    </w:lvl>
    <w:lvl w:ilvl="1" w:tplc="100A0019" w:tentative="1">
      <w:start w:val="1"/>
      <w:numFmt w:val="lowerLetter"/>
      <w:lvlText w:val="%2."/>
      <w:lvlJc w:val="left"/>
      <w:pPr>
        <w:ind w:left="1189" w:hanging="360"/>
      </w:pPr>
    </w:lvl>
    <w:lvl w:ilvl="2" w:tplc="100A001B" w:tentative="1">
      <w:start w:val="1"/>
      <w:numFmt w:val="lowerRoman"/>
      <w:lvlText w:val="%3."/>
      <w:lvlJc w:val="right"/>
      <w:pPr>
        <w:ind w:left="1909" w:hanging="180"/>
      </w:pPr>
    </w:lvl>
    <w:lvl w:ilvl="3" w:tplc="100A000F" w:tentative="1">
      <w:start w:val="1"/>
      <w:numFmt w:val="decimal"/>
      <w:lvlText w:val="%4."/>
      <w:lvlJc w:val="left"/>
      <w:pPr>
        <w:ind w:left="2629" w:hanging="360"/>
      </w:pPr>
    </w:lvl>
    <w:lvl w:ilvl="4" w:tplc="100A0019" w:tentative="1">
      <w:start w:val="1"/>
      <w:numFmt w:val="lowerLetter"/>
      <w:lvlText w:val="%5."/>
      <w:lvlJc w:val="left"/>
      <w:pPr>
        <w:ind w:left="3349" w:hanging="360"/>
      </w:pPr>
    </w:lvl>
    <w:lvl w:ilvl="5" w:tplc="100A001B" w:tentative="1">
      <w:start w:val="1"/>
      <w:numFmt w:val="lowerRoman"/>
      <w:lvlText w:val="%6."/>
      <w:lvlJc w:val="right"/>
      <w:pPr>
        <w:ind w:left="4069" w:hanging="180"/>
      </w:pPr>
    </w:lvl>
    <w:lvl w:ilvl="6" w:tplc="100A000F" w:tentative="1">
      <w:start w:val="1"/>
      <w:numFmt w:val="decimal"/>
      <w:lvlText w:val="%7."/>
      <w:lvlJc w:val="left"/>
      <w:pPr>
        <w:ind w:left="4789" w:hanging="360"/>
      </w:pPr>
    </w:lvl>
    <w:lvl w:ilvl="7" w:tplc="100A0019" w:tentative="1">
      <w:start w:val="1"/>
      <w:numFmt w:val="lowerLetter"/>
      <w:lvlText w:val="%8."/>
      <w:lvlJc w:val="left"/>
      <w:pPr>
        <w:ind w:left="5509" w:hanging="360"/>
      </w:pPr>
    </w:lvl>
    <w:lvl w:ilvl="8" w:tplc="100A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E"/>
    <w:rsid w:val="00001587"/>
    <w:rsid w:val="000147F0"/>
    <w:rsid w:val="00015FF8"/>
    <w:rsid w:val="000208FB"/>
    <w:rsid w:val="00032BBC"/>
    <w:rsid w:val="00033E0B"/>
    <w:rsid w:val="00034754"/>
    <w:rsid w:val="000358D3"/>
    <w:rsid w:val="00041891"/>
    <w:rsid w:val="000427AE"/>
    <w:rsid w:val="000435D6"/>
    <w:rsid w:val="00044148"/>
    <w:rsid w:val="00051689"/>
    <w:rsid w:val="000520D7"/>
    <w:rsid w:val="000524A7"/>
    <w:rsid w:val="000576D0"/>
    <w:rsid w:val="00063A1B"/>
    <w:rsid w:val="0006777F"/>
    <w:rsid w:val="00072902"/>
    <w:rsid w:val="00074D06"/>
    <w:rsid w:val="00075AB2"/>
    <w:rsid w:val="000969AA"/>
    <w:rsid w:val="00096C68"/>
    <w:rsid w:val="000A4B3F"/>
    <w:rsid w:val="000B1207"/>
    <w:rsid w:val="000B699F"/>
    <w:rsid w:val="000C09F9"/>
    <w:rsid w:val="000D3BD7"/>
    <w:rsid w:val="000D479A"/>
    <w:rsid w:val="000D4E74"/>
    <w:rsid w:val="000E2596"/>
    <w:rsid w:val="000F056C"/>
    <w:rsid w:val="000F69D6"/>
    <w:rsid w:val="001040CF"/>
    <w:rsid w:val="00104521"/>
    <w:rsid w:val="001047B8"/>
    <w:rsid w:val="0011324F"/>
    <w:rsid w:val="001161F4"/>
    <w:rsid w:val="00124AC4"/>
    <w:rsid w:val="001338DB"/>
    <w:rsid w:val="0013505E"/>
    <w:rsid w:val="00135AB1"/>
    <w:rsid w:val="00137FE1"/>
    <w:rsid w:val="0014037E"/>
    <w:rsid w:val="0014083C"/>
    <w:rsid w:val="00143E62"/>
    <w:rsid w:val="00145C1C"/>
    <w:rsid w:val="00147E84"/>
    <w:rsid w:val="00150645"/>
    <w:rsid w:val="00154663"/>
    <w:rsid w:val="0015571D"/>
    <w:rsid w:val="0016240D"/>
    <w:rsid w:val="00166D4D"/>
    <w:rsid w:val="00173AF9"/>
    <w:rsid w:val="00173B57"/>
    <w:rsid w:val="00180DBE"/>
    <w:rsid w:val="001829D2"/>
    <w:rsid w:val="00185206"/>
    <w:rsid w:val="00185D4C"/>
    <w:rsid w:val="001A7FB7"/>
    <w:rsid w:val="001C3BA4"/>
    <w:rsid w:val="001D0E9B"/>
    <w:rsid w:val="001D16F1"/>
    <w:rsid w:val="001D377F"/>
    <w:rsid w:val="001D7E27"/>
    <w:rsid w:val="001E0E0B"/>
    <w:rsid w:val="001F7913"/>
    <w:rsid w:val="002078DE"/>
    <w:rsid w:val="00210089"/>
    <w:rsid w:val="00215199"/>
    <w:rsid w:val="002164F7"/>
    <w:rsid w:val="002216A8"/>
    <w:rsid w:val="00224654"/>
    <w:rsid w:val="002301AE"/>
    <w:rsid w:val="00232E17"/>
    <w:rsid w:val="00235387"/>
    <w:rsid w:val="00240766"/>
    <w:rsid w:val="00240841"/>
    <w:rsid w:val="00241A7D"/>
    <w:rsid w:val="0025342F"/>
    <w:rsid w:val="0025407D"/>
    <w:rsid w:val="002540BB"/>
    <w:rsid w:val="00255CB7"/>
    <w:rsid w:val="002573D6"/>
    <w:rsid w:val="00265FF0"/>
    <w:rsid w:val="00267DC0"/>
    <w:rsid w:val="002770E7"/>
    <w:rsid w:val="002929A9"/>
    <w:rsid w:val="00293E49"/>
    <w:rsid w:val="0029731D"/>
    <w:rsid w:val="002A1597"/>
    <w:rsid w:val="002A4201"/>
    <w:rsid w:val="002B28AF"/>
    <w:rsid w:val="002B69F0"/>
    <w:rsid w:val="002C033F"/>
    <w:rsid w:val="002C669F"/>
    <w:rsid w:val="002D130B"/>
    <w:rsid w:val="002D4871"/>
    <w:rsid w:val="002D6BAC"/>
    <w:rsid w:val="002D7971"/>
    <w:rsid w:val="002E195A"/>
    <w:rsid w:val="002E7A83"/>
    <w:rsid w:val="002F0813"/>
    <w:rsid w:val="002F2453"/>
    <w:rsid w:val="003013FE"/>
    <w:rsid w:val="00304CDD"/>
    <w:rsid w:val="0031061E"/>
    <w:rsid w:val="0033518A"/>
    <w:rsid w:val="00335CBF"/>
    <w:rsid w:val="00335EBD"/>
    <w:rsid w:val="00341584"/>
    <w:rsid w:val="00341D44"/>
    <w:rsid w:val="00346403"/>
    <w:rsid w:val="003501FF"/>
    <w:rsid w:val="00350D16"/>
    <w:rsid w:val="00350DB4"/>
    <w:rsid w:val="0035456A"/>
    <w:rsid w:val="00355F8F"/>
    <w:rsid w:val="0035708F"/>
    <w:rsid w:val="0035742F"/>
    <w:rsid w:val="00362EED"/>
    <w:rsid w:val="00364BB6"/>
    <w:rsid w:val="00367FA6"/>
    <w:rsid w:val="00371013"/>
    <w:rsid w:val="00377045"/>
    <w:rsid w:val="00383383"/>
    <w:rsid w:val="00384015"/>
    <w:rsid w:val="00384907"/>
    <w:rsid w:val="003872C7"/>
    <w:rsid w:val="00391670"/>
    <w:rsid w:val="00392F36"/>
    <w:rsid w:val="003948E5"/>
    <w:rsid w:val="003A10EF"/>
    <w:rsid w:val="003B59B1"/>
    <w:rsid w:val="003C0701"/>
    <w:rsid w:val="003C15AA"/>
    <w:rsid w:val="003C38D0"/>
    <w:rsid w:val="003D0450"/>
    <w:rsid w:val="003D0D63"/>
    <w:rsid w:val="003D1468"/>
    <w:rsid w:val="003D30B9"/>
    <w:rsid w:val="003D69FA"/>
    <w:rsid w:val="003D767C"/>
    <w:rsid w:val="003E4A00"/>
    <w:rsid w:val="003F1E34"/>
    <w:rsid w:val="003F26D0"/>
    <w:rsid w:val="00410B80"/>
    <w:rsid w:val="00413842"/>
    <w:rsid w:val="00420F00"/>
    <w:rsid w:val="004305F6"/>
    <w:rsid w:val="00431F43"/>
    <w:rsid w:val="0043288C"/>
    <w:rsid w:val="00432F4C"/>
    <w:rsid w:val="004349B1"/>
    <w:rsid w:val="004369FC"/>
    <w:rsid w:val="00442C3E"/>
    <w:rsid w:val="004443DD"/>
    <w:rsid w:val="00445C4B"/>
    <w:rsid w:val="004467AB"/>
    <w:rsid w:val="00446AAE"/>
    <w:rsid w:val="00462C7E"/>
    <w:rsid w:val="00472A08"/>
    <w:rsid w:val="00480A22"/>
    <w:rsid w:val="004843FA"/>
    <w:rsid w:val="00485FAF"/>
    <w:rsid w:val="00486FC2"/>
    <w:rsid w:val="00494EFA"/>
    <w:rsid w:val="004A0A49"/>
    <w:rsid w:val="004B5B7A"/>
    <w:rsid w:val="004C1604"/>
    <w:rsid w:val="004C4C16"/>
    <w:rsid w:val="004D0573"/>
    <w:rsid w:val="004D11B6"/>
    <w:rsid w:val="004D36C7"/>
    <w:rsid w:val="004E189D"/>
    <w:rsid w:val="004E2A63"/>
    <w:rsid w:val="004E309C"/>
    <w:rsid w:val="004E3164"/>
    <w:rsid w:val="004E332C"/>
    <w:rsid w:val="004E7021"/>
    <w:rsid w:val="00500284"/>
    <w:rsid w:val="00503AF6"/>
    <w:rsid w:val="005059C6"/>
    <w:rsid w:val="00507971"/>
    <w:rsid w:val="00510723"/>
    <w:rsid w:val="005122C7"/>
    <w:rsid w:val="005148F8"/>
    <w:rsid w:val="00535DD4"/>
    <w:rsid w:val="005361A7"/>
    <w:rsid w:val="005405CE"/>
    <w:rsid w:val="00541701"/>
    <w:rsid w:val="00544E6F"/>
    <w:rsid w:val="00545F8E"/>
    <w:rsid w:val="00554F45"/>
    <w:rsid w:val="00564310"/>
    <w:rsid w:val="00564320"/>
    <w:rsid w:val="005659CE"/>
    <w:rsid w:val="005667B8"/>
    <w:rsid w:val="00567BD4"/>
    <w:rsid w:val="00576D83"/>
    <w:rsid w:val="00582BD4"/>
    <w:rsid w:val="00587BE0"/>
    <w:rsid w:val="00593A16"/>
    <w:rsid w:val="00594C88"/>
    <w:rsid w:val="00595322"/>
    <w:rsid w:val="0059589A"/>
    <w:rsid w:val="005A48E2"/>
    <w:rsid w:val="005A6B93"/>
    <w:rsid w:val="005A7199"/>
    <w:rsid w:val="005B0CC6"/>
    <w:rsid w:val="005C17B4"/>
    <w:rsid w:val="005C3EBE"/>
    <w:rsid w:val="005D574A"/>
    <w:rsid w:val="005E0178"/>
    <w:rsid w:val="005E0E51"/>
    <w:rsid w:val="005E3E58"/>
    <w:rsid w:val="005F6DD1"/>
    <w:rsid w:val="00603313"/>
    <w:rsid w:val="00603841"/>
    <w:rsid w:val="006047B9"/>
    <w:rsid w:val="006053B0"/>
    <w:rsid w:val="00605D58"/>
    <w:rsid w:val="0061197E"/>
    <w:rsid w:val="00616536"/>
    <w:rsid w:val="00620019"/>
    <w:rsid w:val="006200D2"/>
    <w:rsid w:val="00622C20"/>
    <w:rsid w:val="00627119"/>
    <w:rsid w:val="00627CD1"/>
    <w:rsid w:val="006305BB"/>
    <w:rsid w:val="0063788E"/>
    <w:rsid w:val="00651503"/>
    <w:rsid w:val="00652D0A"/>
    <w:rsid w:val="0065643A"/>
    <w:rsid w:val="0066615A"/>
    <w:rsid w:val="006675E9"/>
    <w:rsid w:val="00670163"/>
    <w:rsid w:val="0067323E"/>
    <w:rsid w:val="00674F3D"/>
    <w:rsid w:val="006815CD"/>
    <w:rsid w:val="00695639"/>
    <w:rsid w:val="006A21D0"/>
    <w:rsid w:val="006B0823"/>
    <w:rsid w:val="006B1DEB"/>
    <w:rsid w:val="006B35B1"/>
    <w:rsid w:val="006B5569"/>
    <w:rsid w:val="006C1ABA"/>
    <w:rsid w:val="006C1CE6"/>
    <w:rsid w:val="006D01DE"/>
    <w:rsid w:val="006E101F"/>
    <w:rsid w:val="006E499F"/>
    <w:rsid w:val="006E622B"/>
    <w:rsid w:val="006F5FF8"/>
    <w:rsid w:val="006F72FE"/>
    <w:rsid w:val="0070071D"/>
    <w:rsid w:val="00706401"/>
    <w:rsid w:val="007113FE"/>
    <w:rsid w:val="0071278D"/>
    <w:rsid w:val="00714E87"/>
    <w:rsid w:val="00716CFD"/>
    <w:rsid w:val="007174E8"/>
    <w:rsid w:val="007234D9"/>
    <w:rsid w:val="0072498D"/>
    <w:rsid w:val="00730E41"/>
    <w:rsid w:val="007343BA"/>
    <w:rsid w:val="007379D5"/>
    <w:rsid w:val="00737C93"/>
    <w:rsid w:val="007411F9"/>
    <w:rsid w:val="007436C4"/>
    <w:rsid w:val="00747F4B"/>
    <w:rsid w:val="0076386F"/>
    <w:rsid w:val="0077411D"/>
    <w:rsid w:val="0078014C"/>
    <w:rsid w:val="00786110"/>
    <w:rsid w:val="00787C00"/>
    <w:rsid w:val="007903FD"/>
    <w:rsid w:val="007979D2"/>
    <w:rsid w:val="007A7551"/>
    <w:rsid w:val="007B008F"/>
    <w:rsid w:val="007B2513"/>
    <w:rsid w:val="007B36D3"/>
    <w:rsid w:val="007B42AA"/>
    <w:rsid w:val="007C2A60"/>
    <w:rsid w:val="007C7D19"/>
    <w:rsid w:val="007C7F60"/>
    <w:rsid w:val="007D3A5E"/>
    <w:rsid w:val="007D7A0B"/>
    <w:rsid w:val="007D7B3E"/>
    <w:rsid w:val="007E31EC"/>
    <w:rsid w:val="007E77A3"/>
    <w:rsid w:val="007F2183"/>
    <w:rsid w:val="007F224E"/>
    <w:rsid w:val="007F4F3F"/>
    <w:rsid w:val="00800721"/>
    <w:rsid w:val="008117D4"/>
    <w:rsid w:val="00812E81"/>
    <w:rsid w:val="00813BF9"/>
    <w:rsid w:val="00817218"/>
    <w:rsid w:val="00821EA2"/>
    <w:rsid w:val="008225AC"/>
    <w:rsid w:val="00823474"/>
    <w:rsid w:val="00823A74"/>
    <w:rsid w:val="008255BB"/>
    <w:rsid w:val="00827EAA"/>
    <w:rsid w:val="00832B15"/>
    <w:rsid w:val="00834360"/>
    <w:rsid w:val="00836D1A"/>
    <w:rsid w:val="0084009C"/>
    <w:rsid w:val="00842F5F"/>
    <w:rsid w:val="00842FB2"/>
    <w:rsid w:val="008457CA"/>
    <w:rsid w:val="00847817"/>
    <w:rsid w:val="00851892"/>
    <w:rsid w:val="00854818"/>
    <w:rsid w:val="00862CB8"/>
    <w:rsid w:val="00866B41"/>
    <w:rsid w:val="00870DE0"/>
    <w:rsid w:val="0088086D"/>
    <w:rsid w:val="00880B9E"/>
    <w:rsid w:val="008818AA"/>
    <w:rsid w:val="00881AF8"/>
    <w:rsid w:val="008822F6"/>
    <w:rsid w:val="008858D7"/>
    <w:rsid w:val="00887B4A"/>
    <w:rsid w:val="00890A83"/>
    <w:rsid w:val="008A1FB4"/>
    <w:rsid w:val="008A3AA1"/>
    <w:rsid w:val="008A404F"/>
    <w:rsid w:val="008A786E"/>
    <w:rsid w:val="008B0783"/>
    <w:rsid w:val="008B3465"/>
    <w:rsid w:val="008B7EC5"/>
    <w:rsid w:val="008C5EEA"/>
    <w:rsid w:val="008C5FEC"/>
    <w:rsid w:val="008C6BA7"/>
    <w:rsid w:val="008D248A"/>
    <w:rsid w:val="008D3BD9"/>
    <w:rsid w:val="008D619D"/>
    <w:rsid w:val="008D7D99"/>
    <w:rsid w:val="008E1C01"/>
    <w:rsid w:val="008E22BC"/>
    <w:rsid w:val="008E25B6"/>
    <w:rsid w:val="008F2E84"/>
    <w:rsid w:val="008F2F55"/>
    <w:rsid w:val="008F480C"/>
    <w:rsid w:val="0090248D"/>
    <w:rsid w:val="009100E2"/>
    <w:rsid w:val="00911141"/>
    <w:rsid w:val="00911FE5"/>
    <w:rsid w:val="009127B7"/>
    <w:rsid w:val="00912971"/>
    <w:rsid w:val="00914674"/>
    <w:rsid w:val="009235BE"/>
    <w:rsid w:val="009236E3"/>
    <w:rsid w:val="009525BE"/>
    <w:rsid w:val="00953D18"/>
    <w:rsid w:val="009557B7"/>
    <w:rsid w:val="0095660D"/>
    <w:rsid w:val="009636C0"/>
    <w:rsid w:val="00967D84"/>
    <w:rsid w:val="00974E63"/>
    <w:rsid w:val="0097773B"/>
    <w:rsid w:val="00980881"/>
    <w:rsid w:val="009842A9"/>
    <w:rsid w:val="009873AB"/>
    <w:rsid w:val="009A1C15"/>
    <w:rsid w:val="009A4EBD"/>
    <w:rsid w:val="009A548B"/>
    <w:rsid w:val="009C633E"/>
    <w:rsid w:val="009C7584"/>
    <w:rsid w:val="009D2801"/>
    <w:rsid w:val="009D55FD"/>
    <w:rsid w:val="009E3088"/>
    <w:rsid w:val="009E3C1E"/>
    <w:rsid w:val="009F2D8B"/>
    <w:rsid w:val="009F4C12"/>
    <w:rsid w:val="00A02FCA"/>
    <w:rsid w:val="00A063A5"/>
    <w:rsid w:val="00A071D0"/>
    <w:rsid w:val="00A13690"/>
    <w:rsid w:val="00A14057"/>
    <w:rsid w:val="00A217A9"/>
    <w:rsid w:val="00A27C00"/>
    <w:rsid w:val="00A303ED"/>
    <w:rsid w:val="00A31DF0"/>
    <w:rsid w:val="00A33B1E"/>
    <w:rsid w:val="00A34859"/>
    <w:rsid w:val="00A41D2A"/>
    <w:rsid w:val="00A434FF"/>
    <w:rsid w:val="00A6250B"/>
    <w:rsid w:val="00A6732B"/>
    <w:rsid w:val="00A67FBE"/>
    <w:rsid w:val="00A75A14"/>
    <w:rsid w:val="00A76F77"/>
    <w:rsid w:val="00A8439F"/>
    <w:rsid w:val="00A871DE"/>
    <w:rsid w:val="00A96EA0"/>
    <w:rsid w:val="00AA48E7"/>
    <w:rsid w:val="00AA5DED"/>
    <w:rsid w:val="00AA6E4B"/>
    <w:rsid w:val="00AB2C1F"/>
    <w:rsid w:val="00AB462B"/>
    <w:rsid w:val="00AB70A5"/>
    <w:rsid w:val="00AC3C6E"/>
    <w:rsid w:val="00AD230E"/>
    <w:rsid w:val="00AD2D7F"/>
    <w:rsid w:val="00AD342A"/>
    <w:rsid w:val="00AD3B86"/>
    <w:rsid w:val="00AE133D"/>
    <w:rsid w:val="00AE24B3"/>
    <w:rsid w:val="00AE60AE"/>
    <w:rsid w:val="00AE7A90"/>
    <w:rsid w:val="00B0089A"/>
    <w:rsid w:val="00B02A36"/>
    <w:rsid w:val="00B0306F"/>
    <w:rsid w:val="00B030B0"/>
    <w:rsid w:val="00B12A40"/>
    <w:rsid w:val="00B14EA9"/>
    <w:rsid w:val="00B17CC7"/>
    <w:rsid w:val="00B21CE2"/>
    <w:rsid w:val="00B268EB"/>
    <w:rsid w:val="00B27483"/>
    <w:rsid w:val="00B330BE"/>
    <w:rsid w:val="00B338B9"/>
    <w:rsid w:val="00B34783"/>
    <w:rsid w:val="00B46EB1"/>
    <w:rsid w:val="00B470C7"/>
    <w:rsid w:val="00B54EE4"/>
    <w:rsid w:val="00B620DC"/>
    <w:rsid w:val="00B70D58"/>
    <w:rsid w:val="00B71C37"/>
    <w:rsid w:val="00B72FD1"/>
    <w:rsid w:val="00B75256"/>
    <w:rsid w:val="00B771AE"/>
    <w:rsid w:val="00B77BB0"/>
    <w:rsid w:val="00B80D5D"/>
    <w:rsid w:val="00B91235"/>
    <w:rsid w:val="00B93239"/>
    <w:rsid w:val="00B948FC"/>
    <w:rsid w:val="00B96E04"/>
    <w:rsid w:val="00BA0BD5"/>
    <w:rsid w:val="00BA2EB0"/>
    <w:rsid w:val="00BA63F6"/>
    <w:rsid w:val="00BC3750"/>
    <w:rsid w:val="00BC47C8"/>
    <w:rsid w:val="00BC4BEE"/>
    <w:rsid w:val="00BC5E2F"/>
    <w:rsid w:val="00BE59D7"/>
    <w:rsid w:val="00BE756B"/>
    <w:rsid w:val="00BE792E"/>
    <w:rsid w:val="00C01B79"/>
    <w:rsid w:val="00C02795"/>
    <w:rsid w:val="00C11026"/>
    <w:rsid w:val="00C11068"/>
    <w:rsid w:val="00C11D2E"/>
    <w:rsid w:val="00C136BE"/>
    <w:rsid w:val="00C236AE"/>
    <w:rsid w:val="00C24B62"/>
    <w:rsid w:val="00C4320E"/>
    <w:rsid w:val="00C43D70"/>
    <w:rsid w:val="00C4467D"/>
    <w:rsid w:val="00C47D06"/>
    <w:rsid w:val="00C54064"/>
    <w:rsid w:val="00C62854"/>
    <w:rsid w:val="00C63D79"/>
    <w:rsid w:val="00C657C0"/>
    <w:rsid w:val="00C66713"/>
    <w:rsid w:val="00C73F5F"/>
    <w:rsid w:val="00C80980"/>
    <w:rsid w:val="00C86DC1"/>
    <w:rsid w:val="00C96073"/>
    <w:rsid w:val="00C966AA"/>
    <w:rsid w:val="00CA0CB3"/>
    <w:rsid w:val="00CA4558"/>
    <w:rsid w:val="00CA7E68"/>
    <w:rsid w:val="00CB0B1C"/>
    <w:rsid w:val="00CB13D8"/>
    <w:rsid w:val="00CB45DB"/>
    <w:rsid w:val="00CB608A"/>
    <w:rsid w:val="00CC1034"/>
    <w:rsid w:val="00CC6E0F"/>
    <w:rsid w:val="00CD72CA"/>
    <w:rsid w:val="00CD7F86"/>
    <w:rsid w:val="00CE3A55"/>
    <w:rsid w:val="00CE3BEA"/>
    <w:rsid w:val="00CE41DA"/>
    <w:rsid w:val="00CE52BD"/>
    <w:rsid w:val="00CE6A62"/>
    <w:rsid w:val="00CF5106"/>
    <w:rsid w:val="00CF55A1"/>
    <w:rsid w:val="00D21666"/>
    <w:rsid w:val="00D22806"/>
    <w:rsid w:val="00D25B38"/>
    <w:rsid w:val="00D31929"/>
    <w:rsid w:val="00D35AA7"/>
    <w:rsid w:val="00D3797E"/>
    <w:rsid w:val="00D42349"/>
    <w:rsid w:val="00D44B82"/>
    <w:rsid w:val="00D5315D"/>
    <w:rsid w:val="00D543F4"/>
    <w:rsid w:val="00D644F4"/>
    <w:rsid w:val="00D70850"/>
    <w:rsid w:val="00D73351"/>
    <w:rsid w:val="00D73E48"/>
    <w:rsid w:val="00D76B42"/>
    <w:rsid w:val="00D87C05"/>
    <w:rsid w:val="00D90D20"/>
    <w:rsid w:val="00D92533"/>
    <w:rsid w:val="00D943A0"/>
    <w:rsid w:val="00D949F1"/>
    <w:rsid w:val="00D97A09"/>
    <w:rsid w:val="00DA0498"/>
    <w:rsid w:val="00DA6A7F"/>
    <w:rsid w:val="00DB2952"/>
    <w:rsid w:val="00DB71E4"/>
    <w:rsid w:val="00DC6E40"/>
    <w:rsid w:val="00DD10EE"/>
    <w:rsid w:val="00DD75D2"/>
    <w:rsid w:val="00DD77A7"/>
    <w:rsid w:val="00DE0216"/>
    <w:rsid w:val="00DE1C45"/>
    <w:rsid w:val="00DE4877"/>
    <w:rsid w:val="00DE6B3F"/>
    <w:rsid w:val="00DF116A"/>
    <w:rsid w:val="00E01E86"/>
    <w:rsid w:val="00E01E8B"/>
    <w:rsid w:val="00E0417C"/>
    <w:rsid w:val="00E0792C"/>
    <w:rsid w:val="00E10167"/>
    <w:rsid w:val="00E10BF9"/>
    <w:rsid w:val="00E12140"/>
    <w:rsid w:val="00E160B8"/>
    <w:rsid w:val="00E16898"/>
    <w:rsid w:val="00E2201E"/>
    <w:rsid w:val="00E31CCD"/>
    <w:rsid w:val="00E339E6"/>
    <w:rsid w:val="00E40085"/>
    <w:rsid w:val="00E40250"/>
    <w:rsid w:val="00E4041F"/>
    <w:rsid w:val="00E40891"/>
    <w:rsid w:val="00E45E0A"/>
    <w:rsid w:val="00E611D7"/>
    <w:rsid w:val="00E64248"/>
    <w:rsid w:val="00E67E40"/>
    <w:rsid w:val="00E72820"/>
    <w:rsid w:val="00E744B9"/>
    <w:rsid w:val="00E769EA"/>
    <w:rsid w:val="00E77FA9"/>
    <w:rsid w:val="00E80F22"/>
    <w:rsid w:val="00E81AD5"/>
    <w:rsid w:val="00E875EA"/>
    <w:rsid w:val="00E90BA0"/>
    <w:rsid w:val="00E9276B"/>
    <w:rsid w:val="00E96493"/>
    <w:rsid w:val="00E96D15"/>
    <w:rsid w:val="00E979C7"/>
    <w:rsid w:val="00E97F48"/>
    <w:rsid w:val="00EB2C31"/>
    <w:rsid w:val="00EB4A35"/>
    <w:rsid w:val="00ED14D6"/>
    <w:rsid w:val="00ED7B2B"/>
    <w:rsid w:val="00ED7D3F"/>
    <w:rsid w:val="00EE0D52"/>
    <w:rsid w:val="00EE4741"/>
    <w:rsid w:val="00EF072A"/>
    <w:rsid w:val="00F0195B"/>
    <w:rsid w:val="00F01EF3"/>
    <w:rsid w:val="00F217BA"/>
    <w:rsid w:val="00F23E49"/>
    <w:rsid w:val="00F2519E"/>
    <w:rsid w:val="00F314F4"/>
    <w:rsid w:val="00F35C8E"/>
    <w:rsid w:val="00F43C88"/>
    <w:rsid w:val="00F462B1"/>
    <w:rsid w:val="00F50108"/>
    <w:rsid w:val="00F5332B"/>
    <w:rsid w:val="00F53A2B"/>
    <w:rsid w:val="00F553B3"/>
    <w:rsid w:val="00F61162"/>
    <w:rsid w:val="00F64275"/>
    <w:rsid w:val="00F66368"/>
    <w:rsid w:val="00F74C63"/>
    <w:rsid w:val="00F765C3"/>
    <w:rsid w:val="00F83838"/>
    <w:rsid w:val="00F852E7"/>
    <w:rsid w:val="00F922DC"/>
    <w:rsid w:val="00F971FA"/>
    <w:rsid w:val="00FA0DFA"/>
    <w:rsid w:val="00FA184B"/>
    <w:rsid w:val="00FA209A"/>
    <w:rsid w:val="00FB1FB7"/>
    <w:rsid w:val="00FB2C37"/>
    <w:rsid w:val="00FB4294"/>
    <w:rsid w:val="00FB6A30"/>
    <w:rsid w:val="00FC1AFA"/>
    <w:rsid w:val="00FC2769"/>
    <w:rsid w:val="00FC3840"/>
    <w:rsid w:val="00FC66E1"/>
    <w:rsid w:val="00FD0ADE"/>
    <w:rsid w:val="00FD12FF"/>
    <w:rsid w:val="00FD56CB"/>
    <w:rsid w:val="00FD62E7"/>
    <w:rsid w:val="00FD72E6"/>
    <w:rsid w:val="00FE2717"/>
    <w:rsid w:val="00FE27A5"/>
    <w:rsid w:val="00FE5091"/>
    <w:rsid w:val="00FE5403"/>
    <w:rsid w:val="00FE57D2"/>
    <w:rsid w:val="00FE7210"/>
    <w:rsid w:val="00FE78D3"/>
    <w:rsid w:val="00FF0664"/>
    <w:rsid w:val="00FF1E4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438C0F"/>
  <w15:chartTrackingRefBased/>
  <w15:docId w15:val="{3CB92135-E281-4DF4-B39E-43386B0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B3465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yres\Download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69C4-ADEB-4077-B3C6-6A71059C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6</Pages>
  <Words>2143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Pineda Sanchez de Dieguez</dc:creator>
  <cp:keywords/>
  <cp:lastModifiedBy>Wendy Lorena Ramirez Alvarez</cp:lastModifiedBy>
  <cp:revision>2</cp:revision>
  <cp:lastPrinted>2011-08-22T15:21:00Z</cp:lastPrinted>
  <dcterms:created xsi:type="dcterms:W3CDTF">2021-09-08T19:42:00Z</dcterms:created>
  <dcterms:modified xsi:type="dcterms:W3CDTF">2021-09-08T19:42:00Z</dcterms:modified>
</cp:coreProperties>
</file>