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DBD6" w14:textId="2762D65B" w:rsidR="00A504DD" w:rsidRPr="00A504DD" w:rsidRDefault="00C62C49" w:rsidP="00A504DD">
      <w:pPr>
        <w:jc w:val="center"/>
        <w:rPr>
          <w:rFonts w:ascii="Arial" w:hAnsi="Arial" w:cs="Arial"/>
          <w:b/>
        </w:rPr>
      </w:pPr>
      <w:r w:rsidRPr="00C62C49">
        <w:rPr>
          <w:rFonts w:ascii="Arial" w:hAnsi="Arial" w:cs="Arial"/>
          <w:b/>
          <w:noProof/>
        </w:rPr>
        <w:drawing>
          <wp:inline distT="0" distB="0" distL="0" distR="0" wp14:anchorId="15C62253" wp14:editId="6D1F85A5">
            <wp:extent cx="3781953" cy="16385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40CD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>LA MINISTRA DE EDUCACIÓN</w:t>
      </w:r>
    </w:p>
    <w:p w14:paraId="4243AD86" w14:textId="77777777" w:rsidR="00253AB9" w:rsidRPr="00A504DD" w:rsidRDefault="00253AB9" w:rsidP="00A504DD">
      <w:pPr>
        <w:rPr>
          <w:rFonts w:ascii="Arial" w:hAnsi="Arial" w:cs="Arial"/>
          <w:b/>
          <w:bCs/>
          <w:lang w:val="es-GT"/>
        </w:rPr>
      </w:pPr>
    </w:p>
    <w:p w14:paraId="3964B83C" w14:textId="49B41122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</w:t>
      </w:r>
    </w:p>
    <w:p w14:paraId="67FCA55E" w14:textId="77777777" w:rsidR="00253AB9" w:rsidRPr="00A504DD" w:rsidRDefault="00253AB9" w:rsidP="00A504DD">
      <w:pPr>
        <w:jc w:val="both"/>
        <w:rPr>
          <w:rFonts w:ascii="Arial" w:hAnsi="Arial" w:cs="Arial"/>
          <w:bCs/>
          <w:lang w:val="es-GT"/>
        </w:rPr>
      </w:pPr>
    </w:p>
    <w:p w14:paraId="6261039A" w14:textId="49A38458" w:rsidR="005B3339" w:rsidRPr="00A504DD" w:rsidRDefault="005B3339" w:rsidP="00A504DD">
      <w:pPr>
        <w:jc w:val="both"/>
        <w:rPr>
          <w:rFonts w:ascii="Arial" w:hAnsi="Arial" w:cs="Arial"/>
          <w:bCs/>
          <w:lang w:val="es-GT"/>
        </w:rPr>
      </w:pPr>
      <w:r w:rsidRPr="00A504DD">
        <w:rPr>
          <w:rFonts w:ascii="Arial" w:hAnsi="Arial" w:cs="Arial"/>
          <w:bCs/>
          <w:lang w:val="es-GT"/>
        </w:rPr>
        <w:t>Que</w:t>
      </w:r>
      <w:r w:rsidR="004E7D20">
        <w:rPr>
          <w:rFonts w:ascii="Arial" w:hAnsi="Arial" w:cs="Arial"/>
          <w:bCs/>
          <w:lang w:val="es-GT"/>
        </w:rPr>
        <w:t>,</w:t>
      </w:r>
      <w:r w:rsidRPr="00A504DD">
        <w:rPr>
          <w:rFonts w:ascii="Arial" w:hAnsi="Arial" w:cs="Arial"/>
          <w:bCs/>
          <w:lang w:val="es-GT"/>
        </w:rPr>
        <w:t xml:space="preserve"> </w:t>
      </w:r>
      <w:r w:rsidR="00DD6ABA" w:rsidRPr="00A504DD">
        <w:rPr>
          <w:rFonts w:ascii="Arial" w:hAnsi="Arial" w:cs="Arial"/>
          <w:bCs/>
          <w:lang w:val="es-GT"/>
        </w:rPr>
        <w:t xml:space="preserve">la Constitución Política de la República de Guatemala, </w:t>
      </w:r>
      <w:r w:rsidR="00005B98" w:rsidRPr="00A504DD">
        <w:rPr>
          <w:rFonts w:ascii="Arial" w:hAnsi="Arial" w:cs="Arial"/>
          <w:bCs/>
          <w:lang w:val="es-GT"/>
        </w:rPr>
        <w:t xml:space="preserve">le otorga facultad a </w:t>
      </w:r>
      <w:r w:rsidR="00DD6ABA" w:rsidRPr="00A504DD">
        <w:rPr>
          <w:rFonts w:ascii="Arial" w:hAnsi="Arial" w:cs="Arial"/>
          <w:bCs/>
          <w:lang w:val="es-GT"/>
        </w:rPr>
        <w:t xml:space="preserve">los Ministros de Estado </w:t>
      </w:r>
      <w:r w:rsidR="00005B98" w:rsidRPr="00A504DD">
        <w:rPr>
          <w:rFonts w:ascii="Arial" w:hAnsi="Arial" w:cs="Arial"/>
          <w:bCs/>
          <w:lang w:val="es-GT"/>
        </w:rPr>
        <w:t xml:space="preserve">para </w:t>
      </w:r>
      <w:r w:rsidR="00DD6ABA" w:rsidRPr="00A504DD">
        <w:rPr>
          <w:rFonts w:ascii="Arial" w:hAnsi="Arial" w:cs="Arial"/>
          <w:lang w:val="es-GT"/>
        </w:rPr>
        <w:t xml:space="preserve">ejercer jurisdicción sobre todas las dependencias de su </w:t>
      </w:r>
      <w:r w:rsidR="00005B98" w:rsidRPr="00A504DD">
        <w:rPr>
          <w:rFonts w:ascii="Arial" w:hAnsi="Arial" w:cs="Arial"/>
          <w:lang w:val="es-GT"/>
        </w:rPr>
        <w:t>M</w:t>
      </w:r>
      <w:r w:rsidR="00DD6ABA" w:rsidRPr="00A504DD">
        <w:rPr>
          <w:rFonts w:ascii="Arial" w:hAnsi="Arial" w:cs="Arial"/>
          <w:lang w:val="es-GT"/>
        </w:rPr>
        <w:t>inisterio</w:t>
      </w:r>
      <w:r w:rsidR="00005B98" w:rsidRPr="00A504DD">
        <w:rPr>
          <w:rFonts w:ascii="Arial" w:hAnsi="Arial" w:cs="Arial"/>
          <w:lang w:val="es-GT"/>
        </w:rPr>
        <w:t>, así como di</w:t>
      </w:r>
      <w:r w:rsidR="00DD6ABA" w:rsidRPr="00A504DD">
        <w:rPr>
          <w:rFonts w:ascii="Arial" w:hAnsi="Arial" w:cs="Arial"/>
          <w:lang w:val="es-GT"/>
        </w:rPr>
        <w:t xml:space="preserve">rigir, tramitar, resolver e inspeccionar todos los negocios relacionados </w:t>
      </w:r>
      <w:r w:rsidR="00005B98" w:rsidRPr="00A504DD">
        <w:rPr>
          <w:rFonts w:ascii="Arial" w:hAnsi="Arial" w:cs="Arial"/>
          <w:lang w:val="es-GT"/>
        </w:rPr>
        <w:t>al mismo</w:t>
      </w:r>
      <w:r w:rsidRPr="00A504DD">
        <w:rPr>
          <w:rFonts w:ascii="Arial" w:hAnsi="Arial" w:cs="Arial"/>
          <w:bCs/>
          <w:lang w:val="es-GT"/>
        </w:rPr>
        <w:t>.</w:t>
      </w:r>
    </w:p>
    <w:p w14:paraId="3ED41FD5" w14:textId="77777777" w:rsidR="007E2242" w:rsidRPr="00A504DD" w:rsidRDefault="007E2242" w:rsidP="00A504DD">
      <w:pPr>
        <w:rPr>
          <w:rFonts w:ascii="Arial" w:hAnsi="Arial" w:cs="Arial"/>
          <w:b/>
          <w:bCs/>
          <w:lang w:val="es-GT"/>
        </w:rPr>
      </w:pPr>
    </w:p>
    <w:p w14:paraId="6AD61601" w14:textId="1C020EEF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</w:t>
      </w:r>
    </w:p>
    <w:p w14:paraId="32170639" w14:textId="77777777" w:rsidR="00FC6CC2" w:rsidRPr="00A504DD" w:rsidRDefault="00FC6CC2" w:rsidP="00A504DD">
      <w:pPr>
        <w:rPr>
          <w:rFonts w:ascii="Arial" w:hAnsi="Arial" w:cs="Arial"/>
          <w:b/>
          <w:bCs/>
          <w:lang w:val="es-GT"/>
        </w:rPr>
      </w:pPr>
    </w:p>
    <w:p w14:paraId="385674E0" w14:textId="42830CAB" w:rsidR="00A702B1" w:rsidRPr="00A504DD" w:rsidRDefault="00B828D9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>Que</w:t>
      </w:r>
      <w:r w:rsidR="004E7D20">
        <w:rPr>
          <w:rFonts w:ascii="Arial" w:hAnsi="Arial" w:cs="Arial"/>
        </w:rPr>
        <w:t xml:space="preserve">, </w:t>
      </w:r>
      <w:r w:rsidR="004E7D20" w:rsidRPr="00483A60">
        <w:rPr>
          <w:rFonts w:ascii="Arial" w:hAnsi="Arial" w:cs="Arial"/>
        </w:rPr>
        <w:t xml:space="preserve">mediante </w:t>
      </w:r>
      <w:r w:rsidR="00DC58C6" w:rsidRPr="00483A60">
        <w:rPr>
          <w:rFonts w:ascii="Arial" w:hAnsi="Arial" w:cs="Arial"/>
        </w:rPr>
        <w:t>Acuerdo</w:t>
      </w:r>
      <w:r w:rsidR="00EB080A" w:rsidRPr="00483A60">
        <w:rPr>
          <w:rFonts w:ascii="Arial" w:hAnsi="Arial" w:cs="Arial"/>
        </w:rPr>
        <w:t xml:space="preserve"> de Dirección número D-2022-207, de fecha 6 de diciembre de 2022, la Oficina Nacional de Servicio Civil -ONSEC-, estableció la Guía General para la Elaboración del Manual de Organización y Funciones para las Instituciones del Organismo Ejecutivo. Asimismo por </w:t>
      </w:r>
      <w:r w:rsidR="00E72AE4">
        <w:rPr>
          <w:rFonts w:ascii="Arial" w:hAnsi="Arial" w:cs="Arial"/>
        </w:rPr>
        <w:t>medio del</w:t>
      </w:r>
      <w:r w:rsidR="00E72AE4" w:rsidRPr="00E72AE4">
        <w:rPr>
          <w:rFonts w:ascii="Arial" w:hAnsi="Arial" w:cs="Arial"/>
        </w:rPr>
        <w:t xml:space="preserve"> Acuerdo Ministerial No. 1297 - 2009 del 20 de julio de 2009 </w:t>
      </w:r>
      <w:r w:rsidR="00E72AE4">
        <w:rPr>
          <w:rFonts w:ascii="Arial" w:hAnsi="Arial" w:cs="Arial"/>
        </w:rPr>
        <w:t>“</w:t>
      </w:r>
      <w:r w:rsidR="00E72AE4" w:rsidRPr="00E72AE4">
        <w:rPr>
          <w:rFonts w:ascii="Arial" w:hAnsi="Arial" w:cs="Arial"/>
        </w:rPr>
        <w:t>Reglamento Interno de la Dirección General de Acreditación y Certificación</w:t>
      </w:r>
      <w:r w:rsidR="00E72AE4">
        <w:rPr>
          <w:rFonts w:ascii="Arial" w:hAnsi="Arial" w:cs="Arial"/>
        </w:rPr>
        <w:t>”</w:t>
      </w:r>
      <w:r w:rsidR="00E72AE4" w:rsidRPr="00E72AE4">
        <w:rPr>
          <w:rFonts w:ascii="Arial" w:hAnsi="Arial" w:cs="Arial"/>
        </w:rPr>
        <w:t xml:space="preserve"> (DIGEACE)</w:t>
      </w:r>
      <w:r w:rsidR="00DD6ABA" w:rsidRPr="00A504DD">
        <w:rPr>
          <w:rFonts w:ascii="Arial" w:hAnsi="Arial" w:cs="Arial"/>
        </w:rPr>
        <w:t>,</w:t>
      </w:r>
      <w:r w:rsidR="00DC58C6" w:rsidRPr="00A504DD">
        <w:rPr>
          <w:rFonts w:ascii="Arial" w:hAnsi="Arial" w:cs="Arial"/>
        </w:rPr>
        <w:t xml:space="preserve"> el cual contiene las atribuciones principales que le compete, y debido a los diferentes procesos que realiza</w:t>
      </w:r>
      <w:r w:rsidR="008A2972" w:rsidRPr="00A504DD">
        <w:rPr>
          <w:rFonts w:ascii="Arial" w:hAnsi="Arial" w:cs="Arial"/>
        </w:rPr>
        <w:t>,</w:t>
      </w:r>
      <w:r w:rsidR="00A504DD">
        <w:rPr>
          <w:rFonts w:ascii="Arial" w:hAnsi="Arial" w:cs="Arial"/>
        </w:rPr>
        <w:t xml:space="preserve"> se</w:t>
      </w:r>
      <w:r w:rsidR="00DC58C6" w:rsidRPr="00A504DD">
        <w:rPr>
          <w:rFonts w:ascii="Arial" w:hAnsi="Arial" w:cs="Arial"/>
        </w:rPr>
        <w:t xml:space="preserve"> hace necesario actualizar el Manual de </w:t>
      </w:r>
      <w:r w:rsidR="001B1209">
        <w:rPr>
          <w:rFonts w:ascii="Arial" w:hAnsi="Arial" w:cs="Arial"/>
        </w:rPr>
        <w:t>Organización</w:t>
      </w:r>
      <w:r w:rsidR="001B1209" w:rsidRPr="00A504DD">
        <w:rPr>
          <w:rFonts w:ascii="Arial" w:hAnsi="Arial" w:cs="Arial"/>
        </w:rPr>
        <w:t xml:space="preserve"> </w:t>
      </w:r>
      <w:r w:rsidR="001B1209">
        <w:rPr>
          <w:rFonts w:ascii="Arial" w:hAnsi="Arial" w:cs="Arial"/>
        </w:rPr>
        <w:t>y</w:t>
      </w:r>
      <w:r w:rsidR="001B1209" w:rsidRPr="00A504DD">
        <w:rPr>
          <w:rFonts w:ascii="Arial" w:hAnsi="Arial" w:cs="Arial"/>
        </w:rPr>
        <w:t xml:space="preserve"> </w:t>
      </w:r>
      <w:r w:rsidR="00DC58C6" w:rsidRPr="00A504DD">
        <w:rPr>
          <w:rFonts w:ascii="Arial" w:hAnsi="Arial" w:cs="Arial"/>
        </w:rPr>
        <w:t>Fun</w:t>
      </w:r>
      <w:r w:rsidR="00A504DD">
        <w:rPr>
          <w:rFonts w:ascii="Arial" w:hAnsi="Arial" w:cs="Arial"/>
        </w:rPr>
        <w:t xml:space="preserve">ciones, </w:t>
      </w:r>
      <w:r w:rsidR="00E72AE4" w:rsidRPr="00D129CC">
        <w:rPr>
          <w:rFonts w:ascii="Arial" w:hAnsi="Arial" w:cs="Arial"/>
        </w:rPr>
        <w:t>la Dirección General de Acreditación y Certificación</w:t>
      </w:r>
      <w:r w:rsidR="00D129CC" w:rsidRPr="00D129CC">
        <w:rPr>
          <w:rFonts w:ascii="Arial" w:hAnsi="Arial" w:cs="Arial"/>
        </w:rPr>
        <w:t xml:space="preserve"> -</w:t>
      </w:r>
      <w:r w:rsidR="00E72AE4" w:rsidRPr="00D129CC">
        <w:rPr>
          <w:rFonts w:ascii="Arial" w:hAnsi="Arial" w:cs="Arial"/>
        </w:rPr>
        <w:t>DIGEAC</w:t>
      </w:r>
      <w:r w:rsidR="00D129CC" w:rsidRPr="00D129CC">
        <w:rPr>
          <w:rFonts w:ascii="Arial" w:hAnsi="Arial" w:cs="Arial"/>
        </w:rPr>
        <w:t xml:space="preserve">E-, </w:t>
      </w:r>
      <w:r w:rsidR="00DC58C6" w:rsidRPr="00A504DD">
        <w:rPr>
          <w:rFonts w:ascii="Arial" w:hAnsi="Arial" w:cs="Arial"/>
        </w:rPr>
        <w:t xml:space="preserve">el cual cuenta con </w:t>
      </w:r>
      <w:r w:rsidR="00A01E48">
        <w:rPr>
          <w:rFonts w:ascii="Arial" w:hAnsi="Arial" w:cs="Arial"/>
        </w:rPr>
        <w:t>opinión</w:t>
      </w:r>
      <w:r w:rsidR="00DC58C6" w:rsidRPr="00A504DD">
        <w:rPr>
          <w:rFonts w:ascii="Arial" w:hAnsi="Arial" w:cs="Arial"/>
        </w:rPr>
        <w:t xml:space="preserve"> favorable emitid</w:t>
      </w:r>
      <w:r w:rsidR="00A01E48">
        <w:rPr>
          <w:rFonts w:ascii="Arial" w:hAnsi="Arial" w:cs="Arial"/>
        </w:rPr>
        <w:t>a</w:t>
      </w:r>
      <w:r w:rsidR="00DC58C6" w:rsidRPr="00A504DD">
        <w:rPr>
          <w:rFonts w:ascii="Arial" w:hAnsi="Arial" w:cs="Arial"/>
        </w:rPr>
        <w:t xml:space="preserve"> </w:t>
      </w:r>
      <w:r w:rsidR="00DC58C6" w:rsidRPr="00D129CC">
        <w:rPr>
          <w:rFonts w:ascii="Arial" w:hAnsi="Arial" w:cs="Arial"/>
        </w:rPr>
        <w:t>por la Dirección de Desarrollo y Fortalecimiento Institucional -DIDEFI- No.</w:t>
      </w:r>
      <w:r w:rsidR="001E53D2" w:rsidRPr="00D129CC">
        <w:rPr>
          <w:rFonts w:ascii="Arial" w:hAnsi="Arial" w:cs="Arial"/>
        </w:rPr>
        <w:t>1</w:t>
      </w:r>
      <w:r w:rsidR="00D129CC">
        <w:rPr>
          <w:rFonts w:ascii="Arial" w:hAnsi="Arial" w:cs="Arial"/>
        </w:rPr>
        <w:t>3</w:t>
      </w:r>
      <w:r w:rsidR="00DC58C6" w:rsidRPr="00D129CC">
        <w:rPr>
          <w:rFonts w:ascii="Arial" w:hAnsi="Arial" w:cs="Arial"/>
        </w:rPr>
        <w:t>-20</w:t>
      </w:r>
      <w:r w:rsidR="001E53D2" w:rsidRPr="00D129CC">
        <w:rPr>
          <w:rFonts w:ascii="Arial" w:hAnsi="Arial" w:cs="Arial"/>
        </w:rPr>
        <w:t>23</w:t>
      </w:r>
      <w:r w:rsidR="004D1B8E" w:rsidRPr="00D129CC">
        <w:rPr>
          <w:rFonts w:ascii="Arial" w:hAnsi="Arial" w:cs="Arial"/>
        </w:rPr>
        <w:t xml:space="preserve">, de fecha </w:t>
      </w:r>
      <w:r w:rsidR="00D129CC">
        <w:rPr>
          <w:rFonts w:ascii="Arial" w:hAnsi="Arial" w:cs="Arial"/>
        </w:rPr>
        <w:t>23</w:t>
      </w:r>
      <w:r w:rsidR="00DC58C6" w:rsidRPr="00D129CC">
        <w:rPr>
          <w:rFonts w:ascii="Arial" w:hAnsi="Arial" w:cs="Arial"/>
        </w:rPr>
        <w:t xml:space="preserve"> de </w:t>
      </w:r>
      <w:r w:rsidR="001E53D2" w:rsidRPr="00D129CC">
        <w:rPr>
          <w:rFonts w:ascii="Arial" w:hAnsi="Arial" w:cs="Arial"/>
        </w:rPr>
        <w:t>octubre</w:t>
      </w:r>
      <w:r w:rsidR="00DC58C6" w:rsidRPr="00D129CC">
        <w:rPr>
          <w:rFonts w:ascii="Arial" w:hAnsi="Arial" w:cs="Arial"/>
        </w:rPr>
        <w:t xml:space="preserve"> de 20</w:t>
      </w:r>
      <w:r w:rsidR="001E53D2" w:rsidRPr="00D129CC">
        <w:rPr>
          <w:rFonts w:ascii="Arial" w:hAnsi="Arial" w:cs="Arial"/>
        </w:rPr>
        <w:t>23</w:t>
      </w:r>
      <w:r w:rsidR="00DC58C6" w:rsidRPr="00D129CC">
        <w:rPr>
          <w:rFonts w:ascii="Arial" w:hAnsi="Arial" w:cs="Arial"/>
        </w:rPr>
        <w:t>.</w:t>
      </w:r>
    </w:p>
    <w:p w14:paraId="67CE89BE" w14:textId="77777777" w:rsidR="00FF7939" w:rsidRPr="00A504DD" w:rsidRDefault="00FF7939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79872C17" w14:textId="1603A88A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POR TANTO</w:t>
      </w:r>
    </w:p>
    <w:p w14:paraId="51B3680A" w14:textId="77777777" w:rsidR="007B12DA" w:rsidRPr="00A504DD" w:rsidRDefault="007B12DA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6AAB20DF" w14:textId="3C9B0880" w:rsidR="00DC58C6" w:rsidRPr="00A504DD" w:rsidRDefault="00482E8A" w:rsidP="00A504DD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DC58C6" w:rsidRPr="00A504DD">
        <w:rPr>
          <w:rFonts w:ascii="Arial" w:hAnsi="Arial" w:cs="Arial"/>
        </w:rPr>
        <w:t xml:space="preserve"> ejercicio de las funciones que le confieren de</w:t>
      </w:r>
      <w:r>
        <w:rPr>
          <w:rFonts w:ascii="Arial" w:hAnsi="Arial" w:cs="Arial"/>
        </w:rPr>
        <w:t xml:space="preserve"> los</w:t>
      </w:r>
      <w:r w:rsidR="00DC58C6" w:rsidRPr="00A504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DC58C6" w:rsidRPr="00A504DD">
        <w:rPr>
          <w:rFonts w:ascii="Arial" w:hAnsi="Arial" w:cs="Arial"/>
        </w:rPr>
        <w:t>rtículo</w:t>
      </w:r>
      <w:r>
        <w:rPr>
          <w:rFonts w:ascii="Arial" w:hAnsi="Arial" w:cs="Arial"/>
        </w:rPr>
        <w:t>s;</w:t>
      </w:r>
      <w:r w:rsidR="00DC58C6" w:rsidRPr="00A504DD">
        <w:rPr>
          <w:rFonts w:ascii="Arial" w:hAnsi="Arial" w:cs="Arial"/>
        </w:rPr>
        <w:t xml:space="preserve"> 194 </w:t>
      </w:r>
      <w:r w:rsidRPr="00A504DD">
        <w:rPr>
          <w:rFonts w:ascii="Arial" w:hAnsi="Arial" w:cs="Arial"/>
        </w:rPr>
        <w:t xml:space="preserve">las literales a) y f) </w:t>
      </w:r>
      <w:r w:rsidR="00DC58C6" w:rsidRPr="00A504DD">
        <w:rPr>
          <w:rFonts w:ascii="Arial" w:hAnsi="Arial" w:cs="Arial"/>
        </w:rPr>
        <w:t>de la Constitución Política de la República de Guatemala</w:t>
      </w:r>
      <w:r>
        <w:rPr>
          <w:rFonts w:ascii="Arial" w:hAnsi="Arial" w:cs="Arial"/>
        </w:rPr>
        <w:t xml:space="preserve">, </w:t>
      </w:r>
      <w:r w:rsidR="00DC58C6" w:rsidRPr="00A504DD">
        <w:rPr>
          <w:rFonts w:ascii="Arial" w:hAnsi="Arial" w:cs="Arial"/>
        </w:rPr>
        <w:t xml:space="preserve"> 23 y 27 literales a), c),  y m) </w:t>
      </w:r>
      <w:r w:rsidR="00DC58C6" w:rsidRPr="00A504DD">
        <w:rPr>
          <w:rFonts w:ascii="Arial" w:hAnsi="Arial" w:cs="Arial"/>
          <w:bCs/>
          <w:lang w:val="es-GT"/>
        </w:rPr>
        <w:t>del Decreto número 114-97 del Congreso de la República de Guatemala</w:t>
      </w:r>
      <w:r w:rsidR="00DC58C6" w:rsidRPr="00A504DD">
        <w:rPr>
          <w:rFonts w:ascii="Arial" w:hAnsi="Arial" w:cs="Arial"/>
        </w:rPr>
        <w:t>, Ley del Organismo Ejecutivo</w:t>
      </w:r>
      <w:r>
        <w:rPr>
          <w:rFonts w:ascii="Arial" w:hAnsi="Arial" w:cs="Arial"/>
        </w:rPr>
        <w:t xml:space="preserve">, </w:t>
      </w:r>
      <w:r w:rsidR="00DC58C6" w:rsidRPr="00A504DD">
        <w:rPr>
          <w:rFonts w:ascii="Arial" w:hAnsi="Arial" w:cs="Arial"/>
        </w:rPr>
        <w:t xml:space="preserve">8 y 10 del Decreto número 12-91 del Congreso de la República de Guatemala, Ley de Educación Nacional y Artículo </w:t>
      </w:r>
      <w:r w:rsidR="00A01E48">
        <w:rPr>
          <w:rFonts w:ascii="Arial" w:hAnsi="Arial" w:cs="Arial"/>
        </w:rPr>
        <w:t>4</w:t>
      </w:r>
      <w:r w:rsidR="00DC58C6" w:rsidRPr="00A504DD">
        <w:rPr>
          <w:rFonts w:ascii="Arial" w:hAnsi="Arial" w:cs="Arial"/>
        </w:rPr>
        <w:t xml:space="preserve"> del Acuerdo Gubernativo número 225-2008 Reglamento Orgánico Interno del Ministerio de Educación</w:t>
      </w:r>
      <w:r>
        <w:rPr>
          <w:rFonts w:ascii="Arial" w:hAnsi="Arial" w:cs="Arial"/>
        </w:rPr>
        <w:t xml:space="preserve"> y su </w:t>
      </w:r>
      <w:r w:rsidR="00762EA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eforma. </w:t>
      </w:r>
    </w:p>
    <w:p w14:paraId="4218F1AA" w14:textId="77777777" w:rsidR="007E2242" w:rsidRPr="00A504DD" w:rsidRDefault="007E2242" w:rsidP="00A504DD">
      <w:pPr>
        <w:jc w:val="both"/>
        <w:rPr>
          <w:rFonts w:ascii="Arial" w:hAnsi="Arial" w:cs="Arial"/>
          <w:bCs/>
          <w:lang w:val="es-GT"/>
        </w:rPr>
      </w:pPr>
    </w:p>
    <w:p w14:paraId="51FBDAC0" w14:textId="25657513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ACUERDA</w:t>
      </w:r>
    </w:p>
    <w:p w14:paraId="4603E957" w14:textId="77777777" w:rsidR="007B12DA" w:rsidRPr="00A504DD" w:rsidRDefault="007B12DA" w:rsidP="00A504DD">
      <w:pPr>
        <w:jc w:val="both"/>
        <w:rPr>
          <w:rFonts w:ascii="Arial" w:hAnsi="Arial" w:cs="Arial"/>
          <w:lang w:val="es-GT"/>
        </w:rPr>
      </w:pPr>
    </w:p>
    <w:p w14:paraId="1F1B9689" w14:textId="14FD04F6" w:rsidR="00E77B1F" w:rsidRPr="003E0B53" w:rsidRDefault="00D512EA" w:rsidP="00A504DD">
      <w:pPr>
        <w:jc w:val="both"/>
        <w:rPr>
          <w:rFonts w:ascii="Arial" w:hAnsi="Arial" w:cs="Arial"/>
        </w:rPr>
      </w:pPr>
      <w:r w:rsidRPr="003E0B53">
        <w:rPr>
          <w:rFonts w:ascii="Arial" w:hAnsi="Arial" w:cs="Arial"/>
          <w:b/>
          <w:lang w:val="es-GT"/>
        </w:rPr>
        <w:t xml:space="preserve">Artículo </w:t>
      </w:r>
      <w:r w:rsidR="000A3D1D" w:rsidRPr="003E0B53">
        <w:rPr>
          <w:rFonts w:ascii="Arial" w:hAnsi="Arial" w:cs="Arial"/>
          <w:b/>
          <w:lang w:val="es-GT"/>
        </w:rPr>
        <w:t>1</w:t>
      </w:r>
      <w:r w:rsidR="00B828D9" w:rsidRPr="003E0B53">
        <w:rPr>
          <w:rFonts w:ascii="Arial" w:hAnsi="Arial" w:cs="Arial"/>
          <w:b/>
          <w:lang w:val="es-GT"/>
        </w:rPr>
        <w:t>.</w:t>
      </w:r>
      <w:r w:rsidR="00B828D9" w:rsidRPr="003E0B53">
        <w:rPr>
          <w:rFonts w:ascii="Arial" w:hAnsi="Arial" w:cs="Arial"/>
          <w:lang w:val="es-GT"/>
        </w:rPr>
        <w:t xml:space="preserve"> </w:t>
      </w:r>
      <w:r w:rsidRPr="00A504DD">
        <w:rPr>
          <w:rFonts w:ascii="Arial" w:hAnsi="Arial" w:cs="Arial"/>
          <w:lang w:val="es-GT"/>
        </w:rPr>
        <w:t xml:space="preserve">Aprobar el Manual de </w:t>
      </w:r>
      <w:r>
        <w:rPr>
          <w:rFonts w:ascii="Arial" w:hAnsi="Arial" w:cs="Arial"/>
          <w:lang w:val="es-GT"/>
        </w:rPr>
        <w:t xml:space="preserve">Organización y </w:t>
      </w:r>
      <w:r w:rsidRPr="00A504DD">
        <w:rPr>
          <w:rFonts w:ascii="Arial" w:hAnsi="Arial" w:cs="Arial"/>
          <w:lang w:val="es-GT"/>
        </w:rPr>
        <w:t>Funciones</w:t>
      </w:r>
      <w:r>
        <w:rPr>
          <w:rFonts w:ascii="Arial" w:hAnsi="Arial" w:cs="Arial"/>
          <w:lang w:val="es-GT"/>
        </w:rPr>
        <w:t xml:space="preserve"> -MOF-</w:t>
      </w:r>
      <w:r w:rsidRPr="00A504DD">
        <w:rPr>
          <w:rFonts w:ascii="Arial" w:hAnsi="Arial" w:cs="Arial"/>
          <w:lang w:val="es-GT"/>
        </w:rPr>
        <w:t xml:space="preserve"> de la </w:t>
      </w:r>
      <w:r w:rsidR="003E0B53" w:rsidRPr="003E0B53">
        <w:rPr>
          <w:rFonts w:ascii="Arial" w:hAnsi="Arial" w:cs="Arial"/>
        </w:rPr>
        <w:t>Dirección General de Acreditamiento y Certificación -DIGEACE-</w:t>
      </w:r>
      <w:r w:rsidR="009A1CB2" w:rsidRPr="003E0B53">
        <w:rPr>
          <w:rFonts w:ascii="Arial" w:hAnsi="Arial" w:cs="Arial"/>
          <w:lang w:val="es-GT"/>
        </w:rPr>
        <w:t>, del Ministerio de Educación.</w:t>
      </w:r>
      <w:r w:rsidR="00C30F41" w:rsidRPr="003E0B53">
        <w:rPr>
          <w:rFonts w:ascii="Arial" w:hAnsi="Arial" w:cs="Arial"/>
          <w:lang w:val="es-GT"/>
        </w:rPr>
        <w:t xml:space="preserve"> </w:t>
      </w:r>
      <w:r w:rsidR="007C30AF" w:rsidRPr="003E0B53">
        <w:rPr>
          <w:rFonts w:ascii="Arial" w:hAnsi="Arial" w:cs="Arial"/>
          <w:lang w:val="es-GT"/>
        </w:rPr>
        <w:t xml:space="preserve"> </w:t>
      </w:r>
    </w:p>
    <w:p w14:paraId="006AB6C7" w14:textId="77777777" w:rsidR="0028299C" w:rsidRPr="00A504DD" w:rsidRDefault="0028299C" w:rsidP="00A504DD">
      <w:pPr>
        <w:jc w:val="both"/>
        <w:rPr>
          <w:rFonts w:ascii="Arial" w:hAnsi="Arial" w:cs="Arial"/>
          <w:b/>
          <w:lang w:val="es-GT"/>
        </w:rPr>
      </w:pPr>
    </w:p>
    <w:p w14:paraId="62FF91BB" w14:textId="3319F73C" w:rsidR="00D512EA" w:rsidRPr="00A504DD" w:rsidRDefault="00D512EA" w:rsidP="00D512EA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>Artículo 2.</w:t>
      </w:r>
      <w:r w:rsidRPr="00A504DD">
        <w:rPr>
          <w:rFonts w:ascii="Arial" w:hAnsi="Arial" w:cs="Arial"/>
          <w:lang w:val="es-GT"/>
        </w:rPr>
        <w:t xml:space="preserve"> Remítase copia </w:t>
      </w:r>
      <w:r>
        <w:rPr>
          <w:rFonts w:ascii="Arial" w:hAnsi="Arial" w:cs="Arial"/>
          <w:lang w:val="es-GT"/>
        </w:rPr>
        <w:t xml:space="preserve">digital </w:t>
      </w:r>
      <w:r w:rsidRPr="00A504DD">
        <w:rPr>
          <w:rFonts w:ascii="Arial" w:hAnsi="Arial" w:cs="Arial"/>
          <w:lang w:val="es-GT"/>
        </w:rPr>
        <w:t xml:space="preserve">certificada del manual y del presente acuerdo a: Dirección de Recursos Humanos -DIREH-; </w:t>
      </w:r>
      <w:r w:rsidRPr="00A504DD">
        <w:rPr>
          <w:rFonts w:ascii="Arial" w:hAnsi="Arial" w:cs="Arial"/>
        </w:rPr>
        <w:t>Dirección de Auditoría Interna</w:t>
      </w:r>
      <w:r>
        <w:rPr>
          <w:rFonts w:ascii="Arial" w:hAnsi="Arial" w:cs="Arial"/>
        </w:rPr>
        <w:t xml:space="preserve"> </w:t>
      </w:r>
      <w:r w:rsidRPr="00A504DD">
        <w:rPr>
          <w:rFonts w:ascii="Arial" w:hAnsi="Arial" w:cs="Arial"/>
        </w:rPr>
        <w:t xml:space="preserve">-DIDAI-; Dirección de Desarrollo y Fortalecimiento Institucional -DIDEFI-, y a la </w:t>
      </w:r>
      <w:r>
        <w:rPr>
          <w:rFonts w:ascii="Arial" w:hAnsi="Arial" w:cs="Arial"/>
        </w:rPr>
        <w:t xml:space="preserve">Dirección General de </w:t>
      </w:r>
      <w:r w:rsidR="004C0659" w:rsidRPr="003E0B53">
        <w:rPr>
          <w:rFonts w:ascii="Arial" w:hAnsi="Arial" w:cs="Arial"/>
        </w:rPr>
        <w:t>Acreditamiento y Certificación -DIGEACE-</w:t>
      </w:r>
      <w:r w:rsidR="004C0659" w:rsidRPr="003E0B53">
        <w:rPr>
          <w:rFonts w:ascii="Arial" w:hAnsi="Arial" w:cs="Arial"/>
          <w:lang w:val="es-GT"/>
        </w:rPr>
        <w:t>,</w:t>
      </w:r>
      <w:r w:rsidR="004C0659">
        <w:rPr>
          <w:rFonts w:ascii="Arial" w:hAnsi="Arial" w:cs="Arial"/>
          <w:lang w:val="es-GT"/>
        </w:rPr>
        <w:t xml:space="preserve"> </w:t>
      </w:r>
      <w:r w:rsidRPr="00A504DD">
        <w:rPr>
          <w:rFonts w:ascii="Arial" w:hAnsi="Arial" w:cs="Arial"/>
          <w:lang w:val="es-GT"/>
        </w:rPr>
        <w:t>para conocimiento y archivo</w:t>
      </w:r>
      <w:r>
        <w:rPr>
          <w:rFonts w:ascii="Arial" w:hAnsi="Arial" w:cs="Arial"/>
          <w:lang w:val="es-GT"/>
        </w:rPr>
        <w:t xml:space="preserve">, así como a la </w:t>
      </w:r>
      <w:r w:rsidRPr="00A504DD">
        <w:rPr>
          <w:rFonts w:ascii="Arial" w:hAnsi="Arial" w:cs="Arial"/>
          <w:lang w:val="es-GT"/>
        </w:rPr>
        <w:t>Oficina Nacional de Servicio Civil -ONSEC-</w:t>
      </w:r>
      <w:r>
        <w:rPr>
          <w:rFonts w:ascii="Arial" w:hAnsi="Arial" w:cs="Arial"/>
          <w:lang w:val="es-GT"/>
        </w:rPr>
        <w:t xml:space="preserve">, a través de la </w:t>
      </w:r>
      <w:r>
        <w:rPr>
          <w:rFonts w:ascii="Arial" w:hAnsi="Arial" w:cs="Arial"/>
          <w:lang w:val="es-ES_tradnl"/>
        </w:rPr>
        <w:lastRenderedPageBreak/>
        <w:t>aplicación informática del Centro de</w:t>
      </w:r>
      <w:r w:rsidRPr="00885F44">
        <w:rPr>
          <w:rFonts w:ascii="Arial" w:hAnsi="Arial" w:cs="Arial"/>
          <w:lang w:val="es-ES_tradnl"/>
        </w:rPr>
        <w:t xml:space="preserve"> Documentación CENDOC</w:t>
      </w:r>
      <w:r>
        <w:rPr>
          <w:rFonts w:ascii="Arial" w:hAnsi="Arial" w:cs="Arial"/>
          <w:lang w:val="es-ES_tradnl"/>
        </w:rPr>
        <w:t>-RH</w:t>
      </w:r>
      <w:r w:rsidRPr="00885F44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del</w:t>
      </w:r>
      <w:r w:rsidRPr="00885F44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Sistema Informático de Administración de Recursos Humanos -</w:t>
      </w:r>
      <w:r w:rsidRPr="00885F44">
        <w:rPr>
          <w:rFonts w:ascii="Arial" w:hAnsi="Arial" w:cs="Arial"/>
          <w:lang w:val="es-ES_tradnl"/>
        </w:rPr>
        <w:t>S</w:t>
      </w:r>
      <w:r>
        <w:rPr>
          <w:rFonts w:ascii="Arial" w:hAnsi="Arial" w:cs="Arial"/>
          <w:lang w:val="es-ES_tradnl"/>
        </w:rPr>
        <w:t>I</w:t>
      </w:r>
      <w:r w:rsidRPr="00885F44">
        <w:rPr>
          <w:rFonts w:ascii="Arial" w:hAnsi="Arial" w:cs="Arial"/>
          <w:lang w:val="es-ES_tradnl"/>
        </w:rPr>
        <w:t>ARH</w:t>
      </w:r>
      <w:r>
        <w:rPr>
          <w:rFonts w:ascii="Arial" w:hAnsi="Arial" w:cs="Arial"/>
          <w:lang w:val="es-ES_tradnl"/>
        </w:rPr>
        <w:t>-.</w:t>
      </w:r>
    </w:p>
    <w:p w14:paraId="2E50DBF3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6F12C6A3" w14:textId="2BF848E7" w:rsidR="00916DD4" w:rsidRPr="00A504DD" w:rsidRDefault="00D512EA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916DD4" w:rsidRPr="00A504DD">
        <w:rPr>
          <w:rFonts w:ascii="Arial" w:hAnsi="Arial" w:cs="Arial"/>
          <w:b/>
          <w:lang w:val="es-GT"/>
        </w:rPr>
        <w:t>3</w:t>
      </w:r>
      <w:r w:rsidR="00916DD4" w:rsidRPr="000A3D1D">
        <w:rPr>
          <w:rFonts w:ascii="Arial" w:hAnsi="Arial" w:cs="Arial"/>
          <w:b/>
          <w:lang w:val="es-GT"/>
        </w:rPr>
        <w:t>.</w:t>
      </w:r>
      <w:r w:rsidR="00916DD4" w:rsidRPr="000A3D1D">
        <w:rPr>
          <w:rFonts w:ascii="Arial" w:hAnsi="Arial" w:cs="Arial"/>
          <w:lang w:val="es-GT"/>
        </w:rPr>
        <w:t xml:space="preserve">  </w:t>
      </w:r>
      <w:r w:rsidR="00DC58C6" w:rsidRPr="00A01E48">
        <w:rPr>
          <w:rFonts w:ascii="Arial" w:hAnsi="Arial" w:cs="Arial"/>
          <w:lang w:val="es-GT"/>
        </w:rPr>
        <w:t>Se d</w:t>
      </w:r>
      <w:r w:rsidR="00916DD4" w:rsidRPr="00A01E48">
        <w:rPr>
          <w:rFonts w:ascii="Arial" w:hAnsi="Arial" w:cs="Arial"/>
          <w:lang w:val="es-GT"/>
        </w:rPr>
        <w:t xml:space="preserve">eroga el </w:t>
      </w:r>
      <w:r w:rsidRPr="00A01E48">
        <w:rPr>
          <w:rFonts w:ascii="Arial" w:hAnsi="Arial" w:cs="Arial"/>
          <w:lang w:val="es-GT"/>
        </w:rPr>
        <w:t>acuerdo ministerial 866</w:t>
      </w:r>
      <w:r w:rsidR="00E660EB">
        <w:rPr>
          <w:rFonts w:ascii="Arial" w:hAnsi="Arial" w:cs="Arial"/>
          <w:lang w:val="es-GT"/>
        </w:rPr>
        <w:t xml:space="preserve">-2022, </w:t>
      </w:r>
      <w:r w:rsidR="007C30AF" w:rsidRPr="00A01E48">
        <w:rPr>
          <w:rFonts w:ascii="Arial" w:hAnsi="Arial" w:cs="Arial"/>
          <w:lang w:val="es-GT"/>
        </w:rPr>
        <w:t xml:space="preserve">de fecha </w:t>
      </w:r>
      <w:r w:rsidR="00E660EB">
        <w:rPr>
          <w:rFonts w:ascii="Arial" w:hAnsi="Arial" w:cs="Arial"/>
          <w:lang w:val="es-GT"/>
        </w:rPr>
        <w:t xml:space="preserve">14 </w:t>
      </w:r>
      <w:r w:rsidR="00916DD4" w:rsidRPr="00A01E48">
        <w:rPr>
          <w:rFonts w:ascii="Arial" w:hAnsi="Arial" w:cs="Arial"/>
          <w:lang w:val="es-GT"/>
        </w:rPr>
        <w:t xml:space="preserve">de </w:t>
      </w:r>
      <w:r w:rsidR="00E660EB">
        <w:rPr>
          <w:rFonts w:ascii="Arial" w:hAnsi="Arial" w:cs="Arial"/>
          <w:lang w:val="es-GT"/>
        </w:rPr>
        <w:t>marzo</w:t>
      </w:r>
      <w:r w:rsidR="00916DD4" w:rsidRPr="00A01E48">
        <w:rPr>
          <w:rFonts w:ascii="Arial" w:hAnsi="Arial" w:cs="Arial"/>
          <w:lang w:val="es-GT"/>
        </w:rPr>
        <w:t xml:space="preserve"> de </w:t>
      </w:r>
      <w:r w:rsidR="000A3D1D" w:rsidRPr="00A01E48">
        <w:rPr>
          <w:rFonts w:ascii="Arial" w:hAnsi="Arial" w:cs="Arial"/>
          <w:lang w:val="es-GT"/>
        </w:rPr>
        <w:t>20</w:t>
      </w:r>
      <w:r w:rsidR="00E660EB">
        <w:rPr>
          <w:rFonts w:ascii="Arial" w:hAnsi="Arial" w:cs="Arial"/>
          <w:lang w:val="es-GT"/>
        </w:rPr>
        <w:t>22</w:t>
      </w:r>
      <w:r w:rsidR="00916DD4" w:rsidRPr="00A01E48">
        <w:rPr>
          <w:rFonts w:ascii="Arial" w:hAnsi="Arial" w:cs="Arial"/>
          <w:lang w:val="es-GT"/>
        </w:rPr>
        <w:t xml:space="preserve">, que </w:t>
      </w:r>
      <w:r w:rsidR="00DC58C6" w:rsidRPr="00A01E48">
        <w:rPr>
          <w:rFonts w:ascii="Arial" w:hAnsi="Arial" w:cs="Arial"/>
          <w:lang w:val="es-GT"/>
        </w:rPr>
        <w:t>aprobó</w:t>
      </w:r>
      <w:r w:rsidR="00916DD4" w:rsidRPr="00A01E48">
        <w:rPr>
          <w:rFonts w:ascii="Arial" w:hAnsi="Arial" w:cs="Arial"/>
          <w:lang w:val="es-GT"/>
        </w:rPr>
        <w:t xml:space="preserve"> el Manual de</w:t>
      </w:r>
      <w:r w:rsidR="00DC58C6" w:rsidRPr="00A01E48">
        <w:rPr>
          <w:rFonts w:ascii="Arial" w:hAnsi="Arial" w:cs="Arial"/>
          <w:lang w:val="es-GT"/>
        </w:rPr>
        <w:t xml:space="preserve"> Organización y </w:t>
      </w:r>
      <w:r w:rsidR="00E660EB" w:rsidRPr="00A01E48">
        <w:rPr>
          <w:rFonts w:ascii="Arial" w:hAnsi="Arial" w:cs="Arial"/>
          <w:lang w:val="es-GT"/>
        </w:rPr>
        <w:t xml:space="preserve">Funciones </w:t>
      </w:r>
      <w:r w:rsidR="008A2972" w:rsidRPr="00A01E48">
        <w:rPr>
          <w:rFonts w:ascii="Arial" w:hAnsi="Arial" w:cs="Arial"/>
          <w:lang w:val="es-GT"/>
        </w:rPr>
        <w:t>anterior</w:t>
      </w:r>
      <w:r w:rsidR="00916DD4" w:rsidRPr="00A01E48">
        <w:rPr>
          <w:rFonts w:ascii="Arial" w:hAnsi="Arial" w:cs="Arial"/>
          <w:lang w:val="es-GT"/>
        </w:rPr>
        <w:t>.</w:t>
      </w:r>
    </w:p>
    <w:p w14:paraId="3E5B5D1A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520F96AB" w14:textId="2E310954" w:rsidR="007B12DA" w:rsidRPr="00A504DD" w:rsidRDefault="00D512EA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3223E3" w:rsidRPr="00A504DD">
        <w:rPr>
          <w:rFonts w:ascii="Arial" w:hAnsi="Arial" w:cs="Arial"/>
          <w:b/>
          <w:lang w:val="es-GT"/>
        </w:rPr>
        <w:t>4</w:t>
      </w:r>
      <w:r w:rsidR="00B828D9" w:rsidRPr="00A504DD">
        <w:rPr>
          <w:rFonts w:ascii="Arial" w:hAnsi="Arial" w:cs="Arial"/>
          <w:b/>
          <w:lang w:val="es-GT"/>
        </w:rPr>
        <w:t>.</w:t>
      </w:r>
      <w:r w:rsidR="00B828D9" w:rsidRPr="00A504DD">
        <w:rPr>
          <w:rFonts w:ascii="Arial" w:hAnsi="Arial" w:cs="Arial"/>
          <w:lang w:val="es-GT"/>
        </w:rPr>
        <w:t xml:space="preserve"> El presente Acuerdo </w:t>
      </w:r>
      <w:r w:rsidR="00C36B3B" w:rsidRPr="00A504DD">
        <w:rPr>
          <w:rFonts w:ascii="Arial" w:hAnsi="Arial" w:cs="Arial"/>
          <w:lang w:val="es-GT"/>
        </w:rPr>
        <w:t>empieza a regir inmediatamente</w:t>
      </w:r>
      <w:r w:rsidR="00B828D9" w:rsidRPr="00A504DD">
        <w:rPr>
          <w:rFonts w:ascii="Arial" w:hAnsi="Arial" w:cs="Arial"/>
          <w:lang w:val="es-GT"/>
        </w:rPr>
        <w:t>.</w:t>
      </w:r>
    </w:p>
    <w:p w14:paraId="3B14115D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0BEADE33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4C5B13F5" w14:textId="77777777" w:rsidR="007B12DA" w:rsidRPr="00A504DD" w:rsidRDefault="00514402" w:rsidP="00A504DD">
      <w:pPr>
        <w:jc w:val="center"/>
        <w:rPr>
          <w:rFonts w:ascii="Arial" w:hAnsi="Arial" w:cs="Arial"/>
        </w:rPr>
      </w:pPr>
      <w:r w:rsidRPr="00A504DD">
        <w:rPr>
          <w:rFonts w:ascii="Arial" w:hAnsi="Arial" w:cs="Arial"/>
          <w:b/>
        </w:rPr>
        <w:t>COMUNÍ</w:t>
      </w:r>
      <w:r w:rsidR="007B12DA" w:rsidRPr="00A504DD">
        <w:rPr>
          <w:rFonts w:ascii="Arial" w:hAnsi="Arial" w:cs="Arial"/>
          <w:b/>
        </w:rPr>
        <w:t>QUESE,</w:t>
      </w:r>
    </w:p>
    <w:p w14:paraId="5D197824" w14:textId="77777777" w:rsidR="007B12DA" w:rsidRPr="00A504DD" w:rsidRDefault="007B12DA" w:rsidP="00A504DD">
      <w:pPr>
        <w:rPr>
          <w:rFonts w:ascii="Arial" w:hAnsi="Arial" w:cs="Arial"/>
        </w:rPr>
      </w:pPr>
    </w:p>
    <w:p w14:paraId="3522EAA0" w14:textId="77777777" w:rsidR="00C36B3B" w:rsidRPr="00A504DD" w:rsidRDefault="00C36B3B" w:rsidP="00A504DD">
      <w:pPr>
        <w:rPr>
          <w:rFonts w:ascii="Arial" w:hAnsi="Arial" w:cs="Arial"/>
        </w:rPr>
      </w:pPr>
    </w:p>
    <w:p w14:paraId="178FC508" w14:textId="5C39575E" w:rsidR="008B7B28" w:rsidRPr="00A504DD" w:rsidRDefault="00762EA3" w:rsidP="00A504DD">
      <w:pPr>
        <w:rPr>
          <w:rFonts w:ascii="Arial" w:hAnsi="Arial" w:cs="Arial"/>
        </w:rPr>
      </w:pPr>
      <w:r w:rsidRPr="00762EA3">
        <w:rPr>
          <w:rFonts w:ascii="Arial" w:hAnsi="Arial" w:cs="Arial"/>
          <w:noProof/>
        </w:rPr>
        <w:drawing>
          <wp:inline distT="0" distB="0" distL="0" distR="0" wp14:anchorId="1ED9A43E" wp14:editId="4E948E29">
            <wp:extent cx="5667375" cy="3097553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231" cy="31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693A2" w14:textId="77777777" w:rsidR="00A504DD" w:rsidRPr="00A504DD" w:rsidRDefault="00A504DD" w:rsidP="00A504DD">
      <w:pPr>
        <w:rPr>
          <w:rFonts w:ascii="Arial" w:hAnsi="Arial" w:cs="Arial"/>
        </w:rPr>
      </w:pPr>
    </w:p>
    <w:p w14:paraId="22DA6B85" w14:textId="77777777" w:rsidR="00A504DD" w:rsidRPr="00A504DD" w:rsidRDefault="00A504DD" w:rsidP="00A504DD">
      <w:pPr>
        <w:rPr>
          <w:rFonts w:ascii="Arial" w:hAnsi="Arial" w:cs="Arial"/>
        </w:rPr>
      </w:pPr>
    </w:p>
    <w:p w14:paraId="305B939A" w14:textId="77777777" w:rsidR="00A504DD" w:rsidRPr="00A504DD" w:rsidRDefault="00A504DD" w:rsidP="00A504DD">
      <w:pPr>
        <w:rPr>
          <w:rFonts w:ascii="Arial" w:hAnsi="Arial" w:cs="Arial"/>
        </w:rPr>
      </w:pPr>
    </w:p>
    <w:p w14:paraId="443A4875" w14:textId="77777777" w:rsidR="00C36B3B" w:rsidRDefault="00C36B3B" w:rsidP="00DD794C">
      <w:pPr>
        <w:jc w:val="center"/>
        <w:rPr>
          <w:rFonts w:ascii="Arial" w:hAnsi="Arial" w:cs="Arial"/>
        </w:rPr>
      </w:pPr>
    </w:p>
    <w:p w14:paraId="0AFA99F8" w14:textId="77777777" w:rsidR="00DD794C" w:rsidRPr="00A504DD" w:rsidRDefault="00DD794C" w:rsidP="00DD794C">
      <w:pPr>
        <w:jc w:val="center"/>
        <w:rPr>
          <w:rFonts w:ascii="Arial" w:hAnsi="Arial" w:cs="Arial"/>
        </w:rPr>
      </w:pPr>
    </w:p>
    <w:p w14:paraId="4AF178A3" w14:textId="77777777" w:rsidR="00C36B3B" w:rsidRPr="00A504DD" w:rsidRDefault="00C36B3B" w:rsidP="00A504DD">
      <w:pPr>
        <w:rPr>
          <w:rFonts w:ascii="Arial" w:hAnsi="Arial" w:cs="Arial"/>
        </w:rPr>
      </w:pPr>
    </w:p>
    <w:p w14:paraId="015CB2ED" w14:textId="77777777" w:rsidR="00D512EA" w:rsidRPr="00A504DD" w:rsidRDefault="00D512EA" w:rsidP="00D512EA">
      <w:pPr>
        <w:rPr>
          <w:rFonts w:ascii="Arial" w:hAnsi="Arial" w:cs="Arial"/>
        </w:rPr>
      </w:pPr>
    </w:p>
    <w:p w14:paraId="739AEF38" w14:textId="22A1F62F" w:rsidR="00D512EA" w:rsidRPr="00A504DD" w:rsidRDefault="00D512EA" w:rsidP="00D512EA">
      <w:pPr>
        <w:jc w:val="center"/>
        <w:rPr>
          <w:rFonts w:ascii="Arial" w:hAnsi="Arial" w:cs="Arial"/>
          <w:b/>
        </w:rPr>
      </w:pPr>
    </w:p>
    <w:p w14:paraId="19D827F7" w14:textId="77777777" w:rsidR="00D512EA" w:rsidRPr="00A504DD" w:rsidRDefault="00D512EA" w:rsidP="00D512EA">
      <w:pPr>
        <w:rPr>
          <w:rFonts w:ascii="Arial" w:hAnsi="Arial" w:cs="Arial"/>
          <w:b/>
        </w:rPr>
      </w:pPr>
    </w:p>
    <w:p w14:paraId="1481E282" w14:textId="77777777" w:rsidR="00D512EA" w:rsidRPr="00A504DD" w:rsidRDefault="00D512EA" w:rsidP="00D512EA">
      <w:pPr>
        <w:rPr>
          <w:rFonts w:ascii="Arial" w:hAnsi="Arial" w:cs="Arial"/>
          <w:b/>
        </w:rPr>
      </w:pPr>
    </w:p>
    <w:p w14:paraId="55DB5C68" w14:textId="77777777" w:rsidR="00D512EA" w:rsidRPr="00A504DD" w:rsidRDefault="00D512EA" w:rsidP="00D512EA">
      <w:pPr>
        <w:jc w:val="both"/>
        <w:rPr>
          <w:rFonts w:ascii="Arial" w:hAnsi="Arial" w:cs="Arial"/>
          <w:b/>
        </w:rPr>
      </w:pPr>
    </w:p>
    <w:p w14:paraId="5B74F10C" w14:textId="77777777" w:rsidR="00D512EA" w:rsidRPr="00A504DD" w:rsidRDefault="00D512EA" w:rsidP="00D512EA">
      <w:pPr>
        <w:jc w:val="both"/>
        <w:rPr>
          <w:rFonts w:ascii="Arial" w:hAnsi="Arial" w:cs="Arial"/>
          <w:b/>
        </w:rPr>
      </w:pPr>
    </w:p>
    <w:p w14:paraId="30504F73" w14:textId="77777777" w:rsidR="00D512EA" w:rsidRPr="00A504DD" w:rsidRDefault="00D512EA" w:rsidP="00D512EA">
      <w:pPr>
        <w:tabs>
          <w:tab w:val="left" w:pos="1920"/>
        </w:tabs>
        <w:jc w:val="both"/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ab/>
      </w:r>
    </w:p>
    <w:p w14:paraId="1404AC72" w14:textId="0D17619B" w:rsidR="00D512EA" w:rsidRDefault="00D512EA" w:rsidP="00D512EA">
      <w:pPr>
        <w:tabs>
          <w:tab w:val="left" w:pos="1920"/>
        </w:tabs>
        <w:jc w:val="both"/>
        <w:rPr>
          <w:rFonts w:ascii="Arial" w:hAnsi="Arial" w:cs="Arial"/>
          <w:b/>
        </w:rPr>
      </w:pPr>
    </w:p>
    <w:p w14:paraId="55083FC3" w14:textId="77777777" w:rsidR="004C0659" w:rsidRPr="00A504DD" w:rsidRDefault="004C0659" w:rsidP="00D512EA">
      <w:pPr>
        <w:tabs>
          <w:tab w:val="left" w:pos="1920"/>
        </w:tabs>
        <w:jc w:val="both"/>
        <w:rPr>
          <w:rFonts w:ascii="Arial" w:hAnsi="Arial" w:cs="Arial"/>
          <w:b/>
        </w:rPr>
      </w:pPr>
    </w:p>
    <w:p w14:paraId="125857B3" w14:textId="77777777" w:rsidR="00D512EA" w:rsidRPr="00A504DD" w:rsidRDefault="00D512EA" w:rsidP="00D512EA">
      <w:pPr>
        <w:tabs>
          <w:tab w:val="left" w:pos="1920"/>
        </w:tabs>
        <w:jc w:val="both"/>
        <w:rPr>
          <w:rFonts w:ascii="Arial" w:hAnsi="Arial" w:cs="Arial"/>
          <w:b/>
        </w:rPr>
      </w:pPr>
    </w:p>
    <w:p w14:paraId="6124CA72" w14:textId="3A6E4131" w:rsidR="00D512EA" w:rsidRPr="00A504DD" w:rsidRDefault="00D512EA" w:rsidP="00D512EA">
      <w:pPr>
        <w:tabs>
          <w:tab w:val="center" w:pos="4369"/>
        </w:tabs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ab/>
        <w:t xml:space="preserve"> </w:t>
      </w:r>
    </w:p>
    <w:p w14:paraId="5B7756F2" w14:textId="77777777" w:rsidR="00D512EA" w:rsidRPr="00A504DD" w:rsidRDefault="00D512EA" w:rsidP="00D512EA">
      <w:pPr>
        <w:jc w:val="both"/>
        <w:rPr>
          <w:rFonts w:ascii="Arial" w:hAnsi="Arial" w:cs="Arial"/>
          <w:b/>
        </w:rPr>
      </w:pPr>
    </w:p>
    <w:p w14:paraId="06C28E19" w14:textId="77777777" w:rsidR="00A84695" w:rsidRPr="00A504DD" w:rsidRDefault="00A84695" w:rsidP="00D512EA">
      <w:pPr>
        <w:jc w:val="center"/>
        <w:rPr>
          <w:rFonts w:ascii="Arial" w:hAnsi="Arial" w:cs="Arial"/>
          <w:b/>
        </w:rPr>
      </w:pPr>
    </w:p>
    <w:sectPr w:rsidR="00A84695" w:rsidRPr="00A504DD" w:rsidSect="00A504DD">
      <w:pgSz w:w="12240" w:h="18720" w:code="14"/>
      <w:pgMar w:top="2835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8FCB" w14:textId="77777777" w:rsidR="0041423A" w:rsidRDefault="0041423A">
      <w:r>
        <w:separator/>
      </w:r>
    </w:p>
  </w:endnote>
  <w:endnote w:type="continuationSeparator" w:id="0">
    <w:p w14:paraId="2F73C42F" w14:textId="77777777" w:rsidR="0041423A" w:rsidRDefault="0041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0B6F" w14:textId="77777777" w:rsidR="0041423A" w:rsidRDefault="0041423A">
      <w:r>
        <w:separator/>
      </w:r>
    </w:p>
  </w:footnote>
  <w:footnote w:type="continuationSeparator" w:id="0">
    <w:p w14:paraId="4B2A240A" w14:textId="77777777" w:rsidR="0041423A" w:rsidRDefault="0041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6A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5453A"/>
    <w:rsid w:val="00062E6A"/>
    <w:rsid w:val="00065635"/>
    <w:rsid w:val="00071909"/>
    <w:rsid w:val="00073D84"/>
    <w:rsid w:val="00077DE7"/>
    <w:rsid w:val="000802C8"/>
    <w:rsid w:val="00092C15"/>
    <w:rsid w:val="000A3D1D"/>
    <w:rsid w:val="000B1594"/>
    <w:rsid w:val="000C36A0"/>
    <w:rsid w:val="000C4F70"/>
    <w:rsid w:val="000D208D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7029B"/>
    <w:rsid w:val="00175559"/>
    <w:rsid w:val="00175A2A"/>
    <w:rsid w:val="00182F27"/>
    <w:rsid w:val="00191E0F"/>
    <w:rsid w:val="00192BA1"/>
    <w:rsid w:val="001A0F09"/>
    <w:rsid w:val="001A415F"/>
    <w:rsid w:val="001A4235"/>
    <w:rsid w:val="001A42EF"/>
    <w:rsid w:val="001B1209"/>
    <w:rsid w:val="001B3C82"/>
    <w:rsid w:val="001B42BC"/>
    <w:rsid w:val="001D0A25"/>
    <w:rsid w:val="001E53D2"/>
    <w:rsid w:val="001F105C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3AB9"/>
    <w:rsid w:val="00253CB8"/>
    <w:rsid w:val="00254F23"/>
    <w:rsid w:val="00261730"/>
    <w:rsid w:val="00264206"/>
    <w:rsid w:val="00266EC3"/>
    <w:rsid w:val="0027714E"/>
    <w:rsid w:val="002775DB"/>
    <w:rsid w:val="00281410"/>
    <w:rsid w:val="0028299C"/>
    <w:rsid w:val="002843BB"/>
    <w:rsid w:val="0029492E"/>
    <w:rsid w:val="002A54CD"/>
    <w:rsid w:val="002B2F2D"/>
    <w:rsid w:val="002C4472"/>
    <w:rsid w:val="002C48C5"/>
    <w:rsid w:val="002C48E2"/>
    <w:rsid w:val="002D03B8"/>
    <w:rsid w:val="002F692C"/>
    <w:rsid w:val="00310404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33BE"/>
    <w:rsid w:val="00395270"/>
    <w:rsid w:val="00396E03"/>
    <w:rsid w:val="003A1B46"/>
    <w:rsid w:val="003B1B84"/>
    <w:rsid w:val="003C1FB6"/>
    <w:rsid w:val="003C49D5"/>
    <w:rsid w:val="003E0B53"/>
    <w:rsid w:val="003F30AA"/>
    <w:rsid w:val="003F784B"/>
    <w:rsid w:val="003F7F2C"/>
    <w:rsid w:val="00400A93"/>
    <w:rsid w:val="0041423A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2E8A"/>
    <w:rsid w:val="00483A60"/>
    <w:rsid w:val="00486D7F"/>
    <w:rsid w:val="00490E61"/>
    <w:rsid w:val="004A6028"/>
    <w:rsid w:val="004A78F8"/>
    <w:rsid w:val="004B3337"/>
    <w:rsid w:val="004C0659"/>
    <w:rsid w:val="004D1B8E"/>
    <w:rsid w:val="004E4184"/>
    <w:rsid w:val="004E5A0E"/>
    <w:rsid w:val="004E7D20"/>
    <w:rsid w:val="004F3D60"/>
    <w:rsid w:val="004F7711"/>
    <w:rsid w:val="005016B0"/>
    <w:rsid w:val="00505998"/>
    <w:rsid w:val="00514402"/>
    <w:rsid w:val="00524F2A"/>
    <w:rsid w:val="0055314B"/>
    <w:rsid w:val="00561DE0"/>
    <w:rsid w:val="00572220"/>
    <w:rsid w:val="00580883"/>
    <w:rsid w:val="005A0B13"/>
    <w:rsid w:val="005A2715"/>
    <w:rsid w:val="005B3339"/>
    <w:rsid w:val="005B559E"/>
    <w:rsid w:val="005B5975"/>
    <w:rsid w:val="005C154C"/>
    <w:rsid w:val="005C5FB4"/>
    <w:rsid w:val="005D5AD5"/>
    <w:rsid w:val="005E2286"/>
    <w:rsid w:val="005E34BB"/>
    <w:rsid w:val="005E4D23"/>
    <w:rsid w:val="00602D16"/>
    <w:rsid w:val="00605890"/>
    <w:rsid w:val="00627C86"/>
    <w:rsid w:val="0063717F"/>
    <w:rsid w:val="00646B1B"/>
    <w:rsid w:val="00654428"/>
    <w:rsid w:val="006568FA"/>
    <w:rsid w:val="00662632"/>
    <w:rsid w:val="006676F6"/>
    <w:rsid w:val="006706E8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D40A8"/>
    <w:rsid w:val="006E6B66"/>
    <w:rsid w:val="006F15CC"/>
    <w:rsid w:val="006F5A5A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62EA3"/>
    <w:rsid w:val="00765D10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7A8B"/>
    <w:rsid w:val="007D1B42"/>
    <w:rsid w:val="007D1B59"/>
    <w:rsid w:val="007D635F"/>
    <w:rsid w:val="007E2242"/>
    <w:rsid w:val="007E6CCF"/>
    <w:rsid w:val="00805B65"/>
    <w:rsid w:val="00813BE6"/>
    <w:rsid w:val="00822DC0"/>
    <w:rsid w:val="00823F56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8788D"/>
    <w:rsid w:val="00894299"/>
    <w:rsid w:val="008947D8"/>
    <w:rsid w:val="008A2972"/>
    <w:rsid w:val="008B1ECB"/>
    <w:rsid w:val="008B7B28"/>
    <w:rsid w:val="008C3D9F"/>
    <w:rsid w:val="008C4331"/>
    <w:rsid w:val="008C46F8"/>
    <w:rsid w:val="008D0519"/>
    <w:rsid w:val="008D52A4"/>
    <w:rsid w:val="008D57FC"/>
    <w:rsid w:val="008E74C6"/>
    <w:rsid w:val="008E7C1D"/>
    <w:rsid w:val="00911DBA"/>
    <w:rsid w:val="00916DD4"/>
    <w:rsid w:val="00917C9A"/>
    <w:rsid w:val="009247F9"/>
    <w:rsid w:val="009402A4"/>
    <w:rsid w:val="009452A3"/>
    <w:rsid w:val="00950689"/>
    <w:rsid w:val="00951820"/>
    <w:rsid w:val="00971EA9"/>
    <w:rsid w:val="00974DB3"/>
    <w:rsid w:val="009914A4"/>
    <w:rsid w:val="00997777"/>
    <w:rsid w:val="009A1CB2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1E48"/>
    <w:rsid w:val="00A07753"/>
    <w:rsid w:val="00A11E79"/>
    <w:rsid w:val="00A20743"/>
    <w:rsid w:val="00A226EE"/>
    <w:rsid w:val="00A31533"/>
    <w:rsid w:val="00A34DD2"/>
    <w:rsid w:val="00A3526E"/>
    <w:rsid w:val="00A3590D"/>
    <w:rsid w:val="00A36D77"/>
    <w:rsid w:val="00A37BDC"/>
    <w:rsid w:val="00A41706"/>
    <w:rsid w:val="00A421FE"/>
    <w:rsid w:val="00A42E94"/>
    <w:rsid w:val="00A504DD"/>
    <w:rsid w:val="00A52C11"/>
    <w:rsid w:val="00A56E94"/>
    <w:rsid w:val="00A702B1"/>
    <w:rsid w:val="00A750B3"/>
    <w:rsid w:val="00A76D58"/>
    <w:rsid w:val="00A84695"/>
    <w:rsid w:val="00A84F72"/>
    <w:rsid w:val="00AB1B0A"/>
    <w:rsid w:val="00AB78EB"/>
    <w:rsid w:val="00AD14FA"/>
    <w:rsid w:val="00AD4B74"/>
    <w:rsid w:val="00AD76D8"/>
    <w:rsid w:val="00AD7DB7"/>
    <w:rsid w:val="00B00334"/>
    <w:rsid w:val="00B173B0"/>
    <w:rsid w:val="00B40112"/>
    <w:rsid w:val="00B4516A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40CA"/>
    <w:rsid w:val="00BA67E3"/>
    <w:rsid w:val="00BA6833"/>
    <w:rsid w:val="00BB1C57"/>
    <w:rsid w:val="00BC588B"/>
    <w:rsid w:val="00BC5F6B"/>
    <w:rsid w:val="00BD1617"/>
    <w:rsid w:val="00BD2C9E"/>
    <w:rsid w:val="00BE537F"/>
    <w:rsid w:val="00BF119F"/>
    <w:rsid w:val="00C007BC"/>
    <w:rsid w:val="00C0211E"/>
    <w:rsid w:val="00C02FB5"/>
    <w:rsid w:val="00C03DCB"/>
    <w:rsid w:val="00C27233"/>
    <w:rsid w:val="00C30F41"/>
    <w:rsid w:val="00C32627"/>
    <w:rsid w:val="00C35D8A"/>
    <w:rsid w:val="00C36B3B"/>
    <w:rsid w:val="00C401C8"/>
    <w:rsid w:val="00C47C5E"/>
    <w:rsid w:val="00C50263"/>
    <w:rsid w:val="00C516FE"/>
    <w:rsid w:val="00C62C49"/>
    <w:rsid w:val="00C673A7"/>
    <w:rsid w:val="00C679C7"/>
    <w:rsid w:val="00C70366"/>
    <w:rsid w:val="00C9132C"/>
    <w:rsid w:val="00C92958"/>
    <w:rsid w:val="00C94C40"/>
    <w:rsid w:val="00CA180D"/>
    <w:rsid w:val="00CA6552"/>
    <w:rsid w:val="00CA691E"/>
    <w:rsid w:val="00CD2181"/>
    <w:rsid w:val="00CD5F84"/>
    <w:rsid w:val="00CD65B9"/>
    <w:rsid w:val="00CE4280"/>
    <w:rsid w:val="00CF3C6A"/>
    <w:rsid w:val="00D01C83"/>
    <w:rsid w:val="00D0211A"/>
    <w:rsid w:val="00D129CC"/>
    <w:rsid w:val="00D12EEB"/>
    <w:rsid w:val="00D15C57"/>
    <w:rsid w:val="00D2603A"/>
    <w:rsid w:val="00D35301"/>
    <w:rsid w:val="00D4121B"/>
    <w:rsid w:val="00D412DA"/>
    <w:rsid w:val="00D4232A"/>
    <w:rsid w:val="00D512EA"/>
    <w:rsid w:val="00D62E08"/>
    <w:rsid w:val="00D847F9"/>
    <w:rsid w:val="00D86A36"/>
    <w:rsid w:val="00D86BF0"/>
    <w:rsid w:val="00D9346A"/>
    <w:rsid w:val="00D934C5"/>
    <w:rsid w:val="00D95665"/>
    <w:rsid w:val="00DA0B45"/>
    <w:rsid w:val="00DA543C"/>
    <w:rsid w:val="00DB2351"/>
    <w:rsid w:val="00DB3361"/>
    <w:rsid w:val="00DB5E9D"/>
    <w:rsid w:val="00DC58C6"/>
    <w:rsid w:val="00DD3511"/>
    <w:rsid w:val="00DD50B2"/>
    <w:rsid w:val="00DD6ABA"/>
    <w:rsid w:val="00DD784A"/>
    <w:rsid w:val="00DD794C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633F0"/>
    <w:rsid w:val="00E660EB"/>
    <w:rsid w:val="00E6622D"/>
    <w:rsid w:val="00E72AE4"/>
    <w:rsid w:val="00E77B1F"/>
    <w:rsid w:val="00E91A54"/>
    <w:rsid w:val="00E92860"/>
    <w:rsid w:val="00E93C83"/>
    <w:rsid w:val="00EB080A"/>
    <w:rsid w:val="00EB1EB9"/>
    <w:rsid w:val="00EB306C"/>
    <w:rsid w:val="00EB4955"/>
    <w:rsid w:val="00EC066E"/>
    <w:rsid w:val="00EC5E8B"/>
    <w:rsid w:val="00ED472C"/>
    <w:rsid w:val="00EE1785"/>
    <w:rsid w:val="00EE49F2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94D11"/>
    <w:rsid w:val="00FA1402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FA7D64"/>
  <w15:docId w15:val="{0BCB063E-A7D5-487C-9B7D-B233FFB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lencia\Desktop\04_AcdoAPROB_MFOP_sinmodif_estruc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04_AcdoAPROB_MFOP_sinmodif_estructura</Template>
  <TotalTime>0</TotalTime>
  <Pages>2</Pages>
  <Words>391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Angelica Maria Palencia Garcia</dc:creator>
  <cp:lastModifiedBy>Wendy Lorena Ramirez Alvarez</cp:lastModifiedBy>
  <cp:revision>2</cp:revision>
  <cp:lastPrinted>2022-03-09T16:07:00Z</cp:lastPrinted>
  <dcterms:created xsi:type="dcterms:W3CDTF">2025-01-09T22:34:00Z</dcterms:created>
  <dcterms:modified xsi:type="dcterms:W3CDTF">2025-01-09T22:34:00Z</dcterms:modified>
</cp:coreProperties>
</file>