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E4DE8" w14:textId="77777777" w:rsidR="00512158" w:rsidRPr="00B53EBA" w:rsidRDefault="005429A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B53EBA">
        <w:rPr>
          <w:rFonts w:ascii="Baskerville Old Face" w:hAnsi="Baskerville Old Face"/>
          <w:b w:val="0"/>
          <w:smallCaps/>
          <w:lang w:val="es-GT"/>
        </w:rPr>
        <w:t>Sistema de Gestión de</w:t>
      </w:r>
      <w:r w:rsidR="00512158" w:rsidRPr="00B53EBA">
        <w:rPr>
          <w:rFonts w:ascii="Baskerville Old Face" w:hAnsi="Baskerville Old Face"/>
          <w:b w:val="0"/>
          <w:smallCaps/>
          <w:lang w:val="es-GT"/>
        </w:rPr>
        <w:t xml:space="preserve"> Calidad</w:t>
      </w:r>
      <w:bookmarkEnd w:id="0"/>
    </w:p>
    <w:p w14:paraId="56AFA428" w14:textId="77777777" w:rsidR="00512158" w:rsidRPr="00B53EBA"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B53EBA">
        <w:rPr>
          <w:rFonts w:ascii="Baskerville Old Face" w:hAnsi="Baskerville Old Face"/>
          <w:b w:val="0"/>
          <w:smallCaps/>
          <w:sz w:val="20"/>
          <w:lang w:val="es-GT"/>
        </w:rPr>
        <w:t>MINISTERIO DE EDUCACIÓN DE GUATEMALA</w:t>
      </w:r>
      <w:bookmarkEnd w:id="2"/>
    </w:p>
    <w:p w14:paraId="2B397B6F" w14:textId="77777777" w:rsidR="00512158" w:rsidRPr="00B53EBA" w:rsidRDefault="00512158" w:rsidP="00512158">
      <w:pPr>
        <w:pStyle w:val="Encabezado"/>
        <w:tabs>
          <w:tab w:val="clear" w:pos="4252"/>
          <w:tab w:val="clear" w:pos="8504"/>
        </w:tabs>
        <w:jc w:val="center"/>
        <w:rPr>
          <w:rFonts w:ascii="Arial" w:hAnsi="Arial" w:cs="Arial"/>
          <w:sz w:val="22"/>
          <w:szCs w:val="22"/>
          <w:lang w:val="es-GT"/>
        </w:rPr>
      </w:pPr>
    </w:p>
    <w:p w14:paraId="57411030"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7616EA7C"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682E8A36"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5C791A80"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2CFA7505"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1F681676"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773277F1"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663058E7"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67CF7599"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1CDF6D10"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4267C9AB"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22B06A35"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64E738DC" w14:textId="77777777" w:rsidR="00512158" w:rsidRPr="00B53EBA" w:rsidRDefault="00356C2A" w:rsidP="00512158">
      <w:pPr>
        <w:pStyle w:val="Encabezado"/>
        <w:tabs>
          <w:tab w:val="clear" w:pos="4252"/>
          <w:tab w:val="clear" w:pos="8504"/>
        </w:tabs>
        <w:jc w:val="center"/>
        <w:rPr>
          <w:rFonts w:ascii="Arial" w:hAnsi="Arial" w:cs="Arial"/>
          <w:sz w:val="28"/>
          <w:szCs w:val="22"/>
          <w:lang w:val="es-GT"/>
        </w:rPr>
      </w:pPr>
      <w:r w:rsidRPr="00B53EBA">
        <w:rPr>
          <w:rFonts w:ascii="Arial" w:hAnsi="Arial" w:cs="Arial"/>
          <w:sz w:val="28"/>
          <w:szCs w:val="22"/>
          <w:lang w:val="es-GT"/>
        </w:rPr>
        <w:t>MANUAL DE FUNCIONES</w:t>
      </w:r>
      <w:r w:rsidR="002C2C18" w:rsidRPr="00B53EBA">
        <w:rPr>
          <w:rFonts w:ascii="Arial" w:hAnsi="Arial" w:cs="Arial"/>
          <w:sz w:val="28"/>
          <w:szCs w:val="22"/>
          <w:lang w:val="es-GT"/>
        </w:rPr>
        <w:t xml:space="preserve">, </w:t>
      </w:r>
      <w:r w:rsidR="00093E43" w:rsidRPr="00B53EBA">
        <w:rPr>
          <w:rFonts w:ascii="Arial" w:hAnsi="Arial" w:cs="Arial"/>
          <w:sz w:val="28"/>
          <w:szCs w:val="22"/>
          <w:lang w:val="es-GT"/>
        </w:rPr>
        <w:t>ORGANIZACIÓN Y PUESTOS</w:t>
      </w:r>
    </w:p>
    <w:p w14:paraId="157D4650" w14:textId="77777777" w:rsidR="00512158" w:rsidRPr="00B53EBA" w:rsidRDefault="00170A9F" w:rsidP="00512158">
      <w:pPr>
        <w:pStyle w:val="Puesto"/>
        <w:rPr>
          <w:sz w:val="44"/>
          <w:lang w:val="es-GT"/>
        </w:rPr>
      </w:pPr>
      <w:r w:rsidRPr="00B53EBA">
        <w:rPr>
          <w:sz w:val="44"/>
          <w:lang w:val="es-GT"/>
        </w:rPr>
        <w:t>DIRECCIÓN GENERAL DE ACREDITACIÓN Y CERTIFICACIÓN</w:t>
      </w:r>
    </w:p>
    <w:p w14:paraId="01FF1E3E" w14:textId="77777777" w:rsidR="00512158" w:rsidRPr="00B53EBA" w:rsidRDefault="00512158" w:rsidP="00512158">
      <w:pPr>
        <w:pStyle w:val="Puesto"/>
        <w:rPr>
          <w:sz w:val="44"/>
          <w:lang w:val="es-GT"/>
        </w:rPr>
      </w:pPr>
      <w:bookmarkStart w:id="3" w:name="_Toc296521192"/>
      <w:r w:rsidRPr="00B53EBA">
        <w:rPr>
          <w:sz w:val="44"/>
          <w:lang w:val="es-GT"/>
        </w:rPr>
        <w:t>(</w:t>
      </w:r>
      <w:r w:rsidR="00170A9F" w:rsidRPr="00B53EBA">
        <w:rPr>
          <w:sz w:val="44"/>
          <w:lang w:val="es-GT"/>
        </w:rPr>
        <w:t>VDC</w:t>
      </w:r>
      <w:r w:rsidRPr="00B53EBA">
        <w:rPr>
          <w:sz w:val="44"/>
          <w:lang w:val="es-GT"/>
        </w:rPr>
        <w:t>-</w:t>
      </w:r>
      <w:r w:rsidR="00170A9F" w:rsidRPr="00B53EBA">
        <w:rPr>
          <w:sz w:val="44"/>
          <w:lang w:val="es-GT"/>
        </w:rPr>
        <w:t>MAN</w:t>
      </w:r>
      <w:r w:rsidRPr="00B53EBA">
        <w:rPr>
          <w:sz w:val="44"/>
          <w:lang w:val="es-GT"/>
        </w:rPr>
        <w:t>-</w:t>
      </w:r>
      <w:bookmarkEnd w:id="3"/>
      <w:r w:rsidR="00170A9F" w:rsidRPr="00B53EBA">
        <w:rPr>
          <w:sz w:val="44"/>
          <w:lang w:val="es-GT"/>
        </w:rPr>
        <w:t>06</w:t>
      </w:r>
      <w:r w:rsidRPr="00B53EBA">
        <w:rPr>
          <w:sz w:val="44"/>
          <w:lang w:val="es-GT"/>
        </w:rPr>
        <w:t>)</w:t>
      </w:r>
    </w:p>
    <w:p w14:paraId="3337E653"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5614DE2F"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799C9A92"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07E2C9A8"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225ED3D3"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2AF11C6C"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7EDC1BBE" w14:textId="77777777" w:rsidR="00512158" w:rsidRPr="00B53EBA" w:rsidRDefault="00512158" w:rsidP="00512158">
      <w:pPr>
        <w:pStyle w:val="Encabezado"/>
        <w:tabs>
          <w:tab w:val="clear" w:pos="4252"/>
          <w:tab w:val="clear" w:pos="8504"/>
        </w:tabs>
        <w:jc w:val="center"/>
        <w:rPr>
          <w:rFonts w:ascii="Arial" w:hAnsi="Arial" w:cs="Arial"/>
          <w:sz w:val="24"/>
          <w:szCs w:val="22"/>
          <w:lang w:val="es-GT"/>
        </w:rPr>
      </w:pPr>
    </w:p>
    <w:p w14:paraId="5D215749" w14:textId="77777777" w:rsidR="00512158" w:rsidRPr="00B53EBA" w:rsidRDefault="00512158" w:rsidP="00512158">
      <w:pPr>
        <w:jc w:val="center"/>
        <w:rPr>
          <w:rFonts w:ascii="Arial" w:hAnsi="Arial" w:cs="Arial"/>
          <w:sz w:val="22"/>
          <w:szCs w:val="22"/>
        </w:rPr>
      </w:pPr>
      <w:r w:rsidRPr="00B53EBA">
        <w:rPr>
          <w:rFonts w:ascii="Arial" w:hAnsi="Arial" w:cs="Arial"/>
          <w:sz w:val="22"/>
          <w:szCs w:val="22"/>
        </w:rPr>
        <w:t>Registro y Aprobación</w:t>
      </w:r>
    </w:p>
    <w:p w14:paraId="5C1193AA" w14:textId="77777777" w:rsidR="003E0C67" w:rsidRDefault="003E0C67" w:rsidP="00356C2A">
      <w:pPr>
        <w:pStyle w:val="Encabezado"/>
        <w:tabs>
          <w:tab w:val="clear" w:pos="4252"/>
          <w:tab w:val="clear" w:pos="8504"/>
        </w:tabs>
        <w:rPr>
          <w:rFonts w:ascii="Arial" w:hAnsi="Arial" w:cs="Arial"/>
          <w:sz w:val="22"/>
          <w:szCs w:val="22"/>
        </w:rPr>
      </w:pPr>
    </w:p>
    <w:p w14:paraId="64BCD4A1" w14:textId="6C939B4E" w:rsidR="00356C2A" w:rsidRPr="00B53EBA" w:rsidRDefault="003E0C67" w:rsidP="00356C2A">
      <w:pPr>
        <w:pStyle w:val="Encabezado"/>
        <w:tabs>
          <w:tab w:val="clear" w:pos="4252"/>
          <w:tab w:val="clear" w:pos="8504"/>
        </w:tabs>
        <w:rPr>
          <w:rFonts w:ascii="Arial" w:hAnsi="Arial" w:cs="Arial"/>
          <w:sz w:val="22"/>
          <w:szCs w:val="22"/>
          <w:lang w:val="es-GT"/>
        </w:rPr>
      </w:pPr>
      <w:r>
        <w:rPr>
          <w:noProof/>
          <w:lang w:val="es-GT" w:eastAsia="es-GT"/>
        </w:rPr>
        <w:drawing>
          <wp:inline distT="0" distB="0" distL="0" distR="0" wp14:anchorId="75B9F0C6" wp14:editId="145AA2D7">
            <wp:extent cx="7111365" cy="272288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1365" cy="2722880"/>
                    </a:xfrm>
                    <a:prstGeom prst="rect">
                      <a:avLst/>
                    </a:prstGeom>
                  </pic:spPr>
                </pic:pic>
              </a:graphicData>
            </a:graphic>
          </wp:inline>
        </w:drawing>
      </w:r>
      <w:r w:rsidR="00512158" w:rsidRPr="00B53EBA">
        <w:rPr>
          <w:rFonts w:ascii="Arial" w:hAnsi="Arial" w:cs="Arial"/>
          <w:sz w:val="22"/>
          <w:szCs w:val="22"/>
        </w:rPr>
        <w:br w:type="page"/>
      </w:r>
    </w:p>
    <w:p w14:paraId="3B36188E" w14:textId="77777777" w:rsidR="00356C2A" w:rsidRPr="00B53EBA" w:rsidRDefault="00356C2A" w:rsidP="00356C2A">
      <w:pPr>
        <w:jc w:val="center"/>
        <w:rPr>
          <w:rStyle w:val="PuestoCar"/>
        </w:rPr>
      </w:pPr>
      <w:r w:rsidRPr="00B53EBA">
        <w:rPr>
          <w:rStyle w:val="PuestoCar"/>
        </w:rPr>
        <w:lastRenderedPageBreak/>
        <w:t>ÍNDICE</w:t>
      </w:r>
    </w:p>
    <w:p w14:paraId="2558C0ED" w14:textId="77777777" w:rsidR="00356C2A" w:rsidRPr="00B53EBA" w:rsidRDefault="00356C2A" w:rsidP="00356C2A">
      <w:pPr>
        <w:rPr>
          <w:rStyle w:val="Puest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56C2A" w:rsidRPr="00B53EBA" w14:paraId="02059207" w14:textId="77777777" w:rsidTr="00F6309E">
        <w:tc>
          <w:tcPr>
            <w:tcW w:w="675" w:type="dxa"/>
            <w:tcBorders>
              <w:top w:val="single" w:sz="4" w:space="0" w:color="FFFFFF"/>
              <w:left w:val="single" w:sz="4" w:space="0" w:color="FFFFFF"/>
              <w:bottom w:val="single" w:sz="4" w:space="0" w:color="FFFFFF"/>
              <w:right w:val="single" w:sz="4" w:space="0" w:color="FFFFFF"/>
            </w:tcBorders>
          </w:tcPr>
          <w:p w14:paraId="58EE068F" w14:textId="77777777" w:rsidR="00356C2A" w:rsidRPr="00B53EBA" w:rsidRDefault="00356C2A" w:rsidP="00F6309E">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3E7E7A36" w14:textId="77777777" w:rsidR="00356C2A" w:rsidRPr="00B53EBA" w:rsidRDefault="00356C2A" w:rsidP="00F6309E">
            <w:pPr>
              <w:jc w:val="center"/>
              <w:rPr>
                <w:rStyle w:val="PuestoCar"/>
                <w:sz w:val="24"/>
              </w:rPr>
            </w:pPr>
            <w:r w:rsidRPr="00B53EBA">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1523306D" w14:textId="77777777" w:rsidR="00356C2A" w:rsidRPr="00B53EBA" w:rsidRDefault="00356C2A" w:rsidP="00F6309E">
            <w:pPr>
              <w:jc w:val="center"/>
              <w:rPr>
                <w:rStyle w:val="PuestoCar"/>
                <w:sz w:val="24"/>
              </w:rPr>
            </w:pPr>
            <w:r w:rsidRPr="00B53EBA">
              <w:rPr>
                <w:rStyle w:val="PuestoCar"/>
                <w:sz w:val="24"/>
              </w:rPr>
              <w:t>Pág.</w:t>
            </w:r>
          </w:p>
        </w:tc>
      </w:tr>
      <w:tr w:rsidR="00356C2A" w:rsidRPr="00B53EBA" w14:paraId="110D6A63"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ABFD483" w14:textId="77777777" w:rsidR="00356C2A" w:rsidRPr="00B53EBA" w:rsidRDefault="00356C2A" w:rsidP="001473CA">
            <w:pPr>
              <w:pStyle w:val="Prrafodelista"/>
              <w:numPr>
                <w:ilvl w:val="0"/>
                <w:numId w:val="9"/>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C486163" w14:textId="77777777" w:rsidR="00356C2A" w:rsidRPr="00B53EBA" w:rsidRDefault="00356C2A" w:rsidP="00F6309E">
            <w:pPr>
              <w:spacing w:line="360" w:lineRule="auto"/>
              <w:rPr>
                <w:rStyle w:val="PuestoCar"/>
                <w:rFonts w:ascii="Arial" w:hAnsi="Arial" w:cs="Arial"/>
                <w:b w:val="0"/>
                <w:sz w:val="22"/>
                <w:szCs w:val="22"/>
              </w:rPr>
            </w:pPr>
            <w:r w:rsidRPr="00B53EBA">
              <w:rPr>
                <w:rStyle w:val="Puest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1FCCDB7F" w14:textId="3BD322D4" w:rsidR="00356C2A" w:rsidRPr="00B53EBA" w:rsidRDefault="00220344"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356C2A" w:rsidRPr="00B53EBA" w14:paraId="39B81854"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AB703DF" w14:textId="77777777" w:rsidR="00356C2A" w:rsidRPr="00B53EBA" w:rsidRDefault="00356C2A" w:rsidP="001473CA">
            <w:pPr>
              <w:pStyle w:val="Prrafodelista"/>
              <w:numPr>
                <w:ilvl w:val="0"/>
                <w:numId w:val="9"/>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A1C6CC8" w14:textId="77777777" w:rsidR="00356C2A" w:rsidRPr="00B53EBA" w:rsidRDefault="00356C2A" w:rsidP="00F6309E">
            <w:pPr>
              <w:spacing w:line="360" w:lineRule="auto"/>
              <w:rPr>
                <w:rStyle w:val="PuestoCar"/>
                <w:rFonts w:ascii="Arial" w:hAnsi="Arial" w:cs="Arial"/>
                <w:b w:val="0"/>
                <w:sz w:val="22"/>
                <w:szCs w:val="22"/>
              </w:rPr>
            </w:pPr>
            <w:r w:rsidRPr="00B53EBA">
              <w:rPr>
                <w:rStyle w:val="Puest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5F862EA3" w14:textId="15826F27" w:rsidR="00356C2A" w:rsidRPr="00B53EBA" w:rsidRDefault="00220344"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5</w:t>
            </w:r>
          </w:p>
        </w:tc>
      </w:tr>
      <w:tr w:rsidR="00356C2A" w:rsidRPr="00B53EBA" w14:paraId="2BCCC372" w14:textId="77777777" w:rsidTr="00F6309E">
        <w:tc>
          <w:tcPr>
            <w:tcW w:w="675" w:type="dxa"/>
            <w:tcBorders>
              <w:top w:val="single" w:sz="4" w:space="0" w:color="FFFFFF"/>
              <w:left w:val="single" w:sz="4" w:space="0" w:color="FFFFFF"/>
              <w:bottom w:val="single" w:sz="4" w:space="0" w:color="FFFFFF"/>
              <w:right w:val="single" w:sz="4" w:space="0" w:color="FFFFFF"/>
            </w:tcBorders>
          </w:tcPr>
          <w:p w14:paraId="668A24AE" w14:textId="77777777" w:rsidR="00356C2A" w:rsidRPr="00B53EBA" w:rsidRDefault="00356C2A" w:rsidP="001473CA">
            <w:pPr>
              <w:pStyle w:val="Prrafodelista"/>
              <w:numPr>
                <w:ilvl w:val="0"/>
                <w:numId w:val="9"/>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CAE2311" w14:textId="66522302" w:rsidR="00356C2A" w:rsidRPr="00B53EBA" w:rsidRDefault="004A30D6" w:rsidP="00F6309E">
            <w:pPr>
              <w:spacing w:line="360" w:lineRule="auto"/>
              <w:rPr>
                <w:rStyle w:val="PuestoCar"/>
                <w:rFonts w:ascii="Arial" w:hAnsi="Arial" w:cs="Arial"/>
                <w:b w:val="0"/>
                <w:sz w:val="22"/>
                <w:szCs w:val="22"/>
              </w:rPr>
            </w:pPr>
            <w:r w:rsidRPr="00B53EBA">
              <w:rPr>
                <w:rStyle w:val="PuestoCar"/>
                <w:rFonts w:ascii="Arial" w:hAnsi="Arial" w:cs="Arial"/>
                <w:b w:val="0"/>
                <w:sz w:val="22"/>
                <w:szCs w:val="22"/>
              </w:rPr>
              <w:t>Organigrama</w:t>
            </w:r>
            <w:r w:rsidR="00220344">
              <w:rPr>
                <w:rStyle w:val="PuestoCar"/>
                <w:rFonts w:ascii="Arial" w:hAnsi="Arial" w:cs="Arial"/>
                <w:b w:val="0"/>
                <w:sz w:val="22"/>
                <w:szCs w:val="22"/>
              </w:rPr>
              <w:t>s</w:t>
            </w:r>
          </w:p>
        </w:tc>
        <w:tc>
          <w:tcPr>
            <w:tcW w:w="1024" w:type="dxa"/>
            <w:tcBorders>
              <w:top w:val="single" w:sz="4" w:space="0" w:color="FFFFFF"/>
              <w:left w:val="single" w:sz="4" w:space="0" w:color="FFFFFF"/>
              <w:bottom w:val="single" w:sz="4" w:space="0" w:color="FFFFFF"/>
              <w:right w:val="single" w:sz="4" w:space="0" w:color="FFFFFF"/>
            </w:tcBorders>
          </w:tcPr>
          <w:p w14:paraId="1F8426AF" w14:textId="77777777" w:rsidR="00356C2A" w:rsidRPr="00B53EBA" w:rsidRDefault="00356C2A" w:rsidP="00F6309E">
            <w:pPr>
              <w:spacing w:line="360" w:lineRule="auto"/>
              <w:jc w:val="center"/>
              <w:rPr>
                <w:rStyle w:val="PuestoCar"/>
                <w:rFonts w:ascii="Arial" w:hAnsi="Arial" w:cs="Arial"/>
                <w:b w:val="0"/>
                <w:sz w:val="22"/>
                <w:szCs w:val="22"/>
              </w:rPr>
            </w:pPr>
          </w:p>
        </w:tc>
      </w:tr>
      <w:tr w:rsidR="00220344" w:rsidRPr="00B53EBA" w14:paraId="5CA7A4A9" w14:textId="77777777" w:rsidTr="00F6309E">
        <w:tc>
          <w:tcPr>
            <w:tcW w:w="675" w:type="dxa"/>
            <w:tcBorders>
              <w:top w:val="single" w:sz="4" w:space="0" w:color="FFFFFF"/>
              <w:left w:val="single" w:sz="4" w:space="0" w:color="FFFFFF"/>
              <w:bottom w:val="single" w:sz="4" w:space="0" w:color="FFFFFF"/>
              <w:right w:val="single" w:sz="4" w:space="0" w:color="FFFFFF"/>
            </w:tcBorders>
          </w:tcPr>
          <w:p w14:paraId="1C8E1615" w14:textId="77777777" w:rsidR="00220344" w:rsidRPr="00220344" w:rsidRDefault="00220344" w:rsidP="00220344">
            <w:pPr>
              <w:spacing w:line="360" w:lineRule="auto"/>
              <w:ind w:left="360"/>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1F1EB43" w14:textId="0E420398" w:rsidR="00220344" w:rsidRPr="00B53EBA" w:rsidRDefault="00220344" w:rsidP="00F6309E">
            <w:pPr>
              <w:spacing w:line="360" w:lineRule="auto"/>
              <w:rPr>
                <w:rStyle w:val="PuestoCar"/>
                <w:rFonts w:ascii="Arial" w:hAnsi="Arial" w:cs="Arial"/>
                <w:b w:val="0"/>
                <w:sz w:val="22"/>
                <w:szCs w:val="22"/>
              </w:rPr>
            </w:pPr>
            <w:r>
              <w:rPr>
                <w:rStyle w:val="PuestoCar"/>
                <w:rFonts w:ascii="Arial" w:hAnsi="Arial" w:cs="Arial"/>
                <w:b w:val="0"/>
                <w:sz w:val="22"/>
                <w:szCs w:val="22"/>
              </w:rPr>
              <w:t>3.1 Organigrama General de la Dirección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14:paraId="08DB35B2" w14:textId="1F4A248B" w:rsidR="00220344" w:rsidRPr="00B53EBA" w:rsidRDefault="00220344"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6</w:t>
            </w:r>
          </w:p>
        </w:tc>
      </w:tr>
      <w:tr w:rsidR="00220344" w:rsidRPr="00B53EBA" w14:paraId="602B82F9"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C70F26B" w14:textId="77777777" w:rsidR="00220344" w:rsidRPr="00220344" w:rsidRDefault="00220344" w:rsidP="00220344">
            <w:pPr>
              <w:spacing w:line="360" w:lineRule="auto"/>
              <w:ind w:left="360"/>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410AAFF" w14:textId="03775659" w:rsidR="00220344" w:rsidRPr="00B53EBA" w:rsidRDefault="00220344" w:rsidP="00F6309E">
            <w:pPr>
              <w:spacing w:line="360" w:lineRule="auto"/>
              <w:rPr>
                <w:rStyle w:val="PuestoCar"/>
                <w:rFonts w:ascii="Arial" w:hAnsi="Arial" w:cs="Arial"/>
                <w:b w:val="0"/>
                <w:sz w:val="22"/>
                <w:szCs w:val="22"/>
              </w:rPr>
            </w:pPr>
            <w:r>
              <w:rPr>
                <w:rStyle w:val="PuestoCar"/>
                <w:rFonts w:ascii="Arial" w:hAnsi="Arial" w:cs="Arial"/>
                <w:b w:val="0"/>
                <w:sz w:val="22"/>
                <w:szCs w:val="22"/>
              </w:rPr>
              <w:t>3.2 Organigrama del Despacho de la Dirección General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14:paraId="0E7CADFD" w14:textId="54EAE3A0" w:rsidR="00220344" w:rsidRPr="00B53EBA" w:rsidRDefault="00220344"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p>
        </w:tc>
      </w:tr>
      <w:tr w:rsidR="00220344" w:rsidRPr="00B53EBA" w14:paraId="7D15BF22" w14:textId="77777777" w:rsidTr="00F6309E">
        <w:tc>
          <w:tcPr>
            <w:tcW w:w="675" w:type="dxa"/>
            <w:tcBorders>
              <w:top w:val="single" w:sz="4" w:space="0" w:color="FFFFFF"/>
              <w:left w:val="single" w:sz="4" w:space="0" w:color="FFFFFF"/>
              <w:bottom w:val="single" w:sz="4" w:space="0" w:color="FFFFFF"/>
              <w:right w:val="single" w:sz="4" w:space="0" w:color="FFFFFF"/>
            </w:tcBorders>
          </w:tcPr>
          <w:p w14:paraId="3222B65C" w14:textId="77777777" w:rsidR="00220344" w:rsidRPr="00220344" w:rsidRDefault="00220344" w:rsidP="00220344">
            <w:pPr>
              <w:spacing w:line="360" w:lineRule="auto"/>
              <w:ind w:left="360"/>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8BAC59B" w14:textId="039A2102" w:rsidR="00220344" w:rsidRPr="00B53EBA" w:rsidRDefault="00220344" w:rsidP="00220344">
            <w:pPr>
              <w:spacing w:line="360" w:lineRule="auto"/>
              <w:rPr>
                <w:rStyle w:val="PuestoCar"/>
                <w:rFonts w:ascii="Arial" w:hAnsi="Arial" w:cs="Arial"/>
                <w:b w:val="0"/>
                <w:sz w:val="22"/>
                <w:szCs w:val="22"/>
              </w:rPr>
            </w:pPr>
            <w:r>
              <w:rPr>
                <w:rStyle w:val="PuestoCar"/>
                <w:rFonts w:ascii="Arial" w:hAnsi="Arial" w:cs="Arial"/>
                <w:b w:val="0"/>
                <w:sz w:val="22"/>
                <w:szCs w:val="22"/>
              </w:rPr>
              <w:t xml:space="preserve">3.3 Organigrama de la Dirección de Acreditación y </w:t>
            </w:r>
            <w:r w:rsidRPr="00236127">
              <w:rPr>
                <w:rStyle w:val="PuestoCar"/>
                <w:rFonts w:ascii="Arial" w:hAnsi="Arial" w:cs="Arial"/>
                <w:b w:val="0"/>
                <w:sz w:val="22"/>
                <w:szCs w:val="22"/>
              </w:rPr>
              <w:t xml:space="preserve">Certificación </w:t>
            </w:r>
            <w:r w:rsidR="0085236A" w:rsidRPr="00236127">
              <w:rPr>
                <w:rStyle w:val="PuestoCar"/>
                <w:rFonts w:ascii="Arial" w:hAnsi="Arial" w:cs="Arial"/>
                <w:b w:val="0"/>
                <w:sz w:val="22"/>
                <w:szCs w:val="22"/>
              </w:rPr>
              <w:t>Institucional</w:t>
            </w:r>
          </w:p>
        </w:tc>
        <w:tc>
          <w:tcPr>
            <w:tcW w:w="1024" w:type="dxa"/>
            <w:tcBorders>
              <w:top w:val="single" w:sz="4" w:space="0" w:color="FFFFFF"/>
              <w:left w:val="single" w:sz="4" w:space="0" w:color="FFFFFF"/>
              <w:bottom w:val="single" w:sz="4" w:space="0" w:color="FFFFFF"/>
              <w:right w:val="single" w:sz="4" w:space="0" w:color="FFFFFF"/>
            </w:tcBorders>
          </w:tcPr>
          <w:p w14:paraId="303BB183" w14:textId="2DA0FD1E" w:rsidR="00220344" w:rsidRPr="00B53EBA" w:rsidRDefault="00B87703"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8</w:t>
            </w:r>
          </w:p>
        </w:tc>
      </w:tr>
      <w:tr w:rsidR="00220344" w:rsidRPr="00B53EBA" w14:paraId="3A8B4659"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81BC652" w14:textId="77777777" w:rsidR="00220344" w:rsidRPr="00220344" w:rsidRDefault="00220344" w:rsidP="00220344">
            <w:pPr>
              <w:spacing w:line="360" w:lineRule="auto"/>
              <w:ind w:left="360"/>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C941E84" w14:textId="0BEAA76B" w:rsidR="00220344" w:rsidRDefault="00220344" w:rsidP="00F6309E">
            <w:pPr>
              <w:spacing w:line="360" w:lineRule="auto"/>
              <w:rPr>
                <w:rStyle w:val="PuestoCar"/>
                <w:rFonts w:ascii="Arial" w:hAnsi="Arial" w:cs="Arial"/>
                <w:b w:val="0"/>
                <w:sz w:val="22"/>
                <w:szCs w:val="22"/>
              </w:rPr>
            </w:pPr>
            <w:r>
              <w:rPr>
                <w:rStyle w:val="PuestoCar"/>
                <w:rFonts w:ascii="Arial" w:hAnsi="Arial" w:cs="Arial"/>
                <w:b w:val="0"/>
                <w:sz w:val="22"/>
                <w:szCs w:val="22"/>
              </w:rPr>
              <w:t>3.4 Organigrama de la Dirección de Acreditación y Certificación de Procesos Individuales</w:t>
            </w:r>
          </w:p>
        </w:tc>
        <w:tc>
          <w:tcPr>
            <w:tcW w:w="1024" w:type="dxa"/>
            <w:tcBorders>
              <w:top w:val="single" w:sz="4" w:space="0" w:color="FFFFFF"/>
              <w:left w:val="single" w:sz="4" w:space="0" w:color="FFFFFF"/>
              <w:bottom w:val="single" w:sz="4" w:space="0" w:color="FFFFFF"/>
              <w:right w:val="single" w:sz="4" w:space="0" w:color="FFFFFF"/>
            </w:tcBorders>
          </w:tcPr>
          <w:p w14:paraId="396388FE" w14:textId="502A6656" w:rsidR="00220344" w:rsidRPr="00B53EBA" w:rsidRDefault="00B87703"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9</w:t>
            </w:r>
          </w:p>
        </w:tc>
      </w:tr>
      <w:tr w:rsidR="00E75FC0" w:rsidRPr="00B53EBA" w14:paraId="483978A3" w14:textId="77777777" w:rsidTr="00F6309E">
        <w:tc>
          <w:tcPr>
            <w:tcW w:w="675" w:type="dxa"/>
            <w:tcBorders>
              <w:top w:val="single" w:sz="4" w:space="0" w:color="FFFFFF"/>
              <w:left w:val="single" w:sz="4" w:space="0" w:color="FFFFFF"/>
              <w:bottom w:val="single" w:sz="4" w:space="0" w:color="FFFFFF"/>
              <w:right w:val="single" w:sz="4" w:space="0" w:color="FFFFFF"/>
            </w:tcBorders>
          </w:tcPr>
          <w:p w14:paraId="6972A4E8" w14:textId="77777777" w:rsidR="00E75FC0" w:rsidRPr="00B53EBA" w:rsidRDefault="00E75FC0" w:rsidP="001473CA">
            <w:pPr>
              <w:pStyle w:val="Prrafodelista"/>
              <w:numPr>
                <w:ilvl w:val="0"/>
                <w:numId w:val="9"/>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E2D56D5" w14:textId="77777777" w:rsidR="00E75FC0" w:rsidRPr="00B53EBA" w:rsidRDefault="00E75FC0" w:rsidP="00F6309E">
            <w:pPr>
              <w:spacing w:line="360" w:lineRule="auto"/>
              <w:rPr>
                <w:rStyle w:val="PuestoCar"/>
                <w:rFonts w:ascii="Arial" w:hAnsi="Arial" w:cs="Arial"/>
                <w:b w:val="0"/>
                <w:sz w:val="22"/>
                <w:szCs w:val="22"/>
              </w:rPr>
            </w:pPr>
            <w:r w:rsidRPr="00B53EBA">
              <w:rPr>
                <w:rStyle w:val="Puest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5C692190" w14:textId="293E66A2" w:rsidR="00E75FC0" w:rsidRPr="00B53EBA" w:rsidRDefault="00B87703"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10</w:t>
            </w:r>
          </w:p>
        </w:tc>
      </w:tr>
      <w:tr w:rsidR="00356C2A" w:rsidRPr="00B53EBA" w14:paraId="7AC8E8F4" w14:textId="77777777" w:rsidTr="00F6309E">
        <w:tc>
          <w:tcPr>
            <w:tcW w:w="675" w:type="dxa"/>
            <w:tcBorders>
              <w:top w:val="single" w:sz="4" w:space="0" w:color="FFFFFF"/>
              <w:left w:val="single" w:sz="4" w:space="0" w:color="FFFFFF"/>
              <w:bottom w:val="single" w:sz="4" w:space="0" w:color="FFFFFF"/>
              <w:right w:val="single" w:sz="4" w:space="0" w:color="FFFFFF"/>
            </w:tcBorders>
          </w:tcPr>
          <w:p w14:paraId="5FD5F18F" w14:textId="77777777" w:rsidR="00356C2A" w:rsidRPr="00B53EBA" w:rsidRDefault="00356C2A" w:rsidP="001473CA">
            <w:pPr>
              <w:pStyle w:val="Prrafodelista"/>
              <w:numPr>
                <w:ilvl w:val="0"/>
                <w:numId w:val="9"/>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DA0EDD1" w14:textId="77777777" w:rsidR="00356C2A" w:rsidRPr="00B53EBA" w:rsidRDefault="00356C2A" w:rsidP="00F6309E">
            <w:pPr>
              <w:spacing w:line="360" w:lineRule="auto"/>
              <w:rPr>
                <w:rStyle w:val="PuestoCar"/>
                <w:rFonts w:ascii="Arial" w:hAnsi="Arial" w:cs="Arial"/>
                <w:b w:val="0"/>
                <w:sz w:val="22"/>
                <w:szCs w:val="22"/>
              </w:rPr>
            </w:pPr>
            <w:r w:rsidRPr="00B53EBA">
              <w:rPr>
                <w:rStyle w:val="PuestoCar"/>
                <w:rFonts w:ascii="Arial" w:hAnsi="Arial" w:cs="Arial"/>
                <w:b w:val="0"/>
                <w:sz w:val="22"/>
                <w:szCs w:val="22"/>
              </w:rPr>
              <w:t>Descripciones de Puestos</w:t>
            </w:r>
          </w:p>
        </w:tc>
        <w:tc>
          <w:tcPr>
            <w:tcW w:w="1024" w:type="dxa"/>
            <w:tcBorders>
              <w:top w:val="single" w:sz="4" w:space="0" w:color="FFFFFF"/>
              <w:left w:val="single" w:sz="4" w:space="0" w:color="FFFFFF"/>
              <w:bottom w:val="single" w:sz="4" w:space="0" w:color="FFFFFF"/>
              <w:right w:val="single" w:sz="4" w:space="0" w:color="FFFFFF"/>
            </w:tcBorders>
          </w:tcPr>
          <w:p w14:paraId="11D02FDD" w14:textId="332DB075" w:rsidR="00356C2A" w:rsidRPr="00B53EBA" w:rsidRDefault="00B87703" w:rsidP="00F6309E">
            <w:pPr>
              <w:spacing w:line="360" w:lineRule="auto"/>
              <w:jc w:val="center"/>
              <w:rPr>
                <w:rStyle w:val="PuestoCar"/>
                <w:rFonts w:ascii="Arial" w:hAnsi="Arial" w:cs="Arial"/>
                <w:b w:val="0"/>
                <w:sz w:val="22"/>
                <w:szCs w:val="22"/>
              </w:rPr>
            </w:pPr>
            <w:r>
              <w:rPr>
                <w:rStyle w:val="PuestoCar"/>
                <w:rFonts w:ascii="Arial" w:hAnsi="Arial" w:cs="Arial"/>
                <w:b w:val="0"/>
                <w:sz w:val="22"/>
                <w:szCs w:val="22"/>
              </w:rPr>
              <w:t>11</w:t>
            </w:r>
          </w:p>
        </w:tc>
      </w:tr>
      <w:tr w:rsidR="00C354EA" w:rsidRPr="00F21C00" w14:paraId="53EB867F" w14:textId="77777777" w:rsidTr="00F6309E">
        <w:tc>
          <w:tcPr>
            <w:tcW w:w="675" w:type="dxa"/>
            <w:tcBorders>
              <w:top w:val="single" w:sz="4" w:space="0" w:color="FFFFFF"/>
              <w:left w:val="single" w:sz="4" w:space="0" w:color="FFFFFF"/>
              <w:bottom w:val="single" w:sz="4" w:space="0" w:color="FFFFFF"/>
              <w:right w:val="single" w:sz="4" w:space="0" w:color="FFFFFF"/>
            </w:tcBorders>
          </w:tcPr>
          <w:p w14:paraId="089DD746"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CCA3B56" w14:textId="68B73286"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Director General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14:paraId="35533380" w14:textId="66FF4D4A" w:rsidR="00C354EA" w:rsidRPr="00F21C00" w:rsidRDefault="00B87703" w:rsidP="00C354EA">
            <w:pPr>
              <w:jc w:val="center"/>
              <w:rPr>
                <w:rStyle w:val="PuestoCar"/>
                <w:rFonts w:ascii="Arial" w:hAnsi="Arial" w:cs="Arial"/>
                <w:b w:val="0"/>
                <w:sz w:val="22"/>
                <w:szCs w:val="22"/>
              </w:rPr>
            </w:pPr>
            <w:r>
              <w:rPr>
                <w:rStyle w:val="PuestoCar"/>
                <w:rFonts w:ascii="Arial" w:hAnsi="Arial" w:cs="Arial"/>
                <w:b w:val="0"/>
                <w:sz w:val="22"/>
                <w:szCs w:val="22"/>
              </w:rPr>
              <w:t>13</w:t>
            </w:r>
          </w:p>
        </w:tc>
      </w:tr>
      <w:tr w:rsidR="00C354EA" w:rsidRPr="00F21C00" w14:paraId="664B4504"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00E5AC8"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1BD75CF" w14:textId="571A1B5D"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 xml:space="preserve">Asistente de Dirección General de Acreditación y Certificación </w:t>
            </w:r>
          </w:p>
        </w:tc>
        <w:tc>
          <w:tcPr>
            <w:tcW w:w="1024" w:type="dxa"/>
            <w:tcBorders>
              <w:top w:val="single" w:sz="4" w:space="0" w:color="FFFFFF"/>
              <w:left w:val="single" w:sz="4" w:space="0" w:color="FFFFFF"/>
              <w:bottom w:val="single" w:sz="4" w:space="0" w:color="FFFFFF"/>
              <w:right w:val="single" w:sz="4" w:space="0" w:color="FFFFFF"/>
            </w:tcBorders>
          </w:tcPr>
          <w:p w14:paraId="3C5D6728" w14:textId="3455C40F" w:rsidR="00C354EA" w:rsidRPr="00F21C00" w:rsidRDefault="00B87703" w:rsidP="00C354EA">
            <w:pPr>
              <w:jc w:val="center"/>
              <w:rPr>
                <w:rStyle w:val="PuestoCar"/>
                <w:rFonts w:ascii="Arial" w:hAnsi="Arial" w:cs="Arial"/>
                <w:b w:val="0"/>
                <w:sz w:val="22"/>
                <w:szCs w:val="22"/>
              </w:rPr>
            </w:pPr>
            <w:r>
              <w:rPr>
                <w:rStyle w:val="PuestoCar"/>
                <w:rFonts w:ascii="Arial" w:hAnsi="Arial" w:cs="Arial"/>
                <w:b w:val="0"/>
                <w:sz w:val="22"/>
                <w:szCs w:val="22"/>
              </w:rPr>
              <w:t>16</w:t>
            </w:r>
          </w:p>
        </w:tc>
      </w:tr>
      <w:tr w:rsidR="00C354EA" w:rsidRPr="00F21C00" w14:paraId="6B570218"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79C4C1E"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2211867" w14:textId="1F98B313"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Subdirector General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14:paraId="0AB20ADA" w14:textId="0836C16F"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19</w:t>
            </w:r>
          </w:p>
        </w:tc>
      </w:tr>
      <w:tr w:rsidR="00C354EA" w:rsidRPr="00F21C00" w14:paraId="7FE9416B"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42E6086"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239C587" w14:textId="401AB625"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 xml:space="preserve">Asistente de Subdirección General de Acreditación y Certificación </w:t>
            </w:r>
          </w:p>
        </w:tc>
        <w:tc>
          <w:tcPr>
            <w:tcW w:w="1024" w:type="dxa"/>
            <w:tcBorders>
              <w:top w:val="single" w:sz="4" w:space="0" w:color="FFFFFF"/>
              <w:left w:val="single" w:sz="4" w:space="0" w:color="FFFFFF"/>
              <w:bottom w:val="single" w:sz="4" w:space="0" w:color="FFFFFF"/>
              <w:right w:val="single" w:sz="4" w:space="0" w:color="FFFFFF"/>
            </w:tcBorders>
          </w:tcPr>
          <w:p w14:paraId="3D5BA582" w14:textId="4E0B6B0A"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22</w:t>
            </w:r>
          </w:p>
        </w:tc>
      </w:tr>
      <w:tr w:rsidR="00C354EA" w:rsidRPr="00F21C00" w14:paraId="024B0623"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94F36F7"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EFC945E" w14:textId="5BCA85E7"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Recepcionista</w:t>
            </w:r>
          </w:p>
        </w:tc>
        <w:tc>
          <w:tcPr>
            <w:tcW w:w="1024" w:type="dxa"/>
            <w:tcBorders>
              <w:top w:val="single" w:sz="4" w:space="0" w:color="FFFFFF"/>
              <w:left w:val="single" w:sz="4" w:space="0" w:color="FFFFFF"/>
              <w:bottom w:val="single" w:sz="4" w:space="0" w:color="FFFFFF"/>
              <w:right w:val="single" w:sz="4" w:space="0" w:color="FFFFFF"/>
            </w:tcBorders>
          </w:tcPr>
          <w:p w14:paraId="6AD4D70D" w14:textId="2D197BC3"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25</w:t>
            </w:r>
          </w:p>
        </w:tc>
      </w:tr>
      <w:tr w:rsidR="00C354EA" w:rsidRPr="00F21C00" w14:paraId="789DF8A0" w14:textId="77777777" w:rsidTr="00F6309E">
        <w:tc>
          <w:tcPr>
            <w:tcW w:w="675" w:type="dxa"/>
            <w:tcBorders>
              <w:top w:val="single" w:sz="4" w:space="0" w:color="FFFFFF"/>
              <w:left w:val="single" w:sz="4" w:space="0" w:color="FFFFFF"/>
              <w:bottom w:val="single" w:sz="4" w:space="0" w:color="FFFFFF"/>
              <w:right w:val="single" w:sz="4" w:space="0" w:color="FFFFFF"/>
            </w:tcBorders>
          </w:tcPr>
          <w:p w14:paraId="170EBD19"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B792AFF" w14:textId="037FCE4E"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Coordinador de la Unidad de Seguimiento y Monitoreo de Acreditación y Certificación</w:t>
            </w:r>
          </w:p>
        </w:tc>
        <w:tc>
          <w:tcPr>
            <w:tcW w:w="1024" w:type="dxa"/>
            <w:tcBorders>
              <w:top w:val="single" w:sz="4" w:space="0" w:color="FFFFFF"/>
              <w:left w:val="single" w:sz="4" w:space="0" w:color="FFFFFF"/>
              <w:bottom w:val="single" w:sz="4" w:space="0" w:color="FFFFFF"/>
              <w:right w:val="single" w:sz="4" w:space="0" w:color="FFFFFF"/>
            </w:tcBorders>
          </w:tcPr>
          <w:p w14:paraId="627333FA" w14:textId="514CAB4C"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28</w:t>
            </w:r>
          </w:p>
        </w:tc>
      </w:tr>
      <w:tr w:rsidR="00C354EA" w:rsidRPr="00F21C00" w14:paraId="0CF4732C"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551AE5B"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99ABE10" w14:textId="591A4294"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 xml:space="preserve">Asistente de la Unidad de Seguimiento y Monitoreo </w:t>
            </w:r>
          </w:p>
        </w:tc>
        <w:tc>
          <w:tcPr>
            <w:tcW w:w="1024" w:type="dxa"/>
            <w:tcBorders>
              <w:top w:val="single" w:sz="4" w:space="0" w:color="FFFFFF"/>
              <w:left w:val="single" w:sz="4" w:space="0" w:color="FFFFFF"/>
              <w:bottom w:val="single" w:sz="4" w:space="0" w:color="FFFFFF"/>
              <w:right w:val="single" w:sz="4" w:space="0" w:color="FFFFFF"/>
            </w:tcBorders>
          </w:tcPr>
          <w:p w14:paraId="207A3FF6" w14:textId="6DAEE23F"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31</w:t>
            </w:r>
          </w:p>
        </w:tc>
      </w:tr>
      <w:tr w:rsidR="00C354EA" w:rsidRPr="00F21C00" w14:paraId="4ACE651D" w14:textId="77777777" w:rsidTr="00F6309E">
        <w:tc>
          <w:tcPr>
            <w:tcW w:w="675" w:type="dxa"/>
            <w:tcBorders>
              <w:top w:val="single" w:sz="4" w:space="0" w:color="FFFFFF"/>
              <w:left w:val="single" w:sz="4" w:space="0" w:color="FFFFFF"/>
              <w:bottom w:val="single" w:sz="4" w:space="0" w:color="FFFFFF"/>
              <w:right w:val="single" w:sz="4" w:space="0" w:color="FFFFFF"/>
            </w:tcBorders>
          </w:tcPr>
          <w:p w14:paraId="16B49590"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8DA7EF8" w14:textId="5F79031A"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la Unidad de Seguimiento y Monitoreo I</w:t>
            </w:r>
          </w:p>
        </w:tc>
        <w:tc>
          <w:tcPr>
            <w:tcW w:w="1024" w:type="dxa"/>
            <w:tcBorders>
              <w:top w:val="single" w:sz="4" w:space="0" w:color="FFFFFF"/>
              <w:left w:val="single" w:sz="4" w:space="0" w:color="FFFFFF"/>
              <w:bottom w:val="single" w:sz="4" w:space="0" w:color="FFFFFF"/>
              <w:right w:val="single" w:sz="4" w:space="0" w:color="FFFFFF"/>
            </w:tcBorders>
          </w:tcPr>
          <w:p w14:paraId="6145B8C6" w14:textId="2CA05FA5"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34</w:t>
            </w:r>
          </w:p>
        </w:tc>
      </w:tr>
      <w:tr w:rsidR="00C354EA" w:rsidRPr="00F21C00" w14:paraId="5B9FE3B6" w14:textId="77777777" w:rsidTr="00F6309E">
        <w:tc>
          <w:tcPr>
            <w:tcW w:w="675" w:type="dxa"/>
            <w:tcBorders>
              <w:top w:val="single" w:sz="4" w:space="0" w:color="FFFFFF"/>
              <w:left w:val="single" w:sz="4" w:space="0" w:color="FFFFFF"/>
              <w:bottom w:val="single" w:sz="4" w:space="0" w:color="FFFFFF"/>
              <w:right w:val="single" w:sz="4" w:space="0" w:color="FFFFFF"/>
            </w:tcBorders>
          </w:tcPr>
          <w:p w14:paraId="300607C8"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2655F84" w14:textId="4078E665"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la Unidad de Seguimiento y Monitoreo II</w:t>
            </w:r>
          </w:p>
        </w:tc>
        <w:tc>
          <w:tcPr>
            <w:tcW w:w="1024" w:type="dxa"/>
            <w:tcBorders>
              <w:top w:val="single" w:sz="4" w:space="0" w:color="FFFFFF"/>
              <w:left w:val="single" w:sz="4" w:space="0" w:color="FFFFFF"/>
              <w:bottom w:val="single" w:sz="4" w:space="0" w:color="FFFFFF"/>
              <w:right w:val="single" w:sz="4" w:space="0" w:color="FFFFFF"/>
            </w:tcBorders>
          </w:tcPr>
          <w:p w14:paraId="360E3F51" w14:textId="1C6ED68F"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37</w:t>
            </w:r>
          </w:p>
        </w:tc>
      </w:tr>
      <w:tr w:rsidR="00C354EA" w:rsidRPr="00F21C00" w14:paraId="544F25C6" w14:textId="77777777" w:rsidTr="00F6309E">
        <w:tc>
          <w:tcPr>
            <w:tcW w:w="675" w:type="dxa"/>
            <w:tcBorders>
              <w:top w:val="single" w:sz="4" w:space="0" w:color="FFFFFF"/>
              <w:left w:val="single" w:sz="4" w:space="0" w:color="FFFFFF"/>
              <w:bottom w:val="single" w:sz="4" w:space="0" w:color="FFFFFF"/>
              <w:right w:val="single" w:sz="4" w:space="0" w:color="FFFFFF"/>
            </w:tcBorders>
          </w:tcPr>
          <w:p w14:paraId="072579E5"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3C1F3BF" w14:textId="792B8462"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la Unidad de Seguimiento y Monitoreo III</w:t>
            </w:r>
          </w:p>
        </w:tc>
        <w:tc>
          <w:tcPr>
            <w:tcW w:w="1024" w:type="dxa"/>
            <w:tcBorders>
              <w:top w:val="single" w:sz="4" w:space="0" w:color="FFFFFF"/>
              <w:left w:val="single" w:sz="4" w:space="0" w:color="FFFFFF"/>
              <w:bottom w:val="single" w:sz="4" w:space="0" w:color="FFFFFF"/>
              <w:right w:val="single" w:sz="4" w:space="0" w:color="FFFFFF"/>
            </w:tcBorders>
          </w:tcPr>
          <w:p w14:paraId="02B0D104" w14:textId="13A72927"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40</w:t>
            </w:r>
          </w:p>
        </w:tc>
      </w:tr>
      <w:tr w:rsidR="00C354EA" w:rsidRPr="00F21C00" w14:paraId="03DA229D" w14:textId="77777777" w:rsidTr="00F6309E">
        <w:tc>
          <w:tcPr>
            <w:tcW w:w="675" w:type="dxa"/>
            <w:tcBorders>
              <w:top w:val="single" w:sz="4" w:space="0" w:color="FFFFFF"/>
              <w:left w:val="single" w:sz="4" w:space="0" w:color="FFFFFF"/>
              <w:bottom w:val="single" w:sz="4" w:space="0" w:color="FFFFFF"/>
              <w:right w:val="single" w:sz="4" w:space="0" w:color="FFFFFF"/>
            </w:tcBorders>
          </w:tcPr>
          <w:p w14:paraId="0110C435"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B43D727" w14:textId="15829FB0"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Coordinador de la Unidad de Informática</w:t>
            </w:r>
          </w:p>
        </w:tc>
        <w:tc>
          <w:tcPr>
            <w:tcW w:w="1024" w:type="dxa"/>
            <w:tcBorders>
              <w:top w:val="single" w:sz="4" w:space="0" w:color="FFFFFF"/>
              <w:left w:val="single" w:sz="4" w:space="0" w:color="FFFFFF"/>
              <w:bottom w:val="single" w:sz="4" w:space="0" w:color="FFFFFF"/>
              <w:right w:val="single" w:sz="4" w:space="0" w:color="FFFFFF"/>
            </w:tcBorders>
          </w:tcPr>
          <w:p w14:paraId="74A1F252" w14:textId="7F31C2DB"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43</w:t>
            </w:r>
          </w:p>
        </w:tc>
      </w:tr>
      <w:tr w:rsidR="00C354EA" w:rsidRPr="00F21C00" w14:paraId="53D3CFA0"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46D09E2"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620F71A" w14:textId="4F34CE9F"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Técnico en Soporte Informático y Comunicación Digital</w:t>
            </w:r>
          </w:p>
        </w:tc>
        <w:tc>
          <w:tcPr>
            <w:tcW w:w="1024" w:type="dxa"/>
            <w:tcBorders>
              <w:top w:val="single" w:sz="4" w:space="0" w:color="FFFFFF"/>
              <w:left w:val="single" w:sz="4" w:space="0" w:color="FFFFFF"/>
              <w:bottom w:val="single" w:sz="4" w:space="0" w:color="FFFFFF"/>
              <w:right w:val="single" w:sz="4" w:space="0" w:color="FFFFFF"/>
            </w:tcBorders>
          </w:tcPr>
          <w:p w14:paraId="39B44550" w14:textId="3E84CC1B"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47</w:t>
            </w:r>
          </w:p>
        </w:tc>
      </w:tr>
      <w:tr w:rsidR="00C354EA" w:rsidRPr="00F21C00" w14:paraId="7164E79C"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D1CF11C"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A5AAE97" w14:textId="37E77FA1"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Técnico en Sistemas de Información y Diseño I</w:t>
            </w:r>
          </w:p>
        </w:tc>
        <w:tc>
          <w:tcPr>
            <w:tcW w:w="1024" w:type="dxa"/>
            <w:tcBorders>
              <w:top w:val="single" w:sz="4" w:space="0" w:color="FFFFFF"/>
              <w:left w:val="single" w:sz="4" w:space="0" w:color="FFFFFF"/>
              <w:bottom w:val="single" w:sz="4" w:space="0" w:color="FFFFFF"/>
              <w:right w:val="single" w:sz="4" w:space="0" w:color="FFFFFF"/>
            </w:tcBorders>
          </w:tcPr>
          <w:p w14:paraId="63E8B497" w14:textId="133BAC2F"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50</w:t>
            </w:r>
          </w:p>
        </w:tc>
      </w:tr>
      <w:tr w:rsidR="00C354EA" w:rsidRPr="00F21C00" w14:paraId="2449724F"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2869478"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FFA7B17" w14:textId="47182379"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Técnico en Sistemas de Información y Diseño II</w:t>
            </w:r>
          </w:p>
        </w:tc>
        <w:tc>
          <w:tcPr>
            <w:tcW w:w="1024" w:type="dxa"/>
            <w:tcBorders>
              <w:top w:val="single" w:sz="4" w:space="0" w:color="FFFFFF"/>
              <w:left w:val="single" w:sz="4" w:space="0" w:color="FFFFFF"/>
              <w:bottom w:val="single" w:sz="4" w:space="0" w:color="FFFFFF"/>
              <w:right w:val="single" w:sz="4" w:space="0" w:color="FFFFFF"/>
            </w:tcBorders>
          </w:tcPr>
          <w:p w14:paraId="6750DD5F" w14:textId="58A4E9FD"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53</w:t>
            </w:r>
          </w:p>
        </w:tc>
      </w:tr>
      <w:tr w:rsidR="00C354EA" w:rsidRPr="00F21C00" w14:paraId="06848CE5" w14:textId="77777777" w:rsidTr="00F6309E">
        <w:tc>
          <w:tcPr>
            <w:tcW w:w="675" w:type="dxa"/>
            <w:tcBorders>
              <w:top w:val="single" w:sz="4" w:space="0" w:color="FFFFFF"/>
              <w:left w:val="single" w:sz="4" w:space="0" w:color="FFFFFF"/>
              <w:bottom w:val="single" w:sz="4" w:space="0" w:color="FFFFFF"/>
              <w:right w:val="single" w:sz="4" w:space="0" w:color="FFFFFF"/>
            </w:tcBorders>
          </w:tcPr>
          <w:p w14:paraId="3062596B"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80D29EC" w14:textId="0415A696"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Coordinador de la Unidad de Administración Financiera</w:t>
            </w:r>
          </w:p>
        </w:tc>
        <w:tc>
          <w:tcPr>
            <w:tcW w:w="1024" w:type="dxa"/>
            <w:tcBorders>
              <w:top w:val="single" w:sz="4" w:space="0" w:color="FFFFFF"/>
              <w:left w:val="single" w:sz="4" w:space="0" w:color="FFFFFF"/>
              <w:bottom w:val="single" w:sz="4" w:space="0" w:color="FFFFFF"/>
              <w:right w:val="single" w:sz="4" w:space="0" w:color="FFFFFF"/>
            </w:tcBorders>
          </w:tcPr>
          <w:p w14:paraId="3C0E2A96" w14:textId="601E9C8E"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56</w:t>
            </w:r>
          </w:p>
        </w:tc>
      </w:tr>
      <w:tr w:rsidR="00C354EA" w:rsidRPr="00F21C00" w14:paraId="2E7406A9"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718ED5A"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2569048" w14:textId="4DA482DC"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Recursos Humanos</w:t>
            </w:r>
          </w:p>
        </w:tc>
        <w:tc>
          <w:tcPr>
            <w:tcW w:w="1024" w:type="dxa"/>
            <w:tcBorders>
              <w:top w:val="single" w:sz="4" w:space="0" w:color="FFFFFF"/>
              <w:left w:val="single" w:sz="4" w:space="0" w:color="FFFFFF"/>
              <w:bottom w:val="single" w:sz="4" w:space="0" w:color="FFFFFF"/>
              <w:right w:val="single" w:sz="4" w:space="0" w:color="FFFFFF"/>
            </w:tcBorders>
          </w:tcPr>
          <w:p w14:paraId="1DE9D3EE" w14:textId="4EB3C1E5"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59</w:t>
            </w:r>
          </w:p>
        </w:tc>
      </w:tr>
      <w:tr w:rsidR="00C354EA" w:rsidRPr="00F21C00" w14:paraId="6F3FE8A4" w14:textId="77777777" w:rsidTr="00F6309E">
        <w:tc>
          <w:tcPr>
            <w:tcW w:w="675" w:type="dxa"/>
            <w:tcBorders>
              <w:top w:val="single" w:sz="4" w:space="0" w:color="FFFFFF"/>
              <w:left w:val="single" w:sz="4" w:space="0" w:color="FFFFFF"/>
              <w:bottom w:val="single" w:sz="4" w:space="0" w:color="FFFFFF"/>
              <w:right w:val="single" w:sz="4" w:space="0" w:color="FFFFFF"/>
            </w:tcBorders>
          </w:tcPr>
          <w:p w14:paraId="078DA51F"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0044B89" w14:textId="2942577D" w:rsidR="00C354EA" w:rsidRPr="00C354EA" w:rsidRDefault="00DB7F5A" w:rsidP="00DB7F5A">
            <w:pPr>
              <w:pStyle w:val="Prrafodelista"/>
              <w:numPr>
                <w:ilvl w:val="0"/>
                <w:numId w:val="10"/>
              </w:numPr>
              <w:rPr>
                <w:rStyle w:val="PuestoCar"/>
                <w:rFonts w:ascii="Arial" w:hAnsi="Arial" w:cs="Arial"/>
                <w:b w:val="0"/>
                <w:sz w:val="22"/>
                <w:szCs w:val="22"/>
              </w:rPr>
            </w:pPr>
            <w:r>
              <w:rPr>
                <w:rFonts w:ascii="Arial" w:hAnsi="Arial" w:cs="Arial"/>
                <w:sz w:val="22"/>
              </w:rPr>
              <w:t>D</w:t>
            </w:r>
            <w:r w:rsidR="00C354EA" w:rsidRPr="00C354EA">
              <w:rPr>
                <w:rFonts w:ascii="Arial" w:hAnsi="Arial" w:cs="Arial"/>
                <w:sz w:val="22"/>
              </w:rPr>
              <w:t>irector de Acreditación y Certificación Institucional</w:t>
            </w:r>
          </w:p>
        </w:tc>
        <w:tc>
          <w:tcPr>
            <w:tcW w:w="1024" w:type="dxa"/>
            <w:tcBorders>
              <w:top w:val="single" w:sz="4" w:space="0" w:color="FFFFFF"/>
              <w:left w:val="single" w:sz="4" w:space="0" w:color="FFFFFF"/>
              <w:bottom w:val="single" w:sz="4" w:space="0" w:color="FFFFFF"/>
              <w:right w:val="single" w:sz="4" w:space="0" w:color="FFFFFF"/>
            </w:tcBorders>
          </w:tcPr>
          <w:p w14:paraId="1FD2A63B" w14:textId="2CD91DF4"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62</w:t>
            </w:r>
          </w:p>
        </w:tc>
      </w:tr>
      <w:tr w:rsidR="00C354EA" w:rsidRPr="00F21C00" w14:paraId="6A14C93F"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194F8D3"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B1A9E95" w14:textId="17D107BF" w:rsidR="00C354EA" w:rsidRPr="00C354EA" w:rsidRDefault="00C354EA" w:rsidP="00DB7F5A">
            <w:pPr>
              <w:pStyle w:val="Prrafodelista"/>
              <w:numPr>
                <w:ilvl w:val="0"/>
                <w:numId w:val="10"/>
              </w:numPr>
              <w:rPr>
                <w:rStyle w:val="PuestoCar"/>
                <w:rFonts w:ascii="Arial" w:hAnsi="Arial" w:cs="Arial"/>
                <w:b w:val="0"/>
                <w:sz w:val="22"/>
                <w:szCs w:val="22"/>
              </w:rPr>
            </w:pPr>
            <w:r w:rsidRPr="00C354EA">
              <w:rPr>
                <w:rFonts w:ascii="Arial" w:hAnsi="Arial" w:cs="Arial"/>
                <w:sz w:val="22"/>
              </w:rPr>
              <w:t xml:space="preserve">Asistente de </w:t>
            </w:r>
            <w:r w:rsidR="004E1AE2">
              <w:rPr>
                <w:rFonts w:ascii="Arial" w:hAnsi="Arial" w:cs="Arial"/>
                <w:sz w:val="22"/>
              </w:rPr>
              <w:t xml:space="preserve">la </w:t>
            </w:r>
            <w:r w:rsidR="00DB7F5A">
              <w:rPr>
                <w:rFonts w:ascii="Arial" w:hAnsi="Arial" w:cs="Arial"/>
                <w:sz w:val="22"/>
              </w:rPr>
              <w:t>D</w:t>
            </w:r>
            <w:r w:rsidRPr="00C354EA">
              <w:rPr>
                <w:rFonts w:ascii="Arial" w:hAnsi="Arial" w:cs="Arial"/>
                <w:sz w:val="22"/>
              </w:rPr>
              <w:t>irección de Acreditación y Certificación Institucional</w:t>
            </w:r>
          </w:p>
        </w:tc>
        <w:tc>
          <w:tcPr>
            <w:tcW w:w="1024" w:type="dxa"/>
            <w:tcBorders>
              <w:top w:val="single" w:sz="4" w:space="0" w:color="FFFFFF"/>
              <w:left w:val="single" w:sz="4" w:space="0" w:color="FFFFFF"/>
              <w:bottom w:val="single" w:sz="4" w:space="0" w:color="FFFFFF"/>
              <w:right w:val="single" w:sz="4" w:space="0" w:color="FFFFFF"/>
            </w:tcBorders>
          </w:tcPr>
          <w:p w14:paraId="17426B23" w14:textId="0C3CE07E" w:rsidR="00C354EA" w:rsidRPr="00F21C00" w:rsidRDefault="004E1AE2" w:rsidP="00C354EA">
            <w:pPr>
              <w:jc w:val="center"/>
              <w:rPr>
                <w:rStyle w:val="PuestoCar"/>
                <w:rFonts w:ascii="Arial" w:hAnsi="Arial" w:cs="Arial"/>
                <w:b w:val="0"/>
                <w:sz w:val="22"/>
                <w:szCs w:val="22"/>
              </w:rPr>
            </w:pPr>
            <w:r>
              <w:rPr>
                <w:rStyle w:val="PuestoCar"/>
                <w:rFonts w:ascii="Arial" w:hAnsi="Arial" w:cs="Arial"/>
                <w:b w:val="0"/>
                <w:sz w:val="22"/>
                <w:szCs w:val="22"/>
              </w:rPr>
              <w:t>65</w:t>
            </w:r>
          </w:p>
        </w:tc>
      </w:tr>
      <w:tr w:rsidR="00C354EA" w:rsidRPr="00F21C00" w14:paraId="0DC8A50E"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8359CAC"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BC85F81" w14:textId="58123A19"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Jefe del Departamento de Organizaciones No Gubernamentales</w:t>
            </w:r>
          </w:p>
        </w:tc>
        <w:tc>
          <w:tcPr>
            <w:tcW w:w="1024" w:type="dxa"/>
            <w:tcBorders>
              <w:top w:val="single" w:sz="4" w:space="0" w:color="FFFFFF"/>
              <w:left w:val="single" w:sz="4" w:space="0" w:color="FFFFFF"/>
              <w:bottom w:val="single" w:sz="4" w:space="0" w:color="FFFFFF"/>
              <w:right w:val="single" w:sz="4" w:space="0" w:color="FFFFFF"/>
            </w:tcBorders>
          </w:tcPr>
          <w:p w14:paraId="6104BCB7" w14:textId="303D9D2E" w:rsidR="00C354EA" w:rsidRPr="00F21C00" w:rsidRDefault="00DB7F5A" w:rsidP="00C354EA">
            <w:pPr>
              <w:jc w:val="center"/>
              <w:rPr>
                <w:rStyle w:val="PuestoCar"/>
                <w:rFonts w:ascii="Arial" w:hAnsi="Arial" w:cs="Arial"/>
                <w:b w:val="0"/>
                <w:sz w:val="22"/>
                <w:szCs w:val="22"/>
              </w:rPr>
            </w:pPr>
            <w:r>
              <w:rPr>
                <w:rStyle w:val="PuestoCar"/>
                <w:rFonts w:ascii="Arial" w:hAnsi="Arial" w:cs="Arial"/>
                <w:b w:val="0"/>
                <w:sz w:val="22"/>
                <w:szCs w:val="22"/>
              </w:rPr>
              <w:t>68</w:t>
            </w:r>
          </w:p>
        </w:tc>
      </w:tr>
      <w:tr w:rsidR="00C354EA" w:rsidRPr="00F21C00" w14:paraId="6BAA788B" w14:textId="77777777" w:rsidTr="00F6309E">
        <w:tc>
          <w:tcPr>
            <w:tcW w:w="675" w:type="dxa"/>
            <w:tcBorders>
              <w:top w:val="single" w:sz="4" w:space="0" w:color="FFFFFF"/>
              <w:left w:val="single" w:sz="4" w:space="0" w:color="FFFFFF"/>
              <w:bottom w:val="single" w:sz="4" w:space="0" w:color="FFFFFF"/>
              <w:right w:val="single" w:sz="4" w:space="0" w:color="FFFFFF"/>
            </w:tcBorders>
          </w:tcPr>
          <w:p w14:paraId="6F2AB3A7"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43AFCF0" w14:textId="4E4BB21D"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Asistente del Departamento de Organizaciones No Gubernamentales</w:t>
            </w:r>
          </w:p>
        </w:tc>
        <w:tc>
          <w:tcPr>
            <w:tcW w:w="1024" w:type="dxa"/>
            <w:tcBorders>
              <w:top w:val="single" w:sz="4" w:space="0" w:color="FFFFFF"/>
              <w:left w:val="single" w:sz="4" w:space="0" w:color="FFFFFF"/>
              <w:bottom w:val="single" w:sz="4" w:space="0" w:color="FFFFFF"/>
              <w:right w:val="single" w:sz="4" w:space="0" w:color="FFFFFF"/>
            </w:tcBorders>
          </w:tcPr>
          <w:p w14:paraId="760652FC" w14:textId="3CC59C6E" w:rsidR="00C354EA" w:rsidRPr="00F21C00" w:rsidRDefault="00DB7F5A" w:rsidP="00C354EA">
            <w:pPr>
              <w:jc w:val="center"/>
              <w:rPr>
                <w:rStyle w:val="PuestoCar"/>
                <w:rFonts w:ascii="Arial" w:hAnsi="Arial" w:cs="Arial"/>
                <w:b w:val="0"/>
                <w:sz w:val="22"/>
                <w:szCs w:val="22"/>
              </w:rPr>
            </w:pPr>
            <w:r>
              <w:rPr>
                <w:rStyle w:val="PuestoCar"/>
                <w:rFonts w:ascii="Arial" w:hAnsi="Arial" w:cs="Arial"/>
                <w:b w:val="0"/>
                <w:sz w:val="22"/>
                <w:szCs w:val="22"/>
              </w:rPr>
              <w:t>71</w:t>
            </w:r>
          </w:p>
        </w:tc>
      </w:tr>
      <w:tr w:rsidR="00C354EA" w:rsidRPr="00F21C00" w14:paraId="1936B7CB"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00AA18C"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2E42DCF" w14:textId="48FCE4FE"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Organizaciones No Gubernamentales I</w:t>
            </w:r>
          </w:p>
        </w:tc>
        <w:tc>
          <w:tcPr>
            <w:tcW w:w="1024" w:type="dxa"/>
            <w:tcBorders>
              <w:top w:val="single" w:sz="4" w:space="0" w:color="FFFFFF"/>
              <w:left w:val="single" w:sz="4" w:space="0" w:color="FFFFFF"/>
              <w:bottom w:val="single" w:sz="4" w:space="0" w:color="FFFFFF"/>
              <w:right w:val="single" w:sz="4" w:space="0" w:color="FFFFFF"/>
            </w:tcBorders>
          </w:tcPr>
          <w:p w14:paraId="16BE2FA6" w14:textId="3A012B0A" w:rsidR="00C354EA" w:rsidRPr="00F21C00" w:rsidRDefault="005C64D1" w:rsidP="00C354EA">
            <w:pPr>
              <w:jc w:val="center"/>
              <w:rPr>
                <w:rStyle w:val="PuestoCar"/>
                <w:rFonts w:ascii="Arial" w:hAnsi="Arial" w:cs="Arial"/>
                <w:b w:val="0"/>
                <w:sz w:val="22"/>
                <w:szCs w:val="22"/>
              </w:rPr>
            </w:pPr>
            <w:r>
              <w:rPr>
                <w:rStyle w:val="PuestoCar"/>
                <w:rFonts w:ascii="Arial" w:hAnsi="Arial" w:cs="Arial"/>
                <w:b w:val="0"/>
                <w:sz w:val="22"/>
                <w:szCs w:val="22"/>
              </w:rPr>
              <w:t>74</w:t>
            </w:r>
          </w:p>
        </w:tc>
      </w:tr>
      <w:tr w:rsidR="00C354EA" w:rsidRPr="00F21C00" w14:paraId="47DD2147" w14:textId="77777777" w:rsidTr="00F6309E">
        <w:tc>
          <w:tcPr>
            <w:tcW w:w="675" w:type="dxa"/>
            <w:tcBorders>
              <w:top w:val="single" w:sz="4" w:space="0" w:color="FFFFFF"/>
              <w:left w:val="single" w:sz="4" w:space="0" w:color="FFFFFF"/>
              <w:bottom w:val="single" w:sz="4" w:space="0" w:color="FFFFFF"/>
              <w:right w:val="single" w:sz="4" w:space="0" w:color="FFFFFF"/>
            </w:tcBorders>
          </w:tcPr>
          <w:p w14:paraId="340A2C50"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552D441" w14:textId="28E9B1AD"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Organizaciones No Gubernamentales II</w:t>
            </w:r>
          </w:p>
        </w:tc>
        <w:tc>
          <w:tcPr>
            <w:tcW w:w="1024" w:type="dxa"/>
            <w:tcBorders>
              <w:top w:val="single" w:sz="4" w:space="0" w:color="FFFFFF"/>
              <w:left w:val="single" w:sz="4" w:space="0" w:color="FFFFFF"/>
              <w:bottom w:val="single" w:sz="4" w:space="0" w:color="FFFFFF"/>
              <w:right w:val="single" w:sz="4" w:space="0" w:color="FFFFFF"/>
            </w:tcBorders>
          </w:tcPr>
          <w:p w14:paraId="55A57743" w14:textId="3FB94D56"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7</w:t>
            </w:r>
            <w:r w:rsidR="00853A95" w:rsidRPr="00236127">
              <w:rPr>
                <w:rStyle w:val="PuestoCar"/>
                <w:rFonts w:ascii="Arial" w:hAnsi="Arial" w:cs="Arial"/>
                <w:b w:val="0"/>
                <w:sz w:val="22"/>
                <w:szCs w:val="22"/>
              </w:rPr>
              <w:t>6</w:t>
            </w:r>
          </w:p>
        </w:tc>
      </w:tr>
      <w:tr w:rsidR="00C354EA" w:rsidRPr="00F21C00" w14:paraId="2405C3F6"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59152B1"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31E3B72" w14:textId="285205AD"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Organizaciones No Gubernamentales III</w:t>
            </w:r>
          </w:p>
        </w:tc>
        <w:tc>
          <w:tcPr>
            <w:tcW w:w="1024" w:type="dxa"/>
            <w:tcBorders>
              <w:top w:val="single" w:sz="4" w:space="0" w:color="FFFFFF"/>
              <w:left w:val="single" w:sz="4" w:space="0" w:color="FFFFFF"/>
              <w:bottom w:val="single" w:sz="4" w:space="0" w:color="FFFFFF"/>
              <w:right w:val="single" w:sz="4" w:space="0" w:color="FFFFFF"/>
            </w:tcBorders>
          </w:tcPr>
          <w:p w14:paraId="69DB7AE0" w14:textId="441A7351" w:rsidR="00C354EA" w:rsidRPr="00236127" w:rsidRDefault="00334AE0" w:rsidP="00C354EA">
            <w:pPr>
              <w:jc w:val="center"/>
              <w:rPr>
                <w:rStyle w:val="PuestoCar"/>
                <w:rFonts w:ascii="Arial" w:hAnsi="Arial" w:cs="Arial"/>
                <w:b w:val="0"/>
                <w:sz w:val="22"/>
                <w:szCs w:val="22"/>
              </w:rPr>
            </w:pPr>
            <w:r w:rsidRPr="00236127">
              <w:rPr>
                <w:rStyle w:val="PuestoCar"/>
                <w:rFonts w:ascii="Arial" w:hAnsi="Arial" w:cs="Arial"/>
                <w:b w:val="0"/>
                <w:sz w:val="22"/>
                <w:szCs w:val="22"/>
              </w:rPr>
              <w:t>79</w:t>
            </w:r>
          </w:p>
        </w:tc>
      </w:tr>
      <w:tr w:rsidR="00C354EA" w:rsidRPr="00F21C00" w14:paraId="6C4D9F18" w14:textId="77777777" w:rsidTr="00F6309E">
        <w:tc>
          <w:tcPr>
            <w:tcW w:w="675" w:type="dxa"/>
            <w:tcBorders>
              <w:top w:val="single" w:sz="4" w:space="0" w:color="FFFFFF"/>
              <w:left w:val="single" w:sz="4" w:space="0" w:color="FFFFFF"/>
              <w:bottom w:val="single" w:sz="4" w:space="0" w:color="FFFFFF"/>
              <w:right w:val="single" w:sz="4" w:space="0" w:color="FFFFFF"/>
            </w:tcBorders>
          </w:tcPr>
          <w:p w14:paraId="6F17D5B0"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06DAD37" w14:textId="6DB090CA"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Especialista de Acreditación y Certificación de Organizaciones No Gubernamentales</w:t>
            </w:r>
          </w:p>
        </w:tc>
        <w:tc>
          <w:tcPr>
            <w:tcW w:w="1024" w:type="dxa"/>
            <w:tcBorders>
              <w:top w:val="single" w:sz="4" w:space="0" w:color="FFFFFF"/>
              <w:left w:val="single" w:sz="4" w:space="0" w:color="FFFFFF"/>
              <w:bottom w:val="single" w:sz="4" w:space="0" w:color="FFFFFF"/>
              <w:right w:val="single" w:sz="4" w:space="0" w:color="FFFFFF"/>
            </w:tcBorders>
          </w:tcPr>
          <w:p w14:paraId="0A9AB63B" w14:textId="77D11A70"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8</w:t>
            </w:r>
            <w:r w:rsidR="00334AE0" w:rsidRPr="00236127">
              <w:rPr>
                <w:rStyle w:val="PuestoCar"/>
                <w:rFonts w:ascii="Arial" w:hAnsi="Arial" w:cs="Arial"/>
                <w:b w:val="0"/>
                <w:sz w:val="22"/>
                <w:szCs w:val="22"/>
              </w:rPr>
              <w:t>2</w:t>
            </w:r>
          </w:p>
        </w:tc>
      </w:tr>
      <w:tr w:rsidR="00C354EA" w:rsidRPr="00F21C00" w14:paraId="61C0126B"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CC99247"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BFD91AC" w14:textId="29AF9882"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Jefe del Departamento de Procesos Institucionales y Programas Especiales</w:t>
            </w:r>
          </w:p>
        </w:tc>
        <w:tc>
          <w:tcPr>
            <w:tcW w:w="1024" w:type="dxa"/>
            <w:tcBorders>
              <w:top w:val="single" w:sz="4" w:space="0" w:color="FFFFFF"/>
              <w:left w:val="single" w:sz="4" w:space="0" w:color="FFFFFF"/>
              <w:bottom w:val="single" w:sz="4" w:space="0" w:color="FFFFFF"/>
              <w:right w:val="single" w:sz="4" w:space="0" w:color="FFFFFF"/>
            </w:tcBorders>
          </w:tcPr>
          <w:p w14:paraId="79CA5231" w14:textId="7D333F26"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8</w:t>
            </w:r>
            <w:r w:rsidR="00202735" w:rsidRPr="00236127">
              <w:rPr>
                <w:rStyle w:val="PuestoCar"/>
                <w:rFonts w:ascii="Arial" w:hAnsi="Arial" w:cs="Arial"/>
                <w:b w:val="0"/>
                <w:sz w:val="22"/>
                <w:szCs w:val="22"/>
              </w:rPr>
              <w:t>4</w:t>
            </w:r>
          </w:p>
        </w:tc>
      </w:tr>
      <w:tr w:rsidR="00C354EA" w:rsidRPr="00F21C00" w14:paraId="1E87E762"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57EF606"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2B14A14" w14:textId="507A8845"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Asistente del Departamento de Procesos Institucionales y Programas Especiales</w:t>
            </w:r>
          </w:p>
        </w:tc>
        <w:tc>
          <w:tcPr>
            <w:tcW w:w="1024" w:type="dxa"/>
            <w:tcBorders>
              <w:top w:val="single" w:sz="4" w:space="0" w:color="FFFFFF"/>
              <w:left w:val="single" w:sz="4" w:space="0" w:color="FFFFFF"/>
              <w:bottom w:val="single" w:sz="4" w:space="0" w:color="FFFFFF"/>
              <w:right w:val="single" w:sz="4" w:space="0" w:color="FFFFFF"/>
            </w:tcBorders>
          </w:tcPr>
          <w:p w14:paraId="0673AB86" w14:textId="2192B355"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8</w:t>
            </w:r>
            <w:r w:rsidR="004A39DF" w:rsidRPr="00236127">
              <w:rPr>
                <w:rStyle w:val="PuestoCar"/>
                <w:rFonts w:ascii="Arial" w:hAnsi="Arial" w:cs="Arial"/>
                <w:b w:val="0"/>
                <w:sz w:val="22"/>
                <w:szCs w:val="22"/>
              </w:rPr>
              <w:t>7</w:t>
            </w:r>
          </w:p>
        </w:tc>
      </w:tr>
      <w:tr w:rsidR="00C354EA" w:rsidRPr="00F21C00" w14:paraId="4489B849"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A8B960C"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8083880" w14:textId="07CA9F21"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Procesos Institucionales I</w:t>
            </w:r>
          </w:p>
        </w:tc>
        <w:tc>
          <w:tcPr>
            <w:tcW w:w="1024" w:type="dxa"/>
            <w:tcBorders>
              <w:top w:val="single" w:sz="4" w:space="0" w:color="FFFFFF"/>
              <w:left w:val="single" w:sz="4" w:space="0" w:color="FFFFFF"/>
              <w:bottom w:val="single" w:sz="4" w:space="0" w:color="FFFFFF"/>
              <w:right w:val="single" w:sz="4" w:space="0" w:color="FFFFFF"/>
            </w:tcBorders>
          </w:tcPr>
          <w:p w14:paraId="1E6C8727" w14:textId="25FAFD0A"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9</w:t>
            </w:r>
            <w:r w:rsidR="00A33A8F" w:rsidRPr="00236127">
              <w:rPr>
                <w:rStyle w:val="PuestoCar"/>
                <w:rFonts w:ascii="Arial" w:hAnsi="Arial" w:cs="Arial"/>
                <w:b w:val="0"/>
                <w:sz w:val="22"/>
                <w:szCs w:val="22"/>
              </w:rPr>
              <w:t>0</w:t>
            </w:r>
          </w:p>
        </w:tc>
      </w:tr>
      <w:tr w:rsidR="00C354EA" w:rsidRPr="00F21C00" w14:paraId="12313340"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5C64B3B"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340FD02" w14:textId="03476339"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Procesos Institucionales II</w:t>
            </w:r>
          </w:p>
        </w:tc>
        <w:tc>
          <w:tcPr>
            <w:tcW w:w="1024" w:type="dxa"/>
            <w:tcBorders>
              <w:top w:val="single" w:sz="4" w:space="0" w:color="FFFFFF"/>
              <w:left w:val="single" w:sz="4" w:space="0" w:color="FFFFFF"/>
              <w:bottom w:val="single" w:sz="4" w:space="0" w:color="FFFFFF"/>
              <w:right w:val="single" w:sz="4" w:space="0" w:color="FFFFFF"/>
            </w:tcBorders>
          </w:tcPr>
          <w:p w14:paraId="4F37291E" w14:textId="54040071"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9</w:t>
            </w:r>
            <w:r w:rsidR="00A33A8F" w:rsidRPr="00236127">
              <w:rPr>
                <w:rStyle w:val="PuestoCar"/>
                <w:rFonts w:ascii="Arial" w:hAnsi="Arial" w:cs="Arial"/>
                <w:b w:val="0"/>
                <w:sz w:val="22"/>
                <w:szCs w:val="22"/>
              </w:rPr>
              <w:t>3</w:t>
            </w:r>
          </w:p>
        </w:tc>
      </w:tr>
      <w:tr w:rsidR="00C354EA" w:rsidRPr="00F21C00" w14:paraId="375D0410"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E8E385F"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1157FCF" w14:textId="64B637F4"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Procesos Institucionales III</w:t>
            </w:r>
          </w:p>
        </w:tc>
        <w:tc>
          <w:tcPr>
            <w:tcW w:w="1024" w:type="dxa"/>
            <w:tcBorders>
              <w:top w:val="single" w:sz="4" w:space="0" w:color="FFFFFF"/>
              <w:left w:val="single" w:sz="4" w:space="0" w:color="FFFFFF"/>
              <w:bottom w:val="single" w:sz="4" w:space="0" w:color="FFFFFF"/>
              <w:right w:val="single" w:sz="4" w:space="0" w:color="FFFFFF"/>
            </w:tcBorders>
          </w:tcPr>
          <w:p w14:paraId="70D5063B" w14:textId="105AE909"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9</w:t>
            </w:r>
            <w:r w:rsidR="00A33A8F" w:rsidRPr="00236127">
              <w:rPr>
                <w:rStyle w:val="PuestoCar"/>
                <w:rFonts w:ascii="Arial" w:hAnsi="Arial" w:cs="Arial"/>
                <w:b w:val="0"/>
                <w:sz w:val="22"/>
                <w:szCs w:val="22"/>
              </w:rPr>
              <w:t>6</w:t>
            </w:r>
          </w:p>
        </w:tc>
      </w:tr>
      <w:tr w:rsidR="00C354EA" w:rsidRPr="00F21C00" w14:paraId="27D9A38A" w14:textId="77777777" w:rsidTr="00F6309E">
        <w:tc>
          <w:tcPr>
            <w:tcW w:w="675" w:type="dxa"/>
            <w:tcBorders>
              <w:top w:val="single" w:sz="4" w:space="0" w:color="FFFFFF"/>
              <w:left w:val="single" w:sz="4" w:space="0" w:color="FFFFFF"/>
              <w:bottom w:val="single" w:sz="4" w:space="0" w:color="FFFFFF"/>
              <w:right w:val="single" w:sz="4" w:space="0" w:color="FFFFFF"/>
            </w:tcBorders>
          </w:tcPr>
          <w:p w14:paraId="0578581B"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4D8C2BF" w14:textId="3D8D78F7"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Jefe del Departamento de Procesos Extraescolares</w:t>
            </w:r>
          </w:p>
        </w:tc>
        <w:tc>
          <w:tcPr>
            <w:tcW w:w="1024" w:type="dxa"/>
            <w:tcBorders>
              <w:top w:val="single" w:sz="4" w:space="0" w:color="FFFFFF"/>
              <w:left w:val="single" w:sz="4" w:space="0" w:color="FFFFFF"/>
              <w:bottom w:val="single" w:sz="4" w:space="0" w:color="FFFFFF"/>
              <w:right w:val="single" w:sz="4" w:space="0" w:color="FFFFFF"/>
            </w:tcBorders>
          </w:tcPr>
          <w:p w14:paraId="3AB40968" w14:textId="702D3A52" w:rsidR="00C354EA" w:rsidRPr="00236127" w:rsidRDefault="00085A89" w:rsidP="00C354EA">
            <w:pPr>
              <w:jc w:val="center"/>
              <w:rPr>
                <w:rStyle w:val="PuestoCar"/>
                <w:rFonts w:ascii="Arial" w:hAnsi="Arial" w:cs="Arial"/>
                <w:b w:val="0"/>
                <w:sz w:val="22"/>
                <w:szCs w:val="22"/>
              </w:rPr>
            </w:pPr>
            <w:r w:rsidRPr="00236127">
              <w:rPr>
                <w:rStyle w:val="PuestoCar"/>
                <w:rFonts w:ascii="Arial" w:hAnsi="Arial" w:cs="Arial"/>
                <w:b w:val="0"/>
                <w:sz w:val="22"/>
                <w:szCs w:val="22"/>
              </w:rPr>
              <w:t>99</w:t>
            </w:r>
          </w:p>
        </w:tc>
      </w:tr>
      <w:tr w:rsidR="00C354EA" w:rsidRPr="00F21C00" w14:paraId="5A8A0263"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2296193"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8912A01" w14:textId="776666BB"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Asistente del Departamento de Procesos Extraescolares</w:t>
            </w:r>
          </w:p>
        </w:tc>
        <w:tc>
          <w:tcPr>
            <w:tcW w:w="1024" w:type="dxa"/>
            <w:tcBorders>
              <w:top w:val="single" w:sz="4" w:space="0" w:color="FFFFFF"/>
              <w:left w:val="single" w:sz="4" w:space="0" w:color="FFFFFF"/>
              <w:bottom w:val="single" w:sz="4" w:space="0" w:color="FFFFFF"/>
              <w:right w:val="single" w:sz="4" w:space="0" w:color="FFFFFF"/>
            </w:tcBorders>
          </w:tcPr>
          <w:p w14:paraId="04054DE5" w14:textId="6687D8D8"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10</w:t>
            </w:r>
            <w:r w:rsidR="0057346D" w:rsidRPr="00236127">
              <w:rPr>
                <w:rStyle w:val="PuestoCar"/>
                <w:rFonts w:ascii="Arial" w:hAnsi="Arial" w:cs="Arial"/>
                <w:b w:val="0"/>
                <w:sz w:val="22"/>
                <w:szCs w:val="22"/>
              </w:rPr>
              <w:t>2</w:t>
            </w:r>
          </w:p>
        </w:tc>
      </w:tr>
      <w:tr w:rsidR="00C354EA" w:rsidRPr="00F21C00" w14:paraId="141E9142" w14:textId="77777777" w:rsidTr="00F6309E">
        <w:tc>
          <w:tcPr>
            <w:tcW w:w="675" w:type="dxa"/>
            <w:tcBorders>
              <w:top w:val="single" w:sz="4" w:space="0" w:color="FFFFFF"/>
              <w:left w:val="single" w:sz="4" w:space="0" w:color="FFFFFF"/>
              <w:bottom w:val="single" w:sz="4" w:space="0" w:color="FFFFFF"/>
              <w:right w:val="single" w:sz="4" w:space="0" w:color="FFFFFF"/>
            </w:tcBorders>
          </w:tcPr>
          <w:p w14:paraId="312B224E"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ECFEAFE" w14:textId="447650F1"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 xml:space="preserve">Analista de Acreditación y Certificación de </w:t>
            </w:r>
            <w:r w:rsidR="00B84C13" w:rsidRPr="00236127">
              <w:rPr>
                <w:rFonts w:ascii="Arial" w:hAnsi="Arial" w:cs="Arial"/>
                <w:sz w:val="22"/>
              </w:rPr>
              <w:t>Procesos</w:t>
            </w:r>
            <w:r w:rsidRPr="00C354EA">
              <w:rPr>
                <w:rFonts w:ascii="Arial" w:hAnsi="Arial" w:cs="Arial"/>
                <w:sz w:val="22"/>
              </w:rPr>
              <w:t xml:space="preserve"> Extraescolares I</w:t>
            </w:r>
          </w:p>
        </w:tc>
        <w:tc>
          <w:tcPr>
            <w:tcW w:w="1024" w:type="dxa"/>
            <w:tcBorders>
              <w:top w:val="single" w:sz="4" w:space="0" w:color="FFFFFF"/>
              <w:left w:val="single" w:sz="4" w:space="0" w:color="FFFFFF"/>
              <w:bottom w:val="single" w:sz="4" w:space="0" w:color="FFFFFF"/>
              <w:right w:val="single" w:sz="4" w:space="0" w:color="FFFFFF"/>
            </w:tcBorders>
          </w:tcPr>
          <w:p w14:paraId="6976F840" w14:textId="48141C20"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10</w:t>
            </w:r>
            <w:r w:rsidR="00C42351" w:rsidRPr="00236127">
              <w:rPr>
                <w:rStyle w:val="PuestoCar"/>
                <w:rFonts w:ascii="Arial" w:hAnsi="Arial" w:cs="Arial"/>
                <w:b w:val="0"/>
                <w:sz w:val="22"/>
                <w:szCs w:val="22"/>
              </w:rPr>
              <w:t>5</w:t>
            </w:r>
          </w:p>
        </w:tc>
      </w:tr>
      <w:tr w:rsidR="00C354EA" w:rsidRPr="00F21C00" w14:paraId="42F4D6C2"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98A2B8F"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4B5CD3D" w14:textId="7CB76FAF" w:rsidR="00C354EA" w:rsidRPr="00236127" w:rsidRDefault="00C354EA" w:rsidP="00C354EA">
            <w:pPr>
              <w:pStyle w:val="Prrafodelista"/>
              <w:numPr>
                <w:ilvl w:val="0"/>
                <w:numId w:val="10"/>
              </w:numPr>
              <w:rPr>
                <w:rStyle w:val="PuestoCar"/>
                <w:rFonts w:ascii="Arial" w:hAnsi="Arial" w:cs="Arial"/>
                <w:b w:val="0"/>
                <w:sz w:val="22"/>
                <w:szCs w:val="22"/>
              </w:rPr>
            </w:pPr>
            <w:r w:rsidRPr="00236127">
              <w:rPr>
                <w:rFonts w:ascii="Arial" w:hAnsi="Arial" w:cs="Arial"/>
                <w:sz w:val="22"/>
              </w:rPr>
              <w:t xml:space="preserve">Analista de Acreditación y Certificación de </w:t>
            </w:r>
            <w:r w:rsidR="00B84C13" w:rsidRPr="00236127">
              <w:rPr>
                <w:rFonts w:ascii="Arial" w:hAnsi="Arial" w:cs="Arial"/>
                <w:sz w:val="22"/>
              </w:rPr>
              <w:t>Procesos</w:t>
            </w:r>
            <w:r w:rsidRPr="00236127">
              <w:rPr>
                <w:rFonts w:ascii="Arial" w:hAnsi="Arial" w:cs="Arial"/>
                <w:sz w:val="22"/>
              </w:rPr>
              <w:t xml:space="preserve"> Extraescolares II</w:t>
            </w:r>
          </w:p>
        </w:tc>
        <w:tc>
          <w:tcPr>
            <w:tcW w:w="1024" w:type="dxa"/>
            <w:tcBorders>
              <w:top w:val="single" w:sz="4" w:space="0" w:color="FFFFFF"/>
              <w:left w:val="single" w:sz="4" w:space="0" w:color="FFFFFF"/>
              <w:bottom w:val="single" w:sz="4" w:space="0" w:color="FFFFFF"/>
              <w:right w:val="single" w:sz="4" w:space="0" w:color="FFFFFF"/>
            </w:tcBorders>
          </w:tcPr>
          <w:p w14:paraId="3D8F7128" w14:textId="643F0B1B"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10</w:t>
            </w:r>
            <w:r w:rsidR="00C42351" w:rsidRPr="00236127">
              <w:rPr>
                <w:rStyle w:val="PuestoCar"/>
                <w:rFonts w:ascii="Arial" w:hAnsi="Arial" w:cs="Arial"/>
                <w:b w:val="0"/>
                <w:sz w:val="22"/>
                <w:szCs w:val="22"/>
              </w:rPr>
              <w:t>7</w:t>
            </w:r>
          </w:p>
        </w:tc>
      </w:tr>
      <w:tr w:rsidR="00C354EA" w:rsidRPr="00F21C00" w14:paraId="24D86638" w14:textId="77777777" w:rsidTr="00F6309E">
        <w:tc>
          <w:tcPr>
            <w:tcW w:w="675" w:type="dxa"/>
            <w:tcBorders>
              <w:top w:val="single" w:sz="4" w:space="0" w:color="FFFFFF"/>
              <w:left w:val="single" w:sz="4" w:space="0" w:color="FFFFFF"/>
              <w:bottom w:val="single" w:sz="4" w:space="0" w:color="FFFFFF"/>
              <w:right w:val="single" w:sz="4" w:space="0" w:color="FFFFFF"/>
            </w:tcBorders>
          </w:tcPr>
          <w:p w14:paraId="5BDB2298"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0CAFB5D" w14:textId="75F3335D" w:rsidR="00C354EA" w:rsidRPr="00236127" w:rsidRDefault="00C354EA" w:rsidP="00C354EA">
            <w:pPr>
              <w:pStyle w:val="Prrafodelista"/>
              <w:numPr>
                <w:ilvl w:val="0"/>
                <w:numId w:val="10"/>
              </w:numPr>
              <w:rPr>
                <w:rStyle w:val="PuestoCar"/>
                <w:rFonts w:ascii="Arial" w:hAnsi="Arial" w:cs="Arial"/>
                <w:b w:val="0"/>
                <w:sz w:val="22"/>
                <w:szCs w:val="22"/>
              </w:rPr>
            </w:pPr>
            <w:r w:rsidRPr="00236127">
              <w:rPr>
                <w:rFonts w:ascii="Arial" w:hAnsi="Arial" w:cs="Arial"/>
                <w:sz w:val="22"/>
              </w:rPr>
              <w:t xml:space="preserve">Analista de Acreditación y Certificación de </w:t>
            </w:r>
            <w:r w:rsidR="00B84C13" w:rsidRPr="00236127">
              <w:rPr>
                <w:rFonts w:ascii="Arial" w:hAnsi="Arial" w:cs="Arial"/>
                <w:sz w:val="22"/>
              </w:rPr>
              <w:t>Procesos</w:t>
            </w:r>
            <w:r w:rsidRPr="00236127">
              <w:rPr>
                <w:rFonts w:ascii="Arial" w:hAnsi="Arial" w:cs="Arial"/>
                <w:sz w:val="22"/>
              </w:rPr>
              <w:t xml:space="preserve"> Extraescolares III</w:t>
            </w:r>
          </w:p>
        </w:tc>
        <w:tc>
          <w:tcPr>
            <w:tcW w:w="1024" w:type="dxa"/>
            <w:tcBorders>
              <w:top w:val="single" w:sz="4" w:space="0" w:color="FFFFFF"/>
              <w:left w:val="single" w:sz="4" w:space="0" w:color="FFFFFF"/>
              <w:bottom w:val="single" w:sz="4" w:space="0" w:color="FFFFFF"/>
              <w:right w:val="single" w:sz="4" w:space="0" w:color="FFFFFF"/>
            </w:tcBorders>
          </w:tcPr>
          <w:p w14:paraId="0619BF9C" w14:textId="6BD398B6"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11</w:t>
            </w:r>
            <w:r w:rsidR="00C42351" w:rsidRPr="00236127">
              <w:rPr>
                <w:rStyle w:val="PuestoCar"/>
                <w:rFonts w:ascii="Arial" w:hAnsi="Arial" w:cs="Arial"/>
                <w:b w:val="0"/>
                <w:sz w:val="22"/>
                <w:szCs w:val="22"/>
              </w:rPr>
              <w:t>0</w:t>
            </w:r>
          </w:p>
        </w:tc>
      </w:tr>
      <w:tr w:rsidR="00C354EA" w:rsidRPr="00F21C00" w14:paraId="69238A76"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DB9CA43"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B915876" w14:textId="1F8DC064" w:rsidR="00C354EA" w:rsidRPr="00C354EA" w:rsidRDefault="005C64D1" w:rsidP="00C354EA">
            <w:pPr>
              <w:pStyle w:val="Prrafodelista"/>
              <w:numPr>
                <w:ilvl w:val="0"/>
                <w:numId w:val="10"/>
              </w:numPr>
              <w:rPr>
                <w:rStyle w:val="PuestoCar"/>
                <w:rFonts w:ascii="Arial" w:hAnsi="Arial" w:cs="Arial"/>
                <w:b w:val="0"/>
                <w:sz w:val="22"/>
                <w:szCs w:val="22"/>
              </w:rPr>
            </w:pPr>
            <w:r>
              <w:rPr>
                <w:rFonts w:ascii="Arial" w:hAnsi="Arial" w:cs="Arial"/>
                <w:sz w:val="22"/>
              </w:rPr>
              <w:t>D</w:t>
            </w:r>
            <w:r w:rsidR="00C354EA" w:rsidRPr="00C354EA">
              <w:rPr>
                <w:rFonts w:ascii="Arial" w:hAnsi="Arial" w:cs="Arial"/>
                <w:sz w:val="22"/>
              </w:rPr>
              <w:t>irector de Acreditación y Certificación de Procesos Individuales</w:t>
            </w:r>
          </w:p>
        </w:tc>
        <w:tc>
          <w:tcPr>
            <w:tcW w:w="1024" w:type="dxa"/>
            <w:tcBorders>
              <w:top w:val="single" w:sz="4" w:space="0" w:color="FFFFFF"/>
              <w:left w:val="single" w:sz="4" w:space="0" w:color="FFFFFF"/>
              <w:bottom w:val="single" w:sz="4" w:space="0" w:color="FFFFFF"/>
              <w:right w:val="single" w:sz="4" w:space="0" w:color="FFFFFF"/>
            </w:tcBorders>
          </w:tcPr>
          <w:p w14:paraId="41FB84D4" w14:textId="37F809E3" w:rsidR="00C354EA" w:rsidRPr="00236127" w:rsidRDefault="005C64D1" w:rsidP="00C354EA">
            <w:pPr>
              <w:jc w:val="center"/>
              <w:rPr>
                <w:rStyle w:val="PuestoCar"/>
                <w:rFonts w:ascii="Arial" w:hAnsi="Arial" w:cs="Arial"/>
                <w:b w:val="0"/>
                <w:sz w:val="22"/>
                <w:szCs w:val="22"/>
              </w:rPr>
            </w:pPr>
            <w:r w:rsidRPr="00236127">
              <w:rPr>
                <w:rStyle w:val="PuestoCar"/>
                <w:rFonts w:ascii="Arial" w:hAnsi="Arial" w:cs="Arial"/>
                <w:b w:val="0"/>
                <w:sz w:val="22"/>
                <w:szCs w:val="22"/>
              </w:rPr>
              <w:t>11</w:t>
            </w:r>
            <w:r w:rsidR="00C42351" w:rsidRPr="00236127">
              <w:rPr>
                <w:rStyle w:val="PuestoCar"/>
                <w:rFonts w:ascii="Arial" w:hAnsi="Arial" w:cs="Arial"/>
                <w:b w:val="0"/>
                <w:sz w:val="22"/>
                <w:szCs w:val="22"/>
              </w:rPr>
              <w:t>3</w:t>
            </w:r>
          </w:p>
        </w:tc>
      </w:tr>
      <w:tr w:rsidR="00C354EA" w:rsidRPr="00F21C00" w14:paraId="59B3CA36"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BD15ECB"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A2E9C5D" w14:textId="35470708" w:rsidR="00C354EA" w:rsidRPr="00C354EA" w:rsidRDefault="00C354EA" w:rsidP="00A92CB1">
            <w:pPr>
              <w:pStyle w:val="Prrafodelista"/>
              <w:numPr>
                <w:ilvl w:val="0"/>
                <w:numId w:val="10"/>
              </w:numPr>
              <w:rPr>
                <w:rStyle w:val="PuestoCar"/>
                <w:rFonts w:ascii="Arial" w:hAnsi="Arial" w:cs="Arial"/>
                <w:b w:val="0"/>
                <w:sz w:val="22"/>
                <w:szCs w:val="22"/>
              </w:rPr>
            </w:pPr>
            <w:r w:rsidRPr="00C354EA">
              <w:rPr>
                <w:rFonts w:ascii="Arial" w:hAnsi="Arial" w:cs="Arial"/>
                <w:sz w:val="22"/>
              </w:rPr>
              <w:t xml:space="preserve">Asistente de </w:t>
            </w:r>
            <w:r w:rsidR="00A92CB1">
              <w:rPr>
                <w:rFonts w:ascii="Arial" w:hAnsi="Arial" w:cs="Arial"/>
                <w:sz w:val="22"/>
              </w:rPr>
              <w:t>D</w:t>
            </w:r>
            <w:r w:rsidRPr="00C354EA">
              <w:rPr>
                <w:rFonts w:ascii="Arial" w:hAnsi="Arial" w:cs="Arial"/>
                <w:sz w:val="22"/>
              </w:rPr>
              <w:t>irección de Acreditación y Certificación de Procesos Individuales</w:t>
            </w:r>
          </w:p>
        </w:tc>
        <w:tc>
          <w:tcPr>
            <w:tcW w:w="1024" w:type="dxa"/>
            <w:tcBorders>
              <w:top w:val="single" w:sz="4" w:space="0" w:color="FFFFFF"/>
              <w:left w:val="single" w:sz="4" w:space="0" w:color="FFFFFF"/>
              <w:bottom w:val="single" w:sz="4" w:space="0" w:color="FFFFFF"/>
              <w:right w:val="single" w:sz="4" w:space="0" w:color="FFFFFF"/>
            </w:tcBorders>
          </w:tcPr>
          <w:p w14:paraId="5931771F" w14:textId="48601B0B"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11</w:t>
            </w:r>
            <w:r w:rsidR="00E17075" w:rsidRPr="00236127">
              <w:rPr>
                <w:rStyle w:val="PuestoCar"/>
                <w:rFonts w:ascii="Arial" w:hAnsi="Arial" w:cs="Arial"/>
                <w:b w:val="0"/>
                <w:sz w:val="22"/>
                <w:szCs w:val="22"/>
              </w:rPr>
              <w:t>6</w:t>
            </w:r>
          </w:p>
        </w:tc>
      </w:tr>
      <w:tr w:rsidR="00C354EA" w:rsidRPr="00F21C00" w14:paraId="1BEEAEF3" w14:textId="77777777" w:rsidTr="00F6309E">
        <w:tc>
          <w:tcPr>
            <w:tcW w:w="675" w:type="dxa"/>
            <w:tcBorders>
              <w:top w:val="single" w:sz="4" w:space="0" w:color="FFFFFF"/>
              <w:left w:val="single" w:sz="4" w:space="0" w:color="FFFFFF"/>
              <w:bottom w:val="single" w:sz="4" w:space="0" w:color="FFFFFF"/>
              <w:right w:val="single" w:sz="4" w:space="0" w:color="FFFFFF"/>
            </w:tcBorders>
          </w:tcPr>
          <w:p w14:paraId="2F556876"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A9540F8" w14:textId="50E05122"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Jefe del Departamento de Procesos Individuales</w:t>
            </w:r>
          </w:p>
        </w:tc>
        <w:tc>
          <w:tcPr>
            <w:tcW w:w="1024" w:type="dxa"/>
            <w:tcBorders>
              <w:top w:val="single" w:sz="4" w:space="0" w:color="FFFFFF"/>
              <w:left w:val="single" w:sz="4" w:space="0" w:color="FFFFFF"/>
              <w:bottom w:val="single" w:sz="4" w:space="0" w:color="FFFFFF"/>
              <w:right w:val="single" w:sz="4" w:space="0" w:color="FFFFFF"/>
            </w:tcBorders>
          </w:tcPr>
          <w:p w14:paraId="4AEA5C95" w14:textId="7894915A"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w:t>
            </w:r>
            <w:r w:rsidR="00E17075" w:rsidRPr="00236127">
              <w:rPr>
                <w:rStyle w:val="PuestoCar"/>
                <w:rFonts w:ascii="Arial" w:hAnsi="Arial" w:cs="Arial"/>
                <w:b w:val="0"/>
                <w:sz w:val="22"/>
                <w:szCs w:val="22"/>
              </w:rPr>
              <w:t>19</w:t>
            </w:r>
          </w:p>
        </w:tc>
      </w:tr>
      <w:tr w:rsidR="00C354EA" w:rsidRPr="00F21C00" w14:paraId="495FE4D1"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1CA5CDD"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B59531E" w14:textId="48956AE1"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Asistente del Departamento de Procesos Individuales I</w:t>
            </w:r>
          </w:p>
        </w:tc>
        <w:tc>
          <w:tcPr>
            <w:tcW w:w="1024" w:type="dxa"/>
            <w:tcBorders>
              <w:top w:val="single" w:sz="4" w:space="0" w:color="FFFFFF"/>
              <w:left w:val="single" w:sz="4" w:space="0" w:color="FFFFFF"/>
              <w:bottom w:val="single" w:sz="4" w:space="0" w:color="FFFFFF"/>
              <w:right w:val="single" w:sz="4" w:space="0" w:color="FFFFFF"/>
            </w:tcBorders>
          </w:tcPr>
          <w:p w14:paraId="7CD66EA7" w14:textId="1E2FB080"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12</w:t>
            </w:r>
            <w:r w:rsidR="001F28E4" w:rsidRPr="00236127">
              <w:rPr>
                <w:rStyle w:val="PuestoCar"/>
                <w:rFonts w:ascii="Arial" w:hAnsi="Arial" w:cs="Arial"/>
                <w:b w:val="0"/>
                <w:sz w:val="22"/>
                <w:szCs w:val="22"/>
              </w:rPr>
              <w:t>2</w:t>
            </w:r>
          </w:p>
        </w:tc>
      </w:tr>
      <w:tr w:rsidR="00C354EA" w:rsidRPr="00F21C00" w14:paraId="5785DA56" w14:textId="77777777" w:rsidTr="00F6309E">
        <w:tc>
          <w:tcPr>
            <w:tcW w:w="675" w:type="dxa"/>
            <w:tcBorders>
              <w:top w:val="single" w:sz="4" w:space="0" w:color="FFFFFF"/>
              <w:left w:val="single" w:sz="4" w:space="0" w:color="FFFFFF"/>
              <w:bottom w:val="single" w:sz="4" w:space="0" w:color="FFFFFF"/>
              <w:right w:val="single" w:sz="4" w:space="0" w:color="FFFFFF"/>
            </w:tcBorders>
          </w:tcPr>
          <w:p w14:paraId="32D2486F"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83189CA" w14:textId="2732184D"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Asistente del Departamento de Procesos Individuales II</w:t>
            </w:r>
          </w:p>
        </w:tc>
        <w:tc>
          <w:tcPr>
            <w:tcW w:w="1024" w:type="dxa"/>
            <w:tcBorders>
              <w:top w:val="single" w:sz="4" w:space="0" w:color="FFFFFF"/>
              <w:left w:val="single" w:sz="4" w:space="0" w:color="FFFFFF"/>
              <w:bottom w:val="single" w:sz="4" w:space="0" w:color="FFFFFF"/>
              <w:right w:val="single" w:sz="4" w:space="0" w:color="FFFFFF"/>
            </w:tcBorders>
          </w:tcPr>
          <w:p w14:paraId="2F7FDE74" w14:textId="1EF823DC"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12</w:t>
            </w:r>
            <w:r w:rsidR="002F0CA9" w:rsidRPr="00236127">
              <w:rPr>
                <w:rStyle w:val="PuestoCar"/>
                <w:rFonts w:ascii="Arial" w:hAnsi="Arial" w:cs="Arial"/>
                <w:b w:val="0"/>
                <w:sz w:val="22"/>
                <w:szCs w:val="22"/>
              </w:rPr>
              <w:t>5</w:t>
            </w:r>
          </w:p>
        </w:tc>
      </w:tr>
      <w:tr w:rsidR="00C354EA" w:rsidRPr="00F21C00" w14:paraId="16B61B78"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57AB80B"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FF361BB" w14:textId="47DAFE4A"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Personas I</w:t>
            </w:r>
          </w:p>
        </w:tc>
        <w:tc>
          <w:tcPr>
            <w:tcW w:w="1024" w:type="dxa"/>
            <w:tcBorders>
              <w:top w:val="single" w:sz="4" w:space="0" w:color="FFFFFF"/>
              <w:left w:val="single" w:sz="4" w:space="0" w:color="FFFFFF"/>
              <w:bottom w:val="single" w:sz="4" w:space="0" w:color="FFFFFF"/>
              <w:right w:val="single" w:sz="4" w:space="0" w:color="FFFFFF"/>
            </w:tcBorders>
          </w:tcPr>
          <w:p w14:paraId="06F8ED59" w14:textId="6346A323"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12</w:t>
            </w:r>
            <w:r w:rsidR="002F0CA9" w:rsidRPr="00236127">
              <w:rPr>
                <w:rStyle w:val="PuestoCar"/>
                <w:rFonts w:ascii="Arial" w:hAnsi="Arial" w:cs="Arial"/>
                <w:b w:val="0"/>
                <w:sz w:val="22"/>
                <w:szCs w:val="22"/>
              </w:rPr>
              <w:t>8</w:t>
            </w:r>
          </w:p>
        </w:tc>
      </w:tr>
      <w:tr w:rsidR="00C354EA" w:rsidRPr="00F21C00" w14:paraId="28D0142A" w14:textId="77777777" w:rsidTr="00F6309E">
        <w:tc>
          <w:tcPr>
            <w:tcW w:w="675" w:type="dxa"/>
            <w:tcBorders>
              <w:top w:val="single" w:sz="4" w:space="0" w:color="FFFFFF"/>
              <w:left w:val="single" w:sz="4" w:space="0" w:color="FFFFFF"/>
              <w:bottom w:val="single" w:sz="4" w:space="0" w:color="FFFFFF"/>
              <w:right w:val="single" w:sz="4" w:space="0" w:color="FFFFFF"/>
            </w:tcBorders>
          </w:tcPr>
          <w:p w14:paraId="5277E87F"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D1F29F9" w14:textId="375A3F31"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Personas II</w:t>
            </w:r>
          </w:p>
        </w:tc>
        <w:tc>
          <w:tcPr>
            <w:tcW w:w="1024" w:type="dxa"/>
            <w:tcBorders>
              <w:top w:val="single" w:sz="4" w:space="0" w:color="FFFFFF"/>
              <w:left w:val="single" w:sz="4" w:space="0" w:color="FFFFFF"/>
              <w:bottom w:val="single" w:sz="4" w:space="0" w:color="FFFFFF"/>
              <w:right w:val="single" w:sz="4" w:space="0" w:color="FFFFFF"/>
            </w:tcBorders>
          </w:tcPr>
          <w:p w14:paraId="0F9A2D7F" w14:textId="583F732B"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13</w:t>
            </w:r>
            <w:r w:rsidR="002F0CA9" w:rsidRPr="00236127">
              <w:rPr>
                <w:rStyle w:val="PuestoCar"/>
                <w:rFonts w:ascii="Arial" w:hAnsi="Arial" w:cs="Arial"/>
                <w:b w:val="0"/>
                <w:sz w:val="22"/>
                <w:szCs w:val="22"/>
              </w:rPr>
              <w:t>1</w:t>
            </w:r>
          </w:p>
        </w:tc>
      </w:tr>
      <w:tr w:rsidR="00C354EA" w:rsidRPr="00F21C00" w14:paraId="5081EF7A"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AD46335"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0EED413" w14:textId="1C36FA44"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Personas III</w:t>
            </w:r>
          </w:p>
        </w:tc>
        <w:tc>
          <w:tcPr>
            <w:tcW w:w="1024" w:type="dxa"/>
            <w:tcBorders>
              <w:top w:val="single" w:sz="4" w:space="0" w:color="FFFFFF"/>
              <w:left w:val="single" w:sz="4" w:space="0" w:color="FFFFFF"/>
              <w:bottom w:val="single" w:sz="4" w:space="0" w:color="FFFFFF"/>
              <w:right w:val="single" w:sz="4" w:space="0" w:color="FFFFFF"/>
            </w:tcBorders>
          </w:tcPr>
          <w:p w14:paraId="754AC559" w14:textId="1D9E0AEE"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13</w:t>
            </w:r>
            <w:r w:rsidR="00460B50" w:rsidRPr="00236127">
              <w:rPr>
                <w:rStyle w:val="PuestoCar"/>
                <w:rFonts w:ascii="Arial" w:hAnsi="Arial" w:cs="Arial"/>
                <w:b w:val="0"/>
                <w:sz w:val="22"/>
                <w:szCs w:val="22"/>
              </w:rPr>
              <w:t>4</w:t>
            </w:r>
          </w:p>
        </w:tc>
      </w:tr>
      <w:tr w:rsidR="00C354EA" w:rsidRPr="00F21C00" w14:paraId="7B449E96" w14:textId="77777777" w:rsidTr="00F6309E">
        <w:tc>
          <w:tcPr>
            <w:tcW w:w="675" w:type="dxa"/>
            <w:tcBorders>
              <w:top w:val="single" w:sz="4" w:space="0" w:color="FFFFFF"/>
              <w:left w:val="single" w:sz="4" w:space="0" w:color="FFFFFF"/>
              <w:bottom w:val="single" w:sz="4" w:space="0" w:color="FFFFFF"/>
              <w:right w:val="single" w:sz="4" w:space="0" w:color="FFFFFF"/>
            </w:tcBorders>
          </w:tcPr>
          <w:p w14:paraId="79D7C3CC"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57F6AA9" w14:textId="042BD6C7"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Jefe del Departamento de Textos, Materiales y Medios Audiovisuales</w:t>
            </w:r>
          </w:p>
        </w:tc>
        <w:tc>
          <w:tcPr>
            <w:tcW w:w="1024" w:type="dxa"/>
            <w:tcBorders>
              <w:top w:val="single" w:sz="4" w:space="0" w:color="FFFFFF"/>
              <w:left w:val="single" w:sz="4" w:space="0" w:color="FFFFFF"/>
              <w:bottom w:val="single" w:sz="4" w:space="0" w:color="FFFFFF"/>
              <w:right w:val="single" w:sz="4" w:space="0" w:color="FFFFFF"/>
            </w:tcBorders>
          </w:tcPr>
          <w:p w14:paraId="642BB17B" w14:textId="0D5913C0"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13</w:t>
            </w:r>
            <w:r w:rsidR="00460B50" w:rsidRPr="00236127">
              <w:rPr>
                <w:rStyle w:val="PuestoCar"/>
                <w:rFonts w:ascii="Arial" w:hAnsi="Arial" w:cs="Arial"/>
                <w:b w:val="0"/>
                <w:sz w:val="22"/>
                <w:szCs w:val="22"/>
              </w:rPr>
              <w:t>7</w:t>
            </w:r>
          </w:p>
        </w:tc>
      </w:tr>
      <w:tr w:rsidR="00C354EA" w:rsidRPr="00F21C00" w14:paraId="08DC7741"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7D9FD9B"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0E30F49" w14:textId="20DB3C21"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Asistente del Departamento de Textos, Materiales y Medios Audiovisuales I</w:t>
            </w:r>
          </w:p>
        </w:tc>
        <w:tc>
          <w:tcPr>
            <w:tcW w:w="1024" w:type="dxa"/>
            <w:tcBorders>
              <w:top w:val="single" w:sz="4" w:space="0" w:color="FFFFFF"/>
              <w:left w:val="single" w:sz="4" w:space="0" w:color="FFFFFF"/>
              <w:bottom w:val="single" w:sz="4" w:space="0" w:color="FFFFFF"/>
              <w:right w:val="single" w:sz="4" w:space="0" w:color="FFFFFF"/>
            </w:tcBorders>
          </w:tcPr>
          <w:p w14:paraId="71CE0D2D" w14:textId="00359611"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14</w:t>
            </w:r>
            <w:r w:rsidR="002C1FE1" w:rsidRPr="00236127">
              <w:rPr>
                <w:rStyle w:val="PuestoCar"/>
                <w:rFonts w:ascii="Arial" w:hAnsi="Arial" w:cs="Arial"/>
                <w:b w:val="0"/>
                <w:sz w:val="22"/>
                <w:szCs w:val="22"/>
              </w:rPr>
              <w:t>0</w:t>
            </w:r>
          </w:p>
        </w:tc>
      </w:tr>
      <w:tr w:rsidR="00C354EA" w:rsidRPr="00F21C00" w14:paraId="142A7DAA" w14:textId="77777777" w:rsidTr="00F6309E">
        <w:tc>
          <w:tcPr>
            <w:tcW w:w="675" w:type="dxa"/>
            <w:tcBorders>
              <w:top w:val="single" w:sz="4" w:space="0" w:color="FFFFFF"/>
              <w:left w:val="single" w:sz="4" w:space="0" w:color="FFFFFF"/>
              <w:bottom w:val="single" w:sz="4" w:space="0" w:color="FFFFFF"/>
              <w:right w:val="single" w:sz="4" w:space="0" w:color="FFFFFF"/>
            </w:tcBorders>
          </w:tcPr>
          <w:p w14:paraId="6448E302"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B39B79A" w14:textId="159E7B6F"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Asistente del Departamento de Textos, Materiales y Medios Audiovisuales II</w:t>
            </w:r>
          </w:p>
        </w:tc>
        <w:tc>
          <w:tcPr>
            <w:tcW w:w="1024" w:type="dxa"/>
            <w:tcBorders>
              <w:top w:val="single" w:sz="4" w:space="0" w:color="FFFFFF"/>
              <w:left w:val="single" w:sz="4" w:space="0" w:color="FFFFFF"/>
              <w:bottom w:val="single" w:sz="4" w:space="0" w:color="FFFFFF"/>
              <w:right w:val="single" w:sz="4" w:space="0" w:color="FFFFFF"/>
            </w:tcBorders>
          </w:tcPr>
          <w:p w14:paraId="50457872" w14:textId="567869C1" w:rsidR="00C354EA" w:rsidRPr="00236127" w:rsidRDefault="00A92CB1" w:rsidP="00C354EA">
            <w:pPr>
              <w:jc w:val="center"/>
              <w:rPr>
                <w:rStyle w:val="PuestoCar"/>
                <w:rFonts w:ascii="Arial" w:hAnsi="Arial" w:cs="Arial"/>
                <w:b w:val="0"/>
                <w:sz w:val="22"/>
                <w:szCs w:val="22"/>
              </w:rPr>
            </w:pPr>
            <w:r w:rsidRPr="00236127">
              <w:rPr>
                <w:rStyle w:val="PuestoCar"/>
                <w:rFonts w:ascii="Arial" w:hAnsi="Arial" w:cs="Arial"/>
                <w:b w:val="0"/>
                <w:sz w:val="22"/>
                <w:szCs w:val="22"/>
              </w:rPr>
              <w:t>14</w:t>
            </w:r>
            <w:r w:rsidR="002C1FE1" w:rsidRPr="00236127">
              <w:rPr>
                <w:rStyle w:val="PuestoCar"/>
                <w:rFonts w:ascii="Arial" w:hAnsi="Arial" w:cs="Arial"/>
                <w:b w:val="0"/>
                <w:sz w:val="22"/>
                <w:szCs w:val="22"/>
              </w:rPr>
              <w:t>3</w:t>
            </w:r>
          </w:p>
        </w:tc>
      </w:tr>
      <w:tr w:rsidR="00C354EA" w:rsidRPr="00F21C00" w14:paraId="29015729" w14:textId="77777777" w:rsidTr="00F6309E">
        <w:tc>
          <w:tcPr>
            <w:tcW w:w="675" w:type="dxa"/>
            <w:tcBorders>
              <w:top w:val="single" w:sz="4" w:space="0" w:color="FFFFFF"/>
              <w:left w:val="single" w:sz="4" w:space="0" w:color="FFFFFF"/>
              <w:bottom w:val="single" w:sz="4" w:space="0" w:color="FFFFFF"/>
              <w:right w:val="single" w:sz="4" w:space="0" w:color="FFFFFF"/>
            </w:tcBorders>
          </w:tcPr>
          <w:p w14:paraId="1564DDD4"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99ED9EB" w14:textId="7BF202B3"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Textos, Materiales y Medios Audiovisuales I</w:t>
            </w:r>
          </w:p>
        </w:tc>
        <w:tc>
          <w:tcPr>
            <w:tcW w:w="1024" w:type="dxa"/>
            <w:tcBorders>
              <w:top w:val="single" w:sz="4" w:space="0" w:color="FFFFFF"/>
              <w:left w:val="single" w:sz="4" w:space="0" w:color="FFFFFF"/>
              <w:bottom w:val="single" w:sz="4" w:space="0" w:color="FFFFFF"/>
              <w:right w:val="single" w:sz="4" w:space="0" w:color="FFFFFF"/>
            </w:tcBorders>
          </w:tcPr>
          <w:p w14:paraId="3E1AE649" w14:textId="4E8D0A1F" w:rsidR="00C354EA" w:rsidRPr="00236127" w:rsidRDefault="007C31FB" w:rsidP="00C354EA">
            <w:pPr>
              <w:jc w:val="center"/>
              <w:rPr>
                <w:rStyle w:val="PuestoCar"/>
                <w:rFonts w:ascii="Arial" w:hAnsi="Arial" w:cs="Arial"/>
                <w:b w:val="0"/>
                <w:sz w:val="22"/>
                <w:szCs w:val="22"/>
              </w:rPr>
            </w:pPr>
            <w:r w:rsidRPr="00236127">
              <w:rPr>
                <w:rStyle w:val="PuestoCar"/>
                <w:rFonts w:ascii="Arial" w:hAnsi="Arial" w:cs="Arial"/>
                <w:b w:val="0"/>
                <w:sz w:val="22"/>
                <w:szCs w:val="22"/>
              </w:rPr>
              <w:t>14</w:t>
            </w:r>
            <w:r w:rsidR="002C1FE1" w:rsidRPr="00236127">
              <w:rPr>
                <w:rStyle w:val="PuestoCar"/>
                <w:rFonts w:ascii="Arial" w:hAnsi="Arial" w:cs="Arial"/>
                <w:b w:val="0"/>
                <w:sz w:val="22"/>
                <w:szCs w:val="22"/>
              </w:rPr>
              <w:t>6</w:t>
            </w:r>
          </w:p>
        </w:tc>
      </w:tr>
      <w:tr w:rsidR="00C354EA" w:rsidRPr="00F21C00" w14:paraId="1860EF4A" w14:textId="77777777" w:rsidTr="00F6309E">
        <w:tc>
          <w:tcPr>
            <w:tcW w:w="675" w:type="dxa"/>
            <w:tcBorders>
              <w:top w:val="single" w:sz="4" w:space="0" w:color="FFFFFF"/>
              <w:left w:val="single" w:sz="4" w:space="0" w:color="FFFFFF"/>
              <w:bottom w:val="single" w:sz="4" w:space="0" w:color="FFFFFF"/>
              <w:right w:val="single" w:sz="4" w:space="0" w:color="FFFFFF"/>
            </w:tcBorders>
          </w:tcPr>
          <w:p w14:paraId="64D9602E"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24BBC3A" w14:textId="0E5E81C5"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Textos, Materiales y Medios Audiovisuales II</w:t>
            </w:r>
          </w:p>
        </w:tc>
        <w:tc>
          <w:tcPr>
            <w:tcW w:w="1024" w:type="dxa"/>
            <w:tcBorders>
              <w:top w:val="single" w:sz="4" w:space="0" w:color="FFFFFF"/>
              <w:left w:val="single" w:sz="4" w:space="0" w:color="FFFFFF"/>
              <w:bottom w:val="single" w:sz="4" w:space="0" w:color="FFFFFF"/>
              <w:right w:val="single" w:sz="4" w:space="0" w:color="FFFFFF"/>
            </w:tcBorders>
          </w:tcPr>
          <w:p w14:paraId="2E80A5AF" w14:textId="2684BE6B" w:rsidR="00C354EA" w:rsidRPr="00236127" w:rsidRDefault="007C31FB" w:rsidP="00C354EA">
            <w:pPr>
              <w:jc w:val="center"/>
              <w:rPr>
                <w:rStyle w:val="PuestoCar"/>
                <w:rFonts w:ascii="Arial" w:hAnsi="Arial" w:cs="Arial"/>
                <w:b w:val="0"/>
                <w:sz w:val="22"/>
                <w:szCs w:val="22"/>
              </w:rPr>
            </w:pPr>
            <w:r w:rsidRPr="00236127">
              <w:rPr>
                <w:rStyle w:val="PuestoCar"/>
                <w:rFonts w:ascii="Arial" w:hAnsi="Arial" w:cs="Arial"/>
                <w:b w:val="0"/>
                <w:sz w:val="22"/>
                <w:szCs w:val="22"/>
              </w:rPr>
              <w:t>1</w:t>
            </w:r>
            <w:r w:rsidR="002E6751" w:rsidRPr="00236127">
              <w:rPr>
                <w:rStyle w:val="PuestoCar"/>
                <w:rFonts w:ascii="Arial" w:hAnsi="Arial" w:cs="Arial"/>
                <w:b w:val="0"/>
                <w:sz w:val="22"/>
                <w:szCs w:val="22"/>
              </w:rPr>
              <w:t>49</w:t>
            </w:r>
          </w:p>
        </w:tc>
      </w:tr>
      <w:tr w:rsidR="00C354EA" w:rsidRPr="00F21C00" w14:paraId="7722ED9F"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62199B3" w14:textId="77777777" w:rsidR="00C354EA" w:rsidRPr="00B53EBA" w:rsidRDefault="00C354EA" w:rsidP="00C354EA">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2124FF5" w14:textId="5AA5160A" w:rsidR="00C354EA" w:rsidRPr="00C354EA" w:rsidRDefault="00C354EA" w:rsidP="00C354EA">
            <w:pPr>
              <w:pStyle w:val="Prrafodelista"/>
              <w:numPr>
                <w:ilvl w:val="0"/>
                <w:numId w:val="10"/>
              </w:numPr>
              <w:rPr>
                <w:rStyle w:val="PuestoCar"/>
                <w:rFonts w:ascii="Arial" w:hAnsi="Arial" w:cs="Arial"/>
                <w:b w:val="0"/>
                <w:sz w:val="22"/>
                <w:szCs w:val="22"/>
              </w:rPr>
            </w:pPr>
            <w:r w:rsidRPr="00C354EA">
              <w:rPr>
                <w:rFonts w:ascii="Arial" w:hAnsi="Arial" w:cs="Arial"/>
                <w:sz w:val="22"/>
              </w:rPr>
              <w:t>Analista de Acreditación y Certificación de Textos, Materiales y Medios Audiovisuales III</w:t>
            </w:r>
          </w:p>
        </w:tc>
        <w:tc>
          <w:tcPr>
            <w:tcW w:w="1024" w:type="dxa"/>
            <w:tcBorders>
              <w:top w:val="single" w:sz="4" w:space="0" w:color="FFFFFF"/>
              <w:left w:val="single" w:sz="4" w:space="0" w:color="FFFFFF"/>
              <w:bottom w:val="single" w:sz="4" w:space="0" w:color="FFFFFF"/>
              <w:right w:val="single" w:sz="4" w:space="0" w:color="FFFFFF"/>
            </w:tcBorders>
          </w:tcPr>
          <w:p w14:paraId="63921B01" w14:textId="4A4E04CD" w:rsidR="00C354EA" w:rsidRPr="00236127" w:rsidRDefault="007C31FB" w:rsidP="00C354EA">
            <w:pPr>
              <w:jc w:val="center"/>
              <w:rPr>
                <w:rStyle w:val="PuestoCar"/>
                <w:rFonts w:ascii="Arial" w:hAnsi="Arial" w:cs="Arial"/>
                <w:b w:val="0"/>
                <w:sz w:val="22"/>
                <w:szCs w:val="22"/>
              </w:rPr>
            </w:pPr>
            <w:r w:rsidRPr="00236127">
              <w:rPr>
                <w:rStyle w:val="PuestoCar"/>
                <w:rFonts w:ascii="Arial" w:hAnsi="Arial" w:cs="Arial"/>
                <w:b w:val="0"/>
                <w:sz w:val="22"/>
                <w:szCs w:val="22"/>
              </w:rPr>
              <w:t>15</w:t>
            </w:r>
            <w:r w:rsidR="002E6751" w:rsidRPr="00236127">
              <w:rPr>
                <w:rStyle w:val="PuestoCar"/>
                <w:rFonts w:ascii="Arial" w:hAnsi="Arial" w:cs="Arial"/>
                <w:b w:val="0"/>
                <w:sz w:val="22"/>
                <w:szCs w:val="22"/>
              </w:rPr>
              <w:t>2</w:t>
            </w:r>
          </w:p>
        </w:tc>
      </w:tr>
    </w:tbl>
    <w:p w14:paraId="0D939D8B" w14:textId="77777777" w:rsidR="00356C2A" w:rsidRPr="00B53EBA" w:rsidRDefault="00356C2A" w:rsidP="00356C2A">
      <w:pPr>
        <w:rPr>
          <w:rFonts w:ascii="Arial" w:hAnsi="Arial" w:cs="Arial"/>
          <w:b/>
          <w:sz w:val="24"/>
          <w:szCs w:val="24"/>
        </w:rPr>
      </w:pPr>
      <w:r w:rsidRPr="00B53EBA">
        <w:rPr>
          <w:rStyle w:val="PuestoCar"/>
        </w:rPr>
        <w:br w:type="page"/>
      </w:r>
      <w:r w:rsidRPr="00B53EBA">
        <w:rPr>
          <w:rStyle w:val="PuestoCar"/>
        </w:rPr>
        <w:lastRenderedPageBreak/>
        <w:t>1.</w:t>
      </w:r>
      <w:r w:rsidRPr="00B53EBA">
        <w:rPr>
          <w:rStyle w:val="PuestoCar"/>
        </w:rPr>
        <w:tab/>
        <w:t>INTRODUCCIÓN</w:t>
      </w:r>
      <w:r w:rsidRPr="00B53EBA">
        <w:rPr>
          <w:rFonts w:ascii="Arial" w:hAnsi="Arial" w:cs="Arial"/>
          <w:b/>
          <w:sz w:val="24"/>
          <w:szCs w:val="24"/>
        </w:rPr>
        <w:t xml:space="preserve"> </w:t>
      </w:r>
    </w:p>
    <w:p w14:paraId="730F8415" w14:textId="77777777" w:rsidR="00356C2A" w:rsidRPr="00B53EBA" w:rsidRDefault="00356C2A" w:rsidP="00356C2A">
      <w:pPr>
        <w:rPr>
          <w:rFonts w:ascii="Arial" w:hAnsi="Arial" w:cs="Arial"/>
          <w:sz w:val="22"/>
          <w:szCs w:val="22"/>
        </w:rPr>
      </w:pPr>
    </w:p>
    <w:p w14:paraId="354B0860" w14:textId="77777777" w:rsidR="00A9580E" w:rsidRPr="00B53EBA" w:rsidRDefault="00A9580E" w:rsidP="00A9580E">
      <w:pPr>
        <w:spacing w:line="360" w:lineRule="auto"/>
        <w:jc w:val="both"/>
        <w:rPr>
          <w:rFonts w:ascii="Arial" w:hAnsi="Arial" w:cs="Arial"/>
          <w:sz w:val="22"/>
        </w:rPr>
      </w:pPr>
      <w:r w:rsidRPr="00B53EBA">
        <w:rPr>
          <w:rFonts w:ascii="Arial" w:hAnsi="Arial" w:cs="Arial"/>
          <w:sz w:val="22"/>
        </w:rPr>
        <w:t xml:space="preserve">El presente Manual contiene la estructura organizacional de </w:t>
      </w:r>
      <w:r w:rsidR="008F1AA8" w:rsidRPr="00B53EBA">
        <w:rPr>
          <w:rFonts w:ascii="Arial" w:hAnsi="Arial" w:cs="Arial"/>
          <w:sz w:val="22"/>
        </w:rPr>
        <w:t>Dirección General de Acreditación y Certificación               -DIGEACE-</w:t>
      </w:r>
      <w:r w:rsidRPr="00B53EBA">
        <w:rPr>
          <w:rFonts w:ascii="Arial" w:hAnsi="Arial" w:cs="Arial"/>
          <w:sz w:val="22"/>
        </w:rPr>
        <w:t xml:space="preserve">, sus funciones </w:t>
      </w:r>
      <w:r w:rsidR="006A13F2" w:rsidRPr="00B53EBA">
        <w:rPr>
          <w:rFonts w:ascii="Arial" w:hAnsi="Arial" w:cs="Arial"/>
          <w:sz w:val="22"/>
        </w:rPr>
        <w:t>básicas,</w:t>
      </w:r>
      <w:r w:rsidRPr="00B53EBA">
        <w:rPr>
          <w:rFonts w:ascii="Arial" w:hAnsi="Arial" w:cs="Arial"/>
          <w:sz w:val="22"/>
        </w:rPr>
        <w:t xml:space="preserve"> así como la organización de las áreas y unidades administrativas que la conforman.</w:t>
      </w:r>
    </w:p>
    <w:p w14:paraId="1A8D1056" w14:textId="77777777" w:rsidR="00A9580E" w:rsidRPr="00B53EBA" w:rsidRDefault="00A9580E" w:rsidP="00A9580E">
      <w:pPr>
        <w:spacing w:line="360" w:lineRule="auto"/>
        <w:jc w:val="both"/>
        <w:rPr>
          <w:rFonts w:ascii="Arial" w:hAnsi="Arial" w:cs="Arial"/>
          <w:sz w:val="22"/>
        </w:rPr>
      </w:pPr>
    </w:p>
    <w:p w14:paraId="30B87555" w14:textId="77777777" w:rsidR="00A9580E" w:rsidRPr="00B53EBA" w:rsidRDefault="00A9580E" w:rsidP="00A9580E">
      <w:pPr>
        <w:spacing w:line="360" w:lineRule="auto"/>
        <w:jc w:val="both"/>
        <w:rPr>
          <w:rFonts w:ascii="Arial" w:hAnsi="Arial" w:cs="Arial"/>
          <w:sz w:val="22"/>
        </w:rPr>
      </w:pPr>
      <w:r w:rsidRPr="00B53EBA">
        <w:rPr>
          <w:rFonts w:ascii="Arial" w:hAnsi="Arial" w:cs="Arial"/>
          <w:sz w:val="22"/>
        </w:rPr>
        <w:t>La estructura organizacional y funciones propuestas, deben constituir el soporte organizativo de las diferentes operaciones que se realicen en la gestión del Ministerio de Educación de Guatemala (MINEDUC).</w:t>
      </w:r>
    </w:p>
    <w:p w14:paraId="2F79F94C" w14:textId="77777777" w:rsidR="00356C2A" w:rsidRPr="00B53EBA" w:rsidRDefault="00356C2A" w:rsidP="00356C2A">
      <w:pPr>
        <w:spacing w:line="360" w:lineRule="auto"/>
        <w:jc w:val="both"/>
        <w:rPr>
          <w:rFonts w:ascii="Arial" w:hAnsi="Arial" w:cs="Arial"/>
          <w:sz w:val="22"/>
        </w:rPr>
      </w:pPr>
    </w:p>
    <w:p w14:paraId="755DB405" w14:textId="77777777" w:rsidR="00A9580E" w:rsidRPr="00B53EBA" w:rsidRDefault="00A9580E" w:rsidP="00A9580E">
      <w:pPr>
        <w:rPr>
          <w:rFonts w:ascii="Arial" w:hAnsi="Arial" w:cs="Arial"/>
          <w:sz w:val="22"/>
          <w:szCs w:val="22"/>
        </w:rPr>
      </w:pPr>
      <w:r w:rsidRPr="00B53EBA">
        <w:rPr>
          <w:rFonts w:ascii="Arial" w:hAnsi="Arial" w:cs="Arial"/>
          <w:sz w:val="22"/>
          <w:szCs w:val="22"/>
        </w:rPr>
        <w:t>Se debe tomar en cuenta lo siguiente:</w:t>
      </w:r>
    </w:p>
    <w:p w14:paraId="26D014BC" w14:textId="77777777" w:rsidR="00A9580E" w:rsidRPr="00B53EBA" w:rsidRDefault="00A9580E" w:rsidP="00A9580E">
      <w:pPr>
        <w:rPr>
          <w:rFonts w:ascii="Arial" w:hAnsi="Arial" w:cs="Arial"/>
          <w:sz w:val="24"/>
          <w:szCs w:val="22"/>
        </w:rPr>
      </w:pPr>
    </w:p>
    <w:p w14:paraId="17B83FF3" w14:textId="77777777" w:rsidR="00A9580E" w:rsidRPr="00B53EBA" w:rsidRDefault="00EB4506" w:rsidP="00E561ED">
      <w:pPr>
        <w:numPr>
          <w:ilvl w:val="0"/>
          <w:numId w:val="8"/>
        </w:numPr>
        <w:spacing w:line="360" w:lineRule="auto"/>
        <w:jc w:val="both"/>
        <w:rPr>
          <w:rFonts w:ascii="Arial" w:hAnsi="Arial" w:cs="Arial"/>
          <w:sz w:val="22"/>
        </w:rPr>
      </w:pPr>
      <w:r w:rsidRPr="00B53EBA">
        <w:rPr>
          <w:rFonts w:ascii="Arial" w:hAnsi="Arial" w:cs="Arial"/>
          <w:sz w:val="22"/>
        </w:rPr>
        <w:t xml:space="preserve">Las funciones señaladas en el presente Manual; </w:t>
      </w:r>
      <w:r w:rsidRPr="00B53EBA">
        <w:rPr>
          <w:rFonts w:ascii="Arial" w:hAnsi="Arial" w:cs="Arial"/>
          <w:iCs/>
          <w:sz w:val="22"/>
        </w:rPr>
        <w:t xml:space="preserve">son de carácter </w:t>
      </w:r>
      <w:r w:rsidR="006A13F2" w:rsidRPr="00B53EBA">
        <w:rPr>
          <w:rFonts w:ascii="Arial" w:hAnsi="Arial" w:cs="Arial"/>
          <w:iCs/>
          <w:sz w:val="22"/>
        </w:rPr>
        <w:t>general, orientadoras</w:t>
      </w:r>
      <w:r w:rsidR="006A13F2" w:rsidRPr="00B53EBA">
        <w:rPr>
          <w:rFonts w:ascii="Arial" w:hAnsi="Arial" w:cs="Arial"/>
          <w:sz w:val="22"/>
        </w:rPr>
        <w:t xml:space="preserve"> y </w:t>
      </w:r>
      <w:r w:rsidRPr="00B53EBA">
        <w:rPr>
          <w:rFonts w:ascii="Arial" w:hAnsi="Arial" w:cs="Arial"/>
          <w:iCs/>
          <w:sz w:val="22"/>
        </w:rPr>
        <w:t>no limitativas</w:t>
      </w:r>
      <w:r w:rsidRPr="00B53EBA">
        <w:rPr>
          <w:rFonts w:ascii="Arial" w:hAnsi="Arial" w:cs="Arial"/>
          <w:b/>
          <w:i/>
          <w:iCs/>
          <w:sz w:val="22"/>
        </w:rPr>
        <w:t xml:space="preserve"> </w:t>
      </w:r>
      <w:r w:rsidRPr="00B53EBA">
        <w:rPr>
          <w:rFonts w:ascii="Arial" w:hAnsi="Arial" w:cs="Arial"/>
          <w:sz w:val="22"/>
        </w:rPr>
        <w:t>de las tareas que debe cumplir cada funcionario para el logro de los objetivos señalados en los diferentes planes y programas de trabajo.</w:t>
      </w:r>
    </w:p>
    <w:p w14:paraId="127A03FA" w14:textId="77777777" w:rsidR="006A13F2" w:rsidRPr="00B53EBA" w:rsidRDefault="006A13F2" w:rsidP="006A13F2">
      <w:pPr>
        <w:spacing w:line="360" w:lineRule="auto"/>
        <w:ind w:left="360"/>
        <w:jc w:val="both"/>
        <w:rPr>
          <w:rFonts w:ascii="Arial" w:hAnsi="Arial" w:cs="Arial"/>
          <w:sz w:val="22"/>
        </w:rPr>
      </w:pPr>
    </w:p>
    <w:p w14:paraId="6DF75839" w14:textId="77777777" w:rsidR="00A9580E" w:rsidRPr="00B53EBA" w:rsidRDefault="00977DA1" w:rsidP="00E561ED">
      <w:pPr>
        <w:numPr>
          <w:ilvl w:val="0"/>
          <w:numId w:val="8"/>
        </w:numPr>
        <w:spacing w:line="360" w:lineRule="auto"/>
        <w:jc w:val="both"/>
        <w:rPr>
          <w:rFonts w:ascii="Arial" w:hAnsi="Arial" w:cs="Arial"/>
          <w:sz w:val="22"/>
        </w:rPr>
      </w:pPr>
      <w:r w:rsidRPr="00B53EBA">
        <w:rPr>
          <w:rFonts w:ascii="Arial" w:hAnsi="Arial" w:cs="Arial"/>
          <w:sz w:val="22"/>
        </w:rPr>
        <w:t>Queda</w:t>
      </w:r>
      <w:r w:rsidR="00A9580E" w:rsidRPr="00B53EBA">
        <w:rPr>
          <w:rFonts w:ascii="Arial" w:hAnsi="Arial" w:cs="Arial"/>
          <w:sz w:val="22"/>
        </w:rPr>
        <w:t xml:space="preserve"> </w:t>
      </w:r>
      <w:r w:rsidR="00A9580E" w:rsidRPr="00B53EBA">
        <w:rPr>
          <w:rFonts w:ascii="Arial" w:hAnsi="Arial" w:cs="Arial"/>
          <w:i/>
          <w:iCs/>
          <w:sz w:val="22"/>
        </w:rPr>
        <w:t xml:space="preserve">a criterio de cada Dirección la desagregación de </w:t>
      </w:r>
      <w:r w:rsidR="00A9580E" w:rsidRPr="00B53EBA">
        <w:rPr>
          <w:rFonts w:ascii="Arial" w:hAnsi="Arial" w:cs="Arial"/>
          <w:iCs/>
          <w:sz w:val="22"/>
        </w:rPr>
        <w:t>funciones</w:t>
      </w:r>
      <w:r w:rsidR="00A9580E" w:rsidRPr="00B53EBA">
        <w:rPr>
          <w:rFonts w:ascii="Arial" w:hAnsi="Arial" w:cs="Arial"/>
          <w:sz w:val="22"/>
        </w:rPr>
        <w:t xml:space="preserve"> en </w:t>
      </w:r>
      <w:r w:rsidR="00A9580E" w:rsidRPr="00B53EBA">
        <w:rPr>
          <w:rFonts w:ascii="Arial" w:hAnsi="Arial" w:cs="Arial"/>
          <w:iCs/>
          <w:sz w:val="22"/>
        </w:rPr>
        <w:t>unidades de menor jerarquía y la especificación de tareas de cada funcionario,</w:t>
      </w:r>
      <w:r w:rsidR="00A9580E" w:rsidRPr="00B53EBA">
        <w:rPr>
          <w:rFonts w:ascii="Arial" w:hAnsi="Arial" w:cs="Arial"/>
          <w:sz w:val="22"/>
        </w:rPr>
        <w:t xml:space="preserve"> en el marco de las funciones básicas aquí señaladas, y de acuerdo a las normas de organización y de personal establecidas por las entidades competentes, dicha desagregación de funciones debe ser establecida por medio de </w:t>
      </w:r>
      <w:r w:rsidR="00B83369" w:rsidRPr="00B53EBA">
        <w:rPr>
          <w:rFonts w:ascii="Arial" w:hAnsi="Arial" w:cs="Arial"/>
          <w:sz w:val="22"/>
        </w:rPr>
        <w:t>Resolución</w:t>
      </w:r>
      <w:r w:rsidR="00A9580E" w:rsidRPr="00B53EBA">
        <w:rPr>
          <w:rFonts w:ascii="Arial" w:hAnsi="Arial" w:cs="Arial"/>
          <w:sz w:val="22"/>
        </w:rPr>
        <w:t>.</w:t>
      </w:r>
    </w:p>
    <w:p w14:paraId="45006AB5" w14:textId="77777777" w:rsidR="006A13F2" w:rsidRPr="00B53EBA" w:rsidRDefault="006A13F2" w:rsidP="006A13F2">
      <w:pPr>
        <w:spacing w:line="360" w:lineRule="auto"/>
        <w:ind w:left="360"/>
        <w:jc w:val="both"/>
        <w:rPr>
          <w:rFonts w:ascii="Arial" w:hAnsi="Arial" w:cs="Arial"/>
          <w:sz w:val="22"/>
        </w:rPr>
      </w:pPr>
    </w:p>
    <w:p w14:paraId="3C0A8017" w14:textId="77777777" w:rsidR="00613C45" w:rsidRPr="00B53EBA" w:rsidRDefault="00A9580E" w:rsidP="00E561ED">
      <w:pPr>
        <w:numPr>
          <w:ilvl w:val="0"/>
          <w:numId w:val="8"/>
        </w:numPr>
        <w:spacing w:line="360" w:lineRule="auto"/>
        <w:jc w:val="both"/>
        <w:rPr>
          <w:rFonts w:ascii="Arial" w:hAnsi="Arial" w:cs="Arial"/>
          <w:sz w:val="22"/>
        </w:rPr>
      </w:pPr>
      <w:r w:rsidRPr="00B53EBA">
        <w:rPr>
          <w:rFonts w:ascii="Arial" w:hAnsi="Arial" w:cs="Arial"/>
          <w:sz w:val="22"/>
        </w:rPr>
        <w:t>De acuerdo a los procesos que las Direc</w:t>
      </w:r>
      <w:r w:rsidR="00977DA1" w:rsidRPr="00B53EBA">
        <w:rPr>
          <w:rFonts w:ascii="Arial" w:hAnsi="Arial" w:cs="Arial"/>
          <w:sz w:val="22"/>
        </w:rPr>
        <w:t xml:space="preserve">ciones Centrales desconcentre, </w:t>
      </w:r>
      <w:r w:rsidRPr="00B53EBA">
        <w:rPr>
          <w:rFonts w:ascii="Arial" w:hAnsi="Arial" w:cs="Arial"/>
          <w:sz w:val="22"/>
        </w:rPr>
        <w:t xml:space="preserve">las actividades que correspondan, deben ser asumidas por los ejecutores sin perjuicio de las descritas en el presente Manual </w:t>
      </w:r>
      <w:r w:rsidR="00613C45" w:rsidRPr="00B53EBA">
        <w:rPr>
          <w:rFonts w:ascii="Arial" w:hAnsi="Arial" w:cs="Arial"/>
          <w:sz w:val="22"/>
        </w:rPr>
        <w:t>de acuerdo al criterio siguiente:</w:t>
      </w:r>
    </w:p>
    <w:p w14:paraId="79E0C021" w14:textId="77777777" w:rsidR="00A9580E" w:rsidRPr="00B53EBA" w:rsidRDefault="00613C45" w:rsidP="00E561ED">
      <w:pPr>
        <w:numPr>
          <w:ilvl w:val="1"/>
          <w:numId w:val="8"/>
        </w:numPr>
        <w:spacing w:line="360" w:lineRule="auto"/>
        <w:jc w:val="both"/>
        <w:rPr>
          <w:rFonts w:ascii="Arial" w:hAnsi="Arial" w:cs="Arial"/>
          <w:sz w:val="22"/>
        </w:rPr>
      </w:pPr>
      <w:r w:rsidRPr="00B53EBA">
        <w:rPr>
          <w:rFonts w:ascii="Arial" w:hAnsi="Arial" w:cs="Arial"/>
          <w:sz w:val="22"/>
        </w:rPr>
        <w:t xml:space="preserve">JEFES: Deben 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B53EBA">
        <w:rPr>
          <w:rFonts w:ascii="Arial" w:hAnsi="Arial" w:cs="Arial"/>
          <w:sz w:val="22"/>
        </w:rPr>
        <w:t>del Ministerio de Educación -MINEDUC-</w:t>
      </w:r>
      <w:r w:rsidRPr="00B53EBA">
        <w:rPr>
          <w:rFonts w:ascii="Arial" w:hAnsi="Arial" w:cs="Arial"/>
          <w:sz w:val="22"/>
        </w:rPr>
        <w:t>, dicha asignación debe realizarse por medio de documento oficia</w:t>
      </w:r>
      <w:r w:rsidR="006A13F2" w:rsidRPr="00B53EBA">
        <w:rPr>
          <w:rFonts w:ascii="Arial" w:hAnsi="Arial" w:cs="Arial"/>
          <w:sz w:val="22"/>
        </w:rPr>
        <w:t>l emitido por el jefe inmediato, así como asignarse a colaboradores que posean la competencia para su ejecución.</w:t>
      </w:r>
    </w:p>
    <w:p w14:paraId="3E37A0A8" w14:textId="0FB6F03F" w:rsidR="00613C45" w:rsidRDefault="00613C45" w:rsidP="00E561ED">
      <w:pPr>
        <w:numPr>
          <w:ilvl w:val="1"/>
          <w:numId w:val="8"/>
        </w:numPr>
        <w:spacing w:line="360" w:lineRule="auto"/>
        <w:jc w:val="both"/>
        <w:rPr>
          <w:rFonts w:ascii="Arial" w:hAnsi="Arial" w:cs="Arial"/>
          <w:sz w:val="22"/>
        </w:rPr>
      </w:pPr>
      <w:r w:rsidRPr="00B53EBA">
        <w:rPr>
          <w:rFonts w:ascii="Arial" w:hAnsi="Arial" w:cs="Arial"/>
          <w:sz w:val="22"/>
        </w:rPr>
        <w:t xml:space="preserve">SUBALTERNOS: Deben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B53EBA">
        <w:rPr>
          <w:rFonts w:ascii="Arial" w:hAnsi="Arial" w:cs="Arial"/>
          <w:sz w:val="22"/>
        </w:rPr>
        <w:t>del Ministerio de Educación -MINEDUC-</w:t>
      </w:r>
      <w:r w:rsidRPr="00B53EBA">
        <w:rPr>
          <w:rFonts w:ascii="Arial" w:hAnsi="Arial" w:cs="Arial"/>
          <w:sz w:val="22"/>
        </w:rPr>
        <w:t>, dicha asignación debe realizarse por medio de documento oficial emitido por el jefe inmediato.</w:t>
      </w:r>
    </w:p>
    <w:p w14:paraId="782B66F1" w14:textId="77777777" w:rsidR="00236127" w:rsidRPr="00B53EBA" w:rsidRDefault="00236127" w:rsidP="00236127">
      <w:pPr>
        <w:spacing w:line="360" w:lineRule="auto"/>
        <w:ind w:left="1080"/>
        <w:jc w:val="both"/>
        <w:rPr>
          <w:rFonts w:ascii="Arial" w:hAnsi="Arial" w:cs="Arial"/>
          <w:sz w:val="22"/>
        </w:rPr>
      </w:pPr>
    </w:p>
    <w:p w14:paraId="771B31CF" w14:textId="77777777" w:rsidR="00613C45" w:rsidRPr="00B53EBA" w:rsidRDefault="00A9580E" w:rsidP="00B735EF">
      <w:pPr>
        <w:numPr>
          <w:ilvl w:val="0"/>
          <w:numId w:val="8"/>
        </w:numPr>
        <w:spacing w:line="360" w:lineRule="auto"/>
        <w:jc w:val="both"/>
        <w:rPr>
          <w:rFonts w:ascii="Arial" w:hAnsi="Arial" w:cs="Arial"/>
          <w:sz w:val="22"/>
          <w:szCs w:val="22"/>
        </w:rPr>
      </w:pPr>
      <w:r w:rsidRPr="00B53EBA">
        <w:rPr>
          <w:rFonts w:ascii="Arial" w:hAnsi="Arial" w:cs="Arial"/>
          <w:sz w:val="22"/>
        </w:rPr>
        <w:t xml:space="preserve">El Director de la </w:t>
      </w:r>
      <w:r w:rsidR="008F1AA8" w:rsidRPr="00B53EBA">
        <w:rPr>
          <w:rFonts w:ascii="Arial" w:hAnsi="Arial" w:cs="Arial"/>
          <w:sz w:val="22"/>
        </w:rPr>
        <w:t>Dirección General de Acreditación y Certificación -DIGEACE-</w:t>
      </w:r>
      <w:r w:rsidR="00341B0E">
        <w:rPr>
          <w:rFonts w:ascii="Arial" w:hAnsi="Arial" w:cs="Arial"/>
          <w:sz w:val="22"/>
        </w:rPr>
        <w:t xml:space="preserve"> </w:t>
      </w:r>
      <w:r w:rsidRPr="00B53EBA">
        <w:rPr>
          <w:rFonts w:ascii="Arial" w:hAnsi="Arial" w:cs="Arial"/>
          <w:sz w:val="22"/>
        </w:rPr>
        <w:t>debe nombrar, por medio de documento oficial, a los diferentes enlaces,</w:t>
      </w:r>
      <w:r w:rsidR="00977DA1" w:rsidRPr="00B53EBA">
        <w:rPr>
          <w:rFonts w:ascii="Arial" w:hAnsi="Arial" w:cs="Arial"/>
          <w:sz w:val="22"/>
        </w:rPr>
        <w:t xml:space="preserve"> comisiones, representaciones u otros,</w:t>
      </w:r>
      <w:r w:rsidRPr="00B53EBA">
        <w:rPr>
          <w:rFonts w:ascii="Arial" w:hAnsi="Arial" w:cs="Arial"/>
          <w:sz w:val="22"/>
        </w:rPr>
        <w:t xml:space="preserve"> oficializando de esta forma, la ejecución de actividades que por su naturaleza no pueden ser asignadas a un puesto e</w:t>
      </w:r>
      <w:r w:rsidR="006A13F2" w:rsidRPr="00B53EBA">
        <w:rPr>
          <w:rFonts w:ascii="Arial" w:hAnsi="Arial" w:cs="Arial"/>
          <w:sz w:val="22"/>
        </w:rPr>
        <w:t>n particular, tal es el caso de e</w:t>
      </w:r>
      <w:r w:rsidRPr="00B53EBA">
        <w:rPr>
          <w:rFonts w:ascii="Arial" w:hAnsi="Arial" w:cs="Arial"/>
          <w:sz w:val="22"/>
        </w:rPr>
        <w:t>nlaces para diferentes procesos (quejas, capacitación, libre acceso a la información, entre otros)</w:t>
      </w:r>
      <w:r w:rsidR="006A13F2" w:rsidRPr="00B53EBA">
        <w:rPr>
          <w:rFonts w:ascii="Arial" w:hAnsi="Arial" w:cs="Arial"/>
          <w:sz w:val="22"/>
        </w:rPr>
        <w:t>, c</w:t>
      </w:r>
      <w:r w:rsidRPr="00B53EBA">
        <w:rPr>
          <w:rFonts w:ascii="Arial" w:hAnsi="Arial" w:cs="Arial"/>
          <w:sz w:val="22"/>
        </w:rPr>
        <w:t>omisiones especiales</w:t>
      </w:r>
      <w:r w:rsidR="006A13F2" w:rsidRPr="00B53EBA">
        <w:rPr>
          <w:rFonts w:ascii="Arial" w:hAnsi="Arial" w:cs="Arial"/>
          <w:sz w:val="22"/>
        </w:rPr>
        <w:t>, representaciones de la Dirección, e</w:t>
      </w:r>
      <w:r w:rsidR="00613C45" w:rsidRPr="00B53EBA">
        <w:rPr>
          <w:rFonts w:ascii="Arial" w:hAnsi="Arial" w:cs="Arial"/>
          <w:sz w:val="22"/>
        </w:rPr>
        <w:t>ntre otros</w:t>
      </w:r>
      <w:r w:rsidR="006A13F2" w:rsidRPr="00B53EBA">
        <w:rPr>
          <w:rFonts w:ascii="Arial" w:hAnsi="Arial" w:cs="Arial"/>
          <w:sz w:val="22"/>
        </w:rPr>
        <w:t>; siempre que la persona asignada tenga las competencias para su ejecución.</w:t>
      </w:r>
    </w:p>
    <w:p w14:paraId="6952B7CD" w14:textId="77777777" w:rsidR="006A13F2" w:rsidRPr="00B53EBA" w:rsidRDefault="006A13F2" w:rsidP="006A13F2">
      <w:pPr>
        <w:spacing w:line="360" w:lineRule="auto"/>
        <w:ind w:left="1080"/>
        <w:jc w:val="both"/>
        <w:rPr>
          <w:rFonts w:ascii="Arial" w:hAnsi="Arial" w:cs="Arial"/>
          <w:sz w:val="22"/>
          <w:szCs w:val="22"/>
        </w:rPr>
      </w:pPr>
    </w:p>
    <w:p w14:paraId="25621901" w14:textId="77777777" w:rsidR="00A9580E" w:rsidRPr="00B53EBA" w:rsidRDefault="00A9580E" w:rsidP="00B735EF">
      <w:pPr>
        <w:numPr>
          <w:ilvl w:val="0"/>
          <w:numId w:val="8"/>
        </w:numPr>
        <w:spacing w:line="360" w:lineRule="auto"/>
        <w:jc w:val="both"/>
        <w:rPr>
          <w:rFonts w:ascii="Arial" w:hAnsi="Arial" w:cs="Arial"/>
          <w:sz w:val="22"/>
        </w:rPr>
      </w:pPr>
      <w:r w:rsidRPr="00B53EBA">
        <w:rPr>
          <w:rFonts w:ascii="Arial" w:hAnsi="Arial" w:cs="Arial"/>
          <w:sz w:val="22"/>
        </w:rPr>
        <w:t>Para que la rendición de cuentas constituya un proceso ascendente que abarque todos los niveles y ámbitos de responsabilidad, en cada Dependencia deberá registrarse como cuentadantes ante la Contraloría General de Cuentas -CGC-, en sus respectivas cuentadancia, como mínimo a las persona</w:t>
      </w:r>
      <w:r w:rsidR="006A13F2" w:rsidRPr="00B53EBA">
        <w:rPr>
          <w:rFonts w:ascii="Arial" w:hAnsi="Arial" w:cs="Arial"/>
          <w:sz w:val="22"/>
        </w:rPr>
        <w:t>s que desempeñen los puestos de D</w:t>
      </w:r>
      <w:r w:rsidRPr="00B53EBA">
        <w:rPr>
          <w:rFonts w:ascii="Arial" w:hAnsi="Arial" w:cs="Arial"/>
          <w:sz w:val="22"/>
        </w:rPr>
        <w:t>irector</w:t>
      </w:r>
      <w:r w:rsidR="006A13F2" w:rsidRPr="00B53EBA">
        <w:rPr>
          <w:rFonts w:ascii="Arial" w:hAnsi="Arial" w:cs="Arial"/>
          <w:sz w:val="22"/>
        </w:rPr>
        <w:t xml:space="preserve">, </w:t>
      </w:r>
      <w:r w:rsidRPr="00B53EBA">
        <w:rPr>
          <w:rFonts w:ascii="Arial" w:hAnsi="Arial" w:cs="Arial"/>
          <w:sz w:val="22"/>
        </w:rPr>
        <w:t>Subdirector</w:t>
      </w:r>
      <w:r w:rsidR="006A13F2" w:rsidRPr="00B53EBA">
        <w:rPr>
          <w:rFonts w:ascii="Arial" w:hAnsi="Arial" w:cs="Arial"/>
          <w:sz w:val="22"/>
        </w:rPr>
        <w:t>, Jefe Administrativo Financiero, otro que de acuerdo a la necesidad de la operación tenga la competencia para su ejecución.</w:t>
      </w:r>
    </w:p>
    <w:p w14:paraId="3F65F38F" w14:textId="77777777" w:rsidR="00356C2A" w:rsidRPr="00B53EBA" w:rsidRDefault="00356C2A" w:rsidP="00356C2A">
      <w:pPr>
        <w:rPr>
          <w:rFonts w:ascii="Arial" w:hAnsi="Arial" w:cs="Arial"/>
          <w:sz w:val="22"/>
          <w:szCs w:val="22"/>
        </w:rPr>
      </w:pPr>
    </w:p>
    <w:p w14:paraId="453D97A1" w14:textId="77777777" w:rsidR="00A9580E" w:rsidRPr="00B53EBA" w:rsidRDefault="00A9580E" w:rsidP="00356C2A">
      <w:pPr>
        <w:rPr>
          <w:rFonts w:ascii="Arial" w:hAnsi="Arial" w:cs="Arial"/>
          <w:sz w:val="22"/>
          <w:szCs w:val="22"/>
        </w:rPr>
      </w:pPr>
    </w:p>
    <w:p w14:paraId="66EEDDCB" w14:textId="77777777" w:rsidR="00356C2A" w:rsidRPr="00B53EBA" w:rsidRDefault="001249BB" w:rsidP="00356C2A">
      <w:pPr>
        <w:pStyle w:val="Puesto"/>
        <w:jc w:val="left"/>
      </w:pPr>
      <w:r w:rsidRPr="00B53EBA">
        <w:t>2</w:t>
      </w:r>
      <w:r w:rsidR="00356C2A" w:rsidRPr="00B53EBA">
        <w:t>.</w:t>
      </w:r>
      <w:r w:rsidR="00356C2A" w:rsidRPr="00B53EBA">
        <w:tab/>
        <w:t xml:space="preserve">BASE LEGAL </w:t>
      </w:r>
    </w:p>
    <w:p w14:paraId="74BF9A92" w14:textId="77777777" w:rsidR="00356C2A" w:rsidRPr="00B53EBA" w:rsidRDefault="00356C2A" w:rsidP="00356C2A">
      <w:pPr>
        <w:rPr>
          <w:rFonts w:ascii="Arial" w:hAnsi="Arial" w:cs="Arial"/>
        </w:rPr>
      </w:pPr>
    </w:p>
    <w:p w14:paraId="7599CD78" w14:textId="77777777" w:rsidR="00356C2A" w:rsidRPr="00B53EBA" w:rsidRDefault="0064274C" w:rsidP="00356C2A">
      <w:pPr>
        <w:spacing w:line="360" w:lineRule="auto"/>
        <w:jc w:val="both"/>
        <w:rPr>
          <w:rFonts w:ascii="Arial" w:hAnsi="Arial" w:cs="Arial"/>
          <w:sz w:val="22"/>
        </w:rPr>
      </w:pPr>
      <w:r w:rsidRPr="00B53EBA">
        <w:rPr>
          <w:rFonts w:ascii="Arial" w:hAnsi="Arial" w:cs="Arial"/>
          <w:sz w:val="22"/>
        </w:rPr>
        <w:t>El usuario debe enmarcarse en la siguiente documentación legal</w:t>
      </w:r>
      <w:r w:rsidR="00356C2A" w:rsidRPr="00B53EBA">
        <w:rPr>
          <w:rFonts w:ascii="Arial" w:hAnsi="Arial" w:cs="Arial"/>
          <w:sz w:val="22"/>
        </w:rPr>
        <w:t>.</w:t>
      </w:r>
    </w:p>
    <w:p w14:paraId="286C6D4E" w14:textId="77777777" w:rsidR="00356C2A" w:rsidRPr="00B53EBA" w:rsidRDefault="00356C2A" w:rsidP="00126F74">
      <w:pPr>
        <w:numPr>
          <w:ilvl w:val="0"/>
          <w:numId w:val="3"/>
        </w:numPr>
        <w:spacing w:line="360" w:lineRule="auto"/>
        <w:jc w:val="both"/>
        <w:rPr>
          <w:rFonts w:ascii="Arial" w:hAnsi="Arial" w:cs="Arial"/>
          <w:sz w:val="22"/>
        </w:rPr>
      </w:pPr>
      <w:r w:rsidRPr="00B53EBA">
        <w:rPr>
          <w:rFonts w:ascii="Arial" w:hAnsi="Arial" w:cs="Arial"/>
          <w:sz w:val="22"/>
        </w:rPr>
        <w:t xml:space="preserve">Acuerdo Gubernativo Número </w:t>
      </w:r>
      <w:r w:rsidR="00CA333E">
        <w:rPr>
          <w:rFonts w:ascii="Arial" w:hAnsi="Arial" w:cs="Arial"/>
          <w:sz w:val="22"/>
        </w:rPr>
        <w:t>225</w:t>
      </w:r>
      <w:r w:rsidRPr="00B53EBA">
        <w:rPr>
          <w:rFonts w:ascii="Arial" w:hAnsi="Arial" w:cs="Arial"/>
          <w:sz w:val="22"/>
        </w:rPr>
        <w:t>-</w:t>
      </w:r>
      <w:r w:rsidR="00CA333E">
        <w:rPr>
          <w:rFonts w:ascii="Arial" w:hAnsi="Arial" w:cs="Arial"/>
          <w:sz w:val="22"/>
        </w:rPr>
        <w:t>2008</w:t>
      </w:r>
      <w:r w:rsidR="0023406B" w:rsidRPr="00B53EBA">
        <w:rPr>
          <w:rFonts w:ascii="Arial" w:hAnsi="Arial" w:cs="Arial"/>
          <w:sz w:val="22"/>
        </w:rPr>
        <w:t xml:space="preserve"> </w:t>
      </w:r>
      <w:r w:rsidR="00407F40">
        <w:rPr>
          <w:rFonts w:ascii="Arial" w:hAnsi="Arial" w:cs="Arial"/>
          <w:sz w:val="22"/>
        </w:rPr>
        <w:t xml:space="preserve">de fecha 12 de septiembre de 2088 </w:t>
      </w:r>
      <w:r w:rsidR="0023406B" w:rsidRPr="00B53EBA">
        <w:rPr>
          <w:rFonts w:ascii="Arial" w:hAnsi="Arial" w:cs="Arial"/>
          <w:sz w:val="22"/>
        </w:rPr>
        <w:t>del</w:t>
      </w:r>
      <w:r w:rsidRPr="00B53EBA">
        <w:rPr>
          <w:rFonts w:ascii="Arial" w:hAnsi="Arial" w:cs="Arial"/>
          <w:sz w:val="22"/>
        </w:rPr>
        <w:t xml:space="preserve"> Ministerio de Educación donde </w:t>
      </w:r>
      <w:r w:rsidR="004D4DF7">
        <w:rPr>
          <w:rFonts w:ascii="Arial" w:hAnsi="Arial" w:cs="Arial"/>
          <w:sz w:val="22"/>
        </w:rPr>
        <w:t xml:space="preserve">se </w:t>
      </w:r>
      <w:r w:rsidR="00F8290D">
        <w:rPr>
          <w:rFonts w:ascii="Arial" w:hAnsi="Arial" w:cs="Arial"/>
          <w:sz w:val="22"/>
        </w:rPr>
        <w:t>proponen mejoras a la estructura org</w:t>
      </w:r>
      <w:r w:rsidRPr="00B53EBA">
        <w:rPr>
          <w:rFonts w:ascii="Arial" w:hAnsi="Arial" w:cs="Arial"/>
          <w:sz w:val="22"/>
        </w:rPr>
        <w:t>ánica</w:t>
      </w:r>
      <w:r w:rsidR="004D4DF7">
        <w:rPr>
          <w:rFonts w:ascii="Arial" w:hAnsi="Arial" w:cs="Arial"/>
          <w:sz w:val="22"/>
        </w:rPr>
        <w:t xml:space="preserve"> interna</w:t>
      </w:r>
      <w:r w:rsidR="00B57A4B">
        <w:rPr>
          <w:rFonts w:ascii="Arial" w:hAnsi="Arial" w:cs="Arial"/>
          <w:sz w:val="22"/>
        </w:rPr>
        <w:t xml:space="preserve"> de la institución</w:t>
      </w:r>
      <w:r w:rsidRPr="00B53EBA">
        <w:rPr>
          <w:rFonts w:ascii="Arial" w:hAnsi="Arial" w:cs="Arial"/>
          <w:sz w:val="22"/>
        </w:rPr>
        <w:t xml:space="preserve"> se emite el Reglamento Orgánico Interno del Ministerio de </w:t>
      </w:r>
      <w:r w:rsidR="0023406B" w:rsidRPr="00B53EBA">
        <w:rPr>
          <w:rFonts w:ascii="Arial" w:hAnsi="Arial" w:cs="Arial"/>
          <w:sz w:val="22"/>
        </w:rPr>
        <w:t>Educación, y</w:t>
      </w:r>
      <w:r w:rsidRPr="00B53EBA">
        <w:rPr>
          <w:rFonts w:ascii="Arial" w:hAnsi="Arial" w:cs="Arial"/>
          <w:sz w:val="22"/>
        </w:rPr>
        <w:t xml:space="preserve"> en el Titulo </w:t>
      </w:r>
      <w:r w:rsidR="00B57A4B">
        <w:rPr>
          <w:rFonts w:ascii="Arial" w:hAnsi="Arial" w:cs="Arial"/>
          <w:sz w:val="22"/>
        </w:rPr>
        <w:t>II</w:t>
      </w:r>
      <w:r w:rsidRPr="00B53EBA">
        <w:rPr>
          <w:rFonts w:ascii="Arial" w:hAnsi="Arial" w:cs="Arial"/>
          <w:sz w:val="22"/>
        </w:rPr>
        <w:t xml:space="preserve">, Capítulo </w:t>
      </w:r>
      <w:r w:rsidR="00B57A4B">
        <w:rPr>
          <w:rFonts w:ascii="Arial" w:hAnsi="Arial" w:cs="Arial"/>
          <w:sz w:val="22"/>
        </w:rPr>
        <w:t>V</w:t>
      </w:r>
      <w:r w:rsidRPr="00B53EBA">
        <w:rPr>
          <w:rFonts w:ascii="Arial" w:hAnsi="Arial" w:cs="Arial"/>
          <w:sz w:val="22"/>
        </w:rPr>
        <w:t xml:space="preserve"> FUNCIONES </w:t>
      </w:r>
      <w:r w:rsidR="00B57A4B">
        <w:rPr>
          <w:rFonts w:ascii="Arial" w:hAnsi="Arial" w:cs="Arial"/>
          <w:sz w:val="22"/>
        </w:rPr>
        <w:t>DE CONTROL INTERNO</w:t>
      </w:r>
      <w:r w:rsidRPr="00B53EBA">
        <w:rPr>
          <w:rFonts w:ascii="Arial" w:hAnsi="Arial" w:cs="Arial"/>
          <w:sz w:val="22"/>
        </w:rPr>
        <w:t xml:space="preserve">, Artículo </w:t>
      </w:r>
      <w:r w:rsidR="00B57A4B">
        <w:rPr>
          <w:rFonts w:ascii="Arial" w:hAnsi="Arial" w:cs="Arial"/>
          <w:sz w:val="22"/>
        </w:rPr>
        <w:t>09</w:t>
      </w:r>
      <w:r w:rsidRPr="00B53EBA">
        <w:rPr>
          <w:rFonts w:ascii="Arial" w:hAnsi="Arial" w:cs="Arial"/>
          <w:sz w:val="22"/>
        </w:rPr>
        <w:t xml:space="preserve">, se menciona la </w:t>
      </w:r>
      <w:r w:rsidR="00E830AB" w:rsidRPr="00CA333E">
        <w:rPr>
          <w:rFonts w:ascii="Arial" w:hAnsi="Arial" w:cs="Arial"/>
          <w:sz w:val="22"/>
        </w:rPr>
        <w:t>Dirección General de Acreditación y Certificación (DIGEACE por sus siglas).</w:t>
      </w:r>
    </w:p>
    <w:p w14:paraId="62AA14C9" w14:textId="77777777" w:rsidR="00356C2A" w:rsidRPr="00CA333E" w:rsidRDefault="00356C2A" w:rsidP="00A80529">
      <w:pPr>
        <w:numPr>
          <w:ilvl w:val="0"/>
          <w:numId w:val="3"/>
        </w:numPr>
        <w:spacing w:line="360" w:lineRule="auto"/>
        <w:jc w:val="both"/>
        <w:rPr>
          <w:rFonts w:ascii="Arial" w:hAnsi="Arial" w:cs="Arial"/>
          <w:lang w:val="es-MX"/>
        </w:rPr>
      </w:pPr>
      <w:r w:rsidRPr="00CA333E">
        <w:rPr>
          <w:rFonts w:ascii="Arial" w:hAnsi="Arial" w:cs="Arial"/>
          <w:sz w:val="22"/>
        </w:rPr>
        <w:t xml:space="preserve">Acuerdo Ministerial No. </w:t>
      </w:r>
      <w:r w:rsidR="0001313F" w:rsidRPr="00CA333E">
        <w:rPr>
          <w:rFonts w:ascii="Arial" w:hAnsi="Arial" w:cs="Arial"/>
          <w:sz w:val="22"/>
        </w:rPr>
        <w:t>1297</w:t>
      </w:r>
      <w:r w:rsidRPr="00CA333E">
        <w:rPr>
          <w:rFonts w:ascii="Arial" w:hAnsi="Arial" w:cs="Arial"/>
          <w:sz w:val="22"/>
        </w:rPr>
        <w:t xml:space="preserve"> - </w:t>
      </w:r>
      <w:r w:rsidR="0001313F" w:rsidRPr="00CA333E">
        <w:rPr>
          <w:rFonts w:ascii="Arial" w:hAnsi="Arial" w:cs="Arial"/>
          <w:sz w:val="22"/>
        </w:rPr>
        <w:t>2009</w:t>
      </w:r>
      <w:r w:rsidRPr="00CA333E">
        <w:rPr>
          <w:rFonts w:ascii="Arial" w:hAnsi="Arial" w:cs="Arial"/>
          <w:sz w:val="22"/>
        </w:rPr>
        <w:t xml:space="preserve"> del </w:t>
      </w:r>
      <w:r w:rsidR="0001313F" w:rsidRPr="00CA333E">
        <w:rPr>
          <w:rFonts w:ascii="Arial" w:hAnsi="Arial" w:cs="Arial"/>
          <w:sz w:val="22"/>
        </w:rPr>
        <w:t>20</w:t>
      </w:r>
      <w:r w:rsidRPr="00CA333E">
        <w:rPr>
          <w:rFonts w:ascii="Arial" w:hAnsi="Arial" w:cs="Arial"/>
          <w:sz w:val="22"/>
        </w:rPr>
        <w:t xml:space="preserve"> de</w:t>
      </w:r>
      <w:r w:rsidR="0001313F" w:rsidRPr="00CA333E">
        <w:rPr>
          <w:rFonts w:ascii="Arial" w:hAnsi="Arial" w:cs="Arial"/>
          <w:sz w:val="22"/>
        </w:rPr>
        <w:t xml:space="preserve"> julio de 2009 </w:t>
      </w:r>
      <w:r w:rsidR="00B57A4B">
        <w:rPr>
          <w:rFonts w:ascii="Arial" w:hAnsi="Arial" w:cs="Arial"/>
          <w:sz w:val="22"/>
        </w:rPr>
        <w:t>«</w:t>
      </w:r>
      <w:r w:rsidRPr="00CA333E">
        <w:rPr>
          <w:rFonts w:ascii="Arial" w:hAnsi="Arial" w:cs="Arial"/>
          <w:sz w:val="22"/>
        </w:rPr>
        <w:t xml:space="preserve">Reglamento Interno de la </w:t>
      </w:r>
      <w:r w:rsidR="00CA333E" w:rsidRPr="00CA333E">
        <w:rPr>
          <w:rFonts w:ascii="Arial" w:hAnsi="Arial" w:cs="Arial"/>
          <w:sz w:val="22"/>
        </w:rPr>
        <w:t>Dirección General de Acreditación y Certificación</w:t>
      </w:r>
      <w:r w:rsidR="00C0539B">
        <w:rPr>
          <w:rFonts w:ascii="Arial" w:hAnsi="Arial" w:cs="Arial"/>
          <w:sz w:val="22"/>
        </w:rPr>
        <w:t>»</w:t>
      </w:r>
      <w:r w:rsidRPr="00CA333E">
        <w:rPr>
          <w:rFonts w:ascii="Arial" w:hAnsi="Arial" w:cs="Arial"/>
          <w:sz w:val="22"/>
        </w:rPr>
        <w:t xml:space="preserve"> (</w:t>
      </w:r>
      <w:r w:rsidR="00CA333E" w:rsidRPr="00CA333E">
        <w:rPr>
          <w:rFonts w:ascii="Arial" w:hAnsi="Arial" w:cs="Arial"/>
          <w:sz w:val="22"/>
        </w:rPr>
        <w:t>DIGEACE</w:t>
      </w:r>
      <w:r w:rsidRPr="00CA333E">
        <w:rPr>
          <w:rFonts w:ascii="Arial" w:hAnsi="Arial" w:cs="Arial"/>
          <w:sz w:val="22"/>
        </w:rPr>
        <w:t xml:space="preserve"> por sus siglas). </w:t>
      </w:r>
    </w:p>
    <w:p w14:paraId="31EC5FDA" w14:textId="77777777" w:rsidR="00356C2A" w:rsidRPr="00B53EBA" w:rsidRDefault="0064274C" w:rsidP="0064274C">
      <w:pPr>
        <w:rPr>
          <w:rFonts w:ascii="Arial" w:hAnsi="Arial" w:cs="Arial"/>
        </w:rPr>
      </w:pPr>
      <w:r w:rsidRPr="00B53EBA">
        <w:rPr>
          <w:rFonts w:ascii="Arial" w:hAnsi="Arial" w:cs="Arial"/>
        </w:rPr>
        <w:br w:type="page"/>
      </w:r>
    </w:p>
    <w:p w14:paraId="5425F933" w14:textId="0C1F77D6" w:rsidR="00356C2A" w:rsidRPr="00B53EBA" w:rsidRDefault="001249BB" w:rsidP="00356C2A">
      <w:pPr>
        <w:pStyle w:val="Puesto"/>
        <w:jc w:val="left"/>
      </w:pPr>
      <w:r w:rsidRPr="00B53EBA">
        <w:t>3</w:t>
      </w:r>
      <w:r w:rsidR="00356C2A" w:rsidRPr="00B53EBA">
        <w:t>.</w:t>
      </w:r>
      <w:r w:rsidR="00356C2A" w:rsidRPr="00B53EBA">
        <w:tab/>
      </w:r>
      <w:r w:rsidRPr="00B53EBA">
        <w:t>ORGANIGRAMA</w:t>
      </w:r>
      <w:r w:rsidR="00220344">
        <w:t>S</w:t>
      </w:r>
      <w:r w:rsidR="00356C2A" w:rsidRPr="00B53EBA">
        <w:t xml:space="preserve"> </w:t>
      </w:r>
    </w:p>
    <w:p w14:paraId="4FD5EC8C" w14:textId="4D172A0C" w:rsidR="00356C2A" w:rsidRDefault="00356C2A" w:rsidP="00356C2A">
      <w:pPr>
        <w:spacing w:line="360" w:lineRule="auto"/>
        <w:rPr>
          <w:rFonts w:ascii="Arial" w:hAnsi="Arial" w:cs="Arial"/>
        </w:rPr>
      </w:pPr>
    </w:p>
    <w:p w14:paraId="0CB4FC5C" w14:textId="67B677E5" w:rsidR="00A6745C" w:rsidRPr="00220344" w:rsidRDefault="00220344" w:rsidP="00220344">
      <w:pPr>
        <w:pStyle w:val="Puesto"/>
        <w:ind w:firstLine="708"/>
        <w:jc w:val="left"/>
        <w:rPr>
          <w:sz w:val="24"/>
        </w:rPr>
      </w:pPr>
      <w:r w:rsidRPr="00220344">
        <w:rPr>
          <w:sz w:val="24"/>
        </w:rPr>
        <w:t>3.1</w:t>
      </w:r>
      <w:r w:rsidRPr="00220344">
        <w:rPr>
          <w:sz w:val="24"/>
        </w:rPr>
        <w:tab/>
        <w:t xml:space="preserve">Organigrama General de la Dirección de Acreditación y Certificación </w:t>
      </w:r>
    </w:p>
    <w:p w14:paraId="7CF0C25F" w14:textId="77777777" w:rsidR="00A6745C" w:rsidRPr="00B53EBA" w:rsidRDefault="00A6745C" w:rsidP="00356C2A">
      <w:pPr>
        <w:spacing w:line="360" w:lineRule="auto"/>
        <w:rPr>
          <w:rFonts w:ascii="Arial" w:hAnsi="Arial" w:cs="Arial"/>
        </w:rPr>
      </w:pPr>
    </w:p>
    <w:p w14:paraId="5CE09A96" w14:textId="7B9B644D" w:rsidR="00356C2A" w:rsidRPr="00B53EBA" w:rsidRDefault="00A6745C" w:rsidP="00356C2A">
      <w:pPr>
        <w:rPr>
          <w:rFonts w:ascii="Arial" w:hAnsi="Arial" w:cs="Arial"/>
          <w:sz w:val="22"/>
          <w:szCs w:val="22"/>
        </w:rPr>
      </w:pPr>
      <w:r w:rsidRPr="00A6745C">
        <w:rPr>
          <w:noProof/>
          <w:lang w:val="es-GT" w:eastAsia="es-GT"/>
        </w:rPr>
        <w:drawing>
          <wp:inline distT="0" distB="0" distL="0" distR="0" wp14:anchorId="383E9BCC" wp14:editId="3C00ED2D">
            <wp:extent cx="7111365" cy="36198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1365" cy="3619864"/>
                    </a:xfrm>
                    <a:prstGeom prst="rect">
                      <a:avLst/>
                    </a:prstGeom>
                    <a:noFill/>
                    <a:ln>
                      <a:noFill/>
                    </a:ln>
                  </pic:spPr>
                </pic:pic>
              </a:graphicData>
            </a:graphic>
          </wp:inline>
        </w:drawing>
      </w:r>
    </w:p>
    <w:p w14:paraId="2F9763A1" w14:textId="77777777" w:rsidR="00356C2A" w:rsidRPr="00B53EBA" w:rsidRDefault="00356C2A" w:rsidP="00356C2A">
      <w:pPr>
        <w:spacing w:line="360" w:lineRule="auto"/>
        <w:ind w:left="708"/>
        <w:rPr>
          <w:rFonts w:ascii="Arial" w:hAnsi="Arial" w:cs="Arial"/>
        </w:rPr>
      </w:pPr>
    </w:p>
    <w:p w14:paraId="5DD5E9FC" w14:textId="59F35C0E" w:rsidR="00A6745C" w:rsidRDefault="00A6745C">
      <w:pPr>
        <w:rPr>
          <w:rFonts w:ascii="Arial" w:hAnsi="Arial" w:cs="Arial"/>
        </w:rPr>
      </w:pPr>
      <w:r>
        <w:rPr>
          <w:rFonts w:ascii="Arial" w:hAnsi="Arial" w:cs="Arial"/>
        </w:rPr>
        <w:br w:type="page"/>
      </w:r>
    </w:p>
    <w:p w14:paraId="681F7E3E" w14:textId="05D84E8E" w:rsidR="00356C2A" w:rsidRDefault="00356C2A" w:rsidP="00356C2A">
      <w:pPr>
        <w:spacing w:line="360" w:lineRule="auto"/>
        <w:ind w:left="708"/>
        <w:rPr>
          <w:rFonts w:ascii="Arial" w:hAnsi="Arial" w:cs="Arial"/>
        </w:rPr>
      </w:pPr>
    </w:p>
    <w:p w14:paraId="564A56C1" w14:textId="7A16AEBA" w:rsidR="00A6745C" w:rsidRPr="00220344" w:rsidRDefault="00220344" w:rsidP="00220344">
      <w:pPr>
        <w:pStyle w:val="Puesto"/>
        <w:ind w:left="708"/>
        <w:jc w:val="left"/>
        <w:rPr>
          <w:bCs w:val="0"/>
          <w:sz w:val="24"/>
          <w:szCs w:val="24"/>
        </w:rPr>
      </w:pPr>
      <w:r>
        <w:rPr>
          <w:sz w:val="24"/>
          <w:szCs w:val="24"/>
        </w:rPr>
        <w:t xml:space="preserve">3.2 </w:t>
      </w:r>
      <w:r w:rsidR="00F139C6">
        <w:rPr>
          <w:sz w:val="24"/>
          <w:szCs w:val="24"/>
        </w:rPr>
        <w:t xml:space="preserve">Organigrama del Despacho de la </w:t>
      </w:r>
      <w:r w:rsidR="00F139C6" w:rsidRPr="00220344">
        <w:rPr>
          <w:sz w:val="24"/>
          <w:szCs w:val="24"/>
        </w:rPr>
        <w:t>Dirección</w:t>
      </w:r>
      <w:r w:rsidR="00F139C6" w:rsidRPr="00220344">
        <w:rPr>
          <w:bCs w:val="0"/>
          <w:sz w:val="24"/>
          <w:szCs w:val="24"/>
        </w:rPr>
        <w:t xml:space="preserve"> General de Acreditación y Certificación</w:t>
      </w:r>
    </w:p>
    <w:p w14:paraId="0F660713" w14:textId="664E1D0E" w:rsidR="00A6745C" w:rsidRDefault="00A6745C" w:rsidP="00356C2A">
      <w:pPr>
        <w:spacing w:line="360" w:lineRule="auto"/>
        <w:ind w:left="708"/>
        <w:rPr>
          <w:rFonts w:ascii="Arial" w:hAnsi="Arial" w:cs="Arial"/>
        </w:rPr>
      </w:pPr>
    </w:p>
    <w:p w14:paraId="5DBDA249" w14:textId="0CB1093F" w:rsidR="00A6745C" w:rsidRDefault="00447F69" w:rsidP="00447F69">
      <w:pPr>
        <w:spacing w:line="360" w:lineRule="auto"/>
        <w:jc w:val="center"/>
        <w:rPr>
          <w:rFonts w:ascii="Arial" w:hAnsi="Arial" w:cs="Arial"/>
        </w:rPr>
      </w:pPr>
      <w:r w:rsidRPr="00447F69">
        <w:rPr>
          <w:noProof/>
          <w:lang w:val="es-GT" w:eastAsia="es-GT"/>
        </w:rPr>
        <w:drawing>
          <wp:inline distT="0" distB="0" distL="0" distR="0" wp14:anchorId="1979418F" wp14:editId="3532C873">
            <wp:extent cx="6642100" cy="3957563"/>
            <wp:effectExtent l="0" t="0" r="635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3923" cy="3958649"/>
                    </a:xfrm>
                    <a:prstGeom prst="rect">
                      <a:avLst/>
                    </a:prstGeom>
                    <a:noFill/>
                    <a:ln>
                      <a:noFill/>
                    </a:ln>
                  </pic:spPr>
                </pic:pic>
              </a:graphicData>
            </a:graphic>
          </wp:inline>
        </w:drawing>
      </w:r>
    </w:p>
    <w:p w14:paraId="0EB540A1" w14:textId="0DDA8B87" w:rsidR="00A6745C" w:rsidRDefault="00A6745C" w:rsidP="00356C2A">
      <w:pPr>
        <w:spacing w:line="360" w:lineRule="auto"/>
        <w:ind w:left="708"/>
        <w:rPr>
          <w:rFonts w:ascii="Arial" w:hAnsi="Arial" w:cs="Arial"/>
        </w:rPr>
      </w:pPr>
    </w:p>
    <w:p w14:paraId="142772FE" w14:textId="7F0712F0" w:rsidR="00A6745C" w:rsidRDefault="00A6745C">
      <w:pPr>
        <w:rPr>
          <w:rFonts w:ascii="Arial" w:hAnsi="Arial" w:cs="Arial"/>
        </w:rPr>
      </w:pPr>
      <w:r>
        <w:rPr>
          <w:rFonts w:ascii="Arial" w:hAnsi="Arial" w:cs="Arial"/>
        </w:rPr>
        <w:br w:type="page"/>
      </w:r>
    </w:p>
    <w:p w14:paraId="4D6E8DAD" w14:textId="7F911439" w:rsidR="00A6745C" w:rsidRDefault="00A6745C" w:rsidP="00356C2A">
      <w:pPr>
        <w:spacing w:line="360" w:lineRule="auto"/>
        <w:ind w:left="708"/>
        <w:rPr>
          <w:rFonts w:ascii="Arial" w:hAnsi="Arial" w:cs="Arial"/>
        </w:rPr>
      </w:pPr>
    </w:p>
    <w:p w14:paraId="5AF866A6" w14:textId="5B1FABA7" w:rsidR="00220344" w:rsidRPr="00220344" w:rsidRDefault="00220344" w:rsidP="00220344">
      <w:pPr>
        <w:pStyle w:val="Puesto"/>
        <w:ind w:left="708"/>
        <w:jc w:val="left"/>
        <w:rPr>
          <w:bCs w:val="0"/>
          <w:sz w:val="24"/>
          <w:szCs w:val="24"/>
        </w:rPr>
      </w:pPr>
      <w:r>
        <w:rPr>
          <w:sz w:val="24"/>
          <w:szCs w:val="24"/>
        </w:rPr>
        <w:t xml:space="preserve">3.3 </w:t>
      </w:r>
      <w:r w:rsidR="00F139C6">
        <w:rPr>
          <w:sz w:val="24"/>
          <w:szCs w:val="24"/>
        </w:rPr>
        <w:t xml:space="preserve">Organigrama </w:t>
      </w:r>
      <w:r>
        <w:rPr>
          <w:sz w:val="24"/>
          <w:szCs w:val="24"/>
        </w:rPr>
        <w:t xml:space="preserve">de la </w:t>
      </w:r>
      <w:r w:rsidR="00F139C6" w:rsidRPr="00220344">
        <w:rPr>
          <w:sz w:val="24"/>
          <w:szCs w:val="24"/>
        </w:rPr>
        <w:t>Dirección</w:t>
      </w:r>
      <w:r w:rsidR="00F139C6" w:rsidRPr="00220344">
        <w:rPr>
          <w:bCs w:val="0"/>
          <w:sz w:val="24"/>
          <w:szCs w:val="24"/>
        </w:rPr>
        <w:t xml:space="preserve"> General </w:t>
      </w:r>
      <w:r w:rsidRPr="00220344">
        <w:rPr>
          <w:bCs w:val="0"/>
          <w:sz w:val="24"/>
          <w:szCs w:val="24"/>
        </w:rPr>
        <w:t xml:space="preserve">de </w:t>
      </w:r>
      <w:r w:rsidR="00F139C6" w:rsidRPr="00220344">
        <w:rPr>
          <w:bCs w:val="0"/>
          <w:sz w:val="24"/>
          <w:szCs w:val="24"/>
        </w:rPr>
        <w:t xml:space="preserve">Acreditación </w:t>
      </w:r>
      <w:r w:rsidRPr="00220344">
        <w:rPr>
          <w:bCs w:val="0"/>
          <w:sz w:val="24"/>
          <w:szCs w:val="24"/>
        </w:rPr>
        <w:t xml:space="preserve">y </w:t>
      </w:r>
      <w:r w:rsidR="00F139C6" w:rsidRPr="00220344">
        <w:rPr>
          <w:bCs w:val="0"/>
          <w:sz w:val="24"/>
          <w:szCs w:val="24"/>
        </w:rPr>
        <w:t>Certificación</w:t>
      </w:r>
      <w:r w:rsidR="00F139C6">
        <w:rPr>
          <w:bCs w:val="0"/>
          <w:sz w:val="24"/>
          <w:szCs w:val="24"/>
        </w:rPr>
        <w:t xml:space="preserve"> Institucional</w:t>
      </w:r>
    </w:p>
    <w:p w14:paraId="3C21BDCA" w14:textId="02C5160C" w:rsidR="00A6745C" w:rsidRDefault="00A6745C" w:rsidP="00356C2A">
      <w:pPr>
        <w:spacing w:line="360" w:lineRule="auto"/>
        <w:ind w:left="708"/>
        <w:rPr>
          <w:rFonts w:ascii="Arial" w:hAnsi="Arial" w:cs="Arial"/>
        </w:rPr>
      </w:pPr>
    </w:p>
    <w:p w14:paraId="5DEB7B36" w14:textId="3DD0183E" w:rsidR="00A6745C" w:rsidRDefault="00447F69" w:rsidP="00447F69">
      <w:pPr>
        <w:spacing w:line="360" w:lineRule="auto"/>
        <w:rPr>
          <w:rFonts w:ascii="Arial" w:hAnsi="Arial" w:cs="Arial"/>
        </w:rPr>
      </w:pPr>
      <w:r>
        <w:object w:dxaOrig="11895" w:dyaOrig="9270" w14:anchorId="7450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420.75pt" o:ole="">
            <v:imagedata r:id="rId11" o:title=""/>
          </v:shape>
          <o:OLEObject Type="Embed" ProgID="Visio.Drawing.15" ShapeID="_x0000_i1025" DrawAspect="Content" ObjectID="_1709026775" r:id="rId12"/>
        </w:object>
      </w:r>
    </w:p>
    <w:p w14:paraId="3B564BF6" w14:textId="78FD6AF0" w:rsidR="00A6745C" w:rsidRDefault="00A6745C" w:rsidP="00356C2A">
      <w:pPr>
        <w:spacing w:line="360" w:lineRule="auto"/>
        <w:ind w:left="708"/>
        <w:rPr>
          <w:rFonts w:ascii="Arial" w:hAnsi="Arial" w:cs="Arial"/>
        </w:rPr>
      </w:pPr>
    </w:p>
    <w:p w14:paraId="2CFC7BF0" w14:textId="69FF03CD" w:rsidR="00A6745C" w:rsidRDefault="00A6745C" w:rsidP="00356C2A">
      <w:pPr>
        <w:spacing w:line="360" w:lineRule="auto"/>
        <w:ind w:left="708"/>
        <w:rPr>
          <w:rFonts w:ascii="Arial" w:hAnsi="Arial" w:cs="Arial"/>
        </w:rPr>
      </w:pPr>
    </w:p>
    <w:p w14:paraId="7741C4A8" w14:textId="21BA1507" w:rsidR="00A6745C" w:rsidRDefault="00A6745C">
      <w:pPr>
        <w:rPr>
          <w:rFonts w:ascii="Arial" w:hAnsi="Arial" w:cs="Arial"/>
        </w:rPr>
      </w:pPr>
      <w:r>
        <w:rPr>
          <w:rFonts w:ascii="Arial" w:hAnsi="Arial" w:cs="Arial"/>
        </w:rPr>
        <w:br w:type="page"/>
      </w:r>
    </w:p>
    <w:p w14:paraId="125BACAF" w14:textId="6216BB07" w:rsidR="00220344" w:rsidRPr="00220344" w:rsidRDefault="00220344" w:rsidP="00220344">
      <w:pPr>
        <w:pStyle w:val="Puesto"/>
        <w:ind w:left="1134" w:hanging="426"/>
        <w:jc w:val="left"/>
        <w:rPr>
          <w:bCs w:val="0"/>
          <w:sz w:val="24"/>
          <w:szCs w:val="24"/>
        </w:rPr>
      </w:pPr>
      <w:r>
        <w:rPr>
          <w:sz w:val="24"/>
          <w:szCs w:val="24"/>
        </w:rPr>
        <w:t xml:space="preserve">3.4 Organigrama de la </w:t>
      </w:r>
      <w:r w:rsidRPr="00220344">
        <w:rPr>
          <w:sz w:val="24"/>
          <w:szCs w:val="24"/>
        </w:rPr>
        <w:t>Dirección</w:t>
      </w:r>
      <w:r w:rsidRPr="00220344">
        <w:rPr>
          <w:bCs w:val="0"/>
          <w:sz w:val="24"/>
          <w:szCs w:val="24"/>
        </w:rPr>
        <w:t xml:space="preserve"> General de Acreditación y Certificación</w:t>
      </w:r>
      <w:r>
        <w:rPr>
          <w:bCs w:val="0"/>
          <w:sz w:val="24"/>
          <w:szCs w:val="24"/>
        </w:rPr>
        <w:t xml:space="preserve"> de Procesos Individuales</w:t>
      </w:r>
    </w:p>
    <w:p w14:paraId="1C9FE693" w14:textId="77777777" w:rsidR="00220344" w:rsidRPr="00447F69" w:rsidRDefault="00220344" w:rsidP="00356C2A">
      <w:pPr>
        <w:spacing w:line="360" w:lineRule="auto"/>
        <w:ind w:left="708"/>
        <w:rPr>
          <w:rFonts w:ascii="Arial" w:hAnsi="Arial" w:cs="Arial"/>
          <w:b/>
        </w:rPr>
      </w:pPr>
    </w:p>
    <w:p w14:paraId="1F4E9039" w14:textId="037D081B" w:rsidR="00A6745C" w:rsidRDefault="00A6745C" w:rsidP="00356C2A">
      <w:pPr>
        <w:spacing w:line="360" w:lineRule="auto"/>
        <w:ind w:left="708"/>
        <w:rPr>
          <w:rFonts w:ascii="Arial" w:hAnsi="Arial" w:cs="Arial"/>
        </w:rPr>
      </w:pPr>
    </w:p>
    <w:p w14:paraId="6EACB73E" w14:textId="65B12BD3" w:rsidR="00A6745C" w:rsidRDefault="00236127" w:rsidP="00236127">
      <w:pPr>
        <w:spacing w:line="360" w:lineRule="auto"/>
        <w:ind w:left="708"/>
        <w:jc w:val="center"/>
        <w:rPr>
          <w:rFonts w:ascii="Arial" w:hAnsi="Arial" w:cs="Arial"/>
        </w:rPr>
      </w:pPr>
      <w:r>
        <w:object w:dxaOrig="6856" w:dyaOrig="9376" w14:anchorId="7B862E75">
          <v:shape id="_x0000_i1026" type="#_x0000_t75" style="width:342.75pt;height:468pt" o:ole="">
            <v:imagedata r:id="rId13" o:title=""/>
          </v:shape>
          <o:OLEObject Type="Embed" ProgID="Visio.Drawing.15" ShapeID="_x0000_i1026" DrawAspect="Content" ObjectID="_1709026776" r:id="rId14"/>
        </w:object>
      </w:r>
    </w:p>
    <w:p w14:paraId="5F09E3D0" w14:textId="0884FED0" w:rsidR="00A6745C" w:rsidRDefault="00A6745C" w:rsidP="00356C2A">
      <w:pPr>
        <w:spacing w:line="360" w:lineRule="auto"/>
        <w:ind w:left="708"/>
        <w:rPr>
          <w:rFonts w:ascii="Arial" w:hAnsi="Arial" w:cs="Arial"/>
        </w:rPr>
      </w:pPr>
    </w:p>
    <w:p w14:paraId="713037FE" w14:textId="07C0A09C" w:rsidR="00A6745C" w:rsidRDefault="00A6745C" w:rsidP="00356C2A">
      <w:pPr>
        <w:spacing w:line="360" w:lineRule="auto"/>
        <w:ind w:left="708"/>
        <w:rPr>
          <w:rFonts w:ascii="Arial" w:hAnsi="Arial" w:cs="Arial"/>
        </w:rPr>
      </w:pPr>
    </w:p>
    <w:p w14:paraId="03DE2C22" w14:textId="77777777" w:rsidR="00A6745C" w:rsidRPr="00B53EBA" w:rsidRDefault="00A6745C" w:rsidP="00356C2A">
      <w:pPr>
        <w:spacing w:line="360" w:lineRule="auto"/>
        <w:ind w:left="708"/>
        <w:rPr>
          <w:rFonts w:ascii="Arial" w:hAnsi="Arial" w:cs="Arial"/>
        </w:rPr>
      </w:pPr>
    </w:p>
    <w:p w14:paraId="727E41DC" w14:textId="77777777" w:rsidR="00E75FC0" w:rsidRPr="00B53EBA" w:rsidRDefault="00356C2A" w:rsidP="00356C2A">
      <w:pPr>
        <w:pStyle w:val="Puesto"/>
        <w:jc w:val="left"/>
      </w:pPr>
      <w:r w:rsidRPr="00B53EBA">
        <w:br w:type="page"/>
      </w:r>
      <w:r w:rsidR="001249BB" w:rsidRPr="00B53EBA">
        <w:t>4</w:t>
      </w:r>
      <w:r w:rsidRPr="00B53EBA">
        <w:t>.</w:t>
      </w:r>
      <w:r w:rsidRPr="00B53EBA">
        <w:tab/>
      </w:r>
      <w:r w:rsidR="00E75FC0" w:rsidRPr="00B53EBA">
        <w:t>GLOSARIO</w:t>
      </w:r>
    </w:p>
    <w:p w14:paraId="70B1828A" w14:textId="77777777" w:rsidR="00E75FC0" w:rsidRPr="00B53EBA" w:rsidRDefault="00E75FC0" w:rsidP="00E75FC0">
      <w:pPr>
        <w:ind w:firstLine="708"/>
        <w:rPr>
          <w:rFonts w:ascii="Arial" w:hAnsi="Arial" w:cs="Arial"/>
          <w:sz w:val="22"/>
          <w:szCs w:val="22"/>
        </w:rPr>
      </w:pPr>
    </w:p>
    <w:tbl>
      <w:tblPr>
        <w:tblStyle w:val="Tablaconcuadrcula"/>
        <w:tblW w:w="0" w:type="auto"/>
        <w:tblLook w:val="04A0" w:firstRow="1" w:lastRow="0" w:firstColumn="1" w:lastColumn="0" w:noHBand="0" w:noVBand="1"/>
      </w:tblPr>
      <w:tblGrid>
        <w:gridCol w:w="2229"/>
        <w:gridCol w:w="8960"/>
      </w:tblGrid>
      <w:tr w:rsidR="00E75FC0" w:rsidRPr="00B53EBA" w14:paraId="6BE1BCB3" w14:textId="77777777" w:rsidTr="00E906C3">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E9DE71" w14:textId="77777777" w:rsidR="00E75FC0" w:rsidRPr="00B53EBA" w:rsidRDefault="00E75FC0" w:rsidP="00E75FC0">
            <w:pPr>
              <w:spacing w:line="360" w:lineRule="auto"/>
              <w:jc w:val="center"/>
              <w:rPr>
                <w:rFonts w:ascii="Arial" w:hAnsi="Arial" w:cs="Arial"/>
                <w:b/>
                <w:sz w:val="22"/>
              </w:rPr>
            </w:pPr>
            <w:r w:rsidRPr="00B53EBA">
              <w:rPr>
                <w:rFonts w:ascii="Arial" w:hAnsi="Arial" w:cs="Arial"/>
                <w:b/>
                <w:sz w:val="22"/>
              </w:rPr>
              <w:t>Término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078E0F" w14:textId="77777777" w:rsidR="00E75FC0" w:rsidRPr="00B53EBA" w:rsidRDefault="00E75FC0" w:rsidP="00E75FC0">
            <w:pPr>
              <w:spacing w:line="360" w:lineRule="auto"/>
              <w:jc w:val="center"/>
              <w:rPr>
                <w:rFonts w:ascii="Arial" w:hAnsi="Arial" w:cs="Arial"/>
                <w:b/>
                <w:sz w:val="22"/>
              </w:rPr>
            </w:pPr>
            <w:r w:rsidRPr="00B53EBA">
              <w:rPr>
                <w:rFonts w:ascii="Arial" w:hAnsi="Arial" w:cs="Arial"/>
                <w:b/>
                <w:sz w:val="22"/>
              </w:rPr>
              <w:t>Descripción</w:t>
            </w:r>
          </w:p>
        </w:tc>
      </w:tr>
      <w:tr w:rsidR="009F184C" w:rsidRPr="00447F69" w14:paraId="5F713FFE" w14:textId="77777777" w:rsidTr="00E906C3">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11048E" w14:textId="77777777" w:rsidR="009F184C" w:rsidRPr="00447F69" w:rsidRDefault="009F184C" w:rsidP="00E75FC0">
            <w:pPr>
              <w:spacing w:line="360" w:lineRule="auto"/>
              <w:rPr>
                <w:rFonts w:ascii="Arial" w:hAnsi="Arial" w:cs="Arial"/>
              </w:rPr>
            </w:pPr>
            <w:r w:rsidRPr="00447F69">
              <w:rPr>
                <w:rFonts w:ascii="Arial" w:hAnsi="Arial" w:cs="Arial"/>
              </w:rPr>
              <w:t>CAT</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E89A38" w14:textId="77777777" w:rsidR="009F184C" w:rsidRPr="00447F69" w:rsidRDefault="009F184C" w:rsidP="00E75FC0">
            <w:pPr>
              <w:spacing w:line="360" w:lineRule="auto"/>
              <w:rPr>
                <w:rFonts w:ascii="Arial" w:hAnsi="Arial" w:cs="Arial"/>
                <w:lang w:val="es-GT"/>
              </w:rPr>
            </w:pPr>
            <w:r w:rsidRPr="00447F69">
              <w:rPr>
                <w:rFonts w:ascii="Arial" w:hAnsi="Arial" w:cs="Arial"/>
                <w:lang w:val="es-GT"/>
              </w:rPr>
              <w:t>Centros de Aprendizaje Te</w:t>
            </w:r>
            <w:r w:rsidR="00B07806" w:rsidRPr="00447F69">
              <w:rPr>
                <w:rFonts w:ascii="Arial" w:hAnsi="Arial" w:cs="Arial"/>
                <w:lang w:val="es-GT"/>
              </w:rPr>
              <w:t>c</w:t>
            </w:r>
            <w:r w:rsidRPr="00447F69">
              <w:rPr>
                <w:rFonts w:ascii="Arial" w:hAnsi="Arial" w:cs="Arial"/>
                <w:lang w:val="es-GT"/>
              </w:rPr>
              <w:t>nológico</w:t>
            </w:r>
          </w:p>
        </w:tc>
      </w:tr>
      <w:tr w:rsidR="005B662C" w:rsidRPr="00B53EBA" w14:paraId="2037D316" w14:textId="77777777" w:rsidTr="00E906C3">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B0D19C" w14:textId="77777777" w:rsidR="005B662C" w:rsidRPr="00447F69" w:rsidRDefault="005B662C" w:rsidP="00E75FC0">
            <w:pPr>
              <w:spacing w:line="360" w:lineRule="auto"/>
              <w:rPr>
                <w:rFonts w:ascii="Arial" w:hAnsi="Arial" w:cs="Arial"/>
              </w:rPr>
            </w:pPr>
            <w:r w:rsidRPr="00447F69">
              <w:rPr>
                <w:rFonts w:ascii="Arial" w:hAnsi="Arial" w:cs="Arial"/>
              </w:rPr>
              <w:t>CEP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661B73" w14:textId="77777777" w:rsidR="005B662C" w:rsidRPr="00447F69" w:rsidRDefault="005B662C" w:rsidP="00E75FC0">
            <w:pPr>
              <w:spacing w:line="360" w:lineRule="auto"/>
              <w:rPr>
                <w:rFonts w:ascii="Arial" w:hAnsi="Arial" w:cs="Arial"/>
                <w:lang w:val="es-GT"/>
              </w:rPr>
            </w:pPr>
            <w:r w:rsidRPr="00447F69">
              <w:rPr>
                <w:rFonts w:ascii="Arial" w:hAnsi="Arial" w:cs="Arial"/>
                <w:lang w:val="es-GT"/>
              </w:rPr>
              <w:t>Centros Educativos Privados</w:t>
            </w:r>
          </w:p>
        </w:tc>
      </w:tr>
      <w:tr w:rsidR="00E75FC0" w:rsidRPr="00B53EBA" w14:paraId="7458D33C" w14:textId="77777777" w:rsidTr="00E906C3">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A9B156" w14:textId="77777777" w:rsidR="00E75FC0" w:rsidRPr="00B53EBA" w:rsidRDefault="00E75FC0" w:rsidP="00E75FC0">
            <w:pPr>
              <w:spacing w:line="360" w:lineRule="auto"/>
              <w:rPr>
                <w:rFonts w:ascii="Arial" w:hAnsi="Arial" w:cs="Arial"/>
              </w:rPr>
            </w:pPr>
            <w:r w:rsidRPr="00B53EBA">
              <w:rPr>
                <w:rFonts w:ascii="Arial" w:hAnsi="Arial" w:cs="Arial"/>
              </w:rPr>
              <w:t>CUR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04E883" w14:textId="77777777" w:rsidR="00E75FC0" w:rsidRPr="00B53EBA" w:rsidRDefault="00E75FC0" w:rsidP="00E75FC0">
            <w:pPr>
              <w:spacing w:line="360" w:lineRule="auto"/>
              <w:rPr>
                <w:rFonts w:ascii="Arial" w:hAnsi="Arial" w:cs="Arial"/>
                <w:lang w:val="es-GT"/>
              </w:rPr>
            </w:pPr>
            <w:r w:rsidRPr="00B53EBA">
              <w:rPr>
                <w:rFonts w:ascii="Arial" w:hAnsi="Arial" w:cs="Arial"/>
                <w:lang w:val="es-GT"/>
              </w:rPr>
              <w:t>Comprobante Único de Registro</w:t>
            </w:r>
          </w:p>
        </w:tc>
      </w:tr>
      <w:tr w:rsidR="00E75FC0" w:rsidRPr="00B53EBA" w14:paraId="6829F767"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ACA959" w14:textId="77777777" w:rsidR="00E75FC0" w:rsidRPr="00B53EBA" w:rsidRDefault="00E75FC0" w:rsidP="00E75FC0">
            <w:pPr>
              <w:rPr>
                <w:rFonts w:ascii="Arial" w:hAnsi="Arial" w:cs="Arial"/>
              </w:rPr>
            </w:pPr>
            <w:r w:rsidRPr="00B53EBA">
              <w:rPr>
                <w:rFonts w:ascii="Arial" w:hAnsi="Arial" w:cs="Arial"/>
              </w:rPr>
              <w:t>DAFI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E97B40" w14:textId="77777777" w:rsidR="00E75FC0" w:rsidRPr="00B53EBA" w:rsidRDefault="00E75FC0" w:rsidP="00E75FC0">
            <w:pPr>
              <w:rPr>
                <w:rFonts w:ascii="Arial" w:hAnsi="Arial" w:cs="Arial"/>
              </w:rPr>
            </w:pPr>
            <w:r w:rsidRPr="00B53EBA">
              <w:rPr>
                <w:rFonts w:ascii="Arial" w:hAnsi="Arial" w:cs="Arial"/>
              </w:rPr>
              <w:t>Dirección de Administración Financiera</w:t>
            </w:r>
          </w:p>
        </w:tc>
      </w:tr>
      <w:tr w:rsidR="00E75FC0" w:rsidRPr="00B53EBA" w14:paraId="5028B5F2"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050A41" w14:textId="77777777" w:rsidR="00E75FC0" w:rsidRPr="00B53EBA" w:rsidRDefault="00E75FC0" w:rsidP="00E75FC0">
            <w:pPr>
              <w:rPr>
                <w:rFonts w:ascii="Arial" w:hAnsi="Arial" w:cs="Arial"/>
              </w:rPr>
            </w:pPr>
            <w:r w:rsidRPr="00B53EBA">
              <w:rPr>
                <w:rFonts w:ascii="Arial" w:hAnsi="Arial" w:cs="Arial"/>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671F4E" w14:textId="77777777" w:rsidR="00E75FC0" w:rsidRPr="00B53EBA" w:rsidRDefault="00E75FC0" w:rsidP="00E75FC0">
            <w:pPr>
              <w:rPr>
                <w:rFonts w:ascii="Arial" w:hAnsi="Arial" w:cs="Arial"/>
              </w:rPr>
            </w:pPr>
            <w:r w:rsidRPr="00B53EBA">
              <w:rPr>
                <w:rFonts w:ascii="Arial" w:hAnsi="Arial" w:cs="Arial"/>
              </w:rPr>
              <w:t>Dirección Departamental de Educación</w:t>
            </w:r>
          </w:p>
        </w:tc>
      </w:tr>
      <w:tr w:rsidR="00E75FC0" w:rsidRPr="00B53EBA" w14:paraId="00F246A0"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D8F11C" w14:textId="77777777" w:rsidR="00E75FC0" w:rsidRPr="00B53EBA" w:rsidRDefault="00E75FC0" w:rsidP="00E75FC0">
            <w:pPr>
              <w:rPr>
                <w:rFonts w:ascii="Arial" w:hAnsi="Arial" w:cs="Arial"/>
              </w:rPr>
            </w:pPr>
            <w:r w:rsidRPr="00B53EBA">
              <w:rPr>
                <w:rFonts w:ascii="Arial" w:hAnsi="Arial" w:cs="Arial"/>
              </w:rPr>
              <w:t>DIGEACE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A6A419" w14:textId="77777777" w:rsidR="00E75FC0" w:rsidRPr="00B53EBA" w:rsidRDefault="00E75FC0" w:rsidP="00E75FC0">
            <w:pPr>
              <w:rPr>
                <w:rFonts w:ascii="Arial" w:hAnsi="Arial" w:cs="Arial"/>
              </w:rPr>
            </w:pPr>
            <w:r w:rsidRPr="00B53EBA">
              <w:rPr>
                <w:rFonts w:ascii="Arial" w:hAnsi="Arial" w:cs="Arial"/>
              </w:rPr>
              <w:t>Dirección General de Acreditamiento y Certificación</w:t>
            </w:r>
          </w:p>
        </w:tc>
      </w:tr>
      <w:tr w:rsidR="00E75FC0" w:rsidRPr="00B53EBA" w14:paraId="0FC3FD3A"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8C1F0C" w14:textId="77777777" w:rsidR="00E75FC0" w:rsidRPr="00B53EBA" w:rsidRDefault="00E75FC0" w:rsidP="00E75FC0">
            <w:pPr>
              <w:rPr>
                <w:rFonts w:ascii="Arial" w:hAnsi="Arial" w:cs="Arial"/>
              </w:rPr>
            </w:pPr>
            <w:r w:rsidRPr="00B53EBA">
              <w:rPr>
                <w:rFonts w:ascii="Arial" w:hAnsi="Arial" w:cs="Arial"/>
              </w:rPr>
              <w:t>DIREH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8FEEAB" w14:textId="77777777" w:rsidR="00E75FC0" w:rsidRPr="00B53EBA" w:rsidRDefault="00E75FC0" w:rsidP="00E75FC0">
            <w:pPr>
              <w:rPr>
                <w:rFonts w:ascii="Arial" w:hAnsi="Arial" w:cs="Arial"/>
              </w:rPr>
            </w:pPr>
            <w:r w:rsidRPr="00B53EBA">
              <w:rPr>
                <w:rFonts w:ascii="Arial" w:hAnsi="Arial" w:cs="Arial"/>
              </w:rPr>
              <w:t>Dirección de Recursos Humanos</w:t>
            </w:r>
          </w:p>
        </w:tc>
      </w:tr>
      <w:tr w:rsidR="00E75FC0" w:rsidRPr="00B53EBA" w14:paraId="4FFE8F72"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D64B25" w14:textId="77777777" w:rsidR="00E75FC0" w:rsidRPr="00B53EBA" w:rsidRDefault="007F4F88" w:rsidP="00E75FC0">
            <w:pPr>
              <w:spacing w:line="360" w:lineRule="auto"/>
              <w:rPr>
                <w:rFonts w:ascii="Arial" w:hAnsi="Arial" w:cs="Arial"/>
              </w:rPr>
            </w:pPr>
            <w:r>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0DC9AB" w14:textId="77777777" w:rsidR="00E75FC0" w:rsidRPr="00B53EBA" w:rsidRDefault="00E75FC0" w:rsidP="00E75FC0">
            <w:pPr>
              <w:spacing w:line="360" w:lineRule="auto"/>
              <w:rPr>
                <w:rFonts w:ascii="Arial" w:hAnsi="Arial" w:cs="Arial"/>
              </w:rPr>
            </w:pPr>
            <w:r w:rsidRPr="00B53EBA">
              <w:rPr>
                <w:rFonts w:ascii="Arial" w:hAnsi="Arial" w:cs="Arial"/>
              </w:rPr>
              <w:t>Sistema informático de Recursos Humanos (propio del MINEDUC)</w:t>
            </w:r>
          </w:p>
        </w:tc>
      </w:tr>
      <w:tr w:rsidR="00E75FC0" w:rsidRPr="00B53EBA" w14:paraId="29F33D0E"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D1D8A9" w14:textId="77777777" w:rsidR="00E75FC0" w:rsidRPr="00B53EBA" w:rsidRDefault="00E75FC0" w:rsidP="00E75FC0">
            <w:pPr>
              <w:spacing w:line="360" w:lineRule="auto"/>
              <w:rPr>
                <w:rFonts w:ascii="Arial" w:hAnsi="Arial" w:cs="Arial"/>
              </w:rPr>
            </w:pPr>
            <w:r w:rsidRPr="00B53EBA">
              <w:rPr>
                <w:rFonts w:ascii="Arial" w:hAnsi="Arial" w:cs="Arial"/>
              </w:rPr>
              <w:t>CENTRO EDUCATIVO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71B9D7" w14:textId="77777777" w:rsidR="00E75FC0" w:rsidRPr="00B53EBA" w:rsidRDefault="00E75FC0" w:rsidP="00E75FC0">
            <w:pPr>
              <w:spacing w:line="360" w:lineRule="auto"/>
              <w:rPr>
                <w:rFonts w:ascii="Arial" w:hAnsi="Arial" w:cs="Arial"/>
              </w:rPr>
            </w:pPr>
            <w:r w:rsidRPr="00B53EBA">
              <w:rPr>
                <w:rFonts w:ascii="Arial" w:hAnsi="Arial" w:cs="Arial"/>
              </w:rPr>
              <w:t xml:space="preserve">Para uso de este documento se entiende como establecimientos </w:t>
            </w:r>
            <w:r w:rsidR="00C0539B">
              <w:rPr>
                <w:rFonts w:ascii="Arial" w:hAnsi="Arial" w:cs="Arial"/>
              </w:rPr>
              <w:t>de todos los sectores</w:t>
            </w:r>
            <w:r w:rsidR="003C3BE6" w:rsidRPr="00447F69">
              <w:rPr>
                <w:rFonts w:ascii="Arial" w:hAnsi="Arial" w:cs="Arial"/>
              </w:rPr>
              <w:t xml:space="preserve">: </w:t>
            </w:r>
            <w:r w:rsidRPr="00447F69">
              <w:rPr>
                <w:rFonts w:ascii="Arial" w:hAnsi="Arial" w:cs="Arial"/>
              </w:rPr>
              <w:t>públicos</w:t>
            </w:r>
            <w:r w:rsidR="003C3BE6" w:rsidRPr="00447F69">
              <w:rPr>
                <w:rFonts w:ascii="Arial" w:hAnsi="Arial" w:cs="Arial"/>
              </w:rPr>
              <w:t xml:space="preserve">, </w:t>
            </w:r>
            <w:r w:rsidRPr="00447F69">
              <w:rPr>
                <w:rFonts w:ascii="Arial" w:hAnsi="Arial" w:cs="Arial"/>
              </w:rPr>
              <w:t>privados</w:t>
            </w:r>
            <w:r w:rsidR="003C3BE6" w:rsidRPr="00447F69">
              <w:rPr>
                <w:rFonts w:ascii="Arial" w:hAnsi="Arial" w:cs="Arial"/>
              </w:rPr>
              <w:t xml:space="preserve"> y por cooperativa.</w:t>
            </w:r>
          </w:p>
        </w:tc>
      </w:tr>
      <w:tr w:rsidR="00E75FC0" w:rsidRPr="00B53EBA" w14:paraId="557753A3" w14:textId="77777777" w:rsidTr="00E906C3">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7A14A7" w14:textId="77777777" w:rsidR="00E75FC0" w:rsidRPr="00B53EBA" w:rsidRDefault="00E75FC0" w:rsidP="00E75FC0">
            <w:pPr>
              <w:spacing w:line="360" w:lineRule="auto"/>
              <w:rPr>
                <w:rFonts w:ascii="Arial" w:hAnsi="Arial" w:cs="Arial"/>
              </w:rPr>
            </w:pPr>
            <w:r w:rsidRPr="00B53EBA">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775151" w14:textId="77777777" w:rsidR="00E75FC0" w:rsidRPr="00B53EBA" w:rsidRDefault="00E75FC0" w:rsidP="00E75FC0">
            <w:pPr>
              <w:spacing w:line="360" w:lineRule="auto"/>
              <w:rPr>
                <w:rFonts w:ascii="Arial" w:hAnsi="Arial" w:cs="Arial"/>
                <w:lang w:val="es-GT"/>
              </w:rPr>
            </w:pPr>
            <w:r w:rsidRPr="00B53EBA">
              <w:rPr>
                <w:rFonts w:ascii="Arial" w:hAnsi="Arial" w:cs="Arial"/>
              </w:rPr>
              <w:t>Sistema de Información de Contrataciones y Adquisiciones del Estado (uso gubernamental)</w:t>
            </w:r>
          </w:p>
        </w:tc>
      </w:tr>
      <w:tr w:rsidR="00E75FC0" w:rsidRPr="00B53EBA" w14:paraId="2E8CD1B2"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D06B6E" w14:textId="77777777" w:rsidR="00E75FC0" w:rsidRPr="00B53EBA" w:rsidRDefault="00E75FC0" w:rsidP="00E75FC0">
            <w:pPr>
              <w:spacing w:line="360" w:lineRule="auto"/>
              <w:rPr>
                <w:rFonts w:ascii="Arial" w:hAnsi="Arial" w:cs="Arial"/>
              </w:rPr>
            </w:pPr>
            <w:r w:rsidRPr="00B53EBA">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B64549" w14:textId="77777777" w:rsidR="00E75FC0" w:rsidRPr="00B53EBA" w:rsidRDefault="00E75FC0" w:rsidP="00E75FC0">
            <w:pPr>
              <w:spacing w:line="360" w:lineRule="auto"/>
              <w:rPr>
                <w:rFonts w:ascii="Arial" w:hAnsi="Arial" w:cs="Arial"/>
              </w:rPr>
            </w:pPr>
            <w:r w:rsidRPr="00B53EBA">
              <w:rPr>
                <w:rFonts w:ascii="Arial" w:hAnsi="Arial" w:cs="Arial"/>
              </w:rPr>
              <w:t>Sistema de Nómina y Registro de Personal (uso gubernamental)</w:t>
            </w:r>
          </w:p>
        </w:tc>
      </w:tr>
      <w:tr w:rsidR="00E75FC0" w:rsidRPr="00B53EBA" w14:paraId="3DACFA3E"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555AC6" w14:textId="77777777" w:rsidR="00E75FC0" w:rsidRPr="00B53EBA" w:rsidRDefault="00E75FC0" w:rsidP="00E75FC0">
            <w:pPr>
              <w:spacing w:line="360" w:lineRule="auto"/>
              <w:rPr>
                <w:rFonts w:ascii="Arial" w:hAnsi="Arial" w:cs="Arial"/>
              </w:rPr>
            </w:pPr>
            <w:r w:rsidRPr="00B53EBA">
              <w:rPr>
                <w:rFonts w:ascii="Arial" w:hAnsi="Arial" w:cs="Arial"/>
              </w:rPr>
              <w:t>IGSS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885836" w14:textId="77777777" w:rsidR="00E75FC0" w:rsidRPr="00B53EBA" w:rsidRDefault="00E75FC0" w:rsidP="00E75FC0">
            <w:pPr>
              <w:spacing w:line="360" w:lineRule="auto"/>
              <w:rPr>
                <w:rFonts w:ascii="Arial" w:hAnsi="Arial" w:cs="Arial"/>
              </w:rPr>
            </w:pPr>
            <w:r w:rsidRPr="00B53EBA">
              <w:rPr>
                <w:rFonts w:ascii="Arial" w:hAnsi="Arial" w:cs="Arial"/>
              </w:rPr>
              <w:t>Instituto Guatemalteco de Seguridad Social</w:t>
            </w:r>
          </w:p>
        </w:tc>
      </w:tr>
      <w:tr w:rsidR="00E75FC0" w:rsidRPr="00B53EBA" w14:paraId="6B26604D"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08E235" w14:textId="77777777" w:rsidR="00E75FC0" w:rsidRPr="00B53EBA" w:rsidRDefault="00E75FC0" w:rsidP="00E75FC0">
            <w:pPr>
              <w:spacing w:line="360" w:lineRule="auto"/>
              <w:rPr>
                <w:rFonts w:ascii="Arial" w:hAnsi="Arial" w:cs="Arial"/>
              </w:rPr>
            </w:pPr>
            <w:r w:rsidRPr="00B53EBA">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DAE23E" w14:textId="77777777" w:rsidR="00E75FC0" w:rsidRPr="00B53EBA" w:rsidRDefault="00E75FC0" w:rsidP="00E75FC0">
            <w:pPr>
              <w:spacing w:line="360" w:lineRule="auto"/>
              <w:rPr>
                <w:rFonts w:ascii="Arial" w:hAnsi="Arial" w:cs="Arial"/>
              </w:rPr>
            </w:pPr>
            <w:r w:rsidRPr="00B53EBA">
              <w:rPr>
                <w:rFonts w:ascii="Arial" w:hAnsi="Arial" w:cs="Arial"/>
              </w:rPr>
              <w:t>Ministerio de Educación</w:t>
            </w:r>
          </w:p>
        </w:tc>
      </w:tr>
      <w:tr w:rsidR="00E75FC0" w:rsidRPr="00B53EBA" w14:paraId="6758E723"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496CE0" w14:textId="77777777" w:rsidR="00E75FC0" w:rsidRPr="00B53EBA" w:rsidRDefault="00E75FC0" w:rsidP="00E75FC0">
            <w:pPr>
              <w:spacing w:line="360" w:lineRule="auto"/>
              <w:rPr>
                <w:rFonts w:ascii="Arial" w:hAnsi="Arial" w:cs="Arial"/>
              </w:rPr>
            </w:pPr>
            <w:r w:rsidRPr="00B53EBA">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E28D71" w14:textId="77777777" w:rsidR="00E75FC0" w:rsidRPr="00B53EBA" w:rsidRDefault="00E75FC0" w:rsidP="00E75FC0">
            <w:pPr>
              <w:spacing w:line="360" w:lineRule="auto"/>
              <w:rPr>
                <w:rFonts w:ascii="Arial" w:hAnsi="Arial" w:cs="Arial"/>
              </w:rPr>
            </w:pPr>
            <w:r w:rsidRPr="00B53EBA">
              <w:rPr>
                <w:rFonts w:ascii="Arial" w:hAnsi="Arial" w:cs="Arial"/>
              </w:rPr>
              <w:t>Plan Anual de Compras.</w:t>
            </w:r>
          </w:p>
        </w:tc>
      </w:tr>
      <w:tr w:rsidR="00B74805" w:rsidRPr="00447F69" w14:paraId="09E48CAB"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A827AB" w14:textId="77777777" w:rsidR="00B74805" w:rsidRPr="00447F69" w:rsidRDefault="00B74805" w:rsidP="00E75FC0">
            <w:pPr>
              <w:spacing w:line="360" w:lineRule="auto"/>
              <w:rPr>
                <w:rFonts w:ascii="Arial" w:hAnsi="Arial" w:cs="Arial"/>
              </w:rPr>
            </w:pPr>
            <w:r w:rsidRPr="00447F69">
              <w:rPr>
                <w:rFonts w:ascii="Arial" w:hAnsi="Arial" w:cs="Arial"/>
              </w:rPr>
              <w:t>PEI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06B1EC" w14:textId="77777777" w:rsidR="00B74805" w:rsidRPr="00447F69" w:rsidRDefault="00B74805" w:rsidP="00E75FC0">
            <w:pPr>
              <w:spacing w:line="360" w:lineRule="auto"/>
              <w:rPr>
                <w:rFonts w:ascii="Arial" w:hAnsi="Arial" w:cs="Arial"/>
              </w:rPr>
            </w:pPr>
            <w:r w:rsidRPr="00447F69">
              <w:rPr>
                <w:rFonts w:ascii="Arial" w:hAnsi="Arial" w:cs="Arial"/>
              </w:rPr>
              <w:t>Proyecto Educativo Institucional</w:t>
            </w:r>
          </w:p>
        </w:tc>
      </w:tr>
      <w:tr w:rsidR="00E75FC0" w:rsidRPr="00447F69" w14:paraId="1C91805F"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F53F1C" w14:textId="77777777" w:rsidR="00E75FC0" w:rsidRPr="00447F69" w:rsidRDefault="00E75FC0" w:rsidP="00E75FC0">
            <w:pPr>
              <w:spacing w:line="360" w:lineRule="auto"/>
              <w:rPr>
                <w:rFonts w:ascii="Arial" w:hAnsi="Arial" w:cs="Arial"/>
              </w:rPr>
            </w:pPr>
            <w:r w:rsidRPr="00447F69">
              <w:rPr>
                <w:rFonts w:ascii="Arial" w:hAnsi="Arial" w:cs="Arial"/>
              </w:rPr>
              <w:t>POA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82D77C" w14:textId="77777777" w:rsidR="00E75FC0" w:rsidRPr="00447F69" w:rsidRDefault="00E75FC0" w:rsidP="00E75FC0">
            <w:pPr>
              <w:spacing w:line="360" w:lineRule="auto"/>
              <w:rPr>
                <w:rFonts w:ascii="Arial" w:hAnsi="Arial" w:cs="Arial"/>
              </w:rPr>
            </w:pPr>
            <w:r w:rsidRPr="00447F69">
              <w:rPr>
                <w:rFonts w:ascii="Arial" w:hAnsi="Arial" w:cs="Arial"/>
              </w:rPr>
              <w:t xml:space="preserve">Plan Operativo Anual </w:t>
            </w:r>
          </w:p>
        </w:tc>
      </w:tr>
      <w:tr w:rsidR="005B662C" w:rsidRPr="00B53EBA" w14:paraId="3FFB7B48"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F68B90" w14:textId="77777777" w:rsidR="005B662C" w:rsidRPr="00447F69" w:rsidRDefault="005B662C" w:rsidP="00E75FC0">
            <w:pPr>
              <w:spacing w:line="360" w:lineRule="auto"/>
              <w:rPr>
                <w:rFonts w:ascii="Arial" w:hAnsi="Arial" w:cs="Arial"/>
              </w:rPr>
            </w:pPr>
            <w:r w:rsidRPr="00447F69">
              <w:rPr>
                <w:rFonts w:ascii="Arial" w:hAnsi="Arial" w:cs="Arial"/>
              </w:rPr>
              <w:t>RISE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54DEFD" w14:textId="77777777" w:rsidR="005B662C" w:rsidRPr="00447F69" w:rsidRDefault="005B662C" w:rsidP="00E75FC0">
            <w:pPr>
              <w:spacing w:line="360" w:lineRule="auto"/>
              <w:rPr>
                <w:rFonts w:ascii="Arial" w:hAnsi="Arial" w:cs="Arial"/>
              </w:rPr>
            </w:pPr>
            <w:r w:rsidRPr="00447F69">
              <w:rPr>
                <w:rFonts w:ascii="Arial" w:hAnsi="Arial" w:cs="Arial"/>
              </w:rPr>
              <w:t>Registro de Instituciones para la Prestación de Servicios Educativos</w:t>
            </w:r>
          </w:p>
        </w:tc>
      </w:tr>
      <w:tr w:rsidR="00E75FC0" w:rsidRPr="00B53EBA" w14:paraId="2DB59BCD"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B55E29" w14:textId="77777777" w:rsidR="00E75FC0" w:rsidRPr="00B53EBA" w:rsidRDefault="00E75FC0" w:rsidP="00E75FC0">
            <w:pPr>
              <w:spacing w:line="360" w:lineRule="auto"/>
              <w:rPr>
                <w:rFonts w:ascii="Arial" w:hAnsi="Arial" w:cs="Arial"/>
              </w:rPr>
            </w:pPr>
            <w:r w:rsidRPr="00B53EBA">
              <w:rPr>
                <w:rFonts w:ascii="Arial" w:hAnsi="Arial" w:cs="Arial"/>
              </w:rPr>
              <w:t>SAT</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EA1F0B" w14:textId="77777777" w:rsidR="00E75FC0" w:rsidRPr="00B53EBA" w:rsidRDefault="00E75FC0" w:rsidP="00E75FC0">
            <w:pPr>
              <w:spacing w:line="360" w:lineRule="auto"/>
              <w:rPr>
                <w:rFonts w:ascii="Arial" w:hAnsi="Arial" w:cs="Arial"/>
              </w:rPr>
            </w:pPr>
            <w:r w:rsidRPr="00B53EBA">
              <w:rPr>
                <w:rFonts w:ascii="Arial" w:hAnsi="Arial" w:cs="Arial"/>
              </w:rPr>
              <w:t>Superintendencia de Administración Tributaria</w:t>
            </w:r>
          </w:p>
        </w:tc>
      </w:tr>
      <w:tr w:rsidR="00E75FC0" w:rsidRPr="00B53EBA" w14:paraId="23040024" w14:textId="77777777" w:rsidTr="00E906C3">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26C0CB" w14:textId="77777777" w:rsidR="00E75FC0" w:rsidRPr="00B53EBA" w:rsidRDefault="00E75FC0" w:rsidP="00E75FC0">
            <w:pPr>
              <w:spacing w:line="360" w:lineRule="auto"/>
              <w:rPr>
                <w:rFonts w:ascii="Arial" w:hAnsi="Arial" w:cs="Arial"/>
              </w:rPr>
            </w:pPr>
            <w:r w:rsidRPr="00B53EBA">
              <w:rPr>
                <w:rFonts w:ascii="Arial" w:hAnsi="Arial" w:cs="Arial"/>
              </w:rPr>
              <w:t>SIAD</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BF03DE" w14:textId="77777777" w:rsidR="00E75FC0" w:rsidRPr="00B53EBA" w:rsidRDefault="00E75FC0" w:rsidP="00E75FC0">
            <w:pPr>
              <w:spacing w:line="360" w:lineRule="auto"/>
              <w:rPr>
                <w:rFonts w:ascii="Arial" w:hAnsi="Arial" w:cs="Arial"/>
              </w:rPr>
            </w:pPr>
            <w:r w:rsidRPr="00B53EBA">
              <w:rPr>
                <w:rFonts w:ascii="Arial" w:hAnsi="Arial" w:cs="Arial"/>
                <w:lang w:val="es-GT"/>
              </w:rPr>
              <w:t xml:space="preserve">Sistema Interno de Administración de Documentos </w:t>
            </w:r>
            <w:r w:rsidRPr="00B53EBA">
              <w:rPr>
                <w:rFonts w:ascii="Arial" w:hAnsi="Arial" w:cs="Arial"/>
              </w:rPr>
              <w:t>(propio del MINEDUC)</w:t>
            </w:r>
          </w:p>
        </w:tc>
      </w:tr>
      <w:tr w:rsidR="00E75FC0" w:rsidRPr="00B53EBA" w14:paraId="14D3DEC0"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862A29" w14:textId="77777777" w:rsidR="00E75FC0" w:rsidRPr="00B53EBA" w:rsidRDefault="00E75FC0" w:rsidP="00E75FC0">
            <w:pPr>
              <w:spacing w:line="360" w:lineRule="auto"/>
              <w:rPr>
                <w:rFonts w:ascii="Arial" w:hAnsi="Arial" w:cs="Arial"/>
              </w:rPr>
            </w:pPr>
            <w:r w:rsidRPr="00B53EBA">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0C52DF" w14:textId="77777777" w:rsidR="00E75FC0" w:rsidRPr="00B53EBA" w:rsidRDefault="00E75FC0" w:rsidP="00E75FC0">
            <w:pPr>
              <w:spacing w:line="360" w:lineRule="auto"/>
              <w:rPr>
                <w:rFonts w:ascii="Arial" w:hAnsi="Arial" w:cs="Arial"/>
              </w:rPr>
            </w:pPr>
            <w:r w:rsidRPr="00B53EBA">
              <w:rPr>
                <w:rFonts w:ascii="Arial" w:hAnsi="Arial" w:cs="Arial"/>
              </w:rPr>
              <w:t>Sistema Informático de Administración de Recursos Humanos (uso gubernamental)</w:t>
            </w:r>
          </w:p>
        </w:tc>
      </w:tr>
      <w:tr w:rsidR="00E75FC0" w:rsidRPr="00B53EBA" w14:paraId="1A38B3AF"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1525E6" w14:textId="77777777" w:rsidR="00E75FC0" w:rsidRPr="00B53EBA" w:rsidRDefault="00E75FC0" w:rsidP="00E75FC0">
            <w:pPr>
              <w:spacing w:line="360" w:lineRule="auto"/>
              <w:rPr>
                <w:rFonts w:ascii="Arial" w:hAnsi="Arial" w:cs="Arial"/>
              </w:rPr>
            </w:pPr>
            <w:r w:rsidRPr="00B53EBA">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5B9A3C" w14:textId="77777777" w:rsidR="00E75FC0" w:rsidRPr="00B53EBA" w:rsidRDefault="00E75FC0" w:rsidP="00E75FC0">
            <w:pPr>
              <w:spacing w:line="360" w:lineRule="auto"/>
              <w:rPr>
                <w:rFonts w:ascii="Arial" w:hAnsi="Arial" w:cs="Arial"/>
              </w:rPr>
            </w:pPr>
            <w:r w:rsidRPr="00B53EBA">
              <w:rPr>
                <w:rFonts w:ascii="Arial" w:hAnsi="Arial" w:cs="Arial"/>
              </w:rPr>
              <w:t>Sistema de Contabilidad Integrada, programa informático gubernamental para realizar gestiones presupuestarias y financieras. (uso gubernamental)</w:t>
            </w:r>
          </w:p>
        </w:tc>
      </w:tr>
      <w:tr w:rsidR="00E75FC0" w:rsidRPr="00B53EBA" w14:paraId="45D1B860"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5209C8" w14:textId="77777777" w:rsidR="00E75FC0" w:rsidRPr="00B53EBA" w:rsidRDefault="00E75FC0" w:rsidP="00E75FC0">
            <w:pPr>
              <w:spacing w:line="360" w:lineRule="auto"/>
              <w:rPr>
                <w:rFonts w:ascii="Arial" w:hAnsi="Arial" w:cs="Arial"/>
              </w:rPr>
            </w:pPr>
            <w:r w:rsidRPr="00B53EBA">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4E02E4" w14:textId="77777777" w:rsidR="00E75FC0" w:rsidRPr="00B53EBA" w:rsidRDefault="00E75FC0" w:rsidP="00E75FC0">
            <w:pPr>
              <w:spacing w:line="360" w:lineRule="auto"/>
              <w:rPr>
                <w:rFonts w:ascii="Arial" w:hAnsi="Arial" w:cs="Arial"/>
              </w:rPr>
            </w:pPr>
            <w:r w:rsidRPr="00B53EBA">
              <w:rPr>
                <w:rFonts w:ascii="Arial" w:hAnsi="Arial" w:cs="Arial"/>
              </w:rPr>
              <w:t>Sistema de Gestión, programa informático gubernamental para realizar gestiones administrativas. (uso gubernamental)</w:t>
            </w:r>
          </w:p>
        </w:tc>
      </w:tr>
      <w:tr w:rsidR="00E75FC0" w:rsidRPr="00B53EBA" w14:paraId="26223BE9" w14:textId="77777777" w:rsidTr="00E906C3">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9B02A9" w14:textId="35EF8B72" w:rsidR="00E75FC0" w:rsidRPr="00447F69" w:rsidRDefault="00E75FC0" w:rsidP="00E75FC0">
            <w:pPr>
              <w:spacing w:line="360" w:lineRule="auto"/>
              <w:rPr>
                <w:rFonts w:ascii="Arial" w:hAnsi="Arial" w:cs="Arial"/>
              </w:rPr>
            </w:pPr>
            <w:r w:rsidRPr="00447F69">
              <w:rPr>
                <w:rFonts w:ascii="Arial" w:hAnsi="Arial" w:cs="Arial"/>
              </w:rPr>
              <w:t>S</w:t>
            </w:r>
            <w:r w:rsidR="00515DE2" w:rsidRPr="00447F69">
              <w:rPr>
                <w:rFonts w:ascii="Arial" w:hAnsi="Arial" w:cs="Arial"/>
              </w:rPr>
              <w:t>I</w:t>
            </w:r>
            <w:r w:rsidRPr="00447F69">
              <w:rPr>
                <w:rFonts w:ascii="Arial" w:hAnsi="Arial" w:cs="Arial"/>
              </w:rPr>
              <w:t>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C1C151" w14:textId="77777777" w:rsidR="00E75FC0" w:rsidRPr="00B53EBA" w:rsidRDefault="00E75FC0" w:rsidP="00E75FC0">
            <w:pPr>
              <w:spacing w:line="360" w:lineRule="auto"/>
              <w:rPr>
                <w:rFonts w:ascii="Arial" w:hAnsi="Arial" w:cs="Arial"/>
              </w:rPr>
            </w:pPr>
            <w:r w:rsidRPr="00447F69">
              <w:rPr>
                <w:rFonts w:ascii="Arial" w:hAnsi="Arial" w:cs="Arial"/>
              </w:rPr>
              <w:t>Sistema de Administración de Recursos Humanos, sistema de uso en el Estado, administrado por ONSEC</w:t>
            </w:r>
          </w:p>
        </w:tc>
      </w:tr>
    </w:tbl>
    <w:p w14:paraId="0A611A50" w14:textId="77777777" w:rsidR="00E75FC0" w:rsidRPr="00B53EBA" w:rsidRDefault="00E75FC0"/>
    <w:p w14:paraId="4A3B192C" w14:textId="77777777" w:rsidR="00E75FC0" w:rsidRPr="00B53EBA" w:rsidRDefault="00E75FC0"/>
    <w:p w14:paraId="584189F8" w14:textId="77777777" w:rsidR="00E75FC0" w:rsidRPr="00B53EBA" w:rsidRDefault="00E75FC0"/>
    <w:p w14:paraId="6556D8E4" w14:textId="77777777" w:rsidR="00E75FC0" w:rsidRPr="00B53EBA" w:rsidRDefault="00E75FC0">
      <w:r w:rsidRPr="00B53EBA">
        <w:br w:type="page"/>
      </w:r>
    </w:p>
    <w:p w14:paraId="4FCB8EF3" w14:textId="77777777" w:rsidR="00E75FC0" w:rsidRPr="00B53EBA" w:rsidRDefault="00E75FC0" w:rsidP="00E75FC0"/>
    <w:p w14:paraId="4F37DE3D" w14:textId="77777777" w:rsidR="00356C2A" w:rsidRPr="00B53EBA" w:rsidRDefault="00E75FC0" w:rsidP="00356C2A">
      <w:pPr>
        <w:pStyle w:val="Puesto"/>
        <w:jc w:val="left"/>
      </w:pPr>
      <w:r w:rsidRPr="00B53EBA">
        <w:t>5.</w:t>
      </w:r>
      <w:r w:rsidRPr="00B53EBA">
        <w:tab/>
      </w:r>
      <w:r w:rsidR="00356C2A" w:rsidRPr="00B53EBA">
        <w:t xml:space="preserve">DESCRIPCIONES DE PUESTOS </w:t>
      </w:r>
    </w:p>
    <w:p w14:paraId="2D559B75" w14:textId="77777777" w:rsidR="00356C2A" w:rsidRPr="00B53EBA" w:rsidRDefault="00356C2A" w:rsidP="00356C2A">
      <w:pPr>
        <w:spacing w:line="360" w:lineRule="auto"/>
        <w:rPr>
          <w:rFonts w:ascii="Arial" w:hAnsi="Arial" w:cs="Arial"/>
        </w:rPr>
      </w:pPr>
    </w:p>
    <w:p w14:paraId="4839B46A" w14:textId="77777777" w:rsidR="00356C2A" w:rsidRPr="00B53EBA" w:rsidRDefault="00356C2A" w:rsidP="00356C2A">
      <w:pPr>
        <w:spacing w:line="360" w:lineRule="auto"/>
        <w:rPr>
          <w:rFonts w:ascii="Arial" w:hAnsi="Arial" w:cs="Arial"/>
          <w:sz w:val="22"/>
        </w:rPr>
      </w:pPr>
      <w:r w:rsidRPr="00B53EBA">
        <w:rPr>
          <w:rFonts w:ascii="Arial" w:hAnsi="Arial" w:cs="Arial"/>
          <w:sz w:val="22"/>
        </w:rPr>
        <w:t xml:space="preserve">A </w:t>
      </w:r>
      <w:r w:rsidR="00F875F9" w:rsidRPr="00B53EBA">
        <w:rPr>
          <w:rFonts w:ascii="Arial" w:hAnsi="Arial" w:cs="Arial"/>
          <w:sz w:val="22"/>
        </w:rPr>
        <w:t>continuación,</w:t>
      </w:r>
      <w:r w:rsidRPr="00B53EBA">
        <w:rPr>
          <w:rFonts w:ascii="Arial" w:hAnsi="Arial" w:cs="Arial"/>
          <w:sz w:val="22"/>
        </w:rPr>
        <w:t xml:space="preserve"> las descripciones de puesto donde se detallan las actividades y perfiles requeridos.</w:t>
      </w:r>
    </w:p>
    <w:p w14:paraId="68CB2956" w14:textId="77777777" w:rsidR="00356C2A" w:rsidRPr="00B53EBA" w:rsidRDefault="00356C2A" w:rsidP="00356C2A">
      <w:pPr>
        <w:spacing w:line="360" w:lineRule="auto"/>
        <w:rPr>
          <w:rFonts w:ascii="Arial" w:hAnsi="Arial" w:cs="Arial"/>
        </w:rPr>
      </w:pPr>
    </w:p>
    <w:p w14:paraId="54FDB87C" w14:textId="77777777" w:rsidR="00B53EBA" w:rsidRPr="00B53EBA" w:rsidRDefault="00B53EBA" w:rsidP="00B53EBA">
      <w:pPr>
        <w:spacing w:line="360" w:lineRule="auto"/>
        <w:rPr>
          <w:rFonts w:ascii="Arial" w:hAnsi="Arial" w:cs="Arial"/>
        </w:rPr>
      </w:pPr>
      <w:r w:rsidRPr="00B53EBA">
        <w:rPr>
          <w:rFonts w:ascii="Arial" w:hAnsi="Arial" w:cs="Arial"/>
        </w:rPr>
        <w:t>1</w:t>
      </w:r>
      <w:r w:rsidRPr="00B53EBA">
        <w:rPr>
          <w:rFonts w:ascii="Arial" w:hAnsi="Arial" w:cs="Arial"/>
        </w:rPr>
        <w:tab/>
        <w:t>Director General de Acreditación y Certificación</w:t>
      </w:r>
    </w:p>
    <w:p w14:paraId="249B4AA2" w14:textId="77777777" w:rsidR="00B53EBA" w:rsidRPr="00B53EBA" w:rsidRDefault="00B53EBA" w:rsidP="00B53EBA">
      <w:pPr>
        <w:spacing w:line="360" w:lineRule="auto"/>
        <w:rPr>
          <w:rFonts w:ascii="Arial" w:hAnsi="Arial" w:cs="Arial"/>
        </w:rPr>
      </w:pPr>
      <w:r w:rsidRPr="00B53EBA">
        <w:rPr>
          <w:rFonts w:ascii="Arial" w:hAnsi="Arial" w:cs="Arial"/>
        </w:rPr>
        <w:t>2</w:t>
      </w:r>
      <w:r w:rsidRPr="00B53EBA">
        <w:rPr>
          <w:rFonts w:ascii="Arial" w:hAnsi="Arial" w:cs="Arial"/>
        </w:rPr>
        <w:tab/>
        <w:t xml:space="preserve">Asistente de Dirección General de Acreditación y Certificación </w:t>
      </w:r>
    </w:p>
    <w:p w14:paraId="748AFDAB" w14:textId="77777777" w:rsidR="00B53EBA" w:rsidRPr="00B53EBA" w:rsidRDefault="00B53EBA" w:rsidP="00B53EBA">
      <w:pPr>
        <w:spacing w:line="360" w:lineRule="auto"/>
        <w:rPr>
          <w:rFonts w:ascii="Arial" w:hAnsi="Arial" w:cs="Arial"/>
        </w:rPr>
      </w:pPr>
      <w:r w:rsidRPr="00B53EBA">
        <w:rPr>
          <w:rFonts w:ascii="Arial" w:hAnsi="Arial" w:cs="Arial"/>
        </w:rPr>
        <w:t>3</w:t>
      </w:r>
      <w:r w:rsidRPr="00B53EBA">
        <w:rPr>
          <w:rFonts w:ascii="Arial" w:hAnsi="Arial" w:cs="Arial"/>
        </w:rPr>
        <w:tab/>
        <w:t>Subdirector General de Acreditación y Certificación</w:t>
      </w:r>
    </w:p>
    <w:p w14:paraId="13327AA4" w14:textId="77777777" w:rsidR="00B53EBA" w:rsidRPr="00B53EBA" w:rsidRDefault="00B53EBA" w:rsidP="00B53EBA">
      <w:pPr>
        <w:spacing w:line="360" w:lineRule="auto"/>
        <w:rPr>
          <w:rFonts w:ascii="Arial" w:hAnsi="Arial" w:cs="Arial"/>
        </w:rPr>
      </w:pPr>
      <w:r w:rsidRPr="00B53EBA">
        <w:rPr>
          <w:rFonts w:ascii="Arial" w:hAnsi="Arial" w:cs="Arial"/>
        </w:rPr>
        <w:t>4</w:t>
      </w:r>
      <w:r w:rsidRPr="00B53EBA">
        <w:rPr>
          <w:rFonts w:ascii="Arial" w:hAnsi="Arial" w:cs="Arial"/>
        </w:rPr>
        <w:tab/>
        <w:t xml:space="preserve">Asistente de Subdirección General de Acreditación y Certificación </w:t>
      </w:r>
    </w:p>
    <w:p w14:paraId="1297A040" w14:textId="77777777" w:rsidR="00B53EBA" w:rsidRPr="00B53EBA" w:rsidRDefault="00B53EBA" w:rsidP="00B53EBA">
      <w:pPr>
        <w:spacing w:line="360" w:lineRule="auto"/>
        <w:rPr>
          <w:rFonts w:ascii="Arial" w:hAnsi="Arial" w:cs="Arial"/>
        </w:rPr>
      </w:pPr>
      <w:r w:rsidRPr="00B53EBA">
        <w:rPr>
          <w:rFonts w:ascii="Arial" w:hAnsi="Arial" w:cs="Arial"/>
        </w:rPr>
        <w:t>5</w:t>
      </w:r>
      <w:r w:rsidRPr="00B53EBA">
        <w:rPr>
          <w:rFonts w:ascii="Arial" w:hAnsi="Arial" w:cs="Arial"/>
        </w:rPr>
        <w:tab/>
        <w:t>Recepcionista</w:t>
      </w:r>
    </w:p>
    <w:p w14:paraId="5DEB7357" w14:textId="77777777" w:rsidR="00B53EBA" w:rsidRPr="00B53EBA" w:rsidRDefault="00B53EBA" w:rsidP="00B53EBA">
      <w:pPr>
        <w:spacing w:line="360" w:lineRule="auto"/>
        <w:rPr>
          <w:rFonts w:ascii="Arial" w:hAnsi="Arial" w:cs="Arial"/>
        </w:rPr>
      </w:pPr>
      <w:r w:rsidRPr="00B53EBA">
        <w:rPr>
          <w:rFonts w:ascii="Arial" w:hAnsi="Arial" w:cs="Arial"/>
        </w:rPr>
        <w:t>6</w:t>
      </w:r>
      <w:r w:rsidRPr="00B53EBA">
        <w:rPr>
          <w:rFonts w:ascii="Arial" w:hAnsi="Arial" w:cs="Arial"/>
        </w:rPr>
        <w:tab/>
        <w:t>Coordinador de la Unidad de Seguimiento y Monitoreo de Acreditación y Certificación</w:t>
      </w:r>
    </w:p>
    <w:p w14:paraId="2CB4C45F" w14:textId="77777777" w:rsidR="00B53EBA" w:rsidRPr="00B53EBA" w:rsidRDefault="00B53EBA" w:rsidP="00B53EBA">
      <w:pPr>
        <w:spacing w:line="360" w:lineRule="auto"/>
        <w:rPr>
          <w:rFonts w:ascii="Arial" w:hAnsi="Arial" w:cs="Arial"/>
        </w:rPr>
      </w:pPr>
      <w:r w:rsidRPr="00B53EBA">
        <w:rPr>
          <w:rFonts w:ascii="Arial" w:hAnsi="Arial" w:cs="Arial"/>
        </w:rPr>
        <w:t>7</w:t>
      </w:r>
      <w:r w:rsidRPr="00B53EBA">
        <w:rPr>
          <w:rFonts w:ascii="Arial" w:hAnsi="Arial" w:cs="Arial"/>
        </w:rPr>
        <w:tab/>
        <w:t xml:space="preserve">Asistente de la Unidad de Seguimiento y Monitoreo </w:t>
      </w:r>
    </w:p>
    <w:p w14:paraId="2DDE3C57" w14:textId="77777777" w:rsidR="00B53EBA" w:rsidRPr="00B53EBA" w:rsidRDefault="00B53EBA" w:rsidP="00B53EBA">
      <w:pPr>
        <w:spacing w:line="360" w:lineRule="auto"/>
        <w:rPr>
          <w:rFonts w:ascii="Arial" w:hAnsi="Arial" w:cs="Arial"/>
        </w:rPr>
      </w:pPr>
      <w:r w:rsidRPr="00B53EBA">
        <w:rPr>
          <w:rFonts w:ascii="Arial" w:hAnsi="Arial" w:cs="Arial"/>
        </w:rPr>
        <w:t>8</w:t>
      </w:r>
      <w:r w:rsidRPr="00B53EBA">
        <w:rPr>
          <w:rFonts w:ascii="Arial" w:hAnsi="Arial" w:cs="Arial"/>
        </w:rPr>
        <w:tab/>
        <w:t>Analista de la Unidad de Seguimiento y Monitoreo I</w:t>
      </w:r>
    </w:p>
    <w:p w14:paraId="41BDA88D" w14:textId="77777777" w:rsidR="00B53EBA" w:rsidRPr="00B53EBA" w:rsidRDefault="00B53EBA" w:rsidP="00B53EBA">
      <w:pPr>
        <w:spacing w:line="360" w:lineRule="auto"/>
        <w:rPr>
          <w:rFonts w:ascii="Arial" w:hAnsi="Arial" w:cs="Arial"/>
        </w:rPr>
      </w:pPr>
      <w:r w:rsidRPr="00B53EBA">
        <w:rPr>
          <w:rFonts w:ascii="Arial" w:hAnsi="Arial" w:cs="Arial"/>
        </w:rPr>
        <w:t>9</w:t>
      </w:r>
      <w:r w:rsidRPr="00B53EBA">
        <w:rPr>
          <w:rFonts w:ascii="Arial" w:hAnsi="Arial" w:cs="Arial"/>
        </w:rPr>
        <w:tab/>
        <w:t>Analista de la Unidad de Seguimiento y Monitoreo II</w:t>
      </w:r>
    </w:p>
    <w:p w14:paraId="23F805FC" w14:textId="77777777" w:rsidR="00B53EBA" w:rsidRPr="00B53EBA" w:rsidRDefault="00B53EBA" w:rsidP="00B53EBA">
      <w:pPr>
        <w:spacing w:line="360" w:lineRule="auto"/>
        <w:rPr>
          <w:rFonts w:ascii="Arial" w:hAnsi="Arial" w:cs="Arial"/>
        </w:rPr>
      </w:pPr>
      <w:r w:rsidRPr="00B53EBA">
        <w:rPr>
          <w:rFonts w:ascii="Arial" w:hAnsi="Arial" w:cs="Arial"/>
        </w:rPr>
        <w:t>10</w:t>
      </w:r>
      <w:r w:rsidRPr="00B53EBA">
        <w:rPr>
          <w:rFonts w:ascii="Arial" w:hAnsi="Arial" w:cs="Arial"/>
        </w:rPr>
        <w:tab/>
        <w:t>Analista de la Unidad de Seguimiento y Monitoreo III</w:t>
      </w:r>
    </w:p>
    <w:p w14:paraId="7D0A6970" w14:textId="77777777" w:rsidR="00B53EBA" w:rsidRPr="00B53EBA" w:rsidRDefault="00B53EBA" w:rsidP="00B53EBA">
      <w:pPr>
        <w:spacing w:line="360" w:lineRule="auto"/>
        <w:rPr>
          <w:rFonts w:ascii="Arial" w:hAnsi="Arial" w:cs="Arial"/>
        </w:rPr>
      </w:pPr>
      <w:r w:rsidRPr="00B53EBA">
        <w:rPr>
          <w:rFonts w:ascii="Arial" w:hAnsi="Arial" w:cs="Arial"/>
        </w:rPr>
        <w:t>11</w:t>
      </w:r>
      <w:r w:rsidRPr="00B53EBA">
        <w:rPr>
          <w:rFonts w:ascii="Arial" w:hAnsi="Arial" w:cs="Arial"/>
        </w:rPr>
        <w:tab/>
        <w:t>Coordinador de la Unidad de Informática</w:t>
      </w:r>
    </w:p>
    <w:p w14:paraId="137BE62D" w14:textId="77777777" w:rsidR="00B53EBA" w:rsidRPr="00B53EBA" w:rsidRDefault="00B53EBA" w:rsidP="00B53EBA">
      <w:pPr>
        <w:spacing w:line="360" w:lineRule="auto"/>
        <w:rPr>
          <w:rFonts w:ascii="Arial" w:hAnsi="Arial" w:cs="Arial"/>
        </w:rPr>
      </w:pPr>
      <w:r w:rsidRPr="00B53EBA">
        <w:rPr>
          <w:rFonts w:ascii="Arial" w:hAnsi="Arial" w:cs="Arial"/>
        </w:rPr>
        <w:t>12</w:t>
      </w:r>
      <w:r w:rsidRPr="00B53EBA">
        <w:rPr>
          <w:rFonts w:ascii="Arial" w:hAnsi="Arial" w:cs="Arial"/>
        </w:rPr>
        <w:tab/>
        <w:t>Técnico en Soporte Informático y Comunicación Digital</w:t>
      </w:r>
    </w:p>
    <w:p w14:paraId="133A02D3" w14:textId="20F13C58" w:rsidR="00B53EBA" w:rsidRPr="00515DE2" w:rsidRDefault="00B53EBA" w:rsidP="00B53EBA">
      <w:pPr>
        <w:spacing w:line="360" w:lineRule="auto"/>
        <w:rPr>
          <w:rFonts w:ascii="Arial" w:hAnsi="Arial" w:cs="Arial"/>
        </w:rPr>
      </w:pPr>
      <w:r w:rsidRPr="00B53EBA">
        <w:rPr>
          <w:rFonts w:ascii="Arial" w:hAnsi="Arial" w:cs="Arial"/>
        </w:rPr>
        <w:t>13</w:t>
      </w:r>
      <w:r w:rsidRPr="00B53EBA">
        <w:rPr>
          <w:rFonts w:ascii="Arial" w:hAnsi="Arial" w:cs="Arial"/>
        </w:rPr>
        <w:tab/>
        <w:t>Técnico en Sistemas de Información y Diseño</w:t>
      </w:r>
      <w:r w:rsidR="00C56A61">
        <w:rPr>
          <w:rFonts w:ascii="Arial" w:hAnsi="Arial" w:cs="Arial"/>
        </w:rPr>
        <w:t xml:space="preserve"> </w:t>
      </w:r>
      <w:r w:rsidR="00C56A61" w:rsidRPr="00515DE2">
        <w:rPr>
          <w:rFonts w:ascii="Arial" w:hAnsi="Arial" w:cs="Arial"/>
        </w:rPr>
        <w:t>I</w:t>
      </w:r>
    </w:p>
    <w:p w14:paraId="7E7C5007" w14:textId="17015D7C" w:rsidR="00C56A61" w:rsidRPr="00B53EBA" w:rsidRDefault="00C56A61" w:rsidP="00B53EBA">
      <w:pPr>
        <w:spacing w:line="360" w:lineRule="auto"/>
        <w:rPr>
          <w:rFonts w:ascii="Arial" w:hAnsi="Arial" w:cs="Arial"/>
        </w:rPr>
      </w:pPr>
      <w:r w:rsidRPr="00515DE2">
        <w:rPr>
          <w:rFonts w:ascii="Arial" w:hAnsi="Arial" w:cs="Arial"/>
        </w:rPr>
        <w:t>14</w:t>
      </w:r>
      <w:r w:rsidR="00515DE2" w:rsidRPr="00515DE2">
        <w:rPr>
          <w:rFonts w:ascii="Arial" w:hAnsi="Arial" w:cs="Arial"/>
        </w:rPr>
        <w:tab/>
      </w:r>
      <w:r w:rsidRPr="00515DE2">
        <w:rPr>
          <w:rFonts w:ascii="Arial" w:hAnsi="Arial" w:cs="Arial"/>
        </w:rPr>
        <w:t>Técnico en Sistemas de Información y Diseño II</w:t>
      </w:r>
    </w:p>
    <w:p w14:paraId="338B0E27" w14:textId="639F1852" w:rsidR="00B53EBA" w:rsidRPr="00B53EBA" w:rsidRDefault="00B53EBA" w:rsidP="00B53EBA">
      <w:pPr>
        <w:spacing w:line="360" w:lineRule="auto"/>
        <w:rPr>
          <w:rFonts w:ascii="Arial" w:hAnsi="Arial" w:cs="Arial"/>
        </w:rPr>
      </w:pPr>
      <w:r w:rsidRPr="00B53EBA">
        <w:rPr>
          <w:rFonts w:ascii="Arial" w:hAnsi="Arial" w:cs="Arial"/>
        </w:rPr>
        <w:t>1</w:t>
      </w:r>
      <w:r w:rsidR="00C56A61">
        <w:rPr>
          <w:rFonts w:ascii="Arial" w:hAnsi="Arial" w:cs="Arial"/>
        </w:rPr>
        <w:t>5</w:t>
      </w:r>
      <w:r w:rsidRPr="00B53EBA">
        <w:rPr>
          <w:rFonts w:ascii="Arial" w:hAnsi="Arial" w:cs="Arial"/>
        </w:rPr>
        <w:tab/>
        <w:t>Coordinador de la Unidad de Administración Financiera</w:t>
      </w:r>
    </w:p>
    <w:p w14:paraId="78AABC2A" w14:textId="447091C5" w:rsidR="00B53EBA" w:rsidRPr="00B53EBA" w:rsidRDefault="00B53EBA" w:rsidP="00B53EBA">
      <w:pPr>
        <w:spacing w:line="360" w:lineRule="auto"/>
        <w:rPr>
          <w:rFonts w:ascii="Arial" w:hAnsi="Arial" w:cs="Arial"/>
        </w:rPr>
      </w:pPr>
      <w:r w:rsidRPr="00B53EBA">
        <w:rPr>
          <w:rFonts w:ascii="Arial" w:hAnsi="Arial" w:cs="Arial"/>
        </w:rPr>
        <w:t>1</w:t>
      </w:r>
      <w:r w:rsidR="00C56A61">
        <w:rPr>
          <w:rFonts w:ascii="Arial" w:hAnsi="Arial" w:cs="Arial"/>
        </w:rPr>
        <w:t>6</w:t>
      </w:r>
      <w:r w:rsidRPr="00B53EBA">
        <w:rPr>
          <w:rFonts w:ascii="Arial" w:hAnsi="Arial" w:cs="Arial"/>
        </w:rPr>
        <w:tab/>
        <w:t>Analista de Recursos Humanos</w:t>
      </w:r>
    </w:p>
    <w:p w14:paraId="49019AD5" w14:textId="4B3795E0" w:rsidR="00B53EBA" w:rsidRPr="00B53EBA" w:rsidRDefault="00B53EBA" w:rsidP="00B53EBA">
      <w:pPr>
        <w:spacing w:line="360" w:lineRule="auto"/>
        <w:rPr>
          <w:rFonts w:ascii="Arial" w:hAnsi="Arial" w:cs="Arial"/>
        </w:rPr>
      </w:pPr>
      <w:r w:rsidRPr="00B53EBA">
        <w:rPr>
          <w:rFonts w:ascii="Arial" w:hAnsi="Arial" w:cs="Arial"/>
        </w:rPr>
        <w:t>1</w:t>
      </w:r>
      <w:r w:rsidR="00C56A61">
        <w:rPr>
          <w:rFonts w:ascii="Arial" w:hAnsi="Arial" w:cs="Arial"/>
        </w:rPr>
        <w:t>7</w:t>
      </w:r>
      <w:r w:rsidRPr="00B53EBA">
        <w:rPr>
          <w:rFonts w:ascii="Arial" w:hAnsi="Arial" w:cs="Arial"/>
        </w:rPr>
        <w:tab/>
        <w:t>Subdirector de Acreditación y Certificación Institucional</w:t>
      </w:r>
    </w:p>
    <w:p w14:paraId="5D9DB5B8" w14:textId="1FCC9EED" w:rsidR="00B53EBA" w:rsidRPr="00B53EBA" w:rsidRDefault="00B53EBA" w:rsidP="00B53EBA">
      <w:pPr>
        <w:spacing w:line="360" w:lineRule="auto"/>
        <w:rPr>
          <w:rFonts w:ascii="Arial" w:hAnsi="Arial" w:cs="Arial"/>
        </w:rPr>
      </w:pPr>
      <w:r w:rsidRPr="00B53EBA">
        <w:rPr>
          <w:rFonts w:ascii="Arial" w:hAnsi="Arial" w:cs="Arial"/>
        </w:rPr>
        <w:t>1</w:t>
      </w:r>
      <w:r w:rsidR="00C56A61">
        <w:rPr>
          <w:rFonts w:ascii="Arial" w:hAnsi="Arial" w:cs="Arial"/>
        </w:rPr>
        <w:t>8</w:t>
      </w:r>
      <w:r w:rsidRPr="00B53EBA">
        <w:rPr>
          <w:rFonts w:ascii="Arial" w:hAnsi="Arial" w:cs="Arial"/>
        </w:rPr>
        <w:tab/>
        <w:t xml:space="preserve">Asistente de Subdirección de Acreditación y Certificación </w:t>
      </w:r>
      <w:r w:rsidR="00271170">
        <w:rPr>
          <w:rFonts w:ascii="Arial" w:hAnsi="Arial" w:cs="Arial"/>
        </w:rPr>
        <w:t>Institucional</w:t>
      </w:r>
    </w:p>
    <w:p w14:paraId="0651339B" w14:textId="0E164277" w:rsidR="00B53EBA" w:rsidRPr="00B53EBA" w:rsidRDefault="00B53EBA" w:rsidP="00B53EBA">
      <w:pPr>
        <w:spacing w:line="360" w:lineRule="auto"/>
        <w:rPr>
          <w:rFonts w:ascii="Arial" w:hAnsi="Arial" w:cs="Arial"/>
        </w:rPr>
      </w:pPr>
      <w:r w:rsidRPr="00B53EBA">
        <w:rPr>
          <w:rFonts w:ascii="Arial" w:hAnsi="Arial" w:cs="Arial"/>
        </w:rPr>
        <w:t>1</w:t>
      </w:r>
      <w:r w:rsidR="00C56A61">
        <w:rPr>
          <w:rFonts w:ascii="Arial" w:hAnsi="Arial" w:cs="Arial"/>
        </w:rPr>
        <w:t>9</w:t>
      </w:r>
      <w:r w:rsidRPr="00B53EBA">
        <w:rPr>
          <w:rFonts w:ascii="Arial" w:hAnsi="Arial" w:cs="Arial"/>
        </w:rPr>
        <w:tab/>
        <w:t>Jefe del Departamento de Organizaciones No Gubernamentales</w:t>
      </w:r>
    </w:p>
    <w:p w14:paraId="74357A07" w14:textId="22E20161" w:rsidR="00B53EBA" w:rsidRPr="00B53EBA" w:rsidRDefault="00C56A61" w:rsidP="00B53EBA">
      <w:pPr>
        <w:spacing w:line="360" w:lineRule="auto"/>
        <w:rPr>
          <w:rFonts w:ascii="Arial" w:hAnsi="Arial" w:cs="Arial"/>
        </w:rPr>
      </w:pPr>
      <w:r>
        <w:rPr>
          <w:rFonts w:ascii="Arial" w:hAnsi="Arial" w:cs="Arial"/>
        </w:rPr>
        <w:t>20</w:t>
      </w:r>
      <w:r w:rsidR="00B53EBA" w:rsidRPr="00B53EBA">
        <w:rPr>
          <w:rFonts w:ascii="Arial" w:hAnsi="Arial" w:cs="Arial"/>
        </w:rPr>
        <w:tab/>
        <w:t>Asistente del Departamento de Organizaciones No Gubernamentales</w:t>
      </w:r>
    </w:p>
    <w:p w14:paraId="42974BA4" w14:textId="7C5B70B1"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1</w:t>
      </w:r>
      <w:r w:rsidRPr="00B53EBA">
        <w:rPr>
          <w:rFonts w:ascii="Arial" w:hAnsi="Arial" w:cs="Arial"/>
        </w:rPr>
        <w:tab/>
        <w:t>Analista de Acreditación y Certificación de Organizaciones No Gubernamentales I</w:t>
      </w:r>
    </w:p>
    <w:p w14:paraId="413D9809" w14:textId="0B8D2808"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2</w:t>
      </w:r>
      <w:r w:rsidRPr="00B53EBA">
        <w:rPr>
          <w:rFonts w:ascii="Arial" w:hAnsi="Arial" w:cs="Arial"/>
        </w:rPr>
        <w:tab/>
        <w:t>Analista de Acreditación y Certificación de Organizaciones No Gubernamentales II</w:t>
      </w:r>
    </w:p>
    <w:p w14:paraId="72FE79B7" w14:textId="1F049EA6"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3</w:t>
      </w:r>
      <w:r w:rsidRPr="00B53EBA">
        <w:rPr>
          <w:rFonts w:ascii="Arial" w:hAnsi="Arial" w:cs="Arial"/>
        </w:rPr>
        <w:tab/>
        <w:t>Analista de Acreditación y Certificación de Organizaciones No Gubernamentales III</w:t>
      </w:r>
    </w:p>
    <w:p w14:paraId="279069A1" w14:textId="318D17F5"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4</w:t>
      </w:r>
      <w:r w:rsidRPr="00B53EBA">
        <w:rPr>
          <w:rFonts w:ascii="Arial" w:hAnsi="Arial" w:cs="Arial"/>
        </w:rPr>
        <w:tab/>
        <w:t>Especialista de Acreditación y Certificació</w:t>
      </w:r>
      <w:r w:rsidR="0041736F">
        <w:rPr>
          <w:rFonts w:ascii="Arial" w:hAnsi="Arial" w:cs="Arial"/>
        </w:rPr>
        <w:t>n</w:t>
      </w:r>
      <w:r w:rsidRPr="00B53EBA">
        <w:rPr>
          <w:rFonts w:ascii="Arial" w:hAnsi="Arial" w:cs="Arial"/>
        </w:rPr>
        <w:t xml:space="preserve"> de ONG</w:t>
      </w:r>
    </w:p>
    <w:p w14:paraId="6A30FA9C" w14:textId="118A3811"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5</w:t>
      </w:r>
      <w:r w:rsidRPr="00B53EBA">
        <w:rPr>
          <w:rFonts w:ascii="Arial" w:hAnsi="Arial" w:cs="Arial"/>
        </w:rPr>
        <w:tab/>
        <w:t>Jefe del Departamento de Procesos Institucionales y Programas Especiales</w:t>
      </w:r>
    </w:p>
    <w:p w14:paraId="740B2A8E" w14:textId="4E34F8D4"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6</w:t>
      </w:r>
      <w:r w:rsidRPr="00B53EBA">
        <w:rPr>
          <w:rFonts w:ascii="Arial" w:hAnsi="Arial" w:cs="Arial"/>
        </w:rPr>
        <w:tab/>
        <w:t>Asistente del Departamento de Procesos Institucionales y Programas Especiales</w:t>
      </w:r>
    </w:p>
    <w:p w14:paraId="6B6C7B66" w14:textId="2457C34D"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7</w:t>
      </w:r>
      <w:r w:rsidRPr="00B53EBA">
        <w:rPr>
          <w:rFonts w:ascii="Arial" w:hAnsi="Arial" w:cs="Arial"/>
        </w:rPr>
        <w:tab/>
        <w:t>Analista de Acreditación y Certificación de Procesos Institucionales I</w:t>
      </w:r>
    </w:p>
    <w:p w14:paraId="3BC6F4F6" w14:textId="60E9E2A2"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8</w:t>
      </w:r>
      <w:r w:rsidRPr="00B53EBA">
        <w:rPr>
          <w:rFonts w:ascii="Arial" w:hAnsi="Arial" w:cs="Arial"/>
        </w:rPr>
        <w:tab/>
        <w:t>Analista de Acreditación y Certificación de Procesos Institucionales II</w:t>
      </w:r>
    </w:p>
    <w:p w14:paraId="5AB0536A" w14:textId="5C75E33F" w:rsidR="00B53EBA" w:rsidRPr="00B53EBA" w:rsidRDefault="00B53EBA" w:rsidP="00B53EBA">
      <w:pPr>
        <w:spacing w:line="360" w:lineRule="auto"/>
        <w:rPr>
          <w:rFonts w:ascii="Arial" w:hAnsi="Arial" w:cs="Arial"/>
        </w:rPr>
      </w:pPr>
      <w:r w:rsidRPr="00B53EBA">
        <w:rPr>
          <w:rFonts w:ascii="Arial" w:hAnsi="Arial" w:cs="Arial"/>
        </w:rPr>
        <w:t>2</w:t>
      </w:r>
      <w:r w:rsidR="00C56A61">
        <w:rPr>
          <w:rFonts w:ascii="Arial" w:hAnsi="Arial" w:cs="Arial"/>
        </w:rPr>
        <w:t>9</w:t>
      </w:r>
      <w:r w:rsidRPr="00B53EBA">
        <w:rPr>
          <w:rFonts w:ascii="Arial" w:hAnsi="Arial" w:cs="Arial"/>
        </w:rPr>
        <w:tab/>
        <w:t>Analista de Acreditación y Certificación de Procesos Institucionales III</w:t>
      </w:r>
    </w:p>
    <w:p w14:paraId="397CDF60" w14:textId="0947DE02" w:rsidR="00B53EBA" w:rsidRPr="00B53EBA" w:rsidRDefault="00C56A61" w:rsidP="00B53EBA">
      <w:pPr>
        <w:spacing w:line="360" w:lineRule="auto"/>
        <w:rPr>
          <w:rFonts w:ascii="Arial" w:hAnsi="Arial" w:cs="Arial"/>
        </w:rPr>
      </w:pPr>
      <w:r>
        <w:rPr>
          <w:rFonts w:ascii="Arial" w:hAnsi="Arial" w:cs="Arial"/>
        </w:rPr>
        <w:t>30</w:t>
      </w:r>
      <w:r w:rsidR="00B53EBA" w:rsidRPr="00B53EBA">
        <w:rPr>
          <w:rFonts w:ascii="Arial" w:hAnsi="Arial" w:cs="Arial"/>
        </w:rPr>
        <w:tab/>
        <w:t>Jefe del Departamento de Procesos Extraescolares</w:t>
      </w:r>
    </w:p>
    <w:p w14:paraId="069245DD" w14:textId="5588BCED" w:rsidR="00B53EBA" w:rsidRPr="00B53EBA" w:rsidRDefault="00B53EBA" w:rsidP="00B53EBA">
      <w:pPr>
        <w:spacing w:line="360" w:lineRule="auto"/>
        <w:rPr>
          <w:rFonts w:ascii="Arial" w:hAnsi="Arial" w:cs="Arial"/>
        </w:rPr>
      </w:pPr>
      <w:r w:rsidRPr="00B53EBA">
        <w:rPr>
          <w:rFonts w:ascii="Arial" w:hAnsi="Arial" w:cs="Arial"/>
        </w:rPr>
        <w:t>3</w:t>
      </w:r>
      <w:r w:rsidR="00C56A61">
        <w:rPr>
          <w:rFonts w:ascii="Arial" w:hAnsi="Arial" w:cs="Arial"/>
        </w:rPr>
        <w:t>1</w:t>
      </w:r>
      <w:r w:rsidRPr="00B53EBA">
        <w:rPr>
          <w:rFonts w:ascii="Arial" w:hAnsi="Arial" w:cs="Arial"/>
        </w:rPr>
        <w:tab/>
        <w:t>Asistente del Departamento de Procesos Extraescolares</w:t>
      </w:r>
    </w:p>
    <w:p w14:paraId="348ED68C" w14:textId="0A1C9DD4" w:rsidR="00B53EBA" w:rsidRPr="00845FBD" w:rsidRDefault="00B53EBA" w:rsidP="00B53EBA">
      <w:pPr>
        <w:spacing w:line="360" w:lineRule="auto"/>
        <w:rPr>
          <w:rFonts w:ascii="Arial" w:hAnsi="Arial" w:cs="Arial"/>
        </w:rPr>
      </w:pPr>
      <w:r w:rsidRPr="00B53EBA">
        <w:rPr>
          <w:rFonts w:ascii="Arial" w:hAnsi="Arial" w:cs="Arial"/>
        </w:rPr>
        <w:t>3</w:t>
      </w:r>
      <w:r w:rsidR="00C56A61">
        <w:rPr>
          <w:rFonts w:ascii="Arial" w:hAnsi="Arial" w:cs="Arial"/>
        </w:rPr>
        <w:t>2</w:t>
      </w:r>
      <w:r w:rsidRPr="00B53EBA">
        <w:rPr>
          <w:rFonts w:ascii="Arial" w:hAnsi="Arial" w:cs="Arial"/>
        </w:rPr>
        <w:tab/>
        <w:t xml:space="preserve">Analista de Acreditación y Certificación de </w:t>
      </w:r>
      <w:r w:rsidRPr="00845FBD">
        <w:rPr>
          <w:rFonts w:ascii="Arial" w:hAnsi="Arial" w:cs="Arial"/>
        </w:rPr>
        <w:t>Instituciones Extraescolares I</w:t>
      </w:r>
    </w:p>
    <w:p w14:paraId="66C99997" w14:textId="0E7A9100" w:rsidR="00B53EBA" w:rsidRPr="00845FBD" w:rsidRDefault="00B53EBA" w:rsidP="00B53EBA">
      <w:pPr>
        <w:spacing w:line="360" w:lineRule="auto"/>
        <w:rPr>
          <w:rFonts w:ascii="Arial" w:hAnsi="Arial" w:cs="Arial"/>
        </w:rPr>
      </w:pPr>
      <w:r w:rsidRPr="00845FBD">
        <w:rPr>
          <w:rFonts w:ascii="Arial" w:hAnsi="Arial" w:cs="Arial"/>
        </w:rPr>
        <w:t>3</w:t>
      </w:r>
      <w:r w:rsidR="00C56A61" w:rsidRPr="00845FBD">
        <w:rPr>
          <w:rFonts w:ascii="Arial" w:hAnsi="Arial" w:cs="Arial"/>
        </w:rPr>
        <w:t>3</w:t>
      </w:r>
      <w:r w:rsidRPr="00845FBD">
        <w:rPr>
          <w:rFonts w:ascii="Arial" w:hAnsi="Arial" w:cs="Arial"/>
        </w:rPr>
        <w:tab/>
        <w:t>Analista de Acreditación y Certificación de Instituciones Extraescolares II</w:t>
      </w:r>
    </w:p>
    <w:p w14:paraId="5F1622CD" w14:textId="5BE7765F" w:rsidR="00B53EBA" w:rsidRPr="00B53EBA" w:rsidRDefault="00B53EBA" w:rsidP="00B53EBA">
      <w:pPr>
        <w:spacing w:line="360" w:lineRule="auto"/>
        <w:rPr>
          <w:rFonts w:ascii="Arial" w:hAnsi="Arial" w:cs="Arial"/>
        </w:rPr>
      </w:pPr>
      <w:r w:rsidRPr="00845FBD">
        <w:rPr>
          <w:rFonts w:ascii="Arial" w:hAnsi="Arial" w:cs="Arial"/>
        </w:rPr>
        <w:t>3</w:t>
      </w:r>
      <w:r w:rsidR="00C56A61" w:rsidRPr="00845FBD">
        <w:rPr>
          <w:rFonts w:ascii="Arial" w:hAnsi="Arial" w:cs="Arial"/>
        </w:rPr>
        <w:t>4</w:t>
      </w:r>
      <w:r w:rsidRPr="00845FBD">
        <w:rPr>
          <w:rFonts w:ascii="Arial" w:hAnsi="Arial" w:cs="Arial"/>
        </w:rPr>
        <w:tab/>
        <w:t>Analista de Acreditación y Certificación de Instituciones</w:t>
      </w:r>
      <w:r w:rsidRPr="00B53EBA">
        <w:rPr>
          <w:rFonts w:ascii="Arial" w:hAnsi="Arial" w:cs="Arial"/>
        </w:rPr>
        <w:t xml:space="preserve"> Extraescolares III</w:t>
      </w:r>
    </w:p>
    <w:p w14:paraId="6F41F05B" w14:textId="0DF233AA" w:rsidR="00B53EBA" w:rsidRPr="00B53EBA" w:rsidRDefault="00B53EBA" w:rsidP="00B53EBA">
      <w:pPr>
        <w:spacing w:line="360" w:lineRule="auto"/>
        <w:rPr>
          <w:rFonts w:ascii="Arial" w:hAnsi="Arial" w:cs="Arial"/>
        </w:rPr>
      </w:pPr>
      <w:r w:rsidRPr="00B53EBA">
        <w:rPr>
          <w:rFonts w:ascii="Arial" w:hAnsi="Arial" w:cs="Arial"/>
        </w:rPr>
        <w:t>3</w:t>
      </w:r>
      <w:r w:rsidR="00C56A61">
        <w:rPr>
          <w:rFonts w:ascii="Arial" w:hAnsi="Arial" w:cs="Arial"/>
        </w:rPr>
        <w:t>5</w:t>
      </w:r>
      <w:r w:rsidRPr="00B53EBA">
        <w:rPr>
          <w:rFonts w:ascii="Arial" w:hAnsi="Arial" w:cs="Arial"/>
        </w:rPr>
        <w:tab/>
        <w:t>Subdirector de Acreditación y Certificación de Procesos Individuales</w:t>
      </w:r>
    </w:p>
    <w:p w14:paraId="4FAEC3C0" w14:textId="72CF2F54" w:rsidR="00B53EBA" w:rsidRPr="00B53EBA" w:rsidRDefault="00B53EBA" w:rsidP="00B53EBA">
      <w:pPr>
        <w:spacing w:line="360" w:lineRule="auto"/>
        <w:rPr>
          <w:rFonts w:ascii="Arial" w:hAnsi="Arial" w:cs="Arial"/>
        </w:rPr>
      </w:pPr>
      <w:r w:rsidRPr="00B53EBA">
        <w:rPr>
          <w:rFonts w:ascii="Arial" w:hAnsi="Arial" w:cs="Arial"/>
        </w:rPr>
        <w:t>3</w:t>
      </w:r>
      <w:r w:rsidR="00C56A61">
        <w:rPr>
          <w:rFonts w:ascii="Arial" w:hAnsi="Arial" w:cs="Arial"/>
        </w:rPr>
        <w:t>6</w:t>
      </w:r>
      <w:r w:rsidRPr="00B53EBA">
        <w:rPr>
          <w:rFonts w:ascii="Arial" w:hAnsi="Arial" w:cs="Arial"/>
        </w:rPr>
        <w:tab/>
        <w:t>Asistente de Subdirección de Acreditación y Certificación de Procesos Individuales</w:t>
      </w:r>
    </w:p>
    <w:p w14:paraId="7E987DC7" w14:textId="6881A755" w:rsidR="00B53EBA" w:rsidRPr="00B53EBA" w:rsidRDefault="00B53EBA" w:rsidP="00B53EBA">
      <w:pPr>
        <w:spacing w:line="360" w:lineRule="auto"/>
        <w:rPr>
          <w:rFonts w:ascii="Arial" w:hAnsi="Arial" w:cs="Arial"/>
        </w:rPr>
      </w:pPr>
      <w:r w:rsidRPr="00B53EBA">
        <w:rPr>
          <w:rFonts w:ascii="Arial" w:hAnsi="Arial" w:cs="Arial"/>
        </w:rPr>
        <w:t>3</w:t>
      </w:r>
      <w:r w:rsidR="00C56A61">
        <w:rPr>
          <w:rFonts w:ascii="Arial" w:hAnsi="Arial" w:cs="Arial"/>
        </w:rPr>
        <w:t>7</w:t>
      </w:r>
      <w:r w:rsidRPr="00B53EBA">
        <w:rPr>
          <w:rFonts w:ascii="Arial" w:hAnsi="Arial" w:cs="Arial"/>
        </w:rPr>
        <w:tab/>
        <w:t>Jefe del Departamento de Procesos Individuales</w:t>
      </w:r>
    </w:p>
    <w:p w14:paraId="3B1E441D" w14:textId="23D9A773" w:rsidR="00B53EBA" w:rsidRPr="00B53EBA" w:rsidRDefault="00B53EBA" w:rsidP="00B53EBA">
      <w:pPr>
        <w:spacing w:line="360" w:lineRule="auto"/>
        <w:rPr>
          <w:rFonts w:ascii="Arial" w:hAnsi="Arial" w:cs="Arial"/>
        </w:rPr>
      </w:pPr>
      <w:r w:rsidRPr="00B53EBA">
        <w:rPr>
          <w:rFonts w:ascii="Arial" w:hAnsi="Arial" w:cs="Arial"/>
        </w:rPr>
        <w:t>3</w:t>
      </w:r>
      <w:r w:rsidR="00C56A61">
        <w:rPr>
          <w:rFonts w:ascii="Arial" w:hAnsi="Arial" w:cs="Arial"/>
        </w:rPr>
        <w:t>8</w:t>
      </w:r>
      <w:r w:rsidRPr="00B53EBA">
        <w:rPr>
          <w:rFonts w:ascii="Arial" w:hAnsi="Arial" w:cs="Arial"/>
        </w:rPr>
        <w:tab/>
        <w:t>Asistente del Departamento de Procesos Individuales I</w:t>
      </w:r>
    </w:p>
    <w:p w14:paraId="1327DA17" w14:textId="59F7EF3C" w:rsidR="00B53EBA" w:rsidRPr="00B53EBA" w:rsidRDefault="00B53EBA" w:rsidP="00B53EBA">
      <w:pPr>
        <w:spacing w:line="360" w:lineRule="auto"/>
        <w:rPr>
          <w:rFonts w:ascii="Arial" w:hAnsi="Arial" w:cs="Arial"/>
        </w:rPr>
      </w:pPr>
      <w:r w:rsidRPr="00B53EBA">
        <w:rPr>
          <w:rFonts w:ascii="Arial" w:hAnsi="Arial" w:cs="Arial"/>
        </w:rPr>
        <w:t>3</w:t>
      </w:r>
      <w:r w:rsidR="00C56A61">
        <w:rPr>
          <w:rFonts w:ascii="Arial" w:hAnsi="Arial" w:cs="Arial"/>
        </w:rPr>
        <w:t>9</w:t>
      </w:r>
      <w:r w:rsidRPr="00B53EBA">
        <w:rPr>
          <w:rFonts w:ascii="Arial" w:hAnsi="Arial" w:cs="Arial"/>
        </w:rPr>
        <w:tab/>
        <w:t>Asistente del Departamento de Procesos Individuales II</w:t>
      </w:r>
    </w:p>
    <w:p w14:paraId="7AE657C1" w14:textId="23C8F42E" w:rsidR="00B53EBA" w:rsidRPr="00B53EBA" w:rsidRDefault="00C56A61" w:rsidP="00B53EBA">
      <w:pPr>
        <w:spacing w:line="360" w:lineRule="auto"/>
        <w:rPr>
          <w:rFonts w:ascii="Arial" w:hAnsi="Arial" w:cs="Arial"/>
        </w:rPr>
      </w:pPr>
      <w:r>
        <w:rPr>
          <w:rFonts w:ascii="Arial" w:hAnsi="Arial" w:cs="Arial"/>
        </w:rPr>
        <w:t>40</w:t>
      </w:r>
      <w:r w:rsidR="00B53EBA" w:rsidRPr="00B53EBA">
        <w:rPr>
          <w:rFonts w:ascii="Arial" w:hAnsi="Arial" w:cs="Arial"/>
        </w:rPr>
        <w:tab/>
        <w:t xml:space="preserve">Analista de Acreditación y Certificación de </w:t>
      </w:r>
      <w:r w:rsidR="0088339F">
        <w:rPr>
          <w:rFonts w:ascii="Arial" w:hAnsi="Arial" w:cs="Arial"/>
        </w:rPr>
        <w:t>P</w:t>
      </w:r>
      <w:r w:rsidR="00B53EBA" w:rsidRPr="00B53EBA">
        <w:rPr>
          <w:rFonts w:ascii="Arial" w:hAnsi="Arial" w:cs="Arial"/>
        </w:rPr>
        <w:t>ersonas I</w:t>
      </w:r>
    </w:p>
    <w:p w14:paraId="71C1782D" w14:textId="5AA24FA0" w:rsidR="00B53EBA" w:rsidRPr="00B53EBA" w:rsidRDefault="00B53EBA" w:rsidP="00B53EBA">
      <w:pPr>
        <w:spacing w:line="360" w:lineRule="auto"/>
        <w:rPr>
          <w:rFonts w:ascii="Arial" w:hAnsi="Arial" w:cs="Arial"/>
        </w:rPr>
      </w:pPr>
      <w:r w:rsidRPr="00B53EBA">
        <w:rPr>
          <w:rFonts w:ascii="Arial" w:hAnsi="Arial" w:cs="Arial"/>
        </w:rPr>
        <w:t>4</w:t>
      </w:r>
      <w:r w:rsidR="00C56A61">
        <w:rPr>
          <w:rFonts w:ascii="Arial" w:hAnsi="Arial" w:cs="Arial"/>
        </w:rPr>
        <w:t>1</w:t>
      </w:r>
      <w:r w:rsidRPr="00B53EBA">
        <w:rPr>
          <w:rFonts w:ascii="Arial" w:hAnsi="Arial" w:cs="Arial"/>
        </w:rPr>
        <w:tab/>
        <w:t xml:space="preserve">Analista de Acreditación y Certificación de </w:t>
      </w:r>
      <w:r w:rsidR="0088339F">
        <w:rPr>
          <w:rFonts w:ascii="Arial" w:hAnsi="Arial" w:cs="Arial"/>
        </w:rPr>
        <w:t>P</w:t>
      </w:r>
      <w:r w:rsidRPr="00B53EBA">
        <w:rPr>
          <w:rFonts w:ascii="Arial" w:hAnsi="Arial" w:cs="Arial"/>
        </w:rPr>
        <w:t>ersonas II</w:t>
      </w:r>
    </w:p>
    <w:p w14:paraId="262C5A4C" w14:textId="60146777" w:rsidR="00B53EBA" w:rsidRPr="00B53EBA" w:rsidRDefault="00B53EBA" w:rsidP="00B53EBA">
      <w:pPr>
        <w:spacing w:line="360" w:lineRule="auto"/>
        <w:rPr>
          <w:rFonts w:ascii="Arial" w:hAnsi="Arial" w:cs="Arial"/>
        </w:rPr>
      </w:pPr>
      <w:r w:rsidRPr="00B53EBA">
        <w:rPr>
          <w:rFonts w:ascii="Arial" w:hAnsi="Arial" w:cs="Arial"/>
        </w:rPr>
        <w:t>4</w:t>
      </w:r>
      <w:r w:rsidR="00C56A61">
        <w:rPr>
          <w:rFonts w:ascii="Arial" w:hAnsi="Arial" w:cs="Arial"/>
        </w:rPr>
        <w:t>2</w:t>
      </w:r>
      <w:r w:rsidRPr="00B53EBA">
        <w:rPr>
          <w:rFonts w:ascii="Arial" w:hAnsi="Arial" w:cs="Arial"/>
        </w:rPr>
        <w:tab/>
        <w:t xml:space="preserve">Analista de Acreditación y Certificación de </w:t>
      </w:r>
      <w:r w:rsidR="0088339F">
        <w:rPr>
          <w:rFonts w:ascii="Arial" w:hAnsi="Arial" w:cs="Arial"/>
        </w:rPr>
        <w:t>P</w:t>
      </w:r>
      <w:r w:rsidRPr="00B53EBA">
        <w:rPr>
          <w:rFonts w:ascii="Arial" w:hAnsi="Arial" w:cs="Arial"/>
        </w:rPr>
        <w:t>ersonas III</w:t>
      </w:r>
    </w:p>
    <w:p w14:paraId="0E90EA82" w14:textId="60C28238" w:rsidR="00B53EBA" w:rsidRPr="00B53EBA" w:rsidRDefault="00B53EBA" w:rsidP="00B53EBA">
      <w:pPr>
        <w:spacing w:line="360" w:lineRule="auto"/>
        <w:rPr>
          <w:rFonts w:ascii="Arial" w:hAnsi="Arial" w:cs="Arial"/>
        </w:rPr>
      </w:pPr>
      <w:r w:rsidRPr="00B53EBA">
        <w:rPr>
          <w:rFonts w:ascii="Arial" w:hAnsi="Arial" w:cs="Arial"/>
        </w:rPr>
        <w:t>4</w:t>
      </w:r>
      <w:r w:rsidR="00C56A61">
        <w:rPr>
          <w:rFonts w:ascii="Arial" w:hAnsi="Arial" w:cs="Arial"/>
        </w:rPr>
        <w:t>3</w:t>
      </w:r>
      <w:r w:rsidRPr="00B53EBA">
        <w:rPr>
          <w:rFonts w:ascii="Arial" w:hAnsi="Arial" w:cs="Arial"/>
        </w:rPr>
        <w:tab/>
        <w:t>Jefe del Departamento de Textos, Materiales y Medios Audiovisuales</w:t>
      </w:r>
    </w:p>
    <w:p w14:paraId="688128FC" w14:textId="2E51BF77" w:rsidR="00B53EBA" w:rsidRPr="00B53EBA" w:rsidRDefault="00B53EBA" w:rsidP="00B53EBA">
      <w:pPr>
        <w:spacing w:line="360" w:lineRule="auto"/>
        <w:rPr>
          <w:rFonts w:ascii="Arial" w:hAnsi="Arial" w:cs="Arial"/>
        </w:rPr>
      </w:pPr>
      <w:r w:rsidRPr="00B53EBA">
        <w:rPr>
          <w:rFonts w:ascii="Arial" w:hAnsi="Arial" w:cs="Arial"/>
        </w:rPr>
        <w:t>4</w:t>
      </w:r>
      <w:r w:rsidR="00C56A61">
        <w:rPr>
          <w:rFonts w:ascii="Arial" w:hAnsi="Arial" w:cs="Arial"/>
        </w:rPr>
        <w:t>4</w:t>
      </w:r>
      <w:r w:rsidRPr="00B53EBA">
        <w:rPr>
          <w:rFonts w:ascii="Arial" w:hAnsi="Arial" w:cs="Arial"/>
        </w:rPr>
        <w:tab/>
        <w:t>Asistente del Departamento de Textos, Materiales y Medios Audiovisuales I</w:t>
      </w:r>
    </w:p>
    <w:p w14:paraId="3E0E2862" w14:textId="3AD4600F" w:rsidR="00B53EBA" w:rsidRPr="00B53EBA" w:rsidRDefault="00B53EBA" w:rsidP="00B53EBA">
      <w:pPr>
        <w:spacing w:line="360" w:lineRule="auto"/>
        <w:rPr>
          <w:rFonts w:ascii="Arial" w:hAnsi="Arial" w:cs="Arial"/>
        </w:rPr>
      </w:pPr>
      <w:r w:rsidRPr="00B53EBA">
        <w:rPr>
          <w:rFonts w:ascii="Arial" w:hAnsi="Arial" w:cs="Arial"/>
        </w:rPr>
        <w:t>4</w:t>
      </w:r>
      <w:r w:rsidR="00C56A61">
        <w:rPr>
          <w:rFonts w:ascii="Arial" w:hAnsi="Arial" w:cs="Arial"/>
        </w:rPr>
        <w:t>5</w:t>
      </w:r>
      <w:r w:rsidRPr="00B53EBA">
        <w:rPr>
          <w:rFonts w:ascii="Arial" w:hAnsi="Arial" w:cs="Arial"/>
        </w:rPr>
        <w:tab/>
        <w:t>Asistente del Departamento de Textos, Materiales y Medios Audiovisuales II</w:t>
      </w:r>
    </w:p>
    <w:p w14:paraId="40301377" w14:textId="47D569F8" w:rsidR="00B53EBA" w:rsidRPr="00B53EBA" w:rsidRDefault="00B53EBA" w:rsidP="00B53EBA">
      <w:pPr>
        <w:spacing w:line="360" w:lineRule="auto"/>
        <w:rPr>
          <w:rFonts w:ascii="Arial" w:hAnsi="Arial" w:cs="Arial"/>
        </w:rPr>
      </w:pPr>
      <w:r w:rsidRPr="00B53EBA">
        <w:rPr>
          <w:rFonts w:ascii="Arial" w:hAnsi="Arial" w:cs="Arial"/>
        </w:rPr>
        <w:t>4</w:t>
      </w:r>
      <w:r w:rsidR="00C56A61">
        <w:rPr>
          <w:rFonts w:ascii="Arial" w:hAnsi="Arial" w:cs="Arial"/>
        </w:rPr>
        <w:t>6</w:t>
      </w:r>
      <w:r w:rsidRPr="00B53EBA">
        <w:rPr>
          <w:rFonts w:ascii="Arial" w:hAnsi="Arial" w:cs="Arial"/>
        </w:rPr>
        <w:tab/>
        <w:t>Analista de Acreditación y Certificación de Textos, Materiales y Medios Audiovisuales I</w:t>
      </w:r>
    </w:p>
    <w:p w14:paraId="0F678A3C" w14:textId="369CE20B" w:rsidR="00B53EBA" w:rsidRPr="00B53EBA" w:rsidRDefault="00B53EBA" w:rsidP="00B53EBA">
      <w:pPr>
        <w:spacing w:line="360" w:lineRule="auto"/>
        <w:rPr>
          <w:rFonts w:ascii="Arial" w:hAnsi="Arial" w:cs="Arial"/>
        </w:rPr>
      </w:pPr>
      <w:r w:rsidRPr="00B53EBA">
        <w:rPr>
          <w:rFonts w:ascii="Arial" w:hAnsi="Arial" w:cs="Arial"/>
        </w:rPr>
        <w:t>4</w:t>
      </w:r>
      <w:r w:rsidR="00C56A61">
        <w:rPr>
          <w:rFonts w:ascii="Arial" w:hAnsi="Arial" w:cs="Arial"/>
        </w:rPr>
        <w:t>7</w:t>
      </w:r>
      <w:r w:rsidRPr="00B53EBA">
        <w:rPr>
          <w:rFonts w:ascii="Arial" w:hAnsi="Arial" w:cs="Arial"/>
        </w:rPr>
        <w:tab/>
        <w:t>Analista de Acreditación y Certificación de Textos, Materiales y Medios Audiovisuales II</w:t>
      </w:r>
    </w:p>
    <w:p w14:paraId="122ED6A6" w14:textId="69AE48C3" w:rsidR="00356C2A" w:rsidRPr="00B53EBA" w:rsidRDefault="00B53EBA" w:rsidP="00B53EBA">
      <w:pPr>
        <w:spacing w:line="360" w:lineRule="auto"/>
        <w:rPr>
          <w:rFonts w:ascii="Arial" w:hAnsi="Arial" w:cs="Arial"/>
        </w:rPr>
      </w:pPr>
      <w:r w:rsidRPr="00B53EBA">
        <w:rPr>
          <w:rFonts w:ascii="Arial" w:hAnsi="Arial" w:cs="Arial"/>
        </w:rPr>
        <w:t>4</w:t>
      </w:r>
      <w:r w:rsidR="00C56A61">
        <w:rPr>
          <w:rFonts w:ascii="Arial" w:hAnsi="Arial" w:cs="Arial"/>
        </w:rPr>
        <w:t>8</w:t>
      </w:r>
      <w:r w:rsidRPr="00B53EBA">
        <w:rPr>
          <w:rFonts w:ascii="Arial" w:hAnsi="Arial" w:cs="Arial"/>
        </w:rPr>
        <w:tab/>
        <w:t>Analista de Acreditación y Certificación de Textos, Materiales y Medios Audiovisuales III</w:t>
      </w:r>
    </w:p>
    <w:p w14:paraId="29ED5049" w14:textId="77777777" w:rsidR="00AA4120" w:rsidRPr="00B53EBA" w:rsidRDefault="00AA4120">
      <w:pPr>
        <w:rPr>
          <w:rFonts w:ascii="Arial" w:hAnsi="Arial" w:cs="Arial"/>
        </w:rPr>
      </w:pPr>
      <w:r w:rsidRPr="00B53EBA">
        <w:rPr>
          <w:rFonts w:ascii="Arial" w:hAnsi="Arial" w:cs="Arial"/>
        </w:rPr>
        <w:br w:type="page"/>
      </w:r>
    </w:p>
    <w:p w14:paraId="102DB9EB" w14:textId="77777777" w:rsidR="00360DEB" w:rsidRPr="00B53EBA" w:rsidRDefault="00360DEB" w:rsidP="00356C2A">
      <w:pPr>
        <w:spacing w:line="360" w:lineRule="auto"/>
        <w:rPr>
          <w:rFonts w:ascii="Arial" w:hAnsi="Arial" w:cs="Arial"/>
        </w:rPr>
      </w:pPr>
    </w:p>
    <w:p w14:paraId="45422518" w14:textId="77777777" w:rsidR="00D13E38" w:rsidRPr="00B53EBA" w:rsidRDefault="00711E2A" w:rsidP="001473CA">
      <w:pPr>
        <w:pStyle w:val="Prrafodelista"/>
        <w:numPr>
          <w:ilvl w:val="0"/>
          <w:numId w:val="12"/>
        </w:numPr>
        <w:spacing w:line="360" w:lineRule="auto"/>
        <w:rPr>
          <w:rFonts w:ascii="Arial" w:hAnsi="Arial" w:cs="Arial"/>
          <w:b/>
        </w:rPr>
      </w:pPr>
      <w:r w:rsidRPr="00B53EBA">
        <w:rPr>
          <w:rFonts w:ascii="Arial" w:hAnsi="Arial" w:cs="Arial"/>
          <w:b/>
        </w:rPr>
        <w:t>DIRECTOR GENERAL DE ACREDITACIÓN Y CERTIFICACIÓN</w:t>
      </w:r>
    </w:p>
    <w:p w14:paraId="1595D074" w14:textId="77777777" w:rsidR="00AA4120" w:rsidRPr="00B53EBA" w:rsidRDefault="00AA4120"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B53EBA" w14:paraId="2C125109" w14:textId="77777777" w:rsidTr="00E75FC0">
        <w:trPr>
          <w:trHeight w:val="405"/>
          <w:jc w:val="center"/>
        </w:trPr>
        <w:tc>
          <w:tcPr>
            <w:tcW w:w="9959" w:type="dxa"/>
            <w:gridSpan w:val="4"/>
            <w:shd w:val="clear" w:color="auto" w:fill="F2F2F2"/>
            <w:noWrap/>
            <w:vAlign w:val="center"/>
            <w:hideMark/>
          </w:tcPr>
          <w:p w14:paraId="2F6AB79A" w14:textId="77777777" w:rsidR="00AA4120" w:rsidRPr="00B53EBA" w:rsidRDefault="00AA4120" w:rsidP="00E75FC0">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DC37B5" w:rsidRPr="00B53EBA" w14:paraId="4A57B9BF" w14:textId="77777777" w:rsidTr="00E75FC0">
        <w:trPr>
          <w:trHeight w:val="538"/>
          <w:jc w:val="center"/>
        </w:trPr>
        <w:tc>
          <w:tcPr>
            <w:tcW w:w="1513" w:type="dxa"/>
            <w:shd w:val="clear" w:color="auto" w:fill="auto"/>
            <w:vAlign w:val="center"/>
            <w:hideMark/>
          </w:tcPr>
          <w:p w14:paraId="55BB81B0" w14:textId="77777777" w:rsidR="00DC37B5" w:rsidRPr="00B53EBA" w:rsidRDefault="00DC37B5" w:rsidP="00DC37B5">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156B185A" w14:textId="77777777" w:rsidR="00DC37B5" w:rsidRPr="00B53EBA" w:rsidRDefault="00DC37B5" w:rsidP="00DC37B5">
            <w:pPr>
              <w:jc w:val="center"/>
              <w:rPr>
                <w:rFonts w:ascii="Arial" w:hAnsi="Arial" w:cs="Arial"/>
                <w:b/>
                <w:bCs/>
                <w:szCs w:val="16"/>
                <w:lang w:val="es-GT" w:eastAsia="es-GT"/>
              </w:rPr>
            </w:pPr>
            <w:r w:rsidRPr="00B53EBA">
              <w:rPr>
                <w:rFonts w:ascii="Arial" w:hAnsi="Arial" w:cs="Arial"/>
                <w:b/>
                <w:bCs/>
                <w:szCs w:val="16"/>
                <w:lang w:val="es-GT" w:eastAsia="es-GT"/>
              </w:rPr>
              <w:t>Director General de Acreditación y Certificación</w:t>
            </w:r>
          </w:p>
        </w:tc>
        <w:tc>
          <w:tcPr>
            <w:tcW w:w="1701" w:type="dxa"/>
            <w:shd w:val="clear" w:color="auto" w:fill="auto"/>
            <w:vAlign w:val="center"/>
            <w:hideMark/>
          </w:tcPr>
          <w:p w14:paraId="4891FF40" w14:textId="77777777" w:rsidR="00DC37B5" w:rsidRPr="00B53EBA" w:rsidRDefault="00DC37B5" w:rsidP="00DC37B5">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23FA09D3" w14:textId="77777777" w:rsidR="00DC37B5" w:rsidRPr="00B53EBA" w:rsidRDefault="00DC37B5" w:rsidP="00DC37B5">
            <w:pPr>
              <w:jc w:val="center"/>
              <w:rPr>
                <w:rFonts w:ascii="Arial" w:hAnsi="Arial" w:cs="Arial"/>
                <w:b/>
                <w:sz w:val="18"/>
                <w:szCs w:val="16"/>
                <w:lang w:val="es-GT" w:eastAsia="es-GT"/>
              </w:rPr>
            </w:pPr>
            <w:r w:rsidRPr="00B53EBA">
              <w:rPr>
                <w:rFonts w:ascii="Arial" w:hAnsi="Arial" w:cs="Arial"/>
                <w:b/>
                <w:sz w:val="18"/>
                <w:szCs w:val="16"/>
                <w:lang w:val="es-GT" w:eastAsia="es-GT"/>
              </w:rPr>
              <w:t>Director Ejecutivo IV</w:t>
            </w:r>
          </w:p>
        </w:tc>
      </w:tr>
      <w:tr w:rsidR="00DC37B5" w:rsidRPr="00B53EBA" w14:paraId="4569D955" w14:textId="77777777" w:rsidTr="00E75FC0">
        <w:trPr>
          <w:trHeight w:val="600"/>
          <w:jc w:val="center"/>
        </w:trPr>
        <w:tc>
          <w:tcPr>
            <w:tcW w:w="1513" w:type="dxa"/>
            <w:shd w:val="clear" w:color="auto" w:fill="auto"/>
            <w:vAlign w:val="center"/>
            <w:hideMark/>
          </w:tcPr>
          <w:p w14:paraId="227DA2EA" w14:textId="77777777" w:rsidR="00DC37B5" w:rsidRPr="00B53EBA" w:rsidRDefault="00DC37B5" w:rsidP="00DC37B5">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8DFAC45" w14:textId="77777777" w:rsidR="00DC37B5" w:rsidRPr="00B53EBA" w:rsidRDefault="00DC37B5" w:rsidP="00DC37B5">
            <w:pPr>
              <w:rPr>
                <w:rFonts w:ascii="Arial" w:hAnsi="Arial" w:cs="Arial"/>
                <w:sz w:val="18"/>
                <w:szCs w:val="16"/>
                <w:lang w:val="es-GT" w:eastAsia="es-GT"/>
              </w:rPr>
            </w:pPr>
            <w:r w:rsidRPr="00B53EBA">
              <w:rPr>
                <w:rFonts w:ascii="Arial" w:hAnsi="Arial" w:cs="Arial"/>
                <w:bCs/>
                <w:sz w:val="18"/>
                <w:szCs w:val="16"/>
                <w:lang w:val="es-GT" w:eastAsia="es-GT"/>
              </w:rPr>
              <w:t>Dirección General de Acreditación y Certificación</w:t>
            </w:r>
          </w:p>
        </w:tc>
        <w:tc>
          <w:tcPr>
            <w:tcW w:w="1701" w:type="dxa"/>
            <w:shd w:val="clear" w:color="auto" w:fill="auto"/>
            <w:vAlign w:val="center"/>
            <w:hideMark/>
          </w:tcPr>
          <w:p w14:paraId="47E0B4EC" w14:textId="77777777" w:rsidR="00DC37B5" w:rsidRPr="00B53EBA" w:rsidRDefault="00DC37B5" w:rsidP="00DC37B5">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1289A41E" w14:textId="77777777" w:rsidR="00DC37B5" w:rsidRPr="00B53EBA" w:rsidRDefault="00DC37B5" w:rsidP="00DC37B5">
            <w:pPr>
              <w:rPr>
                <w:rFonts w:ascii="Arial" w:hAnsi="Arial" w:cs="Arial"/>
                <w:sz w:val="18"/>
                <w:szCs w:val="16"/>
                <w:lang w:val="es-GT" w:eastAsia="es-GT"/>
              </w:rPr>
            </w:pPr>
            <w:r w:rsidRPr="00B53EBA">
              <w:rPr>
                <w:rFonts w:ascii="Arial" w:hAnsi="Arial" w:cs="Arial"/>
                <w:bCs/>
                <w:sz w:val="18"/>
                <w:szCs w:val="16"/>
                <w:lang w:val="es-GT" w:eastAsia="es-GT"/>
              </w:rPr>
              <w:t>Dirección General de Acreditación y Certificación</w:t>
            </w:r>
          </w:p>
        </w:tc>
      </w:tr>
      <w:tr w:rsidR="00DC37B5" w:rsidRPr="00B53EBA" w14:paraId="3AD04AE2" w14:textId="77777777" w:rsidTr="00E75FC0">
        <w:trPr>
          <w:trHeight w:val="600"/>
          <w:jc w:val="center"/>
        </w:trPr>
        <w:tc>
          <w:tcPr>
            <w:tcW w:w="1513" w:type="dxa"/>
            <w:shd w:val="clear" w:color="auto" w:fill="auto"/>
            <w:vAlign w:val="center"/>
            <w:hideMark/>
          </w:tcPr>
          <w:p w14:paraId="08C361D5" w14:textId="34AB71BD" w:rsidR="00DC37B5" w:rsidRPr="00B53EBA" w:rsidRDefault="00DC37B5" w:rsidP="00DC37B5">
            <w:pPr>
              <w:rPr>
                <w:rFonts w:ascii="Arial" w:hAnsi="Arial" w:cs="Arial"/>
                <w:b/>
                <w:bCs/>
                <w:sz w:val="16"/>
                <w:szCs w:val="16"/>
                <w:lang w:val="es-GT" w:eastAsia="es-GT"/>
              </w:rPr>
            </w:pPr>
            <w:r w:rsidRPr="00B53EBA">
              <w:rPr>
                <w:rFonts w:ascii="Arial" w:hAnsi="Arial" w:cs="Arial"/>
                <w:b/>
                <w:bCs/>
                <w:sz w:val="16"/>
                <w:szCs w:val="16"/>
                <w:lang w:val="es-GT" w:eastAsia="es-GT"/>
              </w:rPr>
              <w:t xml:space="preserve">PUESTO FUNCIONAL </w:t>
            </w:r>
            <w:r w:rsidR="00D1598D" w:rsidRPr="00B53EBA">
              <w:rPr>
                <w:rFonts w:ascii="Arial" w:hAnsi="Arial" w:cs="Arial"/>
                <w:b/>
                <w:bCs/>
                <w:sz w:val="16"/>
                <w:szCs w:val="16"/>
                <w:lang w:val="es-GT" w:eastAsia="es-GT"/>
              </w:rPr>
              <w:t>DEL JEFE</w:t>
            </w:r>
            <w:r w:rsidRPr="00B53EBA">
              <w:rPr>
                <w:rFonts w:ascii="Arial" w:hAnsi="Arial" w:cs="Arial"/>
                <w:b/>
                <w:bCs/>
                <w:sz w:val="16"/>
                <w:szCs w:val="16"/>
                <w:lang w:val="es-GT" w:eastAsia="es-GT"/>
              </w:rPr>
              <w:t xml:space="preserve"> INMEDIATO</w:t>
            </w:r>
          </w:p>
        </w:tc>
        <w:tc>
          <w:tcPr>
            <w:tcW w:w="3468" w:type="dxa"/>
            <w:shd w:val="clear" w:color="auto" w:fill="auto"/>
            <w:vAlign w:val="center"/>
            <w:hideMark/>
          </w:tcPr>
          <w:p w14:paraId="4A8CD496" w14:textId="77777777" w:rsidR="00DC37B5" w:rsidRPr="00B53EBA" w:rsidRDefault="00DC37B5" w:rsidP="00DC37B5">
            <w:pPr>
              <w:rPr>
                <w:rFonts w:ascii="Arial" w:hAnsi="Arial" w:cs="Arial"/>
                <w:sz w:val="18"/>
                <w:szCs w:val="16"/>
                <w:lang w:val="es-GT" w:eastAsia="es-GT"/>
              </w:rPr>
            </w:pPr>
            <w:r w:rsidRPr="00B53EBA">
              <w:rPr>
                <w:rFonts w:ascii="Arial" w:hAnsi="Arial" w:cs="Arial"/>
                <w:sz w:val="18"/>
                <w:szCs w:val="16"/>
                <w:lang w:val="es-GT" w:eastAsia="es-GT"/>
              </w:rPr>
              <w:t xml:space="preserve">Viceministro de Educación </w:t>
            </w:r>
          </w:p>
        </w:tc>
        <w:tc>
          <w:tcPr>
            <w:tcW w:w="1701" w:type="dxa"/>
            <w:shd w:val="clear" w:color="auto" w:fill="auto"/>
            <w:vAlign w:val="center"/>
            <w:hideMark/>
          </w:tcPr>
          <w:p w14:paraId="17C45EC7" w14:textId="77777777" w:rsidR="00DC37B5" w:rsidRPr="00B53EBA" w:rsidRDefault="00DC37B5" w:rsidP="00DC37B5">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6374BB6D" w14:textId="77777777" w:rsidR="00DC37B5" w:rsidRPr="00B53EBA" w:rsidRDefault="00DC37B5" w:rsidP="00594BA9">
            <w:pPr>
              <w:pStyle w:val="Prrafodelista"/>
              <w:numPr>
                <w:ilvl w:val="0"/>
                <w:numId w:val="13"/>
              </w:numPr>
              <w:rPr>
                <w:rFonts w:ascii="Arial" w:hAnsi="Arial" w:cs="Arial"/>
                <w:sz w:val="18"/>
                <w:szCs w:val="16"/>
                <w:lang w:val="es-GT" w:eastAsia="es-GT"/>
              </w:rPr>
            </w:pPr>
            <w:r w:rsidRPr="00B53EBA">
              <w:rPr>
                <w:rFonts w:ascii="Arial" w:hAnsi="Arial" w:cs="Arial"/>
                <w:sz w:val="18"/>
                <w:szCs w:val="16"/>
                <w:lang w:val="es-GT" w:eastAsia="es-GT"/>
              </w:rPr>
              <w:t>Subdirector General de Acreditación y Certificación</w:t>
            </w:r>
          </w:p>
          <w:p w14:paraId="10473B36" w14:textId="0281D63B" w:rsidR="00DC37B5" w:rsidRPr="00B53EBA" w:rsidRDefault="00447F69" w:rsidP="00594BA9">
            <w:pPr>
              <w:pStyle w:val="Prrafodelista"/>
              <w:numPr>
                <w:ilvl w:val="0"/>
                <w:numId w:val="13"/>
              </w:numPr>
              <w:rPr>
                <w:rFonts w:ascii="Arial" w:hAnsi="Arial" w:cs="Arial"/>
                <w:sz w:val="18"/>
                <w:szCs w:val="16"/>
                <w:lang w:val="es-GT" w:eastAsia="es-GT"/>
              </w:rPr>
            </w:pPr>
            <w:r>
              <w:rPr>
                <w:rFonts w:ascii="Arial" w:hAnsi="Arial" w:cs="Arial"/>
                <w:sz w:val="18"/>
                <w:szCs w:val="16"/>
                <w:lang w:val="es-GT" w:eastAsia="es-GT"/>
              </w:rPr>
              <w:t>D</w:t>
            </w:r>
            <w:r w:rsidR="00DC37B5" w:rsidRPr="00B53EBA">
              <w:rPr>
                <w:rFonts w:ascii="Arial" w:hAnsi="Arial" w:cs="Arial"/>
                <w:sz w:val="18"/>
                <w:szCs w:val="16"/>
                <w:lang w:val="es-GT" w:eastAsia="es-GT"/>
              </w:rPr>
              <w:t>irector de Acreditación y Certificación Instituc</w:t>
            </w:r>
            <w:r w:rsidR="007F1539">
              <w:rPr>
                <w:rFonts w:ascii="Arial" w:hAnsi="Arial" w:cs="Arial"/>
                <w:sz w:val="18"/>
                <w:szCs w:val="16"/>
                <w:lang w:val="es-GT" w:eastAsia="es-GT"/>
              </w:rPr>
              <w:t>ional</w:t>
            </w:r>
          </w:p>
          <w:p w14:paraId="17B74EB3" w14:textId="5AD76F39" w:rsidR="00DC37B5" w:rsidRPr="00B53EBA" w:rsidRDefault="00447F69" w:rsidP="00594BA9">
            <w:pPr>
              <w:pStyle w:val="Prrafodelista"/>
              <w:numPr>
                <w:ilvl w:val="0"/>
                <w:numId w:val="13"/>
              </w:numPr>
              <w:rPr>
                <w:rFonts w:ascii="Arial" w:hAnsi="Arial" w:cs="Arial"/>
                <w:sz w:val="18"/>
                <w:szCs w:val="16"/>
                <w:lang w:val="es-GT" w:eastAsia="es-GT"/>
              </w:rPr>
            </w:pPr>
            <w:r>
              <w:rPr>
                <w:rFonts w:ascii="Arial" w:hAnsi="Arial" w:cs="Arial"/>
                <w:sz w:val="18"/>
                <w:szCs w:val="16"/>
                <w:lang w:val="es-GT" w:eastAsia="es-GT"/>
              </w:rPr>
              <w:t>D</w:t>
            </w:r>
            <w:r w:rsidR="00DC37B5" w:rsidRPr="00B53EBA">
              <w:rPr>
                <w:rFonts w:ascii="Arial" w:hAnsi="Arial" w:cs="Arial"/>
                <w:sz w:val="18"/>
                <w:szCs w:val="16"/>
                <w:lang w:val="es-GT" w:eastAsia="es-GT"/>
              </w:rPr>
              <w:t>irector de Acreditación y Certificación de Procesos Individuales</w:t>
            </w:r>
          </w:p>
          <w:p w14:paraId="6E52F8D3" w14:textId="77777777" w:rsidR="00DC37B5" w:rsidRPr="00B53EBA" w:rsidRDefault="00DC37B5" w:rsidP="00594BA9">
            <w:pPr>
              <w:pStyle w:val="Prrafodelista"/>
              <w:numPr>
                <w:ilvl w:val="0"/>
                <w:numId w:val="13"/>
              </w:numPr>
              <w:rPr>
                <w:rFonts w:ascii="Arial" w:hAnsi="Arial" w:cs="Arial"/>
                <w:sz w:val="18"/>
                <w:szCs w:val="16"/>
                <w:lang w:val="es-GT" w:eastAsia="es-GT"/>
              </w:rPr>
            </w:pPr>
            <w:r w:rsidRPr="00B53EBA">
              <w:rPr>
                <w:rFonts w:ascii="Arial" w:hAnsi="Arial" w:cs="Arial"/>
                <w:sz w:val="18"/>
                <w:szCs w:val="16"/>
                <w:lang w:val="es-GT" w:eastAsia="es-GT"/>
              </w:rPr>
              <w:t xml:space="preserve">Coordinador de Unidad de Informática </w:t>
            </w:r>
          </w:p>
          <w:p w14:paraId="0020A1A7" w14:textId="77777777" w:rsidR="00DC37B5" w:rsidRPr="00B53EBA" w:rsidRDefault="00DC37B5" w:rsidP="00594BA9">
            <w:pPr>
              <w:pStyle w:val="Prrafodelista"/>
              <w:numPr>
                <w:ilvl w:val="0"/>
                <w:numId w:val="13"/>
              </w:numPr>
              <w:rPr>
                <w:rFonts w:ascii="Arial" w:hAnsi="Arial" w:cs="Arial"/>
                <w:sz w:val="18"/>
                <w:szCs w:val="16"/>
                <w:lang w:val="es-GT" w:eastAsia="es-GT"/>
              </w:rPr>
            </w:pPr>
            <w:r w:rsidRPr="00B53EBA">
              <w:rPr>
                <w:rFonts w:ascii="Arial" w:hAnsi="Arial" w:cs="Arial"/>
                <w:sz w:val="18"/>
                <w:szCs w:val="16"/>
                <w:lang w:val="es-GT" w:eastAsia="es-GT"/>
              </w:rPr>
              <w:t xml:space="preserve">Coordinador de Unidad de Seguimiento y Monitoreo de Acreditación </w:t>
            </w:r>
            <w:r w:rsidR="00266663">
              <w:rPr>
                <w:rFonts w:ascii="Arial" w:hAnsi="Arial" w:cs="Arial"/>
                <w:sz w:val="18"/>
                <w:szCs w:val="16"/>
                <w:lang w:val="es-GT" w:eastAsia="es-GT"/>
              </w:rPr>
              <w:t>y Certificación</w:t>
            </w:r>
          </w:p>
          <w:p w14:paraId="7EE645D3" w14:textId="77777777" w:rsidR="00594BA9" w:rsidRPr="00B53EBA" w:rsidRDefault="008976EC" w:rsidP="00594BA9">
            <w:pPr>
              <w:pStyle w:val="Prrafodelista"/>
              <w:numPr>
                <w:ilvl w:val="0"/>
                <w:numId w:val="13"/>
              </w:numPr>
              <w:rPr>
                <w:rFonts w:ascii="Arial" w:hAnsi="Arial" w:cs="Arial"/>
                <w:sz w:val="18"/>
                <w:szCs w:val="16"/>
                <w:lang w:val="es-GT" w:eastAsia="es-GT"/>
              </w:rPr>
            </w:pPr>
            <w:r w:rsidRPr="00B53EBA">
              <w:rPr>
                <w:rFonts w:ascii="Arial" w:hAnsi="Arial" w:cs="Arial"/>
                <w:sz w:val="18"/>
                <w:szCs w:val="16"/>
                <w:lang w:val="es-GT" w:eastAsia="es-GT"/>
              </w:rPr>
              <w:t>Coordinador de la Unidad de Administración Financiera</w:t>
            </w:r>
          </w:p>
          <w:p w14:paraId="6311BEC4" w14:textId="77777777" w:rsidR="00DC37B5" w:rsidRPr="00B53EBA" w:rsidRDefault="00DC37B5" w:rsidP="00594BA9">
            <w:pPr>
              <w:pStyle w:val="Prrafodelista"/>
              <w:numPr>
                <w:ilvl w:val="0"/>
                <w:numId w:val="13"/>
              </w:numPr>
              <w:rPr>
                <w:rFonts w:ascii="Arial" w:hAnsi="Arial" w:cs="Arial"/>
                <w:sz w:val="18"/>
                <w:szCs w:val="16"/>
                <w:lang w:val="es-GT" w:eastAsia="es-GT"/>
              </w:rPr>
            </w:pPr>
            <w:r w:rsidRPr="00B53EBA">
              <w:rPr>
                <w:rFonts w:ascii="Arial" w:hAnsi="Arial" w:cs="Arial"/>
                <w:sz w:val="18"/>
                <w:szCs w:val="16"/>
                <w:lang w:val="es-GT" w:eastAsia="es-GT"/>
              </w:rPr>
              <w:t>Asistente de Dirección General</w:t>
            </w:r>
          </w:p>
        </w:tc>
      </w:tr>
      <w:tr w:rsidR="00DC37B5" w:rsidRPr="00B53EBA" w14:paraId="1209B169" w14:textId="77777777" w:rsidTr="00E75FC0">
        <w:trPr>
          <w:trHeight w:val="600"/>
          <w:jc w:val="center"/>
        </w:trPr>
        <w:tc>
          <w:tcPr>
            <w:tcW w:w="1513" w:type="dxa"/>
            <w:shd w:val="clear" w:color="auto" w:fill="auto"/>
            <w:vAlign w:val="center"/>
          </w:tcPr>
          <w:p w14:paraId="63D5863C" w14:textId="77777777" w:rsidR="00DC37B5" w:rsidRPr="00B53EBA" w:rsidRDefault="00DC37B5" w:rsidP="00DC37B5">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118B863D" w14:textId="77777777" w:rsidR="00DC37B5" w:rsidRPr="00B53EBA" w:rsidRDefault="00DC37B5" w:rsidP="00DC37B5">
            <w:pP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30A98EDA" w14:textId="77777777" w:rsidR="00DC37B5" w:rsidRPr="00B53EBA" w:rsidRDefault="00DC37B5" w:rsidP="00DC37B5">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73DA1FFA" w14:textId="77777777" w:rsidR="00DC37B5" w:rsidRPr="00B53EBA" w:rsidRDefault="00DC37B5" w:rsidP="00DC37B5">
            <w:pP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18E7B8BA" w14:textId="77777777" w:rsidR="00AA4120" w:rsidRPr="00B53EBA"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B53EBA" w14:paraId="695C8666" w14:textId="77777777" w:rsidTr="00E75FC0">
        <w:trPr>
          <w:trHeight w:val="405"/>
          <w:tblHeader/>
          <w:jc w:val="center"/>
        </w:trPr>
        <w:tc>
          <w:tcPr>
            <w:tcW w:w="9959" w:type="dxa"/>
            <w:gridSpan w:val="2"/>
            <w:shd w:val="clear" w:color="auto" w:fill="F2F2F2"/>
            <w:noWrap/>
            <w:vAlign w:val="center"/>
            <w:hideMark/>
          </w:tcPr>
          <w:p w14:paraId="0CA67829" w14:textId="7F0F12F1" w:rsidR="00AA4120" w:rsidRPr="00B53EBA" w:rsidRDefault="00876715" w:rsidP="00E75FC0">
            <w:pPr>
              <w:jc w:val="center"/>
              <w:rPr>
                <w:rFonts w:ascii="Arial" w:hAnsi="Arial" w:cs="Arial"/>
                <w:b/>
                <w:bCs/>
                <w:szCs w:val="24"/>
                <w:lang w:val="es-GT" w:eastAsia="es-GT"/>
              </w:rPr>
            </w:pPr>
            <w:r w:rsidRPr="00B53EBA">
              <w:rPr>
                <w:rFonts w:ascii="Arial" w:hAnsi="Arial" w:cs="Arial"/>
                <w:b/>
                <w:bCs/>
                <w:szCs w:val="24"/>
                <w:lang w:val="es-GT" w:eastAsia="es-GT"/>
              </w:rPr>
              <w:t>2 DESCRIPCIÓN</w:t>
            </w:r>
            <w:r w:rsidR="00AA4120" w:rsidRPr="00B53EBA">
              <w:rPr>
                <w:rFonts w:ascii="Arial" w:hAnsi="Arial" w:cs="Arial"/>
                <w:b/>
                <w:bCs/>
                <w:szCs w:val="24"/>
                <w:lang w:val="es-GT" w:eastAsia="es-GT"/>
              </w:rPr>
              <w:t xml:space="preserve"> DEL PUESTO</w:t>
            </w:r>
          </w:p>
        </w:tc>
      </w:tr>
      <w:tr w:rsidR="00AA4120" w:rsidRPr="00B53EBA" w14:paraId="78B6C111" w14:textId="77777777" w:rsidTr="00E75FC0">
        <w:trPr>
          <w:trHeight w:val="243"/>
          <w:jc w:val="center"/>
        </w:trPr>
        <w:tc>
          <w:tcPr>
            <w:tcW w:w="421" w:type="dxa"/>
            <w:shd w:val="clear" w:color="auto" w:fill="F2F2F2"/>
            <w:noWrap/>
            <w:vAlign w:val="center"/>
            <w:hideMark/>
          </w:tcPr>
          <w:p w14:paraId="1D9CD82A" w14:textId="77777777" w:rsidR="00AA4120" w:rsidRPr="00B53EBA" w:rsidRDefault="00AA4120" w:rsidP="00E75FC0">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251D8652" w14:textId="77777777" w:rsidR="00AA4120" w:rsidRPr="00B53EBA" w:rsidRDefault="00AA4120" w:rsidP="00E75FC0">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D2234E" w:rsidRPr="00B53EBA" w14:paraId="6F789785" w14:textId="77777777" w:rsidTr="00E75FC0">
        <w:trPr>
          <w:trHeight w:val="1125"/>
          <w:jc w:val="center"/>
        </w:trPr>
        <w:tc>
          <w:tcPr>
            <w:tcW w:w="9959" w:type="dxa"/>
            <w:gridSpan w:val="2"/>
            <w:shd w:val="clear" w:color="auto" w:fill="auto"/>
            <w:vAlign w:val="center"/>
            <w:hideMark/>
          </w:tcPr>
          <w:p w14:paraId="16199BBE" w14:textId="77777777" w:rsidR="00D2234E" w:rsidRPr="00B53EBA" w:rsidRDefault="00D2234E" w:rsidP="00D2234E">
            <w:pPr>
              <w:jc w:val="both"/>
              <w:rPr>
                <w:rFonts w:ascii="Arial" w:hAnsi="Arial" w:cs="Arial"/>
                <w:sz w:val="18"/>
                <w:szCs w:val="16"/>
                <w:lang w:val="es-GT" w:eastAsia="es-GT"/>
              </w:rPr>
            </w:pPr>
            <w:r w:rsidRPr="00B53EBA">
              <w:rPr>
                <w:rFonts w:ascii="Arial" w:hAnsi="Arial" w:cs="Arial"/>
                <w:sz w:val="18"/>
                <w:szCs w:val="16"/>
                <w:lang w:val="es-GT" w:eastAsia="es-GT"/>
              </w:rPr>
              <w:t>Planificar, dirigir, orientar y coordinar los procesos de acreditación y certificación institucional e individual, así como los informáticos, financieros, de seguimiento y monitoreo que contribuyan con la calidad educativa del Sistema Educativo Nacional.</w:t>
            </w:r>
          </w:p>
        </w:tc>
      </w:tr>
    </w:tbl>
    <w:p w14:paraId="0059BECF" w14:textId="77777777" w:rsidR="00AA4120" w:rsidRPr="00B53EBA"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B53EBA" w14:paraId="7A5C5491" w14:textId="77777777" w:rsidTr="00E75FC0">
        <w:trPr>
          <w:trHeight w:val="405"/>
          <w:tblHeader/>
          <w:jc w:val="center"/>
        </w:trPr>
        <w:tc>
          <w:tcPr>
            <w:tcW w:w="421" w:type="dxa"/>
            <w:shd w:val="clear" w:color="auto" w:fill="F2F2F2"/>
            <w:noWrap/>
            <w:vAlign w:val="center"/>
            <w:hideMark/>
          </w:tcPr>
          <w:p w14:paraId="0DF9B77C" w14:textId="77777777" w:rsidR="00AA4120" w:rsidRPr="00B53EBA" w:rsidRDefault="00AA4120" w:rsidP="00E75FC0">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4000D0F0" w14:textId="77777777" w:rsidR="00AA4120" w:rsidRPr="00B53EBA" w:rsidRDefault="0023406B" w:rsidP="00C864D0">
            <w:pPr>
              <w:rPr>
                <w:rFonts w:ascii="Arial" w:hAnsi="Arial" w:cs="Arial"/>
                <w:b/>
                <w:bCs/>
                <w:sz w:val="16"/>
                <w:szCs w:val="16"/>
                <w:lang w:val="es-GT" w:eastAsia="es-GT"/>
              </w:rPr>
            </w:pPr>
            <w:r w:rsidRPr="00B53EBA">
              <w:rPr>
                <w:rFonts w:ascii="Arial" w:hAnsi="Arial" w:cs="Arial"/>
                <w:b/>
                <w:bCs/>
                <w:sz w:val="18"/>
                <w:szCs w:val="18"/>
                <w:lang w:val="es-GT" w:eastAsia="es-GT"/>
              </w:rPr>
              <w:t>TAREAS</w:t>
            </w:r>
            <w:r w:rsidR="00AA4120" w:rsidRPr="00B53EBA">
              <w:rPr>
                <w:rFonts w:ascii="Arial" w:hAnsi="Arial" w:cs="Arial"/>
                <w:b/>
                <w:bCs/>
                <w:sz w:val="18"/>
                <w:szCs w:val="18"/>
                <w:lang w:val="es-GT" w:eastAsia="es-GT"/>
              </w:rPr>
              <w:t xml:space="preserve"> PRINCIPALES DEL</w:t>
            </w:r>
            <w:r w:rsidR="00AA4120" w:rsidRPr="00B53EBA">
              <w:rPr>
                <w:rFonts w:ascii="Arial" w:hAnsi="Arial" w:cs="Arial"/>
                <w:b/>
                <w:bCs/>
                <w:szCs w:val="22"/>
                <w:lang w:val="es-GT" w:eastAsia="es-GT"/>
              </w:rPr>
              <w:t xml:space="preserve"> PUESTO</w:t>
            </w:r>
          </w:p>
        </w:tc>
      </w:tr>
      <w:tr w:rsidR="00AA4120" w:rsidRPr="00B53EBA" w14:paraId="09D2FD60" w14:textId="77777777" w:rsidTr="00E75FC0">
        <w:trPr>
          <w:trHeight w:val="257"/>
          <w:jc w:val="center"/>
        </w:trPr>
        <w:tc>
          <w:tcPr>
            <w:tcW w:w="421" w:type="dxa"/>
            <w:shd w:val="clear" w:color="auto" w:fill="F2F2F2"/>
            <w:noWrap/>
            <w:vAlign w:val="center"/>
            <w:hideMark/>
          </w:tcPr>
          <w:p w14:paraId="432538BC" w14:textId="77777777" w:rsidR="00AA4120" w:rsidRPr="00B53EBA" w:rsidRDefault="00AA4120" w:rsidP="00E75FC0">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05FE5A18" w14:textId="77777777" w:rsidR="00AA4120" w:rsidRPr="00B53EBA" w:rsidRDefault="00AA4120" w:rsidP="00E75FC0">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D2234E" w:rsidRPr="00B53EBA" w14:paraId="14D1D080" w14:textId="77777777" w:rsidTr="00E75FC0">
        <w:trPr>
          <w:trHeight w:val="364"/>
          <w:jc w:val="center"/>
        </w:trPr>
        <w:tc>
          <w:tcPr>
            <w:tcW w:w="421" w:type="dxa"/>
            <w:shd w:val="clear" w:color="auto" w:fill="auto"/>
            <w:noWrap/>
            <w:vAlign w:val="center"/>
            <w:hideMark/>
          </w:tcPr>
          <w:p w14:paraId="7E4EF741" w14:textId="77777777" w:rsidR="00D2234E" w:rsidRPr="00B53EBA" w:rsidRDefault="00D2234E" w:rsidP="00D2234E">
            <w:pPr>
              <w:numPr>
                <w:ilvl w:val="0"/>
                <w:numId w:val="4"/>
              </w:numPr>
              <w:ind w:left="357" w:hanging="357"/>
              <w:jc w:val="center"/>
              <w:rPr>
                <w:rFonts w:ascii="Arial" w:hAnsi="Arial" w:cs="Arial"/>
                <w:lang w:val="es-GT" w:eastAsia="es-GT"/>
              </w:rPr>
            </w:pPr>
          </w:p>
        </w:tc>
        <w:tc>
          <w:tcPr>
            <w:tcW w:w="9538" w:type="dxa"/>
            <w:shd w:val="clear" w:color="auto" w:fill="auto"/>
            <w:vAlign w:val="center"/>
            <w:hideMark/>
          </w:tcPr>
          <w:p w14:paraId="36707F56" w14:textId="77777777" w:rsidR="00D2234E" w:rsidRPr="00B53EBA" w:rsidRDefault="00D2234E" w:rsidP="00D2234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Planificar, </w:t>
            </w:r>
            <w:r w:rsidR="003A29C4" w:rsidRPr="00B53EBA">
              <w:rPr>
                <w:rFonts w:ascii="Arial" w:eastAsia="Calibri" w:hAnsi="Arial" w:cs="Arial"/>
                <w:sz w:val="18"/>
                <w:szCs w:val="18"/>
                <w:lang w:val="es-ES" w:eastAsia="es-GT"/>
              </w:rPr>
              <w:t>en conjunto con las Subdirecciones,</w:t>
            </w:r>
            <w:r w:rsidRPr="00B53EBA">
              <w:rPr>
                <w:rFonts w:ascii="Arial" w:eastAsia="Calibri" w:hAnsi="Arial" w:cs="Arial"/>
                <w:sz w:val="18"/>
                <w:szCs w:val="18"/>
                <w:lang w:val="es-ES" w:eastAsia="es-GT"/>
              </w:rPr>
              <w:t xml:space="preserve"> las actividades de la Dirección General de Acreditación y Certificación. </w:t>
            </w:r>
          </w:p>
        </w:tc>
      </w:tr>
      <w:tr w:rsidR="003A29C4" w:rsidRPr="00B53EBA" w14:paraId="34A4D9D6" w14:textId="77777777" w:rsidTr="00E75FC0">
        <w:trPr>
          <w:trHeight w:val="364"/>
          <w:jc w:val="center"/>
        </w:trPr>
        <w:tc>
          <w:tcPr>
            <w:tcW w:w="421" w:type="dxa"/>
            <w:shd w:val="clear" w:color="auto" w:fill="auto"/>
            <w:noWrap/>
            <w:vAlign w:val="center"/>
          </w:tcPr>
          <w:p w14:paraId="50387233" w14:textId="77777777" w:rsidR="003A29C4" w:rsidRPr="00B53EBA" w:rsidRDefault="003A29C4" w:rsidP="003A29C4">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2081F51B" w14:textId="77777777" w:rsidR="003A29C4" w:rsidRPr="00B53EBA" w:rsidRDefault="003A29C4" w:rsidP="003A29C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Dirigir las actividades que se realizan en la Dirección General de Acreditación y Certificación. </w:t>
            </w:r>
          </w:p>
        </w:tc>
      </w:tr>
      <w:tr w:rsidR="003A29C4" w:rsidRPr="00B53EBA" w14:paraId="606FDA2B" w14:textId="77777777" w:rsidTr="00E75FC0">
        <w:trPr>
          <w:trHeight w:val="409"/>
          <w:jc w:val="center"/>
        </w:trPr>
        <w:tc>
          <w:tcPr>
            <w:tcW w:w="421" w:type="dxa"/>
            <w:shd w:val="clear" w:color="auto" w:fill="auto"/>
            <w:noWrap/>
            <w:vAlign w:val="center"/>
            <w:hideMark/>
          </w:tcPr>
          <w:p w14:paraId="3345B618" w14:textId="77777777" w:rsidR="003A29C4" w:rsidRPr="00B53EBA" w:rsidRDefault="003A29C4" w:rsidP="003A29C4">
            <w:pPr>
              <w:numPr>
                <w:ilvl w:val="0"/>
                <w:numId w:val="4"/>
              </w:numPr>
              <w:ind w:left="357" w:hanging="357"/>
              <w:jc w:val="center"/>
              <w:rPr>
                <w:rFonts w:ascii="Arial" w:hAnsi="Arial" w:cs="Arial"/>
                <w:lang w:val="es-GT" w:eastAsia="es-GT"/>
              </w:rPr>
            </w:pPr>
          </w:p>
        </w:tc>
        <w:tc>
          <w:tcPr>
            <w:tcW w:w="9538" w:type="dxa"/>
            <w:shd w:val="clear" w:color="auto" w:fill="auto"/>
            <w:vAlign w:val="center"/>
            <w:hideMark/>
          </w:tcPr>
          <w:p w14:paraId="146777E9" w14:textId="77777777" w:rsidR="003A29C4" w:rsidRPr="00B53EBA" w:rsidRDefault="003A29C4" w:rsidP="003A29C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Coordinar la ejecución de los procesos de acreditación y certificación a nivel institucional e individual. </w:t>
            </w:r>
          </w:p>
        </w:tc>
      </w:tr>
      <w:tr w:rsidR="003A29C4" w:rsidRPr="00B53EBA" w14:paraId="30B6140C" w14:textId="77777777" w:rsidTr="00E75FC0">
        <w:trPr>
          <w:trHeight w:val="429"/>
          <w:jc w:val="center"/>
        </w:trPr>
        <w:tc>
          <w:tcPr>
            <w:tcW w:w="421" w:type="dxa"/>
            <w:shd w:val="clear" w:color="auto" w:fill="auto"/>
            <w:noWrap/>
            <w:vAlign w:val="center"/>
          </w:tcPr>
          <w:p w14:paraId="3E118A20" w14:textId="77777777" w:rsidR="003A29C4" w:rsidRPr="00B53EBA" w:rsidRDefault="003A29C4" w:rsidP="003A29C4">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41ECB3AF" w14:textId="77777777" w:rsidR="003A29C4" w:rsidRPr="00B53EBA" w:rsidRDefault="00E303CE" w:rsidP="003A29C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Atender</w:t>
            </w:r>
            <w:r w:rsidR="003A29C4" w:rsidRPr="00B53EBA">
              <w:rPr>
                <w:rFonts w:ascii="Arial" w:eastAsia="Calibri" w:hAnsi="Arial" w:cs="Arial"/>
                <w:sz w:val="18"/>
                <w:szCs w:val="18"/>
                <w:lang w:val="es-ES" w:eastAsia="es-GT"/>
              </w:rPr>
              <w:t xml:space="preserve"> las reuniones para las cuales sea nombrado o convocado.</w:t>
            </w:r>
          </w:p>
        </w:tc>
      </w:tr>
      <w:tr w:rsidR="003A29C4" w:rsidRPr="00B53EBA" w14:paraId="3365EE70" w14:textId="77777777" w:rsidTr="00E75FC0">
        <w:trPr>
          <w:trHeight w:val="429"/>
          <w:jc w:val="center"/>
        </w:trPr>
        <w:tc>
          <w:tcPr>
            <w:tcW w:w="421" w:type="dxa"/>
            <w:shd w:val="clear" w:color="auto" w:fill="auto"/>
            <w:noWrap/>
            <w:vAlign w:val="center"/>
          </w:tcPr>
          <w:p w14:paraId="542BD12C" w14:textId="77777777" w:rsidR="003A29C4" w:rsidRPr="00B53EBA" w:rsidRDefault="003A29C4" w:rsidP="003A29C4">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30046365" w14:textId="77777777" w:rsidR="003A29C4" w:rsidRPr="00B53EBA" w:rsidRDefault="003A29C4" w:rsidP="003A29C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Dar el visto bueno a las resoluciones, acuerdos y certificados para oficializar las acreditaciones y certificaciones procedentes.</w:t>
            </w:r>
          </w:p>
        </w:tc>
      </w:tr>
      <w:tr w:rsidR="003A29C4" w:rsidRPr="00B53EBA" w14:paraId="363FEF78" w14:textId="77777777" w:rsidTr="00E75FC0">
        <w:trPr>
          <w:trHeight w:val="429"/>
          <w:jc w:val="center"/>
        </w:trPr>
        <w:tc>
          <w:tcPr>
            <w:tcW w:w="421" w:type="dxa"/>
            <w:shd w:val="clear" w:color="auto" w:fill="auto"/>
            <w:noWrap/>
            <w:vAlign w:val="center"/>
          </w:tcPr>
          <w:p w14:paraId="687902DF" w14:textId="77777777" w:rsidR="003A29C4" w:rsidRPr="00B53EBA" w:rsidRDefault="003A29C4" w:rsidP="003A29C4">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05700A18" w14:textId="77777777" w:rsidR="003A29C4" w:rsidRPr="00B53EBA" w:rsidRDefault="003A29C4" w:rsidP="003A29C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Aprobar los lineamientos generales de trabajo de la Dirección General de Acreditación y Certificación</w:t>
            </w:r>
            <w:r w:rsidRPr="00B53EBA">
              <w:rPr>
                <w:rFonts w:ascii="Arial" w:eastAsia="Calibri" w:hAnsi="Arial" w:cs="Arial"/>
                <w:sz w:val="18"/>
                <w:szCs w:val="18"/>
                <w:lang w:eastAsia="es-GT"/>
              </w:rPr>
              <w:t>, definidos por las subdirecciones</w:t>
            </w:r>
            <w:r w:rsidRPr="00B53EBA">
              <w:rPr>
                <w:rFonts w:ascii="Arial" w:eastAsia="Calibri" w:hAnsi="Arial" w:cs="Arial"/>
                <w:sz w:val="18"/>
                <w:szCs w:val="18"/>
                <w:lang w:val="es-ES" w:eastAsia="es-GT"/>
              </w:rPr>
              <w:t>.</w:t>
            </w:r>
          </w:p>
        </w:tc>
      </w:tr>
      <w:tr w:rsidR="003A29C4" w:rsidRPr="00B53EBA" w14:paraId="3ACB4606" w14:textId="77777777" w:rsidTr="00E75FC0">
        <w:trPr>
          <w:trHeight w:val="429"/>
          <w:jc w:val="center"/>
        </w:trPr>
        <w:tc>
          <w:tcPr>
            <w:tcW w:w="421" w:type="dxa"/>
            <w:shd w:val="clear" w:color="auto" w:fill="auto"/>
            <w:noWrap/>
            <w:vAlign w:val="center"/>
          </w:tcPr>
          <w:p w14:paraId="4DD2A3A3" w14:textId="77777777" w:rsidR="003A29C4" w:rsidRPr="00B53EBA" w:rsidRDefault="003A29C4" w:rsidP="003A29C4">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24DC8446" w14:textId="77777777" w:rsidR="003A29C4" w:rsidRPr="00B53EBA" w:rsidRDefault="00EF1B2A" w:rsidP="003A29C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Aprobar</w:t>
            </w:r>
            <w:r w:rsidR="003A29C4" w:rsidRPr="00B53EBA">
              <w:rPr>
                <w:rFonts w:ascii="Arial" w:eastAsia="Calibri" w:hAnsi="Arial" w:cs="Arial"/>
                <w:sz w:val="18"/>
                <w:szCs w:val="18"/>
                <w:lang w:val="es-ES" w:eastAsia="es-GT"/>
              </w:rPr>
              <w:t xml:space="preserve"> la elaboración del Plan Operativo Anual, Plan de Adquisiciones, Plan Operativo Multianual, Proyecto indicativo Anual y el Plan Estratégico Institucional de la Dirección General de Acreditación y Certificación.</w:t>
            </w:r>
          </w:p>
        </w:tc>
      </w:tr>
      <w:tr w:rsidR="003F7BBF" w:rsidRPr="00B53EBA" w14:paraId="2DF4ADC1" w14:textId="77777777" w:rsidTr="00E75FC0">
        <w:trPr>
          <w:trHeight w:val="429"/>
          <w:jc w:val="center"/>
        </w:trPr>
        <w:tc>
          <w:tcPr>
            <w:tcW w:w="421" w:type="dxa"/>
            <w:shd w:val="clear" w:color="auto" w:fill="auto"/>
            <w:noWrap/>
            <w:vAlign w:val="center"/>
          </w:tcPr>
          <w:p w14:paraId="234A30CB"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703EA2B3" w14:textId="77777777" w:rsidR="003F7BBF" w:rsidRPr="00B53EBA" w:rsidRDefault="003F7BBF" w:rsidP="003F7BB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a la implementación del Plan Operativo Anual, Plan de Adquisiciones, Plan Operativo Multianual, Proyecto indicativo Anual y el Plan Estratégico Institucional de la Dirección General de Acreditación y Certificación, así como los informes respectivos.</w:t>
            </w:r>
          </w:p>
        </w:tc>
      </w:tr>
      <w:tr w:rsidR="003F7BBF" w:rsidRPr="00B53EBA" w14:paraId="628EBAF4" w14:textId="77777777" w:rsidTr="00E75FC0">
        <w:trPr>
          <w:trHeight w:val="429"/>
          <w:jc w:val="center"/>
        </w:trPr>
        <w:tc>
          <w:tcPr>
            <w:tcW w:w="421" w:type="dxa"/>
            <w:shd w:val="clear" w:color="auto" w:fill="auto"/>
            <w:noWrap/>
            <w:vAlign w:val="center"/>
          </w:tcPr>
          <w:p w14:paraId="1EBAA15A"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78CCC42C" w14:textId="77777777" w:rsidR="003F7BBF" w:rsidRPr="00B53EBA" w:rsidRDefault="003F7BBF" w:rsidP="003F7BB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Aprobar los lineamientos emitidos para el diseño de herramientas de evaluación de los diferentes procesos de acreditación y certificación, con el fin que cumplan con bases técnicas.</w:t>
            </w:r>
          </w:p>
        </w:tc>
      </w:tr>
      <w:tr w:rsidR="003F7BBF" w:rsidRPr="00B53EBA" w14:paraId="55C313CB" w14:textId="77777777" w:rsidTr="00E75FC0">
        <w:trPr>
          <w:trHeight w:val="429"/>
          <w:jc w:val="center"/>
        </w:trPr>
        <w:tc>
          <w:tcPr>
            <w:tcW w:w="421" w:type="dxa"/>
            <w:shd w:val="clear" w:color="auto" w:fill="auto"/>
            <w:noWrap/>
            <w:vAlign w:val="center"/>
          </w:tcPr>
          <w:p w14:paraId="18A6FCEF"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59420B94" w14:textId="77777777" w:rsidR="003F7BBF" w:rsidRPr="00B53EBA" w:rsidRDefault="00801C9E" w:rsidP="003F7BBF">
            <w:pPr>
              <w:jc w:val="both"/>
              <w:rPr>
                <w:rFonts w:ascii="Arial" w:eastAsia="Calibri" w:hAnsi="Arial" w:cs="Arial"/>
                <w:sz w:val="18"/>
                <w:szCs w:val="18"/>
                <w:lang w:val="es-ES" w:eastAsia="es-GT"/>
              </w:rPr>
            </w:pPr>
            <w:r w:rsidRPr="00B53EBA">
              <w:rPr>
                <w:rFonts w:ascii="Arial" w:eastAsia="Calibri" w:hAnsi="Arial" w:cs="Arial"/>
                <w:sz w:val="18"/>
                <w:szCs w:val="18"/>
                <w:lang w:val="es-GT" w:eastAsia="es-GT"/>
              </w:rPr>
              <w:t xml:space="preserve">Brindar seguimiento a </w:t>
            </w:r>
            <w:r w:rsidR="003F7BBF" w:rsidRPr="00B53EBA">
              <w:rPr>
                <w:rFonts w:ascii="Arial" w:eastAsia="Calibri" w:hAnsi="Arial" w:cs="Arial"/>
                <w:sz w:val="18"/>
                <w:szCs w:val="18"/>
                <w:lang w:val="es-GT" w:eastAsia="es-GT"/>
              </w:rPr>
              <w:t>los procesos de capacitación del personal de DIGEACE con el personal de las Direcciones Departamentales de Educación, en el uso de manuales e instrumentos que apoyan la acreditación y certificación.</w:t>
            </w:r>
          </w:p>
        </w:tc>
      </w:tr>
      <w:tr w:rsidR="003F7BBF" w:rsidRPr="00B53EBA" w14:paraId="5A5D9850" w14:textId="77777777" w:rsidTr="00E75FC0">
        <w:trPr>
          <w:trHeight w:val="429"/>
          <w:jc w:val="center"/>
        </w:trPr>
        <w:tc>
          <w:tcPr>
            <w:tcW w:w="421" w:type="dxa"/>
            <w:shd w:val="clear" w:color="auto" w:fill="auto"/>
            <w:noWrap/>
            <w:vAlign w:val="center"/>
          </w:tcPr>
          <w:p w14:paraId="37DB2338"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6CE2F854" w14:textId="77777777" w:rsidR="003F7BBF" w:rsidRPr="00B53EBA" w:rsidRDefault="003F7BBF" w:rsidP="003F7BB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Establecer canales de comunicación entre las diferentes subdirecciones, unidades y departamentos con la finalidad de fomentar el trabajo en equipo.</w:t>
            </w:r>
          </w:p>
        </w:tc>
      </w:tr>
      <w:tr w:rsidR="003F7BBF" w:rsidRPr="00B53EBA" w14:paraId="1207B892" w14:textId="77777777" w:rsidTr="00E75FC0">
        <w:trPr>
          <w:trHeight w:val="429"/>
          <w:jc w:val="center"/>
        </w:trPr>
        <w:tc>
          <w:tcPr>
            <w:tcW w:w="421" w:type="dxa"/>
            <w:shd w:val="clear" w:color="auto" w:fill="auto"/>
            <w:noWrap/>
            <w:vAlign w:val="center"/>
          </w:tcPr>
          <w:p w14:paraId="53A9212F"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1A6AE609" w14:textId="77777777" w:rsidR="003F7BBF" w:rsidRPr="00B53EBA" w:rsidRDefault="003F7BBF" w:rsidP="003F7BB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Dar seguimiento a la elaboración e implementación del proceso de emisión de títulos y diplomas, y de codificación de instituciones educativas, en los distintos niveles y ciclos de los subsistemas escolar y extraescolar del Sistema Educativo Nacional. </w:t>
            </w:r>
          </w:p>
        </w:tc>
      </w:tr>
      <w:tr w:rsidR="003F7BBF" w:rsidRPr="00B53EBA" w14:paraId="414A2A08" w14:textId="77777777" w:rsidTr="00E75FC0">
        <w:trPr>
          <w:trHeight w:val="429"/>
          <w:jc w:val="center"/>
        </w:trPr>
        <w:tc>
          <w:tcPr>
            <w:tcW w:w="421" w:type="dxa"/>
            <w:shd w:val="clear" w:color="auto" w:fill="auto"/>
            <w:noWrap/>
            <w:vAlign w:val="center"/>
          </w:tcPr>
          <w:p w14:paraId="4D406F96"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3C05B053" w14:textId="77777777" w:rsidR="003F7BBF" w:rsidRPr="00B53EBA" w:rsidRDefault="003F7BBF" w:rsidP="003F7BB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Aprobar los manuales e instructivos de los procesos de acreditación y certificación, que sirven de soporte al usuario.</w:t>
            </w:r>
          </w:p>
        </w:tc>
      </w:tr>
      <w:tr w:rsidR="003F7BBF" w:rsidRPr="00B53EBA" w14:paraId="0FCA1260" w14:textId="77777777" w:rsidTr="00E75FC0">
        <w:trPr>
          <w:trHeight w:val="429"/>
          <w:jc w:val="center"/>
        </w:trPr>
        <w:tc>
          <w:tcPr>
            <w:tcW w:w="421" w:type="dxa"/>
            <w:shd w:val="clear" w:color="auto" w:fill="auto"/>
            <w:noWrap/>
            <w:vAlign w:val="center"/>
          </w:tcPr>
          <w:p w14:paraId="553B527E"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5FD88097" w14:textId="77777777" w:rsidR="003F7BBF" w:rsidRPr="00B53EBA" w:rsidRDefault="003F7BBF" w:rsidP="003F7BB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Coordinar con la Unidad de Seguimiento y Monitoreo de Acreditación y Certificación, los criterios de evaluación para aplicar en los procesos de acreditación y certificación.</w:t>
            </w:r>
          </w:p>
        </w:tc>
      </w:tr>
      <w:tr w:rsidR="003F7BBF" w:rsidRPr="00B53EBA" w14:paraId="7BE33126" w14:textId="77777777" w:rsidTr="00E75FC0">
        <w:trPr>
          <w:trHeight w:val="429"/>
          <w:jc w:val="center"/>
        </w:trPr>
        <w:tc>
          <w:tcPr>
            <w:tcW w:w="421" w:type="dxa"/>
            <w:shd w:val="clear" w:color="auto" w:fill="auto"/>
            <w:noWrap/>
            <w:vAlign w:val="center"/>
          </w:tcPr>
          <w:p w14:paraId="562FA778"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7D388214" w14:textId="77777777" w:rsidR="003F7BBF" w:rsidRPr="00B53EBA" w:rsidRDefault="003F7BBF" w:rsidP="003F7BBF">
            <w:pPr>
              <w:jc w:val="both"/>
              <w:rPr>
                <w:rFonts w:ascii="Arial" w:hAnsi="Arial" w:cs="Arial"/>
                <w:sz w:val="18"/>
                <w:szCs w:val="16"/>
                <w:lang w:val="es-GT" w:eastAsia="es-GT"/>
              </w:rPr>
            </w:pPr>
            <w:r w:rsidRPr="00B53EBA">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3F7BBF" w:rsidRPr="00B53EBA" w14:paraId="5657344E" w14:textId="77777777" w:rsidTr="00E75FC0">
        <w:trPr>
          <w:trHeight w:val="429"/>
          <w:jc w:val="center"/>
        </w:trPr>
        <w:tc>
          <w:tcPr>
            <w:tcW w:w="421" w:type="dxa"/>
            <w:shd w:val="clear" w:color="auto" w:fill="auto"/>
            <w:noWrap/>
            <w:vAlign w:val="center"/>
          </w:tcPr>
          <w:p w14:paraId="55E1709F"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44AA5A4E" w14:textId="77777777" w:rsidR="003F7BBF" w:rsidRPr="00B53EBA" w:rsidRDefault="003F7BBF" w:rsidP="003F7BBF">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3F7BBF" w:rsidRPr="00B53EBA" w14:paraId="07AEAB31" w14:textId="77777777" w:rsidTr="00E75FC0">
        <w:trPr>
          <w:trHeight w:val="429"/>
          <w:jc w:val="center"/>
        </w:trPr>
        <w:tc>
          <w:tcPr>
            <w:tcW w:w="421" w:type="dxa"/>
            <w:shd w:val="clear" w:color="auto" w:fill="auto"/>
            <w:noWrap/>
            <w:vAlign w:val="center"/>
          </w:tcPr>
          <w:p w14:paraId="6A7E8999"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137196B0" w14:textId="77777777" w:rsidR="003F7BBF" w:rsidRPr="00B53EBA" w:rsidRDefault="003F7BBF" w:rsidP="003F7BBF">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3F7BBF" w:rsidRPr="00B53EBA" w14:paraId="1F1AA86D" w14:textId="77777777" w:rsidTr="00E75FC0">
        <w:trPr>
          <w:trHeight w:val="429"/>
          <w:jc w:val="center"/>
        </w:trPr>
        <w:tc>
          <w:tcPr>
            <w:tcW w:w="421" w:type="dxa"/>
            <w:shd w:val="clear" w:color="auto" w:fill="auto"/>
            <w:noWrap/>
            <w:vAlign w:val="center"/>
          </w:tcPr>
          <w:p w14:paraId="52EA34B1"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7DF4457C" w14:textId="77777777" w:rsidR="003F7BBF" w:rsidRPr="00B53EBA" w:rsidRDefault="003F7BBF" w:rsidP="003F7BB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3F7BBF" w:rsidRPr="00B53EBA" w14:paraId="29F990BB" w14:textId="77777777" w:rsidTr="00E75FC0">
        <w:trPr>
          <w:trHeight w:val="429"/>
          <w:jc w:val="center"/>
        </w:trPr>
        <w:tc>
          <w:tcPr>
            <w:tcW w:w="421" w:type="dxa"/>
            <w:shd w:val="clear" w:color="auto" w:fill="auto"/>
            <w:noWrap/>
            <w:vAlign w:val="center"/>
          </w:tcPr>
          <w:p w14:paraId="5CBC132C"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363853F4" w14:textId="77777777" w:rsidR="003F7BBF" w:rsidRPr="00B53EBA" w:rsidRDefault="003F7BBF" w:rsidP="003F7BBF">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3F7BBF" w:rsidRPr="00B53EBA" w14:paraId="2D1B08FA" w14:textId="77777777" w:rsidTr="00E75FC0">
        <w:trPr>
          <w:trHeight w:val="429"/>
          <w:jc w:val="center"/>
        </w:trPr>
        <w:tc>
          <w:tcPr>
            <w:tcW w:w="421" w:type="dxa"/>
            <w:shd w:val="clear" w:color="auto" w:fill="auto"/>
            <w:noWrap/>
            <w:vAlign w:val="center"/>
          </w:tcPr>
          <w:p w14:paraId="66322EA6"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2E34728B" w14:textId="77777777" w:rsidR="003F7BBF" w:rsidRPr="00B53EBA" w:rsidRDefault="003F7BBF" w:rsidP="003F7BB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F7BBF" w:rsidRPr="00B53EBA" w14:paraId="557DABB7" w14:textId="77777777" w:rsidTr="00E75FC0">
        <w:trPr>
          <w:trHeight w:val="539"/>
          <w:jc w:val="center"/>
        </w:trPr>
        <w:tc>
          <w:tcPr>
            <w:tcW w:w="421" w:type="dxa"/>
            <w:shd w:val="clear" w:color="auto" w:fill="auto"/>
            <w:noWrap/>
            <w:vAlign w:val="center"/>
          </w:tcPr>
          <w:p w14:paraId="0134276E" w14:textId="77777777" w:rsidR="003F7BBF" w:rsidRPr="00B53EBA" w:rsidRDefault="003F7BBF" w:rsidP="003F7BBF">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48D95AD0" w14:textId="77777777" w:rsidR="003F7BBF" w:rsidRPr="00B53EBA" w:rsidRDefault="003F7BBF" w:rsidP="003F7BBF">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1315BBA" w14:textId="77777777" w:rsidR="00AA4120" w:rsidRPr="00B53EB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B53EBA" w14:paraId="37BA2C53" w14:textId="77777777" w:rsidTr="00E75FC0">
        <w:trPr>
          <w:trHeight w:val="355"/>
          <w:tblHeader/>
          <w:jc w:val="center"/>
        </w:trPr>
        <w:tc>
          <w:tcPr>
            <w:tcW w:w="421" w:type="dxa"/>
            <w:shd w:val="clear" w:color="auto" w:fill="F2F2F2"/>
            <w:noWrap/>
            <w:vAlign w:val="center"/>
            <w:hideMark/>
          </w:tcPr>
          <w:p w14:paraId="6D98DD03" w14:textId="77777777" w:rsidR="00AA4120" w:rsidRPr="00B53EBA" w:rsidRDefault="00AA4120" w:rsidP="00E75FC0">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C63B241" w14:textId="77777777" w:rsidR="00AA4120" w:rsidRPr="00B53EBA" w:rsidRDefault="00AA4120" w:rsidP="00E75FC0">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2C4322" w:rsidRPr="00B53EBA" w14:paraId="307EC9C3" w14:textId="77777777" w:rsidTr="00E75FC0">
        <w:trPr>
          <w:trHeight w:val="405"/>
          <w:jc w:val="center"/>
        </w:trPr>
        <w:tc>
          <w:tcPr>
            <w:tcW w:w="1720" w:type="dxa"/>
            <w:gridSpan w:val="2"/>
            <w:shd w:val="clear" w:color="auto" w:fill="auto"/>
            <w:vAlign w:val="center"/>
            <w:hideMark/>
          </w:tcPr>
          <w:p w14:paraId="7C433547" w14:textId="77777777" w:rsidR="002C4322" w:rsidRPr="00B53EBA" w:rsidRDefault="002C4322" w:rsidP="002C4322">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395FEFC9" w14:textId="77777777" w:rsidR="002C4322" w:rsidRPr="00B53EBA" w:rsidRDefault="00500A7A" w:rsidP="002C4322">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w:t>
            </w:r>
            <w:r w:rsidR="002C4322" w:rsidRPr="00B53EBA">
              <w:rPr>
                <w:rFonts w:ascii="Arial" w:hAnsi="Arial" w:cs="Arial"/>
                <w:sz w:val="18"/>
                <w:szCs w:val="16"/>
                <w:lang w:val="es-GT" w:eastAsia="es-GT"/>
              </w:rPr>
              <w:t>, direcciones centrales y direcciones departamentales de educación.</w:t>
            </w:r>
          </w:p>
        </w:tc>
      </w:tr>
      <w:tr w:rsidR="002C4322" w:rsidRPr="00B53EBA" w14:paraId="51E65138" w14:textId="77777777" w:rsidTr="00E75FC0">
        <w:trPr>
          <w:trHeight w:val="424"/>
          <w:jc w:val="center"/>
        </w:trPr>
        <w:tc>
          <w:tcPr>
            <w:tcW w:w="1720" w:type="dxa"/>
            <w:gridSpan w:val="2"/>
            <w:shd w:val="clear" w:color="auto" w:fill="auto"/>
            <w:vAlign w:val="center"/>
            <w:hideMark/>
          </w:tcPr>
          <w:p w14:paraId="0B0F0C38" w14:textId="77777777" w:rsidR="002C4322" w:rsidRPr="00B53EBA" w:rsidRDefault="002C4322" w:rsidP="002C4322">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B5473AB" w14:textId="77777777" w:rsidR="002C4322" w:rsidRPr="00B53EBA" w:rsidRDefault="002C4322" w:rsidP="002C4322">
            <w:pPr>
              <w:jc w:val="both"/>
              <w:rPr>
                <w:rFonts w:ascii="Arial" w:hAnsi="Arial" w:cs="Arial"/>
                <w:sz w:val="18"/>
                <w:szCs w:val="16"/>
                <w:lang w:val="es-GT" w:eastAsia="es-GT"/>
              </w:rPr>
            </w:pPr>
            <w:r w:rsidRPr="00B53EBA">
              <w:rPr>
                <w:rFonts w:ascii="Arial" w:hAnsi="Arial" w:cs="Arial"/>
                <w:sz w:val="18"/>
                <w:szCs w:val="16"/>
                <w:lang w:val="es-GT" w:eastAsia="es-GT"/>
              </w:rPr>
              <w:t>Entidades de Gobierno, proveedores, organizaciones nacionales e internacionales.</w:t>
            </w:r>
          </w:p>
        </w:tc>
      </w:tr>
    </w:tbl>
    <w:p w14:paraId="0BC6B2FB" w14:textId="77777777" w:rsidR="00AA4120" w:rsidRPr="00B53EBA"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B53EBA" w14:paraId="30DEAC68" w14:textId="77777777" w:rsidTr="00E75FC0">
        <w:trPr>
          <w:trHeight w:val="405"/>
          <w:tblHeader/>
          <w:jc w:val="center"/>
        </w:trPr>
        <w:tc>
          <w:tcPr>
            <w:tcW w:w="9938" w:type="dxa"/>
            <w:gridSpan w:val="4"/>
            <w:shd w:val="clear" w:color="auto" w:fill="F2F2F2"/>
            <w:vAlign w:val="center"/>
            <w:hideMark/>
          </w:tcPr>
          <w:p w14:paraId="60CCEE4B" w14:textId="77777777" w:rsidR="00AA4120" w:rsidRPr="00B53EBA" w:rsidRDefault="00AA4120" w:rsidP="00E75FC0">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AA4120" w:rsidRPr="00B53EBA" w14:paraId="5C7C21C9" w14:textId="77777777" w:rsidTr="00E75FC0">
        <w:trPr>
          <w:trHeight w:val="269"/>
          <w:jc w:val="center"/>
        </w:trPr>
        <w:tc>
          <w:tcPr>
            <w:tcW w:w="421" w:type="dxa"/>
            <w:shd w:val="clear" w:color="auto" w:fill="F2F2F2"/>
            <w:noWrap/>
            <w:vAlign w:val="center"/>
            <w:hideMark/>
          </w:tcPr>
          <w:p w14:paraId="6988E09B" w14:textId="77777777" w:rsidR="00AA4120" w:rsidRPr="00B53EBA" w:rsidRDefault="00AA4120" w:rsidP="00E75FC0">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431D7772" w14:textId="77777777" w:rsidR="00AA4120" w:rsidRPr="00B53EBA" w:rsidRDefault="00AA4120" w:rsidP="00E75FC0">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AA4120" w:rsidRPr="00B53EBA" w14:paraId="10806FF6" w14:textId="77777777" w:rsidTr="00E75FC0">
        <w:trPr>
          <w:trHeight w:val="325"/>
          <w:jc w:val="center"/>
        </w:trPr>
        <w:tc>
          <w:tcPr>
            <w:tcW w:w="4899" w:type="dxa"/>
            <w:gridSpan w:val="3"/>
            <w:shd w:val="clear" w:color="auto" w:fill="F2F2F2"/>
            <w:noWrap/>
            <w:vAlign w:val="center"/>
            <w:hideMark/>
          </w:tcPr>
          <w:p w14:paraId="2128FFE7" w14:textId="77777777" w:rsidR="00AA4120" w:rsidRPr="00B53EBA" w:rsidRDefault="00AA4120" w:rsidP="00E75FC0">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3CEDF944" w14:textId="77777777" w:rsidR="00AA4120" w:rsidRPr="00B53EBA" w:rsidRDefault="00AA4120" w:rsidP="00E75FC0">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2C4322" w:rsidRPr="00B53EBA" w14:paraId="01E42725" w14:textId="77777777" w:rsidTr="00E75FC0">
        <w:trPr>
          <w:trHeight w:val="413"/>
          <w:jc w:val="center"/>
        </w:trPr>
        <w:tc>
          <w:tcPr>
            <w:tcW w:w="4899" w:type="dxa"/>
            <w:gridSpan w:val="3"/>
            <w:shd w:val="clear" w:color="auto" w:fill="auto"/>
            <w:noWrap/>
            <w:vAlign w:val="center"/>
            <w:hideMark/>
          </w:tcPr>
          <w:p w14:paraId="2A53E412" w14:textId="77777777" w:rsidR="002C4322" w:rsidRPr="00B53EBA" w:rsidRDefault="002C4322" w:rsidP="002C4322">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14:paraId="6F6146C0" w14:textId="77777777" w:rsidR="002C4322" w:rsidRPr="00B53EBA" w:rsidRDefault="002C4322" w:rsidP="002C4322">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2C4322" w:rsidRPr="00B53EBA" w14:paraId="365B63B2" w14:textId="77777777" w:rsidTr="00E75FC0">
        <w:trPr>
          <w:trHeight w:val="405"/>
          <w:jc w:val="center"/>
        </w:trPr>
        <w:tc>
          <w:tcPr>
            <w:tcW w:w="421" w:type="dxa"/>
            <w:shd w:val="clear" w:color="auto" w:fill="F2F2F2"/>
            <w:noWrap/>
            <w:vAlign w:val="center"/>
            <w:hideMark/>
          </w:tcPr>
          <w:p w14:paraId="28BE5F6E" w14:textId="77777777" w:rsidR="002C4322" w:rsidRPr="00B53EBA" w:rsidRDefault="002C4322" w:rsidP="002C4322">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2A5FC027" w14:textId="77777777" w:rsidR="002C4322" w:rsidRPr="00B53EBA" w:rsidRDefault="002C4322" w:rsidP="002C4322">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2C4322" w:rsidRPr="00B53EBA" w14:paraId="59C18954" w14:textId="77777777" w:rsidTr="00BB31C3">
        <w:trPr>
          <w:trHeight w:val="600"/>
          <w:jc w:val="center"/>
        </w:trPr>
        <w:tc>
          <w:tcPr>
            <w:tcW w:w="9938" w:type="dxa"/>
            <w:gridSpan w:val="4"/>
            <w:shd w:val="clear" w:color="auto" w:fill="auto"/>
            <w:vAlign w:val="center"/>
            <w:hideMark/>
          </w:tcPr>
          <w:p w14:paraId="6B0C8119" w14:textId="77777777" w:rsidR="002C4322" w:rsidRPr="00B53EBA" w:rsidRDefault="002C4322" w:rsidP="002C4322">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2C4322" w:rsidRPr="00B53EBA" w14:paraId="2F5AE1A9" w14:textId="77777777" w:rsidTr="00E75FC0">
        <w:trPr>
          <w:trHeight w:val="439"/>
          <w:jc w:val="center"/>
        </w:trPr>
        <w:tc>
          <w:tcPr>
            <w:tcW w:w="421" w:type="dxa"/>
            <w:shd w:val="clear" w:color="auto" w:fill="F2F2F2"/>
            <w:noWrap/>
            <w:vAlign w:val="center"/>
            <w:hideMark/>
          </w:tcPr>
          <w:p w14:paraId="70BE2F0F" w14:textId="77777777" w:rsidR="002C4322" w:rsidRPr="00B53EBA" w:rsidRDefault="002C4322" w:rsidP="002C4322">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4B204098" w14:textId="77777777" w:rsidR="002C4322" w:rsidRPr="00B53EBA" w:rsidRDefault="002C4322" w:rsidP="002C4322">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2C4322" w:rsidRPr="00B53EBA" w14:paraId="1086DA85" w14:textId="77777777" w:rsidTr="00E75FC0">
        <w:trPr>
          <w:trHeight w:val="499"/>
          <w:jc w:val="center"/>
        </w:trPr>
        <w:tc>
          <w:tcPr>
            <w:tcW w:w="1720" w:type="dxa"/>
            <w:gridSpan w:val="2"/>
            <w:shd w:val="clear" w:color="auto" w:fill="auto"/>
            <w:vAlign w:val="center"/>
            <w:hideMark/>
          </w:tcPr>
          <w:p w14:paraId="4C8FCD16" w14:textId="77777777" w:rsidR="002C4322" w:rsidRPr="00B53EBA" w:rsidRDefault="002C4322" w:rsidP="002C4322">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3BBA3C7" w14:textId="77777777" w:rsidR="002C4322" w:rsidRPr="00B53EBA" w:rsidRDefault="002C4322" w:rsidP="002C4322">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2C4322" w:rsidRPr="00B53EBA" w14:paraId="5C0033F2" w14:textId="77777777" w:rsidTr="00E75FC0">
        <w:trPr>
          <w:trHeight w:val="421"/>
          <w:jc w:val="center"/>
        </w:trPr>
        <w:tc>
          <w:tcPr>
            <w:tcW w:w="1720" w:type="dxa"/>
            <w:gridSpan w:val="2"/>
            <w:shd w:val="clear" w:color="auto" w:fill="auto"/>
            <w:vAlign w:val="center"/>
          </w:tcPr>
          <w:p w14:paraId="2079CFE6" w14:textId="77777777" w:rsidR="002C4322" w:rsidRPr="00B53EBA" w:rsidRDefault="002C4322" w:rsidP="002C4322">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C296B24" w14:textId="77777777" w:rsidR="002C4322" w:rsidRPr="00B53EBA" w:rsidRDefault="002C4322" w:rsidP="002C4322">
            <w:pPr>
              <w:rPr>
                <w:rFonts w:ascii="Arial" w:hAnsi="Arial" w:cs="Arial"/>
                <w:sz w:val="18"/>
                <w:szCs w:val="18"/>
                <w:lang w:val="es-GT" w:eastAsia="es-GT"/>
              </w:rPr>
            </w:pPr>
            <w:r w:rsidRPr="00B53EBA">
              <w:rPr>
                <w:rFonts w:ascii="Arial" w:hAnsi="Arial" w:cs="Arial"/>
                <w:sz w:val="18"/>
                <w:szCs w:val="18"/>
                <w:lang w:val="es-GT" w:eastAsia="es-GT"/>
              </w:rPr>
              <w:t>SICOIN WEB, SIGES, Guatenóminas</w:t>
            </w:r>
            <w:r w:rsidR="008F14A7" w:rsidRPr="00B53EBA">
              <w:rPr>
                <w:rFonts w:ascii="Arial" w:hAnsi="Arial" w:cs="Arial"/>
                <w:sz w:val="18"/>
                <w:szCs w:val="18"/>
                <w:lang w:val="es-GT" w:eastAsia="es-GT"/>
              </w:rPr>
              <w:t>. Guatecompras</w:t>
            </w:r>
          </w:p>
        </w:tc>
      </w:tr>
      <w:tr w:rsidR="002C4322" w:rsidRPr="00B53EBA" w14:paraId="1E28EEB2" w14:textId="77777777" w:rsidTr="00E75FC0">
        <w:trPr>
          <w:trHeight w:val="413"/>
          <w:jc w:val="center"/>
        </w:trPr>
        <w:tc>
          <w:tcPr>
            <w:tcW w:w="1720" w:type="dxa"/>
            <w:gridSpan w:val="2"/>
            <w:shd w:val="clear" w:color="auto" w:fill="auto"/>
            <w:vAlign w:val="center"/>
          </w:tcPr>
          <w:p w14:paraId="0ED5AC19" w14:textId="77777777" w:rsidR="002C4322" w:rsidRPr="00B53EBA" w:rsidRDefault="002C4322" w:rsidP="002C4322">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638051D" w14:textId="77777777" w:rsidR="002C4322" w:rsidRPr="00B53EBA" w:rsidRDefault="002C4322" w:rsidP="002C4322">
            <w:pPr>
              <w:rPr>
                <w:rFonts w:ascii="Arial" w:hAnsi="Arial" w:cs="Arial"/>
                <w:sz w:val="18"/>
                <w:szCs w:val="18"/>
                <w:lang w:val="es-GT" w:eastAsia="es-GT"/>
              </w:rPr>
            </w:pPr>
            <w:proofErr w:type="spellStart"/>
            <w:r w:rsidRPr="00B53EBA">
              <w:rPr>
                <w:rFonts w:ascii="Arial" w:hAnsi="Arial" w:cs="Arial"/>
                <w:sz w:val="18"/>
                <w:szCs w:val="18"/>
                <w:lang w:val="es-GT" w:eastAsia="es-GT"/>
              </w:rPr>
              <w:t>W</w:t>
            </w:r>
            <w:r w:rsidR="00C21259">
              <w:rPr>
                <w:rFonts w:ascii="Arial" w:hAnsi="Arial" w:cs="Arial"/>
                <w:sz w:val="18"/>
                <w:szCs w:val="18"/>
                <w:lang w:val="es-GT" w:eastAsia="es-GT"/>
              </w:rPr>
              <w:t>eb</w:t>
            </w:r>
            <w:r w:rsidRPr="00B53EBA">
              <w:rPr>
                <w:rFonts w:ascii="Arial" w:hAnsi="Arial" w:cs="Arial"/>
                <w:sz w:val="18"/>
                <w:szCs w:val="18"/>
                <w:lang w:val="es-GT" w:eastAsia="es-GT"/>
              </w:rPr>
              <w:t>POA</w:t>
            </w:r>
            <w:proofErr w:type="spellEnd"/>
            <w:r w:rsidRPr="00B53EBA">
              <w:rPr>
                <w:rFonts w:ascii="Arial" w:hAnsi="Arial" w:cs="Arial"/>
                <w:sz w:val="18"/>
                <w:szCs w:val="18"/>
                <w:lang w:val="es-GT" w:eastAsia="es-GT"/>
              </w:rPr>
              <w:t xml:space="preserve">, Mesa de Ayuda, </w:t>
            </w:r>
            <w:r w:rsidR="00925C04">
              <w:rPr>
                <w:rFonts w:ascii="Arial" w:hAnsi="Arial" w:cs="Arial"/>
                <w:sz w:val="18"/>
                <w:szCs w:val="18"/>
                <w:lang w:val="es-GT" w:eastAsia="es-GT"/>
              </w:rPr>
              <w:t>Web</w:t>
            </w:r>
            <w:r w:rsidRPr="00B53EBA">
              <w:rPr>
                <w:rFonts w:ascii="Arial" w:hAnsi="Arial" w:cs="Arial"/>
                <w:sz w:val="18"/>
                <w:szCs w:val="18"/>
                <w:lang w:val="es-GT" w:eastAsia="es-GT"/>
              </w:rPr>
              <w:t xml:space="preserve">SIAD, Sistema de correlativos, </w:t>
            </w:r>
            <w:r w:rsidR="007F4F88">
              <w:rPr>
                <w:rFonts w:ascii="Arial" w:hAnsi="Arial" w:cs="Arial"/>
                <w:sz w:val="18"/>
                <w:szCs w:val="18"/>
                <w:lang w:val="es-GT" w:eastAsia="es-GT"/>
              </w:rPr>
              <w:t>e-SIRH</w:t>
            </w:r>
          </w:p>
        </w:tc>
      </w:tr>
      <w:tr w:rsidR="002C4322" w:rsidRPr="00B53EBA" w14:paraId="3176D483" w14:textId="77777777" w:rsidTr="00E75FC0">
        <w:trPr>
          <w:trHeight w:val="405"/>
          <w:jc w:val="center"/>
        </w:trPr>
        <w:tc>
          <w:tcPr>
            <w:tcW w:w="1720" w:type="dxa"/>
            <w:gridSpan w:val="2"/>
            <w:shd w:val="clear" w:color="auto" w:fill="auto"/>
            <w:vAlign w:val="center"/>
          </w:tcPr>
          <w:p w14:paraId="2359EF3E" w14:textId="77777777" w:rsidR="002C4322" w:rsidRPr="00B53EBA" w:rsidRDefault="002C4322" w:rsidP="002C4322">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4C3BE96D" w14:textId="77777777" w:rsidR="002C4322" w:rsidRPr="00B53EBA" w:rsidRDefault="002C4322" w:rsidP="002C4322">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36C37E3B" w14:textId="77777777" w:rsidR="00AA4120" w:rsidRPr="00B53EB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B53EBA" w14:paraId="1E71A582" w14:textId="77777777" w:rsidTr="00E75FC0">
        <w:trPr>
          <w:trHeight w:val="450"/>
          <w:tblHeader/>
          <w:jc w:val="center"/>
        </w:trPr>
        <w:tc>
          <w:tcPr>
            <w:tcW w:w="411" w:type="dxa"/>
            <w:shd w:val="clear" w:color="auto" w:fill="F2F2F2"/>
            <w:noWrap/>
            <w:vAlign w:val="center"/>
            <w:hideMark/>
          </w:tcPr>
          <w:p w14:paraId="04CE72B5" w14:textId="77777777" w:rsidR="00AA4120" w:rsidRPr="00B53EBA" w:rsidRDefault="00AA4120" w:rsidP="00E75FC0">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7F1331FD" w14:textId="77777777" w:rsidR="00AA4120" w:rsidRPr="00B53EBA" w:rsidRDefault="00AA4120" w:rsidP="0023406B">
            <w:pPr>
              <w:rPr>
                <w:rFonts w:ascii="Arial" w:hAnsi="Arial" w:cs="Arial"/>
                <w:b/>
                <w:bCs/>
                <w:sz w:val="16"/>
                <w:szCs w:val="16"/>
                <w:lang w:val="es-GT" w:eastAsia="es-GT"/>
              </w:rPr>
            </w:pPr>
            <w:r w:rsidRPr="00B53EBA">
              <w:rPr>
                <w:rFonts w:ascii="Arial" w:hAnsi="Arial" w:cs="Arial"/>
                <w:b/>
                <w:bCs/>
                <w:sz w:val="16"/>
                <w:szCs w:val="16"/>
                <w:lang w:val="es-GT" w:eastAsia="es-GT"/>
              </w:rPr>
              <w:t xml:space="preserve">CONOCIMIENTOS </w:t>
            </w:r>
            <w:r w:rsidR="005D7097" w:rsidRPr="00B53EBA">
              <w:rPr>
                <w:rFonts w:ascii="Arial" w:hAnsi="Arial" w:cs="Arial"/>
                <w:b/>
                <w:bCs/>
                <w:sz w:val="16"/>
                <w:szCs w:val="16"/>
                <w:lang w:val="es-GT" w:eastAsia="es-GT"/>
              </w:rPr>
              <w:t>TÉCNICOS</w:t>
            </w:r>
          </w:p>
        </w:tc>
      </w:tr>
      <w:tr w:rsidR="00C91A0F" w:rsidRPr="00B53EBA" w14:paraId="074DD785" w14:textId="77777777" w:rsidTr="00E75FC0">
        <w:trPr>
          <w:trHeight w:val="450"/>
          <w:jc w:val="center"/>
        </w:trPr>
        <w:tc>
          <w:tcPr>
            <w:tcW w:w="411" w:type="dxa"/>
            <w:shd w:val="clear" w:color="auto" w:fill="auto"/>
            <w:noWrap/>
            <w:vAlign w:val="center"/>
            <w:hideMark/>
          </w:tcPr>
          <w:p w14:paraId="08E7239A" w14:textId="77777777" w:rsidR="00C91A0F" w:rsidRPr="00B53EBA" w:rsidRDefault="00C91A0F" w:rsidP="00C91A0F">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64D8757" w14:textId="77777777" w:rsidR="00C91A0F" w:rsidRPr="00B53EBA" w:rsidRDefault="00C91A0F" w:rsidP="00C91A0F">
            <w:pPr>
              <w:rPr>
                <w:rFonts w:ascii="Arial" w:hAnsi="Arial" w:cs="Arial"/>
                <w:sz w:val="18"/>
                <w:szCs w:val="16"/>
                <w:lang w:val="es-GT" w:eastAsia="es-GT"/>
              </w:rPr>
            </w:pPr>
            <w:r w:rsidRPr="00B53EBA">
              <w:rPr>
                <w:rFonts w:ascii="Arial" w:hAnsi="Arial" w:cs="Arial"/>
                <w:sz w:val="18"/>
                <w:szCs w:val="16"/>
                <w:lang w:val="es-GT" w:eastAsia="es-GT"/>
              </w:rPr>
              <w:t>Redacción</w:t>
            </w:r>
          </w:p>
        </w:tc>
      </w:tr>
      <w:tr w:rsidR="00C91A0F" w:rsidRPr="00B53EBA" w14:paraId="4BBA15C8" w14:textId="77777777" w:rsidTr="00E75FC0">
        <w:trPr>
          <w:trHeight w:val="450"/>
          <w:jc w:val="center"/>
        </w:trPr>
        <w:tc>
          <w:tcPr>
            <w:tcW w:w="411" w:type="dxa"/>
            <w:shd w:val="clear" w:color="auto" w:fill="auto"/>
            <w:noWrap/>
            <w:vAlign w:val="center"/>
            <w:hideMark/>
          </w:tcPr>
          <w:p w14:paraId="5051C4A9" w14:textId="77777777" w:rsidR="00C91A0F" w:rsidRPr="00B53EBA" w:rsidRDefault="00C91A0F" w:rsidP="00C91A0F">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BF25BD6" w14:textId="77777777" w:rsidR="00C91A0F" w:rsidRPr="00B53EBA" w:rsidRDefault="00C91A0F" w:rsidP="00C91A0F">
            <w:pPr>
              <w:rPr>
                <w:rFonts w:ascii="Arial" w:hAnsi="Arial" w:cs="Arial"/>
                <w:sz w:val="18"/>
                <w:szCs w:val="16"/>
                <w:lang w:val="es-GT" w:eastAsia="es-GT"/>
              </w:rPr>
            </w:pPr>
            <w:r w:rsidRPr="00B53EBA">
              <w:rPr>
                <w:rFonts w:ascii="Arial" w:hAnsi="Arial" w:cs="Arial"/>
                <w:sz w:val="18"/>
                <w:szCs w:val="16"/>
                <w:lang w:val="es-GT" w:eastAsia="es-GT"/>
              </w:rPr>
              <w:t>Análisis financiero</w:t>
            </w:r>
          </w:p>
        </w:tc>
      </w:tr>
      <w:tr w:rsidR="00C91A0F" w:rsidRPr="00B53EBA" w14:paraId="2B2515E6" w14:textId="77777777" w:rsidTr="00E75FC0">
        <w:trPr>
          <w:trHeight w:val="450"/>
          <w:jc w:val="center"/>
        </w:trPr>
        <w:tc>
          <w:tcPr>
            <w:tcW w:w="411" w:type="dxa"/>
            <w:shd w:val="clear" w:color="auto" w:fill="auto"/>
            <w:noWrap/>
            <w:vAlign w:val="center"/>
            <w:hideMark/>
          </w:tcPr>
          <w:p w14:paraId="3CE26901" w14:textId="77777777" w:rsidR="00C91A0F" w:rsidRPr="00B53EBA" w:rsidRDefault="00C91A0F" w:rsidP="00C91A0F">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4E332EA" w14:textId="77777777" w:rsidR="00C91A0F" w:rsidRPr="00B53EBA" w:rsidRDefault="00C91A0F" w:rsidP="00C91A0F">
            <w:pPr>
              <w:rPr>
                <w:rFonts w:ascii="Arial" w:hAnsi="Arial" w:cs="Arial"/>
                <w:sz w:val="18"/>
                <w:szCs w:val="16"/>
                <w:lang w:val="es-GT" w:eastAsia="es-GT"/>
              </w:rPr>
            </w:pPr>
            <w:r w:rsidRPr="00B53EBA">
              <w:rPr>
                <w:rFonts w:ascii="Arial" w:hAnsi="Arial" w:cs="Arial"/>
                <w:sz w:val="18"/>
                <w:szCs w:val="16"/>
                <w:lang w:val="es-GT" w:eastAsia="es-GT"/>
              </w:rPr>
              <w:t>Planificación estratégica</w:t>
            </w:r>
          </w:p>
        </w:tc>
      </w:tr>
      <w:tr w:rsidR="00C91A0F" w:rsidRPr="00B53EBA" w14:paraId="2F378EAE" w14:textId="77777777" w:rsidTr="00E75FC0">
        <w:trPr>
          <w:trHeight w:val="450"/>
          <w:jc w:val="center"/>
        </w:trPr>
        <w:tc>
          <w:tcPr>
            <w:tcW w:w="411" w:type="dxa"/>
            <w:shd w:val="clear" w:color="auto" w:fill="auto"/>
            <w:noWrap/>
            <w:vAlign w:val="center"/>
            <w:hideMark/>
          </w:tcPr>
          <w:p w14:paraId="48C5D8B1" w14:textId="77777777" w:rsidR="00C91A0F" w:rsidRPr="00B53EBA" w:rsidRDefault="00C91A0F" w:rsidP="00C91A0F">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916EAB8" w14:textId="77777777" w:rsidR="00C91A0F" w:rsidRPr="00B53EBA" w:rsidRDefault="00C91A0F" w:rsidP="00C91A0F">
            <w:pPr>
              <w:rPr>
                <w:rFonts w:ascii="Arial" w:hAnsi="Arial" w:cs="Arial"/>
                <w:sz w:val="18"/>
                <w:szCs w:val="18"/>
                <w:lang w:val="es-GT" w:eastAsia="es-GT"/>
              </w:rPr>
            </w:pPr>
            <w:r w:rsidRPr="00B53EBA">
              <w:rPr>
                <w:rFonts w:ascii="Arial" w:hAnsi="Arial" w:cs="Arial"/>
                <w:sz w:val="18"/>
                <w:szCs w:val="18"/>
                <w:lang w:val="es-GT" w:eastAsia="es-GT"/>
              </w:rPr>
              <w:t>Conocimiento de las leyes vigentes que normen el Sistema Educativo Nacional</w:t>
            </w:r>
          </w:p>
        </w:tc>
      </w:tr>
      <w:tr w:rsidR="00C91A0F" w:rsidRPr="00B53EBA" w14:paraId="7F41E399" w14:textId="77777777" w:rsidTr="00E75FC0">
        <w:trPr>
          <w:trHeight w:val="450"/>
          <w:jc w:val="center"/>
        </w:trPr>
        <w:tc>
          <w:tcPr>
            <w:tcW w:w="411" w:type="dxa"/>
            <w:shd w:val="clear" w:color="auto" w:fill="auto"/>
            <w:noWrap/>
            <w:vAlign w:val="center"/>
          </w:tcPr>
          <w:p w14:paraId="01696A07" w14:textId="77777777" w:rsidR="00C91A0F" w:rsidRPr="00B53EBA" w:rsidRDefault="00C91A0F" w:rsidP="00C91A0F">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44154697" w14:textId="77777777" w:rsidR="00C91A0F" w:rsidRPr="00B53EBA" w:rsidRDefault="00C91A0F" w:rsidP="00C91A0F">
            <w:pPr>
              <w:rPr>
                <w:rFonts w:ascii="Arial" w:hAnsi="Arial" w:cs="Arial"/>
                <w:sz w:val="18"/>
                <w:szCs w:val="18"/>
                <w:lang w:val="es-GT" w:eastAsia="es-GT"/>
              </w:rPr>
            </w:pPr>
            <w:r w:rsidRPr="00B53EBA">
              <w:rPr>
                <w:rFonts w:ascii="Arial" w:hAnsi="Arial" w:cs="Arial"/>
                <w:sz w:val="18"/>
                <w:szCs w:val="18"/>
                <w:lang w:val="es-GT" w:eastAsia="es-GT"/>
              </w:rPr>
              <w:t xml:space="preserve">Elaboración de planes y proyectos </w:t>
            </w:r>
          </w:p>
        </w:tc>
      </w:tr>
      <w:tr w:rsidR="00C91A0F" w:rsidRPr="00B53EBA" w14:paraId="7ACAB26D" w14:textId="77777777" w:rsidTr="00E75FC0">
        <w:trPr>
          <w:trHeight w:val="450"/>
          <w:jc w:val="center"/>
        </w:trPr>
        <w:tc>
          <w:tcPr>
            <w:tcW w:w="411" w:type="dxa"/>
            <w:shd w:val="clear" w:color="auto" w:fill="auto"/>
            <w:noWrap/>
            <w:vAlign w:val="center"/>
          </w:tcPr>
          <w:p w14:paraId="1DC55A99" w14:textId="77777777" w:rsidR="00C91A0F" w:rsidRPr="00B53EBA" w:rsidRDefault="00C91A0F" w:rsidP="00C91A0F">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3731565B" w14:textId="77777777" w:rsidR="00C91A0F" w:rsidRPr="00B53EBA" w:rsidRDefault="00C91A0F" w:rsidP="00C91A0F">
            <w:pPr>
              <w:rPr>
                <w:rFonts w:ascii="Arial" w:hAnsi="Arial" w:cs="Arial"/>
                <w:sz w:val="18"/>
                <w:szCs w:val="18"/>
                <w:lang w:val="es-GT" w:eastAsia="es-GT"/>
              </w:rPr>
            </w:pPr>
            <w:r w:rsidRPr="00B53EBA">
              <w:rPr>
                <w:rFonts w:ascii="Arial" w:hAnsi="Arial" w:cs="Arial"/>
                <w:sz w:val="18"/>
                <w:szCs w:val="18"/>
                <w:lang w:val="es-GT" w:eastAsia="es-GT"/>
              </w:rPr>
              <w:t>Atención al usuario</w:t>
            </w:r>
          </w:p>
        </w:tc>
      </w:tr>
    </w:tbl>
    <w:p w14:paraId="4D2C09D7" w14:textId="77777777" w:rsidR="00AA4120" w:rsidRPr="00B53EBA" w:rsidRDefault="00AA4120" w:rsidP="00AA4120">
      <w:pPr>
        <w:rPr>
          <w:lang w:val="es-GT"/>
        </w:rPr>
      </w:pPr>
    </w:p>
    <w:p w14:paraId="2D825BE4" w14:textId="77777777" w:rsidR="00AA4120" w:rsidRPr="00B53EBA"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B53EBA" w14:paraId="68C8ABC8" w14:textId="77777777" w:rsidTr="00E75FC0">
        <w:trPr>
          <w:trHeight w:val="450"/>
          <w:tblHeader/>
          <w:jc w:val="center"/>
        </w:trPr>
        <w:tc>
          <w:tcPr>
            <w:tcW w:w="401" w:type="dxa"/>
            <w:shd w:val="clear" w:color="auto" w:fill="F2F2F2"/>
            <w:noWrap/>
            <w:vAlign w:val="center"/>
            <w:hideMark/>
          </w:tcPr>
          <w:p w14:paraId="7D0C0B0C" w14:textId="77777777" w:rsidR="00AA4120" w:rsidRPr="00B53EBA" w:rsidRDefault="00AA4120" w:rsidP="00E75FC0">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210C7AA" w14:textId="77777777" w:rsidR="00AA4120" w:rsidRPr="00B53EBA" w:rsidRDefault="0023406B" w:rsidP="0023406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C91A0F" w:rsidRPr="00B53EBA" w14:paraId="4692005A" w14:textId="77777777" w:rsidTr="00E75FC0">
        <w:trPr>
          <w:trHeight w:val="450"/>
          <w:jc w:val="center"/>
        </w:trPr>
        <w:tc>
          <w:tcPr>
            <w:tcW w:w="401" w:type="dxa"/>
            <w:shd w:val="clear" w:color="auto" w:fill="auto"/>
            <w:noWrap/>
            <w:vAlign w:val="center"/>
            <w:hideMark/>
          </w:tcPr>
          <w:p w14:paraId="75730E7D" w14:textId="77777777" w:rsidR="00C91A0F" w:rsidRPr="00B53EBA" w:rsidRDefault="00C91A0F" w:rsidP="00C91A0F">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9FFD4C2" w14:textId="77777777" w:rsidR="00C91A0F" w:rsidRPr="00B53EBA" w:rsidRDefault="00C91A0F" w:rsidP="00C91A0F">
            <w:pPr>
              <w:rPr>
                <w:rFonts w:ascii="Arial" w:hAnsi="Arial" w:cs="Arial"/>
                <w:sz w:val="18"/>
                <w:szCs w:val="16"/>
                <w:lang w:val="es-GT" w:eastAsia="es-GT"/>
              </w:rPr>
            </w:pPr>
            <w:r w:rsidRPr="00B53EBA">
              <w:rPr>
                <w:rFonts w:ascii="Arial" w:hAnsi="Arial" w:cs="Arial"/>
                <w:sz w:val="18"/>
                <w:szCs w:val="16"/>
                <w:lang w:val="es-GT" w:eastAsia="es-GT"/>
              </w:rPr>
              <w:t>Análisis y toma de decisiones</w:t>
            </w:r>
          </w:p>
        </w:tc>
      </w:tr>
      <w:tr w:rsidR="00C91A0F" w:rsidRPr="00B53EBA" w14:paraId="5B544093" w14:textId="77777777" w:rsidTr="00E75FC0">
        <w:trPr>
          <w:trHeight w:val="450"/>
          <w:jc w:val="center"/>
        </w:trPr>
        <w:tc>
          <w:tcPr>
            <w:tcW w:w="401" w:type="dxa"/>
            <w:shd w:val="clear" w:color="auto" w:fill="auto"/>
            <w:noWrap/>
            <w:vAlign w:val="center"/>
            <w:hideMark/>
          </w:tcPr>
          <w:p w14:paraId="6A24496B" w14:textId="77777777" w:rsidR="00C91A0F" w:rsidRPr="00B53EBA" w:rsidRDefault="00C91A0F" w:rsidP="00C91A0F">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D218E14" w14:textId="77777777" w:rsidR="00C91A0F" w:rsidRPr="00B53EBA" w:rsidRDefault="00C91A0F" w:rsidP="00C91A0F">
            <w:pPr>
              <w:rPr>
                <w:rFonts w:ascii="Arial" w:hAnsi="Arial" w:cs="Arial"/>
                <w:sz w:val="18"/>
                <w:szCs w:val="16"/>
                <w:lang w:val="es-GT" w:eastAsia="es-GT"/>
              </w:rPr>
            </w:pPr>
            <w:r w:rsidRPr="00B53EBA">
              <w:rPr>
                <w:rFonts w:ascii="Arial" w:hAnsi="Arial" w:cs="Arial"/>
                <w:sz w:val="18"/>
                <w:szCs w:val="16"/>
                <w:lang w:val="es-GT" w:eastAsia="es-GT"/>
              </w:rPr>
              <w:t>Liderazgo, manejo y seguimiento de equipos de trabajo</w:t>
            </w:r>
          </w:p>
        </w:tc>
      </w:tr>
      <w:tr w:rsidR="00C91A0F" w:rsidRPr="00B53EBA" w14:paraId="6CC2F135" w14:textId="77777777" w:rsidTr="00E75FC0">
        <w:trPr>
          <w:trHeight w:val="450"/>
          <w:jc w:val="center"/>
        </w:trPr>
        <w:tc>
          <w:tcPr>
            <w:tcW w:w="401" w:type="dxa"/>
            <w:shd w:val="clear" w:color="auto" w:fill="auto"/>
            <w:noWrap/>
            <w:vAlign w:val="center"/>
            <w:hideMark/>
          </w:tcPr>
          <w:p w14:paraId="4A3E20CB" w14:textId="77777777" w:rsidR="00C91A0F" w:rsidRPr="00B53EBA" w:rsidRDefault="00C91A0F" w:rsidP="00C91A0F">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C7CD9F9" w14:textId="77777777" w:rsidR="00C91A0F" w:rsidRPr="00B53EBA" w:rsidRDefault="00C91A0F" w:rsidP="00C91A0F">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C91A0F" w:rsidRPr="00B53EBA" w14:paraId="5D0E71B4" w14:textId="77777777" w:rsidTr="00E75FC0">
        <w:trPr>
          <w:trHeight w:val="450"/>
          <w:jc w:val="center"/>
        </w:trPr>
        <w:tc>
          <w:tcPr>
            <w:tcW w:w="401" w:type="dxa"/>
            <w:shd w:val="clear" w:color="auto" w:fill="auto"/>
            <w:noWrap/>
            <w:vAlign w:val="center"/>
            <w:hideMark/>
          </w:tcPr>
          <w:p w14:paraId="0DAC7099" w14:textId="77777777" w:rsidR="00C91A0F" w:rsidRPr="00B53EBA" w:rsidRDefault="00C91A0F" w:rsidP="00C91A0F">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B685841" w14:textId="77777777" w:rsidR="00C91A0F" w:rsidRPr="00B53EBA" w:rsidRDefault="00C91A0F" w:rsidP="00C91A0F">
            <w:pPr>
              <w:rPr>
                <w:rFonts w:ascii="Arial" w:hAnsi="Arial" w:cs="Arial"/>
                <w:sz w:val="18"/>
                <w:szCs w:val="16"/>
                <w:lang w:val="es-GT" w:eastAsia="es-GT"/>
              </w:rPr>
            </w:pPr>
            <w:r w:rsidRPr="00B53EBA">
              <w:rPr>
                <w:rFonts w:ascii="Arial" w:hAnsi="Arial" w:cs="Arial"/>
                <w:sz w:val="18"/>
                <w:szCs w:val="16"/>
                <w:lang w:val="es-GT" w:eastAsia="es-GT"/>
              </w:rPr>
              <w:t>Resolución de conflictos</w:t>
            </w:r>
          </w:p>
        </w:tc>
      </w:tr>
      <w:tr w:rsidR="00C91A0F" w:rsidRPr="00B53EBA" w14:paraId="16CC485F" w14:textId="77777777" w:rsidTr="00E75FC0">
        <w:trPr>
          <w:trHeight w:val="450"/>
          <w:jc w:val="center"/>
        </w:trPr>
        <w:tc>
          <w:tcPr>
            <w:tcW w:w="401" w:type="dxa"/>
            <w:shd w:val="clear" w:color="auto" w:fill="auto"/>
            <w:noWrap/>
            <w:vAlign w:val="center"/>
            <w:hideMark/>
          </w:tcPr>
          <w:p w14:paraId="0E2CFA28" w14:textId="77777777" w:rsidR="00C91A0F" w:rsidRPr="00B53EBA" w:rsidRDefault="00C91A0F" w:rsidP="00C91A0F">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E859C5B" w14:textId="77777777" w:rsidR="00C91A0F" w:rsidRPr="00B53EBA" w:rsidRDefault="00C91A0F" w:rsidP="00C91A0F">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14:paraId="36011AFC" w14:textId="77777777" w:rsidR="00AA4120" w:rsidRPr="00B53EBA" w:rsidRDefault="00AA4120" w:rsidP="00AA4120">
      <w:pPr>
        <w:rPr>
          <w:lang w:val="es-GT"/>
        </w:rPr>
      </w:pPr>
    </w:p>
    <w:p w14:paraId="63751168" w14:textId="77777777" w:rsidR="00AA4120" w:rsidRPr="00B53EBA"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B53EBA" w14:paraId="6463E3A6"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D29B726" w14:textId="77777777" w:rsidR="00AA4120" w:rsidRPr="00B53EBA" w:rsidRDefault="00AA4120" w:rsidP="00E75FC0">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AA4120" w:rsidRPr="00B53EBA" w14:paraId="231AF622"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7215602" w14:textId="77777777" w:rsidR="00AA4120" w:rsidRPr="00B53EBA" w:rsidRDefault="00AA4120" w:rsidP="00E75FC0">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ED6A7D" w14:textId="77777777" w:rsidR="00AA4120" w:rsidRPr="00B53EBA" w:rsidRDefault="00AA4120" w:rsidP="00E75FC0">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AA4120" w:rsidRPr="00B53EBA" w14:paraId="5929E75F"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613D15" w14:textId="77777777" w:rsidR="00AA4120" w:rsidRPr="00B53EBA" w:rsidRDefault="00AA4120" w:rsidP="00E75FC0">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713A74" w14:textId="77777777" w:rsidR="00AA4120" w:rsidRPr="00B53EBA" w:rsidRDefault="00AA4120" w:rsidP="00E75FC0">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DC363B" w14:textId="77777777" w:rsidR="00AA4120" w:rsidRPr="00B53EBA" w:rsidRDefault="00C91A0F" w:rsidP="00E75FC0">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1930DA" w14:textId="77777777" w:rsidR="00AA4120" w:rsidRPr="00B53EBA" w:rsidRDefault="00AA4120" w:rsidP="00E75FC0">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73F69B" w14:textId="77777777" w:rsidR="00AA4120" w:rsidRPr="00B53EBA" w:rsidRDefault="00AA4120" w:rsidP="00E75FC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C8893A" w14:textId="77777777" w:rsidR="00AA4120" w:rsidRPr="00B53EBA" w:rsidRDefault="00AA4120" w:rsidP="00E75FC0">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4545A5" w14:textId="77777777" w:rsidR="00AA4120" w:rsidRPr="00B53EBA" w:rsidRDefault="00C91A0F" w:rsidP="00E75FC0">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8DA109" w14:textId="77777777" w:rsidR="00AA4120" w:rsidRPr="00B53EBA" w:rsidRDefault="00AA4120" w:rsidP="00E75FC0">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67A4CC" w14:textId="77777777" w:rsidR="00AA4120" w:rsidRPr="00B53EBA" w:rsidRDefault="00C91A0F" w:rsidP="00E75FC0">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AA4120" w:rsidRPr="00B53EBA" w14:paraId="037750D8" w14:textId="77777777" w:rsidTr="00C864D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79E095E" w14:textId="77777777" w:rsidR="00AA4120" w:rsidRPr="00B53EBA" w:rsidRDefault="00AA4120" w:rsidP="00E75FC0">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4DA3D88" w14:textId="77777777" w:rsidR="00AA4120" w:rsidRPr="00B53EBA" w:rsidRDefault="00C864D0" w:rsidP="00E75FC0">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C91A0F" w:rsidRPr="00B53EBA" w14:paraId="6B8B4450" w14:textId="77777777" w:rsidTr="007E73F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65180F" w14:textId="77777777" w:rsidR="00C91A0F" w:rsidRPr="00B53EBA" w:rsidRDefault="00C91A0F" w:rsidP="00C91A0F">
            <w:pPr>
              <w:numPr>
                <w:ilvl w:val="0"/>
                <w:numId w:val="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858A3A9" w14:textId="77777777" w:rsidR="00C91A0F" w:rsidRPr="00B53EBA" w:rsidRDefault="00C91A0F" w:rsidP="00C91A0F">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AF71B1" w:rsidRPr="00B53EBA" w14:paraId="46AB9A65" w14:textId="77777777" w:rsidTr="007E73F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8C89A8F" w14:textId="77777777" w:rsidR="00AF71B1" w:rsidRPr="00B53EBA" w:rsidRDefault="00AF71B1" w:rsidP="00AF71B1">
            <w:pPr>
              <w:numPr>
                <w:ilvl w:val="0"/>
                <w:numId w:val="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2DE5690" w14:textId="77777777" w:rsidR="00AF71B1" w:rsidRPr="00B53EBA" w:rsidRDefault="00AF71B1" w:rsidP="00AF71B1">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bl>
    <w:p w14:paraId="404EE47E" w14:textId="77777777" w:rsidR="00AA4120" w:rsidRPr="00B53EBA" w:rsidRDefault="00AA4120" w:rsidP="00AA4120">
      <w:pPr>
        <w:rPr>
          <w:lang w:val="es-GT"/>
        </w:rPr>
      </w:pPr>
    </w:p>
    <w:p w14:paraId="2DA07A69" w14:textId="77777777" w:rsidR="00BB31C3" w:rsidRPr="00B53EBA" w:rsidRDefault="00BB31C3">
      <w:pPr>
        <w:rPr>
          <w:lang w:val="es-GT"/>
        </w:rPr>
      </w:pPr>
      <w:r w:rsidRPr="00B53EBA">
        <w:rPr>
          <w:lang w:val="es-GT"/>
        </w:rPr>
        <w:br w:type="page"/>
      </w:r>
    </w:p>
    <w:p w14:paraId="0084D04F" w14:textId="77777777" w:rsidR="00BB31C3" w:rsidRPr="00B53EBA" w:rsidRDefault="00BB31C3" w:rsidP="00AE543E">
      <w:pPr>
        <w:pStyle w:val="Prrafodelista"/>
        <w:numPr>
          <w:ilvl w:val="0"/>
          <w:numId w:val="12"/>
        </w:numPr>
        <w:spacing w:line="360" w:lineRule="auto"/>
        <w:rPr>
          <w:rFonts w:ascii="Arial" w:hAnsi="Arial" w:cs="Arial"/>
          <w:b/>
        </w:rPr>
      </w:pPr>
      <w:r w:rsidRPr="00B53EBA">
        <w:rPr>
          <w:rFonts w:ascii="Arial" w:hAnsi="Arial" w:cs="Arial"/>
          <w:b/>
        </w:rPr>
        <w:t xml:space="preserve">ASISTENTE DE DIRECCIÓN </w:t>
      </w:r>
      <w:r w:rsidRPr="000E4414">
        <w:rPr>
          <w:rFonts w:ascii="Arial" w:hAnsi="Arial" w:cs="Arial"/>
          <w:b/>
        </w:rPr>
        <w:t>GENERAL DE ACREDITACIÓN Y CERTIFICACIÓN</w:t>
      </w:r>
    </w:p>
    <w:p w14:paraId="02382917" w14:textId="77777777" w:rsidR="00BB31C3" w:rsidRPr="00B53EBA" w:rsidRDefault="00BB31C3" w:rsidP="00BB31C3">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BB31C3" w:rsidRPr="00B53EBA" w14:paraId="2083AEF3" w14:textId="77777777" w:rsidTr="00BB31C3">
        <w:trPr>
          <w:trHeight w:val="405"/>
          <w:jc w:val="center"/>
        </w:trPr>
        <w:tc>
          <w:tcPr>
            <w:tcW w:w="9959" w:type="dxa"/>
            <w:gridSpan w:val="4"/>
            <w:shd w:val="clear" w:color="auto" w:fill="F2F2F2"/>
            <w:noWrap/>
            <w:vAlign w:val="center"/>
            <w:hideMark/>
          </w:tcPr>
          <w:p w14:paraId="3F8D0849" w14:textId="77777777" w:rsidR="00BB31C3" w:rsidRPr="00B53EBA" w:rsidRDefault="00BB31C3" w:rsidP="00BB31C3">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5D52C6" w:rsidRPr="00B53EBA" w14:paraId="65534F3A" w14:textId="77777777" w:rsidTr="00BB31C3">
        <w:trPr>
          <w:trHeight w:val="538"/>
          <w:jc w:val="center"/>
        </w:trPr>
        <w:tc>
          <w:tcPr>
            <w:tcW w:w="1513" w:type="dxa"/>
            <w:shd w:val="clear" w:color="auto" w:fill="auto"/>
            <w:vAlign w:val="center"/>
            <w:hideMark/>
          </w:tcPr>
          <w:p w14:paraId="76DB6402" w14:textId="77777777" w:rsidR="005D52C6" w:rsidRPr="00B53EBA" w:rsidRDefault="005D52C6" w:rsidP="005D52C6">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5998A8B8" w14:textId="77777777" w:rsidR="005D52C6" w:rsidRPr="00B53EBA" w:rsidRDefault="005D52C6" w:rsidP="005D52C6">
            <w:pPr>
              <w:jc w:val="center"/>
              <w:rPr>
                <w:rFonts w:ascii="Arial" w:hAnsi="Arial" w:cs="Arial"/>
                <w:b/>
                <w:bCs/>
                <w:szCs w:val="16"/>
                <w:lang w:val="es-GT" w:eastAsia="es-GT"/>
              </w:rPr>
            </w:pPr>
            <w:r w:rsidRPr="00B53EBA">
              <w:rPr>
                <w:rFonts w:ascii="Arial" w:hAnsi="Arial" w:cs="Arial"/>
                <w:b/>
                <w:bCs/>
                <w:szCs w:val="16"/>
                <w:lang w:val="es-GT" w:eastAsia="es-GT"/>
              </w:rPr>
              <w:t xml:space="preserve">Asistente de Dirección General de Acreditación y Certificación </w:t>
            </w:r>
          </w:p>
        </w:tc>
        <w:tc>
          <w:tcPr>
            <w:tcW w:w="1701" w:type="dxa"/>
            <w:shd w:val="clear" w:color="auto" w:fill="auto"/>
            <w:vAlign w:val="center"/>
            <w:hideMark/>
          </w:tcPr>
          <w:p w14:paraId="508D8EC2" w14:textId="77777777" w:rsidR="005D52C6" w:rsidRPr="00B53EBA" w:rsidRDefault="005D52C6" w:rsidP="005D52C6">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61AA823D" w14:textId="77777777" w:rsidR="005D52C6" w:rsidRPr="00DA783E" w:rsidRDefault="005D52C6" w:rsidP="00DA783E">
            <w:pPr>
              <w:jc w:val="center"/>
              <w:rPr>
                <w:rFonts w:ascii="Arial" w:hAnsi="Arial" w:cs="Arial"/>
                <w:b/>
                <w:sz w:val="18"/>
                <w:szCs w:val="16"/>
                <w:highlight w:val="magenta"/>
                <w:lang w:val="es-GT" w:eastAsia="es-GT"/>
              </w:rPr>
            </w:pPr>
            <w:r w:rsidRPr="00DA783E">
              <w:rPr>
                <w:rFonts w:ascii="Arial" w:hAnsi="Arial" w:cs="Arial"/>
                <w:b/>
                <w:sz w:val="18"/>
                <w:szCs w:val="16"/>
                <w:lang w:val="es-GT" w:eastAsia="es-GT"/>
              </w:rPr>
              <w:t>Asistente Profesional III</w:t>
            </w:r>
          </w:p>
        </w:tc>
      </w:tr>
      <w:tr w:rsidR="005D52C6" w:rsidRPr="00B53EBA" w14:paraId="045BD215" w14:textId="77777777" w:rsidTr="00BB31C3">
        <w:trPr>
          <w:trHeight w:val="600"/>
          <w:jc w:val="center"/>
        </w:trPr>
        <w:tc>
          <w:tcPr>
            <w:tcW w:w="1513" w:type="dxa"/>
            <w:shd w:val="clear" w:color="auto" w:fill="auto"/>
            <w:vAlign w:val="center"/>
            <w:hideMark/>
          </w:tcPr>
          <w:p w14:paraId="48134195" w14:textId="77777777" w:rsidR="005D52C6" w:rsidRPr="00B53EBA" w:rsidRDefault="005D52C6" w:rsidP="005D52C6">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25C7BEFB" w14:textId="77777777" w:rsidR="005D52C6" w:rsidRPr="00B53EBA" w:rsidRDefault="005D52C6" w:rsidP="005D52C6">
            <w:pPr>
              <w:jc w:val="center"/>
              <w:rPr>
                <w:rFonts w:ascii="Arial" w:hAnsi="Arial" w:cs="Arial"/>
                <w:sz w:val="18"/>
                <w:szCs w:val="16"/>
                <w:lang w:val="es-GT" w:eastAsia="es-GT"/>
              </w:rPr>
            </w:pPr>
            <w:r w:rsidRPr="00B53EBA">
              <w:rPr>
                <w:rFonts w:ascii="Arial" w:hAnsi="Arial" w:cs="Arial"/>
                <w:sz w:val="18"/>
                <w:szCs w:val="16"/>
                <w:lang w:val="es-GT" w:eastAsia="es-GT"/>
              </w:rPr>
              <w:t xml:space="preserve">Dirección General de Acreditación y Certificación, DIGEACE </w:t>
            </w:r>
          </w:p>
        </w:tc>
        <w:tc>
          <w:tcPr>
            <w:tcW w:w="1701" w:type="dxa"/>
            <w:shd w:val="clear" w:color="auto" w:fill="auto"/>
            <w:vAlign w:val="center"/>
            <w:hideMark/>
          </w:tcPr>
          <w:p w14:paraId="7AF67274" w14:textId="77777777" w:rsidR="005D52C6" w:rsidRPr="00B53EBA" w:rsidRDefault="005D52C6" w:rsidP="005D52C6">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B91D316" w14:textId="77777777" w:rsidR="005D52C6" w:rsidRPr="00B53EBA" w:rsidRDefault="005D52C6" w:rsidP="005D52C6">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 DIGEACE</w:t>
            </w:r>
          </w:p>
        </w:tc>
      </w:tr>
      <w:tr w:rsidR="005D52C6" w:rsidRPr="00B53EBA" w14:paraId="6A814DA5" w14:textId="77777777" w:rsidTr="00BB31C3">
        <w:trPr>
          <w:trHeight w:val="600"/>
          <w:jc w:val="center"/>
        </w:trPr>
        <w:tc>
          <w:tcPr>
            <w:tcW w:w="1513" w:type="dxa"/>
            <w:shd w:val="clear" w:color="auto" w:fill="auto"/>
            <w:vAlign w:val="center"/>
            <w:hideMark/>
          </w:tcPr>
          <w:p w14:paraId="51970FFF" w14:textId="77777777" w:rsidR="005D52C6" w:rsidRPr="00B53EBA" w:rsidRDefault="005D52C6" w:rsidP="005D52C6">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B4D9576" w14:textId="77777777" w:rsidR="005D52C6" w:rsidRPr="00B53EBA" w:rsidRDefault="005D52C6" w:rsidP="005D52C6">
            <w:pPr>
              <w:jc w:val="center"/>
              <w:rPr>
                <w:rFonts w:ascii="Arial" w:hAnsi="Arial" w:cs="Arial"/>
                <w:sz w:val="18"/>
                <w:szCs w:val="16"/>
                <w:lang w:val="es-GT" w:eastAsia="es-GT"/>
              </w:rPr>
            </w:pPr>
            <w:r w:rsidRPr="00B53EBA">
              <w:rPr>
                <w:rFonts w:ascii="Arial" w:hAnsi="Arial" w:cs="Arial"/>
                <w:sz w:val="18"/>
                <w:szCs w:val="16"/>
                <w:lang w:val="es-GT" w:eastAsia="es-GT"/>
              </w:rPr>
              <w:t xml:space="preserve">Director General de Acreditación y Certificación </w:t>
            </w:r>
          </w:p>
        </w:tc>
        <w:tc>
          <w:tcPr>
            <w:tcW w:w="1701" w:type="dxa"/>
            <w:shd w:val="clear" w:color="auto" w:fill="auto"/>
            <w:vAlign w:val="center"/>
            <w:hideMark/>
          </w:tcPr>
          <w:p w14:paraId="5A6B91F4" w14:textId="77777777" w:rsidR="005D52C6" w:rsidRPr="00B53EBA" w:rsidRDefault="005D52C6" w:rsidP="005D52C6">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6BCB1F6B" w14:textId="77777777" w:rsidR="005D52C6" w:rsidRPr="00B53EBA" w:rsidRDefault="00B07806" w:rsidP="005D52C6">
            <w:pPr>
              <w:jc w:val="center"/>
              <w:rPr>
                <w:rFonts w:ascii="Arial" w:hAnsi="Arial" w:cs="Arial"/>
                <w:sz w:val="18"/>
                <w:szCs w:val="16"/>
                <w:lang w:val="es-GT" w:eastAsia="es-GT"/>
              </w:rPr>
            </w:pPr>
            <w:r>
              <w:rPr>
                <w:rFonts w:ascii="Arial" w:hAnsi="Arial" w:cs="Arial"/>
                <w:sz w:val="18"/>
                <w:szCs w:val="16"/>
                <w:lang w:val="es-GT" w:eastAsia="es-GT"/>
              </w:rPr>
              <w:t>No aplica</w:t>
            </w:r>
            <w:r w:rsidR="005D52C6" w:rsidRPr="00B53EBA">
              <w:rPr>
                <w:rFonts w:ascii="Arial" w:hAnsi="Arial" w:cs="Arial"/>
                <w:sz w:val="18"/>
                <w:szCs w:val="16"/>
                <w:lang w:val="es-GT" w:eastAsia="es-GT"/>
              </w:rPr>
              <w:t xml:space="preserve"> </w:t>
            </w:r>
          </w:p>
        </w:tc>
      </w:tr>
      <w:tr w:rsidR="005D52C6" w:rsidRPr="00B53EBA" w14:paraId="3FC7A769" w14:textId="77777777" w:rsidTr="00BB31C3">
        <w:trPr>
          <w:trHeight w:val="600"/>
          <w:jc w:val="center"/>
        </w:trPr>
        <w:tc>
          <w:tcPr>
            <w:tcW w:w="1513" w:type="dxa"/>
            <w:shd w:val="clear" w:color="auto" w:fill="auto"/>
            <w:vAlign w:val="center"/>
          </w:tcPr>
          <w:p w14:paraId="7D8CA3DB" w14:textId="77777777" w:rsidR="005D52C6" w:rsidRPr="00B53EBA" w:rsidRDefault="005D52C6" w:rsidP="005D52C6">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1776FE80" w14:textId="77777777" w:rsidR="005D52C6" w:rsidRPr="00B53EBA" w:rsidRDefault="005D52C6" w:rsidP="005D52C6">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4B0E2461" w14:textId="77777777" w:rsidR="005D52C6" w:rsidRPr="00B53EBA" w:rsidRDefault="005D52C6" w:rsidP="005D52C6">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789679B2" w14:textId="77777777" w:rsidR="005D52C6" w:rsidRPr="00B53EBA" w:rsidRDefault="005D52C6" w:rsidP="005D52C6">
            <w:pPr>
              <w:jc w:val="center"/>
              <w:rPr>
                <w:rFonts w:ascii="Arial" w:hAnsi="Arial" w:cs="Arial"/>
                <w:sz w:val="18"/>
                <w:szCs w:val="16"/>
                <w:lang w:val="es-GT" w:eastAsia="es-GT"/>
              </w:rPr>
            </w:pPr>
            <w:r w:rsidRPr="00B53EBA">
              <w:rPr>
                <w:rFonts w:ascii="Arial" w:hAnsi="Arial" w:cs="Arial"/>
                <w:sz w:val="18"/>
                <w:szCs w:val="16"/>
                <w:lang w:val="es-GT" w:eastAsia="es-GT"/>
              </w:rPr>
              <w:t xml:space="preserve">Lunes a viernes de 9:00 a 17:30 horas </w:t>
            </w:r>
          </w:p>
        </w:tc>
      </w:tr>
    </w:tbl>
    <w:p w14:paraId="696E49D3" w14:textId="77777777" w:rsidR="00BB31C3" w:rsidRPr="00B53EBA" w:rsidRDefault="00BB31C3" w:rsidP="00BB31C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B31C3" w:rsidRPr="00B53EBA" w14:paraId="3FD86DD5" w14:textId="77777777" w:rsidTr="00BB31C3">
        <w:trPr>
          <w:trHeight w:val="405"/>
          <w:tblHeader/>
          <w:jc w:val="center"/>
        </w:trPr>
        <w:tc>
          <w:tcPr>
            <w:tcW w:w="9959" w:type="dxa"/>
            <w:gridSpan w:val="2"/>
            <w:shd w:val="clear" w:color="auto" w:fill="F2F2F2"/>
            <w:noWrap/>
            <w:vAlign w:val="center"/>
            <w:hideMark/>
          </w:tcPr>
          <w:p w14:paraId="471305F5" w14:textId="77777777" w:rsidR="00BB31C3" w:rsidRPr="00B53EBA" w:rsidRDefault="005D52C6" w:rsidP="00BB31C3">
            <w:pPr>
              <w:jc w:val="center"/>
              <w:rPr>
                <w:rFonts w:ascii="Arial" w:hAnsi="Arial" w:cs="Arial"/>
                <w:b/>
                <w:bCs/>
                <w:szCs w:val="24"/>
                <w:lang w:val="es-GT" w:eastAsia="es-GT"/>
              </w:rPr>
            </w:pPr>
            <w:r w:rsidRPr="00B53EBA">
              <w:rPr>
                <w:rFonts w:ascii="Arial" w:hAnsi="Arial" w:cs="Arial"/>
                <w:b/>
                <w:bCs/>
                <w:szCs w:val="24"/>
                <w:lang w:val="es-GT" w:eastAsia="es-GT"/>
              </w:rPr>
              <w:t>2 DESCRIPCIÓN</w:t>
            </w:r>
            <w:r w:rsidR="00BB31C3" w:rsidRPr="00B53EBA">
              <w:rPr>
                <w:rFonts w:ascii="Arial" w:hAnsi="Arial" w:cs="Arial"/>
                <w:b/>
                <w:bCs/>
                <w:szCs w:val="24"/>
                <w:lang w:val="es-GT" w:eastAsia="es-GT"/>
              </w:rPr>
              <w:t xml:space="preserve"> DEL PUESTO</w:t>
            </w:r>
          </w:p>
        </w:tc>
      </w:tr>
      <w:tr w:rsidR="00BB31C3" w:rsidRPr="00B53EBA" w14:paraId="76920555" w14:textId="77777777" w:rsidTr="00BB31C3">
        <w:trPr>
          <w:trHeight w:val="243"/>
          <w:jc w:val="center"/>
        </w:trPr>
        <w:tc>
          <w:tcPr>
            <w:tcW w:w="421" w:type="dxa"/>
            <w:shd w:val="clear" w:color="auto" w:fill="F2F2F2"/>
            <w:noWrap/>
            <w:vAlign w:val="center"/>
            <w:hideMark/>
          </w:tcPr>
          <w:p w14:paraId="6CFA5872" w14:textId="77777777" w:rsidR="00BB31C3" w:rsidRPr="00B53EBA" w:rsidRDefault="00BB31C3" w:rsidP="00BB31C3">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5B2005F9" w14:textId="77777777" w:rsidR="00BB31C3" w:rsidRPr="00B53EBA" w:rsidRDefault="00BB31C3" w:rsidP="00BB31C3">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BB31C3" w:rsidRPr="00B53EBA" w14:paraId="678964E4" w14:textId="77777777" w:rsidTr="00170A9F">
        <w:trPr>
          <w:trHeight w:val="854"/>
          <w:jc w:val="center"/>
        </w:trPr>
        <w:tc>
          <w:tcPr>
            <w:tcW w:w="9959" w:type="dxa"/>
            <w:gridSpan w:val="2"/>
            <w:shd w:val="clear" w:color="auto" w:fill="auto"/>
            <w:vAlign w:val="center"/>
            <w:hideMark/>
          </w:tcPr>
          <w:p w14:paraId="5AE392F3" w14:textId="77777777" w:rsidR="00BB31C3" w:rsidRPr="0097774D" w:rsidRDefault="004B4282" w:rsidP="004B4282">
            <w:pPr>
              <w:jc w:val="both"/>
              <w:rPr>
                <w:rFonts w:ascii="Arial" w:hAnsi="Arial" w:cs="Arial"/>
                <w:sz w:val="18"/>
                <w:szCs w:val="16"/>
                <w:lang w:val="es-GT" w:eastAsia="es-GT"/>
              </w:rPr>
            </w:pPr>
            <w:r w:rsidRPr="0097774D">
              <w:rPr>
                <w:rFonts w:ascii="Arial" w:hAnsi="Arial" w:cs="Arial"/>
                <w:sz w:val="18"/>
                <w:szCs w:val="16"/>
                <w:lang w:val="es-GT" w:eastAsia="es-GT"/>
              </w:rPr>
              <w:t xml:space="preserve">Proporcionar asistencia administrativa a la Dirección General de Acreditación y Certificación para el desarrollo eficiente y eficaz de las actividades que realiza. </w:t>
            </w:r>
          </w:p>
        </w:tc>
      </w:tr>
    </w:tbl>
    <w:p w14:paraId="1CF07F42" w14:textId="77777777" w:rsidR="00BB31C3" w:rsidRPr="00B53EBA" w:rsidRDefault="00BB31C3" w:rsidP="00BB31C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B31C3" w:rsidRPr="00B53EBA" w14:paraId="679AE75D" w14:textId="77777777" w:rsidTr="00BB31C3">
        <w:trPr>
          <w:trHeight w:val="405"/>
          <w:tblHeader/>
          <w:jc w:val="center"/>
        </w:trPr>
        <w:tc>
          <w:tcPr>
            <w:tcW w:w="421" w:type="dxa"/>
            <w:shd w:val="clear" w:color="auto" w:fill="F2F2F2"/>
            <w:noWrap/>
            <w:vAlign w:val="center"/>
            <w:hideMark/>
          </w:tcPr>
          <w:p w14:paraId="514EC730" w14:textId="77777777" w:rsidR="00BB31C3" w:rsidRPr="00B53EBA" w:rsidRDefault="00BB31C3" w:rsidP="00BB31C3">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63C6FD3"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BB31C3" w:rsidRPr="00B53EBA" w14:paraId="36EC307E" w14:textId="77777777" w:rsidTr="00BB31C3">
        <w:trPr>
          <w:trHeight w:val="257"/>
          <w:jc w:val="center"/>
        </w:trPr>
        <w:tc>
          <w:tcPr>
            <w:tcW w:w="421" w:type="dxa"/>
            <w:shd w:val="clear" w:color="auto" w:fill="F2F2F2"/>
            <w:noWrap/>
            <w:vAlign w:val="center"/>
            <w:hideMark/>
          </w:tcPr>
          <w:p w14:paraId="3CAAC256" w14:textId="77777777" w:rsidR="00BB31C3" w:rsidRPr="00B53EBA" w:rsidRDefault="00BB31C3" w:rsidP="00BB31C3">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DEE3820" w14:textId="77777777" w:rsidR="00BB31C3" w:rsidRPr="00B53EBA" w:rsidRDefault="00BB31C3" w:rsidP="00BB31C3">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4B4282" w:rsidRPr="00B53EBA" w14:paraId="09E48103" w14:textId="77777777" w:rsidTr="00BB31C3">
        <w:trPr>
          <w:trHeight w:val="364"/>
          <w:jc w:val="center"/>
        </w:trPr>
        <w:tc>
          <w:tcPr>
            <w:tcW w:w="421" w:type="dxa"/>
            <w:shd w:val="clear" w:color="auto" w:fill="auto"/>
            <w:noWrap/>
            <w:vAlign w:val="center"/>
            <w:hideMark/>
          </w:tcPr>
          <w:p w14:paraId="1E0D17D5"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hideMark/>
          </w:tcPr>
          <w:p w14:paraId="775819D9" w14:textId="77777777" w:rsidR="004B4282" w:rsidRPr="00B53EBA" w:rsidRDefault="004B4282" w:rsidP="004B4282">
            <w:pPr>
              <w:jc w:val="both"/>
              <w:rPr>
                <w:rFonts w:ascii="Arial" w:hAnsi="Arial" w:cs="Arial"/>
                <w:sz w:val="18"/>
                <w:szCs w:val="16"/>
                <w:lang w:val="es-GT" w:eastAsia="es-GT"/>
              </w:rPr>
            </w:pPr>
            <w:r w:rsidRPr="00B53EBA">
              <w:rPr>
                <w:rFonts w:ascii="Arial" w:hAnsi="Arial" w:cs="Arial"/>
                <w:sz w:val="18"/>
                <w:szCs w:val="16"/>
                <w:lang w:val="es-GT" w:eastAsia="es-GT"/>
              </w:rPr>
              <w:t xml:space="preserve">Asistir al director General en las actividades administrativas de la misma. </w:t>
            </w:r>
          </w:p>
        </w:tc>
      </w:tr>
      <w:tr w:rsidR="004B4282" w:rsidRPr="00B53EBA" w14:paraId="221C0BF2" w14:textId="77777777" w:rsidTr="00BB31C3">
        <w:trPr>
          <w:trHeight w:val="409"/>
          <w:jc w:val="center"/>
        </w:trPr>
        <w:tc>
          <w:tcPr>
            <w:tcW w:w="421" w:type="dxa"/>
            <w:shd w:val="clear" w:color="auto" w:fill="auto"/>
            <w:noWrap/>
            <w:vAlign w:val="center"/>
            <w:hideMark/>
          </w:tcPr>
          <w:p w14:paraId="1E360837"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hideMark/>
          </w:tcPr>
          <w:p w14:paraId="19E5DB55" w14:textId="77777777" w:rsidR="004B4282" w:rsidRPr="00B53EBA" w:rsidRDefault="004B4282" w:rsidP="004B4282">
            <w:pPr>
              <w:jc w:val="both"/>
              <w:rPr>
                <w:rFonts w:ascii="Arial" w:hAnsi="Arial" w:cs="Arial"/>
                <w:sz w:val="18"/>
                <w:szCs w:val="16"/>
                <w:lang w:val="es-GT" w:eastAsia="es-GT"/>
              </w:rPr>
            </w:pPr>
            <w:r w:rsidRPr="00B53EBA">
              <w:rPr>
                <w:rFonts w:ascii="Arial" w:hAnsi="Arial" w:cs="Arial"/>
                <w:sz w:val="18"/>
                <w:szCs w:val="16"/>
                <w:lang w:val="es-GT" w:eastAsia="es-GT"/>
              </w:rPr>
              <w:t>Solicitar la información que el director general requiera a las distintas unidades administrativas, departamentos, dependencias externas, para asegurar la adecuada ejecución de las actividades administrativas y la toma de decisiones.</w:t>
            </w:r>
          </w:p>
        </w:tc>
      </w:tr>
      <w:tr w:rsidR="004B4282" w:rsidRPr="00B53EBA" w14:paraId="464DF271" w14:textId="77777777" w:rsidTr="00BB31C3">
        <w:trPr>
          <w:trHeight w:val="429"/>
          <w:jc w:val="center"/>
        </w:trPr>
        <w:tc>
          <w:tcPr>
            <w:tcW w:w="421" w:type="dxa"/>
            <w:shd w:val="clear" w:color="auto" w:fill="auto"/>
            <w:noWrap/>
            <w:vAlign w:val="center"/>
          </w:tcPr>
          <w:p w14:paraId="29030201"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7370B7F4" w14:textId="77777777" w:rsidR="004B4282" w:rsidRPr="00B53EBA" w:rsidRDefault="004B4282" w:rsidP="004B4282">
            <w:pPr>
              <w:jc w:val="both"/>
              <w:rPr>
                <w:rFonts w:ascii="Arial" w:hAnsi="Arial" w:cs="Arial"/>
                <w:sz w:val="18"/>
                <w:szCs w:val="16"/>
                <w:lang w:val="es-GT" w:eastAsia="es-GT"/>
              </w:rPr>
            </w:pPr>
            <w:r w:rsidRPr="00B53EBA">
              <w:rPr>
                <w:rFonts w:ascii="Arial" w:hAnsi="Arial" w:cs="Arial"/>
                <w:sz w:val="18"/>
                <w:szCs w:val="16"/>
                <w:lang w:val="es-GT" w:eastAsia="es-GT"/>
              </w:rPr>
              <w:t xml:space="preserve">Realizar acciones de recepción, revisión y traslado de la documentación ingresada a Dirección para seguimiento. </w:t>
            </w:r>
          </w:p>
        </w:tc>
      </w:tr>
      <w:tr w:rsidR="004B4282" w:rsidRPr="00B53EBA" w14:paraId="33EE0215" w14:textId="77777777" w:rsidTr="00BB31C3">
        <w:trPr>
          <w:trHeight w:val="429"/>
          <w:jc w:val="center"/>
        </w:trPr>
        <w:tc>
          <w:tcPr>
            <w:tcW w:w="421" w:type="dxa"/>
            <w:shd w:val="clear" w:color="auto" w:fill="auto"/>
            <w:noWrap/>
            <w:vAlign w:val="center"/>
          </w:tcPr>
          <w:p w14:paraId="375ABAFC"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2EC41889" w14:textId="77777777" w:rsidR="004B4282" w:rsidRPr="00B53EBA" w:rsidRDefault="004B4282" w:rsidP="004B4282">
            <w:pPr>
              <w:jc w:val="both"/>
              <w:rPr>
                <w:rFonts w:ascii="Arial" w:hAnsi="Arial" w:cs="Arial"/>
                <w:sz w:val="18"/>
                <w:szCs w:val="16"/>
                <w:lang w:val="es-GT" w:eastAsia="es-GT"/>
              </w:rPr>
            </w:pPr>
            <w:r w:rsidRPr="00B53EBA">
              <w:rPr>
                <w:rFonts w:ascii="Arial" w:eastAsia="Calibri" w:hAnsi="Arial" w:cs="Arial"/>
                <w:sz w:val="18"/>
                <w:szCs w:val="18"/>
                <w:lang w:val="es-ES" w:eastAsia="es-GT"/>
              </w:rPr>
              <w:t>Integrar la agenda semanal del director general con la finalidad de hacer efectivas sus acciones.</w:t>
            </w:r>
          </w:p>
        </w:tc>
      </w:tr>
      <w:tr w:rsidR="004B4282" w:rsidRPr="00B53EBA" w14:paraId="3DCF3BFB" w14:textId="77777777" w:rsidTr="00BB31C3">
        <w:trPr>
          <w:trHeight w:val="429"/>
          <w:jc w:val="center"/>
        </w:trPr>
        <w:tc>
          <w:tcPr>
            <w:tcW w:w="421" w:type="dxa"/>
            <w:shd w:val="clear" w:color="auto" w:fill="auto"/>
            <w:noWrap/>
            <w:vAlign w:val="center"/>
          </w:tcPr>
          <w:p w14:paraId="4CD2AFF4"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9B4F2B1" w14:textId="77777777" w:rsidR="004B4282" w:rsidRPr="00B53EBA" w:rsidRDefault="004B4282" w:rsidP="004B4282">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Elaborar anualmente los oficios de nombramiento interno del personal de la Dirección General (apoyo a departamentos</w:t>
            </w:r>
            <w:r w:rsidR="00302E43" w:rsidRPr="00B53EBA">
              <w:rPr>
                <w:rFonts w:ascii="Arial" w:eastAsia="Calibri" w:hAnsi="Arial" w:cs="Arial"/>
                <w:sz w:val="18"/>
                <w:szCs w:val="18"/>
                <w:lang w:val="es-ES" w:eastAsia="es-GT"/>
              </w:rPr>
              <w:t xml:space="preserve"> y unidades</w:t>
            </w:r>
            <w:r w:rsidRPr="00B53EBA">
              <w:rPr>
                <w:rFonts w:ascii="Arial" w:eastAsia="Calibri" w:hAnsi="Arial" w:cs="Arial"/>
                <w:sz w:val="18"/>
                <w:szCs w:val="18"/>
                <w:lang w:val="es-ES" w:eastAsia="es-GT"/>
              </w:rPr>
              <w:t>, mesas técnicas, representaciones, entre otros)</w:t>
            </w:r>
          </w:p>
        </w:tc>
      </w:tr>
      <w:tr w:rsidR="004B4282" w:rsidRPr="00B53EBA" w14:paraId="597A97FB" w14:textId="77777777" w:rsidTr="00BB31C3">
        <w:trPr>
          <w:trHeight w:val="429"/>
          <w:jc w:val="center"/>
        </w:trPr>
        <w:tc>
          <w:tcPr>
            <w:tcW w:w="421" w:type="dxa"/>
            <w:shd w:val="clear" w:color="auto" w:fill="auto"/>
            <w:noWrap/>
            <w:vAlign w:val="center"/>
          </w:tcPr>
          <w:p w14:paraId="523CD131"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023229CF" w14:textId="77777777" w:rsidR="004B4282" w:rsidRPr="00B53EBA" w:rsidRDefault="004B4282" w:rsidP="004B4282">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Llevar el control interno</w:t>
            </w:r>
            <w:r w:rsidR="00302E43" w:rsidRPr="00B53EBA">
              <w:rPr>
                <w:rFonts w:ascii="Arial" w:eastAsia="Calibri" w:hAnsi="Arial" w:cs="Arial"/>
                <w:sz w:val="18"/>
                <w:szCs w:val="18"/>
                <w:lang w:val="es-ES" w:eastAsia="es-GT"/>
              </w:rPr>
              <w:t xml:space="preserve"> del</w:t>
            </w:r>
            <w:r w:rsidRPr="00B53EBA">
              <w:rPr>
                <w:rFonts w:ascii="Arial" w:eastAsia="Calibri" w:hAnsi="Arial" w:cs="Arial"/>
                <w:sz w:val="18"/>
                <w:szCs w:val="18"/>
                <w:lang w:val="es-ES" w:eastAsia="es-GT"/>
              </w:rPr>
              <w:t xml:space="preserve"> ingreso y seguimiento </w:t>
            </w:r>
            <w:r w:rsidR="00302E43" w:rsidRPr="00B53EBA">
              <w:rPr>
                <w:rFonts w:ascii="Arial" w:eastAsia="Calibri" w:hAnsi="Arial" w:cs="Arial"/>
                <w:sz w:val="18"/>
                <w:szCs w:val="18"/>
                <w:lang w:val="es-ES" w:eastAsia="es-GT"/>
              </w:rPr>
              <w:t>a</w:t>
            </w:r>
            <w:r w:rsidRPr="00B53EBA">
              <w:rPr>
                <w:rFonts w:ascii="Arial" w:eastAsia="Calibri" w:hAnsi="Arial" w:cs="Arial"/>
                <w:sz w:val="18"/>
                <w:szCs w:val="18"/>
                <w:lang w:val="es-ES" w:eastAsia="es-GT"/>
              </w:rPr>
              <w:t xml:space="preserve"> casos específicos remitidos a la Dirección, así como la distribución interna de la correspondencia, con el fin de asegurar su seguimiento y monitorear su avance y resolución.</w:t>
            </w:r>
          </w:p>
        </w:tc>
      </w:tr>
      <w:tr w:rsidR="004B4282" w:rsidRPr="00B53EBA" w14:paraId="7B2320DD" w14:textId="77777777" w:rsidTr="00BB31C3">
        <w:trPr>
          <w:trHeight w:val="429"/>
          <w:jc w:val="center"/>
        </w:trPr>
        <w:tc>
          <w:tcPr>
            <w:tcW w:w="421" w:type="dxa"/>
            <w:shd w:val="clear" w:color="auto" w:fill="auto"/>
            <w:noWrap/>
            <w:vAlign w:val="center"/>
          </w:tcPr>
          <w:p w14:paraId="4F25515A"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65AEBA04" w14:textId="77777777" w:rsidR="004B4282" w:rsidRPr="00B53EBA" w:rsidRDefault="004B4282" w:rsidP="004B4282">
            <w:pPr>
              <w:jc w:val="both"/>
              <w:rPr>
                <w:rFonts w:ascii="Arial" w:eastAsia="Calibri" w:hAnsi="Arial" w:cs="Arial"/>
                <w:sz w:val="18"/>
                <w:szCs w:val="18"/>
                <w:lang w:val="es-ES" w:eastAsia="es-GT"/>
              </w:rPr>
            </w:pPr>
            <w:r w:rsidRPr="00B53EBA">
              <w:rPr>
                <w:rFonts w:ascii="Arial" w:hAnsi="Arial" w:cs="Arial"/>
                <w:sz w:val="18"/>
                <w:szCs w:val="16"/>
                <w:lang w:val="es-GT" w:eastAsia="es-GT"/>
              </w:rPr>
              <w:t>Brindar seguimiento a requerimientos solicitados por autoridades superiores y/o dependencias, para asegurar que la información se complete y se entregue en los plazos establecidos.</w:t>
            </w:r>
          </w:p>
        </w:tc>
      </w:tr>
      <w:tr w:rsidR="004B4282" w:rsidRPr="00B53EBA" w14:paraId="3888F86D" w14:textId="77777777" w:rsidTr="00BB31C3">
        <w:trPr>
          <w:trHeight w:val="429"/>
          <w:jc w:val="center"/>
        </w:trPr>
        <w:tc>
          <w:tcPr>
            <w:tcW w:w="421" w:type="dxa"/>
            <w:shd w:val="clear" w:color="auto" w:fill="auto"/>
            <w:noWrap/>
            <w:vAlign w:val="center"/>
          </w:tcPr>
          <w:p w14:paraId="0DB0B054"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E694BAD" w14:textId="77777777" w:rsidR="004B4282" w:rsidRPr="00B53EBA" w:rsidRDefault="004B4282" w:rsidP="004B4282">
            <w:pPr>
              <w:jc w:val="both"/>
              <w:rPr>
                <w:rFonts w:ascii="Arial" w:hAnsi="Arial" w:cs="Arial"/>
                <w:sz w:val="18"/>
                <w:szCs w:val="16"/>
                <w:lang w:val="es-GT" w:eastAsia="es-GT"/>
              </w:rPr>
            </w:pPr>
            <w:r w:rsidRPr="00B53EBA">
              <w:rPr>
                <w:rFonts w:ascii="Arial" w:hAnsi="Arial" w:cs="Arial"/>
                <w:sz w:val="18"/>
                <w:szCs w:val="16"/>
                <w:lang w:val="es-GT" w:eastAsia="es-GT"/>
              </w:rPr>
              <w:t xml:space="preserve">Coordinar la logística necesaria en diversos eventos internos y externos a solicitud de la Dirección General de Acreditación y Certificación. </w:t>
            </w:r>
          </w:p>
        </w:tc>
      </w:tr>
      <w:tr w:rsidR="004B4282" w:rsidRPr="00B53EBA" w14:paraId="25986426" w14:textId="77777777" w:rsidTr="00BB31C3">
        <w:trPr>
          <w:trHeight w:val="429"/>
          <w:jc w:val="center"/>
        </w:trPr>
        <w:tc>
          <w:tcPr>
            <w:tcW w:w="421" w:type="dxa"/>
            <w:shd w:val="clear" w:color="auto" w:fill="auto"/>
            <w:noWrap/>
            <w:vAlign w:val="center"/>
          </w:tcPr>
          <w:p w14:paraId="79AF397F"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523DBD6A" w14:textId="77777777" w:rsidR="004B4282" w:rsidRPr="00B53EBA" w:rsidRDefault="004B4282" w:rsidP="004B4282">
            <w:pPr>
              <w:jc w:val="both"/>
              <w:rPr>
                <w:rFonts w:ascii="Arial" w:hAnsi="Arial" w:cs="Arial"/>
                <w:sz w:val="18"/>
                <w:szCs w:val="16"/>
                <w:lang w:val="es-GT" w:eastAsia="es-GT"/>
              </w:rPr>
            </w:pPr>
            <w:r w:rsidRPr="00B53EBA">
              <w:rPr>
                <w:rFonts w:ascii="Arial" w:hAnsi="Arial" w:cs="Arial"/>
                <w:sz w:val="18"/>
                <w:szCs w:val="16"/>
                <w:lang w:val="es-GT" w:eastAsia="es-GT"/>
              </w:rPr>
              <w:t>Elaborar documentos oficiales solicitados por el director general, formularios, oficios, circulares, providencias, entre otros, para apoyar los procesos.</w:t>
            </w:r>
          </w:p>
        </w:tc>
      </w:tr>
      <w:tr w:rsidR="004B4282" w:rsidRPr="00B53EBA" w14:paraId="20EABB19" w14:textId="77777777" w:rsidTr="00BB31C3">
        <w:trPr>
          <w:trHeight w:val="429"/>
          <w:jc w:val="center"/>
        </w:trPr>
        <w:tc>
          <w:tcPr>
            <w:tcW w:w="421" w:type="dxa"/>
            <w:shd w:val="clear" w:color="auto" w:fill="auto"/>
            <w:noWrap/>
            <w:vAlign w:val="center"/>
          </w:tcPr>
          <w:p w14:paraId="6246DB12"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534F3680" w14:textId="77777777" w:rsidR="004B4282" w:rsidRPr="00B53EBA" w:rsidRDefault="002B7E83" w:rsidP="004B4282">
            <w:pPr>
              <w:jc w:val="both"/>
              <w:rPr>
                <w:rFonts w:ascii="Arial" w:hAnsi="Arial" w:cs="Arial"/>
                <w:sz w:val="18"/>
                <w:szCs w:val="16"/>
                <w:lang w:val="es-GT" w:eastAsia="es-GT"/>
              </w:rPr>
            </w:pPr>
            <w:r w:rsidRPr="00B53EBA">
              <w:rPr>
                <w:rFonts w:ascii="Arial" w:hAnsi="Arial" w:cs="Arial"/>
                <w:sz w:val="18"/>
                <w:szCs w:val="16"/>
                <w:lang w:val="es-GT" w:eastAsia="es-GT"/>
              </w:rPr>
              <w:t>R</w:t>
            </w:r>
            <w:r w:rsidR="004B4282" w:rsidRPr="00B53EBA">
              <w:rPr>
                <w:rFonts w:ascii="Arial" w:hAnsi="Arial" w:cs="Arial"/>
                <w:sz w:val="18"/>
                <w:szCs w:val="16"/>
                <w:lang w:val="es-GT" w:eastAsia="es-GT"/>
              </w:rPr>
              <w:t>esguardar en archivo físico y digital de los documentos oficiales que se elaboran en la Dirección General de Acreditación y Certificación.</w:t>
            </w:r>
          </w:p>
        </w:tc>
      </w:tr>
      <w:tr w:rsidR="004B4282" w:rsidRPr="00B53EBA" w14:paraId="0BFE3B78" w14:textId="77777777" w:rsidTr="00BB31C3">
        <w:trPr>
          <w:trHeight w:val="429"/>
          <w:jc w:val="center"/>
        </w:trPr>
        <w:tc>
          <w:tcPr>
            <w:tcW w:w="421" w:type="dxa"/>
            <w:shd w:val="clear" w:color="auto" w:fill="auto"/>
            <w:noWrap/>
            <w:vAlign w:val="center"/>
          </w:tcPr>
          <w:p w14:paraId="68186574"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0AF8F5E6" w14:textId="77777777" w:rsidR="004B4282" w:rsidRPr="00B53EBA" w:rsidRDefault="004B4282" w:rsidP="004B4282">
            <w:pPr>
              <w:jc w:val="both"/>
              <w:rPr>
                <w:rFonts w:ascii="Arial" w:hAnsi="Arial" w:cs="Arial"/>
                <w:sz w:val="18"/>
                <w:szCs w:val="16"/>
                <w:lang w:val="es-GT" w:eastAsia="es-GT"/>
              </w:rPr>
            </w:pPr>
            <w:r w:rsidRPr="00B53EBA">
              <w:rPr>
                <w:rFonts w:ascii="Arial" w:hAnsi="Arial" w:cs="Arial"/>
                <w:sz w:val="18"/>
                <w:szCs w:val="16"/>
                <w:lang w:val="es-GT" w:eastAsia="es-GT"/>
              </w:rPr>
              <w:t xml:space="preserve">Brindar atención telefónica, por correo y personalmente a usuarios internos y externos sobre los distintos procesos que se llevan a cabo en la Dirección General de Acreditación y Certificación. </w:t>
            </w:r>
          </w:p>
        </w:tc>
      </w:tr>
      <w:tr w:rsidR="004B4282" w:rsidRPr="00B53EBA" w14:paraId="768AE186" w14:textId="77777777" w:rsidTr="00BB31C3">
        <w:trPr>
          <w:trHeight w:val="429"/>
          <w:jc w:val="center"/>
        </w:trPr>
        <w:tc>
          <w:tcPr>
            <w:tcW w:w="421" w:type="dxa"/>
            <w:shd w:val="clear" w:color="auto" w:fill="auto"/>
            <w:noWrap/>
            <w:vAlign w:val="center"/>
          </w:tcPr>
          <w:p w14:paraId="333C25F0" w14:textId="77777777" w:rsidR="004B4282" w:rsidRPr="00B53EBA" w:rsidRDefault="004B4282"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25883CA2" w14:textId="77777777" w:rsidR="004B4282" w:rsidRPr="00B53EBA" w:rsidRDefault="004B4282" w:rsidP="004B4282">
            <w:pPr>
              <w:jc w:val="both"/>
              <w:rPr>
                <w:rFonts w:ascii="Arial" w:hAnsi="Arial" w:cs="Arial"/>
                <w:sz w:val="18"/>
                <w:szCs w:val="16"/>
                <w:lang w:val="es-GT" w:eastAsia="es-GT"/>
              </w:rPr>
            </w:pPr>
            <w:r w:rsidRPr="00B53EBA">
              <w:rPr>
                <w:rFonts w:ascii="Arial" w:hAnsi="Arial" w:cs="Arial"/>
                <w:sz w:val="18"/>
                <w:szCs w:val="16"/>
                <w:lang w:val="es-GT" w:eastAsia="es-GT"/>
              </w:rPr>
              <w:t>A</w:t>
            </w:r>
            <w:r w:rsidR="00801B83" w:rsidRPr="00B53EBA">
              <w:rPr>
                <w:rFonts w:ascii="Arial" w:hAnsi="Arial" w:cs="Arial"/>
                <w:sz w:val="18"/>
                <w:szCs w:val="16"/>
                <w:lang w:val="es-GT" w:eastAsia="es-GT"/>
              </w:rPr>
              <w:t>sistir</w:t>
            </w:r>
            <w:r w:rsidRPr="00B53EBA">
              <w:rPr>
                <w:rFonts w:ascii="Arial" w:hAnsi="Arial" w:cs="Arial"/>
                <w:sz w:val="18"/>
                <w:szCs w:val="16"/>
                <w:lang w:val="es-GT" w:eastAsia="es-GT"/>
              </w:rPr>
              <w:t xml:space="preserve"> en la planificación y logística de reuniones del director general de Acreditación y Certificación. </w:t>
            </w:r>
          </w:p>
        </w:tc>
      </w:tr>
      <w:tr w:rsidR="00BB31C3" w:rsidRPr="00B53EBA" w14:paraId="264954B8" w14:textId="77777777" w:rsidTr="00BB31C3">
        <w:trPr>
          <w:trHeight w:val="429"/>
          <w:jc w:val="center"/>
        </w:trPr>
        <w:tc>
          <w:tcPr>
            <w:tcW w:w="421" w:type="dxa"/>
            <w:shd w:val="clear" w:color="auto" w:fill="auto"/>
            <w:noWrap/>
            <w:vAlign w:val="center"/>
          </w:tcPr>
          <w:p w14:paraId="48FAC73E" w14:textId="77777777" w:rsidR="00BB31C3" w:rsidRPr="00B53EBA" w:rsidRDefault="00BB31C3"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57BA6F36" w14:textId="77777777" w:rsidR="00BB31C3" w:rsidRPr="00B53EBA" w:rsidRDefault="00BB31C3" w:rsidP="00BB31C3">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B31C3" w:rsidRPr="00B53EBA" w14:paraId="0735F5E4" w14:textId="77777777" w:rsidTr="00BB31C3">
        <w:trPr>
          <w:trHeight w:val="429"/>
          <w:jc w:val="center"/>
        </w:trPr>
        <w:tc>
          <w:tcPr>
            <w:tcW w:w="421" w:type="dxa"/>
            <w:shd w:val="clear" w:color="auto" w:fill="auto"/>
            <w:noWrap/>
            <w:vAlign w:val="center"/>
          </w:tcPr>
          <w:p w14:paraId="6643D21C" w14:textId="77777777" w:rsidR="00BB31C3" w:rsidRPr="00B53EBA" w:rsidRDefault="00BB31C3"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52E07003" w14:textId="77777777" w:rsidR="00BB31C3" w:rsidRPr="00B53EBA" w:rsidRDefault="00BB31C3" w:rsidP="00BB31C3">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BB31C3" w:rsidRPr="00B53EBA" w14:paraId="11F9A931" w14:textId="77777777" w:rsidTr="00BB31C3">
        <w:trPr>
          <w:trHeight w:val="429"/>
          <w:jc w:val="center"/>
        </w:trPr>
        <w:tc>
          <w:tcPr>
            <w:tcW w:w="421" w:type="dxa"/>
            <w:shd w:val="clear" w:color="auto" w:fill="auto"/>
            <w:noWrap/>
            <w:vAlign w:val="center"/>
          </w:tcPr>
          <w:p w14:paraId="3C26D44A" w14:textId="77777777" w:rsidR="00BB31C3" w:rsidRPr="00B53EBA" w:rsidRDefault="00BB31C3"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38AAF805" w14:textId="2D63066B" w:rsidR="00BB31C3" w:rsidRPr="00B53EBA" w:rsidRDefault="00BB31C3"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BB31C3" w:rsidRPr="00B53EBA" w14:paraId="1BA18CF9" w14:textId="77777777" w:rsidTr="00BB31C3">
        <w:trPr>
          <w:trHeight w:val="539"/>
          <w:jc w:val="center"/>
        </w:trPr>
        <w:tc>
          <w:tcPr>
            <w:tcW w:w="421" w:type="dxa"/>
            <w:shd w:val="clear" w:color="auto" w:fill="auto"/>
            <w:noWrap/>
            <w:vAlign w:val="center"/>
          </w:tcPr>
          <w:p w14:paraId="31DC7A51" w14:textId="77777777" w:rsidR="00BB31C3" w:rsidRPr="00B53EBA" w:rsidRDefault="00BB31C3" w:rsidP="001473CA">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724D5422" w14:textId="77777777" w:rsidR="00BB31C3" w:rsidRPr="00B53EBA" w:rsidRDefault="00BB31C3" w:rsidP="00BB31C3">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FA9E03C" w14:textId="77777777" w:rsidR="00BB31C3" w:rsidRPr="00B53EBA" w:rsidRDefault="00BB31C3" w:rsidP="00BB31C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BB31C3" w:rsidRPr="00B53EBA" w14:paraId="7E9F9413" w14:textId="77777777" w:rsidTr="00BB31C3">
        <w:trPr>
          <w:trHeight w:val="355"/>
          <w:tblHeader/>
          <w:jc w:val="center"/>
        </w:trPr>
        <w:tc>
          <w:tcPr>
            <w:tcW w:w="421" w:type="dxa"/>
            <w:shd w:val="clear" w:color="auto" w:fill="F2F2F2"/>
            <w:noWrap/>
            <w:vAlign w:val="center"/>
            <w:hideMark/>
          </w:tcPr>
          <w:p w14:paraId="530C24FA" w14:textId="77777777" w:rsidR="00BB31C3" w:rsidRPr="00B53EBA" w:rsidRDefault="00BB31C3" w:rsidP="00BB31C3">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3F37A18" w14:textId="77777777" w:rsidR="00BB31C3" w:rsidRPr="00B53EBA" w:rsidRDefault="00BB31C3" w:rsidP="00BB31C3">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7106A1" w:rsidRPr="00B53EBA" w14:paraId="00DCF714" w14:textId="77777777" w:rsidTr="00BB31C3">
        <w:trPr>
          <w:trHeight w:val="405"/>
          <w:jc w:val="center"/>
        </w:trPr>
        <w:tc>
          <w:tcPr>
            <w:tcW w:w="1720" w:type="dxa"/>
            <w:gridSpan w:val="2"/>
            <w:shd w:val="clear" w:color="auto" w:fill="auto"/>
            <w:vAlign w:val="center"/>
            <w:hideMark/>
          </w:tcPr>
          <w:p w14:paraId="4B00A74B" w14:textId="77777777" w:rsidR="007106A1" w:rsidRPr="00B53EBA" w:rsidRDefault="007106A1" w:rsidP="007106A1">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731ED4F7" w14:textId="77777777" w:rsidR="007106A1" w:rsidRPr="00B53EBA" w:rsidRDefault="00500A7A" w:rsidP="007106A1">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w:t>
            </w:r>
            <w:r w:rsidR="007106A1" w:rsidRPr="00B53EBA">
              <w:rPr>
                <w:rFonts w:ascii="Arial" w:hAnsi="Arial" w:cs="Arial"/>
                <w:sz w:val="18"/>
                <w:szCs w:val="16"/>
                <w:lang w:val="es-GT" w:eastAsia="es-GT"/>
              </w:rPr>
              <w:t xml:space="preserve">, direcciones centrales del MINEDUC, personal de las direcciones departamentales de educación. </w:t>
            </w:r>
          </w:p>
        </w:tc>
      </w:tr>
      <w:tr w:rsidR="007106A1" w:rsidRPr="00B53EBA" w14:paraId="3D287CE4" w14:textId="77777777" w:rsidTr="00BB31C3">
        <w:trPr>
          <w:trHeight w:val="424"/>
          <w:jc w:val="center"/>
        </w:trPr>
        <w:tc>
          <w:tcPr>
            <w:tcW w:w="1720" w:type="dxa"/>
            <w:gridSpan w:val="2"/>
            <w:shd w:val="clear" w:color="auto" w:fill="auto"/>
            <w:vAlign w:val="center"/>
            <w:hideMark/>
          </w:tcPr>
          <w:p w14:paraId="37FF6ABF" w14:textId="77777777" w:rsidR="007106A1" w:rsidRPr="00B53EBA" w:rsidRDefault="007106A1" w:rsidP="007106A1">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CAEE8DE" w14:textId="77777777" w:rsidR="007106A1" w:rsidRPr="00B53EBA" w:rsidRDefault="007106A1" w:rsidP="007106A1">
            <w:pPr>
              <w:jc w:val="both"/>
              <w:rPr>
                <w:rFonts w:ascii="Arial" w:hAnsi="Arial" w:cs="Arial"/>
                <w:sz w:val="18"/>
                <w:szCs w:val="16"/>
                <w:lang w:val="es-GT" w:eastAsia="es-GT"/>
              </w:rPr>
            </w:pPr>
            <w:r w:rsidRPr="00B53EBA">
              <w:rPr>
                <w:rFonts w:ascii="Arial" w:hAnsi="Arial" w:cs="Arial"/>
                <w:sz w:val="18"/>
                <w:szCs w:val="16"/>
                <w:lang w:val="es-GT" w:eastAsia="es-GT"/>
              </w:rPr>
              <w:t xml:space="preserve">Entidades de gobierno y privadas. </w:t>
            </w:r>
          </w:p>
        </w:tc>
      </w:tr>
    </w:tbl>
    <w:p w14:paraId="554C146A" w14:textId="77777777" w:rsidR="00BB31C3" w:rsidRPr="00B53EBA" w:rsidRDefault="00BB31C3" w:rsidP="00BB31C3"/>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BB31C3" w:rsidRPr="00B53EBA" w14:paraId="473190AB" w14:textId="77777777" w:rsidTr="00BB31C3">
        <w:trPr>
          <w:trHeight w:val="405"/>
          <w:tblHeader/>
          <w:jc w:val="center"/>
        </w:trPr>
        <w:tc>
          <w:tcPr>
            <w:tcW w:w="9938" w:type="dxa"/>
            <w:gridSpan w:val="4"/>
            <w:shd w:val="clear" w:color="auto" w:fill="F2F2F2"/>
            <w:vAlign w:val="center"/>
            <w:hideMark/>
          </w:tcPr>
          <w:p w14:paraId="62B7FB53" w14:textId="77777777" w:rsidR="00BB31C3" w:rsidRPr="00B53EBA" w:rsidRDefault="00BB31C3" w:rsidP="00BB31C3">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BB31C3" w:rsidRPr="00B53EBA" w14:paraId="143808A3" w14:textId="77777777" w:rsidTr="00BB31C3">
        <w:trPr>
          <w:trHeight w:val="269"/>
          <w:jc w:val="center"/>
        </w:trPr>
        <w:tc>
          <w:tcPr>
            <w:tcW w:w="421" w:type="dxa"/>
            <w:shd w:val="clear" w:color="auto" w:fill="F2F2F2"/>
            <w:noWrap/>
            <w:vAlign w:val="center"/>
            <w:hideMark/>
          </w:tcPr>
          <w:p w14:paraId="5387D114"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1C6CC7C1"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BB31C3" w:rsidRPr="00B53EBA" w14:paraId="038969DD" w14:textId="77777777" w:rsidTr="00BB31C3">
        <w:trPr>
          <w:trHeight w:val="325"/>
          <w:jc w:val="center"/>
        </w:trPr>
        <w:tc>
          <w:tcPr>
            <w:tcW w:w="4899" w:type="dxa"/>
            <w:gridSpan w:val="3"/>
            <w:shd w:val="clear" w:color="auto" w:fill="F2F2F2"/>
            <w:noWrap/>
            <w:vAlign w:val="center"/>
            <w:hideMark/>
          </w:tcPr>
          <w:p w14:paraId="44B020AB"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33E21697" w14:textId="77777777" w:rsidR="00BB31C3" w:rsidRPr="00B53EBA" w:rsidRDefault="00BB31C3" w:rsidP="00BB31C3">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B55487" w:rsidRPr="00B53EBA" w14:paraId="13D79EEF" w14:textId="77777777" w:rsidTr="00BB31C3">
        <w:trPr>
          <w:trHeight w:val="413"/>
          <w:jc w:val="center"/>
        </w:trPr>
        <w:tc>
          <w:tcPr>
            <w:tcW w:w="4899" w:type="dxa"/>
            <w:gridSpan w:val="3"/>
            <w:shd w:val="clear" w:color="auto" w:fill="auto"/>
            <w:noWrap/>
            <w:vAlign w:val="center"/>
            <w:hideMark/>
          </w:tcPr>
          <w:p w14:paraId="49AEEFF1" w14:textId="77777777" w:rsidR="00B55487" w:rsidRPr="00B53EBA" w:rsidRDefault="009F3F85" w:rsidP="00B55487">
            <w:pPr>
              <w:jc w:val="center"/>
              <w:rPr>
                <w:rFonts w:ascii="Arial" w:hAnsi="Arial" w:cs="Arial"/>
                <w:sz w:val="18"/>
                <w:szCs w:val="18"/>
                <w:lang w:val="es-GT" w:eastAsia="es-GT"/>
              </w:rPr>
            </w:pPr>
            <w:r w:rsidRPr="00B53EBA">
              <w:rPr>
                <w:rFonts w:ascii="Arial" w:hAnsi="Arial" w:cs="Arial"/>
                <w:sz w:val="18"/>
                <w:szCs w:val="18"/>
                <w:lang w:val="es-GT" w:eastAsia="es-GT"/>
              </w:rPr>
              <w:t xml:space="preserve">Estudiante </w:t>
            </w:r>
            <w:r w:rsidR="007E6F05" w:rsidRPr="00B53EBA">
              <w:rPr>
                <w:rFonts w:ascii="Arial" w:hAnsi="Arial" w:cs="Arial"/>
                <w:sz w:val="18"/>
                <w:szCs w:val="18"/>
                <w:lang w:val="es-GT" w:eastAsia="es-GT"/>
              </w:rPr>
              <w:t>u</w:t>
            </w:r>
            <w:r w:rsidRPr="00B53EBA">
              <w:rPr>
                <w:rFonts w:ascii="Arial" w:hAnsi="Arial" w:cs="Arial"/>
                <w:sz w:val="18"/>
                <w:szCs w:val="18"/>
                <w:lang w:val="es-GT" w:eastAsia="es-GT"/>
              </w:rPr>
              <w:t>niversitario</w:t>
            </w:r>
          </w:p>
        </w:tc>
        <w:tc>
          <w:tcPr>
            <w:tcW w:w="5039" w:type="dxa"/>
            <w:shd w:val="clear" w:color="auto" w:fill="auto"/>
            <w:vAlign w:val="center"/>
            <w:hideMark/>
          </w:tcPr>
          <w:p w14:paraId="5737D447" w14:textId="77777777" w:rsidR="00B55487" w:rsidRPr="00B53EBA" w:rsidRDefault="00B55487" w:rsidP="00B55487">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BB31C3" w:rsidRPr="00B53EBA" w14:paraId="10BDD30D" w14:textId="77777777" w:rsidTr="00BB31C3">
        <w:trPr>
          <w:trHeight w:val="405"/>
          <w:jc w:val="center"/>
        </w:trPr>
        <w:tc>
          <w:tcPr>
            <w:tcW w:w="421" w:type="dxa"/>
            <w:shd w:val="clear" w:color="auto" w:fill="F2F2F2"/>
            <w:noWrap/>
            <w:vAlign w:val="center"/>
            <w:hideMark/>
          </w:tcPr>
          <w:p w14:paraId="51F8E2F5"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5427AA51"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5487" w:rsidRPr="00B53EBA" w14:paraId="2328F643" w14:textId="77777777" w:rsidTr="00BB31C3">
        <w:trPr>
          <w:trHeight w:val="600"/>
          <w:jc w:val="center"/>
        </w:trPr>
        <w:tc>
          <w:tcPr>
            <w:tcW w:w="9938" w:type="dxa"/>
            <w:gridSpan w:val="4"/>
            <w:shd w:val="clear" w:color="auto" w:fill="auto"/>
            <w:vAlign w:val="center"/>
            <w:hideMark/>
          </w:tcPr>
          <w:p w14:paraId="5D56433B" w14:textId="77777777" w:rsidR="00B55487" w:rsidRPr="00B53EBA" w:rsidRDefault="00B55487" w:rsidP="00B55487">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14:paraId="515E2066" w14:textId="77777777" w:rsidR="00B55487" w:rsidRDefault="00B55487" w:rsidP="00B55487">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14:paraId="230DCD76" w14:textId="77777777" w:rsidR="008B7ABC" w:rsidRPr="00B53EBA" w:rsidRDefault="008B7ABC" w:rsidP="00B55487">
            <w:pPr>
              <w:jc w:val="both"/>
              <w:rPr>
                <w:rFonts w:ascii="Arial" w:hAnsi="Arial" w:cs="Arial"/>
                <w:sz w:val="18"/>
                <w:szCs w:val="18"/>
                <w:lang w:val="es-GT" w:eastAsia="es-GT"/>
              </w:rPr>
            </w:pPr>
          </w:p>
          <w:p w14:paraId="638FEAA0" w14:textId="77777777" w:rsidR="00B55487" w:rsidRPr="00B53EBA" w:rsidRDefault="00B55487" w:rsidP="00B55487">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BB31C3" w:rsidRPr="00B53EBA" w14:paraId="693268D1" w14:textId="77777777" w:rsidTr="00BB31C3">
        <w:trPr>
          <w:trHeight w:val="439"/>
          <w:jc w:val="center"/>
        </w:trPr>
        <w:tc>
          <w:tcPr>
            <w:tcW w:w="421" w:type="dxa"/>
            <w:shd w:val="clear" w:color="auto" w:fill="F2F2F2"/>
            <w:noWrap/>
            <w:vAlign w:val="center"/>
            <w:hideMark/>
          </w:tcPr>
          <w:p w14:paraId="757C1EA9"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35B12DAF"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BB31C3" w:rsidRPr="00B53EBA" w14:paraId="7DEB1FEF" w14:textId="77777777" w:rsidTr="00BB31C3">
        <w:trPr>
          <w:trHeight w:val="499"/>
          <w:jc w:val="center"/>
        </w:trPr>
        <w:tc>
          <w:tcPr>
            <w:tcW w:w="1720" w:type="dxa"/>
            <w:gridSpan w:val="2"/>
            <w:shd w:val="clear" w:color="auto" w:fill="auto"/>
            <w:vAlign w:val="center"/>
            <w:hideMark/>
          </w:tcPr>
          <w:p w14:paraId="4DEBF663"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0581359" w14:textId="77777777" w:rsidR="00BB31C3" w:rsidRPr="00B53EBA" w:rsidRDefault="00BB31C3" w:rsidP="00BB31C3">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B55487" w:rsidRPr="00B53EBA" w14:paraId="2106970E" w14:textId="77777777" w:rsidTr="00BB31C3">
        <w:trPr>
          <w:trHeight w:val="421"/>
          <w:jc w:val="center"/>
        </w:trPr>
        <w:tc>
          <w:tcPr>
            <w:tcW w:w="1720" w:type="dxa"/>
            <w:gridSpan w:val="2"/>
            <w:shd w:val="clear" w:color="auto" w:fill="auto"/>
            <w:vAlign w:val="center"/>
          </w:tcPr>
          <w:p w14:paraId="40351587" w14:textId="77777777" w:rsidR="00B55487" w:rsidRPr="00B53EBA" w:rsidRDefault="00B55487" w:rsidP="00B55487">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4F879FB4" w14:textId="77777777" w:rsidR="00B55487" w:rsidRPr="00B53EBA" w:rsidRDefault="00B07806" w:rsidP="00B55487">
            <w:pPr>
              <w:jc w:val="both"/>
              <w:rPr>
                <w:rFonts w:ascii="Arial" w:hAnsi="Arial" w:cs="Arial"/>
                <w:sz w:val="18"/>
                <w:szCs w:val="18"/>
                <w:lang w:val="es-GT" w:eastAsia="es-GT"/>
              </w:rPr>
            </w:pPr>
            <w:r>
              <w:rPr>
                <w:rFonts w:ascii="Arial" w:hAnsi="Arial" w:cs="Arial"/>
                <w:sz w:val="18"/>
                <w:szCs w:val="18"/>
                <w:lang w:val="es-GT" w:eastAsia="es-GT"/>
              </w:rPr>
              <w:t>No Aplica</w:t>
            </w:r>
          </w:p>
        </w:tc>
      </w:tr>
      <w:tr w:rsidR="00B55487" w:rsidRPr="00B53EBA" w14:paraId="5B94B4FB" w14:textId="77777777" w:rsidTr="00BB31C3">
        <w:trPr>
          <w:trHeight w:val="413"/>
          <w:jc w:val="center"/>
        </w:trPr>
        <w:tc>
          <w:tcPr>
            <w:tcW w:w="1720" w:type="dxa"/>
            <w:gridSpan w:val="2"/>
            <w:shd w:val="clear" w:color="auto" w:fill="auto"/>
            <w:vAlign w:val="center"/>
          </w:tcPr>
          <w:p w14:paraId="14DDC5B0" w14:textId="77777777" w:rsidR="00B55487" w:rsidRPr="00B53EBA" w:rsidRDefault="00B55487" w:rsidP="00B55487">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AF59CFF" w14:textId="77777777" w:rsidR="00B55487" w:rsidRPr="00B53EBA" w:rsidRDefault="0049771B" w:rsidP="00B55487">
            <w:pPr>
              <w:jc w:val="both"/>
              <w:rPr>
                <w:rFonts w:ascii="Arial" w:hAnsi="Arial" w:cs="Arial"/>
                <w:sz w:val="18"/>
                <w:szCs w:val="18"/>
                <w:lang w:val="es-GT" w:eastAsia="es-GT"/>
              </w:rPr>
            </w:pPr>
            <w:r>
              <w:rPr>
                <w:rFonts w:ascii="Arial" w:hAnsi="Arial" w:cs="Arial"/>
                <w:sz w:val="18"/>
                <w:szCs w:val="18"/>
                <w:lang w:val="es-GT" w:eastAsia="es-GT"/>
              </w:rPr>
              <w:t>WebSIAD</w:t>
            </w:r>
            <w:r w:rsidR="00B55487" w:rsidRPr="00B53EBA">
              <w:rPr>
                <w:rFonts w:ascii="Arial" w:hAnsi="Arial" w:cs="Arial"/>
                <w:sz w:val="18"/>
                <w:szCs w:val="18"/>
                <w:lang w:val="es-GT" w:eastAsia="es-GT"/>
              </w:rPr>
              <w:t>, Sistema de Correlativos, Mesa de ayuda, Sistema de Gestión de Calidad, entre otros.</w:t>
            </w:r>
          </w:p>
        </w:tc>
      </w:tr>
      <w:tr w:rsidR="00BB31C3" w:rsidRPr="00B53EBA" w14:paraId="1A12E5C9" w14:textId="77777777" w:rsidTr="00BB31C3">
        <w:trPr>
          <w:trHeight w:val="405"/>
          <w:jc w:val="center"/>
        </w:trPr>
        <w:tc>
          <w:tcPr>
            <w:tcW w:w="1720" w:type="dxa"/>
            <w:gridSpan w:val="2"/>
            <w:shd w:val="clear" w:color="auto" w:fill="auto"/>
            <w:vAlign w:val="center"/>
          </w:tcPr>
          <w:p w14:paraId="72EFF2EC"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A473D98" w14:textId="77777777" w:rsidR="00BB31C3" w:rsidRPr="00B53EBA" w:rsidRDefault="00BB31C3" w:rsidP="00BB31C3">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62060358" w14:textId="77777777" w:rsidR="00BB31C3" w:rsidRPr="00B53EBA" w:rsidRDefault="00BB31C3" w:rsidP="00BB31C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BB31C3" w:rsidRPr="00B53EBA" w14:paraId="421AE4AD" w14:textId="77777777" w:rsidTr="00BB31C3">
        <w:trPr>
          <w:trHeight w:val="450"/>
          <w:tblHeader/>
          <w:jc w:val="center"/>
        </w:trPr>
        <w:tc>
          <w:tcPr>
            <w:tcW w:w="411" w:type="dxa"/>
            <w:shd w:val="clear" w:color="auto" w:fill="F2F2F2"/>
            <w:noWrap/>
            <w:vAlign w:val="center"/>
            <w:hideMark/>
          </w:tcPr>
          <w:p w14:paraId="1BBB3112"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77563ACE"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B55487" w:rsidRPr="00B53EBA" w14:paraId="0C9EE320" w14:textId="77777777" w:rsidTr="00BB31C3">
        <w:trPr>
          <w:trHeight w:val="450"/>
          <w:jc w:val="center"/>
        </w:trPr>
        <w:tc>
          <w:tcPr>
            <w:tcW w:w="411" w:type="dxa"/>
            <w:shd w:val="clear" w:color="auto" w:fill="auto"/>
            <w:noWrap/>
            <w:vAlign w:val="center"/>
            <w:hideMark/>
          </w:tcPr>
          <w:p w14:paraId="1CC393CC" w14:textId="77777777" w:rsidR="00B55487" w:rsidRPr="00B53EBA" w:rsidRDefault="00B55487" w:rsidP="001473CA">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609AF83"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Redacción y ortografía </w:t>
            </w:r>
          </w:p>
        </w:tc>
      </w:tr>
      <w:tr w:rsidR="00B55487" w:rsidRPr="00B53EBA" w14:paraId="72EB5E8C" w14:textId="77777777" w:rsidTr="00BB31C3">
        <w:trPr>
          <w:trHeight w:val="450"/>
          <w:jc w:val="center"/>
        </w:trPr>
        <w:tc>
          <w:tcPr>
            <w:tcW w:w="411" w:type="dxa"/>
            <w:shd w:val="clear" w:color="auto" w:fill="auto"/>
            <w:noWrap/>
            <w:vAlign w:val="center"/>
            <w:hideMark/>
          </w:tcPr>
          <w:p w14:paraId="467BEE62" w14:textId="77777777" w:rsidR="00B55487" w:rsidRPr="00B53EBA" w:rsidRDefault="00B55487" w:rsidP="001473CA">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B750271"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Conocimientos básicos de leyes, Normas educativas  </w:t>
            </w:r>
          </w:p>
        </w:tc>
      </w:tr>
      <w:tr w:rsidR="00B55487" w:rsidRPr="00B53EBA" w14:paraId="6563D795" w14:textId="77777777" w:rsidTr="00BB31C3">
        <w:trPr>
          <w:trHeight w:val="450"/>
          <w:jc w:val="center"/>
        </w:trPr>
        <w:tc>
          <w:tcPr>
            <w:tcW w:w="411" w:type="dxa"/>
            <w:shd w:val="clear" w:color="auto" w:fill="auto"/>
            <w:noWrap/>
            <w:vAlign w:val="center"/>
            <w:hideMark/>
          </w:tcPr>
          <w:p w14:paraId="4A971539" w14:textId="77777777" w:rsidR="00B55487" w:rsidRPr="00B53EBA" w:rsidRDefault="00B55487" w:rsidP="001473CA">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11608FF"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Procesos Administrativos </w:t>
            </w:r>
          </w:p>
        </w:tc>
      </w:tr>
      <w:tr w:rsidR="00B55487" w:rsidRPr="00B53EBA" w14:paraId="47F0DCF8" w14:textId="77777777" w:rsidTr="00BB31C3">
        <w:trPr>
          <w:trHeight w:val="450"/>
          <w:jc w:val="center"/>
        </w:trPr>
        <w:tc>
          <w:tcPr>
            <w:tcW w:w="411" w:type="dxa"/>
            <w:shd w:val="clear" w:color="auto" w:fill="auto"/>
            <w:noWrap/>
            <w:vAlign w:val="center"/>
            <w:hideMark/>
          </w:tcPr>
          <w:p w14:paraId="42524AC4" w14:textId="77777777" w:rsidR="00B55487" w:rsidRPr="00B53EBA" w:rsidRDefault="00B55487" w:rsidP="001473CA">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0B20A9"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Atención al usuario </w:t>
            </w:r>
          </w:p>
        </w:tc>
      </w:tr>
      <w:tr w:rsidR="00B55487" w:rsidRPr="00B53EBA" w14:paraId="0B45E86E" w14:textId="77777777" w:rsidTr="00BB31C3">
        <w:trPr>
          <w:trHeight w:val="450"/>
          <w:jc w:val="center"/>
        </w:trPr>
        <w:tc>
          <w:tcPr>
            <w:tcW w:w="411" w:type="dxa"/>
            <w:shd w:val="clear" w:color="auto" w:fill="auto"/>
            <w:noWrap/>
            <w:vAlign w:val="center"/>
          </w:tcPr>
          <w:p w14:paraId="7E59ED4F" w14:textId="77777777" w:rsidR="00B55487" w:rsidRPr="00B53EBA" w:rsidRDefault="00B55487" w:rsidP="001473CA">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tcPr>
          <w:p w14:paraId="5AF1DA05"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de Agenda </w:t>
            </w:r>
          </w:p>
        </w:tc>
      </w:tr>
      <w:tr w:rsidR="00B55487" w:rsidRPr="00B53EBA" w14:paraId="4395C3BE" w14:textId="77777777" w:rsidTr="00BB31C3">
        <w:trPr>
          <w:trHeight w:val="450"/>
          <w:jc w:val="center"/>
        </w:trPr>
        <w:tc>
          <w:tcPr>
            <w:tcW w:w="411" w:type="dxa"/>
            <w:shd w:val="clear" w:color="auto" w:fill="auto"/>
            <w:noWrap/>
            <w:vAlign w:val="center"/>
          </w:tcPr>
          <w:p w14:paraId="13F28C0C" w14:textId="77777777" w:rsidR="00B55487" w:rsidRPr="00B53EBA" w:rsidRDefault="00B55487" w:rsidP="001473CA">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tcPr>
          <w:p w14:paraId="5AF351CB"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de archivos </w:t>
            </w:r>
          </w:p>
        </w:tc>
      </w:tr>
      <w:tr w:rsidR="00B55487" w:rsidRPr="00B53EBA" w14:paraId="4884A6F7" w14:textId="77777777" w:rsidTr="00BB31C3">
        <w:trPr>
          <w:trHeight w:val="450"/>
          <w:jc w:val="center"/>
        </w:trPr>
        <w:tc>
          <w:tcPr>
            <w:tcW w:w="411" w:type="dxa"/>
            <w:shd w:val="clear" w:color="auto" w:fill="auto"/>
            <w:noWrap/>
            <w:vAlign w:val="center"/>
          </w:tcPr>
          <w:p w14:paraId="6383388C" w14:textId="77777777" w:rsidR="00B55487" w:rsidRPr="00B53EBA" w:rsidRDefault="00B55487" w:rsidP="001473CA">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tcPr>
          <w:p w14:paraId="3C1D3B9C"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Elaboración de documentos oficiales </w:t>
            </w:r>
          </w:p>
        </w:tc>
      </w:tr>
    </w:tbl>
    <w:p w14:paraId="24061CA9" w14:textId="77777777" w:rsidR="00BB31C3" w:rsidRPr="00B53EBA" w:rsidRDefault="00BB31C3" w:rsidP="00BB31C3">
      <w:pPr>
        <w:rPr>
          <w:lang w:val="es-GT"/>
        </w:rPr>
      </w:pPr>
    </w:p>
    <w:p w14:paraId="19864B73" w14:textId="77777777" w:rsidR="00BB31C3" w:rsidRPr="00B53EBA" w:rsidRDefault="00BB31C3" w:rsidP="00BB31C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BB31C3" w:rsidRPr="00B53EBA" w14:paraId="491E3476" w14:textId="77777777" w:rsidTr="00BB31C3">
        <w:trPr>
          <w:trHeight w:val="450"/>
          <w:tblHeader/>
          <w:jc w:val="center"/>
        </w:trPr>
        <w:tc>
          <w:tcPr>
            <w:tcW w:w="401" w:type="dxa"/>
            <w:shd w:val="clear" w:color="auto" w:fill="F2F2F2"/>
            <w:noWrap/>
            <w:vAlign w:val="center"/>
            <w:hideMark/>
          </w:tcPr>
          <w:p w14:paraId="50093C44"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0D59CD1B"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B55487" w:rsidRPr="00B53EBA" w14:paraId="07B462B0" w14:textId="77777777" w:rsidTr="00BB31C3">
        <w:trPr>
          <w:trHeight w:val="450"/>
          <w:jc w:val="center"/>
        </w:trPr>
        <w:tc>
          <w:tcPr>
            <w:tcW w:w="401" w:type="dxa"/>
            <w:shd w:val="clear" w:color="auto" w:fill="auto"/>
            <w:noWrap/>
            <w:vAlign w:val="center"/>
            <w:hideMark/>
          </w:tcPr>
          <w:p w14:paraId="26CF80CA" w14:textId="77777777" w:rsidR="00B55487" w:rsidRPr="00B53EBA" w:rsidRDefault="00B55487" w:rsidP="0014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18C8AC5"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Proactividad </w:t>
            </w:r>
          </w:p>
        </w:tc>
      </w:tr>
      <w:tr w:rsidR="00B55487" w:rsidRPr="00B53EBA" w14:paraId="4405CBA5" w14:textId="77777777" w:rsidTr="00BB31C3">
        <w:trPr>
          <w:trHeight w:val="450"/>
          <w:jc w:val="center"/>
        </w:trPr>
        <w:tc>
          <w:tcPr>
            <w:tcW w:w="401" w:type="dxa"/>
            <w:shd w:val="clear" w:color="auto" w:fill="auto"/>
            <w:noWrap/>
            <w:vAlign w:val="center"/>
            <w:hideMark/>
          </w:tcPr>
          <w:p w14:paraId="2E3AB97B" w14:textId="77777777" w:rsidR="00B55487" w:rsidRPr="00B53EBA" w:rsidRDefault="00B55487" w:rsidP="0014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DEA63DD" w14:textId="77777777" w:rsidR="00B55487" w:rsidRPr="00B53EBA" w:rsidRDefault="00B55487" w:rsidP="00B55487">
            <w:pPr>
              <w:jc w:val="both"/>
              <w:rPr>
                <w:rFonts w:ascii="Arial" w:hAnsi="Arial" w:cs="Arial"/>
                <w:sz w:val="18"/>
                <w:szCs w:val="18"/>
              </w:rPr>
            </w:pPr>
            <w:r w:rsidRPr="00B53EBA">
              <w:rPr>
                <w:rFonts w:ascii="Arial" w:hAnsi="Arial" w:cs="Arial"/>
                <w:sz w:val="18"/>
                <w:szCs w:val="18"/>
              </w:rPr>
              <w:t xml:space="preserve">Seguimiento de instrucciones </w:t>
            </w:r>
          </w:p>
        </w:tc>
      </w:tr>
      <w:tr w:rsidR="00B55487" w:rsidRPr="00B53EBA" w14:paraId="0AD6FF27" w14:textId="77777777" w:rsidTr="00BB31C3">
        <w:trPr>
          <w:trHeight w:val="450"/>
          <w:jc w:val="center"/>
        </w:trPr>
        <w:tc>
          <w:tcPr>
            <w:tcW w:w="401" w:type="dxa"/>
            <w:shd w:val="clear" w:color="auto" w:fill="auto"/>
            <w:noWrap/>
            <w:vAlign w:val="center"/>
            <w:hideMark/>
          </w:tcPr>
          <w:p w14:paraId="2D625D89" w14:textId="77777777" w:rsidR="00B55487" w:rsidRPr="00B53EBA" w:rsidRDefault="00B55487" w:rsidP="0014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1AB11CF" w14:textId="77777777" w:rsidR="00B55487" w:rsidRPr="00B53EBA" w:rsidRDefault="00B55487" w:rsidP="00B55487">
            <w:pPr>
              <w:jc w:val="both"/>
              <w:rPr>
                <w:rFonts w:ascii="Arial" w:hAnsi="Arial" w:cs="Arial"/>
                <w:sz w:val="18"/>
                <w:szCs w:val="18"/>
              </w:rPr>
            </w:pPr>
            <w:r w:rsidRPr="00B53EBA">
              <w:rPr>
                <w:rFonts w:ascii="Arial" w:hAnsi="Arial" w:cs="Arial"/>
                <w:sz w:val="18"/>
                <w:szCs w:val="18"/>
              </w:rPr>
              <w:t>Manejo de equipo de cómputo e impresión</w:t>
            </w:r>
          </w:p>
        </w:tc>
      </w:tr>
      <w:tr w:rsidR="00B55487" w:rsidRPr="00B53EBA" w14:paraId="3AC064FF" w14:textId="77777777" w:rsidTr="00BB31C3">
        <w:trPr>
          <w:trHeight w:val="450"/>
          <w:jc w:val="center"/>
        </w:trPr>
        <w:tc>
          <w:tcPr>
            <w:tcW w:w="401" w:type="dxa"/>
            <w:shd w:val="clear" w:color="auto" w:fill="auto"/>
            <w:noWrap/>
            <w:vAlign w:val="center"/>
            <w:hideMark/>
          </w:tcPr>
          <w:p w14:paraId="7507438C" w14:textId="77777777" w:rsidR="00B55487" w:rsidRPr="00B53EBA" w:rsidRDefault="00B55487" w:rsidP="0014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2B73D88" w14:textId="77777777" w:rsidR="00B55487" w:rsidRPr="00B53EBA" w:rsidRDefault="00B55487" w:rsidP="00B55487">
            <w:pPr>
              <w:jc w:val="both"/>
              <w:rPr>
                <w:rFonts w:ascii="Arial" w:hAnsi="Arial" w:cs="Arial"/>
                <w:sz w:val="18"/>
                <w:szCs w:val="18"/>
              </w:rPr>
            </w:pPr>
            <w:r w:rsidRPr="00B53EBA">
              <w:rPr>
                <w:rFonts w:ascii="Arial" w:hAnsi="Arial" w:cs="Arial"/>
                <w:sz w:val="18"/>
                <w:szCs w:val="18"/>
              </w:rPr>
              <w:t>Manejo de equipo de oficina (fotocopiadora, escáner, audiovisuales, entre otros)</w:t>
            </w:r>
          </w:p>
        </w:tc>
      </w:tr>
      <w:tr w:rsidR="00B55487" w:rsidRPr="00B53EBA" w14:paraId="7F288ADB" w14:textId="77777777" w:rsidTr="00BB31C3">
        <w:trPr>
          <w:trHeight w:val="450"/>
          <w:jc w:val="center"/>
        </w:trPr>
        <w:tc>
          <w:tcPr>
            <w:tcW w:w="401" w:type="dxa"/>
            <w:shd w:val="clear" w:color="auto" w:fill="auto"/>
            <w:noWrap/>
            <w:vAlign w:val="center"/>
            <w:hideMark/>
          </w:tcPr>
          <w:p w14:paraId="01EF5545" w14:textId="77777777" w:rsidR="00B55487" w:rsidRPr="00B53EBA" w:rsidRDefault="00B55487" w:rsidP="0014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5A6E83F"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Organización </w:t>
            </w:r>
          </w:p>
        </w:tc>
      </w:tr>
      <w:tr w:rsidR="00B55487" w:rsidRPr="00B53EBA" w14:paraId="100B8061" w14:textId="77777777" w:rsidTr="00BB31C3">
        <w:trPr>
          <w:trHeight w:val="450"/>
          <w:jc w:val="center"/>
        </w:trPr>
        <w:tc>
          <w:tcPr>
            <w:tcW w:w="401" w:type="dxa"/>
            <w:shd w:val="clear" w:color="auto" w:fill="auto"/>
            <w:noWrap/>
            <w:vAlign w:val="center"/>
          </w:tcPr>
          <w:p w14:paraId="5163FFD3" w14:textId="77777777" w:rsidR="00B55487" w:rsidRPr="00B53EBA" w:rsidRDefault="00B55487" w:rsidP="0014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tcPr>
          <w:p w14:paraId="045A1CB2"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Trabajo en equipo </w:t>
            </w:r>
          </w:p>
        </w:tc>
      </w:tr>
      <w:tr w:rsidR="00B55487" w:rsidRPr="00B53EBA" w14:paraId="57C1E878" w14:textId="77777777" w:rsidTr="00BB31C3">
        <w:trPr>
          <w:trHeight w:val="450"/>
          <w:jc w:val="center"/>
        </w:trPr>
        <w:tc>
          <w:tcPr>
            <w:tcW w:w="401" w:type="dxa"/>
            <w:shd w:val="clear" w:color="auto" w:fill="auto"/>
            <w:noWrap/>
            <w:vAlign w:val="center"/>
          </w:tcPr>
          <w:p w14:paraId="2448C70E" w14:textId="77777777" w:rsidR="00B55487" w:rsidRPr="00B53EBA" w:rsidRDefault="00B55487" w:rsidP="001473CA">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tcPr>
          <w:p w14:paraId="1709384F" w14:textId="77777777" w:rsidR="00B55487" w:rsidRPr="00B53EBA" w:rsidRDefault="00B55487" w:rsidP="00B55487">
            <w:pPr>
              <w:jc w:val="both"/>
              <w:rPr>
                <w:rFonts w:ascii="Arial" w:hAnsi="Arial" w:cs="Arial"/>
                <w:sz w:val="18"/>
                <w:szCs w:val="16"/>
                <w:lang w:val="es-GT" w:eastAsia="es-GT"/>
              </w:rPr>
            </w:pPr>
            <w:r w:rsidRPr="00B53EBA">
              <w:rPr>
                <w:rFonts w:ascii="Arial" w:hAnsi="Arial" w:cs="Arial"/>
                <w:sz w:val="18"/>
                <w:szCs w:val="16"/>
                <w:lang w:val="es-GT" w:eastAsia="es-GT"/>
              </w:rPr>
              <w:t xml:space="preserve">Comunicación </w:t>
            </w:r>
          </w:p>
        </w:tc>
      </w:tr>
    </w:tbl>
    <w:p w14:paraId="45001F28" w14:textId="77777777" w:rsidR="00BB31C3" w:rsidRPr="00B53EBA" w:rsidRDefault="00BB31C3" w:rsidP="00BB31C3">
      <w:pPr>
        <w:rPr>
          <w:lang w:val="es-GT"/>
        </w:rPr>
      </w:pPr>
    </w:p>
    <w:p w14:paraId="30B81A06" w14:textId="77777777" w:rsidR="00BB31C3" w:rsidRPr="00B53EBA" w:rsidRDefault="00BB31C3" w:rsidP="00BB31C3">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BB31C3" w:rsidRPr="00B53EBA" w14:paraId="0884BB6F" w14:textId="77777777" w:rsidTr="00BB31C3">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1CB1F83"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BB31C3" w:rsidRPr="00B53EBA" w14:paraId="4E485BA3" w14:textId="77777777" w:rsidTr="00BB31C3">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71758CE"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5B6BB9E"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BB31C3" w:rsidRPr="00B53EBA" w14:paraId="64453ECB" w14:textId="77777777" w:rsidTr="00BB31C3">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F061BE" w14:textId="77777777" w:rsidR="00BB31C3" w:rsidRPr="00B53EBA" w:rsidRDefault="00BB31C3" w:rsidP="00BB31C3">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E29495" w14:textId="77777777" w:rsidR="00BB31C3" w:rsidRPr="00B53EBA" w:rsidRDefault="00BB31C3" w:rsidP="00BB31C3">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6AFACF" w14:textId="77777777" w:rsidR="00BB31C3" w:rsidRPr="00B53EBA" w:rsidRDefault="00BB31C3" w:rsidP="00BB31C3">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24B982" w14:textId="77777777" w:rsidR="00BB31C3" w:rsidRPr="00B53EBA" w:rsidRDefault="00BB31C3" w:rsidP="00BB31C3">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ED6FB2" w14:textId="77777777" w:rsidR="00BB31C3" w:rsidRPr="00B53EBA" w:rsidRDefault="00B55487" w:rsidP="00BB31C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E2AD60" w14:textId="77777777" w:rsidR="00BB31C3" w:rsidRPr="00B53EBA" w:rsidRDefault="00BB31C3" w:rsidP="00BB31C3">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21E7B5" w14:textId="77777777" w:rsidR="00BB31C3" w:rsidRPr="00B53EBA" w:rsidRDefault="00BB31C3" w:rsidP="00BB31C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C3058E" w14:textId="77777777" w:rsidR="00BB31C3" w:rsidRPr="00B53EBA" w:rsidRDefault="00BB31C3" w:rsidP="00BB31C3">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B8D80E" w14:textId="77777777" w:rsidR="00BB31C3" w:rsidRPr="00B53EBA" w:rsidRDefault="00BB31C3" w:rsidP="00BB31C3">
            <w:pPr>
              <w:jc w:val="center"/>
              <w:rPr>
                <w:rFonts w:ascii="Arial" w:hAnsi="Arial" w:cs="Arial"/>
                <w:b/>
                <w:sz w:val="16"/>
                <w:szCs w:val="16"/>
                <w:lang w:val="es-GT" w:eastAsia="es-GT"/>
              </w:rPr>
            </w:pPr>
          </w:p>
        </w:tc>
      </w:tr>
      <w:tr w:rsidR="00BB31C3" w:rsidRPr="00B53EBA" w14:paraId="6C44EF3B" w14:textId="77777777" w:rsidTr="00BB31C3">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86DAF2" w14:textId="77777777" w:rsidR="00BB31C3" w:rsidRPr="00B53EBA" w:rsidRDefault="00BB31C3" w:rsidP="00BB31C3">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38A50A8" w14:textId="77777777" w:rsidR="00BB31C3" w:rsidRPr="00B53EBA" w:rsidRDefault="00BB31C3" w:rsidP="00BB31C3">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EC75D0" w:rsidRPr="00B53EBA" w14:paraId="6A830A90" w14:textId="77777777" w:rsidTr="00BB31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9A9F19" w14:textId="77777777" w:rsidR="00EC75D0" w:rsidRPr="00B53EBA" w:rsidRDefault="00EC75D0" w:rsidP="00EC75D0">
            <w:pPr>
              <w:numPr>
                <w:ilvl w:val="0"/>
                <w:numId w:val="1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5D654E0" w14:textId="77777777" w:rsidR="00EC75D0" w:rsidRPr="00B53EBA" w:rsidRDefault="00EC75D0" w:rsidP="00EC75D0">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EC75D0" w:rsidRPr="00B53EBA" w14:paraId="27C239B0" w14:textId="77777777" w:rsidTr="00BB31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0391373" w14:textId="77777777" w:rsidR="00EC75D0" w:rsidRPr="00B53EBA" w:rsidRDefault="00EC75D0" w:rsidP="00EC75D0">
            <w:pPr>
              <w:numPr>
                <w:ilvl w:val="0"/>
                <w:numId w:val="1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8ABF426" w14:textId="77777777" w:rsidR="00EC75D0" w:rsidRPr="00B53EBA" w:rsidRDefault="00C735D1" w:rsidP="00EC75D0">
            <w:pPr>
              <w:jc w:val="both"/>
              <w:rPr>
                <w:rFonts w:ascii="Arial" w:hAnsi="Arial" w:cs="Arial"/>
                <w:sz w:val="18"/>
                <w:szCs w:val="18"/>
              </w:rPr>
            </w:pPr>
            <w:r w:rsidRPr="00B53EBA">
              <w:rPr>
                <w:rFonts w:ascii="Arial" w:hAnsi="Arial" w:cs="Arial"/>
                <w:sz w:val="18"/>
                <w:szCs w:val="18"/>
              </w:rPr>
              <w:t>E</w:t>
            </w:r>
            <w:r w:rsidR="008644DB" w:rsidRPr="00B53EBA">
              <w:rPr>
                <w:rFonts w:ascii="Arial" w:hAnsi="Arial" w:cs="Arial"/>
                <w:sz w:val="18"/>
                <w:szCs w:val="18"/>
              </w:rPr>
              <w:t xml:space="preserve">studiante universitario </w:t>
            </w:r>
            <w:r w:rsidRPr="00B53EBA">
              <w:rPr>
                <w:rFonts w:ascii="Arial" w:hAnsi="Arial" w:cs="Arial"/>
                <w:sz w:val="18"/>
                <w:szCs w:val="18"/>
              </w:rPr>
              <w:t xml:space="preserve">de preferencia </w:t>
            </w:r>
            <w:r w:rsidR="008644DB" w:rsidRPr="00B53EBA">
              <w:rPr>
                <w:rFonts w:ascii="Arial" w:hAnsi="Arial" w:cs="Arial"/>
                <w:sz w:val="18"/>
                <w:szCs w:val="18"/>
              </w:rPr>
              <w:t xml:space="preserve">en las carreras de: </w:t>
            </w:r>
            <w:r w:rsidR="00D61BA2" w:rsidRPr="00B53EBA">
              <w:rPr>
                <w:rFonts w:ascii="Arial" w:hAnsi="Arial" w:cs="Arial"/>
                <w:sz w:val="18"/>
                <w:szCs w:val="18"/>
              </w:rPr>
              <w:t>Administración de Empresas, Administración de Negocios,</w:t>
            </w:r>
            <w:r w:rsidR="005D1852" w:rsidRPr="00B53EBA">
              <w:rPr>
                <w:rFonts w:ascii="Arial" w:hAnsi="Arial" w:cs="Arial"/>
                <w:sz w:val="18"/>
                <w:szCs w:val="18"/>
              </w:rPr>
              <w:t xml:space="preserve"> </w:t>
            </w:r>
            <w:r w:rsidR="00E909C6" w:rsidRPr="00B53EBA">
              <w:rPr>
                <w:rFonts w:ascii="Arial" w:hAnsi="Arial" w:cs="Arial"/>
                <w:sz w:val="18"/>
                <w:szCs w:val="18"/>
              </w:rPr>
              <w:t>Administración</w:t>
            </w:r>
            <w:r w:rsidR="005D1852" w:rsidRPr="00B53EBA">
              <w:rPr>
                <w:rFonts w:ascii="Arial" w:hAnsi="Arial" w:cs="Arial"/>
                <w:sz w:val="18"/>
                <w:szCs w:val="18"/>
              </w:rPr>
              <w:t xml:space="preserve"> Educativa, Gestión de la Calidad,</w:t>
            </w:r>
            <w:r w:rsidR="00D61BA2" w:rsidRPr="00B53EBA">
              <w:rPr>
                <w:rFonts w:ascii="Arial" w:hAnsi="Arial" w:cs="Arial"/>
                <w:sz w:val="18"/>
                <w:szCs w:val="18"/>
              </w:rPr>
              <w:t xml:space="preserve"> Contaduría y Auditoría Pública, Administración Industrial y otras afines a la naturaleza del puesto.</w:t>
            </w:r>
          </w:p>
        </w:tc>
      </w:tr>
    </w:tbl>
    <w:p w14:paraId="612BCD48" w14:textId="77777777" w:rsidR="00DE050E" w:rsidRPr="00B53EBA" w:rsidRDefault="00DE050E" w:rsidP="00AA4120">
      <w:pPr>
        <w:rPr>
          <w:lang w:val="es-GT"/>
        </w:rPr>
      </w:pPr>
    </w:p>
    <w:p w14:paraId="686F33C5" w14:textId="77777777" w:rsidR="00DE050E" w:rsidRPr="00B53EBA" w:rsidRDefault="00DE050E">
      <w:pPr>
        <w:rPr>
          <w:lang w:val="es-GT"/>
        </w:rPr>
      </w:pPr>
      <w:r w:rsidRPr="00B53EBA">
        <w:rPr>
          <w:lang w:val="es-GT"/>
        </w:rPr>
        <w:br w:type="page"/>
      </w:r>
    </w:p>
    <w:p w14:paraId="0D220CFF" w14:textId="77777777" w:rsidR="00DE050E" w:rsidRPr="00B53EBA" w:rsidRDefault="00DE050E" w:rsidP="00AE543E">
      <w:pPr>
        <w:pStyle w:val="Prrafodelista"/>
        <w:numPr>
          <w:ilvl w:val="0"/>
          <w:numId w:val="12"/>
        </w:numPr>
        <w:spacing w:line="360" w:lineRule="auto"/>
        <w:rPr>
          <w:rFonts w:ascii="Arial" w:hAnsi="Arial" w:cs="Arial"/>
          <w:b/>
        </w:rPr>
      </w:pPr>
      <w:r w:rsidRPr="00B53EBA">
        <w:rPr>
          <w:rFonts w:ascii="Arial" w:hAnsi="Arial" w:cs="Arial"/>
          <w:b/>
        </w:rPr>
        <w:t>SUBDIRECTOR GENERAL DE ACREDITACIÓN Y CERTIFICACIÓN</w:t>
      </w:r>
    </w:p>
    <w:p w14:paraId="6E5952D9" w14:textId="77777777" w:rsidR="00DE050E" w:rsidRPr="00B53EBA" w:rsidRDefault="00DE050E" w:rsidP="00DE050E">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E050E" w:rsidRPr="00B53EBA" w14:paraId="7E15540D" w14:textId="77777777" w:rsidTr="005257F4">
        <w:trPr>
          <w:trHeight w:val="405"/>
          <w:jc w:val="center"/>
        </w:trPr>
        <w:tc>
          <w:tcPr>
            <w:tcW w:w="9959" w:type="dxa"/>
            <w:gridSpan w:val="4"/>
            <w:shd w:val="clear" w:color="auto" w:fill="F2F2F2"/>
            <w:noWrap/>
            <w:vAlign w:val="center"/>
            <w:hideMark/>
          </w:tcPr>
          <w:p w14:paraId="73CC4238" w14:textId="77777777" w:rsidR="00DE050E" w:rsidRPr="00B53EBA" w:rsidRDefault="00DE050E" w:rsidP="005257F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DE050E" w:rsidRPr="00B53EBA" w14:paraId="09BBDD4A" w14:textId="77777777" w:rsidTr="005257F4">
        <w:trPr>
          <w:trHeight w:val="538"/>
          <w:jc w:val="center"/>
        </w:trPr>
        <w:tc>
          <w:tcPr>
            <w:tcW w:w="1513" w:type="dxa"/>
            <w:shd w:val="clear" w:color="auto" w:fill="auto"/>
            <w:vAlign w:val="center"/>
            <w:hideMark/>
          </w:tcPr>
          <w:p w14:paraId="134684B7"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135E1C0D" w14:textId="77777777" w:rsidR="00DE050E" w:rsidRPr="00B53EBA" w:rsidRDefault="005051AE" w:rsidP="005257F4">
            <w:pPr>
              <w:jc w:val="center"/>
              <w:rPr>
                <w:rFonts w:ascii="Arial" w:hAnsi="Arial" w:cs="Arial"/>
                <w:b/>
                <w:bCs/>
                <w:szCs w:val="16"/>
                <w:lang w:val="es-GT" w:eastAsia="es-GT"/>
              </w:rPr>
            </w:pPr>
            <w:r w:rsidRPr="00B53EBA">
              <w:rPr>
                <w:rFonts w:ascii="Arial" w:hAnsi="Arial" w:cs="Arial"/>
                <w:b/>
                <w:bCs/>
                <w:szCs w:val="16"/>
                <w:lang w:val="es-GT" w:eastAsia="es-GT"/>
              </w:rPr>
              <w:t>Subd</w:t>
            </w:r>
            <w:r w:rsidR="00DE050E" w:rsidRPr="00B53EBA">
              <w:rPr>
                <w:rFonts w:ascii="Arial" w:hAnsi="Arial" w:cs="Arial"/>
                <w:b/>
                <w:bCs/>
                <w:szCs w:val="16"/>
                <w:lang w:val="es-GT" w:eastAsia="es-GT"/>
              </w:rPr>
              <w:t>irector General de Acreditación y Certificación</w:t>
            </w:r>
          </w:p>
        </w:tc>
        <w:tc>
          <w:tcPr>
            <w:tcW w:w="1701" w:type="dxa"/>
            <w:shd w:val="clear" w:color="auto" w:fill="auto"/>
            <w:vAlign w:val="center"/>
            <w:hideMark/>
          </w:tcPr>
          <w:p w14:paraId="1C66E1B6" w14:textId="77777777" w:rsidR="00DE050E" w:rsidRPr="00B53EBA" w:rsidRDefault="00DE050E" w:rsidP="005257F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31EDC56E" w14:textId="77777777" w:rsidR="00DE050E" w:rsidRPr="00B53EBA" w:rsidRDefault="005051AE" w:rsidP="005257F4">
            <w:pPr>
              <w:jc w:val="center"/>
              <w:rPr>
                <w:rFonts w:ascii="Arial" w:hAnsi="Arial" w:cs="Arial"/>
                <w:b/>
                <w:sz w:val="18"/>
                <w:szCs w:val="16"/>
                <w:lang w:val="es-GT" w:eastAsia="es-GT"/>
              </w:rPr>
            </w:pPr>
            <w:r w:rsidRPr="00B53EBA">
              <w:rPr>
                <w:rFonts w:ascii="Arial" w:hAnsi="Arial" w:cs="Arial"/>
                <w:b/>
                <w:sz w:val="18"/>
                <w:szCs w:val="16"/>
                <w:lang w:val="es-GT" w:eastAsia="es-GT"/>
              </w:rPr>
              <w:t>Subd</w:t>
            </w:r>
            <w:r w:rsidR="00DE050E" w:rsidRPr="00B53EBA">
              <w:rPr>
                <w:rFonts w:ascii="Arial" w:hAnsi="Arial" w:cs="Arial"/>
                <w:b/>
                <w:sz w:val="18"/>
                <w:szCs w:val="16"/>
                <w:lang w:val="es-GT" w:eastAsia="es-GT"/>
              </w:rPr>
              <w:t>irector Ejecutivo IV</w:t>
            </w:r>
          </w:p>
        </w:tc>
      </w:tr>
      <w:tr w:rsidR="00D93A94" w:rsidRPr="00B53EBA" w14:paraId="5F69FBAC" w14:textId="77777777" w:rsidTr="005257F4">
        <w:trPr>
          <w:trHeight w:val="600"/>
          <w:jc w:val="center"/>
        </w:trPr>
        <w:tc>
          <w:tcPr>
            <w:tcW w:w="1513" w:type="dxa"/>
            <w:shd w:val="clear" w:color="auto" w:fill="auto"/>
            <w:vAlign w:val="center"/>
            <w:hideMark/>
          </w:tcPr>
          <w:p w14:paraId="07250893" w14:textId="77777777" w:rsidR="00D93A94" w:rsidRPr="00B53EBA" w:rsidRDefault="00D93A94" w:rsidP="00D93A9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32C694B8" w14:textId="77777777" w:rsidR="00D93A94" w:rsidRPr="00B53EBA" w:rsidRDefault="00D93A94" w:rsidP="00D93A94">
            <w:pPr>
              <w:jc w:val="center"/>
              <w:rPr>
                <w:rFonts w:ascii="Arial" w:hAnsi="Arial" w:cs="Arial"/>
                <w:sz w:val="18"/>
                <w:szCs w:val="16"/>
                <w:lang w:val="es-GT" w:eastAsia="es-GT"/>
              </w:rPr>
            </w:pPr>
            <w:r w:rsidRPr="00B53EBA">
              <w:rPr>
                <w:rFonts w:ascii="Arial" w:hAnsi="Arial" w:cs="Arial"/>
                <w:bCs/>
                <w:sz w:val="18"/>
                <w:szCs w:val="16"/>
                <w:lang w:val="es-GT" w:eastAsia="es-GT"/>
              </w:rPr>
              <w:t>Dirección General de Acreditación y Certificación</w:t>
            </w:r>
          </w:p>
        </w:tc>
        <w:tc>
          <w:tcPr>
            <w:tcW w:w="1701" w:type="dxa"/>
            <w:shd w:val="clear" w:color="auto" w:fill="auto"/>
            <w:vAlign w:val="center"/>
            <w:hideMark/>
          </w:tcPr>
          <w:p w14:paraId="07441BDB" w14:textId="77777777" w:rsidR="00D93A94" w:rsidRPr="00B53EBA" w:rsidRDefault="00D93A94" w:rsidP="00D93A9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AED5F33" w14:textId="77777777" w:rsidR="00D93A94" w:rsidRPr="00B53EBA" w:rsidRDefault="00D93A94" w:rsidP="00D93A94">
            <w:pPr>
              <w:jc w:val="center"/>
              <w:rPr>
                <w:rFonts w:ascii="Arial" w:hAnsi="Arial" w:cs="Arial"/>
                <w:sz w:val="18"/>
                <w:szCs w:val="16"/>
                <w:lang w:val="es-GT" w:eastAsia="es-GT"/>
              </w:rPr>
            </w:pPr>
            <w:r w:rsidRPr="00B53EBA">
              <w:rPr>
                <w:rFonts w:ascii="Arial" w:hAnsi="Arial" w:cs="Arial"/>
                <w:sz w:val="18"/>
                <w:szCs w:val="16"/>
                <w:lang w:val="es-GT" w:eastAsia="es-GT"/>
              </w:rPr>
              <w:t>Subdirección General de Acreditación y Certificación</w:t>
            </w:r>
          </w:p>
        </w:tc>
      </w:tr>
      <w:tr w:rsidR="00D93A94" w:rsidRPr="00B53EBA" w14:paraId="3542CEE4" w14:textId="77777777" w:rsidTr="005257F4">
        <w:trPr>
          <w:trHeight w:val="600"/>
          <w:jc w:val="center"/>
        </w:trPr>
        <w:tc>
          <w:tcPr>
            <w:tcW w:w="1513" w:type="dxa"/>
            <w:shd w:val="clear" w:color="auto" w:fill="auto"/>
            <w:vAlign w:val="center"/>
            <w:hideMark/>
          </w:tcPr>
          <w:p w14:paraId="7FE8CEA5" w14:textId="77777777" w:rsidR="00D93A94" w:rsidRPr="00B53EBA" w:rsidRDefault="00D93A94" w:rsidP="00D93A9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14C95FE" w14:textId="77777777" w:rsidR="00D93A94" w:rsidRPr="00B53EBA" w:rsidRDefault="00D93A94" w:rsidP="00D93A94">
            <w:pPr>
              <w:jc w:val="center"/>
              <w:rPr>
                <w:rFonts w:ascii="Arial" w:hAnsi="Arial" w:cs="Arial"/>
                <w:sz w:val="18"/>
                <w:szCs w:val="16"/>
                <w:lang w:val="es-GT" w:eastAsia="es-GT"/>
              </w:rPr>
            </w:pPr>
            <w:r w:rsidRPr="00B53EBA">
              <w:rPr>
                <w:rFonts w:ascii="Arial" w:hAnsi="Arial" w:cs="Arial"/>
                <w:sz w:val="18"/>
                <w:szCs w:val="16"/>
                <w:lang w:val="es-GT" w:eastAsia="es-GT"/>
              </w:rPr>
              <w:t>Director General de DIGEACE</w:t>
            </w:r>
          </w:p>
        </w:tc>
        <w:tc>
          <w:tcPr>
            <w:tcW w:w="1701" w:type="dxa"/>
            <w:shd w:val="clear" w:color="auto" w:fill="auto"/>
            <w:vAlign w:val="center"/>
            <w:hideMark/>
          </w:tcPr>
          <w:p w14:paraId="1222E31B" w14:textId="77777777" w:rsidR="00D93A94" w:rsidRPr="00B53EBA" w:rsidRDefault="00D93A94" w:rsidP="00D93A9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F6F2E44" w14:textId="77777777" w:rsidR="00D93A94" w:rsidRPr="00B53EBA" w:rsidRDefault="00D93A94" w:rsidP="001473CA">
            <w:pPr>
              <w:pStyle w:val="Prrafodelista"/>
              <w:numPr>
                <w:ilvl w:val="0"/>
                <w:numId w:val="18"/>
              </w:numPr>
              <w:rPr>
                <w:rFonts w:ascii="Arial" w:hAnsi="Arial" w:cs="Arial"/>
                <w:sz w:val="18"/>
                <w:szCs w:val="22"/>
                <w:lang w:val="es-ES"/>
              </w:rPr>
            </w:pPr>
            <w:r w:rsidRPr="00B53EBA">
              <w:rPr>
                <w:rFonts w:ascii="Arial" w:hAnsi="Arial" w:cs="Arial"/>
                <w:sz w:val="18"/>
                <w:szCs w:val="22"/>
                <w:lang w:val="es-ES"/>
              </w:rPr>
              <w:t>Asistente de Subdirección General de Acreditación y Certificación</w:t>
            </w:r>
          </w:p>
          <w:p w14:paraId="474ECE07" w14:textId="77777777" w:rsidR="00D93A94" w:rsidRPr="00B53EBA" w:rsidRDefault="00D93A94" w:rsidP="000A2A17">
            <w:pPr>
              <w:pStyle w:val="Prrafodelista"/>
              <w:numPr>
                <w:ilvl w:val="0"/>
                <w:numId w:val="18"/>
              </w:numPr>
              <w:rPr>
                <w:rFonts w:ascii="Arial" w:hAnsi="Arial" w:cs="Arial"/>
                <w:sz w:val="18"/>
                <w:szCs w:val="16"/>
                <w:lang w:val="es-GT" w:eastAsia="es-GT"/>
              </w:rPr>
            </w:pPr>
            <w:r w:rsidRPr="00B53EBA">
              <w:rPr>
                <w:rFonts w:ascii="Arial" w:hAnsi="Arial" w:cs="Arial"/>
                <w:sz w:val="18"/>
                <w:szCs w:val="16"/>
                <w:lang w:val="es-GT" w:eastAsia="es-GT"/>
              </w:rPr>
              <w:t>Recepc</w:t>
            </w:r>
            <w:r w:rsidR="008F1AA8" w:rsidRPr="00B53EBA">
              <w:rPr>
                <w:rFonts w:ascii="Arial" w:hAnsi="Arial" w:cs="Arial"/>
                <w:sz w:val="18"/>
                <w:szCs w:val="16"/>
                <w:lang w:val="es-GT" w:eastAsia="es-GT"/>
              </w:rPr>
              <w:t>ionista</w:t>
            </w:r>
          </w:p>
        </w:tc>
      </w:tr>
      <w:tr w:rsidR="00D93A94" w:rsidRPr="00B53EBA" w14:paraId="75C2E19E" w14:textId="77777777" w:rsidTr="005257F4">
        <w:trPr>
          <w:trHeight w:val="600"/>
          <w:jc w:val="center"/>
        </w:trPr>
        <w:tc>
          <w:tcPr>
            <w:tcW w:w="1513" w:type="dxa"/>
            <w:shd w:val="clear" w:color="auto" w:fill="auto"/>
            <w:vAlign w:val="center"/>
          </w:tcPr>
          <w:p w14:paraId="5F07CD54" w14:textId="77777777" w:rsidR="00D93A94" w:rsidRPr="00B53EBA" w:rsidRDefault="00D93A94" w:rsidP="00D93A9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495CFAD0" w14:textId="77777777" w:rsidR="00D93A94" w:rsidRPr="00B53EBA" w:rsidRDefault="00D93A94" w:rsidP="00D93A94">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0F0EDB9A" w14:textId="77777777" w:rsidR="00D93A94" w:rsidRPr="00B53EBA" w:rsidRDefault="00D93A94" w:rsidP="00D93A9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480B54D9" w14:textId="77777777" w:rsidR="00D93A94" w:rsidRPr="00B53EBA" w:rsidRDefault="00D93A94" w:rsidP="00D93A9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505673F7" w14:textId="77777777" w:rsidR="00DE050E" w:rsidRPr="00B53EBA" w:rsidRDefault="00DE050E" w:rsidP="00DE050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E050E" w:rsidRPr="00B53EBA" w14:paraId="19A9A620" w14:textId="77777777" w:rsidTr="005257F4">
        <w:trPr>
          <w:trHeight w:val="405"/>
          <w:tblHeader/>
          <w:jc w:val="center"/>
        </w:trPr>
        <w:tc>
          <w:tcPr>
            <w:tcW w:w="9959" w:type="dxa"/>
            <w:gridSpan w:val="2"/>
            <w:shd w:val="clear" w:color="auto" w:fill="F2F2F2"/>
            <w:noWrap/>
            <w:vAlign w:val="center"/>
            <w:hideMark/>
          </w:tcPr>
          <w:p w14:paraId="1FABB774" w14:textId="77777777" w:rsidR="00DE050E" w:rsidRPr="00B53EBA" w:rsidRDefault="00D93A94" w:rsidP="005257F4">
            <w:pPr>
              <w:jc w:val="center"/>
              <w:rPr>
                <w:rFonts w:ascii="Arial" w:hAnsi="Arial" w:cs="Arial"/>
                <w:b/>
                <w:bCs/>
                <w:szCs w:val="24"/>
                <w:lang w:val="es-GT" w:eastAsia="es-GT"/>
              </w:rPr>
            </w:pPr>
            <w:r w:rsidRPr="00B53EBA">
              <w:rPr>
                <w:rFonts w:ascii="Arial" w:hAnsi="Arial" w:cs="Arial"/>
                <w:b/>
                <w:bCs/>
                <w:szCs w:val="24"/>
                <w:lang w:val="es-GT" w:eastAsia="es-GT"/>
              </w:rPr>
              <w:t>2 DESCRIPCIÓN</w:t>
            </w:r>
            <w:r w:rsidR="00DE050E" w:rsidRPr="00B53EBA">
              <w:rPr>
                <w:rFonts w:ascii="Arial" w:hAnsi="Arial" w:cs="Arial"/>
                <w:b/>
                <w:bCs/>
                <w:szCs w:val="24"/>
                <w:lang w:val="es-GT" w:eastAsia="es-GT"/>
              </w:rPr>
              <w:t xml:space="preserve"> DEL PUESTO</w:t>
            </w:r>
          </w:p>
        </w:tc>
      </w:tr>
      <w:tr w:rsidR="00DE050E" w:rsidRPr="00B53EBA" w14:paraId="1C4068E2" w14:textId="77777777" w:rsidTr="005257F4">
        <w:trPr>
          <w:trHeight w:val="243"/>
          <w:jc w:val="center"/>
        </w:trPr>
        <w:tc>
          <w:tcPr>
            <w:tcW w:w="421" w:type="dxa"/>
            <w:shd w:val="clear" w:color="auto" w:fill="F2F2F2"/>
            <w:noWrap/>
            <w:vAlign w:val="center"/>
            <w:hideMark/>
          </w:tcPr>
          <w:p w14:paraId="1C56C9F5" w14:textId="77777777" w:rsidR="00DE050E" w:rsidRPr="00B53EBA" w:rsidRDefault="00DE050E" w:rsidP="005257F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488E758C" w14:textId="77777777" w:rsidR="00DE050E" w:rsidRPr="00B53EBA" w:rsidRDefault="00DE050E" w:rsidP="005257F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DE050E" w:rsidRPr="00B53EBA" w14:paraId="3993E16D" w14:textId="77777777" w:rsidTr="00E906C3">
        <w:trPr>
          <w:trHeight w:val="826"/>
          <w:jc w:val="center"/>
        </w:trPr>
        <w:tc>
          <w:tcPr>
            <w:tcW w:w="9959" w:type="dxa"/>
            <w:gridSpan w:val="2"/>
            <w:shd w:val="clear" w:color="auto" w:fill="auto"/>
            <w:vAlign w:val="center"/>
            <w:hideMark/>
          </w:tcPr>
          <w:p w14:paraId="6E046497" w14:textId="77777777" w:rsidR="00DE050E" w:rsidRPr="0097774D" w:rsidRDefault="00426FFB" w:rsidP="00170A9F">
            <w:pPr>
              <w:rPr>
                <w:rFonts w:ascii="Arial" w:hAnsi="Arial" w:cs="Arial"/>
                <w:sz w:val="18"/>
                <w:szCs w:val="16"/>
                <w:lang w:val="es-GT" w:eastAsia="es-GT"/>
              </w:rPr>
            </w:pPr>
            <w:r w:rsidRPr="0097774D">
              <w:rPr>
                <w:rFonts w:ascii="Arial" w:hAnsi="Arial" w:cs="Arial"/>
                <w:sz w:val="18"/>
                <w:szCs w:val="16"/>
                <w:lang w:val="es-GT" w:eastAsia="es-GT"/>
              </w:rPr>
              <w:t xml:space="preserve">Brindar apoyo a la Dirección General en el cumplimiento de los lineamientos establecidos en los procesos administrativos y financieros. </w:t>
            </w:r>
          </w:p>
        </w:tc>
      </w:tr>
    </w:tbl>
    <w:p w14:paraId="793BF414" w14:textId="77777777" w:rsidR="00DE050E" w:rsidRPr="00B53EBA" w:rsidRDefault="00DE050E" w:rsidP="00DE050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E050E" w:rsidRPr="00B53EBA" w14:paraId="75C84E78" w14:textId="77777777" w:rsidTr="005257F4">
        <w:trPr>
          <w:trHeight w:val="405"/>
          <w:tblHeader/>
          <w:jc w:val="center"/>
        </w:trPr>
        <w:tc>
          <w:tcPr>
            <w:tcW w:w="421" w:type="dxa"/>
            <w:shd w:val="clear" w:color="auto" w:fill="F2F2F2"/>
            <w:noWrap/>
            <w:vAlign w:val="center"/>
            <w:hideMark/>
          </w:tcPr>
          <w:p w14:paraId="0C0F892C" w14:textId="77777777" w:rsidR="00DE050E" w:rsidRPr="00B53EBA" w:rsidRDefault="00DE050E" w:rsidP="005257F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4B0E11A9"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DE050E" w:rsidRPr="00B53EBA" w14:paraId="533F8ECF" w14:textId="77777777" w:rsidTr="005257F4">
        <w:trPr>
          <w:trHeight w:val="257"/>
          <w:jc w:val="center"/>
        </w:trPr>
        <w:tc>
          <w:tcPr>
            <w:tcW w:w="421" w:type="dxa"/>
            <w:shd w:val="clear" w:color="auto" w:fill="F2F2F2"/>
            <w:noWrap/>
            <w:vAlign w:val="center"/>
            <w:hideMark/>
          </w:tcPr>
          <w:p w14:paraId="207735C6" w14:textId="77777777" w:rsidR="00DE050E" w:rsidRPr="00B53EBA" w:rsidRDefault="00DE050E" w:rsidP="005257F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1856C13A" w14:textId="77777777" w:rsidR="00DE050E" w:rsidRPr="00B53EBA" w:rsidRDefault="00DE050E" w:rsidP="005257F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426FFB" w:rsidRPr="00B53EBA" w14:paraId="31C7973A" w14:textId="77777777" w:rsidTr="005257F4">
        <w:trPr>
          <w:trHeight w:val="364"/>
          <w:jc w:val="center"/>
        </w:trPr>
        <w:tc>
          <w:tcPr>
            <w:tcW w:w="421" w:type="dxa"/>
            <w:shd w:val="clear" w:color="auto" w:fill="auto"/>
            <w:noWrap/>
            <w:vAlign w:val="center"/>
            <w:hideMark/>
          </w:tcPr>
          <w:p w14:paraId="485672A4"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hideMark/>
          </w:tcPr>
          <w:p w14:paraId="3778D672" w14:textId="77777777" w:rsidR="00426FFB" w:rsidRPr="00B53EBA" w:rsidRDefault="00426FFB" w:rsidP="00426FFB">
            <w:pPr>
              <w:jc w:val="both"/>
              <w:rPr>
                <w:rFonts w:ascii="Arial" w:hAnsi="Arial" w:cs="Arial"/>
                <w:sz w:val="18"/>
                <w:szCs w:val="18"/>
                <w:lang w:val="es-GT" w:eastAsia="es-GT"/>
              </w:rPr>
            </w:pPr>
            <w:r w:rsidRPr="00B53EBA">
              <w:rPr>
                <w:rFonts w:ascii="Arial" w:eastAsia="Calibri" w:hAnsi="Arial" w:cs="Arial"/>
                <w:sz w:val="18"/>
                <w:szCs w:val="18"/>
                <w:lang w:val="es-ES" w:eastAsia="es-GT"/>
              </w:rPr>
              <w:t>Asegurar el cumplimiento de los lineamientos para la elaboración e implementación del Plan Operativo Anual, Plan de Adquisiciones, Plan Operativo Multianual, Proyecto indicativo Anual y el Plan Estratégico Institucional de la Dirección General de Acreditación y Certificación, así como los informes respectivos.</w:t>
            </w:r>
          </w:p>
        </w:tc>
      </w:tr>
      <w:tr w:rsidR="00426FFB" w:rsidRPr="00B53EBA" w14:paraId="5D5D4A41" w14:textId="77777777" w:rsidTr="005257F4">
        <w:trPr>
          <w:trHeight w:val="409"/>
          <w:jc w:val="center"/>
        </w:trPr>
        <w:tc>
          <w:tcPr>
            <w:tcW w:w="421" w:type="dxa"/>
            <w:shd w:val="clear" w:color="auto" w:fill="auto"/>
            <w:noWrap/>
            <w:vAlign w:val="center"/>
            <w:hideMark/>
          </w:tcPr>
          <w:p w14:paraId="51014E4E"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hideMark/>
          </w:tcPr>
          <w:p w14:paraId="3A25F60E" w14:textId="77777777" w:rsidR="00426FFB" w:rsidRPr="00B53EBA" w:rsidRDefault="00426FFB" w:rsidP="00426FFB">
            <w:pPr>
              <w:jc w:val="both"/>
              <w:rPr>
                <w:rFonts w:ascii="Arial" w:hAnsi="Arial" w:cs="Arial"/>
                <w:sz w:val="18"/>
                <w:szCs w:val="18"/>
                <w:lang w:val="es-GT" w:eastAsia="es-GT"/>
              </w:rPr>
            </w:pPr>
            <w:r w:rsidRPr="00B53EBA">
              <w:rPr>
                <w:rFonts w:ascii="Arial" w:hAnsi="Arial" w:cs="Arial"/>
                <w:sz w:val="18"/>
                <w:szCs w:val="18"/>
                <w:lang w:val="es-GT" w:eastAsia="es-GT"/>
              </w:rPr>
              <w:t>Coordinar con el personal a cargo del gasto y ejecución presupuestaria la correcta administración de estos.</w:t>
            </w:r>
          </w:p>
        </w:tc>
      </w:tr>
      <w:tr w:rsidR="00426FFB" w:rsidRPr="00B53EBA" w14:paraId="3A08162F" w14:textId="77777777" w:rsidTr="005257F4">
        <w:trPr>
          <w:trHeight w:val="429"/>
          <w:jc w:val="center"/>
        </w:trPr>
        <w:tc>
          <w:tcPr>
            <w:tcW w:w="421" w:type="dxa"/>
            <w:shd w:val="clear" w:color="auto" w:fill="auto"/>
            <w:noWrap/>
            <w:vAlign w:val="center"/>
          </w:tcPr>
          <w:p w14:paraId="5EF69147"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34303FB0" w14:textId="77777777" w:rsidR="00426FFB" w:rsidRPr="00B53EBA" w:rsidRDefault="00426FFB" w:rsidP="00426FFB">
            <w:pPr>
              <w:jc w:val="both"/>
              <w:rPr>
                <w:rFonts w:ascii="Arial" w:hAnsi="Arial" w:cs="Arial"/>
                <w:sz w:val="18"/>
                <w:szCs w:val="18"/>
                <w:lang w:val="es-GT" w:eastAsia="es-GT"/>
              </w:rPr>
            </w:pPr>
            <w:r w:rsidRPr="00B53EBA">
              <w:rPr>
                <w:rFonts w:ascii="Arial" w:hAnsi="Arial" w:cs="Arial"/>
                <w:sz w:val="18"/>
                <w:szCs w:val="18"/>
                <w:lang w:val="es-GT" w:eastAsia="es-GT"/>
              </w:rPr>
              <w:t>Brindar lineamientos y coordinar la gestión de compras y contrataciones de la dirección, con el personal a cargo de ejecutarlas.</w:t>
            </w:r>
          </w:p>
        </w:tc>
      </w:tr>
      <w:tr w:rsidR="00426FFB" w:rsidRPr="00B53EBA" w14:paraId="389AB1A5" w14:textId="77777777" w:rsidTr="005257F4">
        <w:trPr>
          <w:trHeight w:val="429"/>
          <w:jc w:val="center"/>
        </w:trPr>
        <w:tc>
          <w:tcPr>
            <w:tcW w:w="421" w:type="dxa"/>
            <w:shd w:val="clear" w:color="auto" w:fill="auto"/>
            <w:noWrap/>
            <w:vAlign w:val="center"/>
          </w:tcPr>
          <w:p w14:paraId="6347DB58"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56B6A9BE" w14:textId="77777777" w:rsidR="00426FFB" w:rsidRPr="00B53EBA" w:rsidRDefault="00426FFB" w:rsidP="00426FFB">
            <w:pPr>
              <w:jc w:val="both"/>
              <w:rPr>
                <w:rFonts w:ascii="Arial" w:hAnsi="Arial" w:cs="Arial"/>
                <w:sz w:val="18"/>
                <w:szCs w:val="18"/>
                <w:lang w:val="es-GT" w:eastAsia="es-GT"/>
              </w:rPr>
            </w:pPr>
            <w:r w:rsidRPr="00B53EBA">
              <w:rPr>
                <w:rFonts w:ascii="Arial" w:hAnsi="Arial" w:cs="Arial"/>
                <w:sz w:val="18"/>
                <w:szCs w:val="18"/>
                <w:lang w:val="es-GT" w:eastAsia="es-GT"/>
              </w:rPr>
              <w:t>Dar lineamientos para la atención de usuarios internos y externos en la recepción, así como el control de la documentación que ingresa y egresa de la dirección.</w:t>
            </w:r>
          </w:p>
        </w:tc>
      </w:tr>
      <w:tr w:rsidR="00426FFB" w:rsidRPr="00B53EBA" w14:paraId="26407A17" w14:textId="77777777" w:rsidTr="005257F4">
        <w:trPr>
          <w:trHeight w:val="429"/>
          <w:jc w:val="center"/>
        </w:trPr>
        <w:tc>
          <w:tcPr>
            <w:tcW w:w="421" w:type="dxa"/>
            <w:shd w:val="clear" w:color="auto" w:fill="auto"/>
            <w:noWrap/>
            <w:vAlign w:val="center"/>
          </w:tcPr>
          <w:p w14:paraId="219DD5B1"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3F1BBD78" w14:textId="77777777" w:rsidR="00426FFB" w:rsidRPr="00B53EBA" w:rsidRDefault="00426FFB" w:rsidP="00426FFB">
            <w:pPr>
              <w:jc w:val="both"/>
              <w:rPr>
                <w:rFonts w:ascii="Arial" w:hAnsi="Arial" w:cs="Arial"/>
                <w:sz w:val="18"/>
                <w:szCs w:val="18"/>
                <w:lang w:val="es-GT" w:eastAsia="es-GT"/>
              </w:rPr>
            </w:pPr>
            <w:r w:rsidRPr="00B53EBA">
              <w:rPr>
                <w:rFonts w:ascii="Arial" w:hAnsi="Arial" w:cs="Arial"/>
                <w:sz w:val="18"/>
                <w:szCs w:val="18"/>
                <w:lang w:val="es-GT" w:eastAsia="es-GT"/>
              </w:rPr>
              <w:t>Coordinar la implementación de los lineamientos establecidos para el ingreso, registro, control y salvaguarda de los bienes, materiales e insumos de la dirección.</w:t>
            </w:r>
          </w:p>
        </w:tc>
      </w:tr>
      <w:tr w:rsidR="00426FFB" w:rsidRPr="00B53EBA" w14:paraId="22694003" w14:textId="77777777" w:rsidTr="005257F4">
        <w:trPr>
          <w:trHeight w:val="429"/>
          <w:jc w:val="center"/>
        </w:trPr>
        <w:tc>
          <w:tcPr>
            <w:tcW w:w="421" w:type="dxa"/>
            <w:shd w:val="clear" w:color="auto" w:fill="auto"/>
            <w:noWrap/>
            <w:vAlign w:val="center"/>
          </w:tcPr>
          <w:p w14:paraId="12988180"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7FACC75D" w14:textId="77777777" w:rsidR="00426FFB" w:rsidRPr="00B53EBA" w:rsidRDefault="00426FFB" w:rsidP="00426FFB">
            <w:pPr>
              <w:jc w:val="both"/>
              <w:rPr>
                <w:rFonts w:ascii="Arial" w:hAnsi="Arial" w:cs="Arial"/>
                <w:sz w:val="18"/>
                <w:szCs w:val="18"/>
                <w:lang w:val="es-GT" w:eastAsia="es-GT"/>
              </w:rPr>
            </w:pPr>
            <w:r w:rsidRPr="00B53EBA">
              <w:rPr>
                <w:rFonts w:ascii="Arial" w:hAnsi="Arial" w:cs="Arial"/>
                <w:sz w:val="18"/>
                <w:szCs w:val="18"/>
                <w:lang w:val="es-GT" w:eastAsia="es-GT"/>
              </w:rPr>
              <w:t>Brindar información en materia financiera, a las entidades de Gobierno que corresponda.</w:t>
            </w:r>
          </w:p>
        </w:tc>
      </w:tr>
      <w:tr w:rsidR="00426FFB" w:rsidRPr="00B53EBA" w14:paraId="6C5DDBE8" w14:textId="77777777" w:rsidTr="005257F4">
        <w:trPr>
          <w:trHeight w:val="429"/>
          <w:jc w:val="center"/>
        </w:trPr>
        <w:tc>
          <w:tcPr>
            <w:tcW w:w="421" w:type="dxa"/>
            <w:shd w:val="clear" w:color="auto" w:fill="auto"/>
            <w:noWrap/>
            <w:vAlign w:val="center"/>
          </w:tcPr>
          <w:p w14:paraId="3AC96511"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5B371CEF" w14:textId="77777777" w:rsidR="00426FFB" w:rsidRPr="00B53EBA" w:rsidRDefault="00426FFB" w:rsidP="00426FFB">
            <w:pPr>
              <w:jc w:val="both"/>
              <w:rPr>
                <w:rFonts w:ascii="Arial" w:hAnsi="Arial" w:cs="Arial"/>
                <w:sz w:val="18"/>
                <w:szCs w:val="18"/>
                <w:lang w:val="es-GT" w:eastAsia="es-GT"/>
              </w:rPr>
            </w:pPr>
            <w:r w:rsidRPr="00B53EBA">
              <w:rPr>
                <w:rFonts w:ascii="Arial" w:hAnsi="Arial" w:cs="Arial"/>
                <w:sz w:val="18"/>
                <w:szCs w:val="18"/>
                <w:lang w:val="es-GT" w:eastAsia="es-GT"/>
              </w:rPr>
              <w:t>Dar seguimiento a la implementación de los lineamientos relacionados con la administración del recurso humano de la dirección.</w:t>
            </w:r>
          </w:p>
        </w:tc>
      </w:tr>
      <w:tr w:rsidR="00426FFB" w:rsidRPr="00B53EBA" w14:paraId="10B32B1E" w14:textId="77777777" w:rsidTr="005257F4">
        <w:trPr>
          <w:trHeight w:val="429"/>
          <w:jc w:val="center"/>
        </w:trPr>
        <w:tc>
          <w:tcPr>
            <w:tcW w:w="421" w:type="dxa"/>
            <w:shd w:val="clear" w:color="auto" w:fill="auto"/>
            <w:noWrap/>
            <w:vAlign w:val="center"/>
          </w:tcPr>
          <w:p w14:paraId="67CA4060"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55148EB2" w14:textId="77777777" w:rsidR="00426FFB" w:rsidRPr="00B53EBA" w:rsidRDefault="00426FFB" w:rsidP="00426FFB">
            <w:pPr>
              <w:jc w:val="both"/>
              <w:rPr>
                <w:rFonts w:ascii="Arial" w:hAnsi="Arial" w:cs="Arial"/>
                <w:w w:val="105"/>
                <w:sz w:val="18"/>
                <w:szCs w:val="18"/>
              </w:rPr>
            </w:pPr>
            <w:r w:rsidRPr="00B53EBA">
              <w:rPr>
                <w:rFonts w:ascii="Arial" w:hAnsi="Arial" w:cs="Arial"/>
                <w:sz w:val="18"/>
                <w:szCs w:val="18"/>
              </w:rPr>
              <w:t>Evaluar el desempeño del recurso humano que labora en la Subdirección</w:t>
            </w:r>
            <w:r w:rsidRPr="00B53EBA" w:rsidDel="00D577EB">
              <w:rPr>
                <w:rFonts w:ascii="Arial" w:hAnsi="Arial" w:cs="Arial"/>
                <w:sz w:val="18"/>
                <w:szCs w:val="18"/>
              </w:rPr>
              <w:t xml:space="preserve"> </w:t>
            </w:r>
            <w:r w:rsidRPr="00B53EBA">
              <w:rPr>
                <w:rFonts w:ascii="Arial" w:hAnsi="Arial" w:cs="Arial"/>
                <w:sz w:val="18"/>
                <w:szCs w:val="18"/>
              </w:rPr>
              <w:t>a su cargo.</w:t>
            </w:r>
          </w:p>
        </w:tc>
      </w:tr>
      <w:tr w:rsidR="00426FFB" w:rsidRPr="00B53EBA" w14:paraId="2565A9A9" w14:textId="77777777" w:rsidTr="005257F4">
        <w:trPr>
          <w:trHeight w:val="429"/>
          <w:jc w:val="center"/>
        </w:trPr>
        <w:tc>
          <w:tcPr>
            <w:tcW w:w="421" w:type="dxa"/>
            <w:shd w:val="clear" w:color="auto" w:fill="auto"/>
            <w:noWrap/>
            <w:vAlign w:val="center"/>
          </w:tcPr>
          <w:p w14:paraId="4489D951"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7762D3D6" w14:textId="77777777" w:rsidR="00426FFB" w:rsidRPr="00B53EBA" w:rsidRDefault="00426FFB" w:rsidP="00426FFB">
            <w:pPr>
              <w:jc w:val="both"/>
              <w:rPr>
                <w:rFonts w:ascii="Arial" w:hAnsi="Arial" w:cs="Arial"/>
                <w:w w:val="105"/>
                <w:sz w:val="18"/>
                <w:szCs w:val="18"/>
              </w:rPr>
            </w:pPr>
            <w:r w:rsidRPr="00B53EBA">
              <w:rPr>
                <w:rFonts w:ascii="Arial" w:hAnsi="Arial" w:cs="Arial"/>
                <w:w w:val="105"/>
                <w:sz w:val="18"/>
                <w:szCs w:val="18"/>
              </w:rPr>
              <w:t>Impartir inducción al personal de nuevo ingreso y capacitarlo en los procesos que le corresponden para asegurar que cumplan sus funciones de la forma esperada.</w:t>
            </w:r>
          </w:p>
        </w:tc>
      </w:tr>
      <w:tr w:rsidR="00426FFB" w:rsidRPr="00B53EBA" w14:paraId="1E9368DB" w14:textId="77777777" w:rsidTr="005257F4">
        <w:trPr>
          <w:trHeight w:val="429"/>
          <w:jc w:val="center"/>
        </w:trPr>
        <w:tc>
          <w:tcPr>
            <w:tcW w:w="421" w:type="dxa"/>
            <w:shd w:val="clear" w:color="auto" w:fill="auto"/>
            <w:noWrap/>
            <w:vAlign w:val="center"/>
          </w:tcPr>
          <w:p w14:paraId="482A880B"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22B1EB0F" w14:textId="77777777" w:rsidR="00426FFB" w:rsidRPr="00B53EBA" w:rsidRDefault="00426FFB" w:rsidP="00426FFB">
            <w:pPr>
              <w:jc w:val="both"/>
              <w:rPr>
                <w:rFonts w:ascii="Arial" w:hAnsi="Arial" w:cs="Arial"/>
                <w:w w:val="105"/>
                <w:sz w:val="18"/>
                <w:szCs w:val="18"/>
              </w:rPr>
            </w:pPr>
            <w:r w:rsidRPr="00B53EBA">
              <w:rPr>
                <w:rFonts w:ascii="Arial" w:eastAsia="Calibri" w:hAnsi="Arial" w:cs="Arial"/>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426FFB" w:rsidRPr="00B53EBA" w14:paraId="1A9DDB47" w14:textId="77777777" w:rsidTr="005257F4">
        <w:trPr>
          <w:trHeight w:val="429"/>
          <w:jc w:val="center"/>
        </w:trPr>
        <w:tc>
          <w:tcPr>
            <w:tcW w:w="421" w:type="dxa"/>
            <w:shd w:val="clear" w:color="auto" w:fill="auto"/>
            <w:noWrap/>
            <w:vAlign w:val="center"/>
          </w:tcPr>
          <w:p w14:paraId="182A5B33" w14:textId="77777777" w:rsidR="00426FFB" w:rsidRPr="00B53EBA" w:rsidRDefault="00426FFB"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2BF96B80" w14:textId="77777777" w:rsidR="00426FFB" w:rsidRPr="00B53EBA" w:rsidRDefault="00426FFB" w:rsidP="00426FFB">
            <w:pPr>
              <w:jc w:val="both"/>
              <w:rPr>
                <w:rFonts w:ascii="Arial" w:hAnsi="Arial" w:cs="Arial"/>
                <w:w w:val="105"/>
                <w:sz w:val="18"/>
                <w:szCs w:val="18"/>
              </w:rPr>
            </w:pPr>
            <w:r w:rsidRPr="00B53EBA">
              <w:rPr>
                <w:rFonts w:ascii="Arial" w:hAnsi="Arial" w:cs="Arial"/>
                <w:w w:val="105"/>
                <w:sz w:val="18"/>
                <w:szCs w:val="18"/>
              </w:rPr>
              <w:t>Elaborar los informes respectivos de esta Subdirección.</w:t>
            </w:r>
          </w:p>
        </w:tc>
      </w:tr>
      <w:tr w:rsidR="00DE050E" w:rsidRPr="00B53EBA" w14:paraId="65B547A7" w14:textId="77777777" w:rsidTr="005257F4">
        <w:trPr>
          <w:trHeight w:val="429"/>
          <w:jc w:val="center"/>
        </w:trPr>
        <w:tc>
          <w:tcPr>
            <w:tcW w:w="421" w:type="dxa"/>
            <w:shd w:val="clear" w:color="auto" w:fill="auto"/>
            <w:noWrap/>
            <w:vAlign w:val="center"/>
          </w:tcPr>
          <w:p w14:paraId="34F1FB1A" w14:textId="77777777" w:rsidR="00DE050E" w:rsidRPr="00B53EBA" w:rsidRDefault="00DE050E"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423AD2C9" w14:textId="77777777" w:rsidR="00DE050E" w:rsidRPr="00B53EBA" w:rsidRDefault="00DE050E" w:rsidP="005257F4">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DE050E" w:rsidRPr="00B53EBA" w14:paraId="2D5B76F3" w14:textId="77777777" w:rsidTr="005257F4">
        <w:trPr>
          <w:trHeight w:val="429"/>
          <w:jc w:val="center"/>
        </w:trPr>
        <w:tc>
          <w:tcPr>
            <w:tcW w:w="421" w:type="dxa"/>
            <w:shd w:val="clear" w:color="auto" w:fill="auto"/>
            <w:noWrap/>
            <w:vAlign w:val="center"/>
          </w:tcPr>
          <w:p w14:paraId="768ABB50" w14:textId="77777777" w:rsidR="00DE050E" w:rsidRPr="00B53EBA" w:rsidRDefault="00DE050E"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4340F09C" w14:textId="77777777" w:rsidR="00DE050E" w:rsidRPr="00B53EBA" w:rsidRDefault="00DE050E" w:rsidP="005257F4">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DE050E" w:rsidRPr="00B53EBA" w14:paraId="35A1A9D2" w14:textId="77777777" w:rsidTr="005257F4">
        <w:trPr>
          <w:trHeight w:val="429"/>
          <w:jc w:val="center"/>
        </w:trPr>
        <w:tc>
          <w:tcPr>
            <w:tcW w:w="421" w:type="dxa"/>
            <w:shd w:val="clear" w:color="auto" w:fill="auto"/>
            <w:noWrap/>
            <w:vAlign w:val="center"/>
          </w:tcPr>
          <w:p w14:paraId="28EF1FCC" w14:textId="77777777" w:rsidR="00DE050E" w:rsidRPr="00B53EBA" w:rsidRDefault="00DE050E"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78A38E94" w14:textId="77777777" w:rsidR="00DE050E" w:rsidRPr="00B53EBA" w:rsidRDefault="00DE050E" w:rsidP="005257F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DE050E" w:rsidRPr="00B53EBA" w14:paraId="465B4C76" w14:textId="77777777" w:rsidTr="005257F4">
        <w:trPr>
          <w:trHeight w:val="429"/>
          <w:jc w:val="center"/>
        </w:trPr>
        <w:tc>
          <w:tcPr>
            <w:tcW w:w="421" w:type="dxa"/>
            <w:shd w:val="clear" w:color="auto" w:fill="auto"/>
            <w:noWrap/>
            <w:vAlign w:val="center"/>
          </w:tcPr>
          <w:p w14:paraId="15FCA00E" w14:textId="77777777" w:rsidR="00DE050E" w:rsidRPr="00B53EBA" w:rsidRDefault="00DE050E"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1794E67F" w14:textId="77777777" w:rsidR="00DE050E" w:rsidRPr="00B53EBA" w:rsidRDefault="00DE050E" w:rsidP="005257F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DE050E" w:rsidRPr="00B53EBA" w14:paraId="0D333B60" w14:textId="77777777" w:rsidTr="005257F4">
        <w:trPr>
          <w:trHeight w:val="429"/>
          <w:jc w:val="center"/>
        </w:trPr>
        <w:tc>
          <w:tcPr>
            <w:tcW w:w="421" w:type="dxa"/>
            <w:shd w:val="clear" w:color="auto" w:fill="auto"/>
            <w:noWrap/>
            <w:vAlign w:val="center"/>
          </w:tcPr>
          <w:p w14:paraId="379118CB" w14:textId="77777777" w:rsidR="00DE050E" w:rsidRPr="00B53EBA" w:rsidRDefault="00DE050E"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5470F9FD" w14:textId="77777777" w:rsidR="00DE050E" w:rsidRPr="00B53EBA" w:rsidRDefault="00DE050E" w:rsidP="005257F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DE050E" w:rsidRPr="00B53EBA" w14:paraId="56324E72" w14:textId="77777777" w:rsidTr="005257F4">
        <w:trPr>
          <w:trHeight w:val="429"/>
          <w:jc w:val="center"/>
        </w:trPr>
        <w:tc>
          <w:tcPr>
            <w:tcW w:w="421" w:type="dxa"/>
            <w:shd w:val="clear" w:color="auto" w:fill="auto"/>
            <w:noWrap/>
            <w:vAlign w:val="center"/>
          </w:tcPr>
          <w:p w14:paraId="01798AE6" w14:textId="77777777" w:rsidR="00DE050E" w:rsidRPr="00B53EBA" w:rsidRDefault="00DE050E"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2ED255CC" w14:textId="77777777" w:rsidR="00DE050E" w:rsidRPr="00B53EBA" w:rsidRDefault="00DE050E" w:rsidP="005257F4">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DE050E" w:rsidRPr="00B53EBA" w14:paraId="02BCE6B0" w14:textId="77777777" w:rsidTr="005257F4">
        <w:trPr>
          <w:trHeight w:val="539"/>
          <w:jc w:val="center"/>
        </w:trPr>
        <w:tc>
          <w:tcPr>
            <w:tcW w:w="421" w:type="dxa"/>
            <w:shd w:val="clear" w:color="auto" w:fill="auto"/>
            <w:noWrap/>
            <w:vAlign w:val="center"/>
          </w:tcPr>
          <w:p w14:paraId="62F860DD" w14:textId="77777777" w:rsidR="00DE050E" w:rsidRPr="00B53EBA" w:rsidRDefault="00DE050E" w:rsidP="001473CA">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6DA8E097" w14:textId="77777777" w:rsidR="00DE050E" w:rsidRPr="00B53EBA" w:rsidRDefault="00DE050E" w:rsidP="005257F4">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Realizar otras tareas asignadas por la autoridad superior inherentes al puesto, o tareas de carácter </w:t>
            </w:r>
            <w:r w:rsidR="006A4DA9" w:rsidRPr="00B53EBA">
              <w:rPr>
                <w:rFonts w:ascii="Arial" w:eastAsia="Calibri" w:hAnsi="Arial" w:cs="Arial"/>
                <w:sz w:val="18"/>
                <w:szCs w:val="18"/>
                <w:lang w:val="es-ES" w:eastAsia="es-GT"/>
              </w:rPr>
              <w:t>eventual que</w:t>
            </w:r>
            <w:r w:rsidRPr="00B53EBA">
              <w:rPr>
                <w:rFonts w:ascii="Arial" w:eastAsia="Calibri" w:hAnsi="Arial" w:cs="Arial"/>
                <w:sz w:val="18"/>
                <w:szCs w:val="18"/>
                <w:lang w:val="es-ES" w:eastAsia="es-GT"/>
              </w:rPr>
              <w:t xml:space="preserve"> no entorpezcan el cumplimiento del propósito principal del puesto y para las cuales la persona posea la competencia.</w:t>
            </w:r>
          </w:p>
        </w:tc>
      </w:tr>
    </w:tbl>
    <w:p w14:paraId="23EA9BB9" w14:textId="77777777" w:rsidR="00DE050E" w:rsidRPr="00B53EBA" w:rsidRDefault="00DE050E" w:rsidP="00DE050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DE050E" w:rsidRPr="00B53EBA" w14:paraId="6305DB8E" w14:textId="77777777" w:rsidTr="005257F4">
        <w:trPr>
          <w:trHeight w:val="355"/>
          <w:tblHeader/>
          <w:jc w:val="center"/>
        </w:trPr>
        <w:tc>
          <w:tcPr>
            <w:tcW w:w="421" w:type="dxa"/>
            <w:shd w:val="clear" w:color="auto" w:fill="F2F2F2"/>
            <w:noWrap/>
            <w:vAlign w:val="center"/>
            <w:hideMark/>
          </w:tcPr>
          <w:p w14:paraId="7A64BB02" w14:textId="77777777" w:rsidR="00DE050E" w:rsidRPr="00B53EBA" w:rsidRDefault="00DE050E" w:rsidP="005257F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0567326B" w14:textId="77777777" w:rsidR="00DE050E" w:rsidRPr="00B53EBA" w:rsidRDefault="00DE050E" w:rsidP="005257F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DE050E" w:rsidRPr="00B53EBA" w14:paraId="0DAE2638" w14:textId="77777777" w:rsidTr="005257F4">
        <w:trPr>
          <w:trHeight w:val="405"/>
          <w:jc w:val="center"/>
        </w:trPr>
        <w:tc>
          <w:tcPr>
            <w:tcW w:w="1720" w:type="dxa"/>
            <w:gridSpan w:val="2"/>
            <w:shd w:val="clear" w:color="auto" w:fill="auto"/>
            <w:vAlign w:val="center"/>
            <w:hideMark/>
          </w:tcPr>
          <w:p w14:paraId="72C4C8A0" w14:textId="77777777" w:rsidR="00DE050E" w:rsidRPr="00B53EBA" w:rsidRDefault="00DE050E" w:rsidP="005257F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2518D80" w14:textId="77777777" w:rsidR="00DE050E" w:rsidRPr="00B53EBA" w:rsidRDefault="00500A7A" w:rsidP="005257F4">
            <w:pPr>
              <w:jc w:val="both"/>
              <w:rPr>
                <w:rFonts w:ascii="Arial" w:hAnsi="Arial" w:cs="Arial"/>
                <w:sz w:val="18"/>
                <w:szCs w:val="16"/>
                <w:lang w:val="es-GT" w:eastAsia="es-GT"/>
              </w:rPr>
            </w:pPr>
            <w:r w:rsidRPr="00B53EBA">
              <w:rPr>
                <w:rFonts w:ascii="Arial" w:hAnsi="Arial" w:cs="Arial"/>
                <w:sz w:val="18"/>
                <w:szCs w:val="16"/>
                <w:lang w:val="es-GT" w:eastAsia="es-GT"/>
              </w:rPr>
              <w:t xml:space="preserve">Colaboradores de la Dirección General </w:t>
            </w:r>
            <w:r w:rsidR="006A4DA9" w:rsidRPr="00B53EBA">
              <w:rPr>
                <w:rFonts w:ascii="Arial" w:hAnsi="Arial" w:cs="Arial"/>
                <w:sz w:val="18"/>
                <w:szCs w:val="16"/>
                <w:lang w:val="es-GT" w:eastAsia="es-GT"/>
              </w:rPr>
              <w:t>y</w:t>
            </w:r>
            <w:r w:rsidR="00DE050E" w:rsidRPr="00B53EBA">
              <w:rPr>
                <w:rFonts w:ascii="Arial" w:hAnsi="Arial" w:cs="Arial"/>
                <w:sz w:val="18"/>
                <w:szCs w:val="16"/>
                <w:lang w:val="es-GT" w:eastAsia="es-GT"/>
              </w:rPr>
              <w:t xml:space="preserve"> direcciones centrales.</w:t>
            </w:r>
          </w:p>
        </w:tc>
      </w:tr>
      <w:tr w:rsidR="00DE050E" w:rsidRPr="00B53EBA" w14:paraId="05DE8959" w14:textId="77777777" w:rsidTr="005257F4">
        <w:trPr>
          <w:trHeight w:val="424"/>
          <w:jc w:val="center"/>
        </w:trPr>
        <w:tc>
          <w:tcPr>
            <w:tcW w:w="1720" w:type="dxa"/>
            <w:gridSpan w:val="2"/>
            <w:shd w:val="clear" w:color="auto" w:fill="auto"/>
            <w:vAlign w:val="center"/>
            <w:hideMark/>
          </w:tcPr>
          <w:p w14:paraId="6CFCE718" w14:textId="77777777" w:rsidR="00DE050E" w:rsidRPr="00B53EBA" w:rsidRDefault="00DE050E" w:rsidP="005257F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3D3A6FC4" w14:textId="77777777" w:rsidR="00DE050E" w:rsidRPr="00B53EBA" w:rsidRDefault="006A4DA9" w:rsidP="005257F4">
            <w:pPr>
              <w:jc w:val="both"/>
              <w:rPr>
                <w:rFonts w:ascii="Arial" w:hAnsi="Arial" w:cs="Arial"/>
                <w:sz w:val="18"/>
                <w:szCs w:val="16"/>
                <w:lang w:val="es-GT" w:eastAsia="es-GT"/>
              </w:rPr>
            </w:pPr>
            <w:r w:rsidRPr="00B53EBA">
              <w:rPr>
                <w:rFonts w:ascii="Arial" w:hAnsi="Arial" w:cs="Arial"/>
                <w:sz w:val="18"/>
                <w:szCs w:val="16"/>
                <w:lang w:val="es-GT" w:eastAsia="es-GT"/>
              </w:rPr>
              <w:t>P</w:t>
            </w:r>
            <w:r w:rsidR="00DE050E" w:rsidRPr="00B53EBA">
              <w:rPr>
                <w:rFonts w:ascii="Arial" w:hAnsi="Arial" w:cs="Arial"/>
                <w:sz w:val="18"/>
                <w:szCs w:val="16"/>
                <w:lang w:val="es-GT" w:eastAsia="es-GT"/>
              </w:rPr>
              <w:t xml:space="preserve">roveedores, </w:t>
            </w:r>
            <w:r w:rsidR="00A9455E" w:rsidRPr="00B53EBA">
              <w:rPr>
                <w:rFonts w:ascii="Arial" w:hAnsi="Arial" w:cs="Arial"/>
                <w:sz w:val="18"/>
                <w:szCs w:val="16"/>
                <w:lang w:val="es-GT" w:eastAsia="es-GT"/>
              </w:rPr>
              <w:t>entidades de gobierno y privadas.</w:t>
            </w:r>
          </w:p>
        </w:tc>
      </w:tr>
    </w:tbl>
    <w:p w14:paraId="4547D853" w14:textId="77777777" w:rsidR="00DE050E" w:rsidRPr="00B53EBA" w:rsidRDefault="00DE050E" w:rsidP="00DE050E"/>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DE050E" w:rsidRPr="00B53EBA" w14:paraId="4B444884" w14:textId="77777777" w:rsidTr="005257F4">
        <w:trPr>
          <w:trHeight w:val="405"/>
          <w:tblHeader/>
          <w:jc w:val="center"/>
        </w:trPr>
        <w:tc>
          <w:tcPr>
            <w:tcW w:w="9938" w:type="dxa"/>
            <w:gridSpan w:val="4"/>
            <w:shd w:val="clear" w:color="auto" w:fill="F2F2F2"/>
            <w:vAlign w:val="center"/>
            <w:hideMark/>
          </w:tcPr>
          <w:p w14:paraId="7042BC72" w14:textId="77777777" w:rsidR="00DE050E" w:rsidRPr="00B53EBA" w:rsidRDefault="00DE050E" w:rsidP="005257F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DE050E" w:rsidRPr="00B53EBA" w14:paraId="47239FC2" w14:textId="77777777" w:rsidTr="005257F4">
        <w:trPr>
          <w:trHeight w:val="269"/>
          <w:jc w:val="center"/>
        </w:trPr>
        <w:tc>
          <w:tcPr>
            <w:tcW w:w="421" w:type="dxa"/>
            <w:shd w:val="clear" w:color="auto" w:fill="F2F2F2"/>
            <w:noWrap/>
            <w:vAlign w:val="center"/>
            <w:hideMark/>
          </w:tcPr>
          <w:p w14:paraId="159EC766"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0754468F"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DE050E" w:rsidRPr="00B53EBA" w14:paraId="23BF7CEF" w14:textId="77777777" w:rsidTr="005257F4">
        <w:trPr>
          <w:trHeight w:val="325"/>
          <w:jc w:val="center"/>
        </w:trPr>
        <w:tc>
          <w:tcPr>
            <w:tcW w:w="4899" w:type="dxa"/>
            <w:gridSpan w:val="3"/>
            <w:shd w:val="clear" w:color="auto" w:fill="F2F2F2"/>
            <w:noWrap/>
            <w:vAlign w:val="center"/>
            <w:hideMark/>
          </w:tcPr>
          <w:p w14:paraId="3CB4BE14"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7CECCE9E" w14:textId="77777777" w:rsidR="00DE050E" w:rsidRPr="00B53EBA" w:rsidRDefault="00DE050E" w:rsidP="005257F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DE050E" w:rsidRPr="00B53EBA" w14:paraId="0EAE0F59" w14:textId="77777777" w:rsidTr="005257F4">
        <w:trPr>
          <w:trHeight w:val="413"/>
          <w:jc w:val="center"/>
        </w:trPr>
        <w:tc>
          <w:tcPr>
            <w:tcW w:w="4899" w:type="dxa"/>
            <w:gridSpan w:val="3"/>
            <w:shd w:val="clear" w:color="auto" w:fill="auto"/>
            <w:noWrap/>
            <w:vAlign w:val="center"/>
            <w:hideMark/>
          </w:tcPr>
          <w:p w14:paraId="0428A848" w14:textId="77777777" w:rsidR="00DE050E" w:rsidRPr="00B53EBA" w:rsidRDefault="00DE050E" w:rsidP="005257F4">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14:paraId="26CC8243" w14:textId="77777777" w:rsidR="00DE050E" w:rsidRPr="00B53EBA" w:rsidRDefault="00DE050E" w:rsidP="005257F4">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DE050E" w:rsidRPr="00B53EBA" w14:paraId="220BBA5A" w14:textId="77777777" w:rsidTr="005257F4">
        <w:trPr>
          <w:trHeight w:val="405"/>
          <w:jc w:val="center"/>
        </w:trPr>
        <w:tc>
          <w:tcPr>
            <w:tcW w:w="421" w:type="dxa"/>
            <w:shd w:val="clear" w:color="auto" w:fill="F2F2F2"/>
            <w:noWrap/>
            <w:vAlign w:val="center"/>
            <w:hideMark/>
          </w:tcPr>
          <w:p w14:paraId="468F75FD"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08AE4EA5"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DE050E" w:rsidRPr="00B53EBA" w14:paraId="04E3EE1F" w14:textId="77777777" w:rsidTr="005257F4">
        <w:trPr>
          <w:trHeight w:val="600"/>
          <w:jc w:val="center"/>
        </w:trPr>
        <w:tc>
          <w:tcPr>
            <w:tcW w:w="9938" w:type="dxa"/>
            <w:gridSpan w:val="4"/>
            <w:shd w:val="clear" w:color="auto" w:fill="auto"/>
            <w:vAlign w:val="center"/>
            <w:hideMark/>
          </w:tcPr>
          <w:p w14:paraId="36F8E131" w14:textId="77777777" w:rsidR="00DE050E" w:rsidRPr="00B53EBA" w:rsidRDefault="00DE050E" w:rsidP="005257F4">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DE050E" w:rsidRPr="00B53EBA" w14:paraId="4B26D362" w14:textId="77777777" w:rsidTr="005257F4">
        <w:trPr>
          <w:trHeight w:val="439"/>
          <w:jc w:val="center"/>
        </w:trPr>
        <w:tc>
          <w:tcPr>
            <w:tcW w:w="421" w:type="dxa"/>
            <w:shd w:val="clear" w:color="auto" w:fill="F2F2F2"/>
            <w:noWrap/>
            <w:vAlign w:val="center"/>
            <w:hideMark/>
          </w:tcPr>
          <w:p w14:paraId="3732BC28"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30691A68"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DE050E" w:rsidRPr="00B53EBA" w14:paraId="259D552F" w14:textId="77777777" w:rsidTr="005257F4">
        <w:trPr>
          <w:trHeight w:val="499"/>
          <w:jc w:val="center"/>
        </w:trPr>
        <w:tc>
          <w:tcPr>
            <w:tcW w:w="1720" w:type="dxa"/>
            <w:gridSpan w:val="2"/>
            <w:shd w:val="clear" w:color="auto" w:fill="auto"/>
            <w:vAlign w:val="center"/>
            <w:hideMark/>
          </w:tcPr>
          <w:p w14:paraId="2B883B02"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44C7E7D" w14:textId="77777777" w:rsidR="00DE050E" w:rsidRPr="00B53EBA" w:rsidRDefault="00DE050E" w:rsidP="005257F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DE050E" w:rsidRPr="00B53EBA" w14:paraId="2C24A36D" w14:textId="77777777" w:rsidTr="005257F4">
        <w:trPr>
          <w:trHeight w:val="421"/>
          <w:jc w:val="center"/>
        </w:trPr>
        <w:tc>
          <w:tcPr>
            <w:tcW w:w="1720" w:type="dxa"/>
            <w:gridSpan w:val="2"/>
            <w:shd w:val="clear" w:color="auto" w:fill="auto"/>
            <w:vAlign w:val="center"/>
          </w:tcPr>
          <w:p w14:paraId="1FD9A266"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B37F0FA" w14:textId="77777777" w:rsidR="00DE050E" w:rsidRPr="00B53EBA" w:rsidRDefault="00DE050E" w:rsidP="005257F4">
            <w:pPr>
              <w:rPr>
                <w:rFonts w:ascii="Arial" w:hAnsi="Arial" w:cs="Arial"/>
                <w:sz w:val="18"/>
                <w:szCs w:val="18"/>
                <w:lang w:val="es-GT" w:eastAsia="es-GT"/>
              </w:rPr>
            </w:pPr>
            <w:r w:rsidRPr="00B53EBA">
              <w:rPr>
                <w:rFonts w:ascii="Arial" w:hAnsi="Arial" w:cs="Arial"/>
                <w:sz w:val="18"/>
                <w:szCs w:val="18"/>
                <w:lang w:val="es-GT" w:eastAsia="es-GT"/>
              </w:rPr>
              <w:t>SICOIN WEB, SIGES, Guatenóminas. Guatecompras</w:t>
            </w:r>
          </w:p>
        </w:tc>
      </w:tr>
      <w:tr w:rsidR="00DE050E" w:rsidRPr="00B53EBA" w14:paraId="174A8EE1" w14:textId="77777777" w:rsidTr="005257F4">
        <w:trPr>
          <w:trHeight w:val="413"/>
          <w:jc w:val="center"/>
        </w:trPr>
        <w:tc>
          <w:tcPr>
            <w:tcW w:w="1720" w:type="dxa"/>
            <w:gridSpan w:val="2"/>
            <w:shd w:val="clear" w:color="auto" w:fill="auto"/>
            <w:vAlign w:val="center"/>
          </w:tcPr>
          <w:p w14:paraId="149E6923"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C3423B5" w14:textId="77777777" w:rsidR="00DE050E" w:rsidRPr="00B53EBA" w:rsidRDefault="00DE050E" w:rsidP="005257F4">
            <w:pPr>
              <w:rPr>
                <w:rFonts w:ascii="Arial" w:hAnsi="Arial" w:cs="Arial"/>
                <w:sz w:val="18"/>
                <w:szCs w:val="18"/>
                <w:lang w:val="es-GT" w:eastAsia="es-GT"/>
              </w:rPr>
            </w:pPr>
            <w:proofErr w:type="spellStart"/>
            <w:r w:rsidRPr="00B53EBA">
              <w:rPr>
                <w:rFonts w:ascii="Arial" w:hAnsi="Arial" w:cs="Arial"/>
                <w:sz w:val="18"/>
                <w:szCs w:val="18"/>
                <w:lang w:val="es-GT" w:eastAsia="es-GT"/>
              </w:rPr>
              <w:t>W</w:t>
            </w:r>
            <w:r w:rsidR="00C21259">
              <w:rPr>
                <w:rFonts w:ascii="Arial" w:hAnsi="Arial" w:cs="Arial"/>
                <w:sz w:val="18"/>
                <w:szCs w:val="18"/>
                <w:lang w:val="es-GT" w:eastAsia="es-GT"/>
              </w:rPr>
              <w:t>eb</w:t>
            </w:r>
            <w:r w:rsidRPr="00B53EBA">
              <w:rPr>
                <w:rFonts w:ascii="Arial" w:hAnsi="Arial" w:cs="Arial"/>
                <w:sz w:val="18"/>
                <w:szCs w:val="18"/>
                <w:lang w:val="es-GT" w:eastAsia="es-GT"/>
              </w:rPr>
              <w:t>POA</w:t>
            </w:r>
            <w:proofErr w:type="spellEnd"/>
            <w:r w:rsidRPr="00B53EBA">
              <w:rPr>
                <w:rFonts w:ascii="Arial" w:hAnsi="Arial" w:cs="Arial"/>
                <w:sz w:val="18"/>
                <w:szCs w:val="18"/>
                <w:lang w:val="es-GT" w:eastAsia="es-GT"/>
              </w:rPr>
              <w:t>, Mesa de Ayuda, W</w:t>
            </w:r>
            <w:r w:rsidR="00925C04">
              <w:rPr>
                <w:rFonts w:ascii="Arial" w:hAnsi="Arial" w:cs="Arial"/>
                <w:sz w:val="18"/>
                <w:szCs w:val="18"/>
                <w:lang w:val="es-GT" w:eastAsia="es-GT"/>
              </w:rPr>
              <w:t>eb</w:t>
            </w:r>
            <w:r w:rsidRPr="00B53EBA">
              <w:rPr>
                <w:rFonts w:ascii="Arial" w:hAnsi="Arial" w:cs="Arial"/>
                <w:sz w:val="18"/>
                <w:szCs w:val="18"/>
                <w:lang w:val="es-GT" w:eastAsia="es-GT"/>
              </w:rPr>
              <w:t xml:space="preserve">SIAD, Sistema de correlativos, </w:t>
            </w:r>
            <w:r w:rsidR="007F4F88">
              <w:rPr>
                <w:rFonts w:ascii="Arial" w:hAnsi="Arial" w:cs="Arial"/>
                <w:sz w:val="18"/>
                <w:szCs w:val="18"/>
                <w:lang w:val="es-GT" w:eastAsia="es-GT"/>
              </w:rPr>
              <w:t>e-SIRH</w:t>
            </w:r>
            <w:r w:rsidR="00A9455E" w:rsidRPr="00B53EBA">
              <w:rPr>
                <w:rFonts w:ascii="Arial" w:hAnsi="Arial" w:cs="Arial"/>
                <w:sz w:val="18"/>
                <w:szCs w:val="18"/>
                <w:lang w:val="es-GT" w:eastAsia="es-GT"/>
              </w:rPr>
              <w:t>, Sistema de Adquisiciones.</w:t>
            </w:r>
          </w:p>
        </w:tc>
      </w:tr>
      <w:tr w:rsidR="00DE050E" w:rsidRPr="00B53EBA" w14:paraId="05BC7354" w14:textId="77777777" w:rsidTr="005257F4">
        <w:trPr>
          <w:trHeight w:val="405"/>
          <w:jc w:val="center"/>
        </w:trPr>
        <w:tc>
          <w:tcPr>
            <w:tcW w:w="1720" w:type="dxa"/>
            <w:gridSpan w:val="2"/>
            <w:shd w:val="clear" w:color="auto" w:fill="auto"/>
            <w:vAlign w:val="center"/>
          </w:tcPr>
          <w:p w14:paraId="22580317"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57B496C" w14:textId="77777777" w:rsidR="00DE050E" w:rsidRPr="00B53EBA" w:rsidRDefault="00DE050E" w:rsidP="005257F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9A10EBF" w14:textId="77777777" w:rsidR="00DE050E" w:rsidRPr="00B53EBA" w:rsidRDefault="00DE050E" w:rsidP="00DE050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DE050E" w:rsidRPr="00B53EBA" w14:paraId="02019A7B" w14:textId="77777777" w:rsidTr="005257F4">
        <w:trPr>
          <w:trHeight w:val="450"/>
          <w:tblHeader/>
          <w:jc w:val="center"/>
        </w:trPr>
        <w:tc>
          <w:tcPr>
            <w:tcW w:w="411" w:type="dxa"/>
            <w:shd w:val="clear" w:color="auto" w:fill="F2F2F2"/>
            <w:noWrap/>
            <w:vAlign w:val="center"/>
            <w:hideMark/>
          </w:tcPr>
          <w:p w14:paraId="22BF75D4"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26180196"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DE050E" w:rsidRPr="00B53EBA" w14:paraId="69E3A36B" w14:textId="77777777" w:rsidTr="005257F4">
        <w:trPr>
          <w:trHeight w:val="450"/>
          <w:jc w:val="center"/>
        </w:trPr>
        <w:tc>
          <w:tcPr>
            <w:tcW w:w="411" w:type="dxa"/>
            <w:shd w:val="clear" w:color="auto" w:fill="auto"/>
            <w:noWrap/>
            <w:vAlign w:val="center"/>
            <w:hideMark/>
          </w:tcPr>
          <w:p w14:paraId="12902300" w14:textId="77777777" w:rsidR="00DE050E" w:rsidRPr="00B53EBA" w:rsidRDefault="00DE050E" w:rsidP="0014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E9B60F6" w14:textId="77777777" w:rsidR="00DE050E" w:rsidRPr="00B53EBA" w:rsidRDefault="00DE050E" w:rsidP="005257F4">
            <w:pPr>
              <w:rPr>
                <w:rFonts w:ascii="Arial" w:hAnsi="Arial" w:cs="Arial"/>
                <w:sz w:val="18"/>
                <w:szCs w:val="16"/>
                <w:lang w:val="es-GT" w:eastAsia="es-GT"/>
              </w:rPr>
            </w:pPr>
            <w:r w:rsidRPr="00B53EBA">
              <w:rPr>
                <w:rFonts w:ascii="Arial" w:hAnsi="Arial" w:cs="Arial"/>
                <w:sz w:val="18"/>
                <w:szCs w:val="16"/>
                <w:lang w:val="es-GT" w:eastAsia="es-GT"/>
              </w:rPr>
              <w:t>Redacción</w:t>
            </w:r>
          </w:p>
        </w:tc>
      </w:tr>
      <w:tr w:rsidR="00DE050E" w:rsidRPr="00B53EBA" w14:paraId="6C06A8AF" w14:textId="77777777" w:rsidTr="005257F4">
        <w:trPr>
          <w:trHeight w:val="450"/>
          <w:jc w:val="center"/>
        </w:trPr>
        <w:tc>
          <w:tcPr>
            <w:tcW w:w="411" w:type="dxa"/>
            <w:shd w:val="clear" w:color="auto" w:fill="auto"/>
            <w:noWrap/>
            <w:vAlign w:val="center"/>
            <w:hideMark/>
          </w:tcPr>
          <w:p w14:paraId="5D0128D8" w14:textId="77777777" w:rsidR="00DE050E" w:rsidRPr="00B53EBA" w:rsidRDefault="00DE050E" w:rsidP="0014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088D2AB" w14:textId="77777777" w:rsidR="00DE050E" w:rsidRPr="00B53EBA" w:rsidRDefault="00DE050E" w:rsidP="005257F4">
            <w:pPr>
              <w:rPr>
                <w:rFonts w:ascii="Arial" w:hAnsi="Arial" w:cs="Arial"/>
                <w:sz w:val="18"/>
                <w:szCs w:val="16"/>
                <w:lang w:val="es-GT" w:eastAsia="es-GT"/>
              </w:rPr>
            </w:pPr>
            <w:r w:rsidRPr="00B53EBA">
              <w:rPr>
                <w:rFonts w:ascii="Arial" w:hAnsi="Arial" w:cs="Arial"/>
                <w:sz w:val="18"/>
                <w:szCs w:val="16"/>
                <w:lang w:val="es-GT" w:eastAsia="es-GT"/>
              </w:rPr>
              <w:t>Análisis financiero</w:t>
            </w:r>
          </w:p>
        </w:tc>
      </w:tr>
      <w:tr w:rsidR="00DE050E" w:rsidRPr="00B53EBA" w14:paraId="16ACF558" w14:textId="77777777" w:rsidTr="005257F4">
        <w:trPr>
          <w:trHeight w:val="450"/>
          <w:jc w:val="center"/>
        </w:trPr>
        <w:tc>
          <w:tcPr>
            <w:tcW w:w="411" w:type="dxa"/>
            <w:shd w:val="clear" w:color="auto" w:fill="auto"/>
            <w:noWrap/>
            <w:vAlign w:val="center"/>
            <w:hideMark/>
          </w:tcPr>
          <w:p w14:paraId="5682351D" w14:textId="77777777" w:rsidR="00DE050E" w:rsidRPr="00B53EBA" w:rsidRDefault="00DE050E" w:rsidP="0014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3C76F8" w14:textId="77777777" w:rsidR="00DE050E" w:rsidRPr="00B53EBA" w:rsidRDefault="00DE050E" w:rsidP="005257F4">
            <w:pPr>
              <w:rPr>
                <w:rFonts w:ascii="Arial" w:hAnsi="Arial" w:cs="Arial"/>
                <w:sz w:val="18"/>
                <w:szCs w:val="16"/>
                <w:lang w:val="es-GT" w:eastAsia="es-GT"/>
              </w:rPr>
            </w:pPr>
            <w:r w:rsidRPr="00B53EBA">
              <w:rPr>
                <w:rFonts w:ascii="Arial" w:hAnsi="Arial" w:cs="Arial"/>
                <w:sz w:val="18"/>
                <w:szCs w:val="16"/>
                <w:lang w:val="es-GT" w:eastAsia="es-GT"/>
              </w:rPr>
              <w:t xml:space="preserve">Planificación </w:t>
            </w:r>
          </w:p>
        </w:tc>
      </w:tr>
      <w:tr w:rsidR="00DE050E" w:rsidRPr="00B53EBA" w14:paraId="1A4281CA" w14:textId="77777777" w:rsidTr="005257F4">
        <w:trPr>
          <w:trHeight w:val="450"/>
          <w:jc w:val="center"/>
        </w:trPr>
        <w:tc>
          <w:tcPr>
            <w:tcW w:w="411" w:type="dxa"/>
            <w:shd w:val="clear" w:color="auto" w:fill="auto"/>
            <w:noWrap/>
            <w:vAlign w:val="center"/>
            <w:hideMark/>
          </w:tcPr>
          <w:p w14:paraId="044CDE01" w14:textId="77777777" w:rsidR="00DE050E" w:rsidRPr="00B53EBA" w:rsidRDefault="00DE050E" w:rsidP="0014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3ED8636" w14:textId="77777777" w:rsidR="00DE050E" w:rsidRPr="00B53EBA" w:rsidRDefault="00DE050E" w:rsidP="005257F4">
            <w:pPr>
              <w:rPr>
                <w:rFonts w:ascii="Arial" w:hAnsi="Arial" w:cs="Arial"/>
                <w:sz w:val="18"/>
                <w:szCs w:val="18"/>
                <w:lang w:val="es-GT" w:eastAsia="es-GT"/>
              </w:rPr>
            </w:pPr>
            <w:r w:rsidRPr="00B53EBA">
              <w:rPr>
                <w:rFonts w:ascii="Arial" w:hAnsi="Arial" w:cs="Arial"/>
                <w:sz w:val="18"/>
                <w:szCs w:val="18"/>
                <w:lang w:val="es-GT" w:eastAsia="es-GT"/>
              </w:rPr>
              <w:t>Conocimiento de las leyes vigentes que normen el Sistema Educativo Nacional</w:t>
            </w:r>
          </w:p>
        </w:tc>
      </w:tr>
      <w:tr w:rsidR="00DE050E" w:rsidRPr="00B53EBA" w14:paraId="3570B097" w14:textId="77777777" w:rsidTr="005257F4">
        <w:trPr>
          <w:trHeight w:val="450"/>
          <w:jc w:val="center"/>
        </w:trPr>
        <w:tc>
          <w:tcPr>
            <w:tcW w:w="411" w:type="dxa"/>
            <w:shd w:val="clear" w:color="auto" w:fill="auto"/>
            <w:noWrap/>
            <w:vAlign w:val="center"/>
          </w:tcPr>
          <w:p w14:paraId="0479D065" w14:textId="77777777" w:rsidR="00DE050E" w:rsidRPr="00B53EBA" w:rsidRDefault="00DE050E" w:rsidP="0014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tcPr>
          <w:p w14:paraId="503C5409" w14:textId="77777777" w:rsidR="00DE050E" w:rsidRPr="00B53EBA" w:rsidRDefault="00DE050E" w:rsidP="005257F4">
            <w:pPr>
              <w:rPr>
                <w:rFonts w:ascii="Arial" w:hAnsi="Arial" w:cs="Arial"/>
                <w:sz w:val="18"/>
                <w:szCs w:val="18"/>
                <w:lang w:val="es-GT" w:eastAsia="es-GT"/>
              </w:rPr>
            </w:pPr>
            <w:r w:rsidRPr="00B53EBA">
              <w:rPr>
                <w:rFonts w:ascii="Arial" w:hAnsi="Arial" w:cs="Arial"/>
                <w:sz w:val="18"/>
                <w:szCs w:val="18"/>
                <w:lang w:val="es-GT" w:eastAsia="es-GT"/>
              </w:rPr>
              <w:t xml:space="preserve">Elaboración de planes y proyectos </w:t>
            </w:r>
          </w:p>
        </w:tc>
      </w:tr>
      <w:tr w:rsidR="00DE050E" w:rsidRPr="00B53EBA" w14:paraId="0D936D82" w14:textId="77777777" w:rsidTr="005257F4">
        <w:trPr>
          <w:trHeight w:val="450"/>
          <w:jc w:val="center"/>
        </w:trPr>
        <w:tc>
          <w:tcPr>
            <w:tcW w:w="411" w:type="dxa"/>
            <w:shd w:val="clear" w:color="auto" w:fill="auto"/>
            <w:noWrap/>
            <w:vAlign w:val="center"/>
          </w:tcPr>
          <w:p w14:paraId="3F336A18" w14:textId="77777777" w:rsidR="00DE050E" w:rsidRPr="00B53EBA" w:rsidRDefault="00DE050E" w:rsidP="001473CA">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tcPr>
          <w:p w14:paraId="327A015F" w14:textId="77777777" w:rsidR="00DE050E" w:rsidRPr="00B53EBA" w:rsidRDefault="00E05817" w:rsidP="005257F4">
            <w:pPr>
              <w:rPr>
                <w:rFonts w:ascii="Arial" w:hAnsi="Arial" w:cs="Arial"/>
                <w:sz w:val="18"/>
                <w:szCs w:val="18"/>
                <w:lang w:val="es-GT" w:eastAsia="es-GT"/>
              </w:rPr>
            </w:pPr>
            <w:r w:rsidRPr="00B53EBA">
              <w:rPr>
                <w:rFonts w:ascii="Arial" w:hAnsi="Arial" w:cs="Arial"/>
                <w:sz w:val="18"/>
                <w:szCs w:val="18"/>
                <w:lang w:val="es-GT" w:eastAsia="es-GT"/>
              </w:rPr>
              <w:t>Sistemas informáticos propios del MINEDUC</w:t>
            </w:r>
          </w:p>
        </w:tc>
      </w:tr>
    </w:tbl>
    <w:p w14:paraId="6BDCDF74" w14:textId="77777777" w:rsidR="00DE050E" w:rsidRPr="00B53EBA" w:rsidRDefault="00DE050E" w:rsidP="00DE050E">
      <w:pPr>
        <w:rPr>
          <w:lang w:val="es-GT"/>
        </w:rPr>
      </w:pPr>
    </w:p>
    <w:p w14:paraId="13754D12" w14:textId="77777777" w:rsidR="00DE050E" w:rsidRPr="00B53EBA" w:rsidRDefault="00DE050E" w:rsidP="00DE050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E050E" w:rsidRPr="00B53EBA" w14:paraId="57DDDE83" w14:textId="77777777" w:rsidTr="005257F4">
        <w:trPr>
          <w:trHeight w:val="450"/>
          <w:tblHeader/>
          <w:jc w:val="center"/>
        </w:trPr>
        <w:tc>
          <w:tcPr>
            <w:tcW w:w="401" w:type="dxa"/>
            <w:shd w:val="clear" w:color="auto" w:fill="F2F2F2"/>
            <w:noWrap/>
            <w:vAlign w:val="center"/>
            <w:hideMark/>
          </w:tcPr>
          <w:p w14:paraId="161A5C9F"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0C5FF244"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DE050E" w:rsidRPr="00B53EBA" w14:paraId="3D7C7EC7" w14:textId="77777777" w:rsidTr="005257F4">
        <w:trPr>
          <w:trHeight w:val="450"/>
          <w:jc w:val="center"/>
        </w:trPr>
        <w:tc>
          <w:tcPr>
            <w:tcW w:w="401" w:type="dxa"/>
            <w:shd w:val="clear" w:color="auto" w:fill="auto"/>
            <w:noWrap/>
            <w:vAlign w:val="center"/>
            <w:hideMark/>
          </w:tcPr>
          <w:p w14:paraId="75AE3030" w14:textId="77777777" w:rsidR="00DE050E" w:rsidRPr="00B53EBA" w:rsidRDefault="00DE050E" w:rsidP="004512B1">
            <w:pPr>
              <w:numPr>
                <w:ilvl w:val="0"/>
                <w:numId w:val="186"/>
              </w:numPr>
              <w:ind w:left="417"/>
              <w:jc w:val="center"/>
              <w:rPr>
                <w:rFonts w:ascii="Arial" w:hAnsi="Arial" w:cs="Arial"/>
                <w:sz w:val="16"/>
                <w:szCs w:val="16"/>
                <w:lang w:val="es-GT" w:eastAsia="es-GT"/>
              </w:rPr>
            </w:pPr>
          </w:p>
        </w:tc>
        <w:tc>
          <w:tcPr>
            <w:tcW w:w="9537" w:type="dxa"/>
            <w:shd w:val="clear" w:color="auto" w:fill="auto"/>
            <w:vAlign w:val="center"/>
            <w:hideMark/>
          </w:tcPr>
          <w:p w14:paraId="367B9128" w14:textId="77777777" w:rsidR="00DE050E" w:rsidRPr="00B53EBA" w:rsidRDefault="00DE050E" w:rsidP="005257F4">
            <w:pPr>
              <w:rPr>
                <w:rFonts w:ascii="Arial" w:hAnsi="Arial" w:cs="Arial"/>
                <w:sz w:val="18"/>
                <w:szCs w:val="16"/>
                <w:lang w:val="es-GT" w:eastAsia="es-GT"/>
              </w:rPr>
            </w:pPr>
            <w:r w:rsidRPr="00B53EBA">
              <w:rPr>
                <w:rFonts w:ascii="Arial" w:hAnsi="Arial" w:cs="Arial"/>
                <w:sz w:val="18"/>
                <w:szCs w:val="16"/>
                <w:lang w:val="es-GT" w:eastAsia="es-GT"/>
              </w:rPr>
              <w:t>Análisis y toma de decisiones</w:t>
            </w:r>
          </w:p>
        </w:tc>
      </w:tr>
      <w:tr w:rsidR="00DE050E" w:rsidRPr="00B53EBA" w14:paraId="10DF7CB1" w14:textId="77777777" w:rsidTr="005257F4">
        <w:trPr>
          <w:trHeight w:val="450"/>
          <w:jc w:val="center"/>
        </w:trPr>
        <w:tc>
          <w:tcPr>
            <w:tcW w:w="401" w:type="dxa"/>
            <w:shd w:val="clear" w:color="auto" w:fill="auto"/>
            <w:noWrap/>
            <w:vAlign w:val="center"/>
            <w:hideMark/>
          </w:tcPr>
          <w:p w14:paraId="6C186A90" w14:textId="77777777" w:rsidR="00DE050E" w:rsidRPr="00B53EBA" w:rsidRDefault="00DE050E" w:rsidP="004512B1">
            <w:pPr>
              <w:numPr>
                <w:ilvl w:val="0"/>
                <w:numId w:val="18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FBD0115" w14:textId="77777777" w:rsidR="00DE050E" w:rsidRPr="00B53EBA" w:rsidRDefault="00DE050E" w:rsidP="005257F4">
            <w:pPr>
              <w:rPr>
                <w:rFonts w:ascii="Arial" w:hAnsi="Arial" w:cs="Arial"/>
                <w:sz w:val="18"/>
                <w:szCs w:val="16"/>
                <w:lang w:val="es-GT" w:eastAsia="es-GT"/>
              </w:rPr>
            </w:pPr>
            <w:r w:rsidRPr="00B53EBA">
              <w:rPr>
                <w:rFonts w:ascii="Arial" w:hAnsi="Arial" w:cs="Arial"/>
                <w:sz w:val="18"/>
                <w:szCs w:val="16"/>
                <w:lang w:val="es-GT" w:eastAsia="es-GT"/>
              </w:rPr>
              <w:t>Liderazgo, manejo y seguimiento de equipos de trabajo</w:t>
            </w:r>
          </w:p>
        </w:tc>
      </w:tr>
      <w:tr w:rsidR="00DE050E" w:rsidRPr="00B53EBA" w14:paraId="7A24EB05" w14:textId="77777777" w:rsidTr="005257F4">
        <w:trPr>
          <w:trHeight w:val="450"/>
          <w:jc w:val="center"/>
        </w:trPr>
        <w:tc>
          <w:tcPr>
            <w:tcW w:w="401" w:type="dxa"/>
            <w:shd w:val="clear" w:color="auto" w:fill="auto"/>
            <w:noWrap/>
            <w:vAlign w:val="center"/>
            <w:hideMark/>
          </w:tcPr>
          <w:p w14:paraId="68BF41BA" w14:textId="77777777" w:rsidR="00DE050E" w:rsidRPr="00B53EBA" w:rsidRDefault="00DE050E" w:rsidP="004512B1">
            <w:pPr>
              <w:numPr>
                <w:ilvl w:val="0"/>
                <w:numId w:val="18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C497BF4" w14:textId="77777777" w:rsidR="00DE050E" w:rsidRPr="00B53EBA" w:rsidRDefault="00DE050E" w:rsidP="005257F4">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DE050E" w:rsidRPr="00B53EBA" w14:paraId="7C63551A" w14:textId="77777777" w:rsidTr="005257F4">
        <w:trPr>
          <w:trHeight w:val="450"/>
          <w:jc w:val="center"/>
        </w:trPr>
        <w:tc>
          <w:tcPr>
            <w:tcW w:w="401" w:type="dxa"/>
            <w:shd w:val="clear" w:color="auto" w:fill="auto"/>
            <w:noWrap/>
            <w:vAlign w:val="center"/>
            <w:hideMark/>
          </w:tcPr>
          <w:p w14:paraId="75592589" w14:textId="77777777" w:rsidR="00DE050E" w:rsidRPr="00B53EBA" w:rsidRDefault="00DE050E" w:rsidP="004512B1">
            <w:pPr>
              <w:numPr>
                <w:ilvl w:val="0"/>
                <w:numId w:val="18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801E962" w14:textId="77777777" w:rsidR="00DE050E" w:rsidRPr="00B53EBA" w:rsidRDefault="00DE050E" w:rsidP="005257F4">
            <w:pPr>
              <w:rPr>
                <w:rFonts w:ascii="Arial" w:hAnsi="Arial" w:cs="Arial"/>
                <w:sz w:val="18"/>
                <w:szCs w:val="16"/>
                <w:lang w:val="es-GT" w:eastAsia="es-GT"/>
              </w:rPr>
            </w:pPr>
            <w:r w:rsidRPr="00B53EBA">
              <w:rPr>
                <w:rFonts w:ascii="Arial" w:hAnsi="Arial" w:cs="Arial"/>
                <w:sz w:val="18"/>
                <w:szCs w:val="16"/>
                <w:lang w:val="es-GT" w:eastAsia="es-GT"/>
              </w:rPr>
              <w:t>Resolución de conflictos</w:t>
            </w:r>
          </w:p>
        </w:tc>
      </w:tr>
      <w:tr w:rsidR="00DE050E" w:rsidRPr="00B53EBA" w14:paraId="67A35E32" w14:textId="77777777" w:rsidTr="005257F4">
        <w:trPr>
          <w:trHeight w:val="450"/>
          <w:jc w:val="center"/>
        </w:trPr>
        <w:tc>
          <w:tcPr>
            <w:tcW w:w="401" w:type="dxa"/>
            <w:shd w:val="clear" w:color="auto" w:fill="auto"/>
            <w:noWrap/>
            <w:vAlign w:val="center"/>
            <w:hideMark/>
          </w:tcPr>
          <w:p w14:paraId="09C4B412" w14:textId="77777777" w:rsidR="00DE050E" w:rsidRPr="00B53EBA" w:rsidRDefault="00DE050E" w:rsidP="004512B1">
            <w:pPr>
              <w:numPr>
                <w:ilvl w:val="0"/>
                <w:numId w:val="18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A3CC01F" w14:textId="77777777" w:rsidR="00DE050E" w:rsidRPr="00B53EBA" w:rsidRDefault="00DE050E" w:rsidP="005257F4">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14:paraId="01618473" w14:textId="77777777" w:rsidR="00DE050E" w:rsidRPr="00B53EBA" w:rsidRDefault="00DE050E" w:rsidP="00DE050E">
      <w:pPr>
        <w:rPr>
          <w:lang w:val="es-GT"/>
        </w:rPr>
      </w:pPr>
    </w:p>
    <w:p w14:paraId="1522F2EB" w14:textId="77777777" w:rsidR="00DE050E" w:rsidRPr="00B53EBA" w:rsidRDefault="00DE050E" w:rsidP="00DE050E">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DE050E" w:rsidRPr="00B53EBA" w14:paraId="09FB7690" w14:textId="77777777" w:rsidTr="005257F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CDCB41"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DE050E" w:rsidRPr="00B53EBA" w14:paraId="119BFFB3" w14:textId="77777777" w:rsidTr="005257F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002A70"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468C00A"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DE050E" w:rsidRPr="00B53EBA" w14:paraId="33AFFE81" w14:textId="77777777" w:rsidTr="005257F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AD351E" w14:textId="77777777" w:rsidR="00DE050E" w:rsidRPr="00B53EBA" w:rsidRDefault="00DE050E" w:rsidP="005257F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DB977E" w14:textId="77777777" w:rsidR="00DE050E" w:rsidRPr="00B53EBA" w:rsidRDefault="00DE050E" w:rsidP="005257F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4F7D36" w14:textId="77777777" w:rsidR="00DE050E" w:rsidRPr="00B53EBA" w:rsidRDefault="00DE050E" w:rsidP="005257F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83628D" w14:textId="77777777" w:rsidR="00DE050E" w:rsidRPr="00B53EBA" w:rsidRDefault="00DE050E" w:rsidP="005257F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687E36" w14:textId="77777777" w:rsidR="00DE050E" w:rsidRPr="00B53EBA" w:rsidRDefault="00DE050E" w:rsidP="005257F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BE9FED" w14:textId="77777777" w:rsidR="00DE050E" w:rsidRPr="00B53EBA" w:rsidRDefault="00DE050E" w:rsidP="005257F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0A3DC9" w14:textId="77777777" w:rsidR="00DE050E" w:rsidRPr="00B53EBA" w:rsidRDefault="00DE050E" w:rsidP="005257F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F11711" w14:textId="77777777" w:rsidR="00DE050E" w:rsidRPr="00B53EBA" w:rsidRDefault="00DE050E" w:rsidP="005257F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0ED937" w14:textId="77777777" w:rsidR="00DE050E" w:rsidRPr="00B53EBA" w:rsidRDefault="00DE050E" w:rsidP="005257F4">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DE050E" w:rsidRPr="00B53EBA" w14:paraId="4B574572" w14:textId="77777777" w:rsidTr="005257F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C36785" w14:textId="77777777" w:rsidR="00DE050E" w:rsidRPr="00B53EBA" w:rsidRDefault="00DE050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6705D3" w14:textId="77777777" w:rsidR="00DE050E" w:rsidRPr="00B53EBA" w:rsidRDefault="00DE050E" w:rsidP="005257F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DE050E" w:rsidRPr="00B53EBA" w14:paraId="077E2CB3" w14:textId="77777777" w:rsidTr="005257F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10166E" w14:textId="77777777" w:rsidR="00DE050E" w:rsidRPr="00B53EBA" w:rsidRDefault="00DE050E" w:rsidP="001473CA">
            <w:pPr>
              <w:numPr>
                <w:ilvl w:val="0"/>
                <w:numId w:val="2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A396900" w14:textId="77777777" w:rsidR="00DE050E" w:rsidRPr="00B53EBA" w:rsidRDefault="00DE050E" w:rsidP="005257F4">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EC75D0" w:rsidRPr="00B53EBA" w14:paraId="5AA653C8" w14:textId="77777777" w:rsidTr="005257F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E8580B5" w14:textId="77777777" w:rsidR="00EC75D0" w:rsidRPr="00B53EBA" w:rsidRDefault="00EC75D0" w:rsidP="00EC75D0">
            <w:pPr>
              <w:numPr>
                <w:ilvl w:val="0"/>
                <w:numId w:val="2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2A763A4" w14:textId="77777777" w:rsidR="00EC75D0" w:rsidRPr="00B53EBA" w:rsidRDefault="00EC75D0" w:rsidP="00EC75D0">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bl>
    <w:p w14:paraId="39E90B41" w14:textId="77777777" w:rsidR="008A5852" w:rsidRPr="00B53EBA" w:rsidRDefault="008A5852" w:rsidP="00AA4120">
      <w:pPr>
        <w:rPr>
          <w:lang w:val="es-GT"/>
        </w:rPr>
      </w:pPr>
    </w:p>
    <w:p w14:paraId="3C619029" w14:textId="77777777" w:rsidR="008A5852" w:rsidRPr="00B53EBA" w:rsidRDefault="008A5852">
      <w:pPr>
        <w:rPr>
          <w:lang w:val="es-GT"/>
        </w:rPr>
      </w:pPr>
      <w:r w:rsidRPr="00B53EBA">
        <w:rPr>
          <w:lang w:val="es-GT"/>
        </w:rPr>
        <w:br w:type="page"/>
      </w:r>
    </w:p>
    <w:p w14:paraId="05E43CAE" w14:textId="77777777" w:rsidR="008A5852" w:rsidRPr="00B53EBA" w:rsidRDefault="008A5852" w:rsidP="00AE543E">
      <w:pPr>
        <w:pStyle w:val="Prrafodelista"/>
        <w:numPr>
          <w:ilvl w:val="0"/>
          <w:numId w:val="12"/>
        </w:numPr>
        <w:spacing w:line="360" w:lineRule="auto"/>
        <w:rPr>
          <w:rFonts w:ascii="Arial" w:hAnsi="Arial" w:cs="Arial"/>
          <w:b/>
        </w:rPr>
      </w:pPr>
      <w:r w:rsidRPr="00B53EBA">
        <w:rPr>
          <w:rFonts w:ascii="Arial" w:hAnsi="Arial" w:cs="Arial"/>
          <w:b/>
        </w:rPr>
        <w:t xml:space="preserve">ASISTENTE DE </w:t>
      </w:r>
      <w:r w:rsidR="0079010B" w:rsidRPr="00B53EBA">
        <w:rPr>
          <w:rFonts w:ascii="Arial" w:hAnsi="Arial" w:cs="Arial"/>
          <w:b/>
        </w:rPr>
        <w:t>SUB</w:t>
      </w:r>
      <w:r w:rsidRPr="00B53EBA">
        <w:rPr>
          <w:rFonts w:ascii="Arial" w:hAnsi="Arial" w:cs="Arial"/>
          <w:b/>
        </w:rPr>
        <w:t>DIRECCIÓN GENERAL DE ACREDITACIÓN Y CERTIFICACIÓN</w:t>
      </w:r>
    </w:p>
    <w:p w14:paraId="1FF89323" w14:textId="77777777" w:rsidR="008A5852" w:rsidRPr="00B53EBA" w:rsidRDefault="008A5852" w:rsidP="008A5852">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A5852" w:rsidRPr="00B53EBA" w14:paraId="6B422467" w14:textId="77777777" w:rsidTr="005257F4">
        <w:trPr>
          <w:trHeight w:val="405"/>
          <w:jc w:val="center"/>
        </w:trPr>
        <w:tc>
          <w:tcPr>
            <w:tcW w:w="9959" w:type="dxa"/>
            <w:gridSpan w:val="4"/>
            <w:shd w:val="clear" w:color="auto" w:fill="F2F2F2"/>
            <w:noWrap/>
            <w:vAlign w:val="center"/>
            <w:hideMark/>
          </w:tcPr>
          <w:p w14:paraId="1E317AD6" w14:textId="77777777" w:rsidR="008A5852" w:rsidRPr="00B53EBA" w:rsidRDefault="008A5852" w:rsidP="005257F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79010B" w:rsidRPr="00B53EBA" w14:paraId="7F8F33C9" w14:textId="77777777" w:rsidTr="005257F4">
        <w:trPr>
          <w:trHeight w:val="538"/>
          <w:jc w:val="center"/>
        </w:trPr>
        <w:tc>
          <w:tcPr>
            <w:tcW w:w="1513" w:type="dxa"/>
            <w:shd w:val="clear" w:color="auto" w:fill="auto"/>
            <w:vAlign w:val="center"/>
            <w:hideMark/>
          </w:tcPr>
          <w:p w14:paraId="637B7A41" w14:textId="77777777" w:rsidR="0079010B" w:rsidRPr="00B53EBA" w:rsidRDefault="0079010B" w:rsidP="0079010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130DECC1" w14:textId="77777777" w:rsidR="0079010B" w:rsidRPr="00B53EBA" w:rsidRDefault="0079010B" w:rsidP="0079010B">
            <w:pPr>
              <w:jc w:val="center"/>
              <w:rPr>
                <w:rFonts w:ascii="Arial" w:hAnsi="Arial" w:cs="Arial"/>
                <w:b/>
                <w:bCs/>
                <w:szCs w:val="16"/>
                <w:lang w:val="es-GT" w:eastAsia="es-GT"/>
              </w:rPr>
            </w:pPr>
            <w:r w:rsidRPr="00B53EBA">
              <w:rPr>
                <w:rFonts w:ascii="Arial" w:hAnsi="Arial" w:cs="Arial"/>
                <w:b/>
                <w:bCs/>
                <w:szCs w:val="16"/>
                <w:lang w:val="es-GT" w:eastAsia="es-GT"/>
              </w:rPr>
              <w:t xml:space="preserve">Asistente de Subdirección General de Acreditación y Certificación </w:t>
            </w:r>
          </w:p>
        </w:tc>
        <w:tc>
          <w:tcPr>
            <w:tcW w:w="1701" w:type="dxa"/>
            <w:shd w:val="clear" w:color="auto" w:fill="auto"/>
            <w:vAlign w:val="center"/>
            <w:hideMark/>
          </w:tcPr>
          <w:p w14:paraId="18405320" w14:textId="77777777" w:rsidR="0079010B" w:rsidRPr="00B53EBA" w:rsidRDefault="0079010B" w:rsidP="0079010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76C1B023" w14:textId="77777777" w:rsidR="0079010B" w:rsidRPr="00B53EBA" w:rsidRDefault="0079010B" w:rsidP="0079010B">
            <w:pPr>
              <w:jc w:val="center"/>
              <w:rPr>
                <w:rFonts w:ascii="Arial" w:hAnsi="Arial" w:cs="Arial"/>
                <w:b/>
                <w:sz w:val="18"/>
                <w:szCs w:val="16"/>
                <w:highlight w:val="magenta"/>
                <w:lang w:val="es-GT" w:eastAsia="es-GT"/>
              </w:rPr>
            </w:pPr>
            <w:r w:rsidRPr="00B53EBA">
              <w:rPr>
                <w:rFonts w:ascii="Arial" w:hAnsi="Arial" w:cs="Arial"/>
                <w:b/>
                <w:sz w:val="18"/>
                <w:szCs w:val="16"/>
                <w:lang w:val="es-GT" w:eastAsia="es-GT"/>
              </w:rPr>
              <w:t>Asistente Profesional III</w:t>
            </w:r>
          </w:p>
        </w:tc>
      </w:tr>
      <w:tr w:rsidR="0079010B" w:rsidRPr="00B53EBA" w14:paraId="0F5C45B0" w14:textId="77777777" w:rsidTr="005257F4">
        <w:trPr>
          <w:trHeight w:val="600"/>
          <w:jc w:val="center"/>
        </w:trPr>
        <w:tc>
          <w:tcPr>
            <w:tcW w:w="1513" w:type="dxa"/>
            <w:shd w:val="clear" w:color="auto" w:fill="auto"/>
            <w:vAlign w:val="center"/>
            <w:hideMark/>
          </w:tcPr>
          <w:p w14:paraId="33C296A3" w14:textId="77777777" w:rsidR="0079010B" w:rsidRPr="00B53EBA" w:rsidRDefault="0079010B" w:rsidP="0079010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B19C55A" w14:textId="77777777" w:rsidR="0079010B" w:rsidRPr="00B53EBA" w:rsidRDefault="0079010B" w:rsidP="0079010B">
            <w:pPr>
              <w:jc w:val="center"/>
              <w:rPr>
                <w:rFonts w:ascii="Arial" w:hAnsi="Arial" w:cs="Arial"/>
                <w:sz w:val="18"/>
                <w:szCs w:val="18"/>
                <w:lang w:val="es-GT" w:eastAsia="es-GT"/>
              </w:rPr>
            </w:pPr>
            <w:r w:rsidRPr="00B53EBA">
              <w:rPr>
                <w:rFonts w:ascii="Arial" w:hAnsi="Arial" w:cs="Arial"/>
                <w:sz w:val="18"/>
                <w:szCs w:val="18"/>
                <w:lang w:val="es-GT" w:eastAsia="es-GT"/>
              </w:rPr>
              <w:t>Dirección General de Acreditación y Certificación, DIGEACE</w:t>
            </w:r>
          </w:p>
        </w:tc>
        <w:tc>
          <w:tcPr>
            <w:tcW w:w="1701" w:type="dxa"/>
            <w:shd w:val="clear" w:color="auto" w:fill="auto"/>
            <w:vAlign w:val="center"/>
            <w:hideMark/>
          </w:tcPr>
          <w:p w14:paraId="36B4FB3E" w14:textId="77777777" w:rsidR="0079010B" w:rsidRPr="00B53EBA" w:rsidRDefault="0079010B" w:rsidP="0079010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817426D" w14:textId="77777777" w:rsidR="0079010B" w:rsidRPr="00B53EBA" w:rsidRDefault="0079010B" w:rsidP="0079010B">
            <w:pPr>
              <w:jc w:val="center"/>
              <w:rPr>
                <w:rFonts w:ascii="Arial" w:hAnsi="Arial" w:cs="Arial"/>
                <w:sz w:val="18"/>
                <w:szCs w:val="16"/>
                <w:lang w:val="es-GT" w:eastAsia="es-GT"/>
              </w:rPr>
            </w:pPr>
            <w:r w:rsidRPr="00B53EBA">
              <w:rPr>
                <w:rFonts w:ascii="Arial" w:hAnsi="Arial" w:cs="Arial"/>
                <w:sz w:val="18"/>
                <w:szCs w:val="18"/>
              </w:rPr>
              <w:t>Subdirección General de Acreditación y Certificación</w:t>
            </w:r>
          </w:p>
        </w:tc>
      </w:tr>
      <w:tr w:rsidR="0079010B" w:rsidRPr="00B53EBA" w14:paraId="0483784F" w14:textId="77777777" w:rsidTr="005257F4">
        <w:trPr>
          <w:trHeight w:val="600"/>
          <w:jc w:val="center"/>
        </w:trPr>
        <w:tc>
          <w:tcPr>
            <w:tcW w:w="1513" w:type="dxa"/>
            <w:shd w:val="clear" w:color="auto" w:fill="auto"/>
            <w:vAlign w:val="center"/>
            <w:hideMark/>
          </w:tcPr>
          <w:p w14:paraId="61EA2E9A" w14:textId="77777777" w:rsidR="0079010B" w:rsidRPr="00B53EBA" w:rsidRDefault="0079010B" w:rsidP="0079010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700AB697" w14:textId="77777777" w:rsidR="0079010B" w:rsidRPr="00B53EBA" w:rsidRDefault="0079010B" w:rsidP="0079010B">
            <w:pPr>
              <w:jc w:val="center"/>
              <w:rPr>
                <w:rFonts w:ascii="Arial" w:hAnsi="Arial" w:cs="Arial"/>
                <w:sz w:val="18"/>
                <w:szCs w:val="18"/>
                <w:lang w:val="es-GT" w:eastAsia="es-GT"/>
              </w:rPr>
            </w:pPr>
            <w:r w:rsidRPr="00B53EBA">
              <w:rPr>
                <w:rFonts w:ascii="Arial" w:hAnsi="Arial" w:cs="Arial"/>
                <w:sz w:val="18"/>
                <w:szCs w:val="18"/>
                <w:lang w:val="es-GT" w:eastAsia="es-GT"/>
              </w:rPr>
              <w:t>Subdirector General de Acreditación y Certificación</w:t>
            </w:r>
          </w:p>
        </w:tc>
        <w:tc>
          <w:tcPr>
            <w:tcW w:w="1701" w:type="dxa"/>
            <w:shd w:val="clear" w:color="auto" w:fill="auto"/>
            <w:vAlign w:val="center"/>
            <w:hideMark/>
          </w:tcPr>
          <w:p w14:paraId="660BA73B" w14:textId="77777777" w:rsidR="0079010B" w:rsidRPr="00B53EBA" w:rsidRDefault="0079010B" w:rsidP="0079010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681B5D52" w14:textId="77777777" w:rsidR="0079010B" w:rsidRPr="00B53EBA" w:rsidRDefault="0079010B" w:rsidP="0079010B">
            <w:pPr>
              <w:jc w:val="center"/>
              <w:rPr>
                <w:rFonts w:ascii="Arial" w:hAnsi="Arial" w:cs="Arial"/>
                <w:sz w:val="18"/>
                <w:szCs w:val="16"/>
                <w:lang w:val="es-GT" w:eastAsia="es-GT"/>
              </w:rPr>
            </w:pPr>
          </w:p>
          <w:p w14:paraId="7CD7F94A" w14:textId="77777777" w:rsidR="0079010B" w:rsidRPr="00B53EBA" w:rsidRDefault="00B07806" w:rsidP="0079010B">
            <w:pPr>
              <w:jc w:val="center"/>
              <w:rPr>
                <w:rFonts w:ascii="Arial" w:hAnsi="Arial" w:cs="Arial"/>
                <w:sz w:val="18"/>
                <w:szCs w:val="16"/>
                <w:lang w:val="es-GT" w:eastAsia="es-GT"/>
              </w:rPr>
            </w:pPr>
            <w:r>
              <w:rPr>
                <w:rFonts w:ascii="Arial" w:hAnsi="Arial" w:cs="Arial"/>
                <w:sz w:val="18"/>
                <w:szCs w:val="16"/>
                <w:lang w:val="es-GT" w:eastAsia="es-GT"/>
              </w:rPr>
              <w:t>No Aplica</w:t>
            </w:r>
          </w:p>
        </w:tc>
      </w:tr>
      <w:tr w:rsidR="008B665A" w:rsidRPr="00B53EBA" w14:paraId="74DFE1AA" w14:textId="77777777" w:rsidTr="005257F4">
        <w:trPr>
          <w:trHeight w:val="600"/>
          <w:jc w:val="center"/>
        </w:trPr>
        <w:tc>
          <w:tcPr>
            <w:tcW w:w="1513" w:type="dxa"/>
            <w:shd w:val="clear" w:color="auto" w:fill="auto"/>
            <w:vAlign w:val="center"/>
          </w:tcPr>
          <w:p w14:paraId="42AB1BE2" w14:textId="77777777" w:rsidR="008B665A" w:rsidRPr="00B53EBA" w:rsidRDefault="008B665A" w:rsidP="008B665A">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395974E2" w14:textId="77777777" w:rsidR="008B665A" w:rsidRPr="00B53EBA" w:rsidRDefault="008B665A" w:rsidP="008B665A">
            <w:pPr>
              <w:jc w:val="center"/>
              <w:rPr>
                <w:rFonts w:ascii="Arial" w:hAnsi="Arial" w:cs="Arial"/>
                <w:sz w:val="18"/>
                <w:szCs w:val="18"/>
                <w:lang w:val="es-GT" w:eastAsia="es-GT"/>
              </w:rPr>
            </w:pPr>
          </w:p>
          <w:p w14:paraId="37E5DC64" w14:textId="77777777" w:rsidR="008B665A" w:rsidRPr="00B53EBA" w:rsidRDefault="008B665A" w:rsidP="008B665A">
            <w:pPr>
              <w:jc w:val="center"/>
              <w:rPr>
                <w:rFonts w:ascii="Arial" w:hAnsi="Arial" w:cs="Arial"/>
                <w:sz w:val="18"/>
                <w:szCs w:val="18"/>
                <w:lang w:val="es-GT" w:eastAsia="es-GT"/>
              </w:rPr>
            </w:pPr>
            <w:r w:rsidRPr="00B53EBA">
              <w:rPr>
                <w:rFonts w:ascii="Arial" w:hAnsi="Arial" w:cs="Arial"/>
                <w:sz w:val="18"/>
                <w:szCs w:val="18"/>
                <w:lang w:val="es-GT" w:eastAsia="es-GT"/>
              </w:rPr>
              <w:t>Planta Central</w:t>
            </w:r>
          </w:p>
          <w:p w14:paraId="0844BD73" w14:textId="77777777" w:rsidR="008B665A" w:rsidRPr="00B53EBA" w:rsidRDefault="008B665A" w:rsidP="008B665A">
            <w:pPr>
              <w:jc w:val="center"/>
              <w:rPr>
                <w:rFonts w:ascii="Arial" w:hAnsi="Arial" w:cs="Arial"/>
                <w:sz w:val="18"/>
                <w:szCs w:val="18"/>
                <w:lang w:val="es-GT" w:eastAsia="es-GT"/>
              </w:rPr>
            </w:pPr>
          </w:p>
        </w:tc>
        <w:tc>
          <w:tcPr>
            <w:tcW w:w="1701" w:type="dxa"/>
            <w:shd w:val="clear" w:color="auto" w:fill="auto"/>
            <w:vAlign w:val="center"/>
          </w:tcPr>
          <w:p w14:paraId="5024A571" w14:textId="77777777" w:rsidR="008B665A" w:rsidRPr="00B53EBA" w:rsidRDefault="008B665A" w:rsidP="008B665A">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28EBB087" w14:textId="77777777" w:rsidR="008B665A" w:rsidRPr="00B53EBA" w:rsidRDefault="008B665A" w:rsidP="008B665A">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BE1208E" w14:textId="77777777" w:rsidR="008A5852" w:rsidRPr="00B53EBA" w:rsidRDefault="008A5852" w:rsidP="008A585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A5852" w:rsidRPr="00B53EBA" w14:paraId="3288A4B7" w14:textId="77777777" w:rsidTr="005257F4">
        <w:trPr>
          <w:trHeight w:val="405"/>
          <w:tblHeader/>
          <w:jc w:val="center"/>
        </w:trPr>
        <w:tc>
          <w:tcPr>
            <w:tcW w:w="9959" w:type="dxa"/>
            <w:gridSpan w:val="2"/>
            <w:shd w:val="clear" w:color="auto" w:fill="F2F2F2"/>
            <w:noWrap/>
            <w:vAlign w:val="center"/>
            <w:hideMark/>
          </w:tcPr>
          <w:p w14:paraId="16AAD3B6" w14:textId="77777777" w:rsidR="008A5852" w:rsidRPr="00B53EBA" w:rsidRDefault="008A5852" w:rsidP="005257F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A5852" w:rsidRPr="00B53EBA" w14:paraId="42FC59B9" w14:textId="77777777" w:rsidTr="005257F4">
        <w:trPr>
          <w:trHeight w:val="243"/>
          <w:jc w:val="center"/>
        </w:trPr>
        <w:tc>
          <w:tcPr>
            <w:tcW w:w="421" w:type="dxa"/>
            <w:shd w:val="clear" w:color="auto" w:fill="F2F2F2"/>
            <w:noWrap/>
            <w:vAlign w:val="center"/>
            <w:hideMark/>
          </w:tcPr>
          <w:p w14:paraId="3F23D1C7" w14:textId="77777777" w:rsidR="008A5852" w:rsidRPr="00B53EBA" w:rsidRDefault="008A5852" w:rsidP="005257F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5C339C34" w14:textId="77777777" w:rsidR="008A5852" w:rsidRPr="00B53EBA" w:rsidRDefault="008A5852" w:rsidP="005257F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A5852" w:rsidRPr="00B53EBA" w14:paraId="4910A194" w14:textId="77777777" w:rsidTr="00170A9F">
        <w:trPr>
          <w:trHeight w:val="826"/>
          <w:jc w:val="center"/>
        </w:trPr>
        <w:tc>
          <w:tcPr>
            <w:tcW w:w="9959" w:type="dxa"/>
            <w:gridSpan w:val="2"/>
            <w:shd w:val="clear" w:color="auto" w:fill="auto"/>
            <w:vAlign w:val="center"/>
            <w:hideMark/>
          </w:tcPr>
          <w:p w14:paraId="660AD816" w14:textId="77777777" w:rsidR="008A5852" w:rsidRPr="0097774D" w:rsidRDefault="008A5852" w:rsidP="005257F4">
            <w:pPr>
              <w:jc w:val="both"/>
              <w:rPr>
                <w:rFonts w:ascii="Arial" w:hAnsi="Arial" w:cs="Arial"/>
                <w:sz w:val="18"/>
                <w:szCs w:val="16"/>
                <w:lang w:val="es-GT" w:eastAsia="es-GT"/>
              </w:rPr>
            </w:pPr>
            <w:r w:rsidRPr="0097774D">
              <w:rPr>
                <w:rFonts w:ascii="Arial" w:hAnsi="Arial" w:cs="Arial"/>
                <w:sz w:val="18"/>
                <w:szCs w:val="16"/>
                <w:lang w:val="es-GT" w:eastAsia="es-GT"/>
              </w:rPr>
              <w:t xml:space="preserve">Proporcionar asistencia administrativa a la </w:t>
            </w:r>
            <w:r w:rsidR="008B665A" w:rsidRPr="0097774D">
              <w:rPr>
                <w:rFonts w:ascii="Arial" w:hAnsi="Arial" w:cs="Arial"/>
                <w:sz w:val="18"/>
                <w:szCs w:val="16"/>
                <w:lang w:val="es-GT" w:eastAsia="es-GT"/>
              </w:rPr>
              <w:t>Subd</w:t>
            </w:r>
            <w:r w:rsidRPr="0097774D">
              <w:rPr>
                <w:rFonts w:ascii="Arial" w:hAnsi="Arial" w:cs="Arial"/>
                <w:sz w:val="18"/>
                <w:szCs w:val="16"/>
                <w:lang w:val="es-GT" w:eastAsia="es-GT"/>
              </w:rPr>
              <w:t xml:space="preserve">irección General de Acreditación y Certificación para el desarrollo eficiente y eficaz de las actividades que realiza. </w:t>
            </w:r>
          </w:p>
        </w:tc>
      </w:tr>
    </w:tbl>
    <w:p w14:paraId="1E137F96" w14:textId="77777777" w:rsidR="008A5852" w:rsidRPr="00B53EBA" w:rsidRDefault="008A5852" w:rsidP="008A585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A5852" w:rsidRPr="00B53EBA" w14:paraId="5EEFED31" w14:textId="77777777" w:rsidTr="005257F4">
        <w:trPr>
          <w:trHeight w:val="405"/>
          <w:tblHeader/>
          <w:jc w:val="center"/>
        </w:trPr>
        <w:tc>
          <w:tcPr>
            <w:tcW w:w="421" w:type="dxa"/>
            <w:shd w:val="clear" w:color="auto" w:fill="F2F2F2"/>
            <w:noWrap/>
            <w:vAlign w:val="center"/>
            <w:hideMark/>
          </w:tcPr>
          <w:p w14:paraId="6D1268A5" w14:textId="77777777" w:rsidR="008A5852" w:rsidRPr="00B53EBA" w:rsidRDefault="008A5852" w:rsidP="005257F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764562E5"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A5852" w:rsidRPr="00B53EBA" w14:paraId="1E70AB55" w14:textId="77777777" w:rsidTr="005257F4">
        <w:trPr>
          <w:trHeight w:val="257"/>
          <w:jc w:val="center"/>
        </w:trPr>
        <w:tc>
          <w:tcPr>
            <w:tcW w:w="421" w:type="dxa"/>
            <w:shd w:val="clear" w:color="auto" w:fill="F2F2F2"/>
            <w:noWrap/>
            <w:vAlign w:val="center"/>
            <w:hideMark/>
          </w:tcPr>
          <w:p w14:paraId="356B5056" w14:textId="77777777" w:rsidR="008A5852" w:rsidRPr="00B53EBA" w:rsidRDefault="008A5852" w:rsidP="005257F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0F5BD6B" w14:textId="77777777" w:rsidR="008A5852" w:rsidRPr="00B53EBA" w:rsidRDefault="008A5852" w:rsidP="005257F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5E53B7" w:rsidRPr="00B53EBA" w14:paraId="689AC59C" w14:textId="77777777" w:rsidTr="005257F4">
        <w:trPr>
          <w:trHeight w:val="364"/>
          <w:jc w:val="center"/>
        </w:trPr>
        <w:tc>
          <w:tcPr>
            <w:tcW w:w="421" w:type="dxa"/>
            <w:shd w:val="clear" w:color="auto" w:fill="auto"/>
            <w:noWrap/>
            <w:vAlign w:val="center"/>
            <w:hideMark/>
          </w:tcPr>
          <w:p w14:paraId="6369A049" w14:textId="77777777" w:rsidR="005E53B7" w:rsidRPr="00B53EBA" w:rsidRDefault="005E53B7"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hideMark/>
          </w:tcPr>
          <w:p w14:paraId="66370A80" w14:textId="77777777" w:rsidR="005E53B7" w:rsidRPr="00B53EBA" w:rsidRDefault="005E53B7" w:rsidP="005E53B7">
            <w:pPr>
              <w:jc w:val="both"/>
              <w:rPr>
                <w:rFonts w:ascii="Arial" w:hAnsi="Arial" w:cs="Arial"/>
                <w:sz w:val="18"/>
                <w:szCs w:val="16"/>
                <w:lang w:val="es-GT" w:eastAsia="es-GT"/>
              </w:rPr>
            </w:pPr>
            <w:r w:rsidRPr="00B53EBA">
              <w:rPr>
                <w:rFonts w:ascii="Arial" w:hAnsi="Arial" w:cs="Arial"/>
                <w:sz w:val="18"/>
                <w:szCs w:val="16"/>
                <w:lang w:val="es-GT" w:eastAsia="es-GT"/>
              </w:rPr>
              <w:t xml:space="preserve">Elaborar documentos oficiales </w:t>
            </w:r>
            <w:r w:rsidRPr="00B53EBA">
              <w:rPr>
                <w:rFonts w:ascii="Arial" w:hAnsi="Arial" w:cs="Arial"/>
                <w:sz w:val="18"/>
                <w:szCs w:val="18"/>
              </w:rPr>
              <w:t xml:space="preserve">solicitados por la Subdirección General </w:t>
            </w:r>
            <w:r w:rsidRPr="00B53EBA">
              <w:rPr>
                <w:rFonts w:ascii="Arial" w:hAnsi="Arial" w:cs="Arial"/>
                <w:sz w:val="18"/>
                <w:szCs w:val="16"/>
                <w:lang w:val="es-GT" w:eastAsia="es-GT"/>
              </w:rPr>
              <w:t>de Acreditación y Certificación.</w:t>
            </w:r>
          </w:p>
        </w:tc>
      </w:tr>
      <w:tr w:rsidR="005E53B7" w:rsidRPr="00B53EBA" w14:paraId="607D911B" w14:textId="77777777" w:rsidTr="005257F4">
        <w:trPr>
          <w:trHeight w:val="409"/>
          <w:jc w:val="center"/>
        </w:trPr>
        <w:tc>
          <w:tcPr>
            <w:tcW w:w="421" w:type="dxa"/>
            <w:shd w:val="clear" w:color="auto" w:fill="auto"/>
            <w:noWrap/>
            <w:vAlign w:val="center"/>
            <w:hideMark/>
          </w:tcPr>
          <w:p w14:paraId="149BEE35" w14:textId="77777777" w:rsidR="005E53B7" w:rsidRPr="00B53EBA" w:rsidRDefault="005E53B7"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hideMark/>
          </w:tcPr>
          <w:p w14:paraId="3D0E1662" w14:textId="77777777" w:rsidR="005E53B7" w:rsidRPr="00B53EBA" w:rsidRDefault="005E53B7" w:rsidP="005E53B7">
            <w:pPr>
              <w:jc w:val="both"/>
              <w:rPr>
                <w:rFonts w:ascii="Arial" w:hAnsi="Arial" w:cs="Arial"/>
                <w:sz w:val="18"/>
                <w:szCs w:val="16"/>
                <w:lang w:val="es-GT" w:eastAsia="es-GT"/>
              </w:rPr>
            </w:pPr>
            <w:r w:rsidRPr="00B53EBA">
              <w:rPr>
                <w:rFonts w:ascii="Arial" w:hAnsi="Arial" w:cs="Arial"/>
                <w:sz w:val="18"/>
                <w:szCs w:val="16"/>
                <w:lang w:val="es-GT" w:eastAsia="es-GT"/>
              </w:rPr>
              <w:t>Organizar los registros de los documentos, de manera digital y física, para llevar el adecuado control de estos.</w:t>
            </w:r>
          </w:p>
        </w:tc>
      </w:tr>
      <w:tr w:rsidR="005E53B7" w:rsidRPr="00B53EBA" w14:paraId="620892F6" w14:textId="77777777" w:rsidTr="005257F4">
        <w:trPr>
          <w:trHeight w:val="429"/>
          <w:jc w:val="center"/>
        </w:trPr>
        <w:tc>
          <w:tcPr>
            <w:tcW w:w="421" w:type="dxa"/>
            <w:shd w:val="clear" w:color="auto" w:fill="auto"/>
            <w:noWrap/>
            <w:vAlign w:val="center"/>
          </w:tcPr>
          <w:p w14:paraId="4C349B0A" w14:textId="77777777" w:rsidR="005E53B7" w:rsidRPr="00B53EBA" w:rsidRDefault="005E53B7"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192CAD7F" w14:textId="77777777" w:rsidR="005E53B7" w:rsidRPr="00B53EBA" w:rsidRDefault="005E53B7" w:rsidP="005E53B7">
            <w:pPr>
              <w:jc w:val="both"/>
              <w:rPr>
                <w:rFonts w:ascii="Arial" w:hAnsi="Arial" w:cs="Arial"/>
                <w:sz w:val="18"/>
                <w:szCs w:val="16"/>
                <w:lang w:val="es-GT" w:eastAsia="es-GT"/>
              </w:rPr>
            </w:pPr>
            <w:r w:rsidRPr="00B53EBA">
              <w:rPr>
                <w:rFonts w:ascii="Arial" w:hAnsi="Arial" w:cs="Arial"/>
                <w:sz w:val="18"/>
                <w:szCs w:val="18"/>
              </w:rPr>
              <w:t>Dar seguimiento e información sobre la recepción, trámite y envío de documentos en forma electrónica y física.</w:t>
            </w:r>
          </w:p>
        </w:tc>
      </w:tr>
      <w:tr w:rsidR="005E53B7" w:rsidRPr="00B53EBA" w14:paraId="054AE649" w14:textId="77777777" w:rsidTr="005257F4">
        <w:trPr>
          <w:trHeight w:val="429"/>
          <w:jc w:val="center"/>
        </w:trPr>
        <w:tc>
          <w:tcPr>
            <w:tcW w:w="421" w:type="dxa"/>
            <w:shd w:val="clear" w:color="auto" w:fill="auto"/>
            <w:noWrap/>
            <w:vAlign w:val="center"/>
          </w:tcPr>
          <w:p w14:paraId="7DFADF8C" w14:textId="77777777" w:rsidR="005E53B7" w:rsidRPr="00B53EBA" w:rsidRDefault="005E53B7"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1C5F0B8D" w14:textId="77777777" w:rsidR="005E53B7" w:rsidRPr="00B53EBA" w:rsidRDefault="005E53B7" w:rsidP="005E53B7">
            <w:pPr>
              <w:jc w:val="both"/>
              <w:rPr>
                <w:rFonts w:ascii="Arial" w:hAnsi="Arial" w:cs="Arial"/>
                <w:sz w:val="18"/>
                <w:szCs w:val="18"/>
              </w:rPr>
            </w:pPr>
            <w:r w:rsidRPr="00B53EBA">
              <w:rPr>
                <w:rFonts w:ascii="Arial" w:hAnsi="Arial" w:cs="Arial"/>
                <w:sz w:val="18"/>
                <w:szCs w:val="18"/>
              </w:rPr>
              <w:t xml:space="preserve">Asistir, a solicitud de la Subdirección General, en las actividades relacionadas con </w:t>
            </w:r>
            <w:r w:rsidR="008D2502" w:rsidRPr="00B53EBA">
              <w:rPr>
                <w:rFonts w:ascii="Arial" w:hAnsi="Arial" w:cs="Arial"/>
                <w:sz w:val="18"/>
                <w:szCs w:val="18"/>
              </w:rPr>
              <w:t>la Unidad de Administración Financiera</w:t>
            </w:r>
            <w:r w:rsidRPr="00B53EBA">
              <w:rPr>
                <w:rFonts w:ascii="Arial" w:hAnsi="Arial" w:cs="Arial"/>
                <w:sz w:val="18"/>
                <w:szCs w:val="18"/>
              </w:rPr>
              <w:t xml:space="preserve"> de la Dirección.</w:t>
            </w:r>
          </w:p>
        </w:tc>
      </w:tr>
      <w:tr w:rsidR="005E53B7" w:rsidRPr="00B53EBA" w14:paraId="787DE861" w14:textId="77777777" w:rsidTr="005257F4">
        <w:trPr>
          <w:trHeight w:val="429"/>
          <w:jc w:val="center"/>
        </w:trPr>
        <w:tc>
          <w:tcPr>
            <w:tcW w:w="421" w:type="dxa"/>
            <w:shd w:val="clear" w:color="auto" w:fill="auto"/>
            <w:noWrap/>
            <w:vAlign w:val="center"/>
          </w:tcPr>
          <w:p w14:paraId="25712BA1" w14:textId="77777777" w:rsidR="005E53B7" w:rsidRPr="00B53EBA" w:rsidRDefault="005E53B7"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01A3804E" w14:textId="77777777" w:rsidR="005E53B7" w:rsidRPr="00B53EBA" w:rsidRDefault="005E53B7" w:rsidP="005E53B7">
            <w:pPr>
              <w:jc w:val="both"/>
              <w:rPr>
                <w:rFonts w:ascii="Arial" w:hAnsi="Arial" w:cs="Arial"/>
                <w:sz w:val="18"/>
                <w:szCs w:val="18"/>
              </w:rPr>
            </w:pPr>
            <w:r w:rsidRPr="00B53EBA">
              <w:rPr>
                <w:rFonts w:ascii="Arial" w:hAnsi="Arial" w:cs="Arial"/>
                <w:sz w:val="18"/>
                <w:szCs w:val="18"/>
              </w:rPr>
              <w:t>Llevar registro de los expedientes, en la base de datos de control interno, según lineamientos establecidos.</w:t>
            </w:r>
          </w:p>
        </w:tc>
      </w:tr>
      <w:tr w:rsidR="005E53B7" w:rsidRPr="00B53EBA" w14:paraId="59F9D6FC" w14:textId="77777777" w:rsidTr="005257F4">
        <w:trPr>
          <w:trHeight w:val="429"/>
          <w:jc w:val="center"/>
        </w:trPr>
        <w:tc>
          <w:tcPr>
            <w:tcW w:w="421" w:type="dxa"/>
            <w:shd w:val="clear" w:color="auto" w:fill="auto"/>
            <w:noWrap/>
            <w:vAlign w:val="center"/>
          </w:tcPr>
          <w:p w14:paraId="1148CC5A" w14:textId="77777777" w:rsidR="005E53B7" w:rsidRPr="00B53EBA" w:rsidRDefault="005E53B7"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30D44222" w14:textId="77777777" w:rsidR="005E53B7" w:rsidRPr="00B53EBA" w:rsidRDefault="002527C0" w:rsidP="005E53B7">
            <w:pPr>
              <w:jc w:val="both"/>
              <w:rPr>
                <w:rFonts w:ascii="Arial" w:hAnsi="Arial" w:cs="Arial"/>
                <w:sz w:val="18"/>
                <w:szCs w:val="16"/>
                <w:lang w:val="es-GT" w:eastAsia="es-GT"/>
              </w:rPr>
            </w:pPr>
            <w:r w:rsidRPr="00B53EBA">
              <w:rPr>
                <w:rFonts w:ascii="Arial" w:hAnsi="Arial" w:cs="Arial"/>
                <w:sz w:val="18"/>
                <w:szCs w:val="16"/>
                <w:lang w:val="es-GT" w:eastAsia="es-GT"/>
              </w:rPr>
              <w:t>Asistir</w:t>
            </w:r>
            <w:r w:rsidR="005E53B7" w:rsidRPr="00B53EBA">
              <w:rPr>
                <w:rFonts w:ascii="Arial" w:hAnsi="Arial" w:cs="Arial"/>
                <w:sz w:val="18"/>
                <w:szCs w:val="16"/>
                <w:lang w:val="es-GT" w:eastAsia="es-GT"/>
              </w:rPr>
              <w:t xml:space="preserve"> </w:t>
            </w:r>
            <w:r w:rsidRPr="00B53EBA">
              <w:rPr>
                <w:rFonts w:ascii="Arial" w:hAnsi="Arial" w:cs="Arial"/>
                <w:sz w:val="18"/>
                <w:szCs w:val="16"/>
                <w:lang w:val="es-GT" w:eastAsia="es-GT"/>
              </w:rPr>
              <w:t xml:space="preserve">en </w:t>
            </w:r>
            <w:r w:rsidR="005E53B7" w:rsidRPr="00B53EBA">
              <w:rPr>
                <w:rFonts w:ascii="Arial" w:hAnsi="Arial" w:cs="Arial"/>
                <w:sz w:val="18"/>
                <w:szCs w:val="16"/>
                <w:lang w:val="es-GT" w:eastAsia="es-GT"/>
              </w:rPr>
              <w:t>los mecanismos de comunicación e información con las diferentes subdirecciones y coordinaciones de esta Dirección.</w:t>
            </w:r>
          </w:p>
        </w:tc>
      </w:tr>
      <w:tr w:rsidR="005E53B7" w:rsidRPr="00B53EBA" w14:paraId="2B9B772D" w14:textId="77777777" w:rsidTr="005257F4">
        <w:trPr>
          <w:trHeight w:val="429"/>
          <w:jc w:val="center"/>
        </w:trPr>
        <w:tc>
          <w:tcPr>
            <w:tcW w:w="421" w:type="dxa"/>
            <w:shd w:val="clear" w:color="auto" w:fill="auto"/>
            <w:noWrap/>
            <w:vAlign w:val="center"/>
          </w:tcPr>
          <w:p w14:paraId="60B96A12" w14:textId="77777777" w:rsidR="005E53B7" w:rsidRPr="00B53EBA" w:rsidRDefault="005E53B7"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44271D4A" w14:textId="77777777" w:rsidR="005E53B7" w:rsidRPr="00B53EBA" w:rsidRDefault="005E53B7" w:rsidP="005E53B7">
            <w:pPr>
              <w:jc w:val="both"/>
              <w:rPr>
                <w:rFonts w:ascii="Arial" w:hAnsi="Arial" w:cs="Arial"/>
                <w:sz w:val="18"/>
                <w:szCs w:val="16"/>
                <w:lang w:val="es-GT" w:eastAsia="es-GT"/>
              </w:rPr>
            </w:pPr>
            <w:r w:rsidRPr="00B53EBA">
              <w:rPr>
                <w:rFonts w:ascii="Arial" w:hAnsi="Arial" w:cs="Arial"/>
                <w:sz w:val="18"/>
                <w:szCs w:val="16"/>
                <w:lang w:val="es-GT" w:eastAsia="es-GT"/>
              </w:rPr>
              <w:t>A</w:t>
            </w:r>
            <w:r w:rsidR="002527C0" w:rsidRPr="00B53EBA">
              <w:rPr>
                <w:rFonts w:ascii="Arial" w:hAnsi="Arial" w:cs="Arial"/>
                <w:sz w:val="18"/>
                <w:szCs w:val="16"/>
                <w:lang w:val="es-GT" w:eastAsia="es-GT"/>
              </w:rPr>
              <w:t>sistir</w:t>
            </w:r>
            <w:r w:rsidRPr="00B53EBA">
              <w:rPr>
                <w:rFonts w:ascii="Arial" w:hAnsi="Arial" w:cs="Arial"/>
                <w:sz w:val="18"/>
                <w:szCs w:val="16"/>
                <w:lang w:val="es-GT" w:eastAsia="es-GT"/>
              </w:rPr>
              <w:t xml:space="preserve"> en la elaboración de</w:t>
            </w:r>
            <w:r w:rsidRPr="00B53EBA">
              <w:rPr>
                <w:rFonts w:ascii="Arial" w:hAnsi="Arial" w:cs="Arial"/>
                <w:w w:val="105"/>
                <w:sz w:val="18"/>
                <w:szCs w:val="18"/>
              </w:rPr>
              <w:t xml:space="preserve"> informes correspondientes a la Subdirección General.</w:t>
            </w:r>
          </w:p>
        </w:tc>
      </w:tr>
      <w:tr w:rsidR="00066199" w:rsidRPr="00B53EBA" w14:paraId="36A77D52" w14:textId="77777777" w:rsidTr="005257F4">
        <w:trPr>
          <w:trHeight w:val="429"/>
          <w:jc w:val="center"/>
        </w:trPr>
        <w:tc>
          <w:tcPr>
            <w:tcW w:w="421" w:type="dxa"/>
            <w:shd w:val="clear" w:color="auto" w:fill="auto"/>
            <w:noWrap/>
            <w:vAlign w:val="center"/>
          </w:tcPr>
          <w:p w14:paraId="0637C448" w14:textId="77777777" w:rsidR="00066199" w:rsidRPr="00B53EBA" w:rsidRDefault="00066199"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2471A3D9" w14:textId="77777777" w:rsidR="00066199" w:rsidRPr="00B53EBA" w:rsidRDefault="00066199" w:rsidP="005E53B7">
            <w:pPr>
              <w:jc w:val="both"/>
              <w:rPr>
                <w:rFonts w:ascii="Arial" w:hAnsi="Arial" w:cs="Arial"/>
                <w:sz w:val="18"/>
                <w:szCs w:val="16"/>
                <w:lang w:val="es-GT" w:eastAsia="es-GT"/>
              </w:rPr>
            </w:pPr>
            <w:r w:rsidRPr="00B53EBA">
              <w:rPr>
                <w:rFonts w:ascii="Arial" w:hAnsi="Arial" w:cs="Arial"/>
                <w:sz w:val="18"/>
                <w:szCs w:val="16"/>
                <w:lang w:val="es-GT" w:eastAsia="es-GT"/>
              </w:rPr>
              <w:t>Integrar la agenda del Subdirector General, con la finalidad de hacer efectivas sus acciones.</w:t>
            </w:r>
          </w:p>
        </w:tc>
      </w:tr>
      <w:tr w:rsidR="008A5852" w:rsidRPr="00B53EBA" w14:paraId="1143B610" w14:textId="77777777" w:rsidTr="005257F4">
        <w:trPr>
          <w:trHeight w:val="429"/>
          <w:jc w:val="center"/>
        </w:trPr>
        <w:tc>
          <w:tcPr>
            <w:tcW w:w="421" w:type="dxa"/>
            <w:shd w:val="clear" w:color="auto" w:fill="auto"/>
            <w:noWrap/>
            <w:vAlign w:val="center"/>
          </w:tcPr>
          <w:p w14:paraId="527F8330" w14:textId="77777777" w:rsidR="008A5852" w:rsidRPr="00B53EBA" w:rsidRDefault="008A5852"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00D89E76" w14:textId="77777777" w:rsidR="008A5852" w:rsidRPr="00B53EBA" w:rsidRDefault="008A5852" w:rsidP="005257F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A5852" w:rsidRPr="00B53EBA" w14:paraId="3E89B01B" w14:textId="77777777" w:rsidTr="005257F4">
        <w:trPr>
          <w:trHeight w:val="429"/>
          <w:jc w:val="center"/>
        </w:trPr>
        <w:tc>
          <w:tcPr>
            <w:tcW w:w="421" w:type="dxa"/>
            <w:shd w:val="clear" w:color="auto" w:fill="auto"/>
            <w:noWrap/>
            <w:vAlign w:val="center"/>
          </w:tcPr>
          <w:p w14:paraId="6DAC4932" w14:textId="77777777" w:rsidR="008A5852" w:rsidRPr="00B53EBA" w:rsidRDefault="008A5852"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0580F027" w14:textId="77777777" w:rsidR="008A5852" w:rsidRPr="00B53EBA" w:rsidRDefault="008A5852" w:rsidP="005257F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A5852" w:rsidRPr="00B53EBA" w14:paraId="128D8E9A" w14:textId="77777777" w:rsidTr="005257F4">
        <w:trPr>
          <w:trHeight w:val="429"/>
          <w:jc w:val="center"/>
        </w:trPr>
        <w:tc>
          <w:tcPr>
            <w:tcW w:w="421" w:type="dxa"/>
            <w:shd w:val="clear" w:color="auto" w:fill="auto"/>
            <w:noWrap/>
            <w:vAlign w:val="center"/>
          </w:tcPr>
          <w:p w14:paraId="4335CE88" w14:textId="77777777" w:rsidR="008A5852" w:rsidRPr="00B53EBA" w:rsidRDefault="008A5852"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0240FF44" w14:textId="638F4D47" w:rsidR="008A5852" w:rsidRPr="00B53EBA" w:rsidRDefault="008A5852"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A5852" w:rsidRPr="00B53EBA" w14:paraId="216C4BDF" w14:textId="77777777" w:rsidTr="005257F4">
        <w:trPr>
          <w:trHeight w:val="539"/>
          <w:jc w:val="center"/>
        </w:trPr>
        <w:tc>
          <w:tcPr>
            <w:tcW w:w="421" w:type="dxa"/>
            <w:shd w:val="clear" w:color="auto" w:fill="auto"/>
            <w:noWrap/>
            <w:vAlign w:val="center"/>
          </w:tcPr>
          <w:p w14:paraId="5BA45495" w14:textId="77777777" w:rsidR="008A5852" w:rsidRPr="00B53EBA" w:rsidRDefault="008A5852" w:rsidP="001473CA">
            <w:pPr>
              <w:numPr>
                <w:ilvl w:val="0"/>
                <w:numId w:val="22"/>
              </w:numPr>
              <w:ind w:left="357" w:hanging="357"/>
              <w:jc w:val="center"/>
              <w:rPr>
                <w:rFonts w:ascii="Arial" w:hAnsi="Arial" w:cs="Arial"/>
                <w:lang w:val="es-GT" w:eastAsia="es-GT"/>
              </w:rPr>
            </w:pPr>
          </w:p>
        </w:tc>
        <w:tc>
          <w:tcPr>
            <w:tcW w:w="9538" w:type="dxa"/>
            <w:shd w:val="clear" w:color="auto" w:fill="auto"/>
            <w:vAlign w:val="center"/>
          </w:tcPr>
          <w:p w14:paraId="4A4DB02B" w14:textId="77777777" w:rsidR="008A5852" w:rsidRPr="00B53EBA" w:rsidRDefault="008A5852" w:rsidP="005257F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2A77337" w14:textId="77777777" w:rsidR="008A5852" w:rsidRPr="00B53EBA" w:rsidRDefault="008A5852" w:rsidP="008A585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A5852" w:rsidRPr="00B53EBA" w14:paraId="5AF591EB" w14:textId="77777777" w:rsidTr="005257F4">
        <w:trPr>
          <w:trHeight w:val="355"/>
          <w:tblHeader/>
          <w:jc w:val="center"/>
        </w:trPr>
        <w:tc>
          <w:tcPr>
            <w:tcW w:w="421" w:type="dxa"/>
            <w:shd w:val="clear" w:color="auto" w:fill="F2F2F2"/>
            <w:noWrap/>
            <w:vAlign w:val="center"/>
            <w:hideMark/>
          </w:tcPr>
          <w:p w14:paraId="7CFBF093" w14:textId="77777777" w:rsidR="008A5852" w:rsidRPr="00B53EBA" w:rsidRDefault="008A5852" w:rsidP="005257F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6849314F" w14:textId="77777777" w:rsidR="008A5852" w:rsidRPr="00B53EBA" w:rsidRDefault="008A5852" w:rsidP="005257F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2A7EDC" w:rsidRPr="00B53EBA" w14:paraId="58DFB672" w14:textId="77777777" w:rsidTr="005257F4">
        <w:trPr>
          <w:trHeight w:val="405"/>
          <w:jc w:val="center"/>
        </w:trPr>
        <w:tc>
          <w:tcPr>
            <w:tcW w:w="1720" w:type="dxa"/>
            <w:gridSpan w:val="2"/>
            <w:shd w:val="clear" w:color="auto" w:fill="auto"/>
            <w:vAlign w:val="center"/>
            <w:hideMark/>
          </w:tcPr>
          <w:p w14:paraId="19EBC5A1" w14:textId="77777777" w:rsidR="002A7EDC" w:rsidRPr="00B53EBA" w:rsidRDefault="002A7EDC" w:rsidP="002A7EDC">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509827D" w14:textId="77777777" w:rsidR="002A7EDC" w:rsidRPr="00B53EBA" w:rsidRDefault="00500A7A" w:rsidP="002A7EDC">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w:t>
            </w:r>
            <w:r w:rsidR="002A7EDC" w:rsidRPr="00B53EBA">
              <w:rPr>
                <w:rFonts w:ascii="Arial" w:hAnsi="Arial" w:cs="Arial"/>
                <w:sz w:val="18"/>
                <w:szCs w:val="16"/>
                <w:lang w:val="es-GT" w:eastAsia="es-GT"/>
              </w:rPr>
              <w:t xml:space="preserve">, direcciones centrales del MINEDUC, direcciones departamentales de educación. </w:t>
            </w:r>
          </w:p>
        </w:tc>
      </w:tr>
      <w:tr w:rsidR="002A7EDC" w:rsidRPr="00B53EBA" w14:paraId="7A8A94BB" w14:textId="77777777" w:rsidTr="005257F4">
        <w:trPr>
          <w:trHeight w:val="424"/>
          <w:jc w:val="center"/>
        </w:trPr>
        <w:tc>
          <w:tcPr>
            <w:tcW w:w="1720" w:type="dxa"/>
            <w:gridSpan w:val="2"/>
            <w:shd w:val="clear" w:color="auto" w:fill="auto"/>
            <w:vAlign w:val="center"/>
            <w:hideMark/>
          </w:tcPr>
          <w:p w14:paraId="196726BB" w14:textId="77777777" w:rsidR="002A7EDC" w:rsidRPr="00B53EBA" w:rsidRDefault="002A7EDC" w:rsidP="002A7EDC">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25459C51" w14:textId="77777777" w:rsidR="002A7EDC" w:rsidRPr="00B53EBA" w:rsidRDefault="002A7EDC" w:rsidP="002A7EDC">
            <w:pPr>
              <w:jc w:val="both"/>
              <w:rPr>
                <w:rFonts w:ascii="Arial" w:hAnsi="Arial" w:cs="Arial"/>
                <w:sz w:val="18"/>
                <w:szCs w:val="16"/>
                <w:lang w:val="es-GT" w:eastAsia="es-GT"/>
              </w:rPr>
            </w:pPr>
            <w:r w:rsidRPr="00B53EBA">
              <w:rPr>
                <w:rFonts w:ascii="Arial" w:hAnsi="Arial" w:cs="Arial"/>
                <w:sz w:val="18"/>
                <w:szCs w:val="16"/>
                <w:lang w:val="es-GT" w:eastAsia="es-GT"/>
              </w:rPr>
              <w:t>Contraloría General de Cuentas, Superintendencia de Administración Tributaria.</w:t>
            </w:r>
          </w:p>
        </w:tc>
      </w:tr>
    </w:tbl>
    <w:p w14:paraId="3178CAD0" w14:textId="77777777" w:rsidR="008A5852" w:rsidRPr="00B53EBA" w:rsidRDefault="008A5852" w:rsidP="008A5852"/>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A5852" w:rsidRPr="00B53EBA" w14:paraId="3A7DD25F" w14:textId="77777777" w:rsidTr="005257F4">
        <w:trPr>
          <w:trHeight w:val="405"/>
          <w:tblHeader/>
          <w:jc w:val="center"/>
        </w:trPr>
        <w:tc>
          <w:tcPr>
            <w:tcW w:w="9938" w:type="dxa"/>
            <w:gridSpan w:val="4"/>
            <w:shd w:val="clear" w:color="auto" w:fill="F2F2F2"/>
            <w:vAlign w:val="center"/>
            <w:hideMark/>
          </w:tcPr>
          <w:p w14:paraId="0209513A" w14:textId="77777777" w:rsidR="008A5852" w:rsidRPr="00B53EBA" w:rsidRDefault="008A5852" w:rsidP="005257F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A5852" w:rsidRPr="00B53EBA" w14:paraId="34759DDD" w14:textId="77777777" w:rsidTr="005257F4">
        <w:trPr>
          <w:trHeight w:val="269"/>
          <w:jc w:val="center"/>
        </w:trPr>
        <w:tc>
          <w:tcPr>
            <w:tcW w:w="421" w:type="dxa"/>
            <w:shd w:val="clear" w:color="auto" w:fill="F2F2F2"/>
            <w:noWrap/>
            <w:vAlign w:val="center"/>
            <w:hideMark/>
          </w:tcPr>
          <w:p w14:paraId="07FC581D"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6CD1398"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A5852" w:rsidRPr="00B53EBA" w14:paraId="236D9AAE" w14:textId="77777777" w:rsidTr="005257F4">
        <w:trPr>
          <w:trHeight w:val="325"/>
          <w:jc w:val="center"/>
        </w:trPr>
        <w:tc>
          <w:tcPr>
            <w:tcW w:w="4899" w:type="dxa"/>
            <w:gridSpan w:val="3"/>
            <w:shd w:val="clear" w:color="auto" w:fill="F2F2F2"/>
            <w:noWrap/>
            <w:vAlign w:val="center"/>
            <w:hideMark/>
          </w:tcPr>
          <w:p w14:paraId="1F35F3A4"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73D09193" w14:textId="77777777" w:rsidR="008A5852" w:rsidRPr="00B53EBA" w:rsidRDefault="008A5852" w:rsidP="005257F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A5852" w:rsidRPr="00B53EBA" w14:paraId="554DDE5C" w14:textId="77777777" w:rsidTr="005257F4">
        <w:trPr>
          <w:trHeight w:val="413"/>
          <w:jc w:val="center"/>
        </w:trPr>
        <w:tc>
          <w:tcPr>
            <w:tcW w:w="4899" w:type="dxa"/>
            <w:gridSpan w:val="3"/>
            <w:shd w:val="clear" w:color="auto" w:fill="auto"/>
            <w:noWrap/>
            <w:vAlign w:val="center"/>
            <w:hideMark/>
          </w:tcPr>
          <w:p w14:paraId="3ED3DCCD" w14:textId="77777777" w:rsidR="008A5852" w:rsidRPr="00B53EBA" w:rsidRDefault="008A5852" w:rsidP="005257F4">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60CA8B46" w14:textId="77777777" w:rsidR="008A5852" w:rsidRPr="00B53EBA" w:rsidRDefault="008A5852" w:rsidP="005257F4">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A5852" w:rsidRPr="00B53EBA" w14:paraId="0B2928DA" w14:textId="77777777" w:rsidTr="005257F4">
        <w:trPr>
          <w:trHeight w:val="405"/>
          <w:jc w:val="center"/>
        </w:trPr>
        <w:tc>
          <w:tcPr>
            <w:tcW w:w="421" w:type="dxa"/>
            <w:shd w:val="clear" w:color="auto" w:fill="F2F2F2"/>
            <w:noWrap/>
            <w:vAlign w:val="center"/>
            <w:hideMark/>
          </w:tcPr>
          <w:p w14:paraId="275858C6"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0352663F"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8A5852" w:rsidRPr="00B53EBA" w14:paraId="5BB6EC93" w14:textId="77777777" w:rsidTr="005257F4">
        <w:trPr>
          <w:trHeight w:val="600"/>
          <w:jc w:val="center"/>
        </w:trPr>
        <w:tc>
          <w:tcPr>
            <w:tcW w:w="9938" w:type="dxa"/>
            <w:gridSpan w:val="4"/>
            <w:shd w:val="clear" w:color="auto" w:fill="auto"/>
            <w:vAlign w:val="center"/>
            <w:hideMark/>
          </w:tcPr>
          <w:p w14:paraId="4510DBE2" w14:textId="77777777" w:rsidR="008A5852" w:rsidRPr="00B53EBA" w:rsidRDefault="008A5852" w:rsidP="005257F4">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14:paraId="32D04FC6" w14:textId="77777777" w:rsidR="008A5852" w:rsidRDefault="008A5852" w:rsidP="005257F4">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14:paraId="7C9131F2" w14:textId="77777777" w:rsidR="008B7ABC" w:rsidRPr="00B53EBA" w:rsidRDefault="008B7ABC" w:rsidP="005257F4">
            <w:pPr>
              <w:jc w:val="both"/>
              <w:rPr>
                <w:rFonts w:ascii="Arial" w:hAnsi="Arial" w:cs="Arial"/>
                <w:sz w:val="18"/>
                <w:szCs w:val="18"/>
                <w:lang w:val="es-GT" w:eastAsia="es-GT"/>
              </w:rPr>
            </w:pPr>
          </w:p>
          <w:p w14:paraId="69361B01" w14:textId="77777777" w:rsidR="008A5852" w:rsidRPr="00B53EBA" w:rsidRDefault="008A5852" w:rsidP="005257F4">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8A5852" w:rsidRPr="00B53EBA" w14:paraId="3756B71A" w14:textId="77777777" w:rsidTr="005257F4">
        <w:trPr>
          <w:trHeight w:val="439"/>
          <w:jc w:val="center"/>
        </w:trPr>
        <w:tc>
          <w:tcPr>
            <w:tcW w:w="421" w:type="dxa"/>
            <w:shd w:val="clear" w:color="auto" w:fill="F2F2F2"/>
            <w:noWrap/>
            <w:vAlign w:val="center"/>
            <w:hideMark/>
          </w:tcPr>
          <w:p w14:paraId="139E9CDF"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46F4C5D8"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A5852" w:rsidRPr="00B53EBA" w14:paraId="36D1C0DF" w14:textId="77777777" w:rsidTr="005257F4">
        <w:trPr>
          <w:trHeight w:val="499"/>
          <w:jc w:val="center"/>
        </w:trPr>
        <w:tc>
          <w:tcPr>
            <w:tcW w:w="1720" w:type="dxa"/>
            <w:gridSpan w:val="2"/>
            <w:shd w:val="clear" w:color="auto" w:fill="auto"/>
            <w:vAlign w:val="center"/>
            <w:hideMark/>
          </w:tcPr>
          <w:p w14:paraId="14BB2CCD"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BB26B78" w14:textId="77777777" w:rsidR="008A5852" w:rsidRPr="00B53EBA" w:rsidRDefault="008A5852" w:rsidP="005257F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8A5852" w:rsidRPr="00B53EBA" w14:paraId="3A7BE552" w14:textId="77777777" w:rsidTr="005257F4">
        <w:trPr>
          <w:trHeight w:val="421"/>
          <w:jc w:val="center"/>
        </w:trPr>
        <w:tc>
          <w:tcPr>
            <w:tcW w:w="1720" w:type="dxa"/>
            <w:gridSpan w:val="2"/>
            <w:shd w:val="clear" w:color="auto" w:fill="auto"/>
            <w:vAlign w:val="center"/>
          </w:tcPr>
          <w:p w14:paraId="27E1029B"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E2DB4BE" w14:textId="77777777" w:rsidR="008A5852" w:rsidRPr="00B53EBA" w:rsidRDefault="00B07806" w:rsidP="005257F4">
            <w:pPr>
              <w:jc w:val="both"/>
              <w:rPr>
                <w:rFonts w:ascii="Arial" w:hAnsi="Arial" w:cs="Arial"/>
                <w:sz w:val="18"/>
                <w:szCs w:val="18"/>
                <w:lang w:val="es-GT" w:eastAsia="es-GT"/>
              </w:rPr>
            </w:pPr>
            <w:r>
              <w:rPr>
                <w:rFonts w:ascii="Arial" w:hAnsi="Arial" w:cs="Arial"/>
                <w:sz w:val="18"/>
                <w:szCs w:val="18"/>
                <w:lang w:val="es-GT" w:eastAsia="es-GT"/>
              </w:rPr>
              <w:t>No Aplica</w:t>
            </w:r>
          </w:p>
        </w:tc>
      </w:tr>
      <w:tr w:rsidR="008A5852" w:rsidRPr="00B53EBA" w14:paraId="20B41D86" w14:textId="77777777" w:rsidTr="005257F4">
        <w:trPr>
          <w:trHeight w:val="413"/>
          <w:jc w:val="center"/>
        </w:trPr>
        <w:tc>
          <w:tcPr>
            <w:tcW w:w="1720" w:type="dxa"/>
            <w:gridSpan w:val="2"/>
            <w:shd w:val="clear" w:color="auto" w:fill="auto"/>
            <w:vAlign w:val="center"/>
          </w:tcPr>
          <w:p w14:paraId="3E193DDA"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9669D79" w14:textId="77777777" w:rsidR="008A5852" w:rsidRPr="00B53EBA" w:rsidRDefault="0049771B" w:rsidP="005257F4">
            <w:pPr>
              <w:jc w:val="both"/>
              <w:rPr>
                <w:rFonts w:ascii="Arial" w:hAnsi="Arial" w:cs="Arial"/>
                <w:sz w:val="18"/>
                <w:szCs w:val="18"/>
                <w:lang w:val="es-GT" w:eastAsia="es-GT"/>
              </w:rPr>
            </w:pPr>
            <w:r>
              <w:rPr>
                <w:rFonts w:ascii="Arial" w:hAnsi="Arial" w:cs="Arial"/>
                <w:sz w:val="18"/>
                <w:szCs w:val="18"/>
                <w:lang w:val="es-GT" w:eastAsia="es-GT"/>
              </w:rPr>
              <w:t>WebSIAD</w:t>
            </w:r>
            <w:r w:rsidR="008A5852" w:rsidRPr="00B53EBA">
              <w:rPr>
                <w:rFonts w:ascii="Arial" w:hAnsi="Arial" w:cs="Arial"/>
                <w:sz w:val="18"/>
                <w:szCs w:val="18"/>
                <w:lang w:val="es-GT" w:eastAsia="es-GT"/>
              </w:rPr>
              <w:t>, Sistema de Correlativos, Mesa de ayuda, Sistema de Gestión de Calidad, entre otros.</w:t>
            </w:r>
          </w:p>
        </w:tc>
      </w:tr>
      <w:tr w:rsidR="008A5852" w:rsidRPr="00B53EBA" w14:paraId="61F4167F" w14:textId="77777777" w:rsidTr="005257F4">
        <w:trPr>
          <w:trHeight w:val="405"/>
          <w:jc w:val="center"/>
        </w:trPr>
        <w:tc>
          <w:tcPr>
            <w:tcW w:w="1720" w:type="dxa"/>
            <w:gridSpan w:val="2"/>
            <w:shd w:val="clear" w:color="auto" w:fill="auto"/>
            <w:vAlign w:val="center"/>
          </w:tcPr>
          <w:p w14:paraId="38DD6D1B"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1AF6CF7" w14:textId="77777777" w:rsidR="008A5852" w:rsidRPr="00B53EBA" w:rsidRDefault="008A5852" w:rsidP="005257F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6C0FED03" w14:textId="77777777" w:rsidR="008A5852" w:rsidRPr="00B53EBA" w:rsidRDefault="008A5852" w:rsidP="008A585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A5852" w:rsidRPr="00B53EBA" w14:paraId="6A646EC3" w14:textId="77777777" w:rsidTr="005257F4">
        <w:trPr>
          <w:trHeight w:val="450"/>
          <w:tblHeader/>
          <w:jc w:val="center"/>
        </w:trPr>
        <w:tc>
          <w:tcPr>
            <w:tcW w:w="411" w:type="dxa"/>
            <w:shd w:val="clear" w:color="auto" w:fill="F2F2F2"/>
            <w:noWrap/>
            <w:vAlign w:val="center"/>
            <w:hideMark/>
          </w:tcPr>
          <w:p w14:paraId="3A0474FD"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5808F323"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21A6A" w:rsidRPr="00B53EBA" w14:paraId="5C57A289" w14:textId="77777777" w:rsidTr="00170A9F">
        <w:trPr>
          <w:trHeight w:val="450"/>
          <w:jc w:val="center"/>
        </w:trPr>
        <w:tc>
          <w:tcPr>
            <w:tcW w:w="411" w:type="dxa"/>
            <w:shd w:val="clear" w:color="auto" w:fill="auto"/>
            <w:noWrap/>
            <w:vAlign w:val="center"/>
            <w:hideMark/>
          </w:tcPr>
          <w:p w14:paraId="29FA2202" w14:textId="77777777" w:rsidR="00821A6A" w:rsidRPr="00B53EBA" w:rsidRDefault="00821A6A" w:rsidP="001473CA">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BF7612B" w14:textId="77777777" w:rsidR="00821A6A" w:rsidRPr="00B53EBA" w:rsidRDefault="00821A6A" w:rsidP="00170A9F">
            <w:pPr>
              <w:rPr>
                <w:rFonts w:ascii="Arial" w:hAnsi="Arial" w:cs="Arial"/>
                <w:sz w:val="18"/>
                <w:szCs w:val="16"/>
                <w:lang w:val="es-GT" w:eastAsia="es-GT"/>
              </w:rPr>
            </w:pPr>
            <w:r w:rsidRPr="00B53EBA">
              <w:rPr>
                <w:rFonts w:ascii="Arial" w:hAnsi="Arial" w:cs="Arial"/>
                <w:sz w:val="18"/>
                <w:szCs w:val="16"/>
                <w:lang w:val="es-GT" w:eastAsia="es-GT"/>
              </w:rPr>
              <w:t>Gestión de archivos</w:t>
            </w:r>
          </w:p>
        </w:tc>
      </w:tr>
      <w:tr w:rsidR="00821A6A" w:rsidRPr="00B53EBA" w14:paraId="71C4865B" w14:textId="77777777" w:rsidTr="00170A9F">
        <w:trPr>
          <w:trHeight w:val="450"/>
          <w:jc w:val="center"/>
        </w:trPr>
        <w:tc>
          <w:tcPr>
            <w:tcW w:w="411" w:type="dxa"/>
            <w:shd w:val="clear" w:color="auto" w:fill="auto"/>
            <w:noWrap/>
            <w:vAlign w:val="center"/>
            <w:hideMark/>
          </w:tcPr>
          <w:p w14:paraId="29033B9C" w14:textId="77777777" w:rsidR="00821A6A" w:rsidRPr="00B53EBA" w:rsidRDefault="00821A6A" w:rsidP="001473CA">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C12A157" w14:textId="77777777" w:rsidR="00821A6A" w:rsidRPr="00B53EBA" w:rsidRDefault="00821A6A" w:rsidP="00170A9F">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821A6A" w:rsidRPr="00B53EBA" w14:paraId="4371FE30" w14:textId="77777777" w:rsidTr="00170A9F">
        <w:trPr>
          <w:trHeight w:val="450"/>
          <w:jc w:val="center"/>
        </w:trPr>
        <w:tc>
          <w:tcPr>
            <w:tcW w:w="411" w:type="dxa"/>
            <w:shd w:val="clear" w:color="auto" w:fill="auto"/>
            <w:noWrap/>
            <w:vAlign w:val="center"/>
            <w:hideMark/>
          </w:tcPr>
          <w:p w14:paraId="1B6345B9" w14:textId="77777777" w:rsidR="00821A6A" w:rsidRPr="00B53EBA" w:rsidRDefault="00821A6A" w:rsidP="001473CA">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A769D01" w14:textId="77777777" w:rsidR="00821A6A" w:rsidRPr="00B53EBA" w:rsidRDefault="00821A6A" w:rsidP="00170A9F">
            <w:pPr>
              <w:rPr>
                <w:rFonts w:ascii="Arial" w:hAnsi="Arial" w:cs="Arial"/>
                <w:sz w:val="18"/>
                <w:szCs w:val="16"/>
                <w:lang w:val="es-GT" w:eastAsia="es-GT"/>
              </w:rPr>
            </w:pPr>
            <w:r w:rsidRPr="00B53EBA">
              <w:rPr>
                <w:rFonts w:ascii="Arial" w:hAnsi="Arial" w:cs="Arial"/>
                <w:sz w:val="18"/>
                <w:szCs w:val="16"/>
                <w:lang w:val="es-GT" w:eastAsia="es-GT"/>
              </w:rPr>
              <w:t xml:space="preserve">Gestión administrativa </w:t>
            </w:r>
          </w:p>
        </w:tc>
      </w:tr>
      <w:tr w:rsidR="00821A6A" w:rsidRPr="00B53EBA" w14:paraId="5FA1FBCF" w14:textId="77777777" w:rsidTr="00170A9F">
        <w:trPr>
          <w:trHeight w:val="450"/>
          <w:jc w:val="center"/>
        </w:trPr>
        <w:tc>
          <w:tcPr>
            <w:tcW w:w="411" w:type="dxa"/>
            <w:shd w:val="clear" w:color="auto" w:fill="auto"/>
            <w:noWrap/>
            <w:vAlign w:val="center"/>
            <w:hideMark/>
          </w:tcPr>
          <w:p w14:paraId="07315494" w14:textId="77777777" w:rsidR="00821A6A" w:rsidRPr="00B53EBA" w:rsidRDefault="00821A6A" w:rsidP="001473CA">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A865CC7" w14:textId="77777777" w:rsidR="00821A6A" w:rsidRPr="00B53EBA" w:rsidRDefault="00821A6A" w:rsidP="00170A9F">
            <w:pPr>
              <w:rPr>
                <w:rFonts w:ascii="Arial" w:hAnsi="Arial" w:cs="Arial"/>
                <w:sz w:val="18"/>
                <w:szCs w:val="16"/>
                <w:lang w:val="es-GT" w:eastAsia="es-GT"/>
              </w:rPr>
            </w:pPr>
            <w:r w:rsidRPr="00B53EBA">
              <w:rPr>
                <w:rFonts w:ascii="Arial" w:hAnsi="Arial" w:cs="Arial"/>
                <w:sz w:val="18"/>
                <w:szCs w:val="16"/>
                <w:lang w:val="es-GT" w:eastAsia="es-GT"/>
              </w:rPr>
              <w:t>Elaboración de documentos oficiales</w:t>
            </w:r>
          </w:p>
        </w:tc>
      </w:tr>
      <w:tr w:rsidR="00821A6A" w:rsidRPr="00B53EBA" w14:paraId="7489D79E" w14:textId="77777777" w:rsidTr="00170A9F">
        <w:trPr>
          <w:trHeight w:val="450"/>
          <w:jc w:val="center"/>
        </w:trPr>
        <w:tc>
          <w:tcPr>
            <w:tcW w:w="411" w:type="dxa"/>
            <w:shd w:val="clear" w:color="auto" w:fill="auto"/>
            <w:noWrap/>
            <w:vAlign w:val="center"/>
          </w:tcPr>
          <w:p w14:paraId="644612E8" w14:textId="77777777" w:rsidR="00821A6A" w:rsidRPr="00B53EBA" w:rsidRDefault="00821A6A" w:rsidP="001473CA">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tcPr>
          <w:p w14:paraId="6F503EE5" w14:textId="77777777" w:rsidR="00821A6A" w:rsidRPr="00B53EBA" w:rsidRDefault="00821A6A" w:rsidP="00170A9F">
            <w:pPr>
              <w:rPr>
                <w:rFonts w:ascii="Arial" w:hAnsi="Arial" w:cs="Arial"/>
                <w:sz w:val="18"/>
                <w:szCs w:val="16"/>
                <w:lang w:val="es-GT" w:eastAsia="es-GT"/>
              </w:rPr>
            </w:pPr>
            <w:r w:rsidRPr="00B53EBA">
              <w:rPr>
                <w:rFonts w:ascii="Arial" w:hAnsi="Arial" w:cs="Arial"/>
                <w:sz w:val="18"/>
                <w:szCs w:val="16"/>
                <w:lang w:val="es-GT" w:eastAsia="es-GT"/>
              </w:rPr>
              <w:t>Administración de información</w:t>
            </w:r>
          </w:p>
        </w:tc>
      </w:tr>
    </w:tbl>
    <w:p w14:paraId="6721AF20" w14:textId="77777777" w:rsidR="008A5852" w:rsidRPr="00B53EBA" w:rsidRDefault="008A5852" w:rsidP="008A5852">
      <w:pPr>
        <w:rPr>
          <w:lang w:val="es-GT"/>
        </w:rPr>
      </w:pPr>
    </w:p>
    <w:p w14:paraId="124839AA" w14:textId="77777777" w:rsidR="008A5852" w:rsidRPr="00B53EBA" w:rsidRDefault="008A5852" w:rsidP="008A585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A5852" w:rsidRPr="00B53EBA" w14:paraId="708D513E" w14:textId="77777777" w:rsidTr="005257F4">
        <w:trPr>
          <w:trHeight w:val="450"/>
          <w:tblHeader/>
          <w:jc w:val="center"/>
        </w:trPr>
        <w:tc>
          <w:tcPr>
            <w:tcW w:w="401" w:type="dxa"/>
            <w:shd w:val="clear" w:color="auto" w:fill="F2F2F2"/>
            <w:noWrap/>
            <w:vAlign w:val="center"/>
            <w:hideMark/>
          </w:tcPr>
          <w:p w14:paraId="77D8FCD4"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A685B8F"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21A6A" w:rsidRPr="00B53EBA" w14:paraId="012C8E9F" w14:textId="77777777" w:rsidTr="005257F4">
        <w:trPr>
          <w:trHeight w:val="450"/>
          <w:jc w:val="center"/>
        </w:trPr>
        <w:tc>
          <w:tcPr>
            <w:tcW w:w="401" w:type="dxa"/>
            <w:shd w:val="clear" w:color="auto" w:fill="auto"/>
            <w:noWrap/>
            <w:vAlign w:val="center"/>
            <w:hideMark/>
          </w:tcPr>
          <w:p w14:paraId="78729E9F" w14:textId="77777777" w:rsidR="00821A6A" w:rsidRPr="00B53EBA" w:rsidRDefault="00821A6A" w:rsidP="001473CA">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03C3791" w14:textId="77777777" w:rsidR="00821A6A" w:rsidRPr="00B53EBA" w:rsidRDefault="00821A6A" w:rsidP="00821A6A">
            <w:pPr>
              <w:jc w:val="both"/>
              <w:rPr>
                <w:rFonts w:ascii="Arial" w:hAnsi="Arial" w:cs="Arial"/>
                <w:sz w:val="18"/>
                <w:szCs w:val="16"/>
                <w:lang w:val="es-GT" w:eastAsia="es-GT"/>
              </w:rPr>
            </w:pPr>
            <w:r w:rsidRPr="00B53EBA">
              <w:rPr>
                <w:rFonts w:ascii="Arial" w:hAnsi="Arial" w:cs="Arial"/>
                <w:sz w:val="18"/>
                <w:szCs w:val="16"/>
                <w:lang w:val="es-GT" w:eastAsia="es-GT"/>
              </w:rPr>
              <w:t>Precisión en la redacción de informes y documentos</w:t>
            </w:r>
          </w:p>
        </w:tc>
      </w:tr>
      <w:tr w:rsidR="00821A6A" w:rsidRPr="00B53EBA" w14:paraId="7E63723E" w14:textId="77777777" w:rsidTr="005257F4">
        <w:trPr>
          <w:trHeight w:val="450"/>
          <w:jc w:val="center"/>
        </w:trPr>
        <w:tc>
          <w:tcPr>
            <w:tcW w:w="401" w:type="dxa"/>
            <w:shd w:val="clear" w:color="auto" w:fill="auto"/>
            <w:noWrap/>
            <w:vAlign w:val="center"/>
            <w:hideMark/>
          </w:tcPr>
          <w:p w14:paraId="25680E2E" w14:textId="77777777" w:rsidR="00821A6A" w:rsidRPr="00B53EBA" w:rsidRDefault="00821A6A" w:rsidP="001473CA">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3F4B8D4" w14:textId="77777777" w:rsidR="00821A6A" w:rsidRPr="00B53EBA" w:rsidRDefault="00821A6A" w:rsidP="00821A6A">
            <w:pPr>
              <w:jc w:val="both"/>
              <w:rPr>
                <w:rFonts w:ascii="Arial" w:hAnsi="Arial" w:cs="Arial"/>
                <w:sz w:val="18"/>
                <w:szCs w:val="16"/>
                <w:lang w:val="es-GT" w:eastAsia="es-GT"/>
              </w:rPr>
            </w:pPr>
            <w:r w:rsidRPr="00B53EBA">
              <w:rPr>
                <w:rFonts w:ascii="Arial" w:hAnsi="Arial" w:cs="Arial"/>
                <w:sz w:val="18"/>
                <w:szCs w:val="16"/>
                <w:lang w:val="es-GT" w:eastAsia="es-GT"/>
              </w:rPr>
              <w:t>Seguimiento a gestiones que ingresan y egresan de la Subdirección General</w:t>
            </w:r>
          </w:p>
        </w:tc>
      </w:tr>
      <w:tr w:rsidR="00821A6A" w:rsidRPr="00B53EBA" w14:paraId="32A9B137" w14:textId="77777777" w:rsidTr="005257F4">
        <w:trPr>
          <w:trHeight w:val="450"/>
          <w:jc w:val="center"/>
        </w:trPr>
        <w:tc>
          <w:tcPr>
            <w:tcW w:w="401" w:type="dxa"/>
            <w:shd w:val="clear" w:color="auto" w:fill="auto"/>
            <w:noWrap/>
            <w:vAlign w:val="center"/>
            <w:hideMark/>
          </w:tcPr>
          <w:p w14:paraId="4822B92F" w14:textId="77777777" w:rsidR="00821A6A" w:rsidRPr="00B53EBA" w:rsidRDefault="00821A6A" w:rsidP="001473CA">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7271DA8" w14:textId="77777777" w:rsidR="00821A6A" w:rsidRPr="00B53EBA" w:rsidRDefault="00821A6A" w:rsidP="00821A6A">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21A6A" w:rsidRPr="00B53EBA" w14:paraId="1057AD31" w14:textId="77777777" w:rsidTr="005257F4">
        <w:trPr>
          <w:trHeight w:val="450"/>
          <w:jc w:val="center"/>
        </w:trPr>
        <w:tc>
          <w:tcPr>
            <w:tcW w:w="401" w:type="dxa"/>
            <w:shd w:val="clear" w:color="auto" w:fill="auto"/>
            <w:noWrap/>
            <w:vAlign w:val="center"/>
            <w:hideMark/>
          </w:tcPr>
          <w:p w14:paraId="33005622" w14:textId="77777777" w:rsidR="00821A6A" w:rsidRPr="00B53EBA" w:rsidRDefault="00821A6A" w:rsidP="001473CA">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EF5374F" w14:textId="77777777" w:rsidR="00821A6A" w:rsidRPr="00B53EBA" w:rsidRDefault="00821A6A" w:rsidP="00821A6A">
            <w:pPr>
              <w:jc w:val="both"/>
              <w:rPr>
                <w:rFonts w:ascii="Arial" w:hAnsi="Arial" w:cs="Arial"/>
                <w:sz w:val="18"/>
                <w:szCs w:val="16"/>
                <w:lang w:val="es-GT" w:eastAsia="es-GT"/>
              </w:rPr>
            </w:pPr>
            <w:r w:rsidRPr="00B53EBA">
              <w:rPr>
                <w:rFonts w:ascii="Arial" w:hAnsi="Arial" w:cs="Arial"/>
                <w:sz w:val="18"/>
                <w:szCs w:val="16"/>
                <w:lang w:val="es-GT" w:eastAsia="es-GT"/>
              </w:rPr>
              <w:t>Iniciativa y creatividad</w:t>
            </w:r>
          </w:p>
        </w:tc>
      </w:tr>
      <w:tr w:rsidR="00821A6A" w:rsidRPr="00B53EBA" w14:paraId="493449C2" w14:textId="77777777" w:rsidTr="005257F4">
        <w:trPr>
          <w:trHeight w:val="450"/>
          <w:jc w:val="center"/>
        </w:trPr>
        <w:tc>
          <w:tcPr>
            <w:tcW w:w="401" w:type="dxa"/>
            <w:shd w:val="clear" w:color="auto" w:fill="auto"/>
            <w:noWrap/>
            <w:vAlign w:val="center"/>
            <w:hideMark/>
          </w:tcPr>
          <w:p w14:paraId="0E9BDBF6" w14:textId="77777777" w:rsidR="00821A6A" w:rsidRPr="00B53EBA" w:rsidRDefault="00821A6A" w:rsidP="001473CA">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C5237D3" w14:textId="77777777" w:rsidR="00821A6A" w:rsidRPr="00B53EBA" w:rsidRDefault="00821A6A" w:rsidP="00821A6A">
            <w:pPr>
              <w:jc w:val="both"/>
              <w:rPr>
                <w:rFonts w:ascii="Arial" w:hAnsi="Arial" w:cs="Arial"/>
                <w:sz w:val="18"/>
                <w:szCs w:val="16"/>
                <w:lang w:val="es-GT" w:eastAsia="es-GT"/>
              </w:rPr>
            </w:pPr>
            <w:r w:rsidRPr="00B53EBA">
              <w:rPr>
                <w:rFonts w:ascii="Arial" w:hAnsi="Arial" w:cs="Arial"/>
                <w:sz w:val="18"/>
                <w:szCs w:val="16"/>
                <w:lang w:val="es-GT" w:eastAsia="es-GT"/>
              </w:rPr>
              <w:t>Atención a usuarios internos y externos</w:t>
            </w:r>
          </w:p>
        </w:tc>
      </w:tr>
      <w:tr w:rsidR="00821A6A" w:rsidRPr="00B53EBA" w14:paraId="2A3D6C1F" w14:textId="77777777" w:rsidTr="005257F4">
        <w:trPr>
          <w:trHeight w:val="450"/>
          <w:jc w:val="center"/>
        </w:trPr>
        <w:tc>
          <w:tcPr>
            <w:tcW w:w="401" w:type="dxa"/>
            <w:shd w:val="clear" w:color="auto" w:fill="auto"/>
            <w:noWrap/>
            <w:vAlign w:val="center"/>
          </w:tcPr>
          <w:p w14:paraId="75FE627A" w14:textId="77777777" w:rsidR="00821A6A" w:rsidRPr="00B53EBA" w:rsidRDefault="00821A6A" w:rsidP="001473CA">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tcPr>
          <w:p w14:paraId="3B14DBB4" w14:textId="77777777" w:rsidR="00821A6A" w:rsidRPr="00B53EBA" w:rsidRDefault="00821A6A" w:rsidP="00821A6A">
            <w:pPr>
              <w:jc w:val="both"/>
              <w:rPr>
                <w:rFonts w:ascii="Arial" w:hAnsi="Arial" w:cs="Arial"/>
                <w:sz w:val="18"/>
                <w:szCs w:val="18"/>
              </w:rPr>
            </w:pPr>
            <w:r w:rsidRPr="00B53EBA">
              <w:rPr>
                <w:rFonts w:ascii="Arial" w:hAnsi="Arial" w:cs="Arial"/>
                <w:sz w:val="18"/>
                <w:szCs w:val="16"/>
                <w:lang w:val="es-GT" w:eastAsia="es-GT"/>
              </w:rPr>
              <w:t>Organización documental y digital</w:t>
            </w:r>
          </w:p>
        </w:tc>
      </w:tr>
    </w:tbl>
    <w:p w14:paraId="1169B20A" w14:textId="77777777" w:rsidR="008A5852" w:rsidRPr="00B53EBA" w:rsidRDefault="008A5852" w:rsidP="008A5852">
      <w:pPr>
        <w:rPr>
          <w:lang w:val="es-GT"/>
        </w:rPr>
      </w:pPr>
    </w:p>
    <w:p w14:paraId="1EDFD5C5" w14:textId="77777777" w:rsidR="008A5852" w:rsidRPr="00B53EBA" w:rsidRDefault="008A5852" w:rsidP="008A5852">
      <w:pPr>
        <w:rPr>
          <w:lang w:val="es-GT"/>
        </w:rPr>
      </w:pPr>
    </w:p>
    <w:p w14:paraId="0C189985" w14:textId="77777777" w:rsidR="00170A9F" w:rsidRPr="00B53EBA" w:rsidRDefault="00170A9F" w:rsidP="008A5852">
      <w:pPr>
        <w:rPr>
          <w:lang w:val="es-GT"/>
        </w:rPr>
      </w:pPr>
    </w:p>
    <w:p w14:paraId="26C64A93" w14:textId="77777777" w:rsidR="00170A9F" w:rsidRPr="00B53EBA" w:rsidRDefault="00170A9F" w:rsidP="008A5852">
      <w:pPr>
        <w:rPr>
          <w:lang w:val="es-GT"/>
        </w:rPr>
      </w:pPr>
    </w:p>
    <w:p w14:paraId="2027B947" w14:textId="77777777" w:rsidR="00170A9F" w:rsidRPr="00B53EBA" w:rsidRDefault="00170A9F" w:rsidP="008A5852">
      <w:pPr>
        <w:rPr>
          <w:lang w:val="es-GT"/>
        </w:rPr>
      </w:pPr>
    </w:p>
    <w:p w14:paraId="2EFBA466" w14:textId="3FD08B9D" w:rsidR="004E1AE2" w:rsidRDefault="004E1AE2">
      <w:pPr>
        <w:rPr>
          <w:lang w:val="es-GT"/>
        </w:rPr>
      </w:pPr>
      <w:r>
        <w:rPr>
          <w:lang w:val="es-GT"/>
        </w:rPr>
        <w:br w:type="page"/>
      </w:r>
    </w:p>
    <w:p w14:paraId="3E88D815" w14:textId="77777777" w:rsidR="00170A9F" w:rsidRPr="00B53EBA" w:rsidRDefault="00170A9F" w:rsidP="008A5852">
      <w:pPr>
        <w:rPr>
          <w:lang w:val="es-GT"/>
        </w:rPr>
      </w:pPr>
    </w:p>
    <w:p w14:paraId="06DE9B19" w14:textId="77777777" w:rsidR="00170A9F" w:rsidRPr="00B53EBA" w:rsidRDefault="00170A9F" w:rsidP="008A5852">
      <w:pPr>
        <w:rPr>
          <w:lang w:val="es-GT"/>
        </w:rPr>
      </w:pPr>
    </w:p>
    <w:p w14:paraId="24F0D0D8" w14:textId="77777777" w:rsidR="00170A9F" w:rsidRPr="00B53EBA" w:rsidRDefault="00170A9F" w:rsidP="008A5852">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A5852" w:rsidRPr="00B53EBA" w14:paraId="2A907AD9" w14:textId="77777777" w:rsidTr="005257F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588C23D"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A5852" w:rsidRPr="00B53EBA" w14:paraId="6E137B4E" w14:textId="77777777" w:rsidTr="005257F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3C5A4C3"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4E7CB8"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A5852" w:rsidRPr="00B53EBA" w14:paraId="05287CEC" w14:textId="77777777" w:rsidTr="005257F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6E3EB7" w14:textId="77777777" w:rsidR="008A5852" w:rsidRPr="00B53EBA" w:rsidRDefault="008A5852" w:rsidP="005257F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68FB87" w14:textId="77777777" w:rsidR="008A5852" w:rsidRPr="00B53EBA" w:rsidRDefault="008A5852" w:rsidP="005257F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86260F" w14:textId="77777777" w:rsidR="008A5852" w:rsidRPr="00B53EBA" w:rsidRDefault="008A5852" w:rsidP="005257F4">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6EFA3E" w14:textId="77777777" w:rsidR="008A5852" w:rsidRPr="00B53EBA" w:rsidRDefault="008A5852" w:rsidP="005257F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8312D5" w14:textId="77777777" w:rsidR="008A5852" w:rsidRPr="00B53EBA" w:rsidRDefault="008A5852" w:rsidP="005257F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766E63" w14:textId="77777777" w:rsidR="008A5852" w:rsidRPr="00B53EBA" w:rsidRDefault="008A5852" w:rsidP="005257F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75B337" w14:textId="77777777" w:rsidR="008A5852" w:rsidRPr="00B53EBA" w:rsidRDefault="008A5852" w:rsidP="005257F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692A5C" w14:textId="77777777" w:rsidR="008A5852" w:rsidRPr="00B53EBA" w:rsidRDefault="008A5852" w:rsidP="005257F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8ADC0B" w14:textId="77777777" w:rsidR="008A5852" w:rsidRPr="00B53EBA" w:rsidRDefault="008A5852" w:rsidP="005257F4">
            <w:pPr>
              <w:jc w:val="center"/>
              <w:rPr>
                <w:rFonts w:ascii="Arial" w:hAnsi="Arial" w:cs="Arial"/>
                <w:b/>
                <w:sz w:val="16"/>
                <w:szCs w:val="16"/>
                <w:lang w:val="es-GT" w:eastAsia="es-GT"/>
              </w:rPr>
            </w:pPr>
          </w:p>
        </w:tc>
      </w:tr>
      <w:tr w:rsidR="008A5852" w:rsidRPr="00B53EBA" w14:paraId="5D8FF516" w14:textId="77777777" w:rsidTr="005257F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D4D24ED" w14:textId="77777777" w:rsidR="008A5852" w:rsidRPr="00B53EBA" w:rsidRDefault="008A5852"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8E84F9" w14:textId="77777777" w:rsidR="008A5852" w:rsidRPr="00B53EBA" w:rsidRDefault="008A5852" w:rsidP="005257F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A5852" w:rsidRPr="00B53EBA" w14:paraId="3458E3A4" w14:textId="77777777" w:rsidTr="005257F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BA2268" w14:textId="77777777" w:rsidR="008A5852" w:rsidRPr="00B53EBA" w:rsidRDefault="008A5852" w:rsidP="001473CA">
            <w:pPr>
              <w:numPr>
                <w:ilvl w:val="0"/>
                <w:numId w:val="2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DC6F2AE" w14:textId="77777777" w:rsidR="008A5852" w:rsidRPr="00B53EBA" w:rsidRDefault="00581DCF" w:rsidP="005257F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A2642A" w:rsidRPr="00B53EBA" w14:paraId="49B738EB" w14:textId="77777777" w:rsidTr="005257F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121C9AB" w14:textId="77777777" w:rsidR="00A2642A" w:rsidRPr="00B53EBA" w:rsidRDefault="00A2642A" w:rsidP="00A2642A">
            <w:pPr>
              <w:numPr>
                <w:ilvl w:val="0"/>
                <w:numId w:val="2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8427CB7" w14:textId="77777777" w:rsidR="00A2642A" w:rsidRPr="00B53EBA" w:rsidRDefault="00A2642A" w:rsidP="00A2642A">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de Negocios, Contaduría y Auditoría Pública, Administración Industrial y otras afines a la naturaleza del puesto.</w:t>
            </w:r>
          </w:p>
        </w:tc>
      </w:tr>
    </w:tbl>
    <w:p w14:paraId="150F714E" w14:textId="77777777" w:rsidR="000B3AEE" w:rsidRPr="00B53EBA" w:rsidRDefault="000B3AEE" w:rsidP="00AA4120">
      <w:pPr>
        <w:rPr>
          <w:lang w:val="es-GT"/>
        </w:rPr>
      </w:pPr>
    </w:p>
    <w:p w14:paraId="0C7A8053" w14:textId="77777777" w:rsidR="000B3AEE" w:rsidRPr="00B53EBA" w:rsidRDefault="000B3AEE">
      <w:pPr>
        <w:rPr>
          <w:lang w:val="es-GT"/>
        </w:rPr>
      </w:pPr>
      <w:r w:rsidRPr="00B53EBA">
        <w:rPr>
          <w:lang w:val="es-GT"/>
        </w:rPr>
        <w:br w:type="page"/>
      </w:r>
    </w:p>
    <w:p w14:paraId="5299B277" w14:textId="77777777" w:rsidR="000B3AEE" w:rsidRPr="00B53EBA" w:rsidRDefault="00884F39" w:rsidP="00AE543E">
      <w:pPr>
        <w:pStyle w:val="Prrafodelista"/>
        <w:numPr>
          <w:ilvl w:val="0"/>
          <w:numId w:val="12"/>
        </w:numPr>
        <w:spacing w:line="360" w:lineRule="auto"/>
        <w:rPr>
          <w:rFonts w:ascii="Arial" w:hAnsi="Arial" w:cs="Arial"/>
          <w:b/>
        </w:rPr>
      </w:pPr>
      <w:r w:rsidRPr="00B53EBA">
        <w:rPr>
          <w:rFonts w:ascii="Arial" w:hAnsi="Arial" w:cs="Arial"/>
          <w:b/>
        </w:rPr>
        <w:t>RECEPCIONISTA</w:t>
      </w:r>
    </w:p>
    <w:p w14:paraId="6D604F8D" w14:textId="77777777" w:rsidR="000B3AEE" w:rsidRPr="00B53EBA" w:rsidRDefault="000B3AEE" w:rsidP="000B3AEE">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0B3AEE" w:rsidRPr="00B53EBA" w14:paraId="71BC3DF7" w14:textId="77777777" w:rsidTr="005257F4">
        <w:trPr>
          <w:trHeight w:val="405"/>
          <w:jc w:val="center"/>
        </w:trPr>
        <w:tc>
          <w:tcPr>
            <w:tcW w:w="9959" w:type="dxa"/>
            <w:gridSpan w:val="4"/>
            <w:shd w:val="clear" w:color="auto" w:fill="F2F2F2"/>
            <w:noWrap/>
            <w:vAlign w:val="center"/>
            <w:hideMark/>
          </w:tcPr>
          <w:p w14:paraId="22D8C9A3" w14:textId="77777777" w:rsidR="000B3AEE" w:rsidRPr="00B53EBA" w:rsidRDefault="000B3AEE" w:rsidP="005257F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0B3239" w:rsidRPr="00B53EBA" w14:paraId="0B8C23F7" w14:textId="77777777" w:rsidTr="005257F4">
        <w:trPr>
          <w:trHeight w:val="538"/>
          <w:jc w:val="center"/>
        </w:trPr>
        <w:tc>
          <w:tcPr>
            <w:tcW w:w="1513" w:type="dxa"/>
            <w:shd w:val="clear" w:color="auto" w:fill="auto"/>
            <w:vAlign w:val="center"/>
            <w:hideMark/>
          </w:tcPr>
          <w:p w14:paraId="5DA21F12" w14:textId="77777777" w:rsidR="000B3239" w:rsidRPr="00B53EBA" w:rsidRDefault="000B3239" w:rsidP="000B3239">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2F8ED693" w14:textId="77777777" w:rsidR="000B3239" w:rsidRPr="00B53EBA" w:rsidRDefault="000B3239" w:rsidP="000B3239">
            <w:pPr>
              <w:jc w:val="center"/>
              <w:rPr>
                <w:rFonts w:ascii="Arial" w:hAnsi="Arial" w:cs="Arial"/>
                <w:b/>
                <w:bCs/>
                <w:szCs w:val="16"/>
                <w:lang w:val="es-GT" w:eastAsia="es-GT"/>
              </w:rPr>
            </w:pPr>
            <w:r w:rsidRPr="00B53EBA">
              <w:rPr>
                <w:rFonts w:ascii="Arial" w:hAnsi="Arial" w:cs="Arial"/>
                <w:b/>
                <w:bCs/>
                <w:szCs w:val="16"/>
                <w:lang w:val="es-GT" w:eastAsia="es-GT"/>
              </w:rPr>
              <w:t>R</w:t>
            </w:r>
            <w:r w:rsidR="008F1AA8" w:rsidRPr="00B53EBA">
              <w:rPr>
                <w:rFonts w:ascii="Arial" w:hAnsi="Arial" w:cs="Arial"/>
                <w:b/>
                <w:bCs/>
                <w:szCs w:val="16"/>
                <w:lang w:val="es-GT" w:eastAsia="es-GT"/>
              </w:rPr>
              <w:t>ecepcionista</w:t>
            </w:r>
          </w:p>
        </w:tc>
        <w:tc>
          <w:tcPr>
            <w:tcW w:w="1701" w:type="dxa"/>
            <w:shd w:val="clear" w:color="auto" w:fill="auto"/>
            <w:vAlign w:val="center"/>
            <w:hideMark/>
          </w:tcPr>
          <w:p w14:paraId="15CA817F" w14:textId="77777777" w:rsidR="000B3239" w:rsidRPr="00B53EBA" w:rsidRDefault="000B3239" w:rsidP="000B3239">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4D6B28A" w14:textId="77777777" w:rsidR="000B3239" w:rsidRPr="00B53EBA" w:rsidRDefault="000B3239" w:rsidP="000B3239">
            <w:pPr>
              <w:jc w:val="center"/>
              <w:rPr>
                <w:rFonts w:ascii="Arial" w:hAnsi="Arial" w:cs="Arial"/>
                <w:b/>
                <w:sz w:val="18"/>
                <w:szCs w:val="16"/>
                <w:highlight w:val="magenta"/>
                <w:lang w:val="es-GT" w:eastAsia="es-GT"/>
              </w:rPr>
            </w:pPr>
            <w:r w:rsidRPr="00B53EBA">
              <w:rPr>
                <w:rFonts w:ascii="Arial" w:hAnsi="Arial" w:cs="Arial"/>
                <w:b/>
                <w:sz w:val="18"/>
                <w:szCs w:val="16"/>
                <w:lang w:val="es-GT" w:eastAsia="es-GT"/>
              </w:rPr>
              <w:t>Asistente Profesional II</w:t>
            </w:r>
          </w:p>
        </w:tc>
      </w:tr>
      <w:tr w:rsidR="000B3239" w:rsidRPr="00B53EBA" w14:paraId="50644365" w14:textId="77777777" w:rsidTr="005257F4">
        <w:trPr>
          <w:trHeight w:val="600"/>
          <w:jc w:val="center"/>
        </w:trPr>
        <w:tc>
          <w:tcPr>
            <w:tcW w:w="1513" w:type="dxa"/>
            <w:shd w:val="clear" w:color="auto" w:fill="auto"/>
            <w:vAlign w:val="center"/>
            <w:hideMark/>
          </w:tcPr>
          <w:p w14:paraId="1A4C6751" w14:textId="77777777" w:rsidR="000B3239" w:rsidRPr="00B53EBA" w:rsidRDefault="000B3239" w:rsidP="000B3239">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002444D4" w14:textId="77777777" w:rsidR="000B3239" w:rsidRPr="00B53EBA" w:rsidRDefault="000B3239" w:rsidP="000B3239">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 DIGEACE</w:t>
            </w:r>
          </w:p>
        </w:tc>
        <w:tc>
          <w:tcPr>
            <w:tcW w:w="1701" w:type="dxa"/>
            <w:shd w:val="clear" w:color="auto" w:fill="auto"/>
            <w:vAlign w:val="center"/>
            <w:hideMark/>
          </w:tcPr>
          <w:p w14:paraId="0A71278D" w14:textId="77777777" w:rsidR="000B3239" w:rsidRPr="00B53EBA" w:rsidRDefault="000B3239" w:rsidP="000B3239">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206F7FC" w14:textId="77777777" w:rsidR="000B3239" w:rsidRPr="00B53EBA" w:rsidRDefault="000B3239" w:rsidP="000B3239">
            <w:pPr>
              <w:jc w:val="center"/>
              <w:rPr>
                <w:rFonts w:ascii="Arial" w:hAnsi="Arial" w:cs="Arial"/>
                <w:sz w:val="18"/>
                <w:szCs w:val="16"/>
                <w:lang w:val="es-GT" w:eastAsia="es-GT"/>
              </w:rPr>
            </w:pPr>
            <w:r w:rsidRPr="00B53EBA">
              <w:rPr>
                <w:rFonts w:ascii="Arial" w:hAnsi="Arial" w:cs="Arial"/>
                <w:sz w:val="18"/>
                <w:szCs w:val="18"/>
              </w:rPr>
              <w:t>Subdirección General de Acreditación y Certificación</w:t>
            </w:r>
          </w:p>
        </w:tc>
      </w:tr>
      <w:tr w:rsidR="000B3239" w:rsidRPr="00B53EBA" w14:paraId="7B08C9A9" w14:textId="77777777" w:rsidTr="005257F4">
        <w:trPr>
          <w:trHeight w:val="600"/>
          <w:jc w:val="center"/>
        </w:trPr>
        <w:tc>
          <w:tcPr>
            <w:tcW w:w="1513" w:type="dxa"/>
            <w:shd w:val="clear" w:color="auto" w:fill="auto"/>
            <w:vAlign w:val="center"/>
            <w:hideMark/>
          </w:tcPr>
          <w:p w14:paraId="317A67E0" w14:textId="77777777" w:rsidR="000B3239" w:rsidRPr="00B53EBA" w:rsidRDefault="000B3239" w:rsidP="000B3239">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3FEFC701" w14:textId="77777777" w:rsidR="000B3239" w:rsidRPr="00B53EBA" w:rsidRDefault="000B3239" w:rsidP="000B3239">
            <w:pPr>
              <w:jc w:val="center"/>
              <w:rPr>
                <w:rFonts w:ascii="Arial" w:hAnsi="Arial" w:cs="Arial"/>
                <w:sz w:val="18"/>
                <w:szCs w:val="16"/>
                <w:lang w:val="es-GT" w:eastAsia="es-GT"/>
              </w:rPr>
            </w:pPr>
            <w:r w:rsidRPr="00B53EBA">
              <w:rPr>
                <w:rFonts w:ascii="Arial" w:hAnsi="Arial" w:cs="Arial"/>
                <w:sz w:val="18"/>
                <w:szCs w:val="16"/>
                <w:lang w:val="es-GT" w:eastAsia="es-GT"/>
              </w:rPr>
              <w:t>Subdirector General de Acreditación y Certificación</w:t>
            </w:r>
          </w:p>
        </w:tc>
        <w:tc>
          <w:tcPr>
            <w:tcW w:w="1701" w:type="dxa"/>
            <w:shd w:val="clear" w:color="auto" w:fill="auto"/>
            <w:vAlign w:val="center"/>
            <w:hideMark/>
          </w:tcPr>
          <w:p w14:paraId="6CB247E7" w14:textId="77777777" w:rsidR="000B3239" w:rsidRPr="00B53EBA" w:rsidRDefault="000B3239" w:rsidP="000B3239">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E7D6142" w14:textId="77777777" w:rsidR="000B3239" w:rsidRPr="00B53EBA" w:rsidRDefault="00B07806" w:rsidP="000B3239">
            <w:pPr>
              <w:jc w:val="center"/>
              <w:rPr>
                <w:rFonts w:ascii="Arial" w:hAnsi="Arial" w:cs="Arial"/>
                <w:sz w:val="18"/>
                <w:szCs w:val="16"/>
                <w:lang w:val="es-GT" w:eastAsia="es-GT"/>
              </w:rPr>
            </w:pPr>
            <w:r>
              <w:rPr>
                <w:rFonts w:ascii="Arial" w:hAnsi="Arial" w:cs="Arial"/>
                <w:sz w:val="18"/>
                <w:szCs w:val="16"/>
                <w:lang w:val="es-GT" w:eastAsia="es-GT"/>
              </w:rPr>
              <w:t>No Aplica</w:t>
            </w:r>
          </w:p>
        </w:tc>
      </w:tr>
      <w:tr w:rsidR="000B3239" w:rsidRPr="00B53EBA" w14:paraId="6878D245" w14:textId="77777777" w:rsidTr="005257F4">
        <w:trPr>
          <w:trHeight w:val="600"/>
          <w:jc w:val="center"/>
        </w:trPr>
        <w:tc>
          <w:tcPr>
            <w:tcW w:w="1513" w:type="dxa"/>
            <w:shd w:val="clear" w:color="auto" w:fill="auto"/>
            <w:vAlign w:val="center"/>
          </w:tcPr>
          <w:p w14:paraId="1B2D4A70" w14:textId="77777777" w:rsidR="000B3239" w:rsidRPr="00B53EBA" w:rsidRDefault="000B3239" w:rsidP="000B3239">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338D6FD9" w14:textId="77777777" w:rsidR="000B3239" w:rsidRPr="00B53EBA" w:rsidRDefault="000B3239" w:rsidP="000B3239">
            <w:pPr>
              <w:jc w:val="center"/>
              <w:rPr>
                <w:rFonts w:ascii="Arial" w:hAnsi="Arial" w:cs="Arial"/>
                <w:sz w:val="18"/>
                <w:szCs w:val="16"/>
                <w:lang w:val="es-GT" w:eastAsia="es-GT"/>
              </w:rPr>
            </w:pPr>
            <w:r w:rsidRPr="00B53EBA">
              <w:rPr>
                <w:rFonts w:ascii="Arial" w:hAnsi="Arial" w:cs="Arial"/>
                <w:sz w:val="18"/>
                <w:szCs w:val="16"/>
                <w:lang w:val="es-GT" w:eastAsia="es-GT"/>
              </w:rPr>
              <w:t xml:space="preserve">Planta Central </w:t>
            </w:r>
          </w:p>
        </w:tc>
        <w:tc>
          <w:tcPr>
            <w:tcW w:w="1701" w:type="dxa"/>
            <w:shd w:val="clear" w:color="auto" w:fill="auto"/>
            <w:vAlign w:val="center"/>
          </w:tcPr>
          <w:p w14:paraId="5408A468" w14:textId="77777777" w:rsidR="000B3239" w:rsidRPr="00B53EBA" w:rsidRDefault="000B3239" w:rsidP="000B3239">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6A981C0B" w14:textId="77777777" w:rsidR="000B3239" w:rsidRPr="00B53EBA" w:rsidRDefault="000B3239" w:rsidP="000B3239">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7E27A011" w14:textId="77777777" w:rsidR="000B3AEE" w:rsidRPr="00B53EBA" w:rsidRDefault="000B3AEE" w:rsidP="000B3AE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B3AEE" w:rsidRPr="00B53EBA" w14:paraId="6C167EF2" w14:textId="77777777" w:rsidTr="005257F4">
        <w:trPr>
          <w:trHeight w:val="405"/>
          <w:tblHeader/>
          <w:jc w:val="center"/>
        </w:trPr>
        <w:tc>
          <w:tcPr>
            <w:tcW w:w="9959" w:type="dxa"/>
            <w:gridSpan w:val="2"/>
            <w:shd w:val="clear" w:color="auto" w:fill="F2F2F2"/>
            <w:noWrap/>
            <w:vAlign w:val="center"/>
            <w:hideMark/>
          </w:tcPr>
          <w:p w14:paraId="5134A7CF" w14:textId="77777777" w:rsidR="000B3AEE" w:rsidRPr="00B53EBA" w:rsidRDefault="000B3AEE" w:rsidP="005257F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0B3AEE" w:rsidRPr="00B53EBA" w14:paraId="649B1F87" w14:textId="77777777" w:rsidTr="005257F4">
        <w:trPr>
          <w:trHeight w:val="243"/>
          <w:jc w:val="center"/>
        </w:trPr>
        <w:tc>
          <w:tcPr>
            <w:tcW w:w="421" w:type="dxa"/>
            <w:shd w:val="clear" w:color="auto" w:fill="F2F2F2"/>
            <w:noWrap/>
            <w:vAlign w:val="center"/>
            <w:hideMark/>
          </w:tcPr>
          <w:p w14:paraId="36110672" w14:textId="77777777" w:rsidR="000B3AEE" w:rsidRPr="00B53EBA" w:rsidRDefault="000B3AEE" w:rsidP="005257F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4631190F" w14:textId="77777777" w:rsidR="000B3AEE" w:rsidRPr="00B53EBA" w:rsidRDefault="000B3AEE" w:rsidP="005257F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0B3AEE" w:rsidRPr="00B53EBA" w14:paraId="03DF0A85" w14:textId="77777777" w:rsidTr="00CF03AA">
        <w:trPr>
          <w:trHeight w:val="840"/>
          <w:jc w:val="center"/>
        </w:trPr>
        <w:tc>
          <w:tcPr>
            <w:tcW w:w="9959" w:type="dxa"/>
            <w:gridSpan w:val="2"/>
            <w:shd w:val="clear" w:color="auto" w:fill="auto"/>
            <w:vAlign w:val="center"/>
            <w:hideMark/>
          </w:tcPr>
          <w:p w14:paraId="2E155809" w14:textId="77777777" w:rsidR="000B3AEE" w:rsidRPr="0097774D" w:rsidRDefault="000B3239" w:rsidP="005257F4">
            <w:pPr>
              <w:jc w:val="both"/>
              <w:rPr>
                <w:rFonts w:ascii="Arial" w:hAnsi="Arial" w:cs="Arial"/>
                <w:sz w:val="18"/>
                <w:szCs w:val="16"/>
                <w:lang w:val="es-GT" w:eastAsia="es-GT"/>
              </w:rPr>
            </w:pPr>
            <w:r w:rsidRPr="0097774D">
              <w:rPr>
                <w:rFonts w:ascii="Arial" w:hAnsi="Arial" w:cs="Arial"/>
                <w:sz w:val="18"/>
              </w:rPr>
              <w:t>Brindar información al usuario interno y externo y orientarlo en las acciones que corresponden según la solicitud de los procesos de acreditación y certificación, permitiendo la fluidez de lo requerido.</w:t>
            </w:r>
          </w:p>
        </w:tc>
      </w:tr>
    </w:tbl>
    <w:p w14:paraId="1EA33B1A" w14:textId="77777777" w:rsidR="000B3AEE" w:rsidRPr="00B53EBA" w:rsidRDefault="000B3AEE" w:rsidP="000B3AE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B3AEE" w:rsidRPr="00B53EBA" w14:paraId="6210CF1E" w14:textId="77777777" w:rsidTr="005257F4">
        <w:trPr>
          <w:trHeight w:val="405"/>
          <w:tblHeader/>
          <w:jc w:val="center"/>
        </w:trPr>
        <w:tc>
          <w:tcPr>
            <w:tcW w:w="421" w:type="dxa"/>
            <w:shd w:val="clear" w:color="auto" w:fill="F2F2F2"/>
            <w:noWrap/>
            <w:vAlign w:val="center"/>
            <w:hideMark/>
          </w:tcPr>
          <w:p w14:paraId="771F236B" w14:textId="77777777" w:rsidR="000B3AEE" w:rsidRPr="00B53EBA" w:rsidRDefault="000B3AEE" w:rsidP="005257F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009EAAF3"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0B3AEE" w:rsidRPr="00B53EBA" w14:paraId="0CEDA192" w14:textId="77777777" w:rsidTr="005257F4">
        <w:trPr>
          <w:trHeight w:val="257"/>
          <w:jc w:val="center"/>
        </w:trPr>
        <w:tc>
          <w:tcPr>
            <w:tcW w:w="421" w:type="dxa"/>
            <w:shd w:val="clear" w:color="auto" w:fill="F2F2F2"/>
            <w:noWrap/>
            <w:vAlign w:val="center"/>
            <w:hideMark/>
          </w:tcPr>
          <w:p w14:paraId="39E69D7F" w14:textId="77777777" w:rsidR="000B3AEE" w:rsidRPr="00B53EBA" w:rsidRDefault="000B3AEE" w:rsidP="005257F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5F34F025" w14:textId="77777777" w:rsidR="000B3AEE" w:rsidRPr="00B53EBA" w:rsidRDefault="000B3AEE" w:rsidP="005257F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CE0B2A" w:rsidRPr="00B53EBA" w14:paraId="3AACC743" w14:textId="77777777" w:rsidTr="005257F4">
        <w:trPr>
          <w:trHeight w:val="364"/>
          <w:jc w:val="center"/>
        </w:trPr>
        <w:tc>
          <w:tcPr>
            <w:tcW w:w="421" w:type="dxa"/>
            <w:shd w:val="clear" w:color="auto" w:fill="auto"/>
            <w:noWrap/>
            <w:vAlign w:val="center"/>
            <w:hideMark/>
          </w:tcPr>
          <w:p w14:paraId="135C279F" w14:textId="77777777" w:rsidR="00CE0B2A" w:rsidRPr="00B53EBA" w:rsidRDefault="00CE0B2A"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hideMark/>
          </w:tcPr>
          <w:p w14:paraId="5168C079" w14:textId="77777777" w:rsidR="00CE0B2A" w:rsidRPr="00B53EBA" w:rsidRDefault="00CE0B2A" w:rsidP="00CE0B2A">
            <w:pPr>
              <w:jc w:val="both"/>
              <w:rPr>
                <w:rFonts w:ascii="Arial" w:hAnsi="Arial" w:cs="Arial"/>
                <w:sz w:val="18"/>
                <w:szCs w:val="16"/>
                <w:lang w:val="es-GT" w:eastAsia="es-GT"/>
              </w:rPr>
            </w:pPr>
            <w:r w:rsidRPr="00B53EBA">
              <w:rPr>
                <w:rFonts w:ascii="Arial" w:hAnsi="Arial" w:cs="Arial"/>
                <w:sz w:val="18"/>
                <w:szCs w:val="16"/>
                <w:lang w:val="es-GT" w:eastAsia="es-GT"/>
              </w:rPr>
              <w:t>Llevar el control de la documentación que ingresa a la Dirección General, así como la que egresa hacia otras dependencias.</w:t>
            </w:r>
          </w:p>
        </w:tc>
      </w:tr>
      <w:tr w:rsidR="00CE0B2A" w:rsidRPr="00B53EBA" w14:paraId="4004359C" w14:textId="77777777" w:rsidTr="005257F4">
        <w:trPr>
          <w:trHeight w:val="409"/>
          <w:jc w:val="center"/>
        </w:trPr>
        <w:tc>
          <w:tcPr>
            <w:tcW w:w="421" w:type="dxa"/>
            <w:shd w:val="clear" w:color="auto" w:fill="auto"/>
            <w:noWrap/>
            <w:vAlign w:val="center"/>
            <w:hideMark/>
          </w:tcPr>
          <w:p w14:paraId="11651EFF" w14:textId="77777777" w:rsidR="00CE0B2A" w:rsidRPr="00B53EBA" w:rsidRDefault="00CE0B2A"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hideMark/>
          </w:tcPr>
          <w:p w14:paraId="6F62E551" w14:textId="77777777" w:rsidR="00CE0B2A" w:rsidRPr="00B53EBA" w:rsidRDefault="00CE0B2A" w:rsidP="00CE0B2A">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Administrar la documentación por medio del Sistema de Administración de Documentos, </w:t>
            </w:r>
            <w:r w:rsidR="0049771B">
              <w:rPr>
                <w:rFonts w:ascii="Arial" w:eastAsia="Calibri" w:hAnsi="Arial" w:cs="Arial"/>
                <w:sz w:val="18"/>
                <w:szCs w:val="18"/>
                <w:lang w:val="es-ES" w:eastAsia="es-GT"/>
              </w:rPr>
              <w:t>W</w:t>
            </w:r>
            <w:r w:rsidR="00C21259">
              <w:rPr>
                <w:rFonts w:ascii="Arial" w:eastAsia="Calibri" w:hAnsi="Arial" w:cs="Arial"/>
                <w:sz w:val="18"/>
                <w:szCs w:val="18"/>
                <w:lang w:val="es-ES" w:eastAsia="es-GT"/>
              </w:rPr>
              <w:t>eb</w:t>
            </w:r>
            <w:r w:rsidR="0049771B">
              <w:rPr>
                <w:rFonts w:ascii="Arial" w:eastAsia="Calibri" w:hAnsi="Arial" w:cs="Arial"/>
                <w:sz w:val="18"/>
                <w:szCs w:val="18"/>
                <w:lang w:val="es-ES" w:eastAsia="es-GT"/>
              </w:rPr>
              <w:t>SIAD</w:t>
            </w:r>
            <w:r w:rsidRPr="00B53EBA">
              <w:rPr>
                <w:rFonts w:ascii="Arial" w:eastAsia="Calibri" w:hAnsi="Arial" w:cs="Arial"/>
                <w:sz w:val="18"/>
                <w:szCs w:val="18"/>
                <w:lang w:val="es-ES" w:eastAsia="es-GT"/>
              </w:rPr>
              <w:t xml:space="preserve"> para el control de su ingreso y egreso de la Dirección; según los lineamientos establecidos por el ente rector.</w:t>
            </w:r>
          </w:p>
        </w:tc>
      </w:tr>
      <w:tr w:rsidR="00CE0B2A" w:rsidRPr="00B53EBA" w14:paraId="5DF060B0" w14:textId="77777777" w:rsidTr="005257F4">
        <w:trPr>
          <w:trHeight w:val="429"/>
          <w:jc w:val="center"/>
        </w:trPr>
        <w:tc>
          <w:tcPr>
            <w:tcW w:w="421" w:type="dxa"/>
            <w:shd w:val="clear" w:color="auto" w:fill="auto"/>
            <w:noWrap/>
            <w:vAlign w:val="center"/>
          </w:tcPr>
          <w:p w14:paraId="7C896BC6" w14:textId="77777777" w:rsidR="00CE0B2A" w:rsidRPr="00B53EBA" w:rsidRDefault="00CE0B2A"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tcPr>
          <w:p w14:paraId="3EF87D6C" w14:textId="77777777" w:rsidR="00CE0B2A" w:rsidRPr="00B53EBA" w:rsidRDefault="00CE0B2A" w:rsidP="00CE0B2A">
            <w:pPr>
              <w:jc w:val="both"/>
              <w:rPr>
                <w:rFonts w:ascii="Arial" w:hAnsi="Arial" w:cs="Arial"/>
                <w:sz w:val="18"/>
                <w:szCs w:val="16"/>
                <w:lang w:val="es-GT" w:eastAsia="es-GT"/>
              </w:rPr>
            </w:pPr>
            <w:r w:rsidRPr="00B53EBA">
              <w:rPr>
                <w:rFonts w:ascii="Arial" w:eastAsia="Calibri" w:hAnsi="Arial" w:cs="Arial"/>
                <w:sz w:val="18"/>
                <w:szCs w:val="18"/>
                <w:lang w:val="es-ES" w:eastAsia="es-GT"/>
              </w:rPr>
              <w:t>Orientar a los usuarios, por los distintos medios: presencial, electrónico y telefónico, sobre las consultas ingresadas a la Dirección.</w:t>
            </w:r>
          </w:p>
        </w:tc>
      </w:tr>
      <w:tr w:rsidR="00CE0B2A" w:rsidRPr="00B53EBA" w14:paraId="717E9EED" w14:textId="77777777" w:rsidTr="005257F4">
        <w:trPr>
          <w:trHeight w:val="429"/>
          <w:jc w:val="center"/>
        </w:trPr>
        <w:tc>
          <w:tcPr>
            <w:tcW w:w="421" w:type="dxa"/>
            <w:shd w:val="clear" w:color="auto" w:fill="auto"/>
            <w:noWrap/>
            <w:vAlign w:val="center"/>
          </w:tcPr>
          <w:p w14:paraId="69BA3293" w14:textId="77777777" w:rsidR="00CE0B2A" w:rsidRPr="00B53EBA" w:rsidRDefault="00CE0B2A"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tcPr>
          <w:p w14:paraId="27332E29" w14:textId="77777777" w:rsidR="00CE0B2A" w:rsidRPr="00B53EBA" w:rsidRDefault="00CE0B2A" w:rsidP="00CE0B2A">
            <w:pPr>
              <w:jc w:val="both"/>
              <w:rPr>
                <w:rFonts w:ascii="Arial" w:hAnsi="Arial" w:cs="Arial"/>
                <w:sz w:val="18"/>
                <w:szCs w:val="16"/>
                <w:lang w:val="es-GT" w:eastAsia="es-GT"/>
              </w:rPr>
            </w:pPr>
            <w:r w:rsidRPr="00B53EBA">
              <w:rPr>
                <w:rFonts w:ascii="Arial" w:hAnsi="Arial" w:cs="Arial"/>
                <w:sz w:val="18"/>
                <w:szCs w:val="16"/>
                <w:lang w:val="es-GT" w:eastAsia="es-GT"/>
              </w:rPr>
              <w:t>Asegurar que el directorio del personal de la Dirección de Acreditación y Certificación se mantenga actualizado en los medios correspondientes.</w:t>
            </w:r>
          </w:p>
        </w:tc>
      </w:tr>
      <w:tr w:rsidR="00CE0B2A" w:rsidRPr="00B53EBA" w14:paraId="12115824" w14:textId="77777777" w:rsidTr="005257F4">
        <w:trPr>
          <w:trHeight w:val="429"/>
          <w:jc w:val="center"/>
        </w:trPr>
        <w:tc>
          <w:tcPr>
            <w:tcW w:w="421" w:type="dxa"/>
            <w:shd w:val="clear" w:color="auto" w:fill="auto"/>
            <w:noWrap/>
            <w:vAlign w:val="center"/>
          </w:tcPr>
          <w:p w14:paraId="21A3E79B" w14:textId="77777777" w:rsidR="00CE0B2A" w:rsidRPr="00B53EBA" w:rsidRDefault="00CE0B2A"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tcPr>
          <w:p w14:paraId="27F8E260" w14:textId="77777777" w:rsidR="00CE0B2A" w:rsidRPr="00B53EBA" w:rsidRDefault="00CE0B2A" w:rsidP="00CE0B2A">
            <w:pPr>
              <w:jc w:val="both"/>
              <w:rPr>
                <w:rFonts w:ascii="Arial" w:hAnsi="Arial" w:cs="Arial"/>
                <w:sz w:val="18"/>
                <w:szCs w:val="16"/>
                <w:lang w:val="es-GT" w:eastAsia="es-GT"/>
              </w:rPr>
            </w:pPr>
            <w:r w:rsidRPr="00B53EBA">
              <w:rPr>
                <w:rFonts w:ascii="Arial" w:hAnsi="Arial" w:cs="Arial"/>
                <w:sz w:val="18"/>
                <w:szCs w:val="16"/>
                <w:lang w:val="es-GT" w:eastAsia="es-GT"/>
              </w:rPr>
              <w:t>Brindar apoyo a la asistencia de Dirección General en los procesos que sean requeridos.</w:t>
            </w:r>
          </w:p>
        </w:tc>
      </w:tr>
      <w:tr w:rsidR="00CE0B2A" w:rsidRPr="00B53EBA" w14:paraId="07C1D908" w14:textId="77777777" w:rsidTr="005257F4">
        <w:trPr>
          <w:trHeight w:val="429"/>
          <w:jc w:val="center"/>
        </w:trPr>
        <w:tc>
          <w:tcPr>
            <w:tcW w:w="421" w:type="dxa"/>
            <w:shd w:val="clear" w:color="auto" w:fill="auto"/>
            <w:noWrap/>
            <w:vAlign w:val="center"/>
          </w:tcPr>
          <w:p w14:paraId="3E6F19B2" w14:textId="77777777" w:rsidR="00CE0B2A" w:rsidRPr="00B53EBA" w:rsidRDefault="00CE0B2A"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tcPr>
          <w:p w14:paraId="4739997B" w14:textId="77777777" w:rsidR="00CE0B2A" w:rsidRPr="00B53EBA" w:rsidRDefault="00CE0B2A" w:rsidP="00CE0B2A">
            <w:pPr>
              <w:jc w:val="both"/>
              <w:rPr>
                <w:rFonts w:ascii="Arial" w:hAnsi="Arial" w:cs="Arial"/>
                <w:sz w:val="18"/>
                <w:szCs w:val="16"/>
                <w:lang w:val="es-GT" w:eastAsia="es-GT"/>
              </w:rPr>
            </w:pPr>
            <w:r w:rsidRPr="00B53EBA">
              <w:rPr>
                <w:rFonts w:ascii="Arial" w:hAnsi="Arial" w:cs="Arial"/>
                <w:sz w:val="18"/>
                <w:szCs w:val="16"/>
                <w:lang w:val="es-GT" w:eastAsia="es-GT"/>
              </w:rPr>
              <w:t xml:space="preserve">Brindar apoyo al enlace de esta Dirección General con la Unidad de Información y Asistencia Legal, </w:t>
            </w:r>
            <w:r w:rsidR="005F57B8" w:rsidRPr="00B53EBA">
              <w:rPr>
                <w:rFonts w:ascii="Arial" w:hAnsi="Arial" w:cs="Arial"/>
                <w:sz w:val="18"/>
                <w:szCs w:val="16"/>
                <w:lang w:val="es-GT" w:eastAsia="es-GT"/>
              </w:rPr>
              <w:t xml:space="preserve">en cuanto </w:t>
            </w:r>
            <w:r w:rsidRPr="00B53EBA">
              <w:rPr>
                <w:rFonts w:ascii="Arial" w:hAnsi="Arial" w:cs="Arial"/>
                <w:sz w:val="18"/>
                <w:szCs w:val="16"/>
                <w:lang w:val="es-GT" w:eastAsia="es-GT"/>
              </w:rPr>
              <w:t>a los procesos administrativos concernientes a la Ley de Acceso a la Información Pública.</w:t>
            </w:r>
          </w:p>
        </w:tc>
      </w:tr>
      <w:tr w:rsidR="000B3AEE" w:rsidRPr="00B53EBA" w14:paraId="0996730E" w14:textId="77777777" w:rsidTr="005257F4">
        <w:trPr>
          <w:trHeight w:val="429"/>
          <w:jc w:val="center"/>
        </w:trPr>
        <w:tc>
          <w:tcPr>
            <w:tcW w:w="421" w:type="dxa"/>
            <w:shd w:val="clear" w:color="auto" w:fill="auto"/>
            <w:noWrap/>
            <w:vAlign w:val="center"/>
          </w:tcPr>
          <w:p w14:paraId="32AFB71D" w14:textId="77777777" w:rsidR="000B3AEE" w:rsidRPr="00B53EBA" w:rsidRDefault="000B3AEE"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tcPr>
          <w:p w14:paraId="1A1097A6" w14:textId="77777777" w:rsidR="000B3AEE" w:rsidRPr="00B53EBA" w:rsidRDefault="000B3AEE" w:rsidP="005257F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0B3AEE" w:rsidRPr="00B53EBA" w14:paraId="777F8136" w14:textId="77777777" w:rsidTr="005257F4">
        <w:trPr>
          <w:trHeight w:val="429"/>
          <w:jc w:val="center"/>
        </w:trPr>
        <w:tc>
          <w:tcPr>
            <w:tcW w:w="421" w:type="dxa"/>
            <w:shd w:val="clear" w:color="auto" w:fill="auto"/>
            <w:noWrap/>
            <w:vAlign w:val="center"/>
          </w:tcPr>
          <w:p w14:paraId="6BC898F4" w14:textId="77777777" w:rsidR="000B3AEE" w:rsidRPr="00B53EBA" w:rsidRDefault="000B3AEE"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tcPr>
          <w:p w14:paraId="09A0C3AD" w14:textId="77777777" w:rsidR="000B3AEE" w:rsidRPr="00B53EBA" w:rsidRDefault="000B3AEE" w:rsidP="005257F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0B3AEE" w:rsidRPr="00B53EBA" w14:paraId="31AB82CE" w14:textId="77777777" w:rsidTr="005257F4">
        <w:trPr>
          <w:trHeight w:val="429"/>
          <w:jc w:val="center"/>
        </w:trPr>
        <w:tc>
          <w:tcPr>
            <w:tcW w:w="421" w:type="dxa"/>
            <w:shd w:val="clear" w:color="auto" w:fill="auto"/>
            <w:noWrap/>
            <w:vAlign w:val="center"/>
          </w:tcPr>
          <w:p w14:paraId="718CEBC0" w14:textId="77777777" w:rsidR="000B3AEE" w:rsidRPr="00B53EBA" w:rsidRDefault="000B3AEE"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tcPr>
          <w:p w14:paraId="463D1DC2" w14:textId="07373CAC" w:rsidR="000B3AEE" w:rsidRPr="00B53EBA" w:rsidRDefault="000B3AEE"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0B3AEE" w:rsidRPr="00B53EBA" w14:paraId="119932AF" w14:textId="77777777" w:rsidTr="005257F4">
        <w:trPr>
          <w:trHeight w:val="539"/>
          <w:jc w:val="center"/>
        </w:trPr>
        <w:tc>
          <w:tcPr>
            <w:tcW w:w="421" w:type="dxa"/>
            <w:shd w:val="clear" w:color="auto" w:fill="auto"/>
            <w:noWrap/>
            <w:vAlign w:val="center"/>
          </w:tcPr>
          <w:p w14:paraId="1BC5DED2" w14:textId="77777777" w:rsidR="000B3AEE" w:rsidRPr="00B53EBA" w:rsidRDefault="000B3AEE" w:rsidP="001473CA">
            <w:pPr>
              <w:numPr>
                <w:ilvl w:val="0"/>
                <w:numId w:val="26"/>
              </w:numPr>
              <w:ind w:left="357" w:hanging="357"/>
              <w:jc w:val="center"/>
              <w:rPr>
                <w:rFonts w:ascii="Arial" w:hAnsi="Arial" w:cs="Arial"/>
                <w:lang w:val="es-GT" w:eastAsia="es-GT"/>
              </w:rPr>
            </w:pPr>
          </w:p>
        </w:tc>
        <w:tc>
          <w:tcPr>
            <w:tcW w:w="9538" w:type="dxa"/>
            <w:shd w:val="clear" w:color="auto" w:fill="auto"/>
            <w:vAlign w:val="center"/>
          </w:tcPr>
          <w:p w14:paraId="1101EACB" w14:textId="77777777" w:rsidR="000B3AEE" w:rsidRPr="00B53EBA" w:rsidRDefault="000B3AEE" w:rsidP="005257F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D3A1B3F" w14:textId="77777777" w:rsidR="000B3AEE" w:rsidRPr="00B53EBA" w:rsidRDefault="000B3AEE" w:rsidP="000B3AE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0B3AEE" w:rsidRPr="00B53EBA" w14:paraId="3EBA6249" w14:textId="77777777" w:rsidTr="005257F4">
        <w:trPr>
          <w:trHeight w:val="355"/>
          <w:tblHeader/>
          <w:jc w:val="center"/>
        </w:trPr>
        <w:tc>
          <w:tcPr>
            <w:tcW w:w="421" w:type="dxa"/>
            <w:shd w:val="clear" w:color="auto" w:fill="F2F2F2"/>
            <w:noWrap/>
            <w:vAlign w:val="center"/>
            <w:hideMark/>
          </w:tcPr>
          <w:p w14:paraId="79341826" w14:textId="77777777" w:rsidR="000B3AEE" w:rsidRPr="00B53EBA" w:rsidRDefault="000B3AEE" w:rsidP="005257F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5E8F68F5" w14:textId="77777777" w:rsidR="000B3AEE" w:rsidRPr="00B53EBA" w:rsidRDefault="000B3AEE" w:rsidP="005257F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0B3AEE" w:rsidRPr="00B53EBA" w14:paraId="1ED1315F" w14:textId="77777777" w:rsidTr="005257F4">
        <w:trPr>
          <w:trHeight w:val="405"/>
          <w:jc w:val="center"/>
        </w:trPr>
        <w:tc>
          <w:tcPr>
            <w:tcW w:w="1720" w:type="dxa"/>
            <w:gridSpan w:val="2"/>
            <w:shd w:val="clear" w:color="auto" w:fill="auto"/>
            <w:vAlign w:val="center"/>
            <w:hideMark/>
          </w:tcPr>
          <w:p w14:paraId="0F5957D9" w14:textId="77777777" w:rsidR="000B3AEE" w:rsidRPr="00B53EBA" w:rsidRDefault="000B3AEE" w:rsidP="005257F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718BE4B0" w14:textId="77777777" w:rsidR="000B3AEE" w:rsidRPr="00B53EBA" w:rsidRDefault="00500A7A" w:rsidP="005257F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w:t>
            </w:r>
            <w:r w:rsidR="000B3AEE" w:rsidRPr="00B53EBA">
              <w:rPr>
                <w:rFonts w:ascii="Arial" w:hAnsi="Arial" w:cs="Arial"/>
                <w:sz w:val="18"/>
                <w:szCs w:val="16"/>
                <w:lang w:val="es-GT" w:eastAsia="es-GT"/>
              </w:rPr>
              <w:t xml:space="preserve">, direcciones centrales del MINEDUC, direcciones departamentales de educación. </w:t>
            </w:r>
          </w:p>
        </w:tc>
      </w:tr>
      <w:tr w:rsidR="000B3AEE" w:rsidRPr="00B53EBA" w14:paraId="6D309C94" w14:textId="77777777" w:rsidTr="005257F4">
        <w:trPr>
          <w:trHeight w:val="424"/>
          <w:jc w:val="center"/>
        </w:trPr>
        <w:tc>
          <w:tcPr>
            <w:tcW w:w="1720" w:type="dxa"/>
            <w:gridSpan w:val="2"/>
            <w:shd w:val="clear" w:color="auto" w:fill="auto"/>
            <w:vAlign w:val="center"/>
            <w:hideMark/>
          </w:tcPr>
          <w:p w14:paraId="5A5FBFAF" w14:textId="77777777" w:rsidR="000B3AEE" w:rsidRPr="00B53EBA" w:rsidRDefault="000B3AEE" w:rsidP="005257F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264982EE" w14:textId="77777777" w:rsidR="000B3AEE" w:rsidRPr="00B53EBA" w:rsidRDefault="0036313D" w:rsidP="005257F4">
            <w:pPr>
              <w:jc w:val="both"/>
              <w:rPr>
                <w:rFonts w:ascii="Arial" w:hAnsi="Arial" w:cs="Arial"/>
                <w:sz w:val="18"/>
                <w:szCs w:val="16"/>
                <w:lang w:val="es-GT" w:eastAsia="es-GT"/>
              </w:rPr>
            </w:pPr>
            <w:r w:rsidRPr="00B53EBA">
              <w:rPr>
                <w:rFonts w:ascii="Arial" w:hAnsi="Arial" w:cs="Arial"/>
                <w:sz w:val="18"/>
                <w:szCs w:val="16"/>
                <w:lang w:val="es-GT" w:eastAsia="es-GT"/>
              </w:rPr>
              <w:t>Público en general</w:t>
            </w:r>
          </w:p>
        </w:tc>
      </w:tr>
    </w:tbl>
    <w:p w14:paraId="7CF3DBD6" w14:textId="77777777" w:rsidR="000B3AEE" w:rsidRPr="00B53EBA" w:rsidRDefault="000B3AEE" w:rsidP="000B3AEE"/>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0B3AEE" w:rsidRPr="00B53EBA" w14:paraId="361F1FEF" w14:textId="77777777" w:rsidTr="005257F4">
        <w:trPr>
          <w:trHeight w:val="405"/>
          <w:tblHeader/>
          <w:jc w:val="center"/>
        </w:trPr>
        <w:tc>
          <w:tcPr>
            <w:tcW w:w="9938" w:type="dxa"/>
            <w:gridSpan w:val="4"/>
            <w:shd w:val="clear" w:color="auto" w:fill="F2F2F2"/>
            <w:vAlign w:val="center"/>
            <w:hideMark/>
          </w:tcPr>
          <w:p w14:paraId="3245AD89" w14:textId="77777777" w:rsidR="000B3AEE" w:rsidRPr="00B53EBA" w:rsidRDefault="000B3AEE" w:rsidP="005257F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0B3AEE" w:rsidRPr="00B53EBA" w14:paraId="5307B876" w14:textId="77777777" w:rsidTr="005257F4">
        <w:trPr>
          <w:trHeight w:val="269"/>
          <w:jc w:val="center"/>
        </w:trPr>
        <w:tc>
          <w:tcPr>
            <w:tcW w:w="421" w:type="dxa"/>
            <w:shd w:val="clear" w:color="auto" w:fill="F2F2F2"/>
            <w:noWrap/>
            <w:vAlign w:val="center"/>
            <w:hideMark/>
          </w:tcPr>
          <w:p w14:paraId="6318F262"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4F177C48"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0B3AEE" w:rsidRPr="00B53EBA" w14:paraId="6EAF4A7E" w14:textId="77777777" w:rsidTr="005257F4">
        <w:trPr>
          <w:trHeight w:val="325"/>
          <w:jc w:val="center"/>
        </w:trPr>
        <w:tc>
          <w:tcPr>
            <w:tcW w:w="4899" w:type="dxa"/>
            <w:gridSpan w:val="3"/>
            <w:shd w:val="clear" w:color="auto" w:fill="F2F2F2"/>
            <w:noWrap/>
            <w:vAlign w:val="center"/>
            <w:hideMark/>
          </w:tcPr>
          <w:p w14:paraId="6A3C6CB1"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2B22BCBC" w14:textId="77777777" w:rsidR="000B3AEE" w:rsidRPr="00B53EBA" w:rsidRDefault="000B3AEE" w:rsidP="005257F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0B3AEE" w:rsidRPr="00B53EBA" w14:paraId="7E363999" w14:textId="77777777" w:rsidTr="005257F4">
        <w:trPr>
          <w:trHeight w:val="413"/>
          <w:jc w:val="center"/>
        </w:trPr>
        <w:tc>
          <w:tcPr>
            <w:tcW w:w="4899" w:type="dxa"/>
            <w:gridSpan w:val="3"/>
            <w:shd w:val="clear" w:color="auto" w:fill="auto"/>
            <w:noWrap/>
            <w:vAlign w:val="center"/>
            <w:hideMark/>
          </w:tcPr>
          <w:p w14:paraId="55C9A794" w14:textId="77777777" w:rsidR="000B3AEE" w:rsidRPr="00B53EBA" w:rsidRDefault="000B3AEE" w:rsidP="005257F4">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342EB082" w14:textId="77777777" w:rsidR="000B3AEE" w:rsidRPr="00B53EBA" w:rsidRDefault="000B3AEE" w:rsidP="005257F4">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0B3AEE" w:rsidRPr="00B53EBA" w14:paraId="739BCDC7" w14:textId="77777777" w:rsidTr="005257F4">
        <w:trPr>
          <w:trHeight w:val="405"/>
          <w:jc w:val="center"/>
        </w:trPr>
        <w:tc>
          <w:tcPr>
            <w:tcW w:w="421" w:type="dxa"/>
            <w:shd w:val="clear" w:color="auto" w:fill="F2F2F2"/>
            <w:noWrap/>
            <w:vAlign w:val="center"/>
            <w:hideMark/>
          </w:tcPr>
          <w:p w14:paraId="014CA2A3"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4080B06"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0B3AEE" w:rsidRPr="00B53EBA" w14:paraId="15F8D43C" w14:textId="77777777" w:rsidTr="005257F4">
        <w:trPr>
          <w:trHeight w:val="600"/>
          <w:jc w:val="center"/>
        </w:trPr>
        <w:tc>
          <w:tcPr>
            <w:tcW w:w="9938" w:type="dxa"/>
            <w:gridSpan w:val="4"/>
            <w:shd w:val="clear" w:color="auto" w:fill="auto"/>
            <w:vAlign w:val="center"/>
            <w:hideMark/>
          </w:tcPr>
          <w:p w14:paraId="3B32468D" w14:textId="77777777" w:rsidR="000B3AEE" w:rsidRPr="00B53EBA" w:rsidRDefault="000B3AEE" w:rsidP="005257F4">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14:paraId="12C9616C" w14:textId="77777777" w:rsidR="00C67BF0" w:rsidRPr="00B53EBA" w:rsidRDefault="000B3AEE" w:rsidP="005257F4">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14:paraId="52AB29AD" w14:textId="77777777" w:rsidR="000B3AEE" w:rsidRPr="00B53EBA" w:rsidRDefault="000B3AEE" w:rsidP="005257F4">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14:paraId="0B6AA998" w14:textId="77777777" w:rsidR="000B3AEE" w:rsidRPr="00B53EBA" w:rsidRDefault="000B3AEE" w:rsidP="005257F4">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0B3AEE" w:rsidRPr="00B53EBA" w14:paraId="71E6BB0D" w14:textId="77777777" w:rsidTr="005257F4">
        <w:trPr>
          <w:trHeight w:val="439"/>
          <w:jc w:val="center"/>
        </w:trPr>
        <w:tc>
          <w:tcPr>
            <w:tcW w:w="421" w:type="dxa"/>
            <w:shd w:val="clear" w:color="auto" w:fill="F2F2F2"/>
            <w:noWrap/>
            <w:vAlign w:val="center"/>
            <w:hideMark/>
          </w:tcPr>
          <w:p w14:paraId="05F2B520"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4B1B505C"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0B3AEE" w:rsidRPr="00B53EBA" w14:paraId="06FA68BE" w14:textId="77777777" w:rsidTr="005257F4">
        <w:trPr>
          <w:trHeight w:val="499"/>
          <w:jc w:val="center"/>
        </w:trPr>
        <w:tc>
          <w:tcPr>
            <w:tcW w:w="1720" w:type="dxa"/>
            <w:gridSpan w:val="2"/>
            <w:shd w:val="clear" w:color="auto" w:fill="auto"/>
            <w:vAlign w:val="center"/>
            <w:hideMark/>
          </w:tcPr>
          <w:p w14:paraId="3BA2D590"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0E7C841" w14:textId="77777777" w:rsidR="000B3AEE" w:rsidRPr="00B53EBA" w:rsidRDefault="000B3AEE" w:rsidP="005257F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0B3AEE" w:rsidRPr="00B53EBA" w14:paraId="2D0C8C5F" w14:textId="77777777" w:rsidTr="005257F4">
        <w:trPr>
          <w:trHeight w:val="421"/>
          <w:jc w:val="center"/>
        </w:trPr>
        <w:tc>
          <w:tcPr>
            <w:tcW w:w="1720" w:type="dxa"/>
            <w:gridSpan w:val="2"/>
            <w:shd w:val="clear" w:color="auto" w:fill="auto"/>
            <w:vAlign w:val="center"/>
          </w:tcPr>
          <w:p w14:paraId="4F90EFB4"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0648AC74" w14:textId="77777777" w:rsidR="000B3AEE" w:rsidRPr="00B53EBA" w:rsidRDefault="00B07806" w:rsidP="005257F4">
            <w:pPr>
              <w:jc w:val="both"/>
              <w:rPr>
                <w:rFonts w:ascii="Arial" w:hAnsi="Arial" w:cs="Arial"/>
                <w:sz w:val="18"/>
                <w:szCs w:val="18"/>
                <w:lang w:val="es-GT" w:eastAsia="es-GT"/>
              </w:rPr>
            </w:pPr>
            <w:r>
              <w:rPr>
                <w:rFonts w:ascii="Arial" w:hAnsi="Arial" w:cs="Arial"/>
                <w:sz w:val="18"/>
                <w:szCs w:val="18"/>
                <w:lang w:val="es-GT" w:eastAsia="es-GT"/>
              </w:rPr>
              <w:t>No Aplica</w:t>
            </w:r>
          </w:p>
        </w:tc>
      </w:tr>
      <w:tr w:rsidR="000B3AEE" w:rsidRPr="00B53EBA" w14:paraId="0F8B957F" w14:textId="77777777" w:rsidTr="005257F4">
        <w:trPr>
          <w:trHeight w:val="413"/>
          <w:jc w:val="center"/>
        </w:trPr>
        <w:tc>
          <w:tcPr>
            <w:tcW w:w="1720" w:type="dxa"/>
            <w:gridSpan w:val="2"/>
            <w:shd w:val="clear" w:color="auto" w:fill="auto"/>
            <w:vAlign w:val="center"/>
          </w:tcPr>
          <w:p w14:paraId="5571F51F"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FD59396" w14:textId="77777777" w:rsidR="000B3AEE" w:rsidRPr="00B53EBA" w:rsidRDefault="0049771B" w:rsidP="005257F4">
            <w:pPr>
              <w:jc w:val="both"/>
              <w:rPr>
                <w:rFonts w:ascii="Arial" w:hAnsi="Arial" w:cs="Arial"/>
                <w:sz w:val="18"/>
                <w:szCs w:val="18"/>
                <w:lang w:val="es-GT" w:eastAsia="es-GT"/>
              </w:rPr>
            </w:pPr>
            <w:r>
              <w:rPr>
                <w:rFonts w:ascii="Arial" w:hAnsi="Arial" w:cs="Arial"/>
                <w:sz w:val="18"/>
                <w:szCs w:val="18"/>
                <w:lang w:val="es-GT" w:eastAsia="es-GT"/>
              </w:rPr>
              <w:t>WebSIAD</w:t>
            </w:r>
            <w:r w:rsidR="000B3AEE" w:rsidRPr="00B53EBA">
              <w:rPr>
                <w:rFonts w:ascii="Arial" w:hAnsi="Arial" w:cs="Arial"/>
                <w:sz w:val="18"/>
                <w:szCs w:val="18"/>
                <w:lang w:val="es-GT" w:eastAsia="es-GT"/>
              </w:rPr>
              <w:t>, Sistema de Correlativos, Mesa de ayuda, Sistema de Gestión de Calidad, entre otros.</w:t>
            </w:r>
          </w:p>
        </w:tc>
      </w:tr>
      <w:tr w:rsidR="000B3AEE" w:rsidRPr="00B53EBA" w14:paraId="2FC715DD" w14:textId="77777777" w:rsidTr="005257F4">
        <w:trPr>
          <w:trHeight w:val="405"/>
          <w:jc w:val="center"/>
        </w:trPr>
        <w:tc>
          <w:tcPr>
            <w:tcW w:w="1720" w:type="dxa"/>
            <w:gridSpan w:val="2"/>
            <w:shd w:val="clear" w:color="auto" w:fill="auto"/>
            <w:vAlign w:val="center"/>
          </w:tcPr>
          <w:p w14:paraId="78F2DEDB"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185C80D4" w14:textId="77777777" w:rsidR="000B3AEE" w:rsidRPr="00B53EBA" w:rsidRDefault="000B3AEE" w:rsidP="005257F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039E98C1" w14:textId="77777777" w:rsidR="000B3AEE" w:rsidRPr="00B53EBA" w:rsidRDefault="000B3AEE" w:rsidP="000B3AE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0B3AEE" w:rsidRPr="00B53EBA" w14:paraId="74C9A835" w14:textId="77777777" w:rsidTr="005257F4">
        <w:trPr>
          <w:trHeight w:val="450"/>
          <w:tblHeader/>
          <w:jc w:val="center"/>
        </w:trPr>
        <w:tc>
          <w:tcPr>
            <w:tcW w:w="411" w:type="dxa"/>
            <w:shd w:val="clear" w:color="auto" w:fill="F2F2F2"/>
            <w:noWrap/>
            <w:vAlign w:val="center"/>
            <w:hideMark/>
          </w:tcPr>
          <w:p w14:paraId="7656D2F1"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7BE7558B"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DE224E" w:rsidRPr="00B53EBA" w14:paraId="773B856E" w14:textId="77777777" w:rsidTr="0036313D">
        <w:trPr>
          <w:trHeight w:val="450"/>
          <w:jc w:val="center"/>
        </w:trPr>
        <w:tc>
          <w:tcPr>
            <w:tcW w:w="411" w:type="dxa"/>
            <w:shd w:val="clear" w:color="auto" w:fill="auto"/>
            <w:noWrap/>
            <w:vAlign w:val="center"/>
            <w:hideMark/>
          </w:tcPr>
          <w:p w14:paraId="7746FD0D" w14:textId="77777777" w:rsidR="00DE224E" w:rsidRPr="00B53EBA" w:rsidRDefault="00DE224E" w:rsidP="001473CA">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966C90A" w14:textId="77777777" w:rsidR="00DE224E" w:rsidRPr="00B53EBA" w:rsidRDefault="00DE224E" w:rsidP="00DE224E">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de correspondencia </w:t>
            </w:r>
          </w:p>
        </w:tc>
      </w:tr>
      <w:tr w:rsidR="00DE224E" w:rsidRPr="00B53EBA" w14:paraId="372BCF2A" w14:textId="77777777" w:rsidTr="0036313D">
        <w:trPr>
          <w:trHeight w:val="450"/>
          <w:jc w:val="center"/>
        </w:trPr>
        <w:tc>
          <w:tcPr>
            <w:tcW w:w="411" w:type="dxa"/>
            <w:shd w:val="clear" w:color="auto" w:fill="auto"/>
            <w:noWrap/>
            <w:vAlign w:val="center"/>
            <w:hideMark/>
          </w:tcPr>
          <w:p w14:paraId="417AD674" w14:textId="77777777" w:rsidR="00DE224E" w:rsidRPr="00B53EBA" w:rsidRDefault="00DE224E" w:rsidP="001473CA">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08205F8" w14:textId="77777777" w:rsidR="00DE224E" w:rsidRPr="00B53EBA" w:rsidRDefault="00DE224E" w:rsidP="00DE224E">
            <w:pPr>
              <w:jc w:val="both"/>
              <w:rPr>
                <w:rFonts w:ascii="Arial" w:hAnsi="Arial" w:cs="Arial"/>
                <w:sz w:val="18"/>
                <w:szCs w:val="16"/>
                <w:lang w:val="es-GT" w:eastAsia="es-GT"/>
              </w:rPr>
            </w:pPr>
            <w:r w:rsidRPr="00B53EBA">
              <w:rPr>
                <w:rFonts w:ascii="Arial" w:hAnsi="Arial" w:cs="Arial"/>
                <w:sz w:val="18"/>
                <w:szCs w:val="16"/>
                <w:lang w:val="es-GT" w:eastAsia="es-GT"/>
              </w:rPr>
              <w:t xml:space="preserve">Atención al usuario </w:t>
            </w:r>
          </w:p>
        </w:tc>
      </w:tr>
      <w:tr w:rsidR="00DE224E" w:rsidRPr="00B53EBA" w14:paraId="5F6BFCA7" w14:textId="77777777" w:rsidTr="0036313D">
        <w:trPr>
          <w:trHeight w:val="450"/>
          <w:jc w:val="center"/>
        </w:trPr>
        <w:tc>
          <w:tcPr>
            <w:tcW w:w="411" w:type="dxa"/>
            <w:shd w:val="clear" w:color="auto" w:fill="auto"/>
            <w:noWrap/>
            <w:vAlign w:val="center"/>
            <w:hideMark/>
          </w:tcPr>
          <w:p w14:paraId="26B75075" w14:textId="77777777" w:rsidR="00DE224E" w:rsidRPr="00B53EBA" w:rsidRDefault="00DE224E" w:rsidP="001473CA">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19655F2" w14:textId="77777777" w:rsidR="00DE224E" w:rsidRPr="00B53EBA" w:rsidRDefault="00DE224E" w:rsidP="00DE224E">
            <w:pPr>
              <w:jc w:val="both"/>
              <w:rPr>
                <w:rFonts w:ascii="Arial" w:hAnsi="Arial" w:cs="Arial"/>
                <w:sz w:val="18"/>
                <w:szCs w:val="16"/>
                <w:lang w:val="es-GT" w:eastAsia="es-GT"/>
              </w:rPr>
            </w:pPr>
            <w:r w:rsidRPr="00B53EBA">
              <w:rPr>
                <w:rFonts w:ascii="Arial" w:hAnsi="Arial" w:cs="Arial"/>
                <w:sz w:val="18"/>
                <w:szCs w:val="16"/>
                <w:lang w:val="es-GT" w:eastAsia="es-GT"/>
              </w:rPr>
              <w:t xml:space="preserve">Administración de información </w:t>
            </w:r>
          </w:p>
        </w:tc>
      </w:tr>
      <w:tr w:rsidR="00DE224E" w:rsidRPr="00B53EBA" w14:paraId="3B0A37B1" w14:textId="77777777" w:rsidTr="0036313D">
        <w:trPr>
          <w:trHeight w:val="450"/>
          <w:jc w:val="center"/>
        </w:trPr>
        <w:tc>
          <w:tcPr>
            <w:tcW w:w="411" w:type="dxa"/>
            <w:shd w:val="clear" w:color="auto" w:fill="auto"/>
            <w:noWrap/>
            <w:vAlign w:val="center"/>
            <w:hideMark/>
          </w:tcPr>
          <w:p w14:paraId="4CC88768" w14:textId="77777777" w:rsidR="00DE224E" w:rsidRPr="00B53EBA" w:rsidRDefault="00DE224E" w:rsidP="001473CA">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3FF7A78" w14:textId="77777777" w:rsidR="00DE224E" w:rsidRPr="00B53EBA" w:rsidRDefault="00DE224E" w:rsidP="00DE224E">
            <w:pPr>
              <w:jc w:val="both"/>
              <w:rPr>
                <w:rFonts w:ascii="Arial" w:hAnsi="Arial" w:cs="Arial"/>
                <w:sz w:val="18"/>
                <w:szCs w:val="16"/>
                <w:lang w:val="es-GT" w:eastAsia="es-GT"/>
              </w:rPr>
            </w:pPr>
            <w:r w:rsidRPr="00B53EBA">
              <w:rPr>
                <w:rFonts w:ascii="Arial" w:hAnsi="Arial" w:cs="Arial"/>
                <w:sz w:val="18"/>
                <w:szCs w:val="16"/>
                <w:lang w:val="es-GT" w:eastAsia="es-GT"/>
              </w:rPr>
              <w:t xml:space="preserve">Redacción y ortografía </w:t>
            </w:r>
          </w:p>
        </w:tc>
      </w:tr>
      <w:tr w:rsidR="00DE224E" w:rsidRPr="00B53EBA" w14:paraId="6C5BB4C4" w14:textId="77777777" w:rsidTr="0036313D">
        <w:trPr>
          <w:trHeight w:val="450"/>
          <w:jc w:val="center"/>
        </w:trPr>
        <w:tc>
          <w:tcPr>
            <w:tcW w:w="411" w:type="dxa"/>
            <w:shd w:val="clear" w:color="auto" w:fill="auto"/>
            <w:noWrap/>
            <w:vAlign w:val="center"/>
          </w:tcPr>
          <w:p w14:paraId="120762EF" w14:textId="77777777" w:rsidR="00DE224E" w:rsidRPr="00B53EBA" w:rsidRDefault="00DE224E" w:rsidP="001473CA">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406B384D" w14:textId="77777777" w:rsidR="00DE224E" w:rsidRPr="00B53EBA" w:rsidRDefault="00DE224E" w:rsidP="00DE224E">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telefónica </w:t>
            </w:r>
          </w:p>
        </w:tc>
      </w:tr>
      <w:tr w:rsidR="00DE224E" w:rsidRPr="00B53EBA" w14:paraId="751CF39A" w14:textId="77777777" w:rsidTr="0036313D">
        <w:trPr>
          <w:trHeight w:val="450"/>
          <w:jc w:val="center"/>
        </w:trPr>
        <w:tc>
          <w:tcPr>
            <w:tcW w:w="411" w:type="dxa"/>
            <w:shd w:val="clear" w:color="auto" w:fill="auto"/>
            <w:noWrap/>
            <w:vAlign w:val="center"/>
          </w:tcPr>
          <w:p w14:paraId="1532B865" w14:textId="77777777" w:rsidR="00DE224E" w:rsidRPr="00B53EBA" w:rsidRDefault="00DE224E" w:rsidP="001473CA">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55D8B177" w14:textId="77777777" w:rsidR="00DE224E" w:rsidRPr="00B53EBA" w:rsidRDefault="00DE224E" w:rsidP="00DE224E">
            <w:pPr>
              <w:jc w:val="both"/>
              <w:rPr>
                <w:rFonts w:ascii="Arial" w:hAnsi="Arial" w:cs="Arial"/>
                <w:sz w:val="18"/>
                <w:szCs w:val="16"/>
                <w:lang w:val="es-GT" w:eastAsia="es-GT"/>
              </w:rPr>
            </w:pPr>
            <w:r w:rsidRPr="00B53EBA">
              <w:rPr>
                <w:rFonts w:ascii="Arial" w:hAnsi="Arial" w:cs="Arial"/>
                <w:sz w:val="18"/>
                <w:szCs w:val="16"/>
                <w:lang w:val="es-GT" w:eastAsia="es-GT"/>
              </w:rPr>
              <w:t xml:space="preserve">Gestión documental </w:t>
            </w:r>
          </w:p>
        </w:tc>
      </w:tr>
      <w:tr w:rsidR="00DE224E" w:rsidRPr="00B53EBA" w14:paraId="6AD5B0FB" w14:textId="77777777" w:rsidTr="0036313D">
        <w:trPr>
          <w:trHeight w:val="450"/>
          <w:jc w:val="center"/>
        </w:trPr>
        <w:tc>
          <w:tcPr>
            <w:tcW w:w="411" w:type="dxa"/>
            <w:shd w:val="clear" w:color="auto" w:fill="auto"/>
            <w:noWrap/>
            <w:vAlign w:val="center"/>
          </w:tcPr>
          <w:p w14:paraId="72BA3ED2" w14:textId="77777777" w:rsidR="00DE224E" w:rsidRPr="00B53EBA" w:rsidRDefault="00DE224E" w:rsidP="001473CA">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6E09036F" w14:textId="77777777" w:rsidR="00DE224E" w:rsidRPr="00B53EBA" w:rsidRDefault="00DE224E" w:rsidP="00DE224E">
            <w:pPr>
              <w:jc w:val="both"/>
              <w:rPr>
                <w:rFonts w:ascii="Arial" w:hAnsi="Arial" w:cs="Arial"/>
                <w:sz w:val="18"/>
                <w:szCs w:val="16"/>
                <w:lang w:val="es-GT" w:eastAsia="es-GT"/>
              </w:rPr>
            </w:pPr>
            <w:r w:rsidRPr="00B53EBA">
              <w:rPr>
                <w:rFonts w:ascii="Arial" w:hAnsi="Arial" w:cs="Arial"/>
                <w:sz w:val="18"/>
                <w:szCs w:val="16"/>
                <w:lang w:val="es-GT" w:eastAsia="es-GT"/>
              </w:rPr>
              <w:t xml:space="preserve">Análisis de procesos administrativos </w:t>
            </w:r>
          </w:p>
        </w:tc>
      </w:tr>
      <w:tr w:rsidR="00DE224E" w:rsidRPr="00B53EBA" w14:paraId="19DDE5E3" w14:textId="77777777" w:rsidTr="0036313D">
        <w:trPr>
          <w:trHeight w:val="450"/>
          <w:jc w:val="center"/>
        </w:trPr>
        <w:tc>
          <w:tcPr>
            <w:tcW w:w="411" w:type="dxa"/>
            <w:shd w:val="clear" w:color="auto" w:fill="auto"/>
            <w:noWrap/>
            <w:vAlign w:val="center"/>
          </w:tcPr>
          <w:p w14:paraId="22F39089" w14:textId="77777777" w:rsidR="00DE224E" w:rsidRPr="00B53EBA" w:rsidRDefault="00DE224E" w:rsidP="001473CA">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74FC9B47" w14:textId="77777777" w:rsidR="00DE224E" w:rsidRPr="00B53EBA" w:rsidRDefault="00DE224E" w:rsidP="00DE224E">
            <w:pPr>
              <w:jc w:val="both"/>
              <w:rPr>
                <w:rFonts w:ascii="Arial" w:hAnsi="Arial" w:cs="Arial"/>
                <w:sz w:val="18"/>
                <w:szCs w:val="16"/>
                <w:lang w:val="es-GT" w:eastAsia="es-GT"/>
              </w:rPr>
            </w:pPr>
            <w:r w:rsidRPr="00B53EBA">
              <w:rPr>
                <w:rFonts w:ascii="Arial" w:hAnsi="Arial" w:cs="Arial"/>
                <w:sz w:val="18"/>
                <w:szCs w:val="16"/>
                <w:lang w:val="es-GT" w:eastAsia="es-GT"/>
              </w:rPr>
              <w:t xml:space="preserve">Ley de Libre acceso a la Información Pública </w:t>
            </w:r>
          </w:p>
        </w:tc>
      </w:tr>
    </w:tbl>
    <w:p w14:paraId="70C8E8F0" w14:textId="77777777" w:rsidR="000B3AEE" w:rsidRPr="00B53EBA" w:rsidRDefault="000B3AEE" w:rsidP="000B3AEE">
      <w:pPr>
        <w:rPr>
          <w:lang w:val="es-GT"/>
        </w:rPr>
      </w:pPr>
    </w:p>
    <w:p w14:paraId="669D3738" w14:textId="77777777" w:rsidR="000B3AEE" w:rsidRPr="00B53EBA" w:rsidRDefault="000B3AEE" w:rsidP="000B3AE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0B3AEE" w:rsidRPr="00B53EBA" w14:paraId="1540463C" w14:textId="77777777" w:rsidTr="005257F4">
        <w:trPr>
          <w:trHeight w:val="450"/>
          <w:tblHeader/>
          <w:jc w:val="center"/>
        </w:trPr>
        <w:tc>
          <w:tcPr>
            <w:tcW w:w="401" w:type="dxa"/>
            <w:shd w:val="clear" w:color="auto" w:fill="F2F2F2"/>
            <w:noWrap/>
            <w:vAlign w:val="center"/>
            <w:hideMark/>
          </w:tcPr>
          <w:p w14:paraId="385C5F3F"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4ABED00C"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2F277E" w:rsidRPr="00B53EBA" w14:paraId="3C9A2DFD" w14:textId="77777777" w:rsidTr="005257F4">
        <w:trPr>
          <w:trHeight w:val="450"/>
          <w:jc w:val="center"/>
        </w:trPr>
        <w:tc>
          <w:tcPr>
            <w:tcW w:w="401" w:type="dxa"/>
            <w:shd w:val="clear" w:color="auto" w:fill="auto"/>
            <w:noWrap/>
            <w:vAlign w:val="center"/>
            <w:hideMark/>
          </w:tcPr>
          <w:p w14:paraId="5DD33886" w14:textId="77777777" w:rsidR="002F277E" w:rsidRPr="00B53EBA" w:rsidRDefault="002F277E" w:rsidP="001473CA">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B2C4686" w14:textId="77777777" w:rsidR="002F277E" w:rsidRPr="00B53EBA" w:rsidRDefault="002F277E" w:rsidP="002F277E">
            <w:pPr>
              <w:jc w:val="both"/>
              <w:rPr>
                <w:rFonts w:ascii="Arial" w:hAnsi="Arial" w:cs="Arial"/>
                <w:sz w:val="18"/>
                <w:szCs w:val="18"/>
              </w:rPr>
            </w:pPr>
            <w:r w:rsidRPr="00B53EBA">
              <w:rPr>
                <w:rFonts w:ascii="Arial" w:hAnsi="Arial" w:cs="Arial"/>
                <w:sz w:val="18"/>
                <w:szCs w:val="18"/>
              </w:rPr>
              <w:t xml:space="preserve">Seguimiento de instrucciones </w:t>
            </w:r>
          </w:p>
        </w:tc>
      </w:tr>
      <w:tr w:rsidR="002F277E" w:rsidRPr="00B53EBA" w14:paraId="1AF96449" w14:textId="77777777" w:rsidTr="005257F4">
        <w:trPr>
          <w:trHeight w:val="450"/>
          <w:jc w:val="center"/>
        </w:trPr>
        <w:tc>
          <w:tcPr>
            <w:tcW w:w="401" w:type="dxa"/>
            <w:shd w:val="clear" w:color="auto" w:fill="auto"/>
            <w:noWrap/>
            <w:vAlign w:val="center"/>
            <w:hideMark/>
          </w:tcPr>
          <w:p w14:paraId="01E31C4E" w14:textId="77777777" w:rsidR="002F277E" w:rsidRPr="00B53EBA" w:rsidRDefault="002F277E" w:rsidP="001473CA">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0C18434" w14:textId="77777777" w:rsidR="002F277E" w:rsidRPr="00B53EBA" w:rsidRDefault="002F277E" w:rsidP="002F277E">
            <w:pPr>
              <w:jc w:val="both"/>
              <w:rPr>
                <w:rFonts w:ascii="Arial" w:hAnsi="Arial" w:cs="Arial"/>
                <w:sz w:val="18"/>
                <w:szCs w:val="18"/>
              </w:rPr>
            </w:pPr>
            <w:r w:rsidRPr="00B53EBA">
              <w:rPr>
                <w:rFonts w:ascii="Arial" w:hAnsi="Arial" w:cs="Arial"/>
                <w:sz w:val="18"/>
                <w:szCs w:val="18"/>
              </w:rPr>
              <w:t xml:space="preserve">Organización documental y digital </w:t>
            </w:r>
          </w:p>
        </w:tc>
      </w:tr>
      <w:tr w:rsidR="002F277E" w:rsidRPr="00B53EBA" w14:paraId="33A7D11F" w14:textId="77777777" w:rsidTr="005257F4">
        <w:trPr>
          <w:trHeight w:val="450"/>
          <w:jc w:val="center"/>
        </w:trPr>
        <w:tc>
          <w:tcPr>
            <w:tcW w:w="401" w:type="dxa"/>
            <w:shd w:val="clear" w:color="auto" w:fill="auto"/>
            <w:noWrap/>
            <w:vAlign w:val="center"/>
            <w:hideMark/>
          </w:tcPr>
          <w:p w14:paraId="6C890121" w14:textId="77777777" w:rsidR="002F277E" w:rsidRPr="00B53EBA" w:rsidRDefault="002F277E" w:rsidP="001473CA">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EFD3A06" w14:textId="77777777" w:rsidR="002F277E" w:rsidRPr="00B53EBA" w:rsidRDefault="002F277E" w:rsidP="002F277E">
            <w:pPr>
              <w:jc w:val="both"/>
              <w:rPr>
                <w:rFonts w:ascii="Arial" w:hAnsi="Arial" w:cs="Arial"/>
                <w:sz w:val="18"/>
                <w:szCs w:val="18"/>
              </w:rPr>
            </w:pPr>
            <w:r w:rsidRPr="00B53EBA">
              <w:rPr>
                <w:rFonts w:ascii="Arial" w:hAnsi="Arial" w:cs="Arial"/>
                <w:sz w:val="18"/>
                <w:szCs w:val="18"/>
              </w:rPr>
              <w:t xml:space="preserve">Seguimiento a gestiones que ingresan y egresan de la dirección </w:t>
            </w:r>
          </w:p>
        </w:tc>
      </w:tr>
      <w:tr w:rsidR="002F277E" w:rsidRPr="00B53EBA" w14:paraId="23137B44" w14:textId="77777777" w:rsidTr="005257F4">
        <w:trPr>
          <w:trHeight w:val="450"/>
          <w:jc w:val="center"/>
        </w:trPr>
        <w:tc>
          <w:tcPr>
            <w:tcW w:w="401" w:type="dxa"/>
            <w:shd w:val="clear" w:color="auto" w:fill="auto"/>
            <w:noWrap/>
            <w:vAlign w:val="center"/>
            <w:hideMark/>
          </w:tcPr>
          <w:p w14:paraId="480E5D0A" w14:textId="77777777" w:rsidR="002F277E" w:rsidRPr="00B53EBA" w:rsidRDefault="002F277E" w:rsidP="001473CA">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A142D1C" w14:textId="77777777" w:rsidR="002F277E" w:rsidRPr="00B53EBA" w:rsidRDefault="002F277E" w:rsidP="002F277E">
            <w:pPr>
              <w:jc w:val="both"/>
              <w:rPr>
                <w:rFonts w:ascii="Arial" w:hAnsi="Arial" w:cs="Arial"/>
                <w:sz w:val="18"/>
                <w:szCs w:val="18"/>
              </w:rPr>
            </w:pPr>
            <w:r w:rsidRPr="00B53EBA">
              <w:rPr>
                <w:rFonts w:ascii="Arial" w:hAnsi="Arial" w:cs="Arial"/>
                <w:sz w:val="18"/>
                <w:szCs w:val="18"/>
              </w:rPr>
              <w:t xml:space="preserve">Comunicación clara y apropiada </w:t>
            </w:r>
          </w:p>
        </w:tc>
      </w:tr>
      <w:tr w:rsidR="002F277E" w:rsidRPr="00B53EBA" w14:paraId="657A98E1" w14:textId="77777777" w:rsidTr="005257F4">
        <w:trPr>
          <w:trHeight w:val="450"/>
          <w:jc w:val="center"/>
        </w:trPr>
        <w:tc>
          <w:tcPr>
            <w:tcW w:w="401" w:type="dxa"/>
            <w:shd w:val="clear" w:color="auto" w:fill="auto"/>
            <w:noWrap/>
            <w:vAlign w:val="center"/>
            <w:hideMark/>
          </w:tcPr>
          <w:p w14:paraId="3D6CAF5A" w14:textId="77777777" w:rsidR="002F277E" w:rsidRPr="00B53EBA" w:rsidRDefault="002F277E" w:rsidP="001473CA">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D8FECC2" w14:textId="77777777" w:rsidR="002F277E" w:rsidRPr="00B53EBA" w:rsidRDefault="002F277E" w:rsidP="002F277E">
            <w:pPr>
              <w:jc w:val="both"/>
            </w:pPr>
            <w:r w:rsidRPr="00B53EBA">
              <w:rPr>
                <w:rFonts w:ascii="Arial" w:hAnsi="Arial" w:cs="Arial"/>
                <w:sz w:val="18"/>
                <w:szCs w:val="18"/>
              </w:rPr>
              <w:t xml:space="preserve">Trabajo en equipo </w:t>
            </w:r>
          </w:p>
        </w:tc>
      </w:tr>
      <w:tr w:rsidR="002F277E" w:rsidRPr="00B53EBA" w14:paraId="046C436B" w14:textId="77777777" w:rsidTr="005257F4">
        <w:trPr>
          <w:trHeight w:val="450"/>
          <w:jc w:val="center"/>
        </w:trPr>
        <w:tc>
          <w:tcPr>
            <w:tcW w:w="401" w:type="dxa"/>
            <w:shd w:val="clear" w:color="auto" w:fill="auto"/>
            <w:noWrap/>
            <w:vAlign w:val="center"/>
          </w:tcPr>
          <w:p w14:paraId="2B47D7BE" w14:textId="77777777" w:rsidR="002F277E" w:rsidRPr="00B53EBA" w:rsidRDefault="002F277E" w:rsidP="001473CA">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tcPr>
          <w:p w14:paraId="7E2C4BFE" w14:textId="77777777" w:rsidR="002F277E" w:rsidRPr="00B53EBA" w:rsidRDefault="002F277E" w:rsidP="002F277E">
            <w:pPr>
              <w:jc w:val="both"/>
              <w:rPr>
                <w:rFonts w:ascii="Arial" w:hAnsi="Arial" w:cs="Arial"/>
                <w:sz w:val="18"/>
                <w:szCs w:val="16"/>
                <w:lang w:val="es-GT" w:eastAsia="es-GT"/>
              </w:rPr>
            </w:pPr>
            <w:r w:rsidRPr="00B53EBA">
              <w:rPr>
                <w:rFonts w:ascii="Arial" w:hAnsi="Arial" w:cs="Arial"/>
                <w:sz w:val="18"/>
                <w:szCs w:val="16"/>
                <w:lang w:val="es-GT" w:eastAsia="es-GT"/>
              </w:rPr>
              <w:t>Atención a usuarios internos y externos</w:t>
            </w:r>
          </w:p>
        </w:tc>
      </w:tr>
    </w:tbl>
    <w:p w14:paraId="486301F7" w14:textId="77777777" w:rsidR="000B3AEE" w:rsidRPr="00B53EBA" w:rsidRDefault="000B3AEE" w:rsidP="000B3AEE">
      <w:pPr>
        <w:rPr>
          <w:lang w:val="es-GT"/>
        </w:rPr>
      </w:pPr>
    </w:p>
    <w:p w14:paraId="194F2D03" w14:textId="77777777" w:rsidR="000B3AEE" w:rsidRPr="00B53EBA" w:rsidRDefault="000B3AEE" w:rsidP="000B3AEE">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0B3AEE" w:rsidRPr="00B53EBA" w14:paraId="486C754C" w14:textId="77777777" w:rsidTr="005257F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D7E7C1F"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0B3AEE" w:rsidRPr="00B53EBA" w14:paraId="2BA7181B" w14:textId="77777777" w:rsidTr="005257F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3DCBBC1"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61B981B"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0B3AEE" w:rsidRPr="00B53EBA" w14:paraId="4B34CBC7" w14:textId="77777777" w:rsidTr="005257F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54848C" w14:textId="77777777" w:rsidR="000B3AEE" w:rsidRPr="00B53EBA" w:rsidRDefault="000B3AEE" w:rsidP="005257F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6DC64C" w14:textId="77777777" w:rsidR="000B3AEE" w:rsidRPr="00B53EBA" w:rsidRDefault="000B3AEE" w:rsidP="005257F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5D50D7" w14:textId="77777777" w:rsidR="000B3AEE" w:rsidRPr="00B53EBA" w:rsidRDefault="000B3AEE" w:rsidP="005257F4">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F30C11" w14:textId="77777777" w:rsidR="000B3AEE" w:rsidRPr="00B53EBA" w:rsidRDefault="000B3AEE" w:rsidP="005257F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22B859" w14:textId="77777777" w:rsidR="000B3AEE" w:rsidRPr="00B53EBA" w:rsidRDefault="000B3AEE" w:rsidP="005257F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0715CF" w14:textId="77777777" w:rsidR="000B3AEE" w:rsidRPr="00B53EBA" w:rsidRDefault="000B3AEE" w:rsidP="005257F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DC7A1F" w14:textId="77777777" w:rsidR="000B3AEE" w:rsidRPr="00B53EBA" w:rsidRDefault="000B3AEE" w:rsidP="005257F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45BB85" w14:textId="77777777" w:rsidR="000B3AEE" w:rsidRPr="00B53EBA" w:rsidRDefault="000B3AEE" w:rsidP="005257F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37C95C" w14:textId="77777777" w:rsidR="000B3AEE" w:rsidRPr="00B53EBA" w:rsidRDefault="000B3AEE" w:rsidP="005257F4">
            <w:pPr>
              <w:jc w:val="center"/>
              <w:rPr>
                <w:rFonts w:ascii="Arial" w:hAnsi="Arial" w:cs="Arial"/>
                <w:b/>
                <w:sz w:val="16"/>
                <w:szCs w:val="16"/>
                <w:lang w:val="es-GT" w:eastAsia="es-GT"/>
              </w:rPr>
            </w:pPr>
          </w:p>
        </w:tc>
      </w:tr>
      <w:tr w:rsidR="000B3AEE" w:rsidRPr="00B53EBA" w14:paraId="602E5D05" w14:textId="77777777" w:rsidTr="005257F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7A66B6" w14:textId="77777777" w:rsidR="000B3AEE" w:rsidRPr="00B53EBA" w:rsidRDefault="000B3AEE" w:rsidP="005257F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9C330A7" w14:textId="77777777" w:rsidR="000B3AEE" w:rsidRPr="00B53EBA" w:rsidRDefault="000B3AEE" w:rsidP="005257F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0B3AEE" w:rsidRPr="00B53EBA" w14:paraId="7FE8AFFF" w14:textId="77777777" w:rsidTr="005257F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B3674C" w14:textId="77777777" w:rsidR="000B3AEE" w:rsidRPr="00B53EBA" w:rsidRDefault="000B3AEE" w:rsidP="001473CA">
            <w:pPr>
              <w:pStyle w:val="Prrafodelista"/>
              <w:numPr>
                <w:ilvl w:val="0"/>
                <w:numId w:val="2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68ED0B0" w14:textId="77777777" w:rsidR="000B3AEE" w:rsidRPr="00B53EBA" w:rsidRDefault="00D5364F" w:rsidP="005257F4">
            <w:pPr>
              <w:jc w:val="both"/>
              <w:rPr>
                <w:rFonts w:ascii="Arial" w:hAnsi="Arial" w:cs="Arial"/>
                <w:sz w:val="18"/>
                <w:szCs w:val="18"/>
                <w:lang w:val="es-GT" w:eastAsia="es-GT"/>
              </w:rPr>
            </w:pPr>
            <w:r w:rsidRPr="00B53EBA">
              <w:rPr>
                <w:rFonts w:ascii="Arial" w:hAnsi="Arial" w:cs="Arial"/>
                <w:sz w:val="18"/>
                <w:szCs w:val="18"/>
              </w:rPr>
              <w:t>Manejo de equipo de oficina (fotocopiadora, escáner, audiovisuales, entre otros)</w:t>
            </w:r>
          </w:p>
        </w:tc>
      </w:tr>
      <w:tr w:rsidR="00E00FC8" w:rsidRPr="00B53EBA" w14:paraId="67DB9E79" w14:textId="77777777" w:rsidTr="005257F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CB4D575" w14:textId="77777777" w:rsidR="00E00FC8" w:rsidRPr="00B53EBA" w:rsidRDefault="00E00FC8" w:rsidP="00E00FC8">
            <w:pPr>
              <w:pStyle w:val="Prrafodelista"/>
              <w:numPr>
                <w:ilvl w:val="0"/>
                <w:numId w:val="2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06D9AE1" w14:textId="77777777" w:rsidR="00E00FC8" w:rsidRPr="00B53EBA" w:rsidRDefault="00E00FC8" w:rsidP="00E00FC8">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de Negocios, Contaduría y Auditoría Pública, Administración Industrial y otras afines a la naturaleza del puesto.</w:t>
            </w:r>
          </w:p>
        </w:tc>
      </w:tr>
    </w:tbl>
    <w:p w14:paraId="6F5B8802" w14:textId="77777777" w:rsidR="000052E3" w:rsidRPr="00B53EBA" w:rsidRDefault="000052E3" w:rsidP="00AA4120">
      <w:pPr>
        <w:rPr>
          <w:lang w:val="es-GT"/>
        </w:rPr>
      </w:pPr>
    </w:p>
    <w:p w14:paraId="257D9ED4" w14:textId="77777777" w:rsidR="00525247" w:rsidRPr="00B53EBA" w:rsidRDefault="00525247">
      <w:pPr>
        <w:rPr>
          <w:lang w:val="es-GT"/>
        </w:rPr>
      </w:pPr>
      <w:r w:rsidRPr="00B53EBA">
        <w:rPr>
          <w:lang w:val="es-GT"/>
        </w:rPr>
        <w:br w:type="page"/>
      </w:r>
    </w:p>
    <w:p w14:paraId="5F42E648" w14:textId="77777777" w:rsidR="001A4C77" w:rsidRPr="00B53EBA" w:rsidRDefault="001A4C77" w:rsidP="00AA4120">
      <w:pPr>
        <w:rPr>
          <w:lang w:val="es-GT"/>
        </w:rPr>
      </w:pPr>
    </w:p>
    <w:p w14:paraId="24894BFF" w14:textId="77777777" w:rsidR="001A4C77" w:rsidRPr="00B53EBA" w:rsidRDefault="001A4C77" w:rsidP="00AE543E">
      <w:pPr>
        <w:pStyle w:val="Prrafodelista"/>
        <w:numPr>
          <w:ilvl w:val="0"/>
          <w:numId w:val="12"/>
        </w:numPr>
        <w:spacing w:line="360" w:lineRule="auto"/>
        <w:rPr>
          <w:rFonts w:ascii="Arial" w:hAnsi="Arial" w:cs="Arial"/>
          <w:b/>
        </w:rPr>
      </w:pPr>
      <w:r w:rsidRPr="00B53EBA">
        <w:rPr>
          <w:rFonts w:ascii="Arial" w:hAnsi="Arial" w:cs="Arial"/>
          <w:b/>
        </w:rPr>
        <w:t>COORDINADOR DE LA UNIDAD DE SEGUIMIENTO Y MONITOREO DE ACREDITACIÓN Y CERTIFICACIÓN</w:t>
      </w:r>
    </w:p>
    <w:p w14:paraId="4235486F" w14:textId="77777777" w:rsidR="001A4C77" w:rsidRPr="00B53EBA" w:rsidRDefault="001A4C77" w:rsidP="001A4C77">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1A4C77" w:rsidRPr="00B53EBA" w14:paraId="5D8823F0" w14:textId="77777777" w:rsidTr="00450139">
        <w:trPr>
          <w:trHeight w:val="405"/>
          <w:jc w:val="center"/>
        </w:trPr>
        <w:tc>
          <w:tcPr>
            <w:tcW w:w="9959" w:type="dxa"/>
            <w:gridSpan w:val="4"/>
            <w:shd w:val="clear" w:color="auto" w:fill="F2F2F2"/>
            <w:noWrap/>
            <w:vAlign w:val="center"/>
            <w:hideMark/>
          </w:tcPr>
          <w:p w14:paraId="11289927" w14:textId="77777777" w:rsidR="001A4C77" w:rsidRPr="00B53EBA" w:rsidRDefault="001A4C77" w:rsidP="00450139">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5C559E" w:rsidRPr="00B53EBA" w14:paraId="7314D9A4" w14:textId="77777777" w:rsidTr="00450139">
        <w:trPr>
          <w:trHeight w:val="538"/>
          <w:jc w:val="center"/>
        </w:trPr>
        <w:tc>
          <w:tcPr>
            <w:tcW w:w="1513" w:type="dxa"/>
            <w:shd w:val="clear" w:color="auto" w:fill="auto"/>
            <w:vAlign w:val="center"/>
            <w:hideMark/>
          </w:tcPr>
          <w:p w14:paraId="4AD7A5EC" w14:textId="77777777" w:rsidR="005C559E" w:rsidRPr="00B53EBA" w:rsidRDefault="005C559E" w:rsidP="005C559E">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4E05329D" w14:textId="77777777" w:rsidR="005C559E" w:rsidRPr="006265A9" w:rsidRDefault="005C559E" w:rsidP="005C559E">
            <w:pPr>
              <w:jc w:val="center"/>
              <w:rPr>
                <w:rFonts w:ascii="Arial" w:hAnsi="Arial" w:cs="Arial"/>
                <w:b/>
                <w:bCs/>
                <w:sz w:val="18"/>
                <w:szCs w:val="16"/>
                <w:lang w:val="es-GT" w:eastAsia="es-GT"/>
              </w:rPr>
            </w:pPr>
            <w:r w:rsidRPr="006265A9">
              <w:rPr>
                <w:rFonts w:ascii="Arial" w:hAnsi="Arial" w:cs="Arial"/>
                <w:b/>
                <w:bCs/>
                <w:sz w:val="18"/>
                <w:szCs w:val="16"/>
                <w:lang w:val="es-GT" w:eastAsia="es-GT"/>
              </w:rPr>
              <w:t xml:space="preserve">Coordinador de la Unidad de Seguimiento y Monitoreo </w:t>
            </w:r>
            <w:r w:rsidR="00BC19A9" w:rsidRPr="006265A9">
              <w:rPr>
                <w:rFonts w:ascii="Arial" w:hAnsi="Arial" w:cs="Arial"/>
                <w:b/>
                <w:bCs/>
                <w:sz w:val="18"/>
                <w:szCs w:val="16"/>
                <w:lang w:val="es-GT" w:eastAsia="es-GT"/>
              </w:rPr>
              <w:t>d</w:t>
            </w:r>
            <w:r w:rsidRPr="006265A9">
              <w:rPr>
                <w:rFonts w:ascii="Arial" w:hAnsi="Arial" w:cs="Arial"/>
                <w:b/>
                <w:bCs/>
                <w:sz w:val="18"/>
                <w:szCs w:val="16"/>
                <w:lang w:val="es-GT" w:eastAsia="es-GT"/>
              </w:rPr>
              <w:t>e Acreditación y Certificación</w:t>
            </w:r>
          </w:p>
        </w:tc>
        <w:tc>
          <w:tcPr>
            <w:tcW w:w="1701" w:type="dxa"/>
            <w:shd w:val="clear" w:color="auto" w:fill="auto"/>
            <w:vAlign w:val="center"/>
            <w:hideMark/>
          </w:tcPr>
          <w:p w14:paraId="38738FBF" w14:textId="77777777" w:rsidR="005C559E" w:rsidRPr="00B53EBA" w:rsidRDefault="005C559E" w:rsidP="005C559E">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445E5CA4" w14:textId="77777777" w:rsidR="005C559E" w:rsidRPr="00B53EBA" w:rsidRDefault="005C559E" w:rsidP="005C559E">
            <w:pPr>
              <w:jc w:val="center"/>
              <w:rPr>
                <w:rFonts w:ascii="Arial" w:hAnsi="Arial" w:cs="Arial"/>
                <w:b/>
                <w:bCs/>
                <w:sz w:val="18"/>
                <w:szCs w:val="16"/>
                <w:lang w:val="es-GT" w:eastAsia="es-GT"/>
              </w:rPr>
            </w:pPr>
            <w:r w:rsidRPr="00B53EBA">
              <w:rPr>
                <w:rFonts w:ascii="Arial" w:hAnsi="Arial" w:cs="Arial"/>
                <w:b/>
                <w:bCs/>
                <w:sz w:val="18"/>
                <w:szCs w:val="16"/>
                <w:lang w:val="es-GT" w:eastAsia="es-GT"/>
              </w:rPr>
              <w:t>Subdirector Ejecutivo II</w:t>
            </w:r>
          </w:p>
        </w:tc>
      </w:tr>
      <w:tr w:rsidR="005C559E" w:rsidRPr="00B53EBA" w14:paraId="08FF6249" w14:textId="77777777" w:rsidTr="00450139">
        <w:trPr>
          <w:trHeight w:val="600"/>
          <w:jc w:val="center"/>
        </w:trPr>
        <w:tc>
          <w:tcPr>
            <w:tcW w:w="1513" w:type="dxa"/>
            <w:shd w:val="clear" w:color="auto" w:fill="auto"/>
            <w:vAlign w:val="center"/>
            <w:hideMark/>
          </w:tcPr>
          <w:p w14:paraId="01EE4F29" w14:textId="77777777" w:rsidR="005C559E" w:rsidRPr="00B53EBA" w:rsidRDefault="005C559E" w:rsidP="005C559E">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2E5F7EA2" w14:textId="77777777" w:rsidR="005C559E" w:rsidRPr="00B53EBA" w:rsidRDefault="005C559E" w:rsidP="005C559E">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2089E32C" w14:textId="77777777" w:rsidR="005C559E" w:rsidRPr="00B53EBA" w:rsidRDefault="005C559E" w:rsidP="005C559E">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64DCE30D" w14:textId="77777777" w:rsidR="005C559E" w:rsidRPr="00B53EBA" w:rsidRDefault="005C559E" w:rsidP="005C559E">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w:t>
            </w:r>
            <w:r w:rsidR="00490B1B" w:rsidRPr="00B53EBA">
              <w:rPr>
                <w:rFonts w:ascii="Arial" w:hAnsi="Arial" w:cs="Arial"/>
                <w:sz w:val="18"/>
                <w:szCs w:val="16"/>
                <w:lang w:val="es-GT" w:eastAsia="es-GT"/>
              </w:rPr>
              <w:t xml:space="preserve"> de Acreditación y Certificación</w:t>
            </w:r>
          </w:p>
        </w:tc>
      </w:tr>
      <w:tr w:rsidR="00490B1B" w:rsidRPr="00B53EBA" w14:paraId="696DCB3F" w14:textId="77777777" w:rsidTr="00450139">
        <w:trPr>
          <w:trHeight w:val="600"/>
          <w:jc w:val="center"/>
        </w:trPr>
        <w:tc>
          <w:tcPr>
            <w:tcW w:w="1513" w:type="dxa"/>
            <w:shd w:val="clear" w:color="auto" w:fill="auto"/>
            <w:vAlign w:val="center"/>
            <w:hideMark/>
          </w:tcPr>
          <w:p w14:paraId="486A47F6" w14:textId="77777777" w:rsidR="00490B1B" w:rsidRPr="00B53EBA" w:rsidRDefault="00490B1B" w:rsidP="00490B1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3057801C" w14:textId="77777777" w:rsidR="00490B1B" w:rsidRPr="00B53EBA" w:rsidRDefault="00490B1B" w:rsidP="00490B1B">
            <w:pPr>
              <w:jc w:val="center"/>
              <w:rPr>
                <w:rFonts w:ascii="Arial" w:hAnsi="Arial" w:cs="Arial"/>
                <w:sz w:val="18"/>
                <w:szCs w:val="16"/>
                <w:lang w:val="es-GT" w:eastAsia="es-GT"/>
              </w:rPr>
            </w:pPr>
            <w:r w:rsidRPr="00B53EBA">
              <w:rPr>
                <w:rFonts w:ascii="Arial" w:hAnsi="Arial" w:cs="Arial"/>
                <w:sz w:val="18"/>
                <w:szCs w:val="16"/>
                <w:lang w:val="es-GT" w:eastAsia="es-GT"/>
              </w:rPr>
              <w:t>Director General de Acreditación y Certificación</w:t>
            </w:r>
          </w:p>
        </w:tc>
        <w:tc>
          <w:tcPr>
            <w:tcW w:w="1701" w:type="dxa"/>
            <w:shd w:val="clear" w:color="auto" w:fill="auto"/>
            <w:vAlign w:val="center"/>
            <w:hideMark/>
          </w:tcPr>
          <w:p w14:paraId="27DA808C" w14:textId="77777777" w:rsidR="00490B1B" w:rsidRPr="00B53EBA" w:rsidRDefault="00490B1B" w:rsidP="00490B1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482548D" w14:textId="77777777" w:rsidR="00E24506" w:rsidRPr="00B53EBA" w:rsidRDefault="00490B1B" w:rsidP="00270A11">
            <w:pPr>
              <w:pStyle w:val="Prrafodelista"/>
              <w:numPr>
                <w:ilvl w:val="0"/>
                <w:numId w:val="45"/>
              </w:numPr>
              <w:rPr>
                <w:rFonts w:ascii="Arial" w:hAnsi="Arial" w:cs="Arial"/>
                <w:sz w:val="18"/>
                <w:szCs w:val="16"/>
                <w:lang w:val="es-GT" w:eastAsia="es-GT"/>
              </w:rPr>
            </w:pPr>
            <w:r w:rsidRPr="00B53EBA">
              <w:rPr>
                <w:rFonts w:ascii="Arial" w:hAnsi="Arial" w:cs="Arial"/>
                <w:sz w:val="18"/>
                <w:szCs w:val="16"/>
                <w:lang w:val="es-GT" w:eastAsia="es-GT"/>
              </w:rPr>
              <w:t>Asistente de la Unidad de Seguimiento y Monitoreo</w:t>
            </w:r>
          </w:p>
          <w:p w14:paraId="16F268F6" w14:textId="77777777" w:rsidR="00490B1B" w:rsidRPr="00B53EBA" w:rsidRDefault="00490B1B" w:rsidP="0025561D">
            <w:pPr>
              <w:pStyle w:val="Prrafodelista"/>
              <w:numPr>
                <w:ilvl w:val="0"/>
                <w:numId w:val="45"/>
              </w:numPr>
              <w:rPr>
                <w:rFonts w:ascii="Arial" w:hAnsi="Arial" w:cs="Arial"/>
                <w:sz w:val="18"/>
                <w:szCs w:val="16"/>
                <w:lang w:val="es-GT" w:eastAsia="es-GT"/>
              </w:rPr>
            </w:pPr>
            <w:r w:rsidRPr="00B53EBA">
              <w:rPr>
                <w:rFonts w:ascii="Arial" w:hAnsi="Arial" w:cs="Arial"/>
                <w:sz w:val="18"/>
                <w:szCs w:val="16"/>
                <w:lang w:val="es-GT" w:eastAsia="es-GT"/>
              </w:rPr>
              <w:t xml:space="preserve">Analista de la Unidad de Seguimiento y Monitoreo </w:t>
            </w:r>
            <w:r w:rsidR="004313A0" w:rsidRPr="00B53EBA">
              <w:rPr>
                <w:rFonts w:ascii="Arial" w:hAnsi="Arial" w:cs="Arial"/>
                <w:sz w:val="18"/>
                <w:szCs w:val="16"/>
                <w:lang w:val="es-GT" w:eastAsia="es-GT"/>
              </w:rPr>
              <w:t>I</w:t>
            </w:r>
          </w:p>
          <w:p w14:paraId="6CB160A2" w14:textId="77777777" w:rsidR="004313A0" w:rsidRPr="00B53EBA" w:rsidRDefault="004313A0" w:rsidP="004313A0">
            <w:pPr>
              <w:pStyle w:val="Prrafodelista"/>
              <w:numPr>
                <w:ilvl w:val="0"/>
                <w:numId w:val="45"/>
              </w:numPr>
              <w:rPr>
                <w:rFonts w:ascii="Arial" w:hAnsi="Arial" w:cs="Arial"/>
                <w:sz w:val="18"/>
                <w:szCs w:val="16"/>
                <w:lang w:val="es-GT" w:eastAsia="es-GT"/>
              </w:rPr>
            </w:pPr>
            <w:r w:rsidRPr="00B53EBA">
              <w:rPr>
                <w:rFonts w:ascii="Arial" w:hAnsi="Arial" w:cs="Arial"/>
                <w:sz w:val="18"/>
                <w:szCs w:val="16"/>
                <w:lang w:val="es-GT" w:eastAsia="es-GT"/>
              </w:rPr>
              <w:t>Analista de la Unidad de Seguimiento y Monitoreo II</w:t>
            </w:r>
          </w:p>
          <w:p w14:paraId="6BD51AB0" w14:textId="77777777" w:rsidR="004313A0" w:rsidRPr="00B53EBA" w:rsidRDefault="004313A0" w:rsidP="004313A0">
            <w:pPr>
              <w:pStyle w:val="Prrafodelista"/>
              <w:numPr>
                <w:ilvl w:val="0"/>
                <w:numId w:val="45"/>
              </w:numPr>
              <w:rPr>
                <w:rFonts w:ascii="Arial" w:hAnsi="Arial" w:cs="Arial"/>
                <w:sz w:val="18"/>
                <w:szCs w:val="16"/>
                <w:lang w:val="es-GT" w:eastAsia="es-GT"/>
              </w:rPr>
            </w:pPr>
            <w:r w:rsidRPr="00B53EBA">
              <w:rPr>
                <w:rFonts w:ascii="Arial" w:hAnsi="Arial" w:cs="Arial"/>
                <w:sz w:val="18"/>
                <w:szCs w:val="16"/>
                <w:lang w:val="es-GT" w:eastAsia="es-GT"/>
              </w:rPr>
              <w:t>Analista de la Unidad de Seguimiento y Monitoreo III</w:t>
            </w:r>
          </w:p>
        </w:tc>
      </w:tr>
      <w:tr w:rsidR="005C559E" w:rsidRPr="00B53EBA" w14:paraId="18B2BC50" w14:textId="77777777" w:rsidTr="00450139">
        <w:trPr>
          <w:trHeight w:val="600"/>
          <w:jc w:val="center"/>
        </w:trPr>
        <w:tc>
          <w:tcPr>
            <w:tcW w:w="1513" w:type="dxa"/>
            <w:shd w:val="clear" w:color="auto" w:fill="auto"/>
            <w:vAlign w:val="center"/>
          </w:tcPr>
          <w:p w14:paraId="341B0CB9" w14:textId="77777777" w:rsidR="005C559E" w:rsidRPr="00B53EBA" w:rsidRDefault="005C559E" w:rsidP="005C559E">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0CC3F113" w14:textId="77777777" w:rsidR="005C559E" w:rsidRPr="00B53EBA" w:rsidRDefault="005C559E" w:rsidP="005C559E">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54040D8A" w14:textId="77777777" w:rsidR="005C559E" w:rsidRPr="00B53EBA" w:rsidRDefault="005C559E" w:rsidP="005C559E">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3A884458" w14:textId="77777777" w:rsidR="005C559E" w:rsidRPr="00B53EBA" w:rsidRDefault="005C559E" w:rsidP="005C559E">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1BEF0276" w14:textId="77777777" w:rsidR="001A4C77" w:rsidRPr="00B53EBA" w:rsidRDefault="001A4C77" w:rsidP="001A4C7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A4C77" w:rsidRPr="00B53EBA" w14:paraId="599B6496" w14:textId="77777777" w:rsidTr="00450139">
        <w:trPr>
          <w:trHeight w:val="405"/>
          <w:tblHeader/>
          <w:jc w:val="center"/>
        </w:trPr>
        <w:tc>
          <w:tcPr>
            <w:tcW w:w="9959" w:type="dxa"/>
            <w:gridSpan w:val="2"/>
            <w:shd w:val="clear" w:color="auto" w:fill="F2F2F2"/>
            <w:noWrap/>
            <w:vAlign w:val="center"/>
            <w:hideMark/>
          </w:tcPr>
          <w:p w14:paraId="3B3E2197" w14:textId="77777777" w:rsidR="001A4C77" w:rsidRPr="00B53EBA" w:rsidRDefault="001A4C77" w:rsidP="00450139">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1A4C77" w:rsidRPr="00B53EBA" w14:paraId="426BBE5F" w14:textId="77777777" w:rsidTr="00450139">
        <w:trPr>
          <w:trHeight w:val="243"/>
          <w:jc w:val="center"/>
        </w:trPr>
        <w:tc>
          <w:tcPr>
            <w:tcW w:w="421" w:type="dxa"/>
            <w:shd w:val="clear" w:color="auto" w:fill="F2F2F2"/>
            <w:noWrap/>
            <w:vAlign w:val="center"/>
            <w:hideMark/>
          </w:tcPr>
          <w:p w14:paraId="396EBA51" w14:textId="77777777" w:rsidR="001A4C77" w:rsidRPr="00B53EBA" w:rsidRDefault="001A4C77" w:rsidP="00450139">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67EE7783" w14:textId="77777777" w:rsidR="001A4C77" w:rsidRPr="00B53EBA" w:rsidRDefault="001A4C77" w:rsidP="00450139">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DA0E88" w:rsidRPr="00B53EBA" w14:paraId="6D4FD7A6" w14:textId="77777777" w:rsidTr="00450139">
        <w:trPr>
          <w:trHeight w:val="1125"/>
          <w:jc w:val="center"/>
        </w:trPr>
        <w:tc>
          <w:tcPr>
            <w:tcW w:w="9959" w:type="dxa"/>
            <w:gridSpan w:val="2"/>
            <w:shd w:val="clear" w:color="auto" w:fill="auto"/>
            <w:vAlign w:val="center"/>
            <w:hideMark/>
          </w:tcPr>
          <w:p w14:paraId="3A731DED" w14:textId="77777777" w:rsidR="00DA0E88" w:rsidRPr="0097774D" w:rsidRDefault="00DA0E88" w:rsidP="008F1AA8">
            <w:pPr>
              <w:rPr>
                <w:rFonts w:ascii="Arial" w:hAnsi="Arial" w:cs="Arial"/>
                <w:sz w:val="18"/>
                <w:szCs w:val="18"/>
                <w:lang w:val="es-GT" w:eastAsia="es-GT"/>
              </w:rPr>
            </w:pPr>
            <w:r w:rsidRPr="0097774D">
              <w:rPr>
                <w:rFonts w:ascii="Arial" w:hAnsi="Arial" w:cs="Arial"/>
                <w:sz w:val="18"/>
                <w:szCs w:val="18"/>
                <w:lang w:val="es-GT" w:eastAsia="es-GT"/>
              </w:rPr>
              <w:t xml:space="preserve">Desarrollar la planificación, organización, coordinación, seguimiento, control y evaluación de las acciones que permitan el seguimiento y monitoreo a los procesos de acreditación y certificación individual e institucional, de acuerdo con los lineamientos establecidos, </w:t>
            </w:r>
            <w:r w:rsidRPr="0097774D">
              <w:rPr>
                <w:rFonts w:ascii="Arial" w:hAnsi="Arial" w:cs="Arial"/>
                <w:sz w:val="18"/>
                <w:szCs w:val="16"/>
                <w:lang w:val="es-GT" w:eastAsia="es-GT"/>
              </w:rPr>
              <w:t xml:space="preserve">con la finalidad </w:t>
            </w:r>
            <w:r w:rsidRPr="0097774D">
              <w:rPr>
                <w:rFonts w:ascii="Arial" w:hAnsi="Arial" w:cs="Arial"/>
                <w:sz w:val="18"/>
                <w:szCs w:val="18"/>
                <w:lang w:eastAsia="es-GT"/>
              </w:rPr>
              <w:t>de asegurar la implementación de mecanismos que contribuyan a la calidad educativa y la mejora continua.</w:t>
            </w:r>
            <w:r w:rsidR="008F1AA8" w:rsidRPr="0097774D">
              <w:rPr>
                <w:rFonts w:ascii="Arial" w:hAnsi="Arial" w:cs="Arial"/>
                <w:sz w:val="18"/>
                <w:szCs w:val="18"/>
                <w:lang w:val="es-GT" w:eastAsia="es-GT"/>
              </w:rPr>
              <w:t xml:space="preserve"> </w:t>
            </w:r>
          </w:p>
        </w:tc>
      </w:tr>
    </w:tbl>
    <w:p w14:paraId="2B10F13E" w14:textId="77777777" w:rsidR="001A4C77" w:rsidRPr="00B53EBA" w:rsidRDefault="001A4C77" w:rsidP="001A4C77"/>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A4C77" w:rsidRPr="00B53EBA" w14:paraId="6EDB9D24" w14:textId="77777777" w:rsidTr="00450139">
        <w:trPr>
          <w:trHeight w:val="405"/>
          <w:tblHeader/>
          <w:jc w:val="center"/>
        </w:trPr>
        <w:tc>
          <w:tcPr>
            <w:tcW w:w="421" w:type="dxa"/>
            <w:shd w:val="clear" w:color="auto" w:fill="F2F2F2"/>
            <w:noWrap/>
            <w:vAlign w:val="center"/>
            <w:hideMark/>
          </w:tcPr>
          <w:p w14:paraId="4403ADC4" w14:textId="77777777" w:rsidR="001A4C77" w:rsidRPr="00B53EBA" w:rsidRDefault="001A4C77" w:rsidP="00450139">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C2E14AA"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1A4C77" w:rsidRPr="00B53EBA" w14:paraId="2210E8AC" w14:textId="77777777" w:rsidTr="00450139">
        <w:trPr>
          <w:trHeight w:val="257"/>
          <w:jc w:val="center"/>
        </w:trPr>
        <w:tc>
          <w:tcPr>
            <w:tcW w:w="421" w:type="dxa"/>
            <w:shd w:val="clear" w:color="auto" w:fill="F2F2F2"/>
            <w:noWrap/>
            <w:vAlign w:val="center"/>
            <w:hideMark/>
          </w:tcPr>
          <w:p w14:paraId="7A2850AE" w14:textId="77777777" w:rsidR="001A4C77" w:rsidRPr="00B53EBA" w:rsidRDefault="001A4C77" w:rsidP="00450139">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7AC24E9" w14:textId="77777777" w:rsidR="001A4C77" w:rsidRPr="00B53EBA" w:rsidRDefault="001A4C77" w:rsidP="00450139">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5947AE" w:rsidRPr="00B53EBA" w14:paraId="1E806BDD" w14:textId="77777777" w:rsidTr="005947AE">
        <w:trPr>
          <w:trHeight w:val="364"/>
          <w:jc w:val="center"/>
        </w:trPr>
        <w:tc>
          <w:tcPr>
            <w:tcW w:w="421" w:type="dxa"/>
            <w:shd w:val="clear" w:color="auto" w:fill="auto"/>
            <w:noWrap/>
            <w:vAlign w:val="center"/>
            <w:hideMark/>
          </w:tcPr>
          <w:p w14:paraId="7DBAC2DB"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0D24A7E" w14:textId="77777777" w:rsidR="005947AE" w:rsidRPr="00B53EBA" w:rsidRDefault="005947AE" w:rsidP="005947AE">
            <w:pPr>
              <w:jc w:val="both"/>
              <w:rPr>
                <w:rFonts w:ascii="Arial" w:hAnsi="Arial" w:cs="Arial"/>
                <w:sz w:val="18"/>
                <w:szCs w:val="16"/>
                <w:lang w:val="es-GT" w:eastAsia="es-GT"/>
              </w:rPr>
            </w:pPr>
            <w:r w:rsidRPr="00B53EBA">
              <w:rPr>
                <w:rFonts w:ascii="Arial" w:hAnsi="Arial" w:cs="Arial"/>
                <w:sz w:val="18"/>
                <w:szCs w:val="18"/>
                <w:lang w:val="es-GT" w:eastAsia="es-GT"/>
              </w:rPr>
              <w:t xml:space="preserve">Coordinar con las subdirecciones de procesos individuales e institucionales las actividades de seguimiento y monitoreo de acreditación y certificación, para verificar los resultados de los procesos implementados. </w:t>
            </w:r>
          </w:p>
        </w:tc>
      </w:tr>
      <w:tr w:rsidR="005947AE" w:rsidRPr="00B53EBA" w14:paraId="22032D38" w14:textId="77777777" w:rsidTr="005947AE">
        <w:trPr>
          <w:trHeight w:val="409"/>
          <w:jc w:val="center"/>
        </w:trPr>
        <w:tc>
          <w:tcPr>
            <w:tcW w:w="421" w:type="dxa"/>
            <w:shd w:val="clear" w:color="auto" w:fill="auto"/>
            <w:noWrap/>
            <w:vAlign w:val="center"/>
            <w:hideMark/>
          </w:tcPr>
          <w:p w14:paraId="3FB6B795"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FAD9A3E" w14:textId="77777777" w:rsidR="005947AE" w:rsidRPr="00B53EBA" w:rsidRDefault="005947AE" w:rsidP="005947AE">
            <w:pPr>
              <w:jc w:val="both"/>
              <w:rPr>
                <w:rFonts w:ascii="Arial" w:hAnsi="Arial" w:cs="Arial"/>
                <w:sz w:val="18"/>
                <w:szCs w:val="16"/>
                <w:lang w:val="es-GT" w:eastAsia="es-GT"/>
              </w:rPr>
            </w:pPr>
            <w:r w:rsidRPr="00B53EBA">
              <w:rPr>
                <w:rFonts w:ascii="Arial" w:hAnsi="Arial" w:cs="Arial"/>
                <w:sz w:val="18"/>
                <w:szCs w:val="18"/>
                <w:lang w:val="es-GT" w:eastAsia="es-GT"/>
              </w:rPr>
              <w:t xml:space="preserve">Coordinar la planeación de reuniones, talleres, evaluaciones y demás acciones que realizan las unidades y departamentos de la Dirección, para el desarrollo de los procesos y control mediante la programación mensual.  </w:t>
            </w:r>
          </w:p>
        </w:tc>
      </w:tr>
      <w:tr w:rsidR="005947AE" w:rsidRPr="00B53EBA" w14:paraId="2247E16A" w14:textId="77777777" w:rsidTr="00450139">
        <w:trPr>
          <w:trHeight w:val="429"/>
          <w:jc w:val="center"/>
        </w:trPr>
        <w:tc>
          <w:tcPr>
            <w:tcW w:w="421" w:type="dxa"/>
            <w:shd w:val="clear" w:color="auto" w:fill="auto"/>
            <w:noWrap/>
            <w:vAlign w:val="center"/>
          </w:tcPr>
          <w:p w14:paraId="6EEA7803"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40AED8C" w14:textId="77777777" w:rsidR="005947AE" w:rsidRPr="00B53EBA" w:rsidRDefault="005947AE" w:rsidP="005947AE">
            <w:pPr>
              <w:jc w:val="both"/>
              <w:rPr>
                <w:rFonts w:ascii="Arial" w:hAnsi="Arial" w:cs="Arial"/>
                <w:sz w:val="18"/>
                <w:szCs w:val="18"/>
                <w:lang w:val="es-GT" w:eastAsia="es-GT"/>
              </w:rPr>
            </w:pPr>
            <w:r w:rsidRPr="00B53EBA">
              <w:rPr>
                <w:rFonts w:ascii="Arial" w:hAnsi="Arial" w:cs="Arial"/>
                <w:sz w:val="18"/>
                <w:szCs w:val="18"/>
                <w:lang w:val="es-GT" w:eastAsia="es-GT"/>
              </w:rPr>
              <w:t xml:space="preserve">Coordinar la validación de instrumentos de evaluación del proceso de acreditación y certificación institucional e individual, verificando el cumplimiento de los requisitos establecidos. </w:t>
            </w:r>
          </w:p>
        </w:tc>
      </w:tr>
      <w:tr w:rsidR="005947AE" w:rsidRPr="00B53EBA" w14:paraId="64EE56D7" w14:textId="77777777" w:rsidTr="00450139">
        <w:trPr>
          <w:trHeight w:val="429"/>
          <w:jc w:val="center"/>
        </w:trPr>
        <w:tc>
          <w:tcPr>
            <w:tcW w:w="421" w:type="dxa"/>
            <w:shd w:val="clear" w:color="auto" w:fill="auto"/>
            <w:noWrap/>
            <w:vAlign w:val="center"/>
          </w:tcPr>
          <w:p w14:paraId="3A9F52E9"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D3C7F5A" w14:textId="77777777" w:rsidR="005947AE" w:rsidRPr="00B53EBA" w:rsidRDefault="005947AE" w:rsidP="005947AE">
            <w:pPr>
              <w:jc w:val="both"/>
              <w:rPr>
                <w:rFonts w:ascii="Arial" w:hAnsi="Arial" w:cs="Arial"/>
                <w:sz w:val="18"/>
                <w:szCs w:val="16"/>
                <w:lang w:val="es-GT" w:eastAsia="es-GT"/>
              </w:rPr>
            </w:pPr>
            <w:r w:rsidRPr="00B53EBA">
              <w:rPr>
                <w:rFonts w:ascii="Arial" w:hAnsi="Arial" w:cs="Arial"/>
                <w:sz w:val="18"/>
                <w:szCs w:val="18"/>
                <w:lang w:val="es-GT" w:eastAsia="es-GT"/>
              </w:rPr>
              <w:t>Capacitar en conjunto con los coordinadores de departamento, a los responsables de la aplicación de los instrumentos de evaluación de los diferentes procesos</w:t>
            </w:r>
            <w:r w:rsidRPr="00B53EBA">
              <w:rPr>
                <w:rFonts w:ascii="Arial" w:hAnsi="Arial" w:cs="Arial"/>
                <w:sz w:val="18"/>
                <w:szCs w:val="18"/>
                <w:lang w:eastAsia="es-GT"/>
              </w:rPr>
              <w:t>, para asegurar su adecuado manejo</w:t>
            </w:r>
            <w:r w:rsidRPr="00B53EBA">
              <w:rPr>
                <w:rFonts w:ascii="Arial" w:hAnsi="Arial" w:cs="Arial"/>
                <w:sz w:val="18"/>
                <w:szCs w:val="18"/>
                <w:lang w:val="es-GT" w:eastAsia="es-GT"/>
              </w:rPr>
              <w:t>.</w:t>
            </w:r>
          </w:p>
        </w:tc>
      </w:tr>
      <w:tr w:rsidR="005947AE" w:rsidRPr="00B53EBA" w14:paraId="3EAE9565" w14:textId="77777777" w:rsidTr="00450139">
        <w:trPr>
          <w:trHeight w:val="429"/>
          <w:jc w:val="center"/>
        </w:trPr>
        <w:tc>
          <w:tcPr>
            <w:tcW w:w="421" w:type="dxa"/>
            <w:shd w:val="clear" w:color="auto" w:fill="auto"/>
            <w:noWrap/>
            <w:vAlign w:val="center"/>
          </w:tcPr>
          <w:p w14:paraId="26866A52"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DA99B11" w14:textId="77777777" w:rsidR="005947AE" w:rsidRPr="00B53EBA" w:rsidRDefault="005947AE" w:rsidP="005947AE">
            <w:pPr>
              <w:jc w:val="both"/>
              <w:rPr>
                <w:rFonts w:ascii="Arial" w:hAnsi="Arial" w:cs="Arial"/>
                <w:sz w:val="18"/>
                <w:szCs w:val="18"/>
                <w:lang w:val="es-GT" w:eastAsia="es-GT"/>
              </w:rPr>
            </w:pPr>
            <w:r w:rsidRPr="00B53EBA">
              <w:rPr>
                <w:rFonts w:ascii="Arial" w:hAnsi="Arial" w:cs="Arial"/>
                <w:sz w:val="18"/>
                <w:szCs w:val="18"/>
                <w:lang w:val="es-GT" w:eastAsia="es-GT"/>
              </w:rPr>
              <w:t>Coordinar la capacitación a los enlaces de las Direcciones Departamentales de Educación, en las fases de los diferentes procesos de acreditación y certificación</w:t>
            </w:r>
            <w:r w:rsidRPr="00B53EBA">
              <w:rPr>
                <w:rFonts w:ascii="Arial" w:hAnsi="Arial" w:cs="Arial"/>
                <w:sz w:val="18"/>
                <w:szCs w:val="18"/>
                <w:lang w:eastAsia="es-GT"/>
              </w:rPr>
              <w:t>, para asegurar su adecuada implementación</w:t>
            </w:r>
            <w:r w:rsidRPr="00B53EBA">
              <w:rPr>
                <w:rFonts w:ascii="Arial" w:hAnsi="Arial" w:cs="Arial"/>
                <w:sz w:val="18"/>
                <w:szCs w:val="18"/>
                <w:lang w:val="es-GT" w:eastAsia="es-GT"/>
              </w:rPr>
              <w:t>.</w:t>
            </w:r>
          </w:p>
        </w:tc>
      </w:tr>
      <w:tr w:rsidR="005947AE" w:rsidRPr="00B53EBA" w14:paraId="7F81AF1B" w14:textId="77777777" w:rsidTr="00450139">
        <w:trPr>
          <w:trHeight w:val="429"/>
          <w:jc w:val="center"/>
        </w:trPr>
        <w:tc>
          <w:tcPr>
            <w:tcW w:w="421" w:type="dxa"/>
            <w:shd w:val="clear" w:color="auto" w:fill="auto"/>
            <w:noWrap/>
            <w:vAlign w:val="center"/>
          </w:tcPr>
          <w:p w14:paraId="4AA622B3"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28E1327" w14:textId="77777777" w:rsidR="005947AE" w:rsidRPr="00B53EBA" w:rsidRDefault="005947AE" w:rsidP="005947AE">
            <w:pPr>
              <w:jc w:val="both"/>
              <w:rPr>
                <w:rFonts w:ascii="Arial" w:hAnsi="Arial" w:cs="Arial"/>
                <w:sz w:val="18"/>
                <w:szCs w:val="18"/>
                <w:lang w:val="es-GT" w:eastAsia="es-GT"/>
              </w:rPr>
            </w:pPr>
            <w:r w:rsidRPr="00B53EBA">
              <w:rPr>
                <w:rFonts w:ascii="Arial" w:hAnsi="Arial" w:cs="Arial"/>
                <w:sz w:val="18"/>
                <w:szCs w:val="18"/>
                <w:lang w:val="es-GT" w:eastAsia="es-GT"/>
              </w:rPr>
              <w:t>Brindar lineamientos para el registro de participación de los usuarios, en las reuniones de los distintos procesos que desarrolla DIGEACE.</w:t>
            </w:r>
          </w:p>
        </w:tc>
      </w:tr>
      <w:tr w:rsidR="005947AE" w:rsidRPr="00B53EBA" w14:paraId="14D81454" w14:textId="77777777" w:rsidTr="00450139">
        <w:trPr>
          <w:trHeight w:val="429"/>
          <w:jc w:val="center"/>
        </w:trPr>
        <w:tc>
          <w:tcPr>
            <w:tcW w:w="421" w:type="dxa"/>
            <w:shd w:val="clear" w:color="auto" w:fill="auto"/>
            <w:noWrap/>
            <w:vAlign w:val="center"/>
          </w:tcPr>
          <w:p w14:paraId="2D27AD40"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62E2F43" w14:textId="77777777" w:rsidR="005947AE" w:rsidRPr="00B53EBA" w:rsidRDefault="005947AE" w:rsidP="005947AE">
            <w:pPr>
              <w:jc w:val="both"/>
              <w:rPr>
                <w:rFonts w:ascii="Arial" w:hAnsi="Arial" w:cs="Arial"/>
                <w:sz w:val="18"/>
                <w:szCs w:val="18"/>
                <w:lang w:val="es-GT" w:eastAsia="es-GT"/>
              </w:rPr>
            </w:pPr>
            <w:r w:rsidRPr="00B53EBA">
              <w:rPr>
                <w:rFonts w:ascii="Arial" w:hAnsi="Arial" w:cs="Arial"/>
                <w:sz w:val="18"/>
                <w:szCs w:val="18"/>
                <w:lang w:val="es-GT" w:eastAsia="es-GT"/>
              </w:rPr>
              <w:t>Brindar lineamientos para la emisión de informes de las diferentes actividades que realiza DIGEACE.</w:t>
            </w:r>
          </w:p>
        </w:tc>
      </w:tr>
      <w:tr w:rsidR="005947AE" w:rsidRPr="00B53EBA" w14:paraId="5D60DE60" w14:textId="77777777" w:rsidTr="00450139">
        <w:trPr>
          <w:trHeight w:val="429"/>
          <w:jc w:val="center"/>
        </w:trPr>
        <w:tc>
          <w:tcPr>
            <w:tcW w:w="421" w:type="dxa"/>
            <w:shd w:val="clear" w:color="auto" w:fill="auto"/>
            <w:noWrap/>
            <w:vAlign w:val="center"/>
          </w:tcPr>
          <w:p w14:paraId="40909F13"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7337D76" w14:textId="77777777" w:rsidR="005947AE" w:rsidRPr="00B53EBA" w:rsidRDefault="005947AE" w:rsidP="005947AE">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Definir los criterios e instrumentos para la medición de los resultados de la implantación de los procesos de </w:t>
            </w:r>
            <w:r w:rsidRPr="00B53EBA">
              <w:rPr>
                <w:rFonts w:ascii="Arial" w:hAnsi="Arial" w:cs="Arial"/>
                <w:sz w:val="18"/>
                <w:szCs w:val="18"/>
                <w:lang w:val="es-GT" w:eastAsia="es-GT"/>
              </w:rPr>
              <w:t>acreditación y certificación</w:t>
            </w:r>
            <w:r w:rsidRPr="00B53EBA">
              <w:rPr>
                <w:rFonts w:ascii="Arial" w:eastAsia="Calibri" w:hAnsi="Arial" w:cs="Arial"/>
                <w:sz w:val="18"/>
                <w:szCs w:val="18"/>
                <w:lang w:val="es-ES" w:eastAsia="es-GT"/>
              </w:rPr>
              <w:t>.</w:t>
            </w:r>
          </w:p>
        </w:tc>
      </w:tr>
      <w:tr w:rsidR="005947AE" w:rsidRPr="00B53EBA" w14:paraId="472D87D2" w14:textId="77777777" w:rsidTr="00450139">
        <w:trPr>
          <w:trHeight w:val="429"/>
          <w:jc w:val="center"/>
        </w:trPr>
        <w:tc>
          <w:tcPr>
            <w:tcW w:w="421" w:type="dxa"/>
            <w:shd w:val="clear" w:color="auto" w:fill="auto"/>
            <w:noWrap/>
            <w:vAlign w:val="center"/>
          </w:tcPr>
          <w:p w14:paraId="683FDFCA"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5793D31" w14:textId="77777777" w:rsidR="005947AE" w:rsidRPr="00B53EBA" w:rsidRDefault="005947AE" w:rsidP="005947AE">
            <w:pPr>
              <w:jc w:val="both"/>
              <w:rPr>
                <w:rFonts w:ascii="Arial" w:hAnsi="Arial" w:cs="Arial"/>
                <w:sz w:val="18"/>
                <w:szCs w:val="18"/>
                <w:lang w:val="es-GT" w:eastAsia="es-GT"/>
              </w:rPr>
            </w:pPr>
            <w:r w:rsidRPr="00B53EBA">
              <w:rPr>
                <w:rFonts w:ascii="Arial" w:hAnsi="Arial" w:cs="Arial"/>
                <w:sz w:val="18"/>
                <w:szCs w:val="18"/>
                <w:lang w:val="es-GT" w:eastAsia="es-GT"/>
              </w:rPr>
              <w:t xml:space="preserve">Coordinar la aplicación de los instrumentos para la medición de los resultados de los procesos de acreditación y certificación. </w:t>
            </w:r>
          </w:p>
        </w:tc>
      </w:tr>
      <w:tr w:rsidR="005947AE" w:rsidRPr="00B53EBA" w14:paraId="2F59DEDB" w14:textId="77777777" w:rsidTr="00450139">
        <w:trPr>
          <w:trHeight w:val="429"/>
          <w:jc w:val="center"/>
        </w:trPr>
        <w:tc>
          <w:tcPr>
            <w:tcW w:w="421" w:type="dxa"/>
            <w:shd w:val="clear" w:color="auto" w:fill="auto"/>
            <w:noWrap/>
            <w:vAlign w:val="center"/>
          </w:tcPr>
          <w:p w14:paraId="38C0696B"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898F773" w14:textId="77777777" w:rsidR="005947AE" w:rsidRPr="00B53EBA" w:rsidRDefault="005947AE" w:rsidP="005947AE">
            <w:pPr>
              <w:jc w:val="both"/>
              <w:rPr>
                <w:rFonts w:ascii="Arial" w:hAnsi="Arial" w:cs="Arial"/>
                <w:sz w:val="18"/>
                <w:szCs w:val="18"/>
                <w:lang w:val="es-GT" w:eastAsia="es-GT"/>
              </w:rPr>
            </w:pPr>
            <w:r w:rsidRPr="00B53EBA">
              <w:rPr>
                <w:rFonts w:ascii="Arial" w:hAnsi="Arial" w:cs="Arial"/>
                <w:sz w:val="18"/>
                <w:szCs w:val="18"/>
                <w:lang w:val="es-GT" w:eastAsia="es-GT"/>
              </w:rPr>
              <w:t xml:space="preserve">Analizar los resultados de los procesos, para proponer las mejoras pertinentes a los procesos de acreditación y certificación, en conjunto con las subdirecciones y los departamentos de la </w:t>
            </w:r>
            <w:proofErr w:type="spellStart"/>
            <w:r w:rsidRPr="00B53EBA">
              <w:rPr>
                <w:rFonts w:ascii="Arial" w:hAnsi="Arial" w:cs="Arial"/>
                <w:sz w:val="18"/>
                <w:szCs w:val="18"/>
                <w:lang w:val="es-GT" w:eastAsia="es-GT"/>
              </w:rPr>
              <w:t>Digeace</w:t>
            </w:r>
            <w:proofErr w:type="spellEnd"/>
            <w:r w:rsidRPr="00B53EBA">
              <w:rPr>
                <w:rFonts w:ascii="Arial" w:hAnsi="Arial" w:cs="Arial"/>
                <w:sz w:val="18"/>
                <w:szCs w:val="18"/>
                <w:lang w:val="es-GT" w:eastAsia="es-GT"/>
              </w:rPr>
              <w:t>.</w:t>
            </w:r>
          </w:p>
        </w:tc>
      </w:tr>
      <w:tr w:rsidR="005947AE" w:rsidRPr="00B53EBA" w14:paraId="3AC74536" w14:textId="77777777" w:rsidTr="00450139">
        <w:trPr>
          <w:trHeight w:val="429"/>
          <w:jc w:val="center"/>
        </w:trPr>
        <w:tc>
          <w:tcPr>
            <w:tcW w:w="421" w:type="dxa"/>
            <w:shd w:val="clear" w:color="auto" w:fill="auto"/>
            <w:noWrap/>
            <w:vAlign w:val="center"/>
          </w:tcPr>
          <w:p w14:paraId="25C73680" w14:textId="77777777" w:rsidR="005947AE" w:rsidRPr="00B53EBA" w:rsidRDefault="005947AE"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6829627" w14:textId="77777777" w:rsidR="005947AE" w:rsidRPr="00B53EBA" w:rsidRDefault="005947AE" w:rsidP="005947AE">
            <w:pPr>
              <w:jc w:val="both"/>
              <w:rPr>
                <w:rFonts w:ascii="Arial" w:hAnsi="Arial" w:cs="Arial"/>
                <w:sz w:val="18"/>
                <w:szCs w:val="18"/>
                <w:lang w:val="es-GT" w:eastAsia="es-GT"/>
              </w:rPr>
            </w:pPr>
            <w:r w:rsidRPr="00B53EBA">
              <w:rPr>
                <w:rFonts w:ascii="Arial" w:hAnsi="Arial" w:cs="Arial"/>
                <w:sz w:val="18"/>
                <w:szCs w:val="18"/>
                <w:lang w:val="es-GT" w:eastAsia="es-GT"/>
              </w:rPr>
              <w:t>Presentar los resultados al equipo de trabajo con el fin de analizarlos en conjunto y tomar decisiones para la mejora continua.</w:t>
            </w:r>
          </w:p>
        </w:tc>
      </w:tr>
      <w:tr w:rsidR="005233B9" w:rsidRPr="00B53EBA" w14:paraId="68956505" w14:textId="77777777" w:rsidTr="00450139">
        <w:trPr>
          <w:trHeight w:val="429"/>
          <w:jc w:val="center"/>
        </w:trPr>
        <w:tc>
          <w:tcPr>
            <w:tcW w:w="421" w:type="dxa"/>
            <w:shd w:val="clear" w:color="auto" w:fill="auto"/>
            <w:noWrap/>
            <w:vAlign w:val="center"/>
          </w:tcPr>
          <w:p w14:paraId="09B709CE"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DFFC780" w14:textId="77777777" w:rsidR="005233B9" w:rsidRPr="00B53EBA" w:rsidRDefault="005233B9" w:rsidP="005233B9">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Coordinar la sistematización de los procedimientos, instructivos, manuales, guías, instrumentos, formularios, entre otros, que conforman los diferentes procesos de la DIGEACE para garantizar su constante actualización en el Sistema de Gestión de la Calidad del MINEDUC.</w:t>
            </w:r>
          </w:p>
        </w:tc>
      </w:tr>
      <w:tr w:rsidR="005233B9" w:rsidRPr="00B53EBA" w14:paraId="5942C427" w14:textId="77777777" w:rsidTr="00450139">
        <w:trPr>
          <w:trHeight w:val="429"/>
          <w:jc w:val="center"/>
        </w:trPr>
        <w:tc>
          <w:tcPr>
            <w:tcW w:w="421" w:type="dxa"/>
            <w:shd w:val="clear" w:color="auto" w:fill="auto"/>
            <w:noWrap/>
            <w:vAlign w:val="center"/>
          </w:tcPr>
          <w:p w14:paraId="465163C2"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B6CD561" w14:textId="77777777" w:rsidR="005233B9" w:rsidRPr="00B53EBA" w:rsidRDefault="005233B9" w:rsidP="005233B9">
            <w:pPr>
              <w:jc w:val="both"/>
              <w:rPr>
                <w:rFonts w:ascii="Arial" w:eastAsia="Calibri" w:hAnsi="Arial" w:cs="Arial"/>
                <w:sz w:val="18"/>
                <w:szCs w:val="18"/>
                <w:lang w:val="es-ES" w:eastAsia="es-GT"/>
              </w:rPr>
            </w:pPr>
            <w:r w:rsidRPr="00B53EBA">
              <w:rPr>
                <w:rFonts w:ascii="Arial" w:hAnsi="Arial" w:cs="Arial"/>
                <w:sz w:val="18"/>
                <w:szCs w:val="18"/>
              </w:rPr>
              <w:t xml:space="preserve">Elaborar el anteproyecto de Plan Operativo Anual de la unidad de acuerdo con los lineamientos establecidos por </w:t>
            </w:r>
            <w:r w:rsidR="0062277A" w:rsidRPr="00B53EBA">
              <w:rPr>
                <w:rFonts w:ascii="Arial" w:hAnsi="Arial" w:cs="Arial"/>
                <w:sz w:val="18"/>
                <w:szCs w:val="18"/>
              </w:rPr>
              <w:t>la Unidad de Administración Financiera</w:t>
            </w:r>
            <w:r w:rsidRPr="00B53EBA">
              <w:rPr>
                <w:rFonts w:ascii="Arial" w:hAnsi="Arial" w:cs="Arial"/>
                <w:sz w:val="18"/>
                <w:szCs w:val="18"/>
              </w:rPr>
              <w:t>.</w:t>
            </w:r>
          </w:p>
        </w:tc>
      </w:tr>
      <w:tr w:rsidR="005233B9" w:rsidRPr="00B53EBA" w14:paraId="4D730058" w14:textId="77777777" w:rsidTr="00450139">
        <w:trPr>
          <w:trHeight w:val="429"/>
          <w:jc w:val="center"/>
        </w:trPr>
        <w:tc>
          <w:tcPr>
            <w:tcW w:w="421" w:type="dxa"/>
            <w:shd w:val="clear" w:color="auto" w:fill="auto"/>
            <w:noWrap/>
            <w:vAlign w:val="center"/>
          </w:tcPr>
          <w:p w14:paraId="716BE4CE"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335AE77" w14:textId="77777777" w:rsidR="005233B9" w:rsidRPr="00B53EBA" w:rsidRDefault="005233B9" w:rsidP="005233B9">
            <w:pPr>
              <w:jc w:val="both"/>
              <w:rPr>
                <w:rFonts w:ascii="Arial" w:eastAsia="Calibri" w:hAnsi="Arial" w:cs="Arial"/>
                <w:sz w:val="18"/>
                <w:szCs w:val="18"/>
                <w:lang w:val="es-ES" w:eastAsia="es-GT"/>
              </w:rPr>
            </w:pPr>
            <w:r w:rsidRPr="00B53EBA">
              <w:rPr>
                <w:rFonts w:ascii="Arial" w:hAnsi="Arial" w:cs="Arial"/>
                <w:sz w:val="18"/>
                <w:szCs w:val="18"/>
              </w:rPr>
              <w:t>Ejecutar las acciones técnicas incluidas en el Plan Operativo Anual, con la finalidad de alcanzar las metas propuestas.</w:t>
            </w:r>
          </w:p>
        </w:tc>
      </w:tr>
      <w:tr w:rsidR="005233B9" w:rsidRPr="00B53EBA" w14:paraId="72B9CEC2" w14:textId="77777777" w:rsidTr="00450139">
        <w:trPr>
          <w:trHeight w:val="429"/>
          <w:jc w:val="center"/>
        </w:trPr>
        <w:tc>
          <w:tcPr>
            <w:tcW w:w="421" w:type="dxa"/>
            <w:shd w:val="clear" w:color="auto" w:fill="auto"/>
            <w:noWrap/>
            <w:vAlign w:val="center"/>
          </w:tcPr>
          <w:p w14:paraId="4FE10623"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6B54236" w14:textId="77777777" w:rsidR="005233B9" w:rsidRPr="00B53EBA" w:rsidRDefault="005233B9" w:rsidP="005233B9">
            <w:pPr>
              <w:jc w:val="both"/>
              <w:rPr>
                <w:rFonts w:ascii="Arial" w:eastAsia="Calibri" w:hAnsi="Arial" w:cs="Arial"/>
                <w:sz w:val="18"/>
                <w:szCs w:val="18"/>
                <w:lang w:val="es-ES" w:eastAsia="es-GT"/>
              </w:rPr>
            </w:pPr>
            <w:r w:rsidRPr="00B53EBA">
              <w:rPr>
                <w:rFonts w:ascii="Arial" w:hAnsi="Arial" w:cs="Arial"/>
                <w:sz w:val="18"/>
                <w:szCs w:val="18"/>
              </w:rPr>
              <w:t>Elaborar informes técnicos de la unidad, de acuerdo con los requerimientos específicos.</w:t>
            </w:r>
          </w:p>
        </w:tc>
      </w:tr>
      <w:tr w:rsidR="005233B9" w:rsidRPr="00B53EBA" w14:paraId="72081F18" w14:textId="77777777" w:rsidTr="00450139">
        <w:trPr>
          <w:trHeight w:val="429"/>
          <w:jc w:val="center"/>
        </w:trPr>
        <w:tc>
          <w:tcPr>
            <w:tcW w:w="421" w:type="dxa"/>
            <w:shd w:val="clear" w:color="auto" w:fill="auto"/>
            <w:noWrap/>
            <w:vAlign w:val="center"/>
          </w:tcPr>
          <w:p w14:paraId="5D3DCAB5"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69660B1" w14:textId="77777777" w:rsidR="005233B9" w:rsidRPr="00B53EBA" w:rsidRDefault="005233B9" w:rsidP="005233B9">
            <w:pPr>
              <w:jc w:val="both"/>
              <w:rPr>
                <w:rFonts w:ascii="Arial" w:hAnsi="Arial" w:cs="Arial"/>
                <w:sz w:val="18"/>
                <w:szCs w:val="18"/>
              </w:rPr>
            </w:pPr>
            <w:r w:rsidRPr="00B53EBA">
              <w:rPr>
                <w:rFonts w:ascii="Arial" w:hAnsi="Arial" w:cs="Arial"/>
                <w:sz w:val="18"/>
                <w:szCs w:val="18"/>
              </w:rPr>
              <w:t>Coordinar la elaboración y consolidar la memoria de labores anual de la Dirección General.</w:t>
            </w:r>
          </w:p>
        </w:tc>
      </w:tr>
      <w:tr w:rsidR="005233B9" w:rsidRPr="00B53EBA" w14:paraId="61AB52C1" w14:textId="77777777" w:rsidTr="00450139">
        <w:trPr>
          <w:trHeight w:val="429"/>
          <w:jc w:val="center"/>
        </w:trPr>
        <w:tc>
          <w:tcPr>
            <w:tcW w:w="421" w:type="dxa"/>
            <w:shd w:val="clear" w:color="auto" w:fill="auto"/>
            <w:noWrap/>
            <w:vAlign w:val="center"/>
          </w:tcPr>
          <w:p w14:paraId="3C9DCFC9"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D39136F" w14:textId="77777777" w:rsidR="005233B9" w:rsidRPr="00B53EBA" w:rsidRDefault="005233B9" w:rsidP="005233B9">
            <w:pPr>
              <w:jc w:val="both"/>
              <w:rPr>
                <w:rFonts w:ascii="Arial" w:eastAsia="Calibri" w:hAnsi="Arial" w:cs="Arial"/>
                <w:sz w:val="18"/>
                <w:szCs w:val="18"/>
                <w:lang w:val="es-ES" w:eastAsia="es-GT"/>
              </w:rPr>
            </w:pPr>
            <w:r w:rsidRPr="00B53EBA">
              <w:rPr>
                <w:rFonts w:ascii="Arial" w:hAnsi="Arial" w:cs="Arial"/>
                <w:sz w:val="18"/>
                <w:szCs w:val="18"/>
              </w:rPr>
              <w:t>Inducir en sus respectivas funciones, al personal de nuevo ingreso, de acuerdo con las asignaciones correspondientes.</w:t>
            </w:r>
          </w:p>
        </w:tc>
      </w:tr>
      <w:tr w:rsidR="005233B9" w:rsidRPr="00B53EBA" w14:paraId="05545F05" w14:textId="77777777" w:rsidTr="00450139">
        <w:trPr>
          <w:trHeight w:val="429"/>
          <w:jc w:val="center"/>
        </w:trPr>
        <w:tc>
          <w:tcPr>
            <w:tcW w:w="421" w:type="dxa"/>
            <w:shd w:val="clear" w:color="auto" w:fill="auto"/>
            <w:noWrap/>
            <w:vAlign w:val="center"/>
          </w:tcPr>
          <w:p w14:paraId="04929042"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5B4D4CD" w14:textId="77777777" w:rsidR="005233B9" w:rsidRPr="00B53EBA" w:rsidRDefault="005233B9" w:rsidP="005233B9">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5233B9" w:rsidRPr="00B53EBA" w14:paraId="28337586" w14:textId="77777777" w:rsidTr="00450139">
        <w:trPr>
          <w:trHeight w:val="429"/>
          <w:jc w:val="center"/>
        </w:trPr>
        <w:tc>
          <w:tcPr>
            <w:tcW w:w="421" w:type="dxa"/>
            <w:shd w:val="clear" w:color="auto" w:fill="auto"/>
            <w:noWrap/>
            <w:vAlign w:val="center"/>
          </w:tcPr>
          <w:p w14:paraId="10CDEC2E"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6EA5E60" w14:textId="77777777" w:rsidR="005233B9" w:rsidRPr="00B53EBA" w:rsidRDefault="005233B9" w:rsidP="005233B9">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5233B9" w:rsidRPr="00B53EBA" w14:paraId="70F4C411" w14:textId="77777777" w:rsidTr="00450139">
        <w:trPr>
          <w:trHeight w:val="429"/>
          <w:jc w:val="center"/>
        </w:trPr>
        <w:tc>
          <w:tcPr>
            <w:tcW w:w="421" w:type="dxa"/>
            <w:shd w:val="clear" w:color="auto" w:fill="auto"/>
            <w:noWrap/>
            <w:vAlign w:val="center"/>
          </w:tcPr>
          <w:p w14:paraId="593057B1"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EA0FC1E" w14:textId="77777777" w:rsidR="005233B9" w:rsidRPr="00B53EBA" w:rsidRDefault="005233B9" w:rsidP="005233B9">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5233B9" w:rsidRPr="00B53EBA" w14:paraId="237D82B4" w14:textId="77777777" w:rsidTr="00450139">
        <w:trPr>
          <w:trHeight w:val="429"/>
          <w:jc w:val="center"/>
        </w:trPr>
        <w:tc>
          <w:tcPr>
            <w:tcW w:w="421" w:type="dxa"/>
            <w:shd w:val="clear" w:color="auto" w:fill="auto"/>
            <w:noWrap/>
            <w:vAlign w:val="center"/>
          </w:tcPr>
          <w:p w14:paraId="7912B0B7"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D125616" w14:textId="77777777" w:rsidR="005233B9" w:rsidRPr="00B53EBA" w:rsidRDefault="005233B9" w:rsidP="005233B9">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233B9" w:rsidRPr="00B53EBA" w14:paraId="10FEAA4E" w14:textId="77777777" w:rsidTr="00450139">
        <w:trPr>
          <w:trHeight w:val="429"/>
          <w:jc w:val="center"/>
        </w:trPr>
        <w:tc>
          <w:tcPr>
            <w:tcW w:w="421" w:type="dxa"/>
            <w:shd w:val="clear" w:color="auto" w:fill="auto"/>
            <w:noWrap/>
            <w:vAlign w:val="center"/>
          </w:tcPr>
          <w:p w14:paraId="210BFEC5"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4399B10" w14:textId="77777777" w:rsidR="005233B9" w:rsidRPr="00B53EBA" w:rsidRDefault="005233B9" w:rsidP="005233B9">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5233B9" w:rsidRPr="00B53EBA" w14:paraId="333D17AF" w14:textId="77777777" w:rsidTr="00450139">
        <w:trPr>
          <w:trHeight w:val="429"/>
          <w:jc w:val="center"/>
        </w:trPr>
        <w:tc>
          <w:tcPr>
            <w:tcW w:w="421" w:type="dxa"/>
            <w:shd w:val="clear" w:color="auto" w:fill="auto"/>
            <w:noWrap/>
            <w:vAlign w:val="center"/>
          </w:tcPr>
          <w:p w14:paraId="14D81E9F"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21B7AA6" w14:textId="77777777" w:rsidR="005233B9" w:rsidRPr="00B53EBA" w:rsidRDefault="005233B9" w:rsidP="005233B9">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233B9" w:rsidRPr="00B53EBA" w14:paraId="42429F8D" w14:textId="77777777" w:rsidTr="00450139">
        <w:trPr>
          <w:trHeight w:val="539"/>
          <w:jc w:val="center"/>
        </w:trPr>
        <w:tc>
          <w:tcPr>
            <w:tcW w:w="421" w:type="dxa"/>
            <w:shd w:val="clear" w:color="auto" w:fill="auto"/>
            <w:noWrap/>
            <w:vAlign w:val="center"/>
          </w:tcPr>
          <w:p w14:paraId="49C26532" w14:textId="77777777" w:rsidR="005233B9" w:rsidRPr="00B53EBA" w:rsidRDefault="005233B9" w:rsidP="0025561D">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1B11A16" w14:textId="77777777" w:rsidR="005233B9" w:rsidRPr="00B53EBA" w:rsidRDefault="005233B9" w:rsidP="005233B9">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0EFAABC" w14:textId="77777777" w:rsidR="001A4C77" w:rsidRPr="00B53EBA" w:rsidRDefault="001A4C77" w:rsidP="001A4C7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1A4C77" w:rsidRPr="00B53EBA" w14:paraId="0B9F9D9A" w14:textId="77777777" w:rsidTr="00450139">
        <w:trPr>
          <w:trHeight w:val="355"/>
          <w:tblHeader/>
          <w:jc w:val="center"/>
        </w:trPr>
        <w:tc>
          <w:tcPr>
            <w:tcW w:w="421" w:type="dxa"/>
            <w:shd w:val="clear" w:color="auto" w:fill="F2F2F2"/>
            <w:noWrap/>
            <w:vAlign w:val="center"/>
            <w:hideMark/>
          </w:tcPr>
          <w:p w14:paraId="55759ED9" w14:textId="77777777" w:rsidR="001A4C77" w:rsidRPr="00B53EBA" w:rsidRDefault="001A4C77" w:rsidP="00450139">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C5BDFA6" w14:textId="77777777" w:rsidR="001A4C77" w:rsidRPr="00B53EBA" w:rsidRDefault="001A4C77" w:rsidP="00450139">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AF2C0B" w:rsidRPr="00B53EBA" w14:paraId="110FEFF6" w14:textId="77777777" w:rsidTr="00450139">
        <w:trPr>
          <w:trHeight w:val="405"/>
          <w:jc w:val="center"/>
        </w:trPr>
        <w:tc>
          <w:tcPr>
            <w:tcW w:w="1720" w:type="dxa"/>
            <w:gridSpan w:val="2"/>
            <w:shd w:val="clear" w:color="auto" w:fill="auto"/>
            <w:vAlign w:val="center"/>
            <w:hideMark/>
          </w:tcPr>
          <w:p w14:paraId="056DDC90" w14:textId="77777777" w:rsidR="00AF2C0B" w:rsidRPr="00B53EBA" w:rsidRDefault="00AF2C0B" w:rsidP="00AF2C0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2B33BF4" w14:textId="77777777" w:rsidR="00AF2C0B" w:rsidRPr="00B53EBA" w:rsidRDefault="00AF2C0B" w:rsidP="00AF2C0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AF2C0B" w:rsidRPr="00B53EBA" w14:paraId="6F338FD4" w14:textId="77777777" w:rsidTr="00450139">
        <w:trPr>
          <w:trHeight w:val="424"/>
          <w:jc w:val="center"/>
        </w:trPr>
        <w:tc>
          <w:tcPr>
            <w:tcW w:w="1720" w:type="dxa"/>
            <w:gridSpan w:val="2"/>
            <w:shd w:val="clear" w:color="auto" w:fill="auto"/>
            <w:vAlign w:val="center"/>
            <w:hideMark/>
          </w:tcPr>
          <w:p w14:paraId="2B756E8F" w14:textId="77777777" w:rsidR="00AF2C0B" w:rsidRPr="00B53EBA" w:rsidRDefault="00AF2C0B" w:rsidP="00AF2C0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31F34A5" w14:textId="77777777" w:rsidR="00AF2C0B" w:rsidRPr="00B53EBA" w:rsidRDefault="00AF2C0B" w:rsidP="00AF2C0B">
            <w:pPr>
              <w:jc w:val="both"/>
              <w:rPr>
                <w:rFonts w:ascii="Arial" w:hAnsi="Arial" w:cs="Arial"/>
                <w:sz w:val="18"/>
                <w:szCs w:val="16"/>
                <w:lang w:val="es-GT" w:eastAsia="es-GT"/>
              </w:rPr>
            </w:pPr>
            <w:r w:rsidRPr="00B53EBA">
              <w:rPr>
                <w:rFonts w:ascii="Arial" w:hAnsi="Arial" w:cs="Arial"/>
                <w:sz w:val="18"/>
                <w:szCs w:val="16"/>
                <w:lang w:val="es-GT" w:eastAsia="es-GT"/>
              </w:rPr>
              <w:t>Cooperantes Nacionales e Internacionales</w:t>
            </w:r>
          </w:p>
        </w:tc>
      </w:tr>
    </w:tbl>
    <w:p w14:paraId="2821BBD1" w14:textId="77777777" w:rsidR="001A4C77" w:rsidRPr="00B53EBA" w:rsidRDefault="001A4C77" w:rsidP="001A4C77"/>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1A4C77" w:rsidRPr="00B53EBA" w14:paraId="744E4376" w14:textId="77777777" w:rsidTr="00450139">
        <w:trPr>
          <w:trHeight w:val="405"/>
          <w:tblHeader/>
          <w:jc w:val="center"/>
        </w:trPr>
        <w:tc>
          <w:tcPr>
            <w:tcW w:w="9938" w:type="dxa"/>
            <w:gridSpan w:val="4"/>
            <w:shd w:val="clear" w:color="auto" w:fill="F2F2F2"/>
            <w:vAlign w:val="center"/>
            <w:hideMark/>
          </w:tcPr>
          <w:p w14:paraId="312F07E2" w14:textId="77777777" w:rsidR="001A4C77" w:rsidRPr="00B53EBA" w:rsidRDefault="001A4C77" w:rsidP="00450139">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1A4C77" w:rsidRPr="00B53EBA" w14:paraId="4FBCE3AC" w14:textId="77777777" w:rsidTr="00450139">
        <w:trPr>
          <w:trHeight w:val="269"/>
          <w:jc w:val="center"/>
        </w:trPr>
        <w:tc>
          <w:tcPr>
            <w:tcW w:w="421" w:type="dxa"/>
            <w:shd w:val="clear" w:color="auto" w:fill="F2F2F2"/>
            <w:noWrap/>
            <w:vAlign w:val="center"/>
            <w:hideMark/>
          </w:tcPr>
          <w:p w14:paraId="797F0850"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196EEE69"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1A4C77" w:rsidRPr="00B53EBA" w14:paraId="588ECA6F" w14:textId="77777777" w:rsidTr="00450139">
        <w:trPr>
          <w:trHeight w:val="325"/>
          <w:jc w:val="center"/>
        </w:trPr>
        <w:tc>
          <w:tcPr>
            <w:tcW w:w="4899" w:type="dxa"/>
            <w:gridSpan w:val="3"/>
            <w:shd w:val="clear" w:color="auto" w:fill="F2F2F2"/>
            <w:noWrap/>
            <w:vAlign w:val="center"/>
            <w:hideMark/>
          </w:tcPr>
          <w:p w14:paraId="1C7719CC"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2025788F" w14:textId="77777777" w:rsidR="001A4C77" w:rsidRPr="00B53EBA" w:rsidRDefault="001A4C77" w:rsidP="00450139">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1A4C77" w:rsidRPr="00B53EBA" w14:paraId="6F5620C1" w14:textId="77777777" w:rsidTr="00450139">
        <w:trPr>
          <w:trHeight w:val="413"/>
          <w:jc w:val="center"/>
        </w:trPr>
        <w:tc>
          <w:tcPr>
            <w:tcW w:w="4899" w:type="dxa"/>
            <w:gridSpan w:val="3"/>
            <w:shd w:val="clear" w:color="auto" w:fill="auto"/>
            <w:noWrap/>
            <w:vAlign w:val="center"/>
            <w:hideMark/>
          </w:tcPr>
          <w:p w14:paraId="78F8DEE9" w14:textId="77777777" w:rsidR="001A4C77" w:rsidRPr="00B53EBA" w:rsidRDefault="001A4C77" w:rsidP="00450139">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14:paraId="7E8C81A2" w14:textId="77777777" w:rsidR="001A4C77" w:rsidRPr="00B53EBA" w:rsidRDefault="001A4C77" w:rsidP="00450139">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1A4C77" w:rsidRPr="00B53EBA" w14:paraId="0BBC60B7" w14:textId="77777777" w:rsidTr="00450139">
        <w:trPr>
          <w:trHeight w:val="405"/>
          <w:jc w:val="center"/>
        </w:trPr>
        <w:tc>
          <w:tcPr>
            <w:tcW w:w="421" w:type="dxa"/>
            <w:shd w:val="clear" w:color="auto" w:fill="F2F2F2"/>
            <w:noWrap/>
            <w:vAlign w:val="center"/>
            <w:hideMark/>
          </w:tcPr>
          <w:p w14:paraId="56338486"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116FDEA0"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1A4C77" w:rsidRPr="00B53EBA" w14:paraId="5A7345A7" w14:textId="77777777" w:rsidTr="00450139">
        <w:trPr>
          <w:trHeight w:val="600"/>
          <w:jc w:val="center"/>
        </w:trPr>
        <w:tc>
          <w:tcPr>
            <w:tcW w:w="9938" w:type="dxa"/>
            <w:gridSpan w:val="4"/>
            <w:shd w:val="clear" w:color="auto" w:fill="auto"/>
            <w:vAlign w:val="center"/>
            <w:hideMark/>
          </w:tcPr>
          <w:p w14:paraId="54D715FC" w14:textId="77777777" w:rsidR="001A4C77" w:rsidRPr="00B53EBA" w:rsidRDefault="001A4C77" w:rsidP="00450139">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1A4C77" w:rsidRPr="00B53EBA" w14:paraId="72AE2F33" w14:textId="77777777" w:rsidTr="00450139">
        <w:trPr>
          <w:trHeight w:val="439"/>
          <w:jc w:val="center"/>
        </w:trPr>
        <w:tc>
          <w:tcPr>
            <w:tcW w:w="421" w:type="dxa"/>
            <w:shd w:val="clear" w:color="auto" w:fill="F2F2F2"/>
            <w:noWrap/>
            <w:vAlign w:val="center"/>
            <w:hideMark/>
          </w:tcPr>
          <w:p w14:paraId="13440118"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32EABF00"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1A4C77" w:rsidRPr="00B53EBA" w14:paraId="14105EE6" w14:textId="77777777" w:rsidTr="00450139">
        <w:trPr>
          <w:trHeight w:val="499"/>
          <w:jc w:val="center"/>
        </w:trPr>
        <w:tc>
          <w:tcPr>
            <w:tcW w:w="1720" w:type="dxa"/>
            <w:gridSpan w:val="2"/>
            <w:shd w:val="clear" w:color="auto" w:fill="auto"/>
            <w:vAlign w:val="center"/>
            <w:hideMark/>
          </w:tcPr>
          <w:p w14:paraId="1F55AD51"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4E6C495" w14:textId="77777777" w:rsidR="001A4C77" w:rsidRPr="00B53EBA" w:rsidRDefault="001A4C77" w:rsidP="00450139">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AF2C0B" w:rsidRPr="00B53EBA" w14:paraId="5F380D21" w14:textId="77777777" w:rsidTr="00450139">
        <w:trPr>
          <w:trHeight w:val="421"/>
          <w:jc w:val="center"/>
        </w:trPr>
        <w:tc>
          <w:tcPr>
            <w:tcW w:w="1720" w:type="dxa"/>
            <w:gridSpan w:val="2"/>
            <w:shd w:val="clear" w:color="auto" w:fill="auto"/>
            <w:vAlign w:val="center"/>
          </w:tcPr>
          <w:p w14:paraId="53155E11" w14:textId="77777777" w:rsidR="00AF2C0B" w:rsidRPr="00B53EBA" w:rsidRDefault="00AF2C0B" w:rsidP="00AF2C0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5C69B13" w14:textId="77777777" w:rsidR="00AF2C0B" w:rsidRPr="00B53EBA" w:rsidRDefault="00B07806" w:rsidP="00AF2C0B">
            <w:pPr>
              <w:jc w:val="both"/>
              <w:rPr>
                <w:rFonts w:ascii="Arial" w:hAnsi="Arial" w:cs="Arial"/>
                <w:sz w:val="18"/>
                <w:szCs w:val="18"/>
                <w:lang w:val="es-GT" w:eastAsia="es-GT"/>
              </w:rPr>
            </w:pPr>
            <w:r>
              <w:rPr>
                <w:rFonts w:ascii="Arial" w:hAnsi="Arial" w:cs="Arial"/>
                <w:sz w:val="18"/>
                <w:szCs w:val="18"/>
                <w:lang w:val="es-GT" w:eastAsia="es-GT"/>
              </w:rPr>
              <w:t>No aplica</w:t>
            </w:r>
          </w:p>
        </w:tc>
      </w:tr>
      <w:tr w:rsidR="00AF2C0B" w:rsidRPr="00B53EBA" w14:paraId="2ED1BD06" w14:textId="77777777" w:rsidTr="00450139">
        <w:trPr>
          <w:trHeight w:val="413"/>
          <w:jc w:val="center"/>
        </w:trPr>
        <w:tc>
          <w:tcPr>
            <w:tcW w:w="1720" w:type="dxa"/>
            <w:gridSpan w:val="2"/>
            <w:shd w:val="clear" w:color="auto" w:fill="auto"/>
            <w:vAlign w:val="center"/>
          </w:tcPr>
          <w:p w14:paraId="045C941E" w14:textId="77777777" w:rsidR="00AF2C0B" w:rsidRPr="00B53EBA" w:rsidRDefault="00AF2C0B" w:rsidP="00AF2C0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EAAF04D" w14:textId="77777777" w:rsidR="00AF2C0B" w:rsidRPr="00B53EBA" w:rsidRDefault="00AF2C0B" w:rsidP="00AF2C0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WebSIAD, Sistema de Correlativos, </w:t>
            </w:r>
            <w:r w:rsidR="007F4F88">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 Sistema de Adquisiciones y Sistema de Monitoreo de PEI </w:t>
            </w:r>
          </w:p>
        </w:tc>
      </w:tr>
      <w:tr w:rsidR="001A4C77" w:rsidRPr="00B53EBA" w14:paraId="146A5814" w14:textId="77777777" w:rsidTr="00450139">
        <w:trPr>
          <w:trHeight w:val="405"/>
          <w:jc w:val="center"/>
        </w:trPr>
        <w:tc>
          <w:tcPr>
            <w:tcW w:w="1720" w:type="dxa"/>
            <w:gridSpan w:val="2"/>
            <w:shd w:val="clear" w:color="auto" w:fill="auto"/>
            <w:vAlign w:val="center"/>
          </w:tcPr>
          <w:p w14:paraId="3F4D5D2E"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15FC8AED" w14:textId="77777777" w:rsidR="001A4C77" w:rsidRPr="00B53EBA" w:rsidRDefault="001A4C77" w:rsidP="00450139">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4EC1B0A9" w14:textId="77777777" w:rsidR="001A4C77" w:rsidRPr="00B53EBA" w:rsidRDefault="001A4C77" w:rsidP="001A4C7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A4C77" w:rsidRPr="00B53EBA" w14:paraId="5480C154" w14:textId="77777777" w:rsidTr="00450139">
        <w:trPr>
          <w:trHeight w:val="450"/>
          <w:tblHeader/>
          <w:jc w:val="center"/>
        </w:trPr>
        <w:tc>
          <w:tcPr>
            <w:tcW w:w="411" w:type="dxa"/>
            <w:shd w:val="clear" w:color="auto" w:fill="F2F2F2"/>
            <w:noWrap/>
            <w:vAlign w:val="center"/>
            <w:hideMark/>
          </w:tcPr>
          <w:p w14:paraId="77A3227A"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486E8F6A"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AF2C0B" w:rsidRPr="00B53EBA" w14:paraId="4F946100" w14:textId="77777777" w:rsidTr="00450139">
        <w:trPr>
          <w:trHeight w:val="450"/>
          <w:jc w:val="center"/>
        </w:trPr>
        <w:tc>
          <w:tcPr>
            <w:tcW w:w="411" w:type="dxa"/>
            <w:shd w:val="clear" w:color="auto" w:fill="auto"/>
            <w:noWrap/>
            <w:vAlign w:val="center"/>
            <w:hideMark/>
          </w:tcPr>
          <w:p w14:paraId="6A859BF7" w14:textId="77777777" w:rsidR="00AF2C0B" w:rsidRPr="00B53EBA" w:rsidRDefault="00AF2C0B" w:rsidP="0025561D">
            <w:pPr>
              <w:numPr>
                <w:ilvl w:val="0"/>
                <w:numId w:val="4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22BD3484" w14:textId="77777777" w:rsidR="00AF2C0B" w:rsidRPr="00B53EBA" w:rsidRDefault="00AF2C0B" w:rsidP="00AF2C0B">
            <w:pPr>
              <w:jc w:val="both"/>
              <w:rPr>
                <w:rFonts w:ascii="Arial" w:hAnsi="Arial" w:cs="Arial"/>
                <w:sz w:val="18"/>
                <w:szCs w:val="16"/>
                <w:lang w:val="es-GT" w:eastAsia="es-GT"/>
              </w:rPr>
            </w:pPr>
            <w:r w:rsidRPr="00B53EBA">
              <w:rPr>
                <w:rFonts w:ascii="Arial" w:hAnsi="Arial" w:cs="Arial"/>
                <w:sz w:val="18"/>
                <w:szCs w:val="22"/>
              </w:rPr>
              <w:t>Redacción de informes</w:t>
            </w:r>
          </w:p>
        </w:tc>
      </w:tr>
      <w:tr w:rsidR="00AF2C0B" w:rsidRPr="00B53EBA" w14:paraId="638D9D01" w14:textId="77777777" w:rsidTr="00450139">
        <w:trPr>
          <w:trHeight w:val="450"/>
          <w:jc w:val="center"/>
        </w:trPr>
        <w:tc>
          <w:tcPr>
            <w:tcW w:w="411" w:type="dxa"/>
            <w:shd w:val="clear" w:color="auto" w:fill="auto"/>
            <w:noWrap/>
            <w:vAlign w:val="center"/>
            <w:hideMark/>
          </w:tcPr>
          <w:p w14:paraId="0A5A2DEC" w14:textId="77777777" w:rsidR="00AF2C0B" w:rsidRPr="00B53EBA" w:rsidRDefault="00AF2C0B" w:rsidP="0025561D">
            <w:pPr>
              <w:numPr>
                <w:ilvl w:val="0"/>
                <w:numId w:val="4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40A05FF2" w14:textId="77777777" w:rsidR="00AF2C0B" w:rsidRPr="00B53EBA" w:rsidRDefault="00AF2C0B" w:rsidP="00AF2C0B">
            <w:pPr>
              <w:jc w:val="both"/>
              <w:rPr>
                <w:rFonts w:ascii="Arial" w:hAnsi="Arial" w:cs="Arial"/>
                <w:sz w:val="18"/>
                <w:szCs w:val="16"/>
                <w:lang w:val="es-GT" w:eastAsia="es-GT"/>
              </w:rPr>
            </w:pPr>
            <w:r w:rsidRPr="00B53EBA">
              <w:rPr>
                <w:rFonts w:ascii="Arial" w:hAnsi="Arial" w:cs="Arial"/>
                <w:sz w:val="18"/>
                <w:szCs w:val="22"/>
              </w:rPr>
              <w:t>Criterios de calidad educativa</w:t>
            </w:r>
          </w:p>
        </w:tc>
      </w:tr>
      <w:tr w:rsidR="00AF2C0B" w:rsidRPr="00B53EBA" w14:paraId="53B37D3B" w14:textId="77777777" w:rsidTr="00450139">
        <w:trPr>
          <w:trHeight w:val="450"/>
          <w:jc w:val="center"/>
        </w:trPr>
        <w:tc>
          <w:tcPr>
            <w:tcW w:w="411" w:type="dxa"/>
            <w:shd w:val="clear" w:color="auto" w:fill="auto"/>
            <w:noWrap/>
            <w:vAlign w:val="center"/>
            <w:hideMark/>
          </w:tcPr>
          <w:p w14:paraId="4ACD2440" w14:textId="77777777" w:rsidR="00AF2C0B" w:rsidRPr="00B53EBA" w:rsidRDefault="00AF2C0B" w:rsidP="0025561D">
            <w:pPr>
              <w:numPr>
                <w:ilvl w:val="0"/>
                <w:numId w:val="4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3AF492E0" w14:textId="77777777" w:rsidR="00AF2C0B" w:rsidRPr="00B53EBA" w:rsidRDefault="00AF2C0B" w:rsidP="00AF2C0B">
            <w:pPr>
              <w:jc w:val="both"/>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AF2C0B" w:rsidRPr="00B53EBA" w14:paraId="3D7C035F" w14:textId="77777777" w:rsidTr="00450139">
        <w:trPr>
          <w:trHeight w:val="450"/>
          <w:jc w:val="center"/>
        </w:trPr>
        <w:tc>
          <w:tcPr>
            <w:tcW w:w="411" w:type="dxa"/>
            <w:shd w:val="clear" w:color="auto" w:fill="auto"/>
            <w:noWrap/>
            <w:vAlign w:val="center"/>
            <w:hideMark/>
          </w:tcPr>
          <w:p w14:paraId="27D822D1" w14:textId="77777777" w:rsidR="00AF2C0B" w:rsidRPr="00B53EBA" w:rsidRDefault="00AF2C0B" w:rsidP="0025561D">
            <w:pPr>
              <w:numPr>
                <w:ilvl w:val="0"/>
                <w:numId w:val="4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29BC725C" w14:textId="77777777" w:rsidR="00AF2C0B" w:rsidRPr="00B53EBA" w:rsidRDefault="00AF2C0B" w:rsidP="00AF2C0B">
            <w:pPr>
              <w:jc w:val="both"/>
              <w:rPr>
                <w:rFonts w:ascii="Arial" w:hAnsi="Arial" w:cs="Arial"/>
                <w:sz w:val="18"/>
                <w:szCs w:val="16"/>
                <w:lang w:val="es-GT" w:eastAsia="es-GT"/>
              </w:rPr>
            </w:pPr>
            <w:r w:rsidRPr="00B53EBA">
              <w:rPr>
                <w:rFonts w:ascii="Arial" w:hAnsi="Arial" w:cs="Arial"/>
                <w:sz w:val="18"/>
                <w:szCs w:val="22"/>
              </w:rPr>
              <w:t>Seguimiento y ejecución de planes</w:t>
            </w:r>
          </w:p>
        </w:tc>
      </w:tr>
      <w:tr w:rsidR="00AF2C0B" w:rsidRPr="00B53EBA" w14:paraId="52D57B25" w14:textId="77777777" w:rsidTr="00450139">
        <w:trPr>
          <w:trHeight w:val="450"/>
          <w:jc w:val="center"/>
        </w:trPr>
        <w:tc>
          <w:tcPr>
            <w:tcW w:w="411" w:type="dxa"/>
            <w:shd w:val="clear" w:color="auto" w:fill="auto"/>
            <w:noWrap/>
            <w:vAlign w:val="center"/>
          </w:tcPr>
          <w:p w14:paraId="599A2615" w14:textId="77777777" w:rsidR="00AF2C0B" w:rsidRPr="00B53EBA" w:rsidRDefault="00AF2C0B" w:rsidP="0025561D">
            <w:pPr>
              <w:numPr>
                <w:ilvl w:val="0"/>
                <w:numId w:val="47"/>
              </w:numPr>
              <w:ind w:left="414" w:hanging="357"/>
              <w:jc w:val="center"/>
              <w:rPr>
                <w:rFonts w:ascii="Arial" w:hAnsi="Arial" w:cs="Arial"/>
                <w:sz w:val="16"/>
                <w:szCs w:val="16"/>
                <w:lang w:val="es-GT" w:eastAsia="es-GT"/>
              </w:rPr>
            </w:pPr>
          </w:p>
        </w:tc>
        <w:tc>
          <w:tcPr>
            <w:tcW w:w="9527" w:type="dxa"/>
            <w:shd w:val="clear" w:color="auto" w:fill="auto"/>
            <w:vAlign w:val="center"/>
          </w:tcPr>
          <w:p w14:paraId="09B3D3EA" w14:textId="77777777" w:rsidR="00AF2C0B" w:rsidRPr="00B53EBA" w:rsidRDefault="00AF2C0B" w:rsidP="00AF2C0B">
            <w:pPr>
              <w:jc w:val="both"/>
              <w:rPr>
                <w:rFonts w:ascii="Arial" w:hAnsi="Arial" w:cs="Arial"/>
                <w:sz w:val="18"/>
                <w:szCs w:val="16"/>
                <w:lang w:val="es-GT" w:eastAsia="es-GT"/>
              </w:rPr>
            </w:pPr>
            <w:r w:rsidRPr="00B53EBA">
              <w:rPr>
                <w:rFonts w:ascii="Arial" w:hAnsi="Arial" w:cs="Arial"/>
                <w:sz w:val="18"/>
                <w:szCs w:val="22"/>
              </w:rPr>
              <w:t>Evaluación de la calidad</w:t>
            </w:r>
          </w:p>
        </w:tc>
      </w:tr>
    </w:tbl>
    <w:p w14:paraId="62E20AB0" w14:textId="77777777" w:rsidR="001A4C77" w:rsidRPr="00B53EBA" w:rsidRDefault="001A4C77" w:rsidP="001A4C77">
      <w:pPr>
        <w:rPr>
          <w:lang w:val="es-GT"/>
        </w:rPr>
      </w:pPr>
    </w:p>
    <w:p w14:paraId="14C0F062" w14:textId="77777777" w:rsidR="001A4C77" w:rsidRPr="00B53EBA" w:rsidRDefault="001A4C77" w:rsidP="001A4C77">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1A4C77" w:rsidRPr="00B53EBA" w14:paraId="6DA4263F" w14:textId="77777777" w:rsidTr="00450139">
        <w:trPr>
          <w:trHeight w:val="450"/>
          <w:tblHeader/>
          <w:jc w:val="center"/>
        </w:trPr>
        <w:tc>
          <w:tcPr>
            <w:tcW w:w="401" w:type="dxa"/>
            <w:shd w:val="clear" w:color="auto" w:fill="F2F2F2"/>
            <w:noWrap/>
            <w:vAlign w:val="center"/>
            <w:hideMark/>
          </w:tcPr>
          <w:p w14:paraId="48D2AF66"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59FC70D"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2C79ED" w:rsidRPr="00B53EBA" w14:paraId="5EED58E5" w14:textId="77777777" w:rsidTr="00450139">
        <w:trPr>
          <w:trHeight w:val="450"/>
          <w:jc w:val="center"/>
        </w:trPr>
        <w:tc>
          <w:tcPr>
            <w:tcW w:w="401" w:type="dxa"/>
            <w:shd w:val="clear" w:color="auto" w:fill="auto"/>
            <w:noWrap/>
            <w:vAlign w:val="center"/>
            <w:hideMark/>
          </w:tcPr>
          <w:p w14:paraId="4D5C27A3" w14:textId="77777777" w:rsidR="002C79ED" w:rsidRPr="00B53EBA" w:rsidRDefault="002C79ED" w:rsidP="0025561D">
            <w:pPr>
              <w:numPr>
                <w:ilvl w:val="0"/>
                <w:numId w:val="48"/>
              </w:numPr>
              <w:ind w:left="414" w:hanging="357"/>
              <w:jc w:val="center"/>
              <w:rPr>
                <w:rFonts w:ascii="Arial" w:hAnsi="Arial" w:cs="Arial"/>
                <w:sz w:val="16"/>
                <w:szCs w:val="16"/>
                <w:lang w:val="es-GT" w:eastAsia="es-GT"/>
              </w:rPr>
            </w:pPr>
            <w:bookmarkStart w:id="4" w:name="_Hlk93305614"/>
          </w:p>
        </w:tc>
        <w:tc>
          <w:tcPr>
            <w:tcW w:w="9537" w:type="dxa"/>
            <w:shd w:val="clear" w:color="auto" w:fill="auto"/>
            <w:vAlign w:val="center"/>
            <w:hideMark/>
          </w:tcPr>
          <w:p w14:paraId="63696FA8" w14:textId="77777777" w:rsidR="002C79ED" w:rsidRPr="00B53EBA" w:rsidRDefault="002C79ED" w:rsidP="002C79ED">
            <w:pPr>
              <w:jc w:val="both"/>
              <w:rPr>
                <w:rFonts w:ascii="Arial" w:hAnsi="Arial" w:cs="Arial"/>
                <w:sz w:val="18"/>
                <w:szCs w:val="16"/>
                <w:lang w:val="es-GT" w:eastAsia="es-GT"/>
              </w:rPr>
            </w:pPr>
            <w:r w:rsidRPr="00B53EBA">
              <w:rPr>
                <w:rFonts w:ascii="Arial" w:hAnsi="Arial" w:cs="Arial"/>
                <w:sz w:val="18"/>
                <w:szCs w:val="16"/>
                <w:lang w:val="es-GT" w:eastAsia="es-GT"/>
              </w:rPr>
              <w:t xml:space="preserve">Comunicación </w:t>
            </w:r>
          </w:p>
        </w:tc>
      </w:tr>
      <w:bookmarkEnd w:id="4"/>
      <w:tr w:rsidR="002C79ED" w:rsidRPr="00B53EBA" w14:paraId="7AF32251" w14:textId="77777777" w:rsidTr="00450139">
        <w:trPr>
          <w:trHeight w:val="450"/>
          <w:jc w:val="center"/>
        </w:trPr>
        <w:tc>
          <w:tcPr>
            <w:tcW w:w="401" w:type="dxa"/>
            <w:shd w:val="clear" w:color="auto" w:fill="auto"/>
            <w:noWrap/>
            <w:vAlign w:val="center"/>
            <w:hideMark/>
          </w:tcPr>
          <w:p w14:paraId="5278335D" w14:textId="77777777" w:rsidR="002C79ED" w:rsidRPr="00B53EBA" w:rsidRDefault="002C79ED" w:rsidP="0025561D">
            <w:pPr>
              <w:numPr>
                <w:ilvl w:val="0"/>
                <w:numId w:val="4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68575F62" w14:textId="77777777" w:rsidR="002C79ED" w:rsidRPr="00B53EBA" w:rsidRDefault="002C79ED" w:rsidP="002C79ED">
            <w:pPr>
              <w:rPr>
                <w:rFonts w:ascii="Arial" w:hAnsi="Arial" w:cs="Arial"/>
                <w:sz w:val="18"/>
                <w:szCs w:val="16"/>
                <w:lang w:val="es-GT" w:eastAsia="es-GT"/>
              </w:rPr>
            </w:pPr>
            <w:r w:rsidRPr="00B53EBA">
              <w:rPr>
                <w:rFonts w:ascii="Arial" w:hAnsi="Arial" w:cs="Arial"/>
                <w:sz w:val="18"/>
                <w:szCs w:val="16"/>
                <w:lang w:val="es-GT" w:eastAsia="es-GT"/>
              </w:rPr>
              <w:t>Planificación</w:t>
            </w:r>
          </w:p>
        </w:tc>
      </w:tr>
      <w:tr w:rsidR="002C79ED" w:rsidRPr="00B53EBA" w14:paraId="6ED8FCC1" w14:textId="77777777" w:rsidTr="00450139">
        <w:trPr>
          <w:trHeight w:val="450"/>
          <w:jc w:val="center"/>
        </w:trPr>
        <w:tc>
          <w:tcPr>
            <w:tcW w:w="401" w:type="dxa"/>
            <w:shd w:val="clear" w:color="auto" w:fill="auto"/>
            <w:noWrap/>
            <w:vAlign w:val="center"/>
            <w:hideMark/>
          </w:tcPr>
          <w:p w14:paraId="5C7876F5" w14:textId="77777777" w:rsidR="002C79ED" w:rsidRPr="00B53EBA" w:rsidRDefault="002C79ED" w:rsidP="0025561D">
            <w:pPr>
              <w:numPr>
                <w:ilvl w:val="0"/>
                <w:numId w:val="4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147886D3" w14:textId="77777777" w:rsidR="002C79ED" w:rsidRPr="00B53EBA" w:rsidRDefault="002C79ED" w:rsidP="002C79ED">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2C79ED" w:rsidRPr="00B53EBA" w14:paraId="1B4FCAFE" w14:textId="77777777" w:rsidTr="00450139">
        <w:trPr>
          <w:trHeight w:val="450"/>
          <w:jc w:val="center"/>
        </w:trPr>
        <w:tc>
          <w:tcPr>
            <w:tcW w:w="401" w:type="dxa"/>
            <w:shd w:val="clear" w:color="auto" w:fill="auto"/>
            <w:noWrap/>
            <w:vAlign w:val="center"/>
            <w:hideMark/>
          </w:tcPr>
          <w:p w14:paraId="1565697C" w14:textId="77777777" w:rsidR="002C79ED" w:rsidRPr="00B53EBA" w:rsidRDefault="002C79ED" w:rsidP="0025561D">
            <w:pPr>
              <w:numPr>
                <w:ilvl w:val="0"/>
                <w:numId w:val="4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6E8C66C7" w14:textId="77777777" w:rsidR="002C79ED" w:rsidRPr="00B53EBA" w:rsidRDefault="002C79ED" w:rsidP="002C79ED">
            <w:pPr>
              <w:rPr>
                <w:rFonts w:ascii="Arial" w:hAnsi="Arial" w:cs="Arial"/>
                <w:sz w:val="18"/>
                <w:szCs w:val="16"/>
                <w:lang w:val="es-GT" w:eastAsia="es-GT"/>
              </w:rPr>
            </w:pPr>
            <w:r w:rsidRPr="00B53EBA">
              <w:rPr>
                <w:rFonts w:ascii="Arial" w:hAnsi="Arial" w:cs="Arial"/>
                <w:sz w:val="18"/>
                <w:szCs w:val="16"/>
                <w:lang w:val="es-GT" w:eastAsia="es-GT"/>
              </w:rPr>
              <w:t>Análisis</w:t>
            </w:r>
          </w:p>
        </w:tc>
      </w:tr>
      <w:tr w:rsidR="002C79ED" w:rsidRPr="00B53EBA" w14:paraId="103EEBE4" w14:textId="77777777" w:rsidTr="00450139">
        <w:trPr>
          <w:trHeight w:val="450"/>
          <w:jc w:val="center"/>
        </w:trPr>
        <w:tc>
          <w:tcPr>
            <w:tcW w:w="401" w:type="dxa"/>
            <w:shd w:val="clear" w:color="auto" w:fill="auto"/>
            <w:noWrap/>
            <w:vAlign w:val="center"/>
            <w:hideMark/>
          </w:tcPr>
          <w:p w14:paraId="5F2B3EEC" w14:textId="77777777" w:rsidR="002C79ED" w:rsidRPr="00B53EBA" w:rsidRDefault="002C79ED" w:rsidP="0025561D">
            <w:pPr>
              <w:numPr>
                <w:ilvl w:val="0"/>
                <w:numId w:val="4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1919DCF9" w14:textId="77777777" w:rsidR="002C79ED" w:rsidRPr="00B53EBA" w:rsidRDefault="002C79ED" w:rsidP="002C79ED">
            <w:pPr>
              <w:rPr>
                <w:rFonts w:ascii="Arial" w:hAnsi="Arial" w:cs="Arial"/>
                <w:sz w:val="18"/>
                <w:szCs w:val="16"/>
                <w:lang w:val="es-GT" w:eastAsia="es-GT"/>
              </w:rPr>
            </w:pPr>
            <w:r w:rsidRPr="00B53EBA">
              <w:rPr>
                <w:rFonts w:ascii="Arial" w:hAnsi="Arial" w:cs="Arial"/>
                <w:sz w:val="18"/>
                <w:szCs w:val="16"/>
                <w:lang w:val="es-GT" w:eastAsia="es-GT"/>
              </w:rPr>
              <w:t>Organización</w:t>
            </w:r>
          </w:p>
        </w:tc>
      </w:tr>
    </w:tbl>
    <w:p w14:paraId="58EC3C7A" w14:textId="77777777" w:rsidR="001A4C77" w:rsidRPr="00B53EBA" w:rsidRDefault="001A4C77" w:rsidP="001A4C77">
      <w:pPr>
        <w:rPr>
          <w:lang w:val="es-GT"/>
        </w:rPr>
      </w:pPr>
    </w:p>
    <w:p w14:paraId="79D90C6D" w14:textId="77777777" w:rsidR="001A4C77" w:rsidRPr="00B53EBA" w:rsidRDefault="001A4C77" w:rsidP="001A4C77">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1A4C77" w:rsidRPr="00B53EBA" w14:paraId="2DB1EC0B" w14:textId="77777777" w:rsidTr="0045013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6BEB852"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1A4C77" w:rsidRPr="00B53EBA" w14:paraId="0AEEC393" w14:textId="77777777" w:rsidTr="0045013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B93C10"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641F206"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1A4C77" w:rsidRPr="00B53EBA" w14:paraId="1C5C1523" w14:textId="77777777" w:rsidTr="0045013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18764" w14:textId="77777777" w:rsidR="001A4C77" w:rsidRPr="00B53EBA" w:rsidRDefault="001A4C77" w:rsidP="00450139">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43C883" w14:textId="77777777" w:rsidR="001A4C77" w:rsidRPr="00B53EBA" w:rsidRDefault="001A4C77" w:rsidP="00450139">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704AD7" w14:textId="77777777" w:rsidR="001A4C77" w:rsidRPr="00B53EBA" w:rsidRDefault="001A4C77" w:rsidP="00450139">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F400AF" w14:textId="77777777" w:rsidR="001A4C77" w:rsidRPr="00B53EBA" w:rsidRDefault="001A4C77" w:rsidP="00450139">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CB069B" w14:textId="77777777" w:rsidR="001A4C77" w:rsidRPr="00B53EBA" w:rsidRDefault="001A4C77" w:rsidP="0045013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C9114B" w14:textId="77777777" w:rsidR="001A4C77" w:rsidRPr="00B53EBA" w:rsidRDefault="001A4C77" w:rsidP="00450139">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A951CC" w14:textId="77777777" w:rsidR="001A4C77" w:rsidRPr="00B53EBA" w:rsidRDefault="001A4C77" w:rsidP="00450139">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B3D9FF" w14:textId="77777777" w:rsidR="001A4C77" w:rsidRPr="00B53EBA" w:rsidRDefault="001A4C77" w:rsidP="00450139">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BEF224" w14:textId="77777777" w:rsidR="001A4C77" w:rsidRPr="00B53EBA" w:rsidRDefault="001A4C77" w:rsidP="00450139">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1A4C77" w:rsidRPr="00B53EBA" w14:paraId="3AEFEAA9" w14:textId="77777777" w:rsidTr="00450139">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A3B330" w14:textId="77777777" w:rsidR="001A4C77" w:rsidRPr="00B53EBA" w:rsidRDefault="001A4C77"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1DF941" w14:textId="77777777" w:rsidR="001A4C77" w:rsidRPr="00B53EBA" w:rsidRDefault="001A4C77" w:rsidP="00450139">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4C4E25" w:rsidRPr="00B53EBA" w14:paraId="6AC2CE6A" w14:textId="77777777" w:rsidTr="0045013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0A2A24" w14:textId="77777777" w:rsidR="004C4E25" w:rsidRPr="00B53EBA" w:rsidRDefault="004C4E25" w:rsidP="0025561D">
            <w:pPr>
              <w:numPr>
                <w:ilvl w:val="0"/>
                <w:numId w:val="49"/>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DFF6B44" w14:textId="77777777" w:rsidR="004C4E25" w:rsidRPr="00B53EBA" w:rsidRDefault="004C4E25" w:rsidP="004C4E25">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A4694E" w:rsidRPr="00B53EBA" w14:paraId="0A17F9EB" w14:textId="77777777" w:rsidTr="0045013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E75B9FC" w14:textId="77777777" w:rsidR="00A4694E" w:rsidRPr="00B53EBA" w:rsidRDefault="00A4694E" w:rsidP="0025561D">
            <w:pPr>
              <w:numPr>
                <w:ilvl w:val="0"/>
                <w:numId w:val="49"/>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56CCD98" w14:textId="77777777" w:rsidR="00A4694E" w:rsidRPr="00B53EBA" w:rsidRDefault="00A4694E" w:rsidP="004C4E25">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bl>
    <w:p w14:paraId="54DB5A9A" w14:textId="77777777" w:rsidR="00677D77" w:rsidRPr="00B53EBA" w:rsidRDefault="00677D77" w:rsidP="00AA4120">
      <w:pPr>
        <w:rPr>
          <w:lang w:val="es-GT"/>
        </w:rPr>
      </w:pPr>
    </w:p>
    <w:p w14:paraId="7E2FA28E" w14:textId="77777777" w:rsidR="00677D77" w:rsidRPr="00B53EBA" w:rsidRDefault="00677D77">
      <w:pPr>
        <w:rPr>
          <w:lang w:val="es-GT"/>
        </w:rPr>
      </w:pPr>
      <w:r w:rsidRPr="00B53EBA">
        <w:rPr>
          <w:lang w:val="es-GT"/>
        </w:rPr>
        <w:br w:type="page"/>
      </w:r>
    </w:p>
    <w:p w14:paraId="047C0EE9" w14:textId="77777777" w:rsidR="00677D77" w:rsidRPr="00B53EBA" w:rsidRDefault="00677D77" w:rsidP="00AE543E">
      <w:pPr>
        <w:pStyle w:val="Prrafodelista"/>
        <w:numPr>
          <w:ilvl w:val="0"/>
          <w:numId w:val="12"/>
        </w:numPr>
        <w:spacing w:line="360" w:lineRule="auto"/>
        <w:rPr>
          <w:rFonts w:ascii="Arial" w:hAnsi="Arial" w:cs="Arial"/>
          <w:b/>
        </w:rPr>
      </w:pPr>
      <w:r w:rsidRPr="00B53EBA">
        <w:rPr>
          <w:rFonts w:ascii="Arial" w:hAnsi="Arial" w:cs="Arial"/>
          <w:b/>
        </w:rPr>
        <w:t xml:space="preserve">ASISTENTE DE </w:t>
      </w:r>
      <w:r w:rsidR="00A02737" w:rsidRPr="00B53EBA">
        <w:rPr>
          <w:rFonts w:ascii="Arial" w:hAnsi="Arial" w:cs="Arial"/>
          <w:b/>
        </w:rPr>
        <w:t>LA UNIDAD DE SEGUIMIENTO Y MONITOREO</w:t>
      </w:r>
    </w:p>
    <w:p w14:paraId="2654B4B9" w14:textId="77777777" w:rsidR="00525B6F" w:rsidRPr="00B53EBA" w:rsidRDefault="00525B6F" w:rsidP="00525B6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25B6F" w:rsidRPr="00B53EBA" w14:paraId="67A52B56" w14:textId="77777777" w:rsidTr="0028252C">
        <w:trPr>
          <w:trHeight w:val="405"/>
          <w:jc w:val="center"/>
        </w:trPr>
        <w:tc>
          <w:tcPr>
            <w:tcW w:w="9959" w:type="dxa"/>
            <w:gridSpan w:val="4"/>
            <w:shd w:val="clear" w:color="auto" w:fill="F2F2F2"/>
            <w:noWrap/>
            <w:vAlign w:val="center"/>
            <w:hideMark/>
          </w:tcPr>
          <w:p w14:paraId="1AA5D9E7" w14:textId="77777777" w:rsidR="00525B6F" w:rsidRPr="00B53EBA" w:rsidRDefault="00525B6F" w:rsidP="0028252C">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525B6F" w:rsidRPr="00B53EBA" w14:paraId="0175EC56" w14:textId="77777777" w:rsidTr="0028252C">
        <w:trPr>
          <w:trHeight w:val="538"/>
          <w:jc w:val="center"/>
        </w:trPr>
        <w:tc>
          <w:tcPr>
            <w:tcW w:w="1513" w:type="dxa"/>
            <w:shd w:val="clear" w:color="auto" w:fill="auto"/>
            <w:vAlign w:val="center"/>
            <w:hideMark/>
          </w:tcPr>
          <w:p w14:paraId="467C79D4"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305A8FF6" w14:textId="77777777" w:rsidR="00525B6F" w:rsidRPr="00B53EBA" w:rsidRDefault="00525B6F" w:rsidP="008F1AA8">
            <w:pPr>
              <w:spacing w:line="276" w:lineRule="auto"/>
              <w:jc w:val="center"/>
              <w:rPr>
                <w:rFonts w:ascii="Arial" w:hAnsi="Arial" w:cs="Arial"/>
                <w:b/>
                <w:sz w:val="18"/>
                <w:szCs w:val="18"/>
              </w:rPr>
            </w:pPr>
            <w:r w:rsidRPr="00B53EBA">
              <w:rPr>
                <w:rFonts w:ascii="Arial" w:hAnsi="Arial" w:cs="Arial"/>
                <w:b/>
                <w:sz w:val="18"/>
                <w:szCs w:val="18"/>
              </w:rPr>
              <w:t>Asistente de la Unidad de Seguimiento y Monitoreo</w:t>
            </w:r>
          </w:p>
        </w:tc>
        <w:tc>
          <w:tcPr>
            <w:tcW w:w="1701" w:type="dxa"/>
            <w:shd w:val="clear" w:color="auto" w:fill="auto"/>
            <w:vAlign w:val="center"/>
            <w:hideMark/>
          </w:tcPr>
          <w:p w14:paraId="1D5190F5" w14:textId="77777777" w:rsidR="00525B6F" w:rsidRPr="00B53EBA" w:rsidRDefault="00525B6F" w:rsidP="0028252C">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5D32D082" w14:textId="77777777" w:rsidR="00525B6F" w:rsidRPr="00B53EBA" w:rsidRDefault="00525B6F" w:rsidP="0028252C">
            <w:pPr>
              <w:jc w:val="center"/>
              <w:rPr>
                <w:rFonts w:ascii="Arial" w:hAnsi="Arial" w:cs="Arial"/>
                <w:b/>
                <w:sz w:val="18"/>
                <w:szCs w:val="16"/>
                <w:lang w:val="es-GT" w:eastAsia="es-GT"/>
              </w:rPr>
            </w:pPr>
            <w:r w:rsidRPr="00B53EBA">
              <w:rPr>
                <w:rFonts w:ascii="Arial" w:hAnsi="Arial" w:cs="Arial"/>
                <w:b/>
                <w:sz w:val="18"/>
                <w:szCs w:val="16"/>
                <w:lang w:val="es-GT" w:eastAsia="es-GT"/>
              </w:rPr>
              <w:t xml:space="preserve">Asistente Profesional II </w:t>
            </w:r>
          </w:p>
        </w:tc>
      </w:tr>
      <w:tr w:rsidR="00525B6F" w:rsidRPr="00B53EBA" w14:paraId="5C3F59D8" w14:textId="77777777" w:rsidTr="0028252C">
        <w:trPr>
          <w:trHeight w:val="600"/>
          <w:jc w:val="center"/>
        </w:trPr>
        <w:tc>
          <w:tcPr>
            <w:tcW w:w="1513" w:type="dxa"/>
            <w:shd w:val="clear" w:color="auto" w:fill="auto"/>
            <w:vAlign w:val="center"/>
            <w:hideMark/>
          </w:tcPr>
          <w:p w14:paraId="23F8624E"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0AE0139F" w14:textId="77777777" w:rsidR="00525B6F" w:rsidRPr="00B53EBA" w:rsidRDefault="00525B6F" w:rsidP="0028252C">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515D6C1A" w14:textId="77777777" w:rsidR="00525B6F" w:rsidRPr="00B53EBA" w:rsidRDefault="00525B6F" w:rsidP="0028252C">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0808FF86" w14:textId="77777777" w:rsidR="00525B6F" w:rsidRPr="00B53EBA" w:rsidRDefault="00525B6F" w:rsidP="0028252C">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w:t>
            </w:r>
          </w:p>
        </w:tc>
      </w:tr>
      <w:tr w:rsidR="00525B6F" w:rsidRPr="00B53EBA" w14:paraId="7FAD29A5" w14:textId="77777777" w:rsidTr="0028252C">
        <w:trPr>
          <w:trHeight w:val="600"/>
          <w:jc w:val="center"/>
        </w:trPr>
        <w:tc>
          <w:tcPr>
            <w:tcW w:w="1513" w:type="dxa"/>
            <w:shd w:val="clear" w:color="auto" w:fill="auto"/>
            <w:vAlign w:val="center"/>
            <w:hideMark/>
          </w:tcPr>
          <w:p w14:paraId="0566AD15"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4F0AAA89" w14:textId="77777777" w:rsidR="00525B6F" w:rsidRPr="00B53EBA" w:rsidRDefault="00525B6F" w:rsidP="0028252C">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Seguimiento y Monitoreo de Acreditación y Certificación</w:t>
            </w:r>
          </w:p>
        </w:tc>
        <w:tc>
          <w:tcPr>
            <w:tcW w:w="1701" w:type="dxa"/>
            <w:shd w:val="clear" w:color="auto" w:fill="auto"/>
            <w:vAlign w:val="center"/>
            <w:hideMark/>
          </w:tcPr>
          <w:p w14:paraId="673D348A" w14:textId="77777777" w:rsidR="00525B6F" w:rsidRPr="00B53EBA" w:rsidRDefault="00525B6F" w:rsidP="0028252C">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32158C1E" w14:textId="77777777" w:rsidR="00525B6F" w:rsidRPr="00B53EBA" w:rsidRDefault="00B07806" w:rsidP="0028252C">
            <w:pPr>
              <w:jc w:val="center"/>
              <w:rPr>
                <w:rFonts w:ascii="Arial" w:hAnsi="Arial" w:cs="Arial"/>
                <w:sz w:val="18"/>
                <w:szCs w:val="16"/>
                <w:lang w:val="es-GT" w:eastAsia="es-GT"/>
              </w:rPr>
            </w:pPr>
            <w:r>
              <w:rPr>
                <w:rFonts w:ascii="Arial" w:hAnsi="Arial" w:cs="Arial"/>
                <w:sz w:val="18"/>
                <w:szCs w:val="16"/>
                <w:lang w:val="es-GT" w:eastAsia="es-GT"/>
              </w:rPr>
              <w:t>No aplica</w:t>
            </w:r>
          </w:p>
        </w:tc>
      </w:tr>
      <w:tr w:rsidR="00525B6F" w:rsidRPr="00B53EBA" w14:paraId="4460863B" w14:textId="77777777" w:rsidTr="0028252C">
        <w:trPr>
          <w:trHeight w:val="600"/>
          <w:jc w:val="center"/>
        </w:trPr>
        <w:tc>
          <w:tcPr>
            <w:tcW w:w="1513" w:type="dxa"/>
            <w:shd w:val="clear" w:color="auto" w:fill="auto"/>
            <w:vAlign w:val="center"/>
          </w:tcPr>
          <w:p w14:paraId="31239B79"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3E10469A" w14:textId="77777777" w:rsidR="00525B6F" w:rsidRPr="00B53EBA" w:rsidRDefault="00525B6F" w:rsidP="0028252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11714D07"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42A4B92B" w14:textId="77777777" w:rsidR="00525B6F" w:rsidRPr="00B53EBA" w:rsidRDefault="00525B6F" w:rsidP="0028252C">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60A5695" w14:textId="77777777" w:rsidR="00525B6F" w:rsidRPr="00B53EBA" w:rsidRDefault="00525B6F" w:rsidP="00525B6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25B6F" w:rsidRPr="00B53EBA" w14:paraId="77A20D84" w14:textId="77777777" w:rsidTr="0028252C">
        <w:trPr>
          <w:trHeight w:val="405"/>
          <w:tblHeader/>
          <w:jc w:val="center"/>
        </w:trPr>
        <w:tc>
          <w:tcPr>
            <w:tcW w:w="9959" w:type="dxa"/>
            <w:gridSpan w:val="2"/>
            <w:shd w:val="clear" w:color="auto" w:fill="F2F2F2"/>
            <w:noWrap/>
            <w:vAlign w:val="center"/>
            <w:hideMark/>
          </w:tcPr>
          <w:p w14:paraId="15A8611B" w14:textId="77777777" w:rsidR="00525B6F" w:rsidRPr="00B53EBA" w:rsidRDefault="00525B6F" w:rsidP="0028252C">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525B6F" w:rsidRPr="00B53EBA" w14:paraId="0C2B3FAA" w14:textId="77777777" w:rsidTr="0028252C">
        <w:trPr>
          <w:trHeight w:val="243"/>
          <w:jc w:val="center"/>
        </w:trPr>
        <w:tc>
          <w:tcPr>
            <w:tcW w:w="421" w:type="dxa"/>
            <w:shd w:val="clear" w:color="auto" w:fill="F2F2F2"/>
            <w:noWrap/>
            <w:vAlign w:val="center"/>
            <w:hideMark/>
          </w:tcPr>
          <w:p w14:paraId="1EED7073" w14:textId="77777777" w:rsidR="00525B6F" w:rsidRPr="00B53EBA" w:rsidRDefault="00525B6F" w:rsidP="0028252C">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15FFAA0C" w14:textId="77777777" w:rsidR="00525B6F" w:rsidRPr="00B53EBA" w:rsidRDefault="00525B6F" w:rsidP="0028252C">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525B6F" w:rsidRPr="00B53EBA" w14:paraId="22163D12" w14:textId="77777777" w:rsidTr="0028252C">
        <w:trPr>
          <w:trHeight w:val="698"/>
          <w:jc w:val="center"/>
        </w:trPr>
        <w:tc>
          <w:tcPr>
            <w:tcW w:w="9959" w:type="dxa"/>
            <w:gridSpan w:val="2"/>
            <w:shd w:val="clear" w:color="auto" w:fill="auto"/>
            <w:vAlign w:val="center"/>
            <w:hideMark/>
          </w:tcPr>
          <w:p w14:paraId="72362429" w14:textId="77777777" w:rsidR="00525B6F" w:rsidRPr="0097774D" w:rsidRDefault="00525B6F" w:rsidP="0028252C">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en las acciones de seguimiento y monitoreo de procesos institucionales e individuales de acreditación y certificación, para garantizar su eficaz ejecución.</w:t>
            </w:r>
          </w:p>
        </w:tc>
      </w:tr>
    </w:tbl>
    <w:p w14:paraId="4A319EE6" w14:textId="77777777" w:rsidR="00525B6F" w:rsidRPr="00B53EBA" w:rsidRDefault="00525B6F" w:rsidP="00525B6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25B6F" w:rsidRPr="00B53EBA" w14:paraId="4C5E91BD" w14:textId="77777777" w:rsidTr="0028252C">
        <w:trPr>
          <w:trHeight w:val="405"/>
          <w:tblHeader/>
          <w:jc w:val="center"/>
        </w:trPr>
        <w:tc>
          <w:tcPr>
            <w:tcW w:w="421" w:type="dxa"/>
            <w:shd w:val="clear" w:color="auto" w:fill="F2F2F2"/>
            <w:noWrap/>
            <w:vAlign w:val="center"/>
            <w:hideMark/>
          </w:tcPr>
          <w:p w14:paraId="6CA9C2B5" w14:textId="77777777" w:rsidR="00525B6F" w:rsidRPr="00B53EBA" w:rsidRDefault="00525B6F" w:rsidP="0028252C">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479F7BD6"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525B6F" w:rsidRPr="00B53EBA" w14:paraId="1C6CB096" w14:textId="77777777" w:rsidTr="0028252C">
        <w:trPr>
          <w:trHeight w:val="257"/>
          <w:jc w:val="center"/>
        </w:trPr>
        <w:tc>
          <w:tcPr>
            <w:tcW w:w="421" w:type="dxa"/>
            <w:shd w:val="clear" w:color="auto" w:fill="F2F2F2"/>
            <w:noWrap/>
            <w:vAlign w:val="center"/>
            <w:hideMark/>
          </w:tcPr>
          <w:p w14:paraId="6309E70F" w14:textId="77777777" w:rsidR="00525B6F" w:rsidRPr="00B53EBA" w:rsidRDefault="00525B6F" w:rsidP="0028252C">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0DF21DC4" w14:textId="77777777" w:rsidR="00525B6F" w:rsidRPr="00B53EBA" w:rsidRDefault="00525B6F" w:rsidP="0028252C">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525B6F" w:rsidRPr="00B53EBA" w14:paraId="4E819E92" w14:textId="77777777" w:rsidTr="0028252C">
        <w:trPr>
          <w:trHeight w:val="364"/>
          <w:jc w:val="center"/>
        </w:trPr>
        <w:tc>
          <w:tcPr>
            <w:tcW w:w="421" w:type="dxa"/>
            <w:shd w:val="clear" w:color="auto" w:fill="auto"/>
            <w:noWrap/>
            <w:vAlign w:val="center"/>
            <w:hideMark/>
          </w:tcPr>
          <w:p w14:paraId="10BF2FCE"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1199A5FD" w14:textId="77777777" w:rsidR="00525B6F" w:rsidRPr="00B53EBA" w:rsidRDefault="00525B6F" w:rsidP="0028252C">
            <w:pPr>
              <w:jc w:val="both"/>
              <w:rPr>
                <w:rFonts w:ascii="Arial" w:hAnsi="Arial" w:cs="Arial"/>
                <w:sz w:val="18"/>
                <w:szCs w:val="18"/>
              </w:rPr>
            </w:pPr>
            <w:r w:rsidRPr="00B53EBA">
              <w:rPr>
                <w:rFonts w:ascii="Arial" w:hAnsi="Arial" w:cs="Arial"/>
                <w:sz w:val="18"/>
                <w:szCs w:val="18"/>
              </w:rPr>
              <w:t>Elaborar documentos oficiales y administrativos relacionados con las actividades de la Unidad de Seguimiento y Monitoreo.</w:t>
            </w:r>
          </w:p>
        </w:tc>
      </w:tr>
      <w:tr w:rsidR="00525B6F" w:rsidRPr="00B53EBA" w14:paraId="5DEF0754" w14:textId="77777777" w:rsidTr="0028252C">
        <w:trPr>
          <w:trHeight w:val="409"/>
          <w:jc w:val="center"/>
        </w:trPr>
        <w:tc>
          <w:tcPr>
            <w:tcW w:w="421" w:type="dxa"/>
            <w:shd w:val="clear" w:color="auto" w:fill="auto"/>
            <w:noWrap/>
            <w:vAlign w:val="center"/>
            <w:hideMark/>
          </w:tcPr>
          <w:p w14:paraId="5DAD21B3"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55F2C7FD" w14:textId="77777777" w:rsidR="00525B6F" w:rsidRPr="00B53EBA" w:rsidRDefault="00525B6F" w:rsidP="0028252C">
            <w:pPr>
              <w:jc w:val="both"/>
              <w:rPr>
                <w:rFonts w:ascii="Arial" w:hAnsi="Arial" w:cs="Arial"/>
                <w:sz w:val="18"/>
                <w:szCs w:val="18"/>
              </w:rPr>
            </w:pPr>
            <w:r w:rsidRPr="00B53EBA">
              <w:rPr>
                <w:rFonts w:ascii="Arial" w:hAnsi="Arial" w:cs="Arial"/>
                <w:sz w:val="18"/>
                <w:szCs w:val="18"/>
              </w:rPr>
              <w:t>Asistir en la elaboración de la programación de comisiones de la Dirección.</w:t>
            </w:r>
          </w:p>
        </w:tc>
      </w:tr>
      <w:tr w:rsidR="00525B6F" w:rsidRPr="00B53EBA" w14:paraId="511B8147" w14:textId="77777777" w:rsidTr="0028252C">
        <w:trPr>
          <w:trHeight w:val="429"/>
          <w:jc w:val="center"/>
        </w:trPr>
        <w:tc>
          <w:tcPr>
            <w:tcW w:w="421" w:type="dxa"/>
            <w:shd w:val="clear" w:color="auto" w:fill="auto"/>
            <w:noWrap/>
            <w:vAlign w:val="center"/>
          </w:tcPr>
          <w:p w14:paraId="35F91A3A"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306FEE73" w14:textId="77777777" w:rsidR="00525B6F" w:rsidRPr="00B53EBA" w:rsidRDefault="00525B6F" w:rsidP="0028252C">
            <w:pPr>
              <w:jc w:val="both"/>
              <w:rPr>
                <w:rFonts w:ascii="Arial" w:hAnsi="Arial" w:cs="Arial"/>
                <w:sz w:val="18"/>
                <w:szCs w:val="18"/>
              </w:rPr>
            </w:pPr>
            <w:r w:rsidRPr="00B53EBA">
              <w:rPr>
                <w:rFonts w:ascii="Arial" w:hAnsi="Arial" w:cs="Arial"/>
                <w:sz w:val="18"/>
                <w:szCs w:val="18"/>
              </w:rPr>
              <w:t>Llevar el control y seguimiento de los trámites de documentos y asignaciones que se presenten en la Unidad de Seguimiento y Monitoreo.</w:t>
            </w:r>
          </w:p>
        </w:tc>
      </w:tr>
      <w:tr w:rsidR="00525B6F" w:rsidRPr="00B53EBA" w14:paraId="24E129B5" w14:textId="77777777" w:rsidTr="0028252C">
        <w:trPr>
          <w:trHeight w:val="429"/>
          <w:jc w:val="center"/>
        </w:trPr>
        <w:tc>
          <w:tcPr>
            <w:tcW w:w="421" w:type="dxa"/>
            <w:shd w:val="clear" w:color="auto" w:fill="auto"/>
            <w:noWrap/>
            <w:vAlign w:val="center"/>
          </w:tcPr>
          <w:p w14:paraId="273B4FEB"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2975BD05" w14:textId="77777777" w:rsidR="00525B6F" w:rsidRPr="00B53EBA" w:rsidRDefault="00525B6F" w:rsidP="0028252C">
            <w:pPr>
              <w:jc w:val="both"/>
              <w:rPr>
                <w:rFonts w:ascii="Arial" w:hAnsi="Arial" w:cs="Arial"/>
                <w:sz w:val="18"/>
                <w:szCs w:val="18"/>
              </w:rPr>
            </w:pPr>
            <w:r w:rsidRPr="00B53EBA">
              <w:rPr>
                <w:rFonts w:ascii="Arial" w:hAnsi="Arial" w:cs="Arial"/>
                <w:sz w:val="18"/>
                <w:szCs w:val="18"/>
              </w:rPr>
              <w:t>Brindar información a los usuarios internos y externos sobre la programación mensual de los procesos que se desarrollan en la Dirección, para su eficaz y eficiente ejecución.</w:t>
            </w:r>
          </w:p>
        </w:tc>
      </w:tr>
      <w:tr w:rsidR="00525B6F" w:rsidRPr="00B53EBA" w14:paraId="10DA755D" w14:textId="77777777" w:rsidTr="0028252C">
        <w:trPr>
          <w:trHeight w:val="429"/>
          <w:jc w:val="center"/>
        </w:trPr>
        <w:tc>
          <w:tcPr>
            <w:tcW w:w="421" w:type="dxa"/>
            <w:shd w:val="clear" w:color="auto" w:fill="auto"/>
            <w:noWrap/>
            <w:vAlign w:val="center"/>
          </w:tcPr>
          <w:p w14:paraId="6D09C3C4"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2AA82D31" w14:textId="77777777" w:rsidR="00525B6F" w:rsidRPr="00B53EBA" w:rsidRDefault="00525B6F" w:rsidP="0028252C">
            <w:pPr>
              <w:jc w:val="both"/>
              <w:rPr>
                <w:rFonts w:ascii="Arial" w:hAnsi="Arial" w:cs="Arial"/>
                <w:sz w:val="18"/>
                <w:szCs w:val="18"/>
              </w:rPr>
            </w:pPr>
            <w:r w:rsidRPr="00B53EBA">
              <w:rPr>
                <w:rFonts w:ascii="Arial" w:hAnsi="Arial" w:cs="Arial"/>
                <w:sz w:val="18"/>
                <w:szCs w:val="18"/>
              </w:rPr>
              <w:t>Asistir en la elaboración de informes que presenten los resultados del seguimiento y monitoreo de los procesos de acreditación y certificación.</w:t>
            </w:r>
          </w:p>
        </w:tc>
      </w:tr>
      <w:tr w:rsidR="00525B6F" w:rsidRPr="00B53EBA" w14:paraId="33451738" w14:textId="77777777" w:rsidTr="0028252C">
        <w:trPr>
          <w:trHeight w:val="429"/>
          <w:jc w:val="center"/>
        </w:trPr>
        <w:tc>
          <w:tcPr>
            <w:tcW w:w="421" w:type="dxa"/>
            <w:shd w:val="clear" w:color="auto" w:fill="auto"/>
            <w:noWrap/>
            <w:vAlign w:val="center"/>
          </w:tcPr>
          <w:p w14:paraId="27D52BFB"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380502B1" w14:textId="77777777" w:rsidR="00525B6F" w:rsidRPr="00B53EBA" w:rsidRDefault="00525B6F" w:rsidP="0028252C">
            <w:pPr>
              <w:jc w:val="both"/>
              <w:rPr>
                <w:rFonts w:ascii="Arial" w:hAnsi="Arial" w:cs="Arial"/>
                <w:sz w:val="18"/>
                <w:szCs w:val="18"/>
              </w:rPr>
            </w:pPr>
            <w:r w:rsidRPr="00B53EBA">
              <w:rPr>
                <w:rFonts w:ascii="Arial" w:hAnsi="Arial" w:cs="Arial"/>
                <w:sz w:val="18"/>
                <w:szCs w:val="18"/>
              </w:rPr>
              <w:t xml:space="preserve">Asistir en la consolidación de los resultados de la aplicación de los instrumentos </w:t>
            </w:r>
            <w:r w:rsidRPr="00B53EBA">
              <w:rPr>
                <w:rFonts w:ascii="Arial" w:hAnsi="Arial" w:cs="Arial"/>
                <w:sz w:val="18"/>
                <w:szCs w:val="18"/>
                <w:lang w:val="es-GT" w:eastAsia="es-GT"/>
              </w:rPr>
              <w:t>de medición de los procesos de acreditación y certificación.</w:t>
            </w:r>
          </w:p>
        </w:tc>
      </w:tr>
      <w:tr w:rsidR="00525B6F" w:rsidRPr="00B53EBA" w14:paraId="0DFEA68C" w14:textId="77777777" w:rsidTr="0028252C">
        <w:trPr>
          <w:trHeight w:val="429"/>
          <w:jc w:val="center"/>
        </w:trPr>
        <w:tc>
          <w:tcPr>
            <w:tcW w:w="421" w:type="dxa"/>
            <w:shd w:val="clear" w:color="auto" w:fill="auto"/>
            <w:noWrap/>
            <w:vAlign w:val="center"/>
          </w:tcPr>
          <w:p w14:paraId="7C988DCA"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03848568" w14:textId="77777777" w:rsidR="00525B6F" w:rsidRPr="00B53EBA" w:rsidRDefault="00525B6F" w:rsidP="0028252C">
            <w:pPr>
              <w:jc w:val="both"/>
              <w:rPr>
                <w:rFonts w:ascii="Arial" w:hAnsi="Arial" w:cs="Arial"/>
                <w:sz w:val="18"/>
                <w:szCs w:val="18"/>
              </w:rPr>
            </w:pPr>
            <w:r w:rsidRPr="00B53EBA">
              <w:rPr>
                <w:rFonts w:ascii="Arial" w:hAnsi="Arial" w:cs="Arial"/>
                <w:sz w:val="18"/>
                <w:szCs w:val="18"/>
              </w:rPr>
              <w:t>Asistir en la coordinación de las actividades necesarias en las Direcciones Departamentales de Educación para la implementación de los procesos de seguimiento y monitoreo.</w:t>
            </w:r>
          </w:p>
        </w:tc>
      </w:tr>
      <w:tr w:rsidR="00525B6F" w:rsidRPr="00B53EBA" w14:paraId="5DF33037" w14:textId="77777777" w:rsidTr="0028252C">
        <w:trPr>
          <w:trHeight w:val="429"/>
          <w:jc w:val="center"/>
        </w:trPr>
        <w:tc>
          <w:tcPr>
            <w:tcW w:w="421" w:type="dxa"/>
            <w:shd w:val="clear" w:color="auto" w:fill="auto"/>
            <w:noWrap/>
            <w:vAlign w:val="center"/>
          </w:tcPr>
          <w:p w14:paraId="7D48126F"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50F83AC3" w14:textId="77777777" w:rsidR="00525B6F" w:rsidRPr="00B53EBA" w:rsidRDefault="00525B6F" w:rsidP="0028252C">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25B6F" w:rsidRPr="00B53EBA" w14:paraId="7FE72239" w14:textId="77777777" w:rsidTr="0028252C">
        <w:trPr>
          <w:trHeight w:val="429"/>
          <w:jc w:val="center"/>
        </w:trPr>
        <w:tc>
          <w:tcPr>
            <w:tcW w:w="421" w:type="dxa"/>
            <w:shd w:val="clear" w:color="auto" w:fill="auto"/>
            <w:noWrap/>
            <w:vAlign w:val="center"/>
          </w:tcPr>
          <w:p w14:paraId="558DA4F7"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35FE82A7" w14:textId="77777777" w:rsidR="00525B6F" w:rsidRPr="00B53EBA" w:rsidRDefault="00525B6F" w:rsidP="0028252C">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525B6F" w:rsidRPr="00B53EBA" w14:paraId="274374E6" w14:textId="77777777" w:rsidTr="0028252C">
        <w:trPr>
          <w:trHeight w:val="429"/>
          <w:jc w:val="center"/>
        </w:trPr>
        <w:tc>
          <w:tcPr>
            <w:tcW w:w="421" w:type="dxa"/>
            <w:shd w:val="clear" w:color="auto" w:fill="auto"/>
            <w:noWrap/>
            <w:vAlign w:val="center"/>
          </w:tcPr>
          <w:p w14:paraId="6118D193"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102CF1C3" w14:textId="680478CA" w:rsidR="00525B6F" w:rsidRPr="00B53EBA" w:rsidRDefault="00525B6F"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525B6F" w:rsidRPr="00B53EBA" w14:paraId="58726638" w14:textId="77777777" w:rsidTr="0028252C">
        <w:trPr>
          <w:trHeight w:val="539"/>
          <w:jc w:val="center"/>
        </w:trPr>
        <w:tc>
          <w:tcPr>
            <w:tcW w:w="421" w:type="dxa"/>
            <w:shd w:val="clear" w:color="auto" w:fill="auto"/>
            <w:noWrap/>
            <w:vAlign w:val="center"/>
          </w:tcPr>
          <w:p w14:paraId="61E851BA" w14:textId="77777777" w:rsidR="00525B6F" w:rsidRPr="00B53EBA" w:rsidRDefault="00525B6F" w:rsidP="0028252C">
            <w:pPr>
              <w:numPr>
                <w:ilvl w:val="0"/>
                <w:numId w:val="50"/>
              </w:numPr>
              <w:ind w:left="417"/>
              <w:jc w:val="center"/>
              <w:rPr>
                <w:rFonts w:ascii="Arial" w:hAnsi="Arial" w:cs="Arial"/>
                <w:lang w:val="es-GT" w:eastAsia="es-GT"/>
              </w:rPr>
            </w:pPr>
          </w:p>
        </w:tc>
        <w:tc>
          <w:tcPr>
            <w:tcW w:w="9538" w:type="dxa"/>
            <w:shd w:val="clear" w:color="auto" w:fill="auto"/>
            <w:vAlign w:val="center"/>
          </w:tcPr>
          <w:p w14:paraId="289432ED" w14:textId="77777777" w:rsidR="00525B6F" w:rsidRPr="00B53EBA" w:rsidRDefault="00525B6F" w:rsidP="0028252C">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7C84E0F" w14:textId="77777777" w:rsidR="00525B6F" w:rsidRPr="00B53EBA" w:rsidRDefault="00525B6F" w:rsidP="00525B6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25B6F" w:rsidRPr="00B53EBA" w14:paraId="39CC4597" w14:textId="77777777" w:rsidTr="0028252C">
        <w:trPr>
          <w:trHeight w:val="355"/>
          <w:tblHeader/>
          <w:jc w:val="center"/>
        </w:trPr>
        <w:tc>
          <w:tcPr>
            <w:tcW w:w="421" w:type="dxa"/>
            <w:shd w:val="clear" w:color="auto" w:fill="F2F2F2"/>
            <w:noWrap/>
            <w:vAlign w:val="center"/>
            <w:hideMark/>
          </w:tcPr>
          <w:p w14:paraId="1A675584" w14:textId="77777777" w:rsidR="00525B6F" w:rsidRPr="00B53EBA" w:rsidRDefault="00525B6F" w:rsidP="0028252C">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0948680C" w14:textId="77777777" w:rsidR="00525B6F" w:rsidRPr="00B53EBA" w:rsidRDefault="00525B6F" w:rsidP="0028252C">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525B6F" w:rsidRPr="00B53EBA" w14:paraId="69BA6CC5" w14:textId="77777777" w:rsidTr="0028252C">
        <w:trPr>
          <w:trHeight w:val="405"/>
          <w:jc w:val="center"/>
        </w:trPr>
        <w:tc>
          <w:tcPr>
            <w:tcW w:w="1720" w:type="dxa"/>
            <w:gridSpan w:val="2"/>
            <w:shd w:val="clear" w:color="auto" w:fill="auto"/>
            <w:vAlign w:val="center"/>
            <w:hideMark/>
          </w:tcPr>
          <w:p w14:paraId="6C96724B" w14:textId="77777777" w:rsidR="00525B6F" w:rsidRPr="00B53EBA" w:rsidRDefault="00525B6F" w:rsidP="0028252C">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2AB892D" w14:textId="77777777" w:rsidR="00525B6F" w:rsidRPr="00B53EBA" w:rsidRDefault="00525B6F" w:rsidP="0028252C">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525B6F" w:rsidRPr="00B53EBA" w14:paraId="3C2FB7B7" w14:textId="77777777" w:rsidTr="0028252C">
        <w:trPr>
          <w:trHeight w:val="424"/>
          <w:jc w:val="center"/>
        </w:trPr>
        <w:tc>
          <w:tcPr>
            <w:tcW w:w="1720" w:type="dxa"/>
            <w:gridSpan w:val="2"/>
            <w:shd w:val="clear" w:color="auto" w:fill="auto"/>
            <w:vAlign w:val="center"/>
            <w:hideMark/>
          </w:tcPr>
          <w:p w14:paraId="2FEBB136" w14:textId="77777777" w:rsidR="00525B6F" w:rsidRPr="00B53EBA" w:rsidRDefault="00525B6F" w:rsidP="0028252C">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7FFA30D1" w14:textId="77777777" w:rsidR="00525B6F" w:rsidRPr="00B53EBA" w:rsidRDefault="00525B6F" w:rsidP="0028252C">
            <w:pPr>
              <w:jc w:val="both"/>
              <w:rPr>
                <w:rFonts w:ascii="Arial" w:hAnsi="Arial" w:cs="Arial"/>
                <w:sz w:val="18"/>
                <w:szCs w:val="16"/>
                <w:lang w:val="es-GT" w:eastAsia="es-GT"/>
              </w:rPr>
            </w:pPr>
            <w:r w:rsidRPr="00B53EBA">
              <w:rPr>
                <w:rFonts w:ascii="Arial" w:hAnsi="Arial" w:cs="Arial"/>
                <w:sz w:val="18"/>
                <w:szCs w:val="16"/>
                <w:lang w:val="es-GT" w:eastAsia="es-GT"/>
              </w:rPr>
              <w:t>Instituciones Educativas, docentes y directores.</w:t>
            </w:r>
          </w:p>
        </w:tc>
      </w:tr>
    </w:tbl>
    <w:p w14:paraId="0DA7AFA4" w14:textId="77777777" w:rsidR="00525B6F" w:rsidRPr="00B53EBA" w:rsidRDefault="00525B6F" w:rsidP="00525B6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25B6F" w:rsidRPr="00B53EBA" w14:paraId="15894210" w14:textId="77777777" w:rsidTr="0028252C">
        <w:trPr>
          <w:trHeight w:val="405"/>
          <w:tblHeader/>
          <w:jc w:val="center"/>
        </w:trPr>
        <w:tc>
          <w:tcPr>
            <w:tcW w:w="9938" w:type="dxa"/>
            <w:gridSpan w:val="4"/>
            <w:shd w:val="clear" w:color="auto" w:fill="F2F2F2"/>
            <w:vAlign w:val="center"/>
            <w:hideMark/>
          </w:tcPr>
          <w:p w14:paraId="7509D6FB" w14:textId="77777777" w:rsidR="00525B6F" w:rsidRPr="00B53EBA" w:rsidRDefault="00525B6F" w:rsidP="0028252C">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525B6F" w:rsidRPr="00B53EBA" w14:paraId="1B5EE1E4" w14:textId="77777777" w:rsidTr="0028252C">
        <w:trPr>
          <w:trHeight w:val="269"/>
          <w:jc w:val="center"/>
        </w:trPr>
        <w:tc>
          <w:tcPr>
            <w:tcW w:w="421" w:type="dxa"/>
            <w:shd w:val="clear" w:color="auto" w:fill="F2F2F2"/>
            <w:noWrap/>
            <w:vAlign w:val="center"/>
            <w:hideMark/>
          </w:tcPr>
          <w:p w14:paraId="4DB8226C"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C0D756F"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525B6F" w:rsidRPr="00B53EBA" w14:paraId="05ECF39E" w14:textId="77777777" w:rsidTr="0028252C">
        <w:trPr>
          <w:trHeight w:val="325"/>
          <w:jc w:val="center"/>
        </w:trPr>
        <w:tc>
          <w:tcPr>
            <w:tcW w:w="4899" w:type="dxa"/>
            <w:gridSpan w:val="3"/>
            <w:shd w:val="clear" w:color="auto" w:fill="F2F2F2"/>
            <w:noWrap/>
            <w:vAlign w:val="center"/>
            <w:hideMark/>
          </w:tcPr>
          <w:p w14:paraId="220CB502"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C88C4A6" w14:textId="77777777" w:rsidR="00525B6F" w:rsidRPr="00B53EBA" w:rsidRDefault="00525B6F" w:rsidP="0028252C">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525B6F" w:rsidRPr="00B53EBA" w14:paraId="031CA947" w14:textId="77777777" w:rsidTr="0028252C">
        <w:trPr>
          <w:trHeight w:val="413"/>
          <w:jc w:val="center"/>
        </w:trPr>
        <w:tc>
          <w:tcPr>
            <w:tcW w:w="4899" w:type="dxa"/>
            <w:gridSpan w:val="3"/>
            <w:shd w:val="clear" w:color="auto" w:fill="auto"/>
            <w:noWrap/>
            <w:vAlign w:val="center"/>
            <w:hideMark/>
          </w:tcPr>
          <w:p w14:paraId="6E4AA9AC" w14:textId="77777777" w:rsidR="00525B6F" w:rsidRPr="00B53EBA" w:rsidRDefault="00525B6F" w:rsidP="0028252C">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415C0AF1" w14:textId="77777777" w:rsidR="00525B6F" w:rsidRPr="00B53EBA" w:rsidRDefault="00525B6F" w:rsidP="0028252C">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525B6F" w:rsidRPr="00B53EBA" w14:paraId="1630DC8C" w14:textId="77777777" w:rsidTr="0028252C">
        <w:trPr>
          <w:trHeight w:val="405"/>
          <w:jc w:val="center"/>
        </w:trPr>
        <w:tc>
          <w:tcPr>
            <w:tcW w:w="421" w:type="dxa"/>
            <w:shd w:val="clear" w:color="auto" w:fill="F2F2F2"/>
            <w:noWrap/>
            <w:vAlign w:val="center"/>
            <w:hideMark/>
          </w:tcPr>
          <w:p w14:paraId="7D96C794"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1C738137"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620E8F9F" w14:textId="77777777" w:rsidTr="008F1AA8">
        <w:trPr>
          <w:trHeight w:val="1243"/>
          <w:jc w:val="center"/>
        </w:trPr>
        <w:tc>
          <w:tcPr>
            <w:tcW w:w="9938" w:type="dxa"/>
            <w:gridSpan w:val="4"/>
            <w:shd w:val="clear" w:color="auto" w:fill="auto"/>
            <w:vAlign w:val="center"/>
            <w:hideMark/>
          </w:tcPr>
          <w:p w14:paraId="6B8997DC" w14:textId="77777777" w:rsidR="00525B6F" w:rsidRPr="00B53EBA" w:rsidRDefault="00525B6F" w:rsidP="0028252C">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14:paraId="1893CB2F" w14:textId="77777777" w:rsidR="008B7ABC" w:rsidRDefault="00525B6F" w:rsidP="0028252C">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14:paraId="78E69214" w14:textId="77777777" w:rsidR="00525B6F" w:rsidRPr="00B53EBA" w:rsidRDefault="00525B6F" w:rsidP="0028252C">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14:paraId="407EF876" w14:textId="77777777" w:rsidR="00525B6F" w:rsidRPr="00B53EBA" w:rsidRDefault="00525B6F" w:rsidP="0028252C">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525B6F" w:rsidRPr="00B53EBA" w14:paraId="2F3B58E8" w14:textId="77777777" w:rsidTr="0028252C">
        <w:trPr>
          <w:trHeight w:val="439"/>
          <w:jc w:val="center"/>
        </w:trPr>
        <w:tc>
          <w:tcPr>
            <w:tcW w:w="421" w:type="dxa"/>
            <w:shd w:val="clear" w:color="auto" w:fill="F2F2F2"/>
            <w:noWrap/>
            <w:vAlign w:val="center"/>
            <w:hideMark/>
          </w:tcPr>
          <w:p w14:paraId="63A8AEE9"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594B0CEA"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525B6F" w:rsidRPr="00B53EBA" w14:paraId="3D61A6B5" w14:textId="77777777" w:rsidTr="0028252C">
        <w:trPr>
          <w:trHeight w:val="499"/>
          <w:jc w:val="center"/>
        </w:trPr>
        <w:tc>
          <w:tcPr>
            <w:tcW w:w="1720" w:type="dxa"/>
            <w:gridSpan w:val="2"/>
            <w:shd w:val="clear" w:color="auto" w:fill="auto"/>
            <w:vAlign w:val="center"/>
            <w:hideMark/>
          </w:tcPr>
          <w:p w14:paraId="12CE8557"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7DE11E8" w14:textId="77777777" w:rsidR="00525B6F" w:rsidRPr="00B53EBA" w:rsidRDefault="00525B6F" w:rsidP="0028252C">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525B6F" w:rsidRPr="00B53EBA" w14:paraId="0B7328AA" w14:textId="77777777" w:rsidTr="0028252C">
        <w:trPr>
          <w:trHeight w:val="421"/>
          <w:jc w:val="center"/>
        </w:trPr>
        <w:tc>
          <w:tcPr>
            <w:tcW w:w="1720" w:type="dxa"/>
            <w:gridSpan w:val="2"/>
            <w:shd w:val="clear" w:color="auto" w:fill="auto"/>
            <w:vAlign w:val="center"/>
          </w:tcPr>
          <w:p w14:paraId="664534C9"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0806E45B" w14:textId="77777777" w:rsidR="00525B6F" w:rsidRPr="00B53EBA" w:rsidRDefault="00B07806" w:rsidP="0028252C">
            <w:pPr>
              <w:jc w:val="both"/>
              <w:rPr>
                <w:rFonts w:ascii="Arial" w:hAnsi="Arial" w:cs="Arial"/>
                <w:sz w:val="18"/>
                <w:szCs w:val="18"/>
                <w:lang w:val="es-GT" w:eastAsia="es-GT"/>
              </w:rPr>
            </w:pPr>
            <w:r>
              <w:rPr>
                <w:rFonts w:ascii="Arial" w:hAnsi="Arial" w:cs="Arial"/>
                <w:sz w:val="18"/>
                <w:szCs w:val="18"/>
                <w:lang w:val="es-GT" w:eastAsia="es-GT"/>
              </w:rPr>
              <w:t>No Aplica</w:t>
            </w:r>
          </w:p>
        </w:tc>
      </w:tr>
      <w:tr w:rsidR="00525B6F" w:rsidRPr="00B53EBA" w14:paraId="311F4335" w14:textId="77777777" w:rsidTr="0028252C">
        <w:trPr>
          <w:trHeight w:val="413"/>
          <w:jc w:val="center"/>
        </w:trPr>
        <w:tc>
          <w:tcPr>
            <w:tcW w:w="1720" w:type="dxa"/>
            <w:gridSpan w:val="2"/>
            <w:shd w:val="clear" w:color="auto" w:fill="auto"/>
            <w:vAlign w:val="center"/>
          </w:tcPr>
          <w:p w14:paraId="5BEBBEAC"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DFEC02C" w14:textId="77777777" w:rsidR="00525B6F" w:rsidRPr="00B53EBA" w:rsidRDefault="0049771B" w:rsidP="0028252C">
            <w:pPr>
              <w:jc w:val="both"/>
              <w:rPr>
                <w:rFonts w:ascii="Arial" w:hAnsi="Arial" w:cs="Arial"/>
                <w:sz w:val="18"/>
                <w:szCs w:val="18"/>
                <w:lang w:val="es-GT" w:eastAsia="es-GT"/>
              </w:rPr>
            </w:pPr>
            <w:r>
              <w:rPr>
                <w:rFonts w:ascii="Arial" w:hAnsi="Arial" w:cs="Arial"/>
                <w:sz w:val="18"/>
                <w:szCs w:val="18"/>
                <w:lang w:val="es-GT" w:eastAsia="es-GT"/>
              </w:rPr>
              <w:t>WebSIAD</w:t>
            </w:r>
            <w:r w:rsidR="00525B6F" w:rsidRPr="00B53EBA">
              <w:rPr>
                <w:rFonts w:ascii="Arial" w:hAnsi="Arial" w:cs="Arial"/>
                <w:sz w:val="18"/>
                <w:szCs w:val="18"/>
                <w:lang w:val="es-GT" w:eastAsia="es-GT"/>
              </w:rPr>
              <w:t>, Sistema de Correlativos, Mesa de ayuda, Sistema de Gestión de Calidad, Sistema de Correlativos, Sistema de Monitoreo de PEI y Gestión PEI Academias, entre otros.</w:t>
            </w:r>
          </w:p>
        </w:tc>
      </w:tr>
      <w:tr w:rsidR="00525B6F" w:rsidRPr="00B53EBA" w14:paraId="0B0E25A8" w14:textId="77777777" w:rsidTr="0028252C">
        <w:trPr>
          <w:trHeight w:val="405"/>
          <w:jc w:val="center"/>
        </w:trPr>
        <w:tc>
          <w:tcPr>
            <w:tcW w:w="1720" w:type="dxa"/>
            <w:gridSpan w:val="2"/>
            <w:shd w:val="clear" w:color="auto" w:fill="auto"/>
            <w:vAlign w:val="center"/>
          </w:tcPr>
          <w:p w14:paraId="17621F66"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A5B490C" w14:textId="77777777" w:rsidR="00525B6F" w:rsidRPr="00B53EBA" w:rsidRDefault="00525B6F" w:rsidP="0028252C">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38C75EC5" w14:textId="77777777" w:rsidR="00525B6F" w:rsidRPr="00B53EBA" w:rsidRDefault="00525B6F" w:rsidP="00525B6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25B6F" w:rsidRPr="00B53EBA" w14:paraId="37A8D708" w14:textId="77777777" w:rsidTr="0028252C">
        <w:trPr>
          <w:trHeight w:val="450"/>
          <w:tblHeader/>
          <w:jc w:val="center"/>
        </w:trPr>
        <w:tc>
          <w:tcPr>
            <w:tcW w:w="411" w:type="dxa"/>
            <w:shd w:val="clear" w:color="auto" w:fill="F2F2F2"/>
            <w:noWrap/>
            <w:vAlign w:val="center"/>
            <w:hideMark/>
          </w:tcPr>
          <w:p w14:paraId="538B8302"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2A2DBC98"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525B6F" w:rsidRPr="00B53EBA" w14:paraId="33667948" w14:textId="77777777" w:rsidTr="0028252C">
        <w:trPr>
          <w:trHeight w:val="450"/>
          <w:jc w:val="center"/>
        </w:trPr>
        <w:tc>
          <w:tcPr>
            <w:tcW w:w="411" w:type="dxa"/>
            <w:shd w:val="clear" w:color="auto" w:fill="auto"/>
            <w:noWrap/>
            <w:vAlign w:val="center"/>
            <w:hideMark/>
          </w:tcPr>
          <w:p w14:paraId="634E1024" w14:textId="77777777" w:rsidR="00525B6F" w:rsidRPr="00B53EBA" w:rsidRDefault="00525B6F" w:rsidP="0028252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4CE24CC" w14:textId="77777777" w:rsidR="00525B6F" w:rsidRPr="00B53EBA" w:rsidRDefault="00525B6F" w:rsidP="0028252C">
            <w:pPr>
              <w:rPr>
                <w:rFonts w:ascii="Arial" w:hAnsi="Arial" w:cs="Arial"/>
                <w:sz w:val="16"/>
                <w:szCs w:val="16"/>
                <w:lang w:val="es-GT" w:eastAsia="es-GT"/>
              </w:rPr>
            </w:pPr>
            <w:r w:rsidRPr="00B53EBA">
              <w:rPr>
                <w:rFonts w:ascii="Arial" w:hAnsi="Arial" w:cs="Arial"/>
                <w:sz w:val="18"/>
                <w:szCs w:val="22"/>
              </w:rPr>
              <w:t>Gestión documental</w:t>
            </w:r>
          </w:p>
        </w:tc>
      </w:tr>
      <w:tr w:rsidR="00525B6F" w:rsidRPr="00B53EBA" w14:paraId="1EE4B14D" w14:textId="77777777" w:rsidTr="0028252C">
        <w:trPr>
          <w:trHeight w:val="450"/>
          <w:jc w:val="center"/>
        </w:trPr>
        <w:tc>
          <w:tcPr>
            <w:tcW w:w="411" w:type="dxa"/>
            <w:shd w:val="clear" w:color="auto" w:fill="auto"/>
            <w:noWrap/>
            <w:vAlign w:val="center"/>
            <w:hideMark/>
          </w:tcPr>
          <w:p w14:paraId="7D478A75" w14:textId="77777777" w:rsidR="00525B6F" w:rsidRPr="00B53EBA" w:rsidRDefault="00525B6F" w:rsidP="0028252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979966" w14:textId="77777777" w:rsidR="00525B6F" w:rsidRPr="00B53EBA" w:rsidRDefault="00525B6F" w:rsidP="0028252C">
            <w:pPr>
              <w:rPr>
                <w:rFonts w:ascii="Arial" w:hAnsi="Arial" w:cs="Arial"/>
                <w:sz w:val="18"/>
                <w:szCs w:val="22"/>
              </w:rPr>
            </w:pPr>
            <w:r w:rsidRPr="00B53EBA">
              <w:rPr>
                <w:rFonts w:ascii="Arial" w:hAnsi="Arial" w:cs="Arial"/>
                <w:sz w:val="18"/>
                <w:szCs w:val="22"/>
              </w:rPr>
              <w:t>Administración de información</w:t>
            </w:r>
          </w:p>
        </w:tc>
      </w:tr>
      <w:tr w:rsidR="00525B6F" w:rsidRPr="00B53EBA" w14:paraId="4BD3293B" w14:textId="77777777" w:rsidTr="0028252C">
        <w:trPr>
          <w:trHeight w:val="450"/>
          <w:jc w:val="center"/>
        </w:trPr>
        <w:tc>
          <w:tcPr>
            <w:tcW w:w="411" w:type="dxa"/>
            <w:shd w:val="clear" w:color="auto" w:fill="auto"/>
            <w:noWrap/>
            <w:vAlign w:val="center"/>
            <w:hideMark/>
          </w:tcPr>
          <w:p w14:paraId="4672A93E" w14:textId="77777777" w:rsidR="00525B6F" w:rsidRPr="00B53EBA" w:rsidRDefault="00525B6F" w:rsidP="0028252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7D39A4C" w14:textId="77777777" w:rsidR="00525B6F" w:rsidRPr="00B53EBA" w:rsidRDefault="00525B6F" w:rsidP="0028252C">
            <w:pPr>
              <w:rPr>
                <w:rFonts w:ascii="Arial" w:hAnsi="Arial" w:cs="Arial"/>
                <w:sz w:val="18"/>
                <w:szCs w:val="22"/>
              </w:rPr>
            </w:pPr>
            <w:r w:rsidRPr="00B53EBA">
              <w:rPr>
                <w:rFonts w:ascii="Arial" w:hAnsi="Arial" w:cs="Arial"/>
                <w:sz w:val="18"/>
                <w:szCs w:val="22"/>
              </w:rPr>
              <w:t>Atención al usuario</w:t>
            </w:r>
          </w:p>
        </w:tc>
      </w:tr>
      <w:tr w:rsidR="00525B6F" w:rsidRPr="00B53EBA" w14:paraId="3C6A002B" w14:textId="77777777" w:rsidTr="0028252C">
        <w:trPr>
          <w:trHeight w:val="450"/>
          <w:jc w:val="center"/>
        </w:trPr>
        <w:tc>
          <w:tcPr>
            <w:tcW w:w="411" w:type="dxa"/>
            <w:shd w:val="clear" w:color="auto" w:fill="auto"/>
            <w:noWrap/>
            <w:vAlign w:val="center"/>
            <w:hideMark/>
          </w:tcPr>
          <w:p w14:paraId="7EE18B2E" w14:textId="77777777" w:rsidR="00525B6F" w:rsidRPr="00B53EBA" w:rsidRDefault="00525B6F" w:rsidP="0028252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DA5603E" w14:textId="77777777" w:rsidR="00525B6F" w:rsidRPr="00B53EBA" w:rsidRDefault="00525B6F" w:rsidP="0028252C">
            <w:pPr>
              <w:rPr>
                <w:rFonts w:ascii="Arial" w:hAnsi="Arial" w:cs="Arial"/>
                <w:sz w:val="18"/>
                <w:szCs w:val="22"/>
              </w:rPr>
            </w:pPr>
            <w:r w:rsidRPr="00B53EBA">
              <w:rPr>
                <w:rFonts w:ascii="Arial" w:hAnsi="Arial" w:cs="Arial"/>
                <w:sz w:val="18"/>
                <w:szCs w:val="22"/>
              </w:rPr>
              <w:t>Elaboración de documentos oficiales</w:t>
            </w:r>
          </w:p>
        </w:tc>
      </w:tr>
      <w:tr w:rsidR="00525B6F" w:rsidRPr="00B53EBA" w14:paraId="139D6E11" w14:textId="77777777" w:rsidTr="0028252C">
        <w:trPr>
          <w:trHeight w:val="450"/>
          <w:jc w:val="center"/>
        </w:trPr>
        <w:tc>
          <w:tcPr>
            <w:tcW w:w="411" w:type="dxa"/>
            <w:shd w:val="clear" w:color="auto" w:fill="auto"/>
            <w:noWrap/>
            <w:vAlign w:val="center"/>
          </w:tcPr>
          <w:p w14:paraId="49953CB3" w14:textId="77777777" w:rsidR="00525B6F" w:rsidRPr="00B53EBA" w:rsidRDefault="00525B6F" w:rsidP="0028252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tcPr>
          <w:p w14:paraId="7D467903" w14:textId="77777777" w:rsidR="00525B6F" w:rsidRPr="00B53EBA" w:rsidRDefault="00525B6F" w:rsidP="0028252C">
            <w:pPr>
              <w:rPr>
                <w:rFonts w:ascii="Arial" w:hAnsi="Arial" w:cs="Arial"/>
                <w:sz w:val="18"/>
                <w:szCs w:val="22"/>
              </w:rPr>
            </w:pPr>
            <w:r w:rsidRPr="00B53EBA">
              <w:rPr>
                <w:rFonts w:ascii="Arial" w:hAnsi="Arial" w:cs="Arial"/>
                <w:sz w:val="18"/>
                <w:szCs w:val="22"/>
              </w:rPr>
              <w:t>Administración de documentos</w:t>
            </w:r>
          </w:p>
        </w:tc>
      </w:tr>
      <w:tr w:rsidR="00525B6F" w:rsidRPr="00B53EBA" w14:paraId="297FFCAE" w14:textId="77777777" w:rsidTr="0028252C">
        <w:trPr>
          <w:trHeight w:val="450"/>
          <w:jc w:val="center"/>
        </w:trPr>
        <w:tc>
          <w:tcPr>
            <w:tcW w:w="411" w:type="dxa"/>
            <w:shd w:val="clear" w:color="auto" w:fill="auto"/>
            <w:noWrap/>
            <w:vAlign w:val="center"/>
          </w:tcPr>
          <w:p w14:paraId="19942CF6" w14:textId="77777777" w:rsidR="00525B6F" w:rsidRPr="00B53EBA" w:rsidRDefault="00525B6F" w:rsidP="0028252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tcPr>
          <w:p w14:paraId="648DA857" w14:textId="77777777" w:rsidR="00525B6F" w:rsidRPr="00B53EBA" w:rsidRDefault="00525B6F" w:rsidP="0028252C">
            <w:pPr>
              <w:rPr>
                <w:rFonts w:ascii="Arial" w:hAnsi="Arial" w:cs="Arial"/>
                <w:sz w:val="18"/>
                <w:szCs w:val="22"/>
              </w:rPr>
            </w:pPr>
            <w:r w:rsidRPr="00B53EBA">
              <w:rPr>
                <w:rFonts w:ascii="Arial" w:hAnsi="Arial" w:cs="Arial"/>
                <w:sz w:val="18"/>
                <w:szCs w:val="22"/>
              </w:rPr>
              <w:t>Uso de bases de datos</w:t>
            </w:r>
          </w:p>
        </w:tc>
      </w:tr>
    </w:tbl>
    <w:p w14:paraId="2E0D6858" w14:textId="77777777" w:rsidR="00525B6F" w:rsidRPr="00B53EBA" w:rsidRDefault="00525B6F" w:rsidP="00525B6F">
      <w:pPr>
        <w:rPr>
          <w:lang w:val="es-GT"/>
        </w:rPr>
      </w:pPr>
    </w:p>
    <w:p w14:paraId="5368B63C" w14:textId="77777777" w:rsidR="00525B6F" w:rsidRPr="00B53EBA" w:rsidRDefault="00525B6F" w:rsidP="00525B6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25B6F" w:rsidRPr="00B53EBA" w14:paraId="3F0CC21A" w14:textId="77777777" w:rsidTr="0028252C">
        <w:trPr>
          <w:trHeight w:val="450"/>
          <w:tblHeader/>
          <w:jc w:val="center"/>
        </w:trPr>
        <w:tc>
          <w:tcPr>
            <w:tcW w:w="401" w:type="dxa"/>
            <w:shd w:val="clear" w:color="auto" w:fill="F2F2F2"/>
            <w:noWrap/>
            <w:vAlign w:val="center"/>
            <w:hideMark/>
          </w:tcPr>
          <w:p w14:paraId="7323F376"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453FE3A3"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525B6F" w:rsidRPr="00B53EBA" w14:paraId="058ACCD4" w14:textId="77777777" w:rsidTr="0028252C">
        <w:trPr>
          <w:trHeight w:val="450"/>
          <w:jc w:val="center"/>
        </w:trPr>
        <w:tc>
          <w:tcPr>
            <w:tcW w:w="401" w:type="dxa"/>
            <w:shd w:val="clear" w:color="auto" w:fill="auto"/>
            <w:noWrap/>
            <w:vAlign w:val="center"/>
            <w:hideMark/>
          </w:tcPr>
          <w:p w14:paraId="677F29C6" w14:textId="77777777" w:rsidR="00525B6F" w:rsidRPr="00B53EBA" w:rsidRDefault="00525B6F" w:rsidP="0028252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47271F7" w14:textId="77777777" w:rsidR="00525B6F" w:rsidRPr="00B53EBA" w:rsidRDefault="00525B6F" w:rsidP="0028252C">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525B6F" w:rsidRPr="00B53EBA" w14:paraId="0A237FF5" w14:textId="77777777" w:rsidTr="0028252C">
        <w:trPr>
          <w:trHeight w:val="450"/>
          <w:jc w:val="center"/>
        </w:trPr>
        <w:tc>
          <w:tcPr>
            <w:tcW w:w="401" w:type="dxa"/>
            <w:shd w:val="clear" w:color="auto" w:fill="auto"/>
            <w:noWrap/>
            <w:vAlign w:val="center"/>
            <w:hideMark/>
          </w:tcPr>
          <w:p w14:paraId="38E0880E" w14:textId="77777777" w:rsidR="00525B6F" w:rsidRPr="00B53EBA" w:rsidRDefault="00525B6F" w:rsidP="0028252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8D04CEB" w14:textId="77777777" w:rsidR="00525B6F" w:rsidRPr="00B53EBA" w:rsidRDefault="00525B6F" w:rsidP="0028252C">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525B6F" w:rsidRPr="00B53EBA" w14:paraId="6BA6932E" w14:textId="77777777" w:rsidTr="0028252C">
        <w:trPr>
          <w:trHeight w:val="450"/>
          <w:jc w:val="center"/>
        </w:trPr>
        <w:tc>
          <w:tcPr>
            <w:tcW w:w="401" w:type="dxa"/>
            <w:shd w:val="clear" w:color="auto" w:fill="auto"/>
            <w:noWrap/>
            <w:vAlign w:val="center"/>
            <w:hideMark/>
          </w:tcPr>
          <w:p w14:paraId="0EF09068" w14:textId="77777777" w:rsidR="00525B6F" w:rsidRPr="00B53EBA" w:rsidRDefault="00525B6F" w:rsidP="0028252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DE09450" w14:textId="77777777" w:rsidR="00525B6F" w:rsidRPr="00B53EBA" w:rsidRDefault="00525B6F" w:rsidP="0028252C">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525B6F" w:rsidRPr="00B53EBA" w14:paraId="4626552C" w14:textId="77777777" w:rsidTr="0028252C">
        <w:trPr>
          <w:trHeight w:val="450"/>
          <w:jc w:val="center"/>
        </w:trPr>
        <w:tc>
          <w:tcPr>
            <w:tcW w:w="401" w:type="dxa"/>
            <w:shd w:val="clear" w:color="auto" w:fill="auto"/>
            <w:noWrap/>
            <w:vAlign w:val="center"/>
            <w:hideMark/>
          </w:tcPr>
          <w:p w14:paraId="70694EE8" w14:textId="77777777" w:rsidR="00525B6F" w:rsidRPr="00B53EBA" w:rsidRDefault="00525B6F" w:rsidP="0028252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3051C96" w14:textId="77777777" w:rsidR="00525B6F" w:rsidRPr="00B53EBA" w:rsidRDefault="00525B6F" w:rsidP="0028252C">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525B6F" w:rsidRPr="00B53EBA" w14:paraId="1F8AB078" w14:textId="77777777" w:rsidTr="0028252C">
        <w:trPr>
          <w:trHeight w:val="450"/>
          <w:jc w:val="center"/>
        </w:trPr>
        <w:tc>
          <w:tcPr>
            <w:tcW w:w="401" w:type="dxa"/>
            <w:shd w:val="clear" w:color="auto" w:fill="auto"/>
            <w:noWrap/>
            <w:vAlign w:val="center"/>
            <w:hideMark/>
          </w:tcPr>
          <w:p w14:paraId="479E590B" w14:textId="77777777" w:rsidR="00525B6F" w:rsidRPr="00B53EBA" w:rsidRDefault="00525B6F" w:rsidP="0028252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0CACF98" w14:textId="77777777" w:rsidR="00525B6F" w:rsidRPr="00B53EBA" w:rsidRDefault="00525B6F" w:rsidP="0028252C">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525B6F" w:rsidRPr="00B53EBA" w14:paraId="47534794" w14:textId="77777777" w:rsidTr="0028252C">
        <w:trPr>
          <w:trHeight w:val="450"/>
          <w:jc w:val="center"/>
        </w:trPr>
        <w:tc>
          <w:tcPr>
            <w:tcW w:w="401" w:type="dxa"/>
            <w:shd w:val="clear" w:color="auto" w:fill="auto"/>
            <w:noWrap/>
            <w:vAlign w:val="center"/>
          </w:tcPr>
          <w:p w14:paraId="26A0B28D" w14:textId="77777777" w:rsidR="00525B6F" w:rsidRPr="00B53EBA" w:rsidRDefault="00525B6F" w:rsidP="0028252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7DEEA595" w14:textId="77777777" w:rsidR="00525B6F" w:rsidRPr="00B53EBA" w:rsidRDefault="00525B6F" w:rsidP="0028252C">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r w:rsidR="00525B6F" w:rsidRPr="00B53EBA" w14:paraId="3B3ECE3C" w14:textId="77777777" w:rsidTr="0028252C">
        <w:trPr>
          <w:trHeight w:val="450"/>
          <w:jc w:val="center"/>
        </w:trPr>
        <w:tc>
          <w:tcPr>
            <w:tcW w:w="401" w:type="dxa"/>
            <w:shd w:val="clear" w:color="auto" w:fill="auto"/>
            <w:noWrap/>
            <w:vAlign w:val="center"/>
          </w:tcPr>
          <w:p w14:paraId="60EDDBBF" w14:textId="77777777" w:rsidR="00525B6F" w:rsidRPr="00B53EBA" w:rsidRDefault="00525B6F" w:rsidP="0028252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20140634" w14:textId="77777777" w:rsidR="00525B6F" w:rsidRPr="00B53EBA" w:rsidRDefault="00525B6F" w:rsidP="0028252C">
            <w:pPr>
              <w:jc w:val="both"/>
              <w:rPr>
                <w:rFonts w:ascii="Arial" w:hAnsi="Arial" w:cs="Arial"/>
                <w:sz w:val="18"/>
                <w:szCs w:val="16"/>
                <w:lang w:val="es-GT" w:eastAsia="es-GT"/>
              </w:rPr>
            </w:pPr>
            <w:r w:rsidRPr="00B53EBA">
              <w:rPr>
                <w:rFonts w:ascii="Arial" w:hAnsi="Arial" w:cs="Arial"/>
                <w:sz w:val="18"/>
                <w:szCs w:val="16"/>
                <w:lang w:val="es-GT" w:eastAsia="es-GT"/>
              </w:rPr>
              <w:t>Responsabilidad</w:t>
            </w:r>
          </w:p>
        </w:tc>
      </w:tr>
    </w:tbl>
    <w:p w14:paraId="737AA95D" w14:textId="77777777" w:rsidR="00525B6F" w:rsidRPr="00B53EBA" w:rsidRDefault="00525B6F" w:rsidP="00525B6F">
      <w:pPr>
        <w:rPr>
          <w:lang w:val="es-GT"/>
        </w:rPr>
      </w:pPr>
    </w:p>
    <w:p w14:paraId="43C03F42" w14:textId="77777777" w:rsidR="00525B6F" w:rsidRPr="00B53EBA" w:rsidRDefault="00525B6F" w:rsidP="00525B6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25B6F" w:rsidRPr="00B53EBA" w14:paraId="7497FC18" w14:textId="77777777" w:rsidTr="0028252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147A529"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525B6F" w:rsidRPr="00B53EBA" w14:paraId="58965B99" w14:textId="77777777" w:rsidTr="0028252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AF1BA2"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9C3D385"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525B6F" w:rsidRPr="00B53EBA" w14:paraId="24E3D2E2" w14:textId="77777777" w:rsidTr="0028252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44E4F6" w14:textId="77777777" w:rsidR="00525B6F" w:rsidRPr="00B53EBA" w:rsidRDefault="00525B6F" w:rsidP="0028252C">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1065D1" w14:textId="77777777" w:rsidR="00525B6F" w:rsidRPr="00B53EBA" w:rsidRDefault="00525B6F" w:rsidP="0028252C">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1EE276" w14:textId="77777777" w:rsidR="00525B6F" w:rsidRPr="00B53EBA" w:rsidRDefault="00525B6F" w:rsidP="0028252C">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E2930B" w14:textId="77777777" w:rsidR="00525B6F" w:rsidRPr="00B53EBA" w:rsidRDefault="00525B6F" w:rsidP="0028252C">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300675" w14:textId="77777777" w:rsidR="00525B6F" w:rsidRPr="00B53EBA" w:rsidRDefault="00525B6F" w:rsidP="0028252C">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747AEA" w14:textId="77777777" w:rsidR="00525B6F" w:rsidRPr="00B53EBA" w:rsidRDefault="00525B6F" w:rsidP="0028252C">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9C36A0" w14:textId="77777777" w:rsidR="00525B6F" w:rsidRPr="00B53EBA" w:rsidRDefault="00525B6F" w:rsidP="0028252C">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E88D3D" w14:textId="77777777" w:rsidR="00525B6F" w:rsidRPr="00B53EBA" w:rsidRDefault="00525B6F" w:rsidP="0028252C">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7F3367" w14:textId="77777777" w:rsidR="00525B6F" w:rsidRPr="00B53EBA" w:rsidRDefault="00525B6F" w:rsidP="0028252C">
            <w:pPr>
              <w:jc w:val="center"/>
              <w:rPr>
                <w:rFonts w:ascii="Arial" w:hAnsi="Arial" w:cs="Arial"/>
                <w:b/>
                <w:sz w:val="16"/>
                <w:szCs w:val="16"/>
                <w:lang w:val="es-GT" w:eastAsia="es-GT"/>
              </w:rPr>
            </w:pPr>
          </w:p>
        </w:tc>
      </w:tr>
      <w:tr w:rsidR="00525B6F" w:rsidRPr="00B53EBA" w14:paraId="3B28D3FD" w14:textId="77777777" w:rsidTr="0028252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31DE11F" w14:textId="77777777" w:rsidR="00525B6F" w:rsidRPr="00B53EBA" w:rsidRDefault="00525B6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5244DE" w14:textId="77777777" w:rsidR="00525B6F" w:rsidRPr="00B53EBA" w:rsidRDefault="00525B6F" w:rsidP="0028252C">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525B6F" w:rsidRPr="00B53EBA" w14:paraId="7D684418" w14:textId="77777777" w:rsidTr="0028252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59547F" w14:textId="77777777" w:rsidR="00525B6F" w:rsidRPr="00B53EBA" w:rsidRDefault="00525B6F" w:rsidP="0028252C">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60B5FD6" w14:textId="77777777" w:rsidR="00525B6F" w:rsidRPr="00B53EBA" w:rsidRDefault="00525B6F" w:rsidP="0028252C">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525B6F" w:rsidRPr="00B53EBA" w14:paraId="3268096A" w14:textId="77777777" w:rsidTr="0028252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4094521" w14:textId="77777777" w:rsidR="00525B6F" w:rsidRPr="00B53EBA" w:rsidRDefault="00525B6F" w:rsidP="0028252C">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2ADD8EF" w14:textId="77777777" w:rsidR="00525B6F" w:rsidRPr="00B53EBA" w:rsidRDefault="00525B6F" w:rsidP="0028252C">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Educación, Administración de la Educación, Psicología en sus diversas ramas, Gestión de Calidad y otras afines a la naturaleza del puesto.</w:t>
            </w:r>
          </w:p>
        </w:tc>
      </w:tr>
    </w:tbl>
    <w:p w14:paraId="5C3DF103" w14:textId="77777777" w:rsidR="00E24506" w:rsidRPr="00B53EBA" w:rsidRDefault="00E24506">
      <w:pPr>
        <w:rPr>
          <w:lang w:val="es-GT"/>
        </w:rPr>
      </w:pPr>
      <w:r w:rsidRPr="00B53EBA">
        <w:rPr>
          <w:lang w:val="es-GT"/>
        </w:rPr>
        <w:br w:type="page"/>
      </w:r>
    </w:p>
    <w:p w14:paraId="4F53E132" w14:textId="77777777" w:rsidR="00CA2B3B" w:rsidRPr="00B53EBA" w:rsidRDefault="00CA2B3B">
      <w:pPr>
        <w:rPr>
          <w:lang w:val="es-GT"/>
        </w:rPr>
      </w:pPr>
    </w:p>
    <w:p w14:paraId="5FF32496" w14:textId="77777777" w:rsidR="00825B25" w:rsidRPr="00B53EBA" w:rsidRDefault="00825B25" w:rsidP="00AE543E">
      <w:pPr>
        <w:pStyle w:val="Prrafodelista"/>
        <w:numPr>
          <w:ilvl w:val="0"/>
          <w:numId w:val="12"/>
        </w:numPr>
        <w:spacing w:line="360" w:lineRule="auto"/>
        <w:rPr>
          <w:rFonts w:ascii="Arial" w:hAnsi="Arial" w:cs="Arial"/>
          <w:b/>
        </w:rPr>
      </w:pPr>
      <w:r w:rsidRPr="00B53EBA">
        <w:rPr>
          <w:rFonts w:ascii="Arial" w:hAnsi="Arial" w:cs="Arial"/>
          <w:b/>
        </w:rPr>
        <w:t>A</w:t>
      </w:r>
      <w:r w:rsidR="00BC19A9" w:rsidRPr="00B53EBA">
        <w:rPr>
          <w:rFonts w:ascii="Arial" w:hAnsi="Arial" w:cs="Arial"/>
          <w:b/>
        </w:rPr>
        <w:t>NALISTA</w:t>
      </w:r>
      <w:r w:rsidRPr="00B53EBA">
        <w:rPr>
          <w:rFonts w:ascii="Arial" w:hAnsi="Arial" w:cs="Arial"/>
          <w:b/>
        </w:rPr>
        <w:t xml:space="preserve"> DE LA UNIDAD DE SEGUIMIENTO Y MONITOREO</w:t>
      </w:r>
      <w:r w:rsidR="00EB7CCF" w:rsidRPr="00B53EBA">
        <w:rPr>
          <w:rFonts w:ascii="Arial" w:hAnsi="Arial" w:cs="Arial"/>
          <w:b/>
        </w:rPr>
        <w:t xml:space="preserve"> I</w:t>
      </w:r>
    </w:p>
    <w:p w14:paraId="0DCF7E24" w14:textId="77777777" w:rsidR="00825B25" w:rsidRPr="00B53EBA" w:rsidRDefault="00825B25" w:rsidP="00825B25">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25B25" w:rsidRPr="00B53EBA" w14:paraId="282996CC" w14:textId="77777777" w:rsidTr="00450139">
        <w:trPr>
          <w:trHeight w:val="405"/>
          <w:jc w:val="center"/>
        </w:trPr>
        <w:tc>
          <w:tcPr>
            <w:tcW w:w="9959" w:type="dxa"/>
            <w:gridSpan w:val="4"/>
            <w:shd w:val="clear" w:color="auto" w:fill="F2F2F2"/>
            <w:noWrap/>
            <w:vAlign w:val="center"/>
            <w:hideMark/>
          </w:tcPr>
          <w:p w14:paraId="6C26D0EA" w14:textId="77777777" w:rsidR="00825B25" w:rsidRPr="00B53EBA" w:rsidRDefault="00825B25" w:rsidP="00450139">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25B25" w:rsidRPr="00B53EBA" w14:paraId="17778801" w14:textId="77777777" w:rsidTr="00450139">
        <w:trPr>
          <w:trHeight w:val="538"/>
          <w:jc w:val="center"/>
        </w:trPr>
        <w:tc>
          <w:tcPr>
            <w:tcW w:w="1513" w:type="dxa"/>
            <w:shd w:val="clear" w:color="auto" w:fill="auto"/>
            <w:vAlign w:val="center"/>
            <w:hideMark/>
          </w:tcPr>
          <w:p w14:paraId="5E8AD844"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F977F79" w14:textId="77777777" w:rsidR="00825B25" w:rsidRPr="00B53EBA" w:rsidRDefault="00825B25" w:rsidP="008F1AA8">
            <w:pPr>
              <w:spacing w:line="276" w:lineRule="auto"/>
              <w:jc w:val="center"/>
              <w:rPr>
                <w:rFonts w:ascii="Arial" w:hAnsi="Arial" w:cs="Arial"/>
                <w:b/>
                <w:sz w:val="18"/>
                <w:szCs w:val="18"/>
              </w:rPr>
            </w:pPr>
            <w:r w:rsidRPr="00B53EBA">
              <w:rPr>
                <w:rFonts w:ascii="Arial" w:hAnsi="Arial" w:cs="Arial"/>
                <w:b/>
                <w:sz w:val="18"/>
                <w:szCs w:val="18"/>
              </w:rPr>
              <w:t>A</w:t>
            </w:r>
            <w:r w:rsidR="00893AE3" w:rsidRPr="00B53EBA">
              <w:rPr>
                <w:rFonts w:ascii="Arial" w:hAnsi="Arial" w:cs="Arial"/>
                <w:b/>
                <w:sz w:val="18"/>
                <w:szCs w:val="18"/>
              </w:rPr>
              <w:t>nalista</w:t>
            </w:r>
            <w:r w:rsidRPr="00B53EBA">
              <w:rPr>
                <w:rFonts w:ascii="Arial" w:hAnsi="Arial" w:cs="Arial"/>
                <w:b/>
                <w:sz w:val="18"/>
                <w:szCs w:val="18"/>
              </w:rPr>
              <w:t xml:space="preserve"> de la Unidad de Seguimiento y Monitoreo</w:t>
            </w:r>
            <w:r w:rsidR="001A44FC" w:rsidRPr="00B53EBA">
              <w:rPr>
                <w:rFonts w:ascii="Arial" w:hAnsi="Arial" w:cs="Arial"/>
                <w:b/>
                <w:sz w:val="18"/>
                <w:szCs w:val="18"/>
              </w:rPr>
              <w:t xml:space="preserve"> I</w:t>
            </w:r>
          </w:p>
        </w:tc>
        <w:tc>
          <w:tcPr>
            <w:tcW w:w="1701" w:type="dxa"/>
            <w:shd w:val="clear" w:color="auto" w:fill="auto"/>
            <w:vAlign w:val="center"/>
            <w:hideMark/>
          </w:tcPr>
          <w:p w14:paraId="42020578" w14:textId="77777777" w:rsidR="00825B25" w:rsidRPr="00B53EBA" w:rsidRDefault="00825B25" w:rsidP="00450139">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6298B57E" w14:textId="77777777" w:rsidR="00825B25" w:rsidRPr="002105E0" w:rsidRDefault="00893AE3" w:rsidP="00EA25AA">
            <w:pPr>
              <w:jc w:val="center"/>
              <w:rPr>
                <w:rFonts w:ascii="Arial" w:hAnsi="Arial" w:cs="Arial"/>
                <w:b/>
                <w:sz w:val="18"/>
                <w:szCs w:val="16"/>
                <w:lang w:val="es-GT" w:eastAsia="es-GT"/>
              </w:rPr>
            </w:pPr>
            <w:r w:rsidRPr="002105E0">
              <w:rPr>
                <w:rFonts w:ascii="Arial" w:hAnsi="Arial" w:cs="Arial"/>
                <w:b/>
                <w:sz w:val="18"/>
                <w:szCs w:val="16"/>
                <w:lang w:val="es-GT" w:eastAsia="es-GT"/>
              </w:rPr>
              <w:t>Asesor Profesional Especializado I</w:t>
            </w:r>
          </w:p>
        </w:tc>
      </w:tr>
      <w:tr w:rsidR="00825B25" w:rsidRPr="00B53EBA" w14:paraId="62EB5821" w14:textId="77777777" w:rsidTr="00450139">
        <w:trPr>
          <w:trHeight w:val="600"/>
          <w:jc w:val="center"/>
        </w:trPr>
        <w:tc>
          <w:tcPr>
            <w:tcW w:w="1513" w:type="dxa"/>
            <w:shd w:val="clear" w:color="auto" w:fill="auto"/>
            <w:vAlign w:val="center"/>
            <w:hideMark/>
          </w:tcPr>
          <w:p w14:paraId="5FA9510C"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D972C85" w14:textId="77777777" w:rsidR="00825B25" w:rsidRPr="00B53EBA" w:rsidRDefault="00825B25" w:rsidP="00450139">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2B93F17D" w14:textId="77777777" w:rsidR="00825B25" w:rsidRPr="00B53EBA" w:rsidRDefault="00825B25" w:rsidP="00450139">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65A415F5" w14:textId="77777777" w:rsidR="00825B25" w:rsidRPr="00B53EBA" w:rsidRDefault="00825B25" w:rsidP="00450139">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w:t>
            </w:r>
          </w:p>
        </w:tc>
      </w:tr>
      <w:tr w:rsidR="00825B25" w:rsidRPr="00B53EBA" w14:paraId="66A3472A" w14:textId="77777777" w:rsidTr="00450139">
        <w:trPr>
          <w:trHeight w:val="600"/>
          <w:jc w:val="center"/>
        </w:trPr>
        <w:tc>
          <w:tcPr>
            <w:tcW w:w="1513" w:type="dxa"/>
            <w:shd w:val="clear" w:color="auto" w:fill="auto"/>
            <w:vAlign w:val="center"/>
            <w:hideMark/>
          </w:tcPr>
          <w:p w14:paraId="79A0DB0D"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B008599" w14:textId="77777777" w:rsidR="00825B25" w:rsidRPr="00B53EBA" w:rsidRDefault="00825B25" w:rsidP="00450139">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Seguimiento y Monitoreo de Acreditación y Certificación</w:t>
            </w:r>
          </w:p>
        </w:tc>
        <w:tc>
          <w:tcPr>
            <w:tcW w:w="1701" w:type="dxa"/>
            <w:shd w:val="clear" w:color="auto" w:fill="auto"/>
            <w:vAlign w:val="center"/>
            <w:hideMark/>
          </w:tcPr>
          <w:p w14:paraId="4E120C6F" w14:textId="77777777" w:rsidR="00825B25" w:rsidRPr="00B53EBA" w:rsidRDefault="00825B25" w:rsidP="00450139">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2573CD9A" w14:textId="77777777" w:rsidR="00825B25" w:rsidRPr="00B53EBA" w:rsidRDefault="00B07806" w:rsidP="00450139">
            <w:pPr>
              <w:jc w:val="center"/>
              <w:rPr>
                <w:rFonts w:ascii="Arial" w:hAnsi="Arial" w:cs="Arial"/>
                <w:sz w:val="18"/>
                <w:szCs w:val="16"/>
                <w:lang w:val="es-GT" w:eastAsia="es-GT"/>
              </w:rPr>
            </w:pPr>
            <w:r>
              <w:rPr>
                <w:rFonts w:ascii="Arial" w:hAnsi="Arial" w:cs="Arial"/>
                <w:sz w:val="18"/>
                <w:szCs w:val="16"/>
                <w:lang w:val="es-GT" w:eastAsia="es-GT"/>
              </w:rPr>
              <w:t>No aplica</w:t>
            </w:r>
          </w:p>
        </w:tc>
      </w:tr>
      <w:tr w:rsidR="00825B25" w:rsidRPr="00B53EBA" w14:paraId="6F296E91" w14:textId="77777777" w:rsidTr="00450139">
        <w:trPr>
          <w:trHeight w:val="600"/>
          <w:jc w:val="center"/>
        </w:trPr>
        <w:tc>
          <w:tcPr>
            <w:tcW w:w="1513" w:type="dxa"/>
            <w:shd w:val="clear" w:color="auto" w:fill="auto"/>
            <w:vAlign w:val="center"/>
          </w:tcPr>
          <w:p w14:paraId="20EDF545"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63E717D4" w14:textId="77777777" w:rsidR="00825B25" w:rsidRPr="00B53EBA" w:rsidRDefault="00825B25" w:rsidP="00450139">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338A0FF6"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52931214" w14:textId="77777777" w:rsidR="00825B25" w:rsidRPr="00B53EBA" w:rsidRDefault="00825B25" w:rsidP="00450139">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2383A0B2" w14:textId="77777777" w:rsidR="00825B25" w:rsidRPr="00B53EBA" w:rsidRDefault="00825B25" w:rsidP="00825B2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25B25" w:rsidRPr="00B53EBA" w14:paraId="43491206" w14:textId="77777777" w:rsidTr="00450139">
        <w:trPr>
          <w:trHeight w:val="405"/>
          <w:tblHeader/>
          <w:jc w:val="center"/>
        </w:trPr>
        <w:tc>
          <w:tcPr>
            <w:tcW w:w="9959" w:type="dxa"/>
            <w:gridSpan w:val="2"/>
            <w:shd w:val="clear" w:color="auto" w:fill="F2F2F2"/>
            <w:noWrap/>
            <w:vAlign w:val="center"/>
            <w:hideMark/>
          </w:tcPr>
          <w:p w14:paraId="0BB8956C" w14:textId="77777777" w:rsidR="00825B25" w:rsidRPr="00B53EBA" w:rsidRDefault="00825B25" w:rsidP="00450139">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25B25" w:rsidRPr="00B53EBA" w14:paraId="3E7254E2" w14:textId="77777777" w:rsidTr="00450139">
        <w:trPr>
          <w:trHeight w:val="243"/>
          <w:jc w:val="center"/>
        </w:trPr>
        <w:tc>
          <w:tcPr>
            <w:tcW w:w="421" w:type="dxa"/>
            <w:shd w:val="clear" w:color="auto" w:fill="F2F2F2"/>
            <w:noWrap/>
            <w:vAlign w:val="center"/>
            <w:hideMark/>
          </w:tcPr>
          <w:p w14:paraId="65453616" w14:textId="77777777" w:rsidR="00825B25" w:rsidRPr="00B53EBA" w:rsidRDefault="00825B25" w:rsidP="00450139">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2B38D5E4" w14:textId="77777777" w:rsidR="00825B25" w:rsidRPr="00B53EBA" w:rsidRDefault="00825B25" w:rsidP="00450139">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25B25" w:rsidRPr="00B53EBA" w14:paraId="06ADF7A1" w14:textId="77777777" w:rsidTr="00450139">
        <w:trPr>
          <w:trHeight w:val="698"/>
          <w:jc w:val="center"/>
        </w:trPr>
        <w:tc>
          <w:tcPr>
            <w:tcW w:w="9959" w:type="dxa"/>
            <w:gridSpan w:val="2"/>
            <w:shd w:val="clear" w:color="auto" w:fill="auto"/>
            <w:vAlign w:val="center"/>
            <w:hideMark/>
          </w:tcPr>
          <w:p w14:paraId="432F3FC3" w14:textId="77777777" w:rsidR="00825B25" w:rsidRPr="0097774D" w:rsidRDefault="00825B25" w:rsidP="00450139">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en las acciones de seguimiento y monitoreo de procesos institucionales e individuales de acreditación y certificación, para garantizar su eficaz ejecución.</w:t>
            </w:r>
          </w:p>
        </w:tc>
      </w:tr>
    </w:tbl>
    <w:p w14:paraId="5B01A285" w14:textId="77777777" w:rsidR="00825B25" w:rsidRPr="00B53EBA" w:rsidRDefault="00825B25" w:rsidP="00825B2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25B25" w:rsidRPr="00B53EBA" w14:paraId="1B48C359" w14:textId="77777777" w:rsidTr="00450139">
        <w:trPr>
          <w:trHeight w:val="405"/>
          <w:tblHeader/>
          <w:jc w:val="center"/>
        </w:trPr>
        <w:tc>
          <w:tcPr>
            <w:tcW w:w="421" w:type="dxa"/>
            <w:shd w:val="clear" w:color="auto" w:fill="F2F2F2"/>
            <w:noWrap/>
            <w:vAlign w:val="center"/>
            <w:hideMark/>
          </w:tcPr>
          <w:p w14:paraId="68C4A9A5" w14:textId="77777777" w:rsidR="00825B25" w:rsidRPr="00B53EBA" w:rsidRDefault="00825B25" w:rsidP="00450139">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BAD1D45"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25B25" w:rsidRPr="00B53EBA" w14:paraId="699D96AE" w14:textId="77777777" w:rsidTr="00450139">
        <w:trPr>
          <w:trHeight w:val="257"/>
          <w:jc w:val="center"/>
        </w:trPr>
        <w:tc>
          <w:tcPr>
            <w:tcW w:w="421" w:type="dxa"/>
            <w:shd w:val="clear" w:color="auto" w:fill="F2F2F2"/>
            <w:noWrap/>
            <w:vAlign w:val="center"/>
            <w:hideMark/>
          </w:tcPr>
          <w:p w14:paraId="517AFAA8" w14:textId="77777777" w:rsidR="00825B25" w:rsidRPr="00B53EBA" w:rsidRDefault="00825B25" w:rsidP="00450139">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5EEEA40" w14:textId="77777777" w:rsidR="00825B25" w:rsidRPr="00B53EBA" w:rsidRDefault="00825B25" w:rsidP="00450139">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4D5B15" w:rsidRPr="00B53EBA" w14:paraId="53451725" w14:textId="77777777" w:rsidTr="00450139">
        <w:trPr>
          <w:trHeight w:val="364"/>
          <w:jc w:val="center"/>
        </w:trPr>
        <w:tc>
          <w:tcPr>
            <w:tcW w:w="421" w:type="dxa"/>
            <w:shd w:val="clear" w:color="auto" w:fill="auto"/>
            <w:noWrap/>
            <w:vAlign w:val="center"/>
            <w:hideMark/>
          </w:tcPr>
          <w:p w14:paraId="5DAA6DBF"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6E411EBC" w14:textId="77777777" w:rsidR="004D5B15" w:rsidRPr="00B53EBA" w:rsidRDefault="004D5B15" w:rsidP="004D5B15">
            <w:pPr>
              <w:jc w:val="both"/>
              <w:rPr>
                <w:rFonts w:ascii="Arial" w:hAnsi="Arial" w:cs="Arial"/>
                <w:sz w:val="18"/>
                <w:szCs w:val="16"/>
                <w:lang w:val="es-GT" w:eastAsia="es-GT"/>
              </w:rPr>
            </w:pPr>
            <w:r w:rsidRPr="00B53EBA">
              <w:rPr>
                <w:rFonts w:ascii="Arial" w:hAnsi="Arial" w:cs="Arial"/>
                <w:sz w:val="18"/>
                <w:szCs w:val="18"/>
                <w:lang w:val="es-GT" w:eastAsia="es-GT"/>
              </w:rPr>
              <w:t>Elaborar la programación mensual de reuniones, talleres, evaluaciones y demás acciones que realizan las unidades y departamentos de la Dirección, para el desarrollo de los procesos.</w:t>
            </w:r>
          </w:p>
        </w:tc>
      </w:tr>
      <w:tr w:rsidR="004D5B15" w:rsidRPr="00B53EBA" w14:paraId="673C6E8F" w14:textId="77777777" w:rsidTr="00450139">
        <w:trPr>
          <w:trHeight w:val="429"/>
          <w:jc w:val="center"/>
        </w:trPr>
        <w:tc>
          <w:tcPr>
            <w:tcW w:w="421" w:type="dxa"/>
            <w:shd w:val="clear" w:color="auto" w:fill="auto"/>
            <w:noWrap/>
            <w:vAlign w:val="center"/>
          </w:tcPr>
          <w:p w14:paraId="1C95C23B"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38491877" w14:textId="77777777" w:rsidR="004D5B15" w:rsidRPr="00B53EBA" w:rsidRDefault="004D5B15" w:rsidP="004D5B15">
            <w:pPr>
              <w:jc w:val="both"/>
              <w:rPr>
                <w:rFonts w:ascii="Arial" w:hAnsi="Arial" w:cs="Arial"/>
                <w:sz w:val="18"/>
                <w:szCs w:val="16"/>
                <w:lang w:val="es-GT" w:eastAsia="es-GT"/>
              </w:rPr>
            </w:pPr>
            <w:r w:rsidRPr="00B53EBA">
              <w:rPr>
                <w:rFonts w:ascii="Arial" w:hAnsi="Arial" w:cs="Arial"/>
                <w:sz w:val="18"/>
                <w:szCs w:val="18"/>
                <w:lang w:val="es-GT" w:eastAsia="es-GT"/>
              </w:rPr>
              <w:t>Capacitar a los enlaces de las Direcciones Departamentales de Educación, en las fases de los diferentes procesos de acreditación y certificación</w:t>
            </w:r>
            <w:r w:rsidRPr="00B53EBA">
              <w:rPr>
                <w:rFonts w:ascii="Arial" w:hAnsi="Arial" w:cs="Arial"/>
                <w:sz w:val="18"/>
                <w:szCs w:val="18"/>
                <w:lang w:eastAsia="es-GT"/>
              </w:rPr>
              <w:t>, para asegurar su adecuada implementación</w:t>
            </w:r>
            <w:r w:rsidRPr="00B53EBA">
              <w:rPr>
                <w:rFonts w:ascii="Arial" w:hAnsi="Arial" w:cs="Arial"/>
                <w:sz w:val="18"/>
                <w:szCs w:val="18"/>
                <w:lang w:val="es-GT" w:eastAsia="es-GT"/>
              </w:rPr>
              <w:t>.</w:t>
            </w:r>
          </w:p>
        </w:tc>
      </w:tr>
      <w:tr w:rsidR="004D5B15" w:rsidRPr="00B53EBA" w14:paraId="2086A33B" w14:textId="77777777" w:rsidTr="00450139">
        <w:trPr>
          <w:trHeight w:val="429"/>
          <w:jc w:val="center"/>
        </w:trPr>
        <w:tc>
          <w:tcPr>
            <w:tcW w:w="421" w:type="dxa"/>
            <w:shd w:val="clear" w:color="auto" w:fill="auto"/>
            <w:noWrap/>
            <w:vAlign w:val="center"/>
          </w:tcPr>
          <w:p w14:paraId="146A6248"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50492113" w14:textId="77777777" w:rsidR="004D5B15" w:rsidRPr="00B53EBA" w:rsidRDefault="004D5B15" w:rsidP="004D5B15">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Proponer criterios e instrumentos para evaluar los resultados de la implantación de los procesos de </w:t>
            </w:r>
            <w:r w:rsidRPr="00B53EBA">
              <w:rPr>
                <w:rFonts w:ascii="Arial" w:hAnsi="Arial" w:cs="Arial"/>
                <w:sz w:val="18"/>
                <w:szCs w:val="18"/>
                <w:lang w:val="es-GT" w:eastAsia="es-GT"/>
              </w:rPr>
              <w:t>acreditación y certificación</w:t>
            </w:r>
            <w:r w:rsidRPr="00B53EBA">
              <w:rPr>
                <w:rFonts w:ascii="Arial" w:eastAsia="Calibri" w:hAnsi="Arial" w:cs="Arial"/>
                <w:sz w:val="18"/>
                <w:szCs w:val="18"/>
                <w:lang w:val="es-ES" w:eastAsia="es-GT"/>
              </w:rPr>
              <w:t>.</w:t>
            </w:r>
          </w:p>
        </w:tc>
      </w:tr>
      <w:tr w:rsidR="004D5B15" w:rsidRPr="00B53EBA" w14:paraId="4CECC873" w14:textId="77777777" w:rsidTr="00450139">
        <w:trPr>
          <w:trHeight w:val="429"/>
          <w:jc w:val="center"/>
        </w:trPr>
        <w:tc>
          <w:tcPr>
            <w:tcW w:w="421" w:type="dxa"/>
            <w:shd w:val="clear" w:color="auto" w:fill="auto"/>
            <w:noWrap/>
            <w:vAlign w:val="center"/>
          </w:tcPr>
          <w:p w14:paraId="6830D34A"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3426BB50" w14:textId="77777777" w:rsidR="004D5B15" w:rsidRPr="00B53EBA" w:rsidRDefault="004D5B15" w:rsidP="004D5B15">
            <w:pPr>
              <w:jc w:val="both"/>
              <w:rPr>
                <w:rFonts w:ascii="Arial" w:hAnsi="Arial" w:cs="Arial"/>
                <w:sz w:val="18"/>
                <w:szCs w:val="18"/>
                <w:lang w:val="es-GT" w:eastAsia="es-GT"/>
              </w:rPr>
            </w:pPr>
            <w:r w:rsidRPr="00B53EBA">
              <w:rPr>
                <w:rFonts w:ascii="Arial" w:hAnsi="Arial" w:cs="Arial"/>
                <w:sz w:val="18"/>
                <w:szCs w:val="18"/>
                <w:lang w:val="es-GT" w:eastAsia="es-GT"/>
              </w:rPr>
              <w:t xml:space="preserve">Aplicar instrumentos para la medición de los resultados de los procesos de acreditación y certificación. </w:t>
            </w:r>
          </w:p>
        </w:tc>
      </w:tr>
      <w:tr w:rsidR="004D5B15" w:rsidRPr="00B53EBA" w14:paraId="32F13802" w14:textId="77777777" w:rsidTr="00450139">
        <w:trPr>
          <w:trHeight w:val="429"/>
          <w:jc w:val="center"/>
        </w:trPr>
        <w:tc>
          <w:tcPr>
            <w:tcW w:w="421" w:type="dxa"/>
            <w:shd w:val="clear" w:color="auto" w:fill="auto"/>
            <w:noWrap/>
            <w:vAlign w:val="center"/>
          </w:tcPr>
          <w:p w14:paraId="32D2BC32"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598A8A87" w14:textId="77777777" w:rsidR="004D5B15" w:rsidRPr="00B53EBA" w:rsidRDefault="004D5B15" w:rsidP="004D5B15">
            <w:pPr>
              <w:jc w:val="both"/>
              <w:rPr>
                <w:rFonts w:ascii="Arial" w:hAnsi="Arial" w:cs="Arial"/>
                <w:sz w:val="18"/>
                <w:szCs w:val="18"/>
                <w:lang w:val="es-GT" w:eastAsia="es-GT"/>
              </w:rPr>
            </w:pPr>
            <w:r w:rsidRPr="00B53EBA">
              <w:rPr>
                <w:rFonts w:ascii="Arial" w:hAnsi="Arial" w:cs="Arial"/>
                <w:sz w:val="18"/>
                <w:szCs w:val="18"/>
                <w:lang w:val="es-GT" w:eastAsia="es-GT"/>
              </w:rPr>
              <w:t>Consolidar informes de las diferentes actividades que realiza DIGEACE.</w:t>
            </w:r>
          </w:p>
        </w:tc>
      </w:tr>
      <w:tr w:rsidR="004D5B15" w:rsidRPr="00B53EBA" w14:paraId="4D82910E" w14:textId="77777777" w:rsidTr="00450139">
        <w:trPr>
          <w:trHeight w:val="429"/>
          <w:jc w:val="center"/>
        </w:trPr>
        <w:tc>
          <w:tcPr>
            <w:tcW w:w="421" w:type="dxa"/>
            <w:shd w:val="clear" w:color="auto" w:fill="auto"/>
            <w:noWrap/>
            <w:vAlign w:val="center"/>
          </w:tcPr>
          <w:p w14:paraId="6AFE6BD5"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3D7BB2AE" w14:textId="77777777" w:rsidR="004D5B15" w:rsidRPr="00B53EBA" w:rsidRDefault="004D5B15" w:rsidP="004D5B15">
            <w:pPr>
              <w:jc w:val="both"/>
              <w:rPr>
                <w:rFonts w:ascii="Arial" w:hAnsi="Arial" w:cs="Arial"/>
                <w:sz w:val="18"/>
                <w:szCs w:val="18"/>
                <w:lang w:val="es-GT" w:eastAsia="es-GT"/>
              </w:rPr>
            </w:pPr>
            <w:r w:rsidRPr="00B53EBA">
              <w:rPr>
                <w:rFonts w:ascii="Arial" w:hAnsi="Arial" w:cs="Arial"/>
                <w:sz w:val="18"/>
                <w:szCs w:val="18"/>
                <w:lang w:val="es-GT" w:eastAsia="es-GT"/>
              </w:rPr>
              <w:t>Consolidar el registro de participación de los usuarios, en las reuniones de los distintos procesos que desarrolla DIGEACE.</w:t>
            </w:r>
          </w:p>
        </w:tc>
      </w:tr>
      <w:tr w:rsidR="004D5B15" w:rsidRPr="00B53EBA" w14:paraId="739A46A1" w14:textId="77777777" w:rsidTr="00450139">
        <w:trPr>
          <w:trHeight w:val="429"/>
          <w:jc w:val="center"/>
        </w:trPr>
        <w:tc>
          <w:tcPr>
            <w:tcW w:w="421" w:type="dxa"/>
            <w:shd w:val="clear" w:color="auto" w:fill="auto"/>
            <w:noWrap/>
            <w:vAlign w:val="center"/>
          </w:tcPr>
          <w:p w14:paraId="2503A9BE"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1893A7D5" w14:textId="77777777" w:rsidR="004D5B15" w:rsidRPr="00B53EBA" w:rsidRDefault="004D5B15" w:rsidP="004D5B15">
            <w:pPr>
              <w:jc w:val="both"/>
              <w:rPr>
                <w:rFonts w:ascii="Arial" w:hAnsi="Arial" w:cs="Arial"/>
                <w:sz w:val="18"/>
                <w:szCs w:val="18"/>
                <w:lang w:val="es-GT" w:eastAsia="es-GT"/>
              </w:rPr>
            </w:pPr>
            <w:r w:rsidRPr="00B53EBA">
              <w:rPr>
                <w:rFonts w:ascii="Arial" w:hAnsi="Arial" w:cs="Arial"/>
                <w:sz w:val="18"/>
                <w:szCs w:val="18"/>
                <w:lang w:val="es-GT" w:eastAsia="es-GT"/>
              </w:rPr>
              <w:t>Elaborar la documentación para presentar los resultados obtenidos que permitan dar a conocerlos al equipo de trabajo con el fin de analizarlos.</w:t>
            </w:r>
          </w:p>
        </w:tc>
      </w:tr>
      <w:tr w:rsidR="004D5B15" w:rsidRPr="00B53EBA" w14:paraId="37962C08" w14:textId="77777777" w:rsidTr="00450139">
        <w:trPr>
          <w:trHeight w:val="429"/>
          <w:jc w:val="center"/>
        </w:trPr>
        <w:tc>
          <w:tcPr>
            <w:tcW w:w="421" w:type="dxa"/>
            <w:shd w:val="clear" w:color="auto" w:fill="auto"/>
            <w:noWrap/>
            <w:vAlign w:val="center"/>
          </w:tcPr>
          <w:p w14:paraId="00948DCC"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5E106F99" w14:textId="77777777" w:rsidR="004D5B15" w:rsidRPr="00B53EBA" w:rsidRDefault="004D5B15" w:rsidP="004D5B15">
            <w:pPr>
              <w:jc w:val="both"/>
              <w:rPr>
                <w:rFonts w:ascii="Arial" w:hAnsi="Arial" w:cs="Arial"/>
                <w:sz w:val="18"/>
                <w:szCs w:val="16"/>
                <w:lang w:val="es-GT" w:eastAsia="es-GT"/>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cada proceso.</w:t>
            </w:r>
          </w:p>
        </w:tc>
      </w:tr>
      <w:tr w:rsidR="004D5B15" w:rsidRPr="00B53EBA" w14:paraId="76E708A1" w14:textId="77777777" w:rsidTr="00450139">
        <w:trPr>
          <w:trHeight w:val="429"/>
          <w:jc w:val="center"/>
        </w:trPr>
        <w:tc>
          <w:tcPr>
            <w:tcW w:w="421" w:type="dxa"/>
            <w:shd w:val="clear" w:color="auto" w:fill="auto"/>
            <w:noWrap/>
            <w:vAlign w:val="center"/>
          </w:tcPr>
          <w:p w14:paraId="1723FFFB"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5B200830" w14:textId="77777777" w:rsidR="004D5B15" w:rsidRPr="00B53EBA" w:rsidRDefault="004D5B15" w:rsidP="004D5B15">
            <w:pPr>
              <w:jc w:val="both"/>
              <w:rPr>
                <w:rFonts w:ascii="Arial" w:hAnsi="Arial" w:cs="Arial"/>
                <w:sz w:val="18"/>
                <w:szCs w:val="18"/>
                <w:lang w:val="es-GT" w:eastAsia="es-GT"/>
              </w:rPr>
            </w:pPr>
            <w:r w:rsidRPr="00B53EBA">
              <w:rPr>
                <w:rFonts w:ascii="Arial" w:hAnsi="Arial" w:cs="Arial"/>
                <w:sz w:val="18"/>
                <w:szCs w:val="18"/>
                <w:lang w:val="es-GT" w:eastAsia="es-GT"/>
              </w:rPr>
              <w:t xml:space="preserve">Desarrollar actividades de campo, tales como: validación de instrumentos, orientación, acompañamiento y supervisión de los procesos de acreditación y certificación, de acuerdo con la planificación establecida. </w:t>
            </w:r>
          </w:p>
        </w:tc>
      </w:tr>
      <w:tr w:rsidR="004D5B15" w:rsidRPr="00B53EBA" w14:paraId="1A3C9DA6" w14:textId="77777777" w:rsidTr="00450139">
        <w:trPr>
          <w:trHeight w:val="429"/>
          <w:jc w:val="center"/>
        </w:trPr>
        <w:tc>
          <w:tcPr>
            <w:tcW w:w="421" w:type="dxa"/>
            <w:shd w:val="clear" w:color="auto" w:fill="auto"/>
            <w:noWrap/>
            <w:vAlign w:val="center"/>
          </w:tcPr>
          <w:p w14:paraId="1842F79C"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5C21DD88" w14:textId="77777777" w:rsidR="004D5B15" w:rsidRPr="00B53EBA" w:rsidRDefault="004D5B15" w:rsidP="004D5B15">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D5B15" w:rsidRPr="00B53EBA" w14:paraId="72A83D91" w14:textId="77777777" w:rsidTr="00450139">
        <w:trPr>
          <w:trHeight w:val="429"/>
          <w:jc w:val="center"/>
        </w:trPr>
        <w:tc>
          <w:tcPr>
            <w:tcW w:w="421" w:type="dxa"/>
            <w:shd w:val="clear" w:color="auto" w:fill="auto"/>
            <w:noWrap/>
            <w:vAlign w:val="center"/>
          </w:tcPr>
          <w:p w14:paraId="2278AAB8"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0A3A1E47" w14:textId="77777777" w:rsidR="004D5B15" w:rsidRPr="00B53EBA" w:rsidRDefault="004D5B15" w:rsidP="004D5B15">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4D5B15" w:rsidRPr="00B53EBA" w14:paraId="4C6A5680" w14:textId="77777777" w:rsidTr="00450139">
        <w:trPr>
          <w:trHeight w:val="429"/>
          <w:jc w:val="center"/>
        </w:trPr>
        <w:tc>
          <w:tcPr>
            <w:tcW w:w="421" w:type="dxa"/>
            <w:shd w:val="clear" w:color="auto" w:fill="auto"/>
            <w:noWrap/>
            <w:vAlign w:val="center"/>
          </w:tcPr>
          <w:p w14:paraId="3B4ED139"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59BD40C3" w14:textId="63A96E51" w:rsidR="004D5B15" w:rsidRPr="00B53EBA" w:rsidRDefault="004D5B15"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4D5B15" w:rsidRPr="00B53EBA" w14:paraId="5A76C357" w14:textId="77777777" w:rsidTr="00450139">
        <w:trPr>
          <w:trHeight w:val="539"/>
          <w:jc w:val="center"/>
        </w:trPr>
        <w:tc>
          <w:tcPr>
            <w:tcW w:w="421" w:type="dxa"/>
            <w:shd w:val="clear" w:color="auto" w:fill="auto"/>
            <w:noWrap/>
            <w:vAlign w:val="center"/>
          </w:tcPr>
          <w:p w14:paraId="2685484A" w14:textId="77777777" w:rsidR="004D5B15" w:rsidRPr="00B53EBA" w:rsidRDefault="004D5B15" w:rsidP="0025561D">
            <w:pPr>
              <w:numPr>
                <w:ilvl w:val="0"/>
                <w:numId w:val="53"/>
              </w:numPr>
              <w:ind w:left="417"/>
              <w:jc w:val="center"/>
              <w:rPr>
                <w:rFonts w:ascii="Arial" w:hAnsi="Arial" w:cs="Arial"/>
                <w:lang w:val="es-GT" w:eastAsia="es-GT"/>
              </w:rPr>
            </w:pPr>
          </w:p>
        </w:tc>
        <w:tc>
          <w:tcPr>
            <w:tcW w:w="9538" w:type="dxa"/>
            <w:shd w:val="clear" w:color="auto" w:fill="auto"/>
            <w:vAlign w:val="center"/>
          </w:tcPr>
          <w:p w14:paraId="623305EA" w14:textId="77777777" w:rsidR="004D5B15" w:rsidRPr="00B53EBA" w:rsidRDefault="004D5B15" w:rsidP="004D5B15">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930B893" w14:textId="77777777" w:rsidR="00825B25" w:rsidRPr="00B53EBA" w:rsidRDefault="00825B25" w:rsidP="00825B2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25B25" w:rsidRPr="00B53EBA" w14:paraId="174C1AC3" w14:textId="77777777" w:rsidTr="00450139">
        <w:trPr>
          <w:trHeight w:val="355"/>
          <w:tblHeader/>
          <w:jc w:val="center"/>
        </w:trPr>
        <w:tc>
          <w:tcPr>
            <w:tcW w:w="421" w:type="dxa"/>
            <w:shd w:val="clear" w:color="auto" w:fill="F2F2F2"/>
            <w:noWrap/>
            <w:vAlign w:val="center"/>
            <w:hideMark/>
          </w:tcPr>
          <w:p w14:paraId="7D259C51" w14:textId="77777777" w:rsidR="00825B25" w:rsidRPr="00B53EBA" w:rsidRDefault="00825B25" w:rsidP="00450139">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26EAC31E" w14:textId="77777777" w:rsidR="00825B25" w:rsidRPr="00B53EBA" w:rsidRDefault="00825B25" w:rsidP="00450139">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25B25" w:rsidRPr="00B53EBA" w14:paraId="69451984" w14:textId="77777777" w:rsidTr="00450139">
        <w:trPr>
          <w:trHeight w:val="405"/>
          <w:jc w:val="center"/>
        </w:trPr>
        <w:tc>
          <w:tcPr>
            <w:tcW w:w="1720" w:type="dxa"/>
            <w:gridSpan w:val="2"/>
            <w:shd w:val="clear" w:color="auto" w:fill="auto"/>
            <w:vAlign w:val="center"/>
            <w:hideMark/>
          </w:tcPr>
          <w:p w14:paraId="5DAB5B8B" w14:textId="77777777" w:rsidR="00825B25" w:rsidRPr="00B53EBA" w:rsidRDefault="00825B25" w:rsidP="00450139">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11E3BFE3" w14:textId="77777777" w:rsidR="00825B25" w:rsidRPr="00B53EBA" w:rsidRDefault="0038461F" w:rsidP="00450139">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w:t>
            </w:r>
            <w:r w:rsidR="00825B25" w:rsidRPr="00B53EBA">
              <w:rPr>
                <w:rFonts w:ascii="Arial" w:hAnsi="Arial" w:cs="Arial"/>
                <w:sz w:val="18"/>
                <w:szCs w:val="16"/>
                <w:lang w:val="es-GT" w:eastAsia="es-GT"/>
              </w:rPr>
              <w:t>, Direcciones Centrales y Direcciones Departamentales de Educación.</w:t>
            </w:r>
          </w:p>
        </w:tc>
      </w:tr>
      <w:tr w:rsidR="00825B25" w:rsidRPr="00B53EBA" w14:paraId="238C1675" w14:textId="77777777" w:rsidTr="00450139">
        <w:trPr>
          <w:trHeight w:val="424"/>
          <w:jc w:val="center"/>
        </w:trPr>
        <w:tc>
          <w:tcPr>
            <w:tcW w:w="1720" w:type="dxa"/>
            <w:gridSpan w:val="2"/>
            <w:shd w:val="clear" w:color="auto" w:fill="auto"/>
            <w:vAlign w:val="center"/>
            <w:hideMark/>
          </w:tcPr>
          <w:p w14:paraId="1AF0C3AF" w14:textId="77777777" w:rsidR="00825B25" w:rsidRPr="00B53EBA" w:rsidRDefault="00825B25" w:rsidP="00450139">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218FC52D" w14:textId="77777777" w:rsidR="00825B25" w:rsidRPr="00B53EBA" w:rsidRDefault="00825B25" w:rsidP="00450139">
            <w:pPr>
              <w:jc w:val="both"/>
              <w:rPr>
                <w:rFonts w:ascii="Arial" w:hAnsi="Arial" w:cs="Arial"/>
                <w:sz w:val="18"/>
                <w:szCs w:val="16"/>
                <w:lang w:val="es-GT" w:eastAsia="es-GT"/>
              </w:rPr>
            </w:pPr>
            <w:r w:rsidRPr="00B53EBA">
              <w:rPr>
                <w:rFonts w:ascii="Arial" w:hAnsi="Arial" w:cs="Arial"/>
                <w:sz w:val="18"/>
                <w:szCs w:val="16"/>
                <w:lang w:val="es-GT" w:eastAsia="es-GT"/>
              </w:rPr>
              <w:t>Instituciones Educativas, docentes y directores.</w:t>
            </w:r>
          </w:p>
        </w:tc>
      </w:tr>
    </w:tbl>
    <w:p w14:paraId="50464871" w14:textId="77777777" w:rsidR="00825B25" w:rsidRPr="00B53EBA" w:rsidRDefault="00825B25" w:rsidP="00825B25"/>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25B25" w:rsidRPr="00B53EBA" w14:paraId="022136DA" w14:textId="77777777" w:rsidTr="00450139">
        <w:trPr>
          <w:trHeight w:val="405"/>
          <w:tblHeader/>
          <w:jc w:val="center"/>
        </w:trPr>
        <w:tc>
          <w:tcPr>
            <w:tcW w:w="9938" w:type="dxa"/>
            <w:gridSpan w:val="4"/>
            <w:shd w:val="clear" w:color="auto" w:fill="F2F2F2"/>
            <w:vAlign w:val="center"/>
            <w:hideMark/>
          </w:tcPr>
          <w:p w14:paraId="3355EAE6" w14:textId="77777777" w:rsidR="00825B25" w:rsidRPr="00B53EBA" w:rsidRDefault="00825B25" w:rsidP="00450139">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25B25" w:rsidRPr="00B53EBA" w14:paraId="79A67E52" w14:textId="77777777" w:rsidTr="00450139">
        <w:trPr>
          <w:trHeight w:val="269"/>
          <w:jc w:val="center"/>
        </w:trPr>
        <w:tc>
          <w:tcPr>
            <w:tcW w:w="421" w:type="dxa"/>
            <w:shd w:val="clear" w:color="auto" w:fill="F2F2F2"/>
            <w:noWrap/>
            <w:vAlign w:val="center"/>
            <w:hideMark/>
          </w:tcPr>
          <w:p w14:paraId="4F41ECA3"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F1FFFD6"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25B25" w:rsidRPr="00B53EBA" w14:paraId="0AF45063" w14:textId="77777777" w:rsidTr="00450139">
        <w:trPr>
          <w:trHeight w:val="325"/>
          <w:jc w:val="center"/>
        </w:trPr>
        <w:tc>
          <w:tcPr>
            <w:tcW w:w="4899" w:type="dxa"/>
            <w:gridSpan w:val="3"/>
            <w:shd w:val="clear" w:color="auto" w:fill="F2F2F2"/>
            <w:noWrap/>
            <w:vAlign w:val="center"/>
            <w:hideMark/>
          </w:tcPr>
          <w:p w14:paraId="0348F7DE"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2159BEAA" w14:textId="77777777" w:rsidR="00825B25" w:rsidRPr="00B53EBA" w:rsidRDefault="00825B25" w:rsidP="00450139">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D87A74" w:rsidRPr="00B53EBA" w14:paraId="20D3F715" w14:textId="77777777" w:rsidTr="00450139">
        <w:trPr>
          <w:trHeight w:val="413"/>
          <w:jc w:val="center"/>
        </w:trPr>
        <w:tc>
          <w:tcPr>
            <w:tcW w:w="4899" w:type="dxa"/>
            <w:gridSpan w:val="3"/>
            <w:shd w:val="clear" w:color="auto" w:fill="auto"/>
            <w:noWrap/>
            <w:vAlign w:val="center"/>
            <w:hideMark/>
          </w:tcPr>
          <w:p w14:paraId="59BC9B2A" w14:textId="77777777" w:rsidR="00D87A74" w:rsidRPr="00B53EBA" w:rsidRDefault="00D87A74" w:rsidP="00D87A74">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339972C0" w14:textId="77777777" w:rsidR="00D87A74" w:rsidRPr="00B53EBA" w:rsidRDefault="00E23A0E" w:rsidP="00D87A74">
            <w:pPr>
              <w:jc w:val="center"/>
              <w:rPr>
                <w:rFonts w:ascii="Arial" w:hAnsi="Arial" w:cs="Arial"/>
                <w:sz w:val="18"/>
                <w:szCs w:val="16"/>
                <w:lang w:val="es-GT" w:eastAsia="es-GT"/>
              </w:rPr>
            </w:pPr>
            <w:r w:rsidRPr="00B53EBA">
              <w:rPr>
                <w:rFonts w:ascii="Arial" w:hAnsi="Arial" w:cs="Arial"/>
                <w:sz w:val="18"/>
                <w:szCs w:val="16"/>
                <w:lang w:val="es-GT" w:eastAsia="es-GT"/>
              </w:rPr>
              <w:t>A</w:t>
            </w:r>
            <w:r w:rsidR="00D87A74" w:rsidRPr="00B53EBA">
              <w:rPr>
                <w:rFonts w:ascii="Arial" w:hAnsi="Arial" w:cs="Arial"/>
                <w:sz w:val="18"/>
                <w:szCs w:val="16"/>
                <w:lang w:val="es-GT" w:eastAsia="es-GT"/>
              </w:rPr>
              <w:t>dministración</w:t>
            </w:r>
          </w:p>
        </w:tc>
      </w:tr>
      <w:tr w:rsidR="00825B25" w:rsidRPr="00B53EBA" w14:paraId="6EA3019D" w14:textId="77777777" w:rsidTr="00450139">
        <w:trPr>
          <w:trHeight w:val="405"/>
          <w:jc w:val="center"/>
        </w:trPr>
        <w:tc>
          <w:tcPr>
            <w:tcW w:w="421" w:type="dxa"/>
            <w:shd w:val="clear" w:color="auto" w:fill="F2F2F2"/>
            <w:noWrap/>
            <w:vAlign w:val="center"/>
            <w:hideMark/>
          </w:tcPr>
          <w:p w14:paraId="7EBAB778"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5C1D6470"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3D5EA210" w14:textId="77777777" w:rsidTr="008F1AA8">
        <w:trPr>
          <w:trHeight w:val="762"/>
          <w:jc w:val="center"/>
        </w:trPr>
        <w:tc>
          <w:tcPr>
            <w:tcW w:w="9938" w:type="dxa"/>
            <w:gridSpan w:val="4"/>
            <w:shd w:val="clear" w:color="auto" w:fill="auto"/>
            <w:vAlign w:val="center"/>
            <w:hideMark/>
          </w:tcPr>
          <w:p w14:paraId="7E81D792" w14:textId="77777777" w:rsidR="00C001CA" w:rsidRPr="00B53EBA" w:rsidRDefault="00C001CA" w:rsidP="00C001CA">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14:paraId="5637FFD6" w14:textId="77777777" w:rsidR="00C001CA" w:rsidRPr="00B53EBA" w:rsidRDefault="00C001CA" w:rsidP="00E23A0E">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825B25" w:rsidRPr="00B53EBA" w14:paraId="42BAE14E" w14:textId="77777777" w:rsidTr="00450139">
        <w:trPr>
          <w:trHeight w:val="439"/>
          <w:jc w:val="center"/>
        </w:trPr>
        <w:tc>
          <w:tcPr>
            <w:tcW w:w="421" w:type="dxa"/>
            <w:shd w:val="clear" w:color="auto" w:fill="F2F2F2"/>
            <w:noWrap/>
            <w:vAlign w:val="center"/>
            <w:hideMark/>
          </w:tcPr>
          <w:p w14:paraId="727C1A2C"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1E050C70"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25B25" w:rsidRPr="00B53EBA" w14:paraId="51B07D28" w14:textId="77777777" w:rsidTr="00450139">
        <w:trPr>
          <w:trHeight w:val="499"/>
          <w:jc w:val="center"/>
        </w:trPr>
        <w:tc>
          <w:tcPr>
            <w:tcW w:w="1720" w:type="dxa"/>
            <w:gridSpan w:val="2"/>
            <w:shd w:val="clear" w:color="auto" w:fill="auto"/>
            <w:vAlign w:val="center"/>
            <w:hideMark/>
          </w:tcPr>
          <w:p w14:paraId="16624528"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303BE83" w14:textId="77777777" w:rsidR="00825B25" w:rsidRPr="00B53EBA" w:rsidRDefault="00825B25" w:rsidP="00450139">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825B25" w:rsidRPr="00B53EBA" w14:paraId="6D69D730" w14:textId="77777777" w:rsidTr="00450139">
        <w:trPr>
          <w:trHeight w:val="421"/>
          <w:jc w:val="center"/>
        </w:trPr>
        <w:tc>
          <w:tcPr>
            <w:tcW w:w="1720" w:type="dxa"/>
            <w:gridSpan w:val="2"/>
            <w:shd w:val="clear" w:color="auto" w:fill="auto"/>
            <w:vAlign w:val="center"/>
          </w:tcPr>
          <w:p w14:paraId="7ABE5200"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25CCE78" w14:textId="77777777" w:rsidR="00825B25" w:rsidRPr="00B53EBA" w:rsidRDefault="00B07806" w:rsidP="00450139">
            <w:pPr>
              <w:jc w:val="both"/>
              <w:rPr>
                <w:rFonts w:ascii="Arial" w:hAnsi="Arial" w:cs="Arial"/>
                <w:sz w:val="18"/>
                <w:szCs w:val="18"/>
                <w:lang w:val="es-GT" w:eastAsia="es-GT"/>
              </w:rPr>
            </w:pPr>
            <w:r>
              <w:rPr>
                <w:rFonts w:ascii="Arial" w:hAnsi="Arial" w:cs="Arial"/>
                <w:sz w:val="18"/>
                <w:szCs w:val="18"/>
                <w:lang w:val="es-GT" w:eastAsia="es-GT"/>
              </w:rPr>
              <w:t>No Aplica</w:t>
            </w:r>
          </w:p>
        </w:tc>
      </w:tr>
      <w:tr w:rsidR="00825B25" w:rsidRPr="00B53EBA" w14:paraId="7C098CF1" w14:textId="77777777" w:rsidTr="00450139">
        <w:trPr>
          <w:trHeight w:val="413"/>
          <w:jc w:val="center"/>
        </w:trPr>
        <w:tc>
          <w:tcPr>
            <w:tcW w:w="1720" w:type="dxa"/>
            <w:gridSpan w:val="2"/>
            <w:shd w:val="clear" w:color="auto" w:fill="auto"/>
            <w:vAlign w:val="center"/>
          </w:tcPr>
          <w:p w14:paraId="1071478C"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4D28A1E" w14:textId="77777777" w:rsidR="00825B25" w:rsidRPr="00B53EBA" w:rsidRDefault="0049771B" w:rsidP="00450139">
            <w:pPr>
              <w:jc w:val="both"/>
              <w:rPr>
                <w:rFonts w:ascii="Arial" w:hAnsi="Arial" w:cs="Arial"/>
                <w:sz w:val="18"/>
                <w:szCs w:val="18"/>
                <w:lang w:val="es-GT" w:eastAsia="es-GT"/>
              </w:rPr>
            </w:pPr>
            <w:r>
              <w:rPr>
                <w:rFonts w:ascii="Arial" w:hAnsi="Arial" w:cs="Arial"/>
                <w:sz w:val="18"/>
                <w:szCs w:val="18"/>
                <w:lang w:val="es-GT" w:eastAsia="es-GT"/>
              </w:rPr>
              <w:t>WebSIAD</w:t>
            </w:r>
            <w:r w:rsidR="00825B25" w:rsidRPr="00B53EBA">
              <w:rPr>
                <w:rFonts w:ascii="Arial" w:hAnsi="Arial" w:cs="Arial"/>
                <w:sz w:val="18"/>
                <w:szCs w:val="18"/>
                <w:lang w:val="es-GT" w:eastAsia="es-GT"/>
              </w:rPr>
              <w:t>, Sistema de Correlativos, Mesa de ayuda, Sistema de Gestión de Calidad, Sistema de Monitoreo de PEI y Gestión PEI Academias, entre otros.</w:t>
            </w:r>
          </w:p>
        </w:tc>
      </w:tr>
      <w:tr w:rsidR="00825B25" w:rsidRPr="00B53EBA" w14:paraId="517A4A6F" w14:textId="77777777" w:rsidTr="00450139">
        <w:trPr>
          <w:trHeight w:val="405"/>
          <w:jc w:val="center"/>
        </w:trPr>
        <w:tc>
          <w:tcPr>
            <w:tcW w:w="1720" w:type="dxa"/>
            <w:gridSpan w:val="2"/>
            <w:shd w:val="clear" w:color="auto" w:fill="auto"/>
            <w:vAlign w:val="center"/>
          </w:tcPr>
          <w:p w14:paraId="1570F6E9"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9BCF7C7" w14:textId="77777777" w:rsidR="00825B25" w:rsidRPr="00B53EBA" w:rsidRDefault="00825B25" w:rsidP="00450139">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5B86668E" w14:textId="77777777" w:rsidR="00825B25" w:rsidRPr="00B53EBA" w:rsidRDefault="00825B25" w:rsidP="00825B2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25B25" w:rsidRPr="00B53EBA" w14:paraId="1F5EF922" w14:textId="77777777" w:rsidTr="00450139">
        <w:trPr>
          <w:trHeight w:val="450"/>
          <w:tblHeader/>
          <w:jc w:val="center"/>
        </w:trPr>
        <w:tc>
          <w:tcPr>
            <w:tcW w:w="411" w:type="dxa"/>
            <w:shd w:val="clear" w:color="auto" w:fill="F2F2F2"/>
            <w:noWrap/>
            <w:vAlign w:val="center"/>
            <w:hideMark/>
          </w:tcPr>
          <w:p w14:paraId="4E193472"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37FDD19B"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0E1A67" w:rsidRPr="00B53EBA" w14:paraId="055A6BA6" w14:textId="77777777" w:rsidTr="00450139">
        <w:trPr>
          <w:trHeight w:val="450"/>
          <w:jc w:val="center"/>
        </w:trPr>
        <w:tc>
          <w:tcPr>
            <w:tcW w:w="411" w:type="dxa"/>
            <w:shd w:val="clear" w:color="auto" w:fill="auto"/>
            <w:noWrap/>
            <w:vAlign w:val="center"/>
            <w:hideMark/>
          </w:tcPr>
          <w:p w14:paraId="19884E51" w14:textId="77777777" w:rsidR="000E1A67" w:rsidRPr="00B53EBA" w:rsidRDefault="000E1A67" w:rsidP="0025561D">
            <w:pPr>
              <w:numPr>
                <w:ilvl w:val="0"/>
                <w:numId w:val="54"/>
              </w:numPr>
              <w:ind w:left="417"/>
              <w:jc w:val="center"/>
              <w:rPr>
                <w:rFonts w:ascii="Arial" w:hAnsi="Arial" w:cs="Arial"/>
                <w:sz w:val="16"/>
                <w:szCs w:val="16"/>
                <w:lang w:val="es-GT" w:eastAsia="es-GT"/>
              </w:rPr>
            </w:pPr>
          </w:p>
        </w:tc>
        <w:tc>
          <w:tcPr>
            <w:tcW w:w="9527" w:type="dxa"/>
            <w:shd w:val="clear" w:color="auto" w:fill="auto"/>
            <w:vAlign w:val="center"/>
            <w:hideMark/>
          </w:tcPr>
          <w:p w14:paraId="1D313F69"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0E1A67" w:rsidRPr="00B53EBA" w14:paraId="5C1AB481" w14:textId="77777777" w:rsidTr="00450139">
        <w:trPr>
          <w:trHeight w:val="450"/>
          <w:jc w:val="center"/>
        </w:trPr>
        <w:tc>
          <w:tcPr>
            <w:tcW w:w="411" w:type="dxa"/>
            <w:shd w:val="clear" w:color="auto" w:fill="auto"/>
            <w:noWrap/>
            <w:vAlign w:val="center"/>
            <w:hideMark/>
          </w:tcPr>
          <w:p w14:paraId="78E0843C" w14:textId="77777777" w:rsidR="000E1A67" w:rsidRPr="00B53EBA" w:rsidRDefault="000E1A67" w:rsidP="0025561D">
            <w:pPr>
              <w:numPr>
                <w:ilvl w:val="0"/>
                <w:numId w:val="54"/>
              </w:numPr>
              <w:ind w:left="417"/>
              <w:jc w:val="center"/>
              <w:rPr>
                <w:rFonts w:ascii="Arial" w:hAnsi="Arial" w:cs="Arial"/>
                <w:sz w:val="16"/>
                <w:szCs w:val="16"/>
                <w:lang w:val="es-GT" w:eastAsia="es-GT"/>
              </w:rPr>
            </w:pPr>
          </w:p>
        </w:tc>
        <w:tc>
          <w:tcPr>
            <w:tcW w:w="9527" w:type="dxa"/>
            <w:shd w:val="clear" w:color="auto" w:fill="auto"/>
            <w:vAlign w:val="center"/>
            <w:hideMark/>
          </w:tcPr>
          <w:p w14:paraId="583DF632"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0E1A67" w:rsidRPr="00B53EBA" w14:paraId="4DC04D90" w14:textId="77777777" w:rsidTr="00450139">
        <w:trPr>
          <w:trHeight w:val="450"/>
          <w:jc w:val="center"/>
        </w:trPr>
        <w:tc>
          <w:tcPr>
            <w:tcW w:w="411" w:type="dxa"/>
            <w:shd w:val="clear" w:color="auto" w:fill="auto"/>
            <w:noWrap/>
            <w:vAlign w:val="center"/>
            <w:hideMark/>
          </w:tcPr>
          <w:p w14:paraId="078B98A0" w14:textId="77777777" w:rsidR="000E1A67" w:rsidRPr="00B53EBA" w:rsidRDefault="000E1A67" w:rsidP="0025561D">
            <w:pPr>
              <w:numPr>
                <w:ilvl w:val="0"/>
                <w:numId w:val="54"/>
              </w:numPr>
              <w:ind w:left="417"/>
              <w:jc w:val="center"/>
              <w:rPr>
                <w:rFonts w:ascii="Arial" w:hAnsi="Arial" w:cs="Arial"/>
                <w:sz w:val="16"/>
                <w:szCs w:val="16"/>
                <w:lang w:val="es-GT" w:eastAsia="es-GT"/>
              </w:rPr>
            </w:pPr>
          </w:p>
        </w:tc>
        <w:tc>
          <w:tcPr>
            <w:tcW w:w="9527" w:type="dxa"/>
            <w:shd w:val="clear" w:color="auto" w:fill="auto"/>
            <w:vAlign w:val="center"/>
            <w:hideMark/>
          </w:tcPr>
          <w:p w14:paraId="116AEAD9"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0E1A67" w:rsidRPr="00B53EBA" w14:paraId="1B359B42" w14:textId="77777777" w:rsidTr="00450139">
        <w:trPr>
          <w:trHeight w:val="450"/>
          <w:jc w:val="center"/>
        </w:trPr>
        <w:tc>
          <w:tcPr>
            <w:tcW w:w="411" w:type="dxa"/>
            <w:shd w:val="clear" w:color="auto" w:fill="auto"/>
            <w:noWrap/>
            <w:vAlign w:val="center"/>
            <w:hideMark/>
          </w:tcPr>
          <w:p w14:paraId="656C7922" w14:textId="77777777" w:rsidR="000E1A67" w:rsidRPr="00B53EBA" w:rsidRDefault="000E1A67" w:rsidP="0025561D">
            <w:pPr>
              <w:numPr>
                <w:ilvl w:val="0"/>
                <w:numId w:val="54"/>
              </w:numPr>
              <w:ind w:left="417"/>
              <w:jc w:val="center"/>
              <w:rPr>
                <w:rFonts w:ascii="Arial" w:hAnsi="Arial" w:cs="Arial"/>
                <w:sz w:val="16"/>
                <w:szCs w:val="16"/>
                <w:lang w:val="es-GT" w:eastAsia="es-GT"/>
              </w:rPr>
            </w:pPr>
          </w:p>
        </w:tc>
        <w:tc>
          <w:tcPr>
            <w:tcW w:w="9527" w:type="dxa"/>
            <w:shd w:val="clear" w:color="auto" w:fill="auto"/>
            <w:vAlign w:val="center"/>
            <w:hideMark/>
          </w:tcPr>
          <w:p w14:paraId="0D6FF5CE"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0E1A67" w:rsidRPr="00B53EBA" w14:paraId="41D8D1BB" w14:textId="77777777" w:rsidTr="00450139">
        <w:trPr>
          <w:trHeight w:val="450"/>
          <w:jc w:val="center"/>
        </w:trPr>
        <w:tc>
          <w:tcPr>
            <w:tcW w:w="411" w:type="dxa"/>
            <w:shd w:val="clear" w:color="auto" w:fill="auto"/>
            <w:noWrap/>
            <w:vAlign w:val="center"/>
          </w:tcPr>
          <w:p w14:paraId="7291E806" w14:textId="77777777" w:rsidR="000E1A67" w:rsidRPr="00B53EBA" w:rsidRDefault="000E1A67" w:rsidP="0025561D">
            <w:pPr>
              <w:numPr>
                <w:ilvl w:val="0"/>
                <w:numId w:val="54"/>
              </w:numPr>
              <w:ind w:left="417"/>
              <w:jc w:val="center"/>
              <w:rPr>
                <w:rFonts w:ascii="Arial" w:hAnsi="Arial" w:cs="Arial"/>
                <w:sz w:val="16"/>
                <w:szCs w:val="16"/>
                <w:lang w:val="es-GT" w:eastAsia="es-GT"/>
              </w:rPr>
            </w:pPr>
          </w:p>
        </w:tc>
        <w:tc>
          <w:tcPr>
            <w:tcW w:w="9527" w:type="dxa"/>
            <w:shd w:val="clear" w:color="auto" w:fill="auto"/>
            <w:vAlign w:val="center"/>
          </w:tcPr>
          <w:p w14:paraId="627F1F18"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Gestión educativa</w:t>
            </w:r>
          </w:p>
        </w:tc>
      </w:tr>
      <w:tr w:rsidR="000E1A67" w:rsidRPr="00B53EBA" w14:paraId="1E334BA3" w14:textId="77777777" w:rsidTr="00450139">
        <w:trPr>
          <w:trHeight w:val="450"/>
          <w:jc w:val="center"/>
        </w:trPr>
        <w:tc>
          <w:tcPr>
            <w:tcW w:w="411" w:type="dxa"/>
            <w:shd w:val="clear" w:color="auto" w:fill="auto"/>
            <w:noWrap/>
            <w:vAlign w:val="center"/>
          </w:tcPr>
          <w:p w14:paraId="35F2CFFF" w14:textId="77777777" w:rsidR="000E1A67" w:rsidRPr="00B53EBA" w:rsidRDefault="000E1A67" w:rsidP="0025561D">
            <w:pPr>
              <w:numPr>
                <w:ilvl w:val="0"/>
                <w:numId w:val="54"/>
              </w:numPr>
              <w:ind w:left="417"/>
              <w:jc w:val="center"/>
              <w:rPr>
                <w:rFonts w:ascii="Arial" w:hAnsi="Arial" w:cs="Arial"/>
                <w:sz w:val="16"/>
                <w:szCs w:val="16"/>
                <w:lang w:val="es-GT" w:eastAsia="es-GT"/>
              </w:rPr>
            </w:pPr>
          </w:p>
        </w:tc>
        <w:tc>
          <w:tcPr>
            <w:tcW w:w="9527" w:type="dxa"/>
            <w:shd w:val="clear" w:color="auto" w:fill="auto"/>
            <w:vAlign w:val="center"/>
          </w:tcPr>
          <w:p w14:paraId="3F22340A"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30E96430" w14:textId="77777777" w:rsidR="00825B25" w:rsidRPr="00B53EBA" w:rsidRDefault="00825B25" w:rsidP="00825B25">
      <w:pPr>
        <w:rPr>
          <w:lang w:val="es-GT"/>
        </w:rPr>
      </w:pPr>
    </w:p>
    <w:p w14:paraId="04B55338" w14:textId="77777777" w:rsidR="00825B25" w:rsidRPr="00B53EBA" w:rsidRDefault="00825B25" w:rsidP="00825B2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25B25" w:rsidRPr="00B53EBA" w14:paraId="68AE1F57" w14:textId="77777777" w:rsidTr="00450139">
        <w:trPr>
          <w:trHeight w:val="450"/>
          <w:tblHeader/>
          <w:jc w:val="center"/>
        </w:trPr>
        <w:tc>
          <w:tcPr>
            <w:tcW w:w="401" w:type="dxa"/>
            <w:shd w:val="clear" w:color="auto" w:fill="F2F2F2"/>
            <w:noWrap/>
            <w:vAlign w:val="center"/>
            <w:hideMark/>
          </w:tcPr>
          <w:p w14:paraId="3B462D49"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0E442E3A"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0E1A67" w:rsidRPr="00B53EBA" w14:paraId="2AC92D63" w14:textId="77777777" w:rsidTr="00450139">
        <w:trPr>
          <w:trHeight w:val="450"/>
          <w:jc w:val="center"/>
        </w:trPr>
        <w:tc>
          <w:tcPr>
            <w:tcW w:w="401" w:type="dxa"/>
            <w:shd w:val="clear" w:color="auto" w:fill="auto"/>
            <w:noWrap/>
            <w:vAlign w:val="center"/>
            <w:hideMark/>
          </w:tcPr>
          <w:p w14:paraId="7AF53640" w14:textId="77777777" w:rsidR="000E1A67" w:rsidRPr="00B53EBA" w:rsidRDefault="000E1A67" w:rsidP="0025561D">
            <w:pPr>
              <w:numPr>
                <w:ilvl w:val="0"/>
                <w:numId w:val="55"/>
              </w:numPr>
              <w:ind w:left="417"/>
              <w:jc w:val="center"/>
              <w:rPr>
                <w:rFonts w:ascii="Arial" w:hAnsi="Arial" w:cs="Arial"/>
                <w:sz w:val="16"/>
                <w:szCs w:val="16"/>
                <w:lang w:val="es-GT" w:eastAsia="es-GT"/>
              </w:rPr>
            </w:pPr>
          </w:p>
        </w:tc>
        <w:tc>
          <w:tcPr>
            <w:tcW w:w="9537" w:type="dxa"/>
            <w:shd w:val="clear" w:color="auto" w:fill="auto"/>
            <w:vAlign w:val="center"/>
            <w:hideMark/>
          </w:tcPr>
          <w:p w14:paraId="2C2F39CD"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0E1A67" w:rsidRPr="00B53EBA" w14:paraId="7D9DBA01" w14:textId="77777777" w:rsidTr="00450139">
        <w:trPr>
          <w:trHeight w:val="450"/>
          <w:jc w:val="center"/>
        </w:trPr>
        <w:tc>
          <w:tcPr>
            <w:tcW w:w="401" w:type="dxa"/>
            <w:shd w:val="clear" w:color="auto" w:fill="auto"/>
            <w:noWrap/>
            <w:vAlign w:val="center"/>
            <w:hideMark/>
          </w:tcPr>
          <w:p w14:paraId="02DF067C" w14:textId="77777777" w:rsidR="000E1A67" w:rsidRPr="00B53EBA" w:rsidRDefault="000E1A67" w:rsidP="0025561D">
            <w:pPr>
              <w:numPr>
                <w:ilvl w:val="0"/>
                <w:numId w:val="55"/>
              </w:numPr>
              <w:ind w:left="417"/>
              <w:jc w:val="center"/>
              <w:rPr>
                <w:rFonts w:ascii="Arial" w:hAnsi="Arial" w:cs="Arial"/>
                <w:sz w:val="16"/>
                <w:szCs w:val="16"/>
                <w:lang w:val="es-GT" w:eastAsia="es-GT"/>
              </w:rPr>
            </w:pPr>
          </w:p>
        </w:tc>
        <w:tc>
          <w:tcPr>
            <w:tcW w:w="9537" w:type="dxa"/>
            <w:shd w:val="clear" w:color="auto" w:fill="auto"/>
            <w:vAlign w:val="center"/>
            <w:hideMark/>
          </w:tcPr>
          <w:p w14:paraId="41087C84"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0E1A67" w:rsidRPr="00B53EBA" w14:paraId="1461460D" w14:textId="77777777" w:rsidTr="00450139">
        <w:trPr>
          <w:trHeight w:val="450"/>
          <w:jc w:val="center"/>
        </w:trPr>
        <w:tc>
          <w:tcPr>
            <w:tcW w:w="401" w:type="dxa"/>
            <w:shd w:val="clear" w:color="auto" w:fill="auto"/>
            <w:noWrap/>
            <w:vAlign w:val="center"/>
            <w:hideMark/>
          </w:tcPr>
          <w:p w14:paraId="26F5B858" w14:textId="77777777" w:rsidR="000E1A67" w:rsidRPr="00B53EBA" w:rsidRDefault="000E1A67" w:rsidP="0025561D">
            <w:pPr>
              <w:numPr>
                <w:ilvl w:val="0"/>
                <w:numId w:val="55"/>
              </w:numPr>
              <w:ind w:left="417"/>
              <w:jc w:val="center"/>
              <w:rPr>
                <w:rFonts w:ascii="Arial" w:hAnsi="Arial" w:cs="Arial"/>
                <w:sz w:val="16"/>
                <w:szCs w:val="16"/>
                <w:lang w:val="es-GT" w:eastAsia="es-GT"/>
              </w:rPr>
            </w:pPr>
          </w:p>
        </w:tc>
        <w:tc>
          <w:tcPr>
            <w:tcW w:w="9537" w:type="dxa"/>
            <w:shd w:val="clear" w:color="auto" w:fill="auto"/>
            <w:vAlign w:val="center"/>
            <w:hideMark/>
          </w:tcPr>
          <w:p w14:paraId="3BADC4BC"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Análisis</w:t>
            </w:r>
          </w:p>
        </w:tc>
      </w:tr>
      <w:tr w:rsidR="000E1A67" w:rsidRPr="00B53EBA" w14:paraId="4CBD8686" w14:textId="77777777" w:rsidTr="00450139">
        <w:trPr>
          <w:trHeight w:val="450"/>
          <w:jc w:val="center"/>
        </w:trPr>
        <w:tc>
          <w:tcPr>
            <w:tcW w:w="401" w:type="dxa"/>
            <w:shd w:val="clear" w:color="auto" w:fill="auto"/>
            <w:noWrap/>
            <w:vAlign w:val="center"/>
            <w:hideMark/>
          </w:tcPr>
          <w:p w14:paraId="72C92DD2" w14:textId="77777777" w:rsidR="000E1A67" w:rsidRPr="00B53EBA" w:rsidRDefault="000E1A67" w:rsidP="0025561D">
            <w:pPr>
              <w:numPr>
                <w:ilvl w:val="0"/>
                <w:numId w:val="55"/>
              </w:numPr>
              <w:ind w:left="417"/>
              <w:jc w:val="center"/>
              <w:rPr>
                <w:rFonts w:ascii="Arial" w:hAnsi="Arial" w:cs="Arial"/>
                <w:sz w:val="16"/>
                <w:szCs w:val="16"/>
                <w:lang w:val="es-GT" w:eastAsia="es-GT"/>
              </w:rPr>
            </w:pPr>
          </w:p>
        </w:tc>
        <w:tc>
          <w:tcPr>
            <w:tcW w:w="9537" w:type="dxa"/>
            <w:shd w:val="clear" w:color="auto" w:fill="auto"/>
            <w:vAlign w:val="center"/>
            <w:hideMark/>
          </w:tcPr>
          <w:p w14:paraId="2AEFCDF9"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Organización y Planificación</w:t>
            </w:r>
          </w:p>
        </w:tc>
      </w:tr>
      <w:tr w:rsidR="000E1A67" w:rsidRPr="00B53EBA" w14:paraId="32A07E39" w14:textId="77777777" w:rsidTr="00450139">
        <w:trPr>
          <w:trHeight w:val="450"/>
          <w:jc w:val="center"/>
        </w:trPr>
        <w:tc>
          <w:tcPr>
            <w:tcW w:w="401" w:type="dxa"/>
            <w:shd w:val="clear" w:color="auto" w:fill="auto"/>
            <w:noWrap/>
            <w:vAlign w:val="center"/>
            <w:hideMark/>
          </w:tcPr>
          <w:p w14:paraId="1DDE9DF2" w14:textId="77777777" w:rsidR="000E1A67" w:rsidRPr="00B53EBA" w:rsidRDefault="000E1A67" w:rsidP="0025561D">
            <w:pPr>
              <w:numPr>
                <w:ilvl w:val="0"/>
                <w:numId w:val="55"/>
              </w:numPr>
              <w:ind w:left="417"/>
              <w:jc w:val="center"/>
              <w:rPr>
                <w:rFonts w:ascii="Arial" w:hAnsi="Arial" w:cs="Arial"/>
                <w:sz w:val="16"/>
                <w:szCs w:val="16"/>
                <w:lang w:val="es-GT" w:eastAsia="es-GT"/>
              </w:rPr>
            </w:pPr>
          </w:p>
        </w:tc>
        <w:tc>
          <w:tcPr>
            <w:tcW w:w="9537" w:type="dxa"/>
            <w:shd w:val="clear" w:color="auto" w:fill="auto"/>
            <w:vAlign w:val="center"/>
            <w:hideMark/>
          </w:tcPr>
          <w:p w14:paraId="005E0989"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0E1A67" w:rsidRPr="00B53EBA" w14:paraId="08896687" w14:textId="77777777" w:rsidTr="00450139">
        <w:trPr>
          <w:trHeight w:val="450"/>
          <w:jc w:val="center"/>
        </w:trPr>
        <w:tc>
          <w:tcPr>
            <w:tcW w:w="401" w:type="dxa"/>
            <w:shd w:val="clear" w:color="auto" w:fill="auto"/>
            <w:noWrap/>
            <w:vAlign w:val="center"/>
          </w:tcPr>
          <w:p w14:paraId="5217260D" w14:textId="77777777" w:rsidR="000E1A67" w:rsidRPr="00B53EBA" w:rsidRDefault="000E1A67" w:rsidP="0025561D">
            <w:pPr>
              <w:numPr>
                <w:ilvl w:val="0"/>
                <w:numId w:val="55"/>
              </w:numPr>
              <w:ind w:left="417"/>
              <w:jc w:val="center"/>
              <w:rPr>
                <w:rFonts w:ascii="Arial" w:hAnsi="Arial" w:cs="Arial"/>
                <w:sz w:val="16"/>
                <w:szCs w:val="16"/>
                <w:lang w:val="es-GT" w:eastAsia="es-GT"/>
              </w:rPr>
            </w:pPr>
          </w:p>
        </w:tc>
        <w:tc>
          <w:tcPr>
            <w:tcW w:w="9537" w:type="dxa"/>
            <w:shd w:val="clear" w:color="auto" w:fill="auto"/>
            <w:vAlign w:val="center"/>
          </w:tcPr>
          <w:p w14:paraId="5D1BA4AD" w14:textId="77777777" w:rsidR="000E1A67" w:rsidRPr="00B53EBA" w:rsidRDefault="000E1A67" w:rsidP="000E1A67">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14:paraId="1A2F0F2E" w14:textId="77777777" w:rsidR="00825B25" w:rsidRPr="00B53EBA" w:rsidRDefault="00825B25" w:rsidP="00825B25">
      <w:pPr>
        <w:rPr>
          <w:lang w:val="es-GT"/>
        </w:rPr>
      </w:pPr>
    </w:p>
    <w:p w14:paraId="1A660BCA" w14:textId="77777777" w:rsidR="00825B25" w:rsidRPr="00B53EBA" w:rsidRDefault="00825B25" w:rsidP="00825B25">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25B25" w:rsidRPr="00B53EBA" w14:paraId="213914B0" w14:textId="77777777" w:rsidTr="0045013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DF0113"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25B25" w:rsidRPr="00B53EBA" w14:paraId="4BDDA7B1" w14:textId="77777777" w:rsidTr="0045013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5DB7529"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F2A7BD6"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25B25" w:rsidRPr="00B53EBA" w14:paraId="338C91FA" w14:textId="77777777" w:rsidTr="0045013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772152" w14:textId="77777777" w:rsidR="00825B25" w:rsidRPr="00B53EBA" w:rsidRDefault="00825B25" w:rsidP="00450139">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460F79" w14:textId="77777777" w:rsidR="00825B25" w:rsidRPr="00B53EBA" w:rsidRDefault="00825B25" w:rsidP="00450139">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CC4FC6" w14:textId="77777777" w:rsidR="00825B25" w:rsidRPr="00B53EBA" w:rsidRDefault="000E1A67" w:rsidP="00450139">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1D4F52" w14:textId="77777777" w:rsidR="00825B25" w:rsidRPr="00B53EBA" w:rsidRDefault="00825B25" w:rsidP="00450139">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78E850" w14:textId="77777777" w:rsidR="00825B25" w:rsidRPr="00B53EBA" w:rsidRDefault="00825B25" w:rsidP="0045013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7511A3" w14:textId="77777777" w:rsidR="00825B25" w:rsidRPr="00B53EBA" w:rsidRDefault="00825B25" w:rsidP="00450139">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328C7B" w14:textId="77777777" w:rsidR="00825B25" w:rsidRPr="00B53EBA" w:rsidRDefault="000E1A67" w:rsidP="00450139">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442499" w14:textId="77777777" w:rsidR="00825B25" w:rsidRPr="00B53EBA" w:rsidRDefault="00825B25" w:rsidP="00450139">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3CDA39" w14:textId="77777777" w:rsidR="00825B25" w:rsidRPr="00B53EBA" w:rsidRDefault="00825B25" w:rsidP="00450139">
            <w:pPr>
              <w:jc w:val="center"/>
              <w:rPr>
                <w:rFonts w:ascii="Arial" w:hAnsi="Arial" w:cs="Arial"/>
                <w:b/>
                <w:sz w:val="16"/>
                <w:szCs w:val="16"/>
                <w:lang w:val="es-GT" w:eastAsia="es-GT"/>
              </w:rPr>
            </w:pPr>
          </w:p>
        </w:tc>
      </w:tr>
      <w:tr w:rsidR="00825B25" w:rsidRPr="00B53EBA" w14:paraId="09BE6FF8" w14:textId="77777777" w:rsidTr="00450139">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2C8F26C" w14:textId="77777777" w:rsidR="00825B25" w:rsidRPr="00B53EBA" w:rsidRDefault="00825B25" w:rsidP="00450139">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208E177" w14:textId="77777777" w:rsidR="00825B25" w:rsidRPr="00B53EBA" w:rsidRDefault="00825B25" w:rsidP="00450139">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25B25" w:rsidRPr="00B53EBA" w14:paraId="61A9B27E" w14:textId="77777777" w:rsidTr="0045013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DA397C" w14:textId="77777777" w:rsidR="00825B25" w:rsidRPr="00B53EBA" w:rsidRDefault="00825B25" w:rsidP="00450139">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3DC3351" w14:textId="77777777" w:rsidR="00825B25" w:rsidRPr="00B53EBA" w:rsidRDefault="00825B25" w:rsidP="00450139">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5F2F63" w:rsidRPr="00B53EBA" w14:paraId="54CB3E09" w14:textId="77777777" w:rsidTr="0045013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6318695" w14:textId="77777777" w:rsidR="005F2F63" w:rsidRPr="00B53EBA" w:rsidRDefault="00422D08" w:rsidP="00450139">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504D0CD" w14:textId="77777777" w:rsidR="005F2F63" w:rsidRPr="00B53EBA" w:rsidRDefault="00420FCB" w:rsidP="00450139">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CB3751" w:rsidRPr="00B53EBA">
              <w:rPr>
                <w:rFonts w:ascii="Arial" w:hAnsi="Arial" w:cs="Arial"/>
                <w:sz w:val="18"/>
                <w:szCs w:val="18"/>
              </w:rPr>
              <w:t>Administración Educativa, Pedagogía, Educación, Administración de la Educación, Psicología en sus diversas ramas, Gestión de Calidad y otras afines a la naturaleza del puesto.</w:t>
            </w:r>
          </w:p>
        </w:tc>
      </w:tr>
    </w:tbl>
    <w:p w14:paraId="1417B8F6" w14:textId="77777777" w:rsidR="00450139" w:rsidRPr="00B53EBA" w:rsidRDefault="00450139" w:rsidP="00AA4120">
      <w:pPr>
        <w:rPr>
          <w:lang w:val="es-GT"/>
        </w:rPr>
      </w:pPr>
    </w:p>
    <w:p w14:paraId="6D1F791A" w14:textId="77777777" w:rsidR="004A567F" w:rsidRPr="00B53EBA" w:rsidRDefault="00450139" w:rsidP="00AE543E">
      <w:pPr>
        <w:pStyle w:val="Prrafodelista"/>
        <w:numPr>
          <w:ilvl w:val="0"/>
          <w:numId w:val="12"/>
        </w:numPr>
        <w:spacing w:line="360" w:lineRule="auto"/>
        <w:rPr>
          <w:rFonts w:ascii="Arial" w:hAnsi="Arial" w:cs="Arial"/>
          <w:b/>
        </w:rPr>
      </w:pPr>
      <w:r w:rsidRPr="00B53EBA">
        <w:rPr>
          <w:lang w:val="es-GT"/>
        </w:rPr>
        <w:br w:type="page"/>
      </w:r>
      <w:r w:rsidR="004A567F" w:rsidRPr="00B53EBA">
        <w:rPr>
          <w:rFonts w:ascii="Arial" w:hAnsi="Arial" w:cs="Arial"/>
          <w:b/>
        </w:rPr>
        <w:t>ANALISTA DE LA UNIDAD DE SEGUIMIENTO Y MONITOREO II</w:t>
      </w:r>
    </w:p>
    <w:p w14:paraId="6B75BC13" w14:textId="77777777" w:rsidR="004A567F" w:rsidRPr="00B53EBA" w:rsidRDefault="004A567F" w:rsidP="004A567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A567F" w:rsidRPr="00B53EBA" w14:paraId="576DE3C4" w14:textId="77777777" w:rsidTr="001A3224">
        <w:trPr>
          <w:trHeight w:val="405"/>
          <w:jc w:val="center"/>
        </w:trPr>
        <w:tc>
          <w:tcPr>
            <w:tcW w:w="9959" w:type="dxa"/>
            <w:gridSpan w:val="4"/>
            <w:shd w:val="clear" w:color="auto" w:fill="F2F2F2"/>
            <w:noWrap/>
            <w:vAlign w:val="center"/>
            <w:hideMark/>
          </w:tcPr>
          <w:p w14:paraId="1EBD18D2" w14:textId="77777777" w:rsidR="004A567F" w:rsidRPr="00B53EBA" w:rsidRDefault="004A567F" w:rsidP="001A322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4A567F" w:rsidRPr="00B53EBA" w14:paraId="1493C176" w14:textId="77777777" w:rsidTr="001A3224">
        <w:trPr>
          <w:trHeight w:val="538"/>
          <w:jc w:val="center"/>
        </w:trPr>
        <w:tc>
          <w:tcPr>
            <w:tcW w:w="1513" w:type="dxa"/>
            <w:shd w:val="clear" w:color="auto" w:fill="auto"/>
            <w:vAlign w:val="center"/>
            <w:hideMark/>
          </w:tcPr>
          <w:p w14:paraId="2DC7A7E0"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5F8015C3" w14:textId="77777777" w:rsidR="004A567F" w:rsidRPr="00B53EBA" w:rsidRDefault="004A567F" w:rsidP="008F1AA8">
            <w:pPr>
              <w:spacing w:line="276" w:lineRule="auto"/>
              <w:jc w:val="center"/>
              <w:rPr>
                <w:rFonts w:ascii="Arial" w:hAnsi="Arial" w:cs="Arial"/>
                <w:b/>
                <w:sz w:val="18"/>
                <w:szCs w:val="18"/>
              </w:rPr>
            </w:pPr>
            <w:r w:rsidRPr="00B53EBA">
              <w:rPr>
                <w:rFonts w:ascii="Arial" w:hAnsi="Arial" w:cs="Arial"/>
                <w:b/>
                <w:sz w:val="18"/>
                <w:szCs w:val="18"/>
              </w:rPr>
              <w:t>Analista de la Unidad de Seguimiento y Monitoreo</w:t>
            </w:r>
            <w:r w:rsidR="00EA3842" w:rsidRPr="00B53EBA">
              <w:rPr>
                <w:rFonts w:ascii="Arial" w:hAnsi="Arial" w:cs="Arial"/>
                <w:b/>
                <w:sz w:val="18"/>
                <w:szCs w:val="18"/>
              </w:rPr>
              <w:t xml:space="preserve"> II</w:t>
            </w:r>
          </w:p>
        </w:tc>
        <w:tc>
          <w:tcPr>
            <w:tcW w:w="1701" w:type="dxa"/>
            <w:shd w:val="clear" w:color="auto" w:fill="auto"/>
            <w:vAlign w:val="center"/>
            <w:hideMark/>
          </w:tcPr>
          <w:p w14:paraId="4FCFCE6D" w14:textId="77777777" w:rsidR="004A567F" w:rsidRPr="00B53EBA" w:rsidRDefault="004A567F" w:rsidP="001A322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722F1DB6" w14:textId="77777777" w:rsidR="004A567F" w:rsidRPr="002105E0" w:rsidRDefault="004A567F" w:rsidP="001A3224">
            <w:pPr>
              <w:jc w:val="center"/>
              <w:rPr>
                <w:rFonts w:ascii="Arial" w:hAnsi="Arial" w:cs="Arial"/>
                <w:b/>
                <w:sz w:val="18"/>
                <w:szCs w:val="16"/>
                <w:lang w:val="es-GT" w:eastAsia="es-GT"/>
              </w:rPr>
            </w:pPr>
            <w:r w:rsidRPr="002105E0">
              <w:rPr>
                <w:rFonts w:ascii="Arial" w:hAnsi="Arial" w:cs="Arial"/>
                <w:b/>
                <w:sz w:val="18"/>
                <w:szCs w:val="16"/>
                <w:lang w:val="es-GT" w:eastAsia="es-GT"/>
              </w:rPr>
              <w:t xml:space="preserve">Asesor Profesional Especializado II </w:t>
            </w:r>
          </w:p>
        </w:tc>
      </w:tr>
      <w:tr w:rsidR="004A567F" w:rsidRPr="00B53EBA" w14:paraId="6D8A70F6" w14:textId="77777777" w:rsidTr="001A3224">
        <w:trPr>
          <w:trHeight w:val="600"/>
          <w:jc w:val="center"/>
        </w:trPr>
        <w:tc>
          <w:tcPr>
            <w:tcW w:w="1513" w:type="dxa"/>
            <w:shd w:val="clear" w:color="auto" w:fill="auto"/>
            <w:vAlign w:val="center"/>
            <w:hideMark/>
          </w:tcPr>
          <w:p w14:paraId="0371868A"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3543183A" w14:textId="77777777" w:rsidR="004A567F" w:rsidRPr="00B53EBA" w:rsidRDefault="004A567F" w:rsidP="001A3224">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6A053678" w14:textId="77777777" w:rsidR="004A567F" w:rsidRPr="00B53EBA" w:rsidRDefault="004A567F" w:rsidP="001A322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65078BC8" w14:textId="77777777" w:rsidR="004A567F" w:rsidRPr="00B53EBA" w:rsidRDefault="004A567F" w:rsidP="001A3224">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w:t>
            </w:r>
          </w:p>
        </w:tc>
      </w:tr>
      <w:tr w:rsidR="004A567F" w:rsidRPr="00B53EBA" w14:paraId="3A397A95" w14:textId="77777777" w:rsidTr="001A3224">
        <w:trPr>
          <w:trHeight w:val="600"/>
          <w:jc w:val="center"/>
        </w:trPr>
        <w:tc>
          <w:tcPr>
            <w:tcW w:w="1513" w:type="dxa"/>
            <w:shd w:val="clear" w:color="auto" w:fill="auto"/>
            <w:vAlign w:val="center"/>
            <w:hideMark/>
          </w:tcPr>
          <w:p w14:paraId="731C907D"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9E006D2" w14:textId="77777777" w:rsidR="004A567F" w:rsidRPr="00B53EBA" w:rsidRDefault="004A567F" w:rsidP="001A3224">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Seguimiento y Monitoreo de Acreditación y Certificación</w:t>
            </w:r>
          </w:p>
        </w:tc>
        <w:tc>
          <w:tcPr>
            <w:tcW w:w="1701" w:type="dxa"/>
            <w:shd w:val="clear" w:color="auto" w:fill="auto"/>
            <w:vAlign w:val="center"/>
            <w:hideMark/>
          </w:tcPr>
          <w:p w14:paraId="12726010" w14:textId="77777777" w:rsidR="004A567F" w:rsidRPr="00B53EBA" w:rsidRDefault="004A567F" w:rsidP="001A322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48DBFB03" w14:textId="77777777" w:rsidR="004A567F" w:rsidRPr="00B53EBA" w:rsidRDefault="00B07806" w:rsidP="001A3224">
            <w:pPr>
              <w:jc w:val="center"/>
              <w:rPr>
                <w:rFonts w:ascii="Arial" w:hAnsi="Arial" w:cs="Arial"/>
                <w:sz w:val="18"/>
                <w:szCs w:val="16"/>
                <w:lang w:val="es-GT" w:eastAsia="es-GT"/>
              </w:rPr>
            </w:pPr>
            <w:r>
              <w:rPr>
                <w:rFonts w:ascii="Arial" w:hAnsi="Arial" w:cs="Arial"/>
                <w:sz w:val="18"/>
                <w:szCs w:val="16"/>
                <w:lang w:val="es-GT" w:eastAsia="es-GT"/>
              </w:rPr>
              <w:t>No aplica</w:t>
            </w:r>
          </w:p>
        </w:tc>
      </w:tr>
      <w:tr w:rsidR="004A567F" w:rsidRPr="00B53EBA" w14:paraId="0E29C41A" w14:textId="77777777" w:rsidTr="001A3224">
        <w:trPr>
          <w:trHeight w:val="600"/>
          <w:jc w:val="center"/>
        </w:trPr>
        <w:tc>
          <w:tcPr>
            <w:tcW w:w="1513" w:type="dxa"/>
            <w:shd w:val="clear" w:color="auto" w:fill="auto"/>
            <w:vAlign w:val="center"/>
          </w:tcPr>
          <w:p w14:paraId="4A206D76"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9141EB5" w14:textId="77777777" w:rsidR="004A567F" w:rsidRPr="00B53EBA" w:rsidRDefault="004A567F" w:rsidP="001A3224">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73EAF399"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1790195D" w14:textId="77777777" w:rsidR="004A567F" w:rsidRPr="00B53EBA" w:rsidRDefault="004A567F" w:rsidP="001A322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7354DF93" w14:textId="77777777" w:rsidR="004A567F" w:rsidRPr="00B53EBA" w:rsidRDefault="004A567F" w:rsidP="004A567F">
      <w:pPr>
        <w:rPr>
          <w:highlight w:val="yellow"/>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A567F" w:rsidRPr="00B53EBA" w14:paraId="4144AD05" w14:textId="77777777" w:rsidTr="001A3224">
        <w:trPr>
          <w:trHeight w:val="405"/>
          <w:tblHeader/>
          <w:jc w:val="center"/>
        </w:trPr>
        <w:tc>
          <w:tcPr>
            <w:tcW w:w="9959" w:type="dxa"/>
            <w:gridSpan w:val="2"/>
            <w:shd w:val="clear" w:color="auto" w:fill="F2F2F2"/>
            <w:noWrap/>
            <w:vAlign w:val="center"/>
            <w:hideMark/>
          </w:tcPr>
          <w:p w14:paraId="1A120B35" w14:textId="77777777" w:rsidR="004A567F" w:rsidRPr="00B53EBA" w:rsidRDefault="004A567F" w:rsidP="001A322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4A567F" w:rsidRPr="00B53EBA" w14:paraId="0C865F67" w14:textId="77777777" w:rsidTr="001A3224">
        <w:trPr>
          <w:trHeight w:val="243"/>
          <w:jc w:val="center"/>
        </w:trPr>
        <w:tc>
          <w:tcPr>
            <w:tcW w:w="421" w:type="dxa"/>
            <w:shd w:val="clear" w:color="auto" w:fill="F2F2F2"/>
            <w:noWrap/>
            <w:vAlign w:val="center"/>
            <w:hideMark/>
          </w:tcPr>
          <w:p w14:paraId="02AE7E93" w14:textId="77777777" w:rsidR="004A567F" w:rsidRPr="00B53EBA" w:rsidRDefault="004A567F" w:rsidP="001A322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7B3A7423" w14:textId="77777777" w:rsidR="004A567F" w:rsidRPr="00B53EBA" w:rsidRDefault="004A567F" w:rsidP="001A322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4A567F" w:rsidRPr="00B53EBA" w14:paraId="0B3C9DB2" w14:textId="77777777" w:rsidTr="001A3224">
        <w:trPr>
          <w:trHeight w:val="698"/>
          <w:jc w:val="center"/>
        </w:trPr>
        <w:tc>
          <w:tcPr>
            <w:tcW w:w="9959" w:type="dxa"/>
            <w:gridSpan w:val="2"/>
            <w:shd w:val="clear" w:color="auto" w:fill="auto"/>
            <w:vAlign w:val="center"/>
            <w:hideMark/>
          </w:tcPr>
          <w:p w14:paraId="1A06A034" w14:textId="77777777" w:rsidR="004A567F" w:rsidRPr="00B53EBA" w:rsidRDefault="004A567F" w:rsidP="001A3224">
            <w:pPr>
              <w:jc w:val="both"/>
              <w:rPr>
                <w:rFonts w:ascii="Arial" w:hAnsi="Arial" w:cs="Arial"/>
                <w:sz w:val="18"/>
                <w:szCs w:val="16"/>
                <w:lang w:val="es-GT" w:eastAsia="es-GT"/>
              </w:rPr>
            </w:pPr>
            <w:r w:rsidRPr="00B53EBA">
              <w:rPr>
                <w:rFonts w:ascii="Arial" w:hAnsi="Arial" w:cs="Arial"/>
                <w:sz w:val="18"/>
                <w:szCs w:val="16"/>
                <w:lang w:val="es-GT" w:eastAsia="es-GT"/>
              </w:rPr>
              <w:t>Proporcionar asistencia administrativa en las acciones de seguimiento y monitoreo de procesos institucionales e individuales de acreditación y certificación, para garantizar su eficaz ejecución.</w:t>
            </w:r>
          </w:p>
        </w:tc>
      </w:tr>
    </w:tbl>
    <w:p w14:paraId="2F7A6EFC" w14:textId="77777777" w:rsidR="004A567F" w:rsidRPr="00B53EBA" w:rsidRDefault="004A567F" w:rsidP="004A567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A567F" w:rsidRPr="00B53EBA" w14:paraId="3FA1D91F" w14:textId="77777777" w:rsidTr="001A3224">
        <w:trPr>
          <w:trHeight w:val="405"/>
          <w:tblHeader/>
          <w:jc w:val="center"/>
        </w:trPr>
        <w:tc>
          <w:tcPr>
            <w:tcW w:w="421" w:type="dxa"/>
            <w:shd w:val="clear" w:color="auto" w:fill="F2F2F2"/>
            <w:noWrap/>
            <w:vAlign w:val="center"/>
            <w:hideMark/>
          </w:tcPr>
          <w:p w14:paraId="070091AB" w14:textId="77777777" w:rsidR="004A567F" w:rsidRPr="00B53EBA" w:rsidRDefault="004A567F"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3BE0F19D"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4A567F" w:rsidRPr="00B53EBA" w14:paraId="143B18D0" w14:textId="77777777" w:rsidTr="001A3224">
        <w:trPr>
          <w:trHeight w:val="257"/>
          <w:jc w:val="center"/>
        </w:trPr>
        <w:tc>
          <w:tcPr>
            <w:tcW w:w="421" w:type="dxa"/>
            <w:shd w:val="clear" w:color="auto" w:fill="F2F2F2"/>
            <w:noWrap/>
            <w:vAlign w:val="center"/>
            <w:hideMark/>
          </w:tcPr>
          <w:p w14:paraId="3F133FDF" w14:textId="77777777" w:rsidR="004A567F" w:rsidRPr="00B53EBA" w:rsidRDefault="004A567F" w:rsidP="001A322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60861E09" w14:textId="77777777" w:rsidR="004A567F" w:rsidRPr="00B53EBA" w:rsidRDefault="004A567F" w:rsidP="001A322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4A567F" w:rsidRPr="00B53EBA" w14:paraId="5BD55856" w14:textId="77777777" w:rsidTr="001A3224">
        <w:trPr>
          <w:trHeight w:val="364"/>
          <w:jc w:val="center"/>
        </w:trPr>
        <w:tc>
          <w:tcPr>
            <w:tcW w:w="421" w:type="dxa"/>
            <w:shd w:val="clear" w:color="auto" w:fill="auto"/>
            <w:noWrap/>
            <w:vAlign w:val="center"/>
            <w:hideMark/>
          </w:tcPr>
          <w:p w14:paraId="3A33995D"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688F484B" w14:textId="77777777" w:rsidR="004A567F" w:rsidRPr="00B53EBA" w:rsidRDefault="004A567F" w:rsidP="001A3224">
            <w:pPr>
              <w:jc w:val="both"/>
              <w:rPr>
                <w:rFonts w:ascii="Arial" w:hAnsi="Arial" w:cs="Arial"/>
                <w:sz w:val="18"/>
                <w:szCs w:val="16"/>
                <w:lang w:val="es-GT" w:eastAsia="es-GT"/>
              </w:rPr>
            </w:pPr>
            <w:r w:rsidRPr="00B53EBA">
              <w:rPr>
                <w:rFonts w:ascii="Arial" w:hAnsi="Arial" w:cs="Arial"/>
                <w:sz w:val="18"/>
                <w:szCs w:val="18"/>
                <w:lang w:val="es-GT" w:eastAsia="es-GT"/>
              </w:rPr>
              <w:t>Elaborar la programación mensual de reuniones, talleres, evaluaciones y demás acciones que realizan las unidades y departamentos de la Dirección, para el desarrollo de los procesos.</w:t>
            </w:r>
          </w:p>
        </w:tc>
      </w:tr>
      <w:tr w:rsidR="004A567F" w:rsidRPr="00B53EBA" w14:paraId="19383B5D" w14:textId="77777777" w:rsidTr="001A3224">
        <w:trPr>
          <w:trHeight w:val="429"/>
          <w:jc w:val="center"/>
        </w:trPr>
        <w:tc>
          <w:tcPr>
            <w:tcW w:w="421" w:type="dxa"/>
            <w:shd w:val="clear" w:color="auto" w:fill="auto"/>
            <w:noWrap/>
            <w:vAlign w:val="center"/>
          </w:tcPr>
          <w:p w14:paraId="22AAB515"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09F1B84E" w14:textId="77777777" w:rsidR="004A567F" w:rsidRPr="00B53EBA" w:rsidRDefault="004A567F" w:rsidP="001A3224">
            <w:pPr>
              <w:jc w:val="both"/>
              <w:rPr>
                <w:rFonts w:ascii="Arial" w:hAnsi="Arial" w:cs="Arial"/>
                <w:sz w:val="18"/>
                <w:szCs w:val="16"/>
                <w:lang w:val="es-GT" w:eastAsia="es-GT"/>
              </w:rPr>
            </w:pPr>
            <w:r w:rsidRPr="00B53EBA">
              <w:rPr>
                <w:rFonts w:ascii="Arial" w:hAnsi="Arial" w:cs="Arial"/>
                <w:sz w:val="18"/>
                <w:szCs w:val="18"/>
                <w:lang w:val="es-GT" w:eastAsia="es-GT"/>
              </w:rPr>
              <w:t>Capacitar a los enlaces de las Direcciones Departamentales de Educación, en las fases de los diferentes procesos de acreditación y certificación</w:t>
            </w:r>
            <w:r w:rsidRPr="00B53EBA">
              <w:rPr>
                <w:rFonts w:ascii="Arial" w:hAnsi="Arial" w:cs="Arial"/>
                <w:sz w:val="18"/>
                <w:szCs w:val="18"/>
                <w:lang w:eastAsia="es-GT"/>
              </w:rPr>
              <w:t>, para asegurar su adecuada implementación</w:t>
            </w:r>
            <w:r w:rsidRPr="00B53EBA">
              <w:rPr>
                <w:rFonts w:ascii="Arial" w:hAnsi="Arial" w:cs="Arial"/>
                <w:sz w:val="18"/>
                <w:szCs w:val="18"/>
                <w:lang w:val="es-GT" w:eastAsia="es-GT"/>
              </w:rPr>
              <w:t>.</w:t>
            </w:r>
          </w:p>
        </w:tc>
      </w:tr>
      <w:tr w:rsidR="004A567F" w:rsidRPr="00B53EBA" w14:paraId="3BA70572" w14:textId="77777777" w:rsidTr="001A3224">
        <w:trPr>
          <w:trHeight w:val="429"/>
          <w:jc w:val="center"/>
        </w:trPr>
        <w:tc>
          <w:tcPr>
            <w:tcW w:w="421" w:type="dxa"/>
            <w:shd w:val="clear" w:color="auto" w:fill="auto"/>
            <w:noWrap/>
            <w:vAlign w:val="center"/>
          </w:tcPr>
          <w:p w14:paraId="1D4A2D03"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41AD97D8" w14:textId="77777777" w:rsidR="004A567F" w:rsidRPr="00B53EBA" w:rsidRDefault="004A567F" w:rsidP="001A3224">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Proponer criterios e instrumentos para evaluar los resultados de la implantación de los procesos de </w:t>
            </w:r>
            <w:r w:rsidRPr="00B53EBA">
              <w:rPr>
                <w:rFonts w:ascii="Arial" w:hAnsi="Arial" w:cs="Arial"/>
                <w:sz w:val="18"/>
                <w:szCs w:val="18"/>
                <w:lang w:val="es-GT" w:eastAsia="es-GT"/>
              </w:rPr>
              <w:t>acreditación y certificación</w:t>
            </w:r>
            <w:r w:rsidRPr="00B53EBA">
              <w:rPr>
                <w:rFonts w:ascii="Arial" w:eastAsia="Calibri" w:hAnsi="Arial" w:cs="Arial"/>
                <w:sz w:val="18"/>
                <w:szCs w:val="18"/>
                <w:lang w:val="es-ES" w:eastAsia="es-GT"/>
              </w:rPr>
              <w:t>.</w:t>
            </w:r>
          </w:p>
        </w:tc>
      </w:tr>
      <w:tr w:rsidR="004A567F" w:rsidRPr="00B53EBA" w14:paraId="437D5EA2" w14:textId="77777777" w:rsidTr="001A3224">
        <w:trPr>
          <w:trHeight w:val="429"/>
          <w:jc w:val="center"/>
        </w:trPr>
        <w:tc>
          <w:tcPr>
            <w:tcW w:w="421" w:type="dxa"/>
            <w:shd w:val="clear" w:color="auto" w:fill="auto"/>
            <w:noWrap/>
            <w:vAlign w:val="center"/>
          </w:tcPr>
          <w:p w14:paraId="1188C74D"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47528321" w14:textId="77777777" w:rsidR="004A567F" w:rsidRPr="00B53EBA" w:rsidRDefault="004A567F"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Aplicar instrumentos para la medición de los resultados de los procesos de acreditación y certificación. </w:t>
            </w:r>
          </w:p>
        </w:tc>
      </w:tr>
      <w:tr w:rsidR="004A567F" w:rsidRPr="00B53EBA" w14:paraId="48E03E63" w14:textId="77777777" w:rsidTr="001A3224">
        <w:trPr>
          <w:trHeight w:val="429"/>
          <w:jc w:val="center"/>
        </w:trPr>
        <w:tc>
          <w:tcPr>
            <w:tcW w:w="421" w:type="dxa"/>
            <w:shd w:val="clear" w:color="auto" w:fill="auto"/>
            <w:noWrap/>
            <w:vAlign w:val="center"/>
          </w:tcPr>
          <w:p w14:paraId="3BA437EE"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26027F74" w14:textId="77777777" w:rsidR="004A567F" w:rsidRPr="00B53EBA" w:rsidRDefault="004A567F" w:rsidP="001A3224">
            <w:pPr>
              <w:jc w:val="both"/>
              <w:rPr>
                <w:rFonts w:ascii="Arial" w:hAnsi="Arial" w:cs="Arial"/>
                <w:sz w:val="18"/>
                <w:szCs w:val="18"/>
                <w:lang w:val="es-GT" w:eastAsia="es-GT"/>
              </w:rPr>
            </w:pPr>
            <w:r w:rsidRPr="00B53EBA">
              <w:rPr>
                <w:rFonts w:ascii="Arial" w:hAnsi="Arial" w:cs="Arial"/>
                <w:sz w:val="18"/>
                <w:szCs w:val="18"/>
                <w:lang w:val="es-GT" w:eastAsia="es-GT"/>
              </w:rPr>
              <w:t>Consolidar informes de las diferentes actividades que realiza DIGEACE.</w:t>
            </w:r>
          </w:p>
        </w:tc>
      </w:tr>
      <w:tr w:rsidR="004A567F" w:rsidRPr="00B53EBA" w14:paraId="7EF7E64C" w14:textId="77777777" w:rsidTr="001A3224">
        <w:trPr>
          <w:trHeight w:val="429"/>
          <w:jc w:val="center"/>
        </w:trPr>
        <w:tc>
          <w:tcPr>
            <w:tcW w:w="421" w:type="dxa"/>
            <w:shd w:val="clear" w:color="auto" w:fill="auto"/>
            <w:noWrap/>
            <w:vAlign w:val="center"/>
          </w:tcPr>
          <w:p w14:paraId="5DC62D1C"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16BD8083" w14:textId="77777777" w:rsidR="004A567F" w:rsidRPr="00B53EBA" w:rsidRDefault="004A567F" w:rsidP="001A3224">
            <w:pPr>
              <w:jc w:val="both"/>
              <w:rPr>
                <w:rFonts w:ascii="Arial" w:hAnsi="Arial" w:cs="Arial"/>
                <w:sz w:val="18"/>
                <w:szCs w:val="18"/>
                <w:lang w:val="es-GT" w:eastAsia="es-GT"/>
              </w:rPr>
            </w:pPr>
            <w:r w:rsidRPr="00B53EBA">
              <w:rPr>
                <w:rFonts w:ascii="Arial" w:hAnsi="Arial" w:cs="Arial"/>
                <w:sz w:val="18"/>
                <w:szCs w:val="18"/>
                <w:lang w:val="es-GT" w:eastAsia="es-GT"/>
              </w:rPr>
              <w:t>Consolidar el registro de participación de los usuarios, en las reuniones de los distintos procesos que desarrolla DIGEACE.</w:t>
            </w:r>
          </w:p>
        </w:tc>
      </w:tr>
      <w:tr w:rsidR="004A567F" w:rsidRPr="00B53EBA" w14:paraId="4F0CBB91" w14:textId="77777777" w:rsidTr="001A3224">
        <w:trPr>
          <w:trHeight w:val="429"/>
          <w:jc w:val="center"/>
        </w:trPr>
        <w:tc>
          <w:tcPr>
            <w:tcW w:w="421" w:type="dxa"/>
            <w:shd w:val="clear" w:color="auto" w:fill="auto"/>
            <w:noWrap/>
            <w:vAlign w:val="center"/>
          </w:tcPr>
          <w:p w14:paraId="074AE11B"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5EAA8713" w14:textId="77777777" w:rsidR="004A567F" w:rsidRPr="00B53EBA" w:rsidRDefault="004A567F"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Consolidar los resultados de la medición para proponer las mejoras pertinentes a los procesos de acreditación y certificación.  </w:t>
            </w:r>
          </w:p>
        </w:tc>
      </w:tr>
      <w:tr w:rsidR="004A567F" w:rsidRPr="00B53EBA" w14:paraId="419E4A6E" w14:textId="77777777" w:rsidTr="001A3224">
        <w:trPr>
          <w:trHeight w:val="429"/>
          <w:jc w:val="center"/>
        </w:trPr>
        <w:tc>
          <w:tcPr>
            <w:tcW w:w="421" w:type="dxa"/>
            <w:shd w:val="clear" w:color="auto" w:fill="auto"/>
            <w:noWrap/>
            <w:vAlign w:val="center"/>
          </w:tcPr>
          <w:p w14:paraId="36849772"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17B2CE3A" w14:textId="77777777" w:rsidR="004A567F" w:rsidRPr="00B53EBA" w:rsidRDefault="004A567F" w:rsidP="001A3224">
            <w:pPr>
              <w:jc w:val="both"/>
              <w:rPr>
                <w:rFonts w:ascii="Arial" w:hAnsi="Arial" w:cs="Arial"/>
                <w:sz w:val="18"/>
                <w:szCs w:val="18"/>
                <w:lang w:val="es-GT" w:eastAsia="es-GT"/>
              </w:rPr>
            </w:pPr>
            <w:r w:rsidRPr="00B53EBA">
              <w:rPr>
                <w:rFonts w:ascii="Arial" w:hAnsi="Arial" w:cs="Arial"/>
                <w:sz w:val="18"/>
                <w:szCs w:val="18"/>
                <w:lang w:val="es-GT" w:eastAsia="es-GT"/>
              </w:rPr>
              <w:t>Elaborar la documentación para presentar los resultados obtenidos que permitan dar a conocerlos al equipo de trabajo con el fin de analizarlos.</w:t>
            </w:r>
          </w:p>
        </w:tc>
      </w:tr>
      <w:tr w:rsidR="004A567F" w:rsidRPr="00B53EBA" w14:paraId="48982B65" w14:textId="77777777" w:rsidTr="001A3224">
        <w:trPr>
          <w:trHeight w:val="429"/>
          <w:jc w:val="center"/>
        </w:trPr>
        <w:tc>
          <w:tcPr>
            <w:tcW w:w="421" w:type="dxa"/>
            <w:shd w:val="clear" w:color="auto" w:fill="auto"/>
            <w:noWrap/>
            <w:vAlign w:val="center"/>
          </w:tcPr>
          <w:p w14:paraId="709A431D"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690D919D" w14:textId="77777777" w:rsidR="004A567F" w:rsidRPr="00B53EBA" w:rsidRDefault="004A567F" w:rsidP="001A3224">
            <w:pPr>
              <w:jc w:val="both"/>
              <w:rPr>
                <w:rFonts w:ascii="Arial" w:hAnsi="Arial" w:cs="Arial"/>
                <w:sz w:val="18"/>
                <w:szCs w:val="16"/>
                <w:lang w:val="es-GT" w:eastAsia="es-GT"/>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cada proceso.</w:t>
            </w:r>
          </w:p>
        </w:tc>
      </w:tr>
      <w:tr w:rsidR="004A567F" w:rsidRPr="00B53EBA" w14:paraId="0F0FF0DE" w14:textId="77777777" w:rsidTr="001A3224">
        <w:trPr>
          <w:trHeight w:val="429"/>
          <w:jc w:val="center"/>
        </w:trPr>
        <w:tc>
          <w:tcPr>
            <w:tcW w:w="421" w:type="dxa"/>
            <w:shd w:val="clear" w:color="auto" w:fill="auto"/>
            <w:noWrap/>
            <w:vAlign w:val="center"/>
          </w:tcPr>
          <w:p w14:paraId="10C5A918"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09F4CAAC" w14:textId="77777777" w:rsidR="004A567F" w:rsidRPr="00B53EBA" w:rsidRDefault="004A567F"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Desarrollar actividades de campo, tales como: validación de instrumentos, orientación, acompañamiento y supervisión de los procesos de acreditación y certificación, de acuerdo con la planificación establecida. </w:t>
            </w:r>
          </w:p>
        </w:tc>
      </w:tr>
      <w:tr w:rsidR="004A567F" w:rsidRPr="00B53EBA" w14:paraId="71421FF9" w14:textId="77777777" w:rsidTr="001A3224">
        <w:trPr>
          <w:trHeight w:val="429"/>
          <w:jc w:val="center"/>
        </w:trPr>
        <w:tc>
          <w:tcPr>
            <w:tcW w:w="421" w:type="dxa"/>
            <w:shd w:val="clear" w:color="auto" w:fill="auto"/>
            <w:noWrap/>
            <w:vAlign w:val="center"/>
          </w:tcPr>
          <w:p w14:paraId="719839F4"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77F44684" w14:textId="77777777" w:rsidR="004A567F" w:rsidRPr="00B53EBA" w:rsidRDefault="004A567F" w:rsidP="001A322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A567F" w:rsidRPr="00B53EBA" w14:paraId="67CC181F" w14:textId="77777777" w:rsidTr="001A3224">
        <w:trPr>
          <w:trHeight w:val="429"/>
          <w:jc w:val="center"/>
        </w:trPr>
        <w:tc>
          <w:tcPr>
            <w:tcW w:w="421" w:type="dxa"/>
            <w:shd w:val="clear" w:color="auto" w:fill="auto"/>
            <w:noWrap/>
            <w:vAlign w:val="center"/>
          </w:tcPr>
          <w:p w14:paraId="10D19490"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533D0A97" w14:textId="77777777" w:rsidR="004A567F" w:rsidRPr="00B53EBA" w:rsidRDefault="004A567F" w:rsidP="001A322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4A567F" w:rsidRPr="00B53EBA" w14:paraId="091BBEB6" w14:textId="77777777" w:rsidTr="001A3224">
        <w:trPr>
          <w:trHeight w:val="429"/>
          <w:jc w:val="center"/>
        </w:trPr>
        <w:tc>
          <w:tcPr>
            <w:tcW w:w="421" w:type="dxa"/>
            <w:shd w:val="clear" w:color="auto" w:fill="auto"/>
            <w:noWrap/>
            <w:vAlign w:val="center"/>
          </w:tcPr>
          <w:p w14:paraId="1BC6523A"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224D434E" w14:textId="07010CA4" w:rsidR="004A567F" w:rsidRPr="00B53EBA" w:rsidRDefault="004A567F"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4A567F" w:rsidRPr="00B53EBA" w14:paraId="129AAC36" w14:textId="77777777" w:rsidTr="001A3224">
        <w:trPr>
          <w:trHeight w:val="539"/>
          <w:jc w:val="center"/>
        </w:trPr>
        <w:tc>
          <w:tcPr>
            <w:tcW w:w="421" w:type="dxa"/>
            <w:shd w:val="clear" w:color="auto" w:fill="auto"/>
            <w:noWrap/>
            <w:vAlign w:val="center"/>
          </w:tcPr>
          <w:p w14:paraId="08700883" w14:textId="77777777" w:rsidR="004A567F" w:rsidRPr="00B53EBA" w:rsidRDefault="004A567F" w:rsidP="008C27F3">
            <w:pPr>
              <w:numPr>
                <w:ilvl w:val="0"/>
                <w:numId w:val="134"/>
              </w:numPr>
              <w:ind w:left="417"/>
              <w:jc w:val="center"/>
              <w:rPr>
                <w:rFonts w:ascii="Arial" w:hAnsi="Arial" w:cs="Arial"/>
                <w:lang w:val="es-GT" w:eastAsia="es-GT"/>
              </w:rPr>
            </w:pPr>
          </w:p>
        </w:tc>
        <w:tc>
          <w:tcPr>
            <w:tcW w:w="9538" w:type="dxa"/>
            <w:shd w:val="clear" w:color="auto" w:fill="auto"/>
            <w:vAlign w:val="center"/>
          </w:tcPr>
          <w:p w14:paraId="4D034C80" w14:textId="77777777" w:rsidR="004A567F" w:rsidRPr="00B53EBA" w:rsidRDefault="004A567F"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2CD41B3" w14:textId="77777777" w:rsidR="004A567F" w:rsidRPr="00B53EBA" w:rsidRDefault="004A567F" w:rsidP="004A56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A567F" w:rsidRPr="00B53EBA" w14:paraId="1F0BD079" w14:textId="77777777" w:rsidTr="001A3224">
        <w:trPr>
          <w:trHeight w:val="355"/>
          <w:tblHeader/>
          <w:jc w:val="center"/>
        </w:trPr>
        <w:tc>
          <w:tcPr>
            <w:tcW w:w="421" w:type="dxa"/>
            <w:shd w:val="clear" w:color="auto" w:fill="F2F2F2"/>
            <w:noWrap/>
            <w:vAlign w:val="center"/>
            <w:hideMark/>
          </w:tcPr>
          <w:p w14:paraId="275E3EB4" w14:textId="77777777" w:rsidR="004A567F" w:rsidRPr="00B53EBA" w:rsidRDefault="004A567F"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65984E96" w14:textId="77777777" w:rsidR="004A567F" w:rsidRPr="00B53EBA" w:rsidRDefault="004A567F" w:rsidP="001A322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4A567F" w:rsidRPr="00B53EBA" w14:paraId="7D446E77" w14:textId="77777777" w:rsidTr="001A3224">
        <w:trPr>
          <w:trHeight w:val="405"/>
          <w:jc w:val="center"/>
        </w:trPr>
        <w:tc>
          <w:tcPr>
            <w:tcW w:w="1720" w:type="dxa"/>
            <w:gridSpan w:val="2"/>
            <w:shd w:val="clear" w:color="auto" w:fill="auto"/>
            <w:vAlign w:val="center"/>
            <w:hideMark/>
          </w:tcPr>
          <w:p w14:paraId="23496EBA" w14:textId="77777777" w:rsidR="004A567F" w:rsidRPr="00B53EBA" w:rsidRDefault="004A567F" w:rsidP="001A322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532994F5" w14:textId="77777777" w:rsidR="004A567F" w:rsidRPr="00B53EBA" w:rsidRDefault="004A567F" w:rsidP="001A322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4A567F" w:rsidRPr="00B53EBA" w14:paraId="20C6C92B" w14:textId="77777777" w:rsidTr="001A3224">
        <w:trPr>
          <w:trHeight w:val="424"/>
          <w:jc w:val="center"/>
        </w:trPr>
        <w:tc>
          <w:tcPr>
            <w:tcW w:w="1720" w:type="dxa"/>
            <w:gridSpan w:val="2"/>
            <w:shd w:val="clear" w:color="auto" w:fill="auto"/>
            <w:vAlign w:val="center"/>
            <w:hideMark/>
          </w:tcPr>
          <w:p w14:paraId="454EC7E9" w14:textId="77777777" w:rsidR="004A567F" w:rsidRPr="00B53EBA" w:rsidRDefault="004A567F" w:rsidP="001A322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7A581912" w14:textId="77777777" w:rsidR="004A567F" w:rsidRPr="00B53EBA" w:rsidRDefault="004A567F" w:rsidP="001A3224">
            <w:pPr>
              <w:jc w:val="both"/>
              <w:rPr>
                <w:rFonts w:ascii="Arial" w:hAnsi="Arial" w:cs="Arial"/>
                <w:sz w:val="18"/>
                <w:szCs w:val="16"/>
                <w:lang w:val="es-GT" w:eastAsia="es-GT"/>
              </w:rPr>
            </w:pPr>
            <w:r w:rsidRPr="00B53EBA">
              <w:rPr>
                <w:rFonts w:ascii="Arial" w:hAnsi="Arial" w:cs="Arial"/>
                <w:sz w:val="18"/>
                <w:szCs w:val="16"/>
                <w:lang w:val="es-GT" w:eastAsia="es-GT"/>
              </w:rPr>
              <w:t>Instituciones Educativas, docentes y directores.</w:t>
            </w:r>
          </w:p>
        </w:tc>
      </w:tr>
    </w:tbl>
    <w:p w14:paraId="05203364" w14:textId="77777777" w:rsidR="004A567F" w:rsidRPr="00B53EBA" w:rsidRDefault="004A567F" w:rsidP="004A567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A567F" w:rsidRPr="00B53EBA" w14:paraId="6AEC59F1" w14:textId="77777777" w:rsidTr="001A3224">
        <w:trPr>
          <w:trHeight w:val="405"/>
          <w:tblHeader/>
          <w:jc w:val="center"/>
        </w:trPr>
        <w:tc>
          <w:tcPr>
            <w:tcW w:w="9938" w:type="dxa"/>
            <w:gridSpan w:val="4"/>
            <w:shd w:val="clear" w:color="auto" w:fill="F2F2F2"/>
            <w:vAlign w:val="center"/>
            <w:hideMark/>
          </w:tcPr>
          <w:p w14:paraId="3F6042B8" w14:textId="77777777" w:rsidR="004A567F" w:rsidRPr="00B53EBA" w:rsidRDefault="004A567F" w:rsidP="001A322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4A567F" w:rsidRPr="00B53EBA" w14:paraId="4293B28C" w14:textId="77777777" w:rsidTr="001A3224">
        <w:trPr>
          <w:trHeight w:val="269"/>
          <w:jc w:val="center"/>
        </w:trPr>
        <w:tc>
          <w:tcPr>
            <w:tcW w:w="421" w:type="dxa"/>
            <w:shd w:val="clear" w:color="auto" w:fill="F2F2F2"/>
            <w:noWrap/>
            <w:vAlign w:val="center"/>
            <w:hideMark/>
          </w:tcPr>
          <w:p w14:paraId="08436F3C"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1E0F0DDE"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4A567F" w:rsidRPr="00B53EBA" w14:paraId="417AA514" w14:textId="77777777" w:rsidTr="001A3224">
        <w:trPr>
          <w:trHeight w:val="325"/>
          <w:jc w:val="center"/>
        </w:trPr>
        <w:tc>
          <w:tcPr>
            <w:tcW w:w="4899" w:type="dxa"/>
            <w:gridSpan w:val="3"/>
            <w:shd w:val="clear" w:color="auto" w:fill="F2F2F2"/>
            <w:noWrap/>
            <w:vAlign w:val="center"/>
            <w:hideMark/>
          </w:tcPr>
          <w:p w14:paraId="373587D7"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1BA91AED" w14:textId="77777777" w:rsidR="004A567F" w:rsidRPr="00B53EBA" w:rsidRDefault="004A567F" w:rsidP="001A322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4A567F" w:rsidRPr="00B53EBA" w14:paraId="5453974E" w14:textId="77777777" w:rsidTr="001A3224">
        <w:trPr>
          <w:trHeight w:val="413"/>
          <w:jc w:val="center"/>
        </w:trPr>
        <w:tc>
          <w:tcPr>
            <w:tcW w:w="4899" w:type="dxa"/>
            <w:gridSpan w:val="3"/>
            <w:shd w:val="clear" w:color="auto" w:fill="auto"/>
            <w:noWrap/>
            <w:vAlign w:val="center"/>
            <w:hideMark/>
          </w:tcPr>
          <w:p w14:paraId="191BC5D6" w14:textId="77777777" w:rsidR="004A567F" w:rsidRPr="00B53EBA" w:rsidRDefault="004A567F" w:rsidP="001A3224">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598166DA" w14:textId="77777777" w:rsidR="004A567F" w:rsidRPr="00B53EBA" w:rsidRDefault="0038117F" w:rsidP="001A3224">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4A567F" w:rsidRPr="00B53EBA" w14:paraId="1F16FE56" w14:textId="77777777" w:rsidTr="001A3224">
        <w:trPr>
          <w:trHeight w:val="405"/>
          <w:jc w:val="center"/>
        </w:trPr>
        <w:tc>
          <w:tcPr>
            <w:tcW w:w="421" w:type="dxa"/>
            <w:shd w:val="clear" w:color="auto" w:fill="F2F2F2"/>
            <w:noWrap/>
            <w:vAlign w:val="center"/>
            <w:hideMark/>
          </w:tcPr>
          <w:p w14:paraId="25E06A92"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2D6537B6"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4A567F" w:rsidRPr="00B53EBA" w14:paraId="1C79FF90" w14:textId="77777777" w:rsidTr="001A3224">
        <w:trPr>
          <w:trHeight w:val="600"/>
          <w:jc w:val="center"/>
        </w:trPr>
        <w:tc>
          <w:tcPr>
            <w:tcW w:w="9938" w:type="dxa"/>
            <w:gridSpan w:val="4"/>
            <w:shd w:val="clear" w:color="auto" w:fill="auto"/>
            <w:vAlign w:val="center"/>
            <w:hideMark/>
          </w:tcPr>
          <w:p w14:paraId="5027EC14" w14:textId="77777777" w:rsidR="004A567F" w:rsidRPr="00B53EBA" w:rsidRDefault="004A567F" w:rsidP="001A3224">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14:paraId="26989601" w14:textId="77777777" w:rsidR="004A567F" w:rsidRPr="00B53EBA" w:rsidRDefault="004A567F" w:rsidP="001A3224">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46BF7CEE" w14:textId="77777777" w:rsidR="004A567F" w:rsidRPr="00B53EBA" w:rsidRDefault="004A567F" w:rsidP="001A3224">
            <w:pPr>
              <w:jc w:val="both"/>
              <w:rPr>
                <w:rFonts w:ascii="Arial" w:hAnsi="Arial" w:cs="Arial"/>
                <w:sz w:val="18"/>
                <w:szCs w:val="18"/>
                <w:lang w:val="es-GT" w:eastAsia="es-GT"/>
              </w:rPr>
            </w:pPr>
          </w:p>
          <w:p w14:paraId="3B2884C3" w14:textId="77777777" w:rsidR="004A567F" w:rsidRPr="00B53EBA" w:rsidRDefault="004A567F" w:rsidP="00B51B3F">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4A567F" w:rsidRPr="00B53EBA" w14:paraId="29DF89BD" w14:textId="77777777" w:rsidTr="001A3224">
        <w:trPr>
          <w:trHeight w:val="439"/>
          <w:jc w:val="center"/>
        </w:trPr>
        <w:tc>
          <w:tcPr>
            <w:tcW w:w="421" w:type="dxa"/>
            <w:shd w:val="clear" w:color="auto" w:fill="F2F2F2"/>
            <w:noWrap/>
            <w:vAlign w:val="center"/>
            <w:hideMark/>
          </w:tcPr>
          <w:p w14:paraId="0F4DFF2C"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3E42F5E1"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4A567F" w:rsidRPr="00B53EBA" w14:paraId="0CDDC0A5" w14:textId="77777777" w:rsidTr="001A3224">
        <w:trPr>
          <w:trHeight w:val="499"/>
          <w:jc w:val="center"/>
        </w:trPr>
        <w:tc>
          <w:tcPr>
            <w:tcW w:w="1720" w:type="dxa"/>
            <w:gridSpan w:val="2"/>
            <w:shd w:val="clear" w:color="auto" w:fill="auto"/>
            <w:vAlign w:val="center"/>
            <w:hideMark/>
          </w:tcPr>
          <w:p w14:paraId="7FB3D8B2"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18D17FB" w14:textId="77777777" w:rsidR="004A567F" w:rsidRPr="00B53EBA" w:rsidRDefault="004A567F" w:rsidP="001A322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4A567F" w:rsidRPr="00B53EBA" w14:paraId="486056AD" w14:textId="77777777" w:rsidTr="001A3224">
        <w:trPr>
          <w:trHeight w:val="421"/>
          <w:jc w:val="center"/>
        </w:trPr>
        <w:tc>
          <w:tcPr>
            <w:tcW w:w="1720" w:type="dxa"/>
            <w:gridSpan w:val="2"/>
            <w:shd w:val="clear" w:color="auto" w:fill="auto"/>
            <w:vAlign w:val="center"/>
          </w:tcPr>
          <w:p w14:paraId="32341FDB"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14B6EAF4" w14:textId="77777777" w:rsidR="004A567F" w:rsidRPr="00B53EBA" w:rsidRDefault="00B07806" w:rsidP="001A3224">
            <w:pPr>
              <w:jc w:val="both"/>
              <w:rPr>
                <w:rFonts w:ascii="Arial" w:hAnsi="Arial" w:cs="Arial"/>
                <w:sz w:val="18"/>
                <w:szCs w:val="18"/>
                <w:lang w:val="es-GT" w:eastAsia="es-GT"/>
              </w:rPr>
            </w:pPr>
            <w:r>
              <w:rPr>
                <w:rFonts w:ascii="Arial" w:hAnsi="Arial" w:cs="Arial"/>
                <w:sz w:val="18"/>
                <w:szCs w:val="18"/>
                <w:lang w:val="es-GT" w:eastAsia="es-GT"/>
              </w:rPr>
              <w:t>No Aplica</w:t>
            </w:r>
          </w:p>
        </w:tc>
      </w:tr>
      <w:tr w:rsidR="004A567F" w:rsidRPr="00B53EBA" w14:paraId="02714700" w14:textId="77777777" w:rsidTr="001A3224">
        <w:trPr>
          <w:trHeight w:val="413"/>
          <w:jc w:val="center"/>
        </w:trPr>
        <w:tc>
          <w:tcPr>
            <w:tcW w:w="1720" w:type="dxa"/>
            <w:gridSpan w:val="2"/>
            <w:shd w:val="clear" w:color="auto" w:fill="auto"/>
            <w:vAlign w:val="center"/>
          </w:tcPr>
          <w:p w14:paraId="32EA01FE"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65B2A44" w14:textId="77777777" w:rsidR="004A567F" w:rsidRPr="00B53EBA" w:rsidRDefault="0049771B" w:rsidP="001A3224">
            <w:pPr>
              <w:jc w:val="both"/>
              <w:rPr>
                <w:rFonts w:ascii="Arial" w:hAnsi="Arial" w:cs="Arial"/>
                <w:sz w:val="18"/>
                <w:szCs w:val="18"/>
                <w:lang w:val="es-GT" w:eastAsia="es-GT"/>
              </w:rPr>
            </w:pPr>
            <w:r>
              <w:rPr>
                <w:rFonts w:ascii="Arial" w:hAnsi="Arial" w:cs="Arial"/>
                <w:sz w:val="18"/>
                <w:szCs w:val="18"/>
                <w:lang w:val="es-GT" w:eastAsia="es-GT"/>
              </w:rPr>
              <w:t>WebSIAD</w:t>
            </w:r>
            <w:r w:rsidR="004A567F" w:rsidRPr="00B53EBA">
              <w:rPr>
                <w:rFonts w:ascii="Arial" w:hAnsi="Arial" w:cs="Arial"/>
                <w:sz w:val="18"/>
                <w:szCs w:val="18"/>
                <w:lang w:val="es-GT" w:eastAsia="es-GT"/>
              </w:rPr>
              <w:t>, Sistema de Correlativos, Mesa de ayuda, Sistema de Gestión de Calidad, Sistema de Monitoreo de PEI y Gestión PEI Academias, entre otros.</w:t>
            </w:r>
          </w:p>
        </w:tc>
      </w:tr>
      <w:tr w:rsidR="004A567F" w:rsidRPr="00B53EBA" w14:paraId="0CB23A51" w14:textId="77777777" w:rsidTr="001A3224">
        <w:trPr>
          <w:trHeight w:val="405"/>
          <w:jc w:val="center"/>
        </w:trPr>
        <w:tc>
          <w:tcPr>
            <w:tcW w:w="1720" w:type="dxa"/>
            <w:gridSpan w:val="2"/>
            <w:shd w:val="clear" w:color="auto" w:fill="auto"/>
            <w:vAlign w:val="center"/>
          </w:tcPr>
          <w:p w14:paraId="4EBD8BBD"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58A6A91A" w14:textId="77777777" w:rsidR="004A567F" w:rsidRPr="00B53EBA" w:rsidRDefault="004A567F" w:rsidP="001A322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C73F02C" w14:textId="77777777" w:rsidR="004A567F" w:rsidRPr="00B53EBA" w:rsidRDefault="004A567F" w:rsidP="004A56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A567F" w:rsidRPr="00B53EBA" w14:paraId="4CB4A3EE" w14:textId="77777777" w:rsidTr="001A3224">
        <w:trPr>
          <w:trHeight w:val="450"/>
          <w:tblHeader/>
          <w:jc w:val="center"/>
        </w:trPr>
        <w:tc>
          <w:tcPr>
            <w:tcW w:w="411" w:type="dxa"/>
            <w:shd w:val="clear" w:color="auto" w:fill="F2F2F2"/>
            <w:noWrap/>
            <w:vAlign w:val="center"/>
            <w:hideMark/>
          </w:tcPr>
          <w:p w14:paraId="76D18B0B"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5FD014A3"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4A567F" w:rsidRPr="00B53EBA" w14:paraId="6DD8E631" w14:textId="77777777" w:rsidTr="001A3224">
        <w:trPr>
          <w:trHeight w:val="450"/>
          <w:jc w:val="center"/>
        </w:trPr>
        <w:tc>
          <w:tcPr>
            <w:tcW w:w="411" w:type="dxa"/>
            <w:shd w:val="clear" w:color="auto" w:fill="auto"/>
            <w:noWrap/>
            <w:vAlign w:val="center"/>
            <w:hideMark/>
          </w:tcPr>
          <w:p w14:paraId="4901BED2" w14:textId="77777777" w:rsidR="004A567F" w:rsidRPr="00B53EBA" w:rsidRDefault="004A567F" w:rsidP="008C27F3">
            <w:pPr>
              <w:numPr>
                <w:ilvl w:val="0"/>
                <w:numId w:val="135"/>
              </w:numPr>
              <w:ind w:left="417"/>
              <w:jc w:val="center"/>
              <w:rPr>
                <w:rFonts w:ascii="Arial" w:hAnsi="Arial" w:cs="Arial"/>
                <w:sz w:val="16"/>
                <w:szCs w:val="16"/>
                <w:lang w:val="es-GT" w:eastAsia="es-GT"/>
              </w:rPr>
            </w:pPr>
          </w:p>
        </w:tc>
        <w:tc>
          <w:tcPr>
            <w:tcW w:w="9527" w:type="dxa"/>
            <w:shd w:val="clear" w:color="auto" w:fill="auto"/>
            <w:vAlign w:val="center"/>
            <w:hideMark/>
          </w:tcPr>
          <w:p w14:paraId="63026490"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4A567F" w:rsidRPr="00B53EBA" w14:paraId="5FA20FC3" w14:textId="77777777" w:rsidTr="001A3224">
        <w:trPr>
          <w:trHeight w:val="450"/>
          <w:jc w:val="center"/>
        </w:trPr>
        <w:tc>
          <w:tcPr>
            <w:tcW w:w="411" w:type="dxa"/>
            <w:shd w:val="clear" w:color="auto" w:fill="auto"/>
            <w:noWrap/>
            <w:vAlign w:val="center"/>
            <w:hideMark/>
          </w:tcPr>
          <w:p w14:paraId="3503C5A3" w14:textId="77777777" w:rsidR="004A567F" w:rsidRPr="00B53EBA" w:rsidRDefault="004A567F" w:rsidP="008C27F3">
            <w:pPr>
              <w:numPr>
                <w:ilvl w:val="0"/>
                <w:numId w:val="135"/>
              </w:numPr>
              <w:ind w:left="417"/>
              <w:jc w:val="center"/>
              <w:rPr>
                <w:rFonts w:ascii="Arial" w:hAnsi="Arial" w:cs="Arial"/>
                <w:sz w:val="16"/>
                <w:szCs w:val="16"/>
                <w:lang w:val="es-GT" w:eastAsia="es-GT"/>
              </w:rPr>
            </w:pPr>
          </w:p>
        </w:tc>
        <w:tc>
          <w:tcPr>
            <w:tcW w:w="9527" w:type="dxa"/>
            <w:shd w:val="clear" w:color="auto" w:fill="auto"/>
            <w:vAlign w:val="center"/>
            <w:hideMark/>
          </w:tcPr>
          <w:p w14:paraId="6CC1BDFA"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4A567F" w:rsidRPr="00B53EBA" w14:paraId="1B2B6380" w14:textId="77777777" w:rsidTr="001A3224">
        <w:trPr>
          <w:trHeight w:val="450"/>
          <w:jc w:val="center"/>
        </w:trPr>
        <w:tc>
          <w:tcPr>
            <w:tcW w:w="411" w:type="dxa"/>
            <w:shd w:val="clear" w:color="auto" w:fill="auto"/>
            <w:noWrap/>
            <w:vAlign w:val="center"/>
            <w:hideMark/>
          </w:tcPr>
          <w:p w14:paraId="67439410" w14:textId="77777777" w:rsidR="004A567F" w:rsidRPr="00B53EBA" w:rsidRDefault="004A567F" w:rsidP="008C27F3">
            <w:pPr>
              <w:numPr>
                <w:ilvl w:val="0"/>
                <w:numId w:val="135"/>
              </w:numPr>
              <w:ind w:left="417"/>
              <w:jc w:val="center"/>
              <w:rPr>
                <w:rFonts w:ascii="Arial" w:hAnsi="Arial" w:cs="Arial"/>
                <w:sz w:val="16"/>
                <w:szCs w:val="16"/>
                <w:lang w:val="es-GT" w:eastAsia="es-GT"/>
              </w:rPr>
            </w:pPr>
          </w:p>
        </w:tc>
        <w:tc>
          <w:tcPr>
            <w:tcW w:w="9527" w:type="dxa"/>
            <w:shd w:val="clear" w:color="auto" w:fill="auto"/>
            <w:vAlign w:val="center"/>
            <w:hideMark/>
          </w:tcPr>
          <w:p w14:paraId="26941D0E"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4A567F" w:rsidRPr="00B53EBA" w14:paraId="6400AD20" w14:textId="77777777" w:rsidTr="001A3224">
        <w:trPr>
          <w:trHeight w:val="450"/>
          <w:jc w:val="center"/>
        </w:trPr>
        <w:tc>
          <w:tcPr>
            <w:tcW w:w="411" w:type="dxa"/>
            <w:shd w:val="clear" w:color="auto" w:fill="auto"/>
            <w:noWrap/>
            <w:vAlign w:val="center"/>
            <w:hideMark/>
          </w:tcPr>
          <w:p w14:paraId="6A94EEED" w14:textId="77777777" w:rsidR="004A567F" w:rsidRPr="00B53EBA" w:rsidRDefault="004A567F" w:rsidP="008C27F3">
            <w:pPr>
              <w:numPr>
                <w:ilvl w:val="0"/>
                <w:numId w:val="135"/>
              </w:numPr>
              <w:ind w:left="417"/>
              <w:jc w:val="center"/>
              <w:rPr>
                <w:rFonts w:ascii="Arial" w:hAnsi="Arial" w:cs="Arial"/>
                <w:sz w:val="16"/>
                <w:szCs w:val="16"/>
                <w:lang w:val="es-GT" w:eastAsia="es-GT"/>
              </w:rPr>
            </w:pPr>
          </w:p>
        </w:tc>
        <w:tc>
          <w:tcPr>
            <w:tcW w:w="9527" w:type="dxa"/>
            <w:shd w:val="clear" w:color="auto" w:fill="auto"/>
            <w:vAlign w:val="center"/>
            <w:hideMark/>
          </w:tcPr>
          <w:p w14:paraId="6E9EFA99"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4A567F" w:rsidRPr="00B53EBA" w14:paraId="0603D3D3" w14:textId="77777777" w:rsidTr="001A3224">
        <w:trPr>
          <w:trHeight w:val="450"/>
          <w:jc w:val="center"/>
        </w:trPr>
        <w:tc>
          <w:tcPr>
            <w:tcW w:w="411" w:type="dxa"/>
            <w:shd w:val="clear" w:color="auto" w:fill="auto"/>
            <w:noWrap/>
            <w:vAlign w:val="center"/>
          </w:tcPr>
          <w:p w14:paraId="08FE940C" w14:textId="77777777" w:rsidR="004A567F" w:rsidRPr="00B53EBA" w:rsidRDefault="004A567F" w:rsidP="008C27F3">
            <w:pPr>
              <w:numPr>
                <w:ilvl w:val="0"/>
                <w:numId w:val="135"/>
              </w:numPr>
              <w:ind w:left="417"/>
              <w:jc w:val="center"/>
              <w:rPr>
                <w:rFonts w:ascii="Arial" w:hAnsi="Arial" w:cs="Arial"/>
                <w:sz w:val="16"/>
                <w:szCs w:val="16"/>
                <w:lang w:val="es-GT" w:eastAsia="es-GT"/>
              </w:rPr>
            </w:pPr>
          </w:p>
        </w:tc>
        <w:tc>
          <w:tcPr>
            <w:tcW w:w="9527" w:type="dxa"/>
            <w:shd w:val="clear" w:color="auto" w:fill="auto"/>
            <w:vAlign w:val="center"/>
          </w:tcPr>
          <w:p w14:paraId="298247A8"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Gestión educativa</w:t>
            </w:r>
          </w:p>
        </w:tc>
      </w:tr>
      <w:tr w:rsidR="004A567F" w:rsidRPr="00B53EBA" w14:paraId="34C3B23B" w14:textId="77777777" w:rsidTr="001A3224">
        <w:trPr>
          <w:trHeight w:val="450"/>
          <w:jc w:val="center"/>
        </w:trPr>
        <w:tc>
          <w:tcPr>
            <w:tcW w:w="411" w:type="dxa"/>
            <w:shd w:val="clear" w:color="auto" w:fill="auto"/>
            <w:noWrap/>
            <w:vAlign w:val="center"/>
          </w:tcPr>
          <w:p w14:paraId="5BE1E652" w14:textId="77777777" w:rsidR="004A567F" w:rsidRPr="00B53EBA" w:rsidRDefault="004A567F" w:rsidP="008C27F3">
            <w:pPr>
              <w:numPr>
                <w:ilvl w:val="0"/>
                <w:numId w:val="135"/>
              </w:numPr>
              <w:ind w:left="417"/>
              <w:jc w:val="center"/>
              <w:rPr>
                <w:rFonts w:ascii="Arial" w:hAnsi="Arial" w:cs="Arial"/>
                <w:sz w:val="16"/>
                <w:szCs w:val="16"/>
                <w:lang w:val="es-GT" w:eastAsia="es-GT"/>
              </w:rPr>
            </w:pPr>
          </w:p>
        </w:tc>
        <w:tc>
          <w:tcPr>
            <w:tcW w:w="9527" w:type="dxa"/>
            <w:shd w:val="clear" w:color="auto" w:fill="auto"/>
            <w:vAlign w:val="center"/>
          </w:tcPr>
          <w:p w14:paraId="044DB920"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52993E59" w14:textId="77777777" w:rsidR="004A567F" w:rsidRPr="00B53EBA" w:rsidRDefault="004A567F" w:rsidP="004A567F">
      <w:pPr>
        <w:rPr>
          <w:lang w:val="es-GT"/>
        </w:rPr>
      </w:pPr>
    </w:p>
    <w:p w14:paraId="5BF9D005" w14:textId="77777777" w:rsidR="004A567F" w:rsidRPr="00B53EBA" w:rsidRDefault="004A567F" w:rsidP="004A567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A567F" w:rsidRPr="00B53EBA" w14:paraId="607C406A" w14:textId="77777777" w:rsidTr="001A3224">
        <w:trPr>
          <w:trHeight w:val="450"/>
          <w:tblHeader/>
          <w:jc w:val="center"/>
        </w:trPr>
        <w:tc>
          <w:tcPr>
            <w:tcW w:w="401" w:type="dxa"/>
            <w:shd w:val="clear" w:color="auto" w:fill="F2F2F2"/>
            <w:noWrap/>
            <w:vAlign w:val="center"/>
            <w:hideMark/>
          </w:tcPr>
          <w:p w14:paraId="19AE3B0B"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4C1BC5B3"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4A567F" w:rsidRPr="00B53EBA" w14:paraId="1F0C87D5" w14:textId="77777777" w:rsidTr="001A3224">
        <w:trPr>
          <w:trHeight w:val="450"/>
          <w:jc w:val="center"/>
        </w:trPr>
        <w:tc>
          <w:tcPr>
            <w:tcW w:w="401" w:type="dxa"/>
            <w:shd w:val="clear" w:color="auto" w:fill="auto"/>
            <w:noWrap/>
            <w:vAlign w:val="center"/>
            <w:hideMark/>
          </w:tcPr>
          <w:p w14:paraId="19BFFAED" w14:textId="77777777" w:rsidR="004A567F" w:rsidRPr="00B53EBA" w:rsidRDefault="004A567F" w:rsidP="008C27F3">
            <w:pPr>
              <w:numPr>
                <w:ilvl w:val="0"/>
                <w:numId w:val="136"/>
              </w:numPr>
              <w:ind w:left="417"/>
              <w:jc w:val="center"/>
              <w:rPr>
                <w:rFonts w:ascii="Arial" w:hAnsi="Arial" w:cs="Arial"/>
                <w:sz w:val="16"/>
                <w:szCs w:val="16"/>
                <w:lang w:val="es-GT" w:eastAsia="es-GT"/>
              </w:rPr>
            </w:pPr>
          </w:p>
        </w:tc>
        <w:tc>
          <w:tcPr>
            <w:tcW w:w="9537" w:type="dxa"/>
            <w:shd w:val="clear" w:color="auto" w:fill="auto"/>
            <w:vAlign w:val="center"/>
            <w:hideMark/>
          </w:tcPr>
          <w:p w14:paraId="750A1675"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4A567F" w:rsidRPr="00B53EBA" w14:paraId="4BDDCBF5" w14:textId="77777777" w:rsidTr="001A3224">
        <w:trPr>
          <w:trHeight w:val="450"/>
          <w:jc w:val="center"/>
        </w:trPr>
        <w:tc>
          <w:tcPr>
            <w:tcW w:w="401" w:type="dxa"/>
            <w:shd w:val="clear" w:color="auto" w:fill="auto"/>
            <w:noWrap/>
            <w:vAlign w:val="center"/>
            <w:hideMark/>
          </w:tcPr>
          <w:p w14:paraId="3EC3BDA3" w14:textId="77777777" w:rsidR="004A567F" w:rsidRPr="00B53EBA" w:rsidRDefault="004A567F" w:rsidP="008C27F3">
            <w:pPr>
              <w:numPr>
                <w:ilvl w:val="0"/>
                <w:numId w:val="136"/>
              </w:numPr>
              <w:ind w:left="417"/>
              <w:jc w:val="center"/>
              <w:rPr>
                <w:rFonts w:ascii="Arial" w:hAnsi="Arial" w:cs="Arial"/>
                <w:sz w:val="16"/>
                <w:szCs w:val="16"/>
                <w:lang w:val="es-GT" w:eastAsia="es-GT"/>
              </w:rPr>
            </w:pPr>
          </w:p>
        </w:tc>
        <w:tc>
          <w:tcPr>
            <w:tcW w:w="9537" w:type="dxa"/>
            <w:shd w:val="clear" w:color="auto" w:fill="auto"/>
            <w:vAlign w:val="center"/>
            <w:hideMark/>
          </w:tcPr>
          <w:p w14:paraId="764EE616"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4A567F" w:rsidRPr="00B53EBA" w14:paraId="4ED271F1" w14:textId="77777777" w:rsidTr="001A3224">
        <w:trPr>
          <w:trHeight w:val="450"/>
          <w:jc w:val="center"/>
        </w:trPr>
        <w:tc>
          <w:tcPr>
            <w:tcW w:w="401" w:type="dxa"/>
            <w:shd w:val="clear" w:color="auto" w:fill="auto"/>
            <w:noWrap/>
            <w:vAlign w:val="center"/>
            <w:hideMark/>
          </w:tcPr>
          <w:p w14:paraId="16E65A7C" w14:textId="77777777" w:rsidR="004A567F" w:rsidRPr="00B53EBA" w:rsidRDefault="004A567F" w:rsidP="008C27F3">
            <w:pPr>
              <w:numPr>
                <w:ilvl w:val="0"/>
                <w:numId w:val="136"/>
              </w:numPr>
              <w:ind w:left="417"/>
              <w:jc w:val="center"/>
              <w:rPr>
                <w:rFonts w:ascii="Arial" w:hAnsi="Arial" w:cs="Arial"/>
                <w:sz w:val="16"/>
                <w:szCs w:val="16"/>
                <w:lang w:val="es-GT" w:eastAsia="es-GT"/>
              </w:rPr>
            </w:pPr>
          </w:p>
        </w:tc>
        <w:tc>
          <w:tcPr>
            <w:tcW w:w="9537" w:type="dxa"/>
            <w:shd w:val="clear" w:color="auto" w:fill="auto"/>
            <w:vAlign w:val="center"/>
            <w:hideMark/>
          </w:tcPr>
          <w:p w14:paraId="1E2A10C7"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Análisis</w:t>
            </w:r>
          </w:p>
        </w:tc>
      </w:tr>
      <w:tr w:rsidR="004A567F" w:rsidRPr="00B53EBA" w14:paraId="78BF9CC2" w14:textId="77777777" w:rsidTr="001A3224">
        <w:trPr>
          <w:trHeight w:val="450"/>
          <w:jc w:val="center"/>
        </w:trPr>
        <w:tc>
          <w:tcPr>
            <w:tcW w:w="401" w:type="dxa"/>
            <w:shd w:val="clear" w:color="auto" w:fill="auto"/>
            <w:noWrap/>
            <w:vAlign w:val="center"/>
            <w:hideMark/>
          </w:tcPr>
          <w:p w14:paraId="7A6A079C" w14:textId="77777777" w:rsidR="004A567F" w:rsidRPr="00B53EBA" w:rsidRDefault="004A567F" w:rsidP="008C27F3">
            <w:pPr>
              <w:numPr>
                <w:ilvl w:val="0"/>
                <w:numId w:val="136"/>
              </w:numPr>
              <w:ind w:left="417"/>
              <w:jc w:val="center"/>
              <w:rPr>
                <w:rFonts w:ascii="Arial" w:hAnsi="Arial" w:cs="Arial"/>
                <w:sz w:val="16"/>
                <w:szCs w:val="16"/>
                <w:lang w:val="es-GT" w:eastAsia="es-GT"/>
              </w:rPr>
            </w:pPr>
          </w:p>
        </w:tc>
        <w:tc>
          <w:tcPr>
            <w:tcW w:w="9537" w:type="dxa"/>
            <w:shd w:val="clear" w:color="auto" w:fill="auto"/>
            <w:vAlign w:val="center"/>
            <w:hideMark/>
          </w:tcPr>
          <w:p w14:paraId="50B2DC70"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Organización y Planificación</w:t>
            </w:r>
          </w:p>
        </w:tc>
      </w:tr>
      <w:tr w:rsidR="004A567F" w:rsidRPr="00B53EBA" w14:paraId="192D02C4" w14:textId="77777777" w:rsidTr="001A3224">
        <w:trPr>
          <w:trHeight w:val="450"/>
          <w:jc w:val="center"/>
        </w:trPr>
        <w:tc>
          <w:tcPr>
            <w:tcW w:w="401" w:type="dxa"/>
            <w:shd w:val="clear" w:color="auto" w:fill="auto"/>
            <w:noWrap/>
            <w:vAlign w:val="center"/>
            <w:hideMark/>
          </w:tcPr>
          <w:p w14:paraId="69EDCA24" w14:textId="77777777" w:rsidR="004A567F" w:rsidRPr="00B53EBA" w:rsidRDefault="004A567F" w:rsidP="008C27F3">
            <w:pPr>
              <w:numPr>
                <w:ilvl w:val="0"/>
                <w:numId w:val="136"/>
              </w:numPr>
              <w:ind w:left="417"/>
              <w:jc w:val="center"/>
              <w:rPr>
                <w:rFonts w:ascii="Arial" w:hAnsi="Arial" w:cs="Arial"/>
                <w:sz w:val="16"/>
                <w:szCs w:val="16"/>
                <w:lang w:val="es-GT" w:eastAsia="es-GT"/>
              </w:rPr>
            </w:pPr>
          </w:p>
        </w:tc>
        <w:tc>
          <w:tcPr>
            <w:tcW w:w="9537" w:type="dxa"/>
            <w:shd w:val="clear" w:color="auto" w:fill="auto"/>
            <w:vAlign w:val="center"/>
            <w:hideMark/>
          </w:tcPr>
          <w:p w14:paraId="6270B718"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4A567F" w:rsidRPr="00B53EBA" w14:paraId="13DF40C7" w14:textId="77777777" w:rsidTr="001A3224">
        <w:trPr>
          <w:trHeight w:val="450"/>
          <w:jc w:val="center"/>
        </w:trPr>
        <w:tc>
          <w:tcPr>
            <w:tcW w:w="401" w:type="dxa"/>
            <w:shd w:val="clear" w:color="auto" w:fill="auto"/>
            <w:noWrap/>
            <w:vAlign w:val="center"/>
          </w:tcPr>
          <w:p w14:paraId="6ECFD405" w14:textId="77777777" w:rsidR="004A567F" w:rsidRPr="00B53EBA" w:rsidRDefault="004A567F" w:rsidP="008C27F3">
            <w:pPr>
              <w:numPr>
                <w:ilvl w:val="0"/>
                <w:numId w:val="136"/>
              </w:numPr>
              <w:ind w:left="417"/>
              <w:jc w:val="center"/>
              <w:rPr>
                <w:rFonts w:ascii="Arial" w:hAnsi="Arial" w:cs="Arial"/>
                <w:sz w:val="16"/>
                <w:szCs w:val="16"/>
                <w:lang w:val="es-GT" w:eastAsia="es-GT"/>
              </w:rPr>
            </w:pPr>
          </w:p>
        </w:tc>
        <w:tc>
          <w:tcPr>
            <w:tcW w:w="9537" w:type="dxa"/>
            <w:shd w:val="clear" w:color="auto" w:fill="auto"/>
            <w:vAlign w:val="center"/>
          </w:tcPr>
          <w:p w14:paraId="3605B436" w14:textId="77777777" w:rsidR="004A567F" w:rsidRPr="00B53EBA" w:rsidRDefault="004A567F" w:rsidP="001A3224">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14:paraId="76C4DEDE" w14:textId="77777777" w:rsidR="004A567F" w:rsidRPr="00B53EBA" w:rsidRDefault="004A567F" w:rsidP="004A567F">
      <w:pPr>
        <w:rPr>
          <w:lang w:val="es-GT"/>
        </w:rPr>
      </w:pPr>
    </w:p>
    <w:p w14:paraId="79A6DCE9" w14:textId="77777777" w:rsidR="004A567F" w:rsidRPr="00B53EBA" w:rsidRDefault="004A567F" w:rsidP="004A567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A567F" w:rsidRPr="00B53EBA" w14:paraId="70C5D451" w14:textId="77777777" w:rsidTr="001A322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175D700"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4A567F" w:rsidRPr="00B53EBA" w14:paraId="7B2803DF" w14:textId="77777777" w:rsidTr="001A322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6F25E7"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30E0022"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4A567F" w:rsidRPr="00B53EBA" w14:paraId="7E90E3A7" w14:textId="77777777" w:rsidTr="001A322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297507" w14:textId="77777777" w:rsidR="004A567F" w:rsidRPr="00B53EBA" w:rsidRDefault="004A567F" w:rsidP="001A322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7B607D" w14:textId="77777777" w:rsidR="004A567F" w:rsidRPr="00B53EBA" w:rsidRDefault="004A567F" w:rsidP="001A322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31782C" w14:textId="77777777" w:rsidR="004A567F" w:rsidRPr="00B53EBA" w:rsidRDefault="004A567F"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DC04E1" w14:textId="77777777" w:rsidR="004A567F" w:rsidRPr="00B53EBA" w:rsidRDefault="004A567F" w:rsidP="001A322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B3FDDD" w14:textId="77777777" w:rsidR="004A567F" w:rsidRPr="00B53EBA" w:rsidRDefault="004A567F" w:rsidP="001A322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1EBDC2" w14:textId="77777777" w:rsidR="004A567F" w:rsidRPr="00B53EBA" w:rsidRDefault="004A567F" w:rsidP="001A322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629757" w14:textId="77777777" w:rsidR="004A567F" w:rsidRPr="00B53EBA" w:rsidRDefault="004A567F"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54B29A" w14:textId="77777777" w:rsidR="004A567F" w:rsidRPr="00B53EBA" w:rsidRDefault="004A567F" w:rsidP="001A322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54C184" w14:textId="77777777" w:rsidR="004A567F" w:rsidRPr="00B53EBA" w:rsidRDefault="004A567F" w:rsidP="001A3224">
            <w:pPr>
              <w:jc w:val="center"/>
              <w:rPr>
                <w:rFonts w:ascii="Arial" w:hAnsi="Arial" w:cs="Arial"/>
                <w:b/>
                <w:sz w:val="16"/>
                <w:szCs w:val="16"/>
                <w:lang w:val="es-GT" w:eastAsia="es-GT"/>
              </w:rPr>
            </w:pPr>
          </w:p>
        </w:tc>
      </w:tr>
      <w:tr w:rsidR="004A567F" w:rsidRPr="00B53EBA" w14:paraId="6E53FB16" w14:textId="77777777" w:rsidTr="001A322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7A83DE" w14:textId="77777777" w:rsidR="004A567F" w:rsidRPr="00B53EBA" w:rsidRDefault="004A567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219B69" w14:textId="77777777" w:rsidR="004A567F" w:rsidRPr="00B53EBA" w:rsidRDefault="004A567F" w:rsidP="001A322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4A567F" w:rsidRPr="00B53EBA" w14:paraId="615CE035"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D46312" w14:textId="77777777" w:rsidR="004A567F" w:rsidRPr="00B53EBA" w:rsidRDefault="004A567F" w:rsidP="001A3224">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CE9688E" w14:textId="77777777" w:rsidR="004A567F" w:rsidRPr="00B53EBA" w:rsidRDefault="004A567F" w:rsidP="001A322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4A567F" w:rsidRPr="00B53EBA" w14:paraId="3E8769CA"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3123C2D" w14:textId="77777777" w:rsidR="004A567F" w:rsidRPr="00B53EBA" w:rsidRDefault="004A567F" w:rsidP="001A3224">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D9B6BE8" w14:textId="77777777" w:rsidR="004A567F" w:rsidRPr="00B53EBA" w:rsidRDefault="004A567F" w:rsidP="001A3224">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6BF2414C" w14:textId="77777777" w:rsidR="004A567F" w:rsidRPr="00B53EBA" w:rsidRDefault="004A567F">
      <w:pPr>
        <w:rPr>
          <w:lang w:val="es-GT"/>
        </w:rPr>
      </w:pPr>
    </w:p>
    <w:p w14:paraId="47BFF56C" w14:textId="77777777" w:rsidR="00EA25AA" w:rsidRPr="00B53EBA" w:rsidRDefault="00FB4D49" w:rsidP="00AE543E">
      <w:pPr>
        <w:pStyle w:val="Prrafodelista"/>
        <w:numPr>
          <w:ilvl w:val="0"/>
          <w:numId w:val="12"/>
        </w:numPr>
        <w:spacing w:line="360" w:lineRule="auto"/>
        <w:rPr>
          <w:rFonts w:ascii="Arial" w:hAnsi="Arial" w:cs="Arial"/>
          <w:b/>
        </w:rPr>
      </w:pPr>
      <w:r w:rsidRPr="00B53EBA">
        <w:rPr>
          <w:lang w:val="es-GT"/>
        </w:rPr>
        <w:br w:type="page"/>
      </w:r>
      <w:r w:rsidR="00EA25AA" w:rsidRPr="00B53EBA">
        <w:rPr>
          <w:rFonts w:ascii="Arial" w:hAnsi="Arial" w:cs="Arial"/>
          <w:b/>
        </w:rPr>
        <w:t>ANALISTA DE LA UNIDAD DE SEGUIMIENTO Y MONITOREO III</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B53EBA" w:rsidRPr="00B53EBA" w14:paraId="1D92C0AE" w14:textId="77777777" w:rsidTr="001A3224">
        <w:trPr>
          <w:trHeight w:val="405"/>
          <w:jc w:val="center"/>
        </w:trPr>
        <w:tc>
          <w:tcPr>
            <w:tcW w:w="9959" w:type="dxa"/>
            <w:gridSpan w:val="4"/>
            <w:shd w:val="clear" w:color="auto" w:fill="F2F2F2"/>
            <w:noWrap/>
            <w:vAlign w:val="center"/>
            <w:hideMark/>
          </w:tcPr>
          <w:p w14:paraId="2A3710F8" w14:textId="77777777" w:rsidR="00EA25AA" w:rsidRPr="00B53EBA" w:rsidRDefault="00EA25AA" w:rsidP="001A322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B53EBA" w:rsidRPr="00B53EBA" w14:paraId="1EB68250" w14:textId="77777777" w:rsidTr="001A3224">
        <w:trPr>
          <w:trHeight w:val="538"/>
          <w:jc w:val="center"/>
        </w:trPr>
        <w:tc>
          <w:tcPr>
            <w:tcW w:w="1513" w:type="dxa"/>
            <w:shd w:val="clear" w:color="auto" w:fill="auto"/>
            <w:vAlign w:val="center"/>
            <w:hideMark/>
          </w:tcPr>
          <w:p w14:paraId="21F68ABC"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A3518A1" w14:textId="77777777" w:rsidR="00EA25AA" w:rsidRPr="00B53EBA" w:rsidRDefault="00EA25AA" w:rsidP="008F1AA8">
            <w:pPr>
              <w:spacing w:line="276" w:lineRule="auto"/>
              <w:jc w:val="center"/>
              <w:rPr>
                <w:rFonts w:ascii="Arial" w:hAnsi="Arial" w:cs="Arial"/>
                <w:b/>
                <w:sz w:val="18"/>
                <w:szCs w:val="18"/>
              </w:rPr>
            </w:pPr>
            <w:r w:rsidRPr="00B53EBA">
              <w:rPr>
                <w:rFonts w:ascii="Arial" w:hAnsi="Arial" w:cs="Arial"/>
                <w:b/>
                <w:sz w:val="18"/>
                <w:szCs w:val="18"/>
              </w:rPr>
              <w:t>Analista de la Unidad de Seguimiento y Monitoreo</w:t>
            </w:r>
            <w:r w:rsidR="00EA3842" w:rsidRPr="00B53EBA">
              <w:rPr>
                <w:rFonts w:ascii="Arial" w:hAnsi="Arial" w:cs="Arial"/>
                <w:b/>
                <w:sz w:val="18"/>
                <w:szCs w:val="18"/>
              </w:rPr>
              <w:t xml:space="preserve"> III</w:t>
            </w:r>
          </w:p>
        </w:tc>
        <w:tc>
          <w:tcPr>
            <w:tcW w:w="1701" w:type="dxa"/>
            <w:shd w:val="clear" w:color="auto" w:fill="auto"/>
            <w:vAlign w:val="center"/>
            <w:hideMark/>
          </w:tcPr>
          <w:p w14:paraId="31FE9329" w14:textId="77777777" w:rsidR="00EA25AA" w:rsidRPr="00B53EBA" w:rsidRDefault="00EA25AA" w:rsidP="001A322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0E6047FE" w14:textId="77777777" w:rsidR="00EA25AA" w:rsidRPr="002105E0" w:rsidRDefault="00EA25AA" w:rsidP="001A3224">
            <w:pPr>
              <w:jc w:val="center"/>
              <w:rPr>
                <w:rFonts w:ascii="Arial" w:hAnsi="Arial" w:cs="Arial"/>
                <w:b/>
                <w:sz w:val="18"/>
                <w:szCs w:val="16"/>
                <w:lang w:val="es-GT" w:eastAsia="es-GT"/>
              </w:rPr>
            </w:pPr>
            <w:r w:rsidRPr="002105E0">
              <w:rPr>
                <w:rFonts w:ascii="Arial" w:hAnsi="Arial" w:cs="Arial"/>
                <w:b/>
                <w:sz w:val="18"/>
                <w:szCs w:val="16"/>
                <w:lang w:val="es-GT" w:eastAsia="es-GT"/>
              </w:rPr>
              <w:t>Asesor Profesional Especializado III</w:t>
            </w:r>
          </w:p>
        </w:tc>
      </w:tr>
      <w:tr w:rsidR="00B53EBA" w:rsidRPr="00B53EBA" w14:paraId="31697A07" w14:textId="77777777" w:rsidTr="001A3224">
        <w:trPr>
          <w:trHeight w:val="600"/>
          <w:jc w:val="center"/>
        </w:trPr>
        <w:tc>
          <w:tcPr>
            <w:tcW w:w="1513" w:type="dxa"/>
            <w:shd w:val="clear" w:color="auto" w:fill="auto"/>
            <w:vAlign w:val="center"/>
            <w:hideMark/>
          </w:tcPr>
          <w:p w14:paraId="5AB202E3"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A25B7C5" w14:textId="77777777" w:rsidR="00EA25AA" w:rsidRPr="00B53EBA" w:rsidRDefault="00EA25AA" w:rsidP="001A3224">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140803B2" w14:textId="77777777" w:rsidR="00EA25AA" w:rsidRPr="00B53EBA" w:rsidRDefault="00EA25AA" w:rsidP="001A322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12827259" w14:textId="77777777" w:rsidR="00EA25AA" w:rsidRPr="00B53EBA" w:rsidRDefault="00EA25AA" w:rsidP="001A3224">
            <w:pPr>
              <w:jc w:val="center"/>
              <w:rPr>
                <w:rFonts w:ascii="Arial" w:hAnsi="Arial" w:cs="Arial"/>
                <w:sz w:val="18"/>
                <w:szCs w:val="16"/>
                <w:lang w:val="es-GT" w:eastAsia="es-GT"/>
              </w:rPr>
            </w:pPr>
            <w:r w:rsidRPr="00B53EBA">
              <w:rPr>
                <w:rFonts w:ascii="Arial" w:hAnsi="Arial" w:cs="Arial"/>
                <w:sz w:val="18"/>
                <w:szCs w:val="16"/>
                <w:lang w:val="es-GT" w:eastAsia="es-GT"/>
              </w:rPr>
              <w:t>Unidad de Seguimiento y Monitoreo de Acreditación</w:t>
            </w:r>
          </w:p>
        </w:tc>
      </w:tr>
      <w:tr w:rsidR="00B53EBA" w:rsidRPr="00B53EBA" w14:paraId="4BE1E0E0" w14:textId="77777777" w:rsidTr="001A3224">
        <w:trPr>
          <w:trHeight w:val="600"/>
          <w:jc w:val="center"/>
        </w:trPr>
        <w:tc>
          <w:tcPr>
            <w:tcW w:w="1513" w:type="dxa"/>
            <w:shd w:val="clear" w:color="auto" w:fill="auto"/>
            <w:vAlign w:val="center"/>
            <w:hideMark/>
          </w:tcPr>
          <w:p w14:paraId="367B3323"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F65A254" w14:textId="77777777" w:rsidR="00EA25AA" w:rsidRPr="00B53EBA" w:rsidRDefault="00EA25AA" w:rsidP="001A3224">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Seguimiento y Monitoreo de Acreditación y Certificación</w:t>
            </w:r>
          </w:p>
        </w:tc>
        <w:tc>
          <w:tcPr>
            <w:tcW w:w="1701" w:type="dxa"/>
            <w:shd w:val="clear" w:color="auto" w:fill="auto"/>
            <w:vAlign w:val="center"/>
            <w:hideMark/>
          </w:tcPr>
          <w:p w14:paraId="69113778" w14:textId="77777777" w:rsidR="00EA25AA" w:rsidRPr="00B53EBA" w:rsidRDefault="00EA25AA" w:rsidP="001A322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489F752" w14:textId="77777777" w:rsidR="00EA25AA" w:rsidRPr="00B53EBA" w:rsidRDefault="00B07806" w:rsidP="001A3224">
            <w:pPr>
              <w:jc w:val="center"/>
              <w:rPr>
                <w:rFonts w:ascii="Arial" w:hAnsi="Arial" w:cs="Arial"/>
                <w:sz w:val="18"/>
                <w:szCs w:val="16"/>
                <w:lang w:val="es-GT" w:eastAsia="es-GT"/>
              </w:rPr>
            </w:pPr>
            <w:r>
              <w:rPr>
                <w:rFonts w:ascii="Arial" w:hAnsi="Arial" w:cs="Arial"/>
                <w:sz w:val="18"/>
                <w:szCs w:val="16"/>
                <w:lang w:val="es-GT" w:eastAsia="es-GT"/>
              </w:rPr>
              <w:t>No aplica</w:t>
            </w:r>
          </w:p>
        </w:tc>
      </w:tr>
      <w:tr w:rsidR="00B53EBA" w:rsidRPr="00B53EBA" w14:paraId="2B5F2340" w14:textId="77777777" w:rsidTr="001A3224">
        <w:trPr>
          <w:trHeight w:val="600"/>
          <w:jc w:val="center"/>
        </w:trPr>
        <w:tc>
          <w:tcPr>
            <w:tcW w:w="1513" w:type="dxa"/>
            <w:shd w:val="clear" w:color="auto" w:fill="auto"/>
            <w:vAlign w:val="center"/>
          </w:tcPr>
          <w:p w14:paraId="337CD448"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6E89F01" w14:textId="77777777" w:rsidR="00EA25AA" w:rsidRPr="00B53EBA" w:rsidRDefault="00EA25AA" w:rsidP="001A3224">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3528C2D4"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77C71435" w14:textId="77777777" w:rsidR="00EA25AA" w:rsidRPr="00B53EBA" w:rsidRDefault="00EA25AA" w:rsidP="001A322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7BD81A99" w14:textId="77777777" w:rsidR="00EA25AA" w:rsidRPr="00B53EBA" w:rsidRDefault="00EA25AA" w:rsidP="00EA25A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A25AA" w:rsidRPr="00B53EBA" w14:paraId="7ACB8DC2" w14:textId="77777777" w:rsidTr="001A3224">
        <w:trPr>
          <w:trHeight w:val="405"/>
          <w:tblHeader/>
          <w:jc w:val="center"/>
        </w:trPr>
        <w:tc>
          <w:tcPr>
            <w:tcW w:w="9959" w:type="dxa"/>
            <w:gridSpan w:val="2"/>
            <w:shd w:val="clear" w:color="auto" w:fill="F2F2F2"/>
            <w:noWrap/>
            <w:vAlign w:val="center"/>
            <w:hideMark/>
          </w:tcPr>
          <w:p w14:paraId="2C81634F" w14:textId="77777777" w:rsidR="00EA25AA" w:rsidRPr="00B53EBA" w:rsidRDefault="00EA25AA" w:rsidP="001A322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EA25AA" w:rsidRPr="00B53EBA" w14:paraId="77434B5B" w14:textId="77777777" w:rsidTr="001A3224">
        <w:trPr>
          <w:trHeight w:val="243"/>
          <w:jc w:val="center"/>
        </w:trPr>
        <w:tc>
          <w:tcPr>
            <w:tcW w:w="421" w:type="dxa"/>
            <w:shd w:val="clear" w:color="auto" w:fill="F2F2F2"/>
            <w:noWrap/>
            <w:vAlign w:val="center"/>
            <w:hideMark/>
          </w:tcPr>
          <w:p w14:paraId="6E0A574A" w14:textId="77777777" w:rsidR="00EA25AA" w:rsidRPr="00B53EBA" w:rsidRDefault="00EA25AA" w:rsidP="001A322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1DC3AFFD" w14:textId="77777777" w:rsidR="00EA25AA" w:rsidRPr="00B53EBA" w:rsidRDefault="00EA25AA" w:rsidP="001A322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EA25AA" w:rsidRPr="00B53EBA" w14:paraId="30308A65" w14:textId="77777777" w:rsidTr="001A3224">
        <w:trPr>
          <w:trHeight w:val="698"/>
          <w:jc w:val="center"/>
        </w:trPr>
        <w:tc>
          <w:tcPr>
            <w:tcW w:w="9959" w:type="dxa"/>
            <w:gridSpan w:val="2"/>
            <w:shd w:val="clear" w:color="auto" w:fill="auto"/>
            <w:vAlign w:val="center"/>
            <w:hideMark/>
          </w:tcPr>
          <w:p w14:paraId="6BAEE914" w14:textId="77777777" w:rsidR="00EA25AA" w:rsidRPr="0097774D" w:rsidRDefault="00EA25AA" w:rsidP="001A3224">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en las acciones de seguimiento y monitoreo de procesos institucionales e individuales de acreditación y certificación, para garantizar su eficaz ejecución.</w:t>
            </w:r>
          </w:p>
        </w:tc>
      </w:tr>
    </w:tbl>
    <w:p w14:paraId="513A0E58" w14:textId="77777777" w:rsidR="00EA25AA" w:rsidRPr="00B53EBA" w:rsidRDefault="00EA25AA" w:rsidP="00EA25A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A25AA" w:rsidRPr="00B53EBA" w14:paraId="15DE6876" w14:textId="77777777" w:rsidTr="001A3224">
        <w:trPr>
          <w:trHeight w:val="405"/>
          <w:tblHeader/>
          <w:jc w:val="center"/>
        </w:trPr>
        <w:tc>
          <w:tcPr>
            <w:tcW w:w="421" w:type="dxa"/>
            <w:shd w:val="clear" w:color="auto" w:fill="F2F2F2"/>
            <w:noWrap/>
            <w:vAlign w:val="center"/>
            <w:hideMark/>
          </w:tcPr>
          <w:p w14:paraId="3B453503" w14:textId="77777777" w:rsidR="00EA25AA" w:rsidRPr="00B53EBA" w:rsidRDefault="00EA25AA"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690F9545"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EA25AA" w:rsidRPr="00B53EBA" w14:paraId="3674622A" w14:textId="77777777" w:rsidTr="001A3224">
        <w:trPr>
          <w:trHeight w:val="257"/>
          <w:jc w:val="center"/>
        </w:trPr>
        <w:tc>
          <w:tcPr>
            <w:tcW w:w="421" w:type="dxa"/>
            <w:shd w:val="clear" w:color="auto" w:fill="F2F2F2"/>
            <w:noWrap/>
            <w:vAlign w:val="center"/>
            <w:hideMark/>
          </w:tcPr>
          <w:p w14:paraId="105A3C07" w14:textId="77777777" w:rsidR="00EA25AA" w:rsidRPr="00B53EBA" w:rsidRDefault="00EA25AA" w:rsidP="001A322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0BDA51E" w14:textId="77777777" w:rsidR="00EA25AA" w:rsidRPr="00B53EBA" w:rsidRDefault="00EA25AA" w:rsidP="001A322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EA25AA" w:rsidRPr="00B53EBA" w14:paraId="0449E04A" w14:textId="77777777" w:rsidTr="001A3224">
        <w:trPr>
          <w:trHeight w:val="364"/>
          <w:jc w:val="center"/>
        </w:trPr>
        <w:tc>
          <w:tcPr>
            <w:tcW w:w="421" w:type="dxa"/>
            <w:shd w:val="clear" w:color="auto" w:fill="auto"/>
            <w:noWrap/>
            <w:vAlign w:val="center"/>
            <w:hideMark/>
          </w:tcPr>
          <w:p w14:paraId="29E6BF40"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1443B380" w14:textId="77777777" w:rsidR="00EA25AA" w:rsidRPr="00B53EBA" w:rsidRDefault="00EA25AA" w:rsidP="001A3224">
            <w:pPr>
              <w:jc w:val="both"/>
              <w:rPr>
                <w:rFonts w:ascii="Arial" w:hAnsi="Arial" w:cs="Arial"/>
                <w:sz w:val="18"/>
                <w:szCs w:val="16"/>
                <w:lang w:val="es-GT" w:eastAsia="es-GT"/>
              </w:rPr>
            </w:pPr>
            <w:r w:rsidRPr="00B53EBA">
              <w:rPr>
                <w:rFonts w:ascii="Arial" w:hAnsi="Arial" w:cs="Arial"/>
                <w:sz w:val="18"/>
                <w:szCs w:val="18"/>
                <w:lang w:val="es-GT" w:eastAsia="es-GT"/>
              </w:rPr>
              <w:t>Elaborar la programación mensual de reuniones, talleres, evaluaciones y demás acciones que realizan las unidades y departamentos de la Dirección, para el desarrollo de los procesos.</w:t>
            </w:r>
          </w:p>
        </w:tc>
      </w:tr>
      <w:tr w:rsidR="00EA25AA" w:rsidRPr="00B53EBA" w14:paraId="691BC0F6" w14:textId="77777777" w:rsidTr="001A3224">
        <w:trPr>
          <w:trHeight w:val="409"/>
          <w:jc w:val="center"/>
        </w:trPr>
        <w:tc>
          <w:tcPr>
            <w:tcW w:w="421" w:type="dxa"/>
            <w:shd w:val="clear" w:color="auto" w:fill="auto"/>
            <w:noWrap/>
            <w:vAlign w:val="center"/>
            <w:hideMark/>
          </w:tcPr>
          <w:p w14:paraId="212E1F7F"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017B0FDA"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Proponer estrategias de validación de instrumentos de evaluación de los procesos de acreditación y certificación institucional e individual.</w:t>
            </w:r>
          </w:p>
        </w:tc>
      </w:tr>
      <w:tr w:rsidR="00EA25AA" w:rsidRPr="00B53EBA" w14:paraId="2288A2F5" w14:textId="77777777" w:rsidTr="001A3224">
        <w:trPr>
          <w:trHeight w:val="429"/>
          <w:jc w:val="center"/>
        </w:trPr>
        <w:tc>
          <w:tcPr>
            <w:tcW w:w="421" w:type="dxa"/>
            <w:shd w:val="clear" w:color="auto" w:fill="auto"/>
            <w:noWrap/>
            <w:vAlign w:val="center"/>
          </w:tcPr>
          <w:p w14:paraId="68C681FF"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2275F6C5" w14:textId="77777777" w:rsidR="00EA25AA" w:rsidRPr="00B53EBA" w:rsidRDefault="00EA25AA" w:rsidP="001A3224">
            <w:pPr>
              <w:jc w:val="both"/>
              <w:rPr>
                <w:rFonts w:ascii="Arial" w:hAnsi="Arial" w:cs="Arial"/>
                <w:sz w:val="18"/>
                <w:szCs w:val="16"/>
                <w:lang w:val="es-GT" w:eastAsia="es-GT"/>
              </w:rPr>
            </w:pPr>
            <w:r w:rsidRPr="00B53EBA">
              <w:rPr>
                <w:rFonts w:ascii="Arial" w:hAnsi="Arial" w:cs="Arial"/>
                <w:sz w:val="18"/>
                <w:szCs w:val="18"/>
                <w:lang w:val="es-GT" w:eastAsia="es-GT"/>
              </w:rPr>
              <w:t>Capacitar a los enlaces de las Direcciones Departamentales de Educación, en las fases de los diferentes procesos de acreditación y certificación</w:t>
            </w:r>
            <w:r w:rsidRPr="00B53EBA">
              <w:rPr>
                <w:rFonts w:ascii="Arial" w:hAnsi="Arial" w:cs="Arial"/>
                <w:sz w:val="18"/>
                <w:szCs w:val="18"/>
                <w:lang w:eastAsia="es-GT"/>
              </w:rPr>
              <w:t>, para asegurar su adecuada implementación</w:t>
            </w:r>
            <w:r w:rsidRPr="00B53EBA">
              <w:rPr>
                <w:rFonts w:ascii="Arial" w:hAnsi="Arial" w:cs="Arial"/>
                <w:sz w:val="18"/>
                <w:szCs w:val="18"/>
                <w:lang w:val="es-GT" w:eastAsia="es-GT"/>
              </w:rPr>
              <w:t>.</w:t>
            </w:r>
          </w:p>
        </w:tc>
      </w:tr>
      <w:tr w:rsidR="00EA25AA" w:rsidRPr="00B53EBA" w14:paraId="474F970E" w14:textId="77777777" w:rsidTr="001A3224">
        <w:trPr>
          <w:trHeight w:val="429"/>
          <w:jc w:val="center"/>
        </w:trPr>
        <w:tc>
          <w:tcPr>
            <w:tcW w:w="421" w:type="dxa"/>
            <w:shd w:val="clear" w:color="auto" w:fill="auto"/>
            <w:noWrap/>
            <w:vAlign w:val="center"/>
          </w:tcPr>
          <w:p w14:paraId="6EE05E1A"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30870821" w14:textId="77777777" w:rsidR="00EA25AA" w:rsidRPr="00B53EBA" w:rsidRDefault="00EA25AA" w:rsidP="001A3224">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Proponer criterios e instrumentos para evaluar los resultados de la implantación de los procesos de </w:t>
            </w:r>
            <w:r w:rsidRPr="00B53EBA">
              <w:rPr>
                <w:rFonts w:ascii="Arial" w:hAnsi="Arial" w:cs="Arial"/>
                <w:sz w:val="18"/>
                <w:szCs w:val="18"/>
                <w:lang w:val="es-GT" w:eastAsia="es-GT"/>
              </w:rPr>
              <w:t>acreditación y certificación</w:t>
            </w:r>
            <w:r w:rsidRPr="00B53EBA">
              <w:rPr>
                <w:rFonts w:ascii="Arial" w:eastAsia="Calibri" w:hAnsi="Arial" w:cs="Arial"/>
                <w:sz w:val="18"/>
                <w:szCs w:val="18"/>
                <w:lang w:val="es-ES" w:eastAsia="es-GT"/>
              </w:rPr>
              <w:t>.</w:t>
            </w:r>
          </w:p>
        </w:tc>
      </w:tr>
      <w:tr w:rsidR="00EA25AA" w:rsidRPr="00B53EBA" w14:paraId="347D10E1" w14:textId="77777777" w:rsidTr="001A3224">
        <w:trPr>
          <w:trHeight w:val="429"/>
          <w:jc w:val="center"/>
        </w:trPr>
        <w:tc>
          <w:tcPr>
            <w:tcW w:w="421" w:type="dxa"/>
            <w:shd w:val="clear" w:color="auto" w:fill="auto"/>
            <w:noWrap/>
            <w:vAlign w:val="center"/>
          </w:tcPr>
          <w:p w14:paraId="5362CF59"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10B96C51"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Aplicar instrumentos para la medición de los resultados de los procesos de acreditación y certificación. </w:t>
            </w:r>
          </w:p>
        </w:tc>
      </w:tr>
      <w:tr w:rsidR="00EA25AA" w:rsidRPr="00B53EBA" w14:paraId="22BB9CA4" w14:textId="77777777" w:rsidTr="001A3224">
        <w:trPr>
          <w:trHeight w:val="429"/>
          <w:jc w:val="center"/>
        </w:trPr>
        <w:tc>
          <w:tcPr>
            <w:tcW w:w="421" w:type="dxa"/>
            <w:shd w:val="clear" w:color="auto" w:fill="auto"/>
            <w:noWrap/>
            <w:vAlign w:val="center"/>
          </w:tcPr>
          <w:p w14:paraId="3CFD5D15"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5EE8C432"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Consolidar informes de las diferentes actividades que realiza DIGEACE.</w:t>
            </w:r>
          </w:p>
        </w:tc>
      </w:tr>
      <w:tr w:rsidR="00EA25AA" w:rsidRPr="00B53EBA" w14:paraId="56384CA2" w14:textId="77777777" w:rsidTr="001A3224">
        <w:trPr>
          <w:trHeight w:val="429"/>
          <w:jc w:val="center"/>
        </w:trPr>
        <w:tc>
          <w:tcPr>
            <w:tcW w:w="421" w:type="dxa"/>
            <w:shd w:val="clear" w:color="auto" w:fill="auto"/>
            <w:noWrap/>
            <w:vAlign w:val="center"/>
          </w:tcPr>
          <w:p w14:paraId="1274F754"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2C410A63"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Consolidar el registro de participación de los usuarios, en las reuniones de los distintos procesos que desarrolla DIGEACE.</w:t>
            </w:r>
          </w:p>
        </w:tc>
      </w:tr>
      <w:tr w:rsidR="00EA25AA" w:rsidRPr="00B53EBA" w14:paraId="366826A2" w14:textId="77777777" w:rsidTr="001A3224">
        <w:trPr>
          <w:trHeight w:val="429"/>
          <w:jc w:val="center"/>
        </w:trPr>
        <w:tc>
          <w:tcPr>
            <w:tcW w:w="421" w:type="dxa"/>
            <w:shd w:val="clear" w:color="auto" w:fill="auto"/>
            <w:noWrap/>
            <w:vAlign w:val="center"/>
          </w:tcPr>
          <w:p w14:paraId="48E0C66E"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72295328"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Consolidar los resultados de la medición para proponer las mejoras pertinentes a los procesos de acreditación y certificación.  </w:t>
            </w:r>
          </w:p>
        </w:tc>
      </w:tr>
      <w:tr w:rsidR="00EA25AA" w:rsidRPr="00B53EBA" w14:paraId="437F0499" w14:textId="77777777" w:rsidTr="001A3224">
        <w:trPr>
          <w:trHeight w:val="429"/>
          <w:jc w:val="center"/>
        </w:trPr>
        <w:tc>
          <w:tcPr>
            <w:tcW w:w="421" w:type="dxa"/>
            <w:shd w:val="clear" w:color="auto" w:fill="auto"/>
            <w:noWrap/>
            <w:vAlign w:val="center"/>
          </w:tcPr>
          <w:p w14:paraId="549EED7E"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7009D00A"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Elaborar la documentación para presentar los resultados obtenidos que permitan dar a conocerlos al equipo de trabajo con el fin de analizarlos.</w:t>
            </w:r>
          </w:p>
        </w:tc>
      </w:tr>
      <w:tr w:rsidR="00EA25AA" w:rsidRPr="00B53EBA" w14:paraId="00F92642" w14:textId="77777777" w:rsidTr="001A3224">
        <w:trPr>
          <w:trHeight w:val="429"/>
          <w:jc w:val="center"/>
        </w:trPr>
        <w:tc>
          <w:tcPr>
            <w:tcW w:w="421" w:type="dxa"/>
            <w:shd w:val="clear" w:color="auto" w:fill="auto"/>
            <w:noWrap/>
            <w:vAlign w:val="center"/>
          </w:tcPr>
          <w:p w14:paraId="7AE029E2"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04B3CE2C" w14:textId="77777777" w:rsidR="00EA25AA" w:rsidRPr="00B53EBA" w:rsidRDefault="00EA25AA" w:rsidP="001A322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Llevar control de la sistematización de la documentación interna que conforma los diferentes procesos de </w:t>
            </w:r>
            <w:proofErr w:type="spellStart"/>
            <w:r w:rsidRPr="00B53EBA">
              <w:rPr>
                <w:rFonts w:ascii="Arial" w:eastAsia="Calibri" w:hAnsi="Arial" w:cs="Arial"/>
                <w:sz w:val="18"/>
                <w:szCs w:val="18"/>
                <w:lang w:val="es-ES" w:eastAsia="es-GT"/>
              </w:rPr>
              <w:t>Digeace</w:t>
            </w:r>
            <w:proofErr w:type="spellEnd"/>
            <w:r w:rsidRPr="00B53EBA">
              <w:rPr>
                <w:rFonts w:ascii="Arial" w:eastAsia="Calibri" w:hAnsi="Arial" w:cs="Arial"/>
                <w:sz w:val="18"/>
                <w:szCs w:val="18"/>
                <w:lang w:val="es-ES" w:eastAsia="es-GT"/>
              </w:rPr>
              <w:t xml:space="preserve"> y garantizar su constante actualización.</w:t>
            </w:r>
          </w:p>
        </w:tc>
      </w:tr>
      <w:tr w:rsidR="00EA25AA" w:rsidRPr="00B53EBA" w14:paraId="6C852B7E" w14:textId="77777777" w:rsidTr="001A3224">
        <w:trPr>
          <w:trHeight w:val="429"/>
          <w:jc w:val="center"/>
        </w:trPr>
        <w:tc>
          <w:tcPr>
            <w:tcW w:w="421" w:type="dxa"/>
            <w:shd w:val="clear" w:color="auto" w:fill="auto"/>
            <w:noWrap/>
            <w:vAlign w:val="center"/>
          </w:tcPr>
          <w:p w14:paraId="713D7542"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5DC86986" w14:textId="77777777" w:rsidR="00EA25AA" w:rsidRPr="00B53EBA" w:rsidRDefault="00EA25AA" w:rsidP="001A3224">
            <w:pPr>
              <w:jc w:val="both"/>
              <w:rPr>
                <w:rFonts w:ascii="Arial" w:hAnsi="Arial" w:cs="Arial"/>
                <w:sz w:val="18"/>
                <w:szCs w:val="16"/>
                <w:lang w:val="es-GT" w:eastAsia="es-GT"/>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cada proceso.</w:t>
            </w:r>
          </w:p>
        </w:tc>
      </w:tr>
      <w:tr w:rsidR="00EA25AA" w:rsidRPr="00B53EBA" w14:paraId="5E0F85D3" w14:textId="77777777" w:rsidTr="001A3224">
        <w:trPr>
          <w:trHeight w:val="429"/>
          <w:jc w:val="center"/>
        </w:trPr>
        <w:tc>
          <w:tcPr>
            <w:tcW w:w="421" w:type="dxa"/>
            <w:shd w:val="clear" w:color="auto" w:fill="auto"/>
            <w:noWrap/>
            <w:vAlign w:val="center"/>
          </w:tcPr>
          <w:p w14:paraId="4BE27D9B"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4AF96E76"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Desarrollar actividades de campo, tales como: validación de instrumentos, orientación, acompañamiento y supervisión de los procesos de acreditación y certificación, de acuerdo con la planificación establecida. </w:t>
            </w:r>
          </w:p>
        </w:tc>
      </w:tr>
      <w:tr w:rsidR="00EA25AA" w:rsidRPr="00B53EBA" w14:paraId="6BF8E065" w14:textId="77777777" w:rsidTr="001A3224">
        <w:trPr>
          <w:trHeight w:val="429"/>
          <w:jc w:val="center"/>
        </w:trPr>
        <w:tc>
          <w:tcPr>
            <w:tcW w:w="421" w:type="dxa"/>
            <w:shd w:val="clear" w:color="auto" w:fill="auto"/>
            <w:noWrap/>
            <w:vAlign w:val="center"/>
          </w:tcPr>
          <w:p w14:paraId="148DCB25"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1EB6F59A" w14:textId="77777777" w:rsidR="00EA25AA" w:rsidRPr="00B53EBA" w:rsidRDefault="00EA25AA" w:rsidP="001A322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EA25AA" w:rsidRPr="00B53EBA" w14:paraId="2F0B8656" w14:textId="77777777" w:rsidTr="001A3224">
        <w:trPr>
          <w:trHeight w:val="429"/>
          <w:jc w:val="center"/>
        </w:trPr>
        <w:tc>
          <w:tcPr>
            <w:tcW w:w="421" w:type="dxa"/>
            <w:shd w:val="clear" w:color="auto" w:fill="auto"/>
            <w:noWrap/>
            <w:vAlign w:val="center"/>
          </w:tcPr>
          <w:p w14:paraId="45C57F86"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44BA02D5" w14:textId="77777777" w:rsidR="00EA25AA" w:rsidRPr="00B53EBA" w:rsidRDefault="00EA25AA" w:rsidP="001A322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EA25AA" w:rsidRPr="00B53EBA" w14:paraId="71443AF4" w14:textId="77777777" w:rsidTr="001A3224">
        <w:trPr>
          <w:trHeight w:val="429"/>
          <w:jc w:val="center"/>
        </w:trPr>
        <w:tc>
          <w:tcPr>
            <w:tcW w:w="421" w:type="dxa"/>
            <w:shd w:val="clear" w:color="auto" w:fill="auto"/>
            <w:noWrap/>
            <w:vAlign w:val="center"/>
          </w:tcPr>
          <w:p w14:paraId="682D6CBA"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31B11375" w14:textId="56F1212B" w:rsidR="00EA25AA" w:rsidRPr="00B53EBA" w:rsidRDefault="00EA25AA"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EA25AA" w:rsidRPr="00B53EBA" w14:paraId="00210322" w14:textId="77777777" w:rsidTr="001A3224">
        <w:trPr>
          <w:trHeight w:val="539"/>
          <w:jc w:val="center"/>
        </w:trPr>
        <w:tc>
          <w:tcPr>
            <w:tcW w:w="421" w:type="dxa"/>
            <w:shd w:val="clear" w:color="auto" w:fill="auto"/>
            <w:noWrap/>
            <w:vAlign w:val="center"/>
          </w:tcPr>
          <w:p w14:paraId="61969F78" w14:textId="77777777" w:rsidR="00EA25AA" w:rsidRPr="00B53EBA" w:rsidRDefault="00EA25AA" w:rsidP="008C27F3">
            <w:pPr>
              <w:numPr>
                <w:ilvl w:val="0"/>
                <w:numId w:val="137"/>
              </w:numPr>
              <w:ind w:left="417"/>
              <w:jc w:val="center"/>
              <w:rPr>
                <w:rFonts w:ascii="Arial" w:hAnsi="Arial" w:cs="Arial"/>
                <w:lang w:val="es-GT" w:eastAsia="es-GT"/>
              </w:rPr>
            </w:pPr>
          </w:p>
        </w:tc>
        <w:tc>
          <w:tcPr>
            <w:tcW w:w="9538" w:type="dxa"/>
            <w:shd w:val="clear" w:color="auto" w:fill="auto"/>
            <w:vAlign w:val="center"/>
          </w:tcPr>
          <w:p w14:paraId="6A70B01C" w14:textId="77777777" w:rsidR="002105E0" w:rsidRPr="002105E0" w:rsidRDefault="00EA25AA" w:rsidP="001A322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D81E47B" w14:textId="77777777" w:rsidR="00EA25AA" w:rsidRPr="00B53EBA" w:rsidRDefault="00EA25AA" w:rsidP="00EA25A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EA25AA" w:rsidRPr="00B53EBA" w14:paraId="425E5D6C" w14:textId="77777777" w:rsidTr="001A3224">
        <w:trPr>
          <w:trHeight w:val="355"/>
          <w:tblHeader/>
          <w:jc w:val="center"/>
        </w:trPr>
        <w:tc>
          <w:tcPr>
            <w:tcW w:w="421" w:type="dxa"/>
            <w:shd w:val="clear" w:color="auto" w:fill="F2F2F2"/>
            <w:noWrap/>
            <w:vAlign w:val="center"/>
            <w:hideMark/>
          </w:tcPr>
          <w:p w14:paraId="4B26EDD8" w14:textId="77777777" w:rsidR="00EA25AA" w:rsidRPr="00B53EBA" w:rsidRDefault="00EA25AA"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2F7F514A" w14:textId="77777777" w:rsidR="00EA25AA" w:rsidRPr="00B53EBA" w:rsidRDefault="00EA25AA" w:rsidP="001A322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EA25AA" w:rsidRPr="00B53EBA" w14:paraId="39875767" w14:textId="77777777" w:rsidTr="001A3224">
        <w:trPr>
          <w:trHeight w:val="405"/>
          <w:jc w:val="center"/>
        </w:trPr>
        <w:tc>
          <w:tcPr>
            <w:tcW w:w="1720" w:type="dxa"/>
            <w:gridSpan w:val="2"/>
            <w:shd w:val="clear" w:color="auto" w:fill="auto"/>
            <w:vAlign w:val="center"/>
            <w:hideMark/>
          </w:tcPr>
          <w:p w14:paraId="3932D466" w14:textId="77777777" w:rsidR="00EA25AA" w:rsidRPr="00B53EBA" w:rsidRDefault="00EA25AA" w:rsidP="001A322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E0B1090" w14:textId="77777777" w:rsidR="00EA25AA" w:rsidRPr="00B53EBA" w:rsidRDefault="00EA25AA" w:rsidP="001A322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EA25AA" w:rsidRPr="00B53EBA" w14:paraId="03FA7EB3" w14:textId="77777777" w:rsidTr="001A3224">
        <w:trPr>
          <w:trHeight w:val="424"/>
          <w:jc w:val="center"/>
        </w:trPr>
        <w:tc>
          <w:tcPr>
            <w:tcW w:w="1720" w:type="dxa"/>
            <w:gridSpan w:val="2"/>
            <w:shd w:val="clear" w:color="auto" w:fill="auto"/>
            <w:vAlign w:val="center"/>
            <w:hideMark/>
          </w:tcPr>
          <w:p w14:paraId="1830E442" w14:textId="77777777" w:rsidR="00EA25AA" w:rsidRPr="00B53EBA" w:rsidRDefault="00EA25AA" w:rsidP="001A322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26B189A6" w14:textId="77777777" w:rsidR="00EA25AA" w:rsidRPr="00B53EBA" w:rsidRDefault="00EA25AA" w:rsidP="001A3224">
            <w:pPr>
              <w:jc w:val="both"/>
              <w:rPr>
                <w:rFonts w:ascii="Arial" w:hAnsi="Arial" w:cs="Arial"/>
                <w:sz w:val="18"/>
                <w:szCs w:val="16"/>
                <w:lang w:val="es-GT" w:eastAsia="es-GT"/>
              </w:rPr>
            </w:pPr>
            <w:r w:rsidRPr="00B53EBA">
              <w:rPr>
                <w:rFonts w:ascii="Arial" w:hAnsi="Arial" w:cs="Arial"/>
                <w:sz w:val="18"/>
                <w:szCs w:val="16"/>
                <w:lang w:val="es-GT" w:eastAsia="es-GT"/>
              </w:rPr>
              <w:t>Instituciones Educativas, docentes y directores.</w:t>
            </w:r>
          </w:p>
        </w:tc>
      </w:tr>
    </w:tbl>
    <w:p w14:paraId="3BDB40E4" w14:textId="77777777" w:rsidR="00EA25AA" w:rsidRPr="00B53EBA" w:rsidRDefault="00EA25AA" w:rsidP="00EA25A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A25AA" w:rsidRPr="00B53EBA" w14:paraId="111BBE1C" w14:textId="77777777" w:rsidTr="001A3224">
        <w:trPr>
          <w:trHeight w:val="405"/>
          <w:tblHeader/>
          <w:jc w:val="center"/>
        </w:trPr>
        <w:tc>
          <w:tcPr>
            <w:tcW w:w="9938" w:type="dxa"/>
            <w:gridSpan w:val="4"/>
            <w:shd w:val="clear" w:color="auto" w:fill="F2F2F2"/>
            <w:vAlign w:val="center"/>
            <w:hideMark/>
          </w:tcPr>
          <w:p w14:paraId="65553694" w14:textId="77777777" w:rsidR="00EA25AA" w:rsidRPr="00B53EBA" w:rsidRDefault="00EA25AA" w:rsidP="001A322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EA25AA" w:rsidRPr="00B53EBA" w14:paraId="3E5401EF" w14:textId="77777777" w:rsidTr="001A3224">
        <w:trPr>
          <w:trHeight w:val="269"/>
          <w:jc w:val="center"/>
        </w:trPr>
        <w:tc>
          <w:tcPr>
            <w:tcW w:w="421" w:type="dxa"/>
            <w:shd w:val="clear" w:color="auto" w:fill="F2F2F2"/>
            <w:noWrap/>
            <w:vAlign w:val="center"/>
            <w:hideMark/>
          </w:tcPr>
          <w:p w14:paraId="7058F2B0"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1F6344D2"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EA25AA" w:rsidRPr="00B53EBA" w14:paraId="131C96E5" w14:textId="77777777" w:rsidTr="001A3224">
        <w:trPr>
          <w:trHeight w:val="325"/>
          <w:jc w:val="center"/>
        </w:trPr>
        <w:tc>
          <w:tcPr>
            <w:tcW w:w="4899" w:type="dxa"/>
            <w:gridSpan w:val="3"/>
            <w:shd w:val="clear" w:color="auto" w:fill="F2F2F2"/>
            <w:noWrap/>
            <w:vAlign w:val="center"/>
            <w:hideMark/>
          </w:tcPr>
          <w:p w14:paraId="37DAF8E7"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668B8FE8" w14:textId="77777777" w:rsidR="00EA25AA" w:rsidRPr="00B53EBA" w:rsidRDefault="00EA25AA" w:rsidP="001A322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EA25AA" w:rsidRPr="00B53EBA" w14:paraId="159D68D2" w14:textId="77777777" w:rsidTr="001A3224">
        <w:trPr>
          <w:trHeight w:val="413"/>
          <w:jc w:val="center"/>
        </w:trPr>
        <w:tc>
          <w:tcPr>
            <w:tcW w:w="4899" w:type="dxa"/>
            <w:gridSpan w:val="3"/>
            <w:shd w:val="clear" w:color="auto" w:fill="auto"/>
            <w:noWrap/>
            <w:vAlign w:val="center"/>
            <w:hideMark/>
          </w:tcPr>
          <w:p w14:paraId="4AD579FA" w14:textId="77777777" w:rsidR="00EA25AA" w:rsidRPr="00B53EBA" w:rsidRDefault="00EA25AA" w:rsidP="001A3224">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7AB53ACB" w14:textId="77777777" w:rsidR="00EA25AA" w:rsidRPr="00B53EBA" w:rsidRDefault="00E23A0E" w:rsidP="001A3224">
            <w:pPr>
              <w:jc w:val="center"/>
              <w:rPr>
                <w:rFonts w:ascii="Arial" w:hAnsi="Arial" w:cs="Arial"/>
                <w:sz w:val="18"/>
                <w:szCs w:val="16"/>
                <w:lang w:val="es-GT" w:eastAsia="es-GT"/>
              </w:rPr>
            </w:pPr>
            <w:r w:rsidRPr="00B53EBA">
              <w:rPr>
                <w:rFonts w:ascii="Arial" w:hAnsi="Arial" w:cs="Arial"/>
                <w:sz w:val="18"/>
                <w:szCs w:val="16"/>
                <w:lang w:val="es-GT" w:eastAsia="es-GT"/>
              </w:rPr>
              <w:t>A</w:t>
            </w:r>
            <w:r w:rsidR="00EA25AA" w:rsidRPr="00B53EBA">
              <w:rPr>
                <w:rFonts w:ascii="Arial" w:hAnsi="Arial" w:cs="Arial"/>
                <w:sz w:val="18"/>
                <w:szCs w:val="16"/>
                <w:lang w:val="es-GT" w:eastAsia="es-GT"/>
              </w:rPr>
              <w:t>dministración</w:t>
            </w:r>
            <w:r w:rsidR="00A07DE4" w:rsidRPr="00B53EBA">
              <w:rPr>
                <w:rFonts w:ascii="Arial" w:hAnsi="Arial" w:cs="Arial"/>
                <w:sz w:val="18"/>
                <w:szCs w:val="16"/>
                <w:lang w:val="es-GT" w:eastAsia="es-GT"/>
              </w:rPr>
              <w:t xml:space="preserve"> Educativa</w:t>
            </w:r>
          </w:p>
        </w:tc>
      </w:tr>
      <w:tr w:rsidR="00EA25AA" w:rsidRPr="00B53EBA" w14:paraId="4C259A0E" w14:textId="77777777" w:rsidTr="001A3224">
        <w:trPr>
          <w:trHeight w:val="405"/>
          <w:jc w:val="center"/>
        </w:trPr>
        <w:tc>
          <w:tcPr>
            <w:tcW w:w="421" w:type="dxa"/>
            <w:shd w:val="clear" w:color="auto" w:fill="F2F2F2"/>
            <w:noWrap/>
            <w:vAlign w:val="center"/>
            <w:hideMark/>
          </w:tcPr>
          <w:p w14:paraId="52CB097E"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5238125F"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13918C30" w14:textId="77777777" w:rsidTr="008F1AA8">
        <w:trPr>
          <w:trHeight w:val="1477"/>
          <w:jc w:val="center"/>
        </w:trPr>
        <w:tc>
          <w:tcPr>
            <w:tcW w:w="9938" w:type="dxa"/>
            <w:gridSpan w:val="4"/>
            <w:shd w:val="clear" w:color="auto" w:fill="auto"/>
            <w:vAlign w:val="center"/>
            <w:hideMark/>
          </w:tcPr>
          <w:p w14:paraId="5993F93B" w14:textId="77777777" w:rsidR="00EA25AA" w:rsidRPr="00B53EBA" w:rsidRDefault="00EA25AA" w:rsidP="001A3224">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14:paraId="1CCD26BA"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05535C54" w14:textId="77777777" w:rsidR="00EA25AA" w:rsidRPr="00B53EBA" w:rsidRDefault="00EA25AA" w:rsidP="001A3224">
            <w:pPr>
              <w:jc w:val="both"/>
              <w:rPr>
                <w:rFonts w:ascii="Arial" w:hAnsi="Arial" w:cs="Arial"/>
                <w:sz w:val="18"/>
                <w:szCs w:val="18"/>
                <w:lang w:val="es-GT" w:eastAsia="es-GT"/>
              </w:rPr>
            </w:pPr>
          </w:p>
          <w:p w14:paraId="6A09C32D"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w:t>
            </w:r>
            <w:r w:rsidR="008F1AA8" w:rsidRPr="00B53EBA">
              <w:rPr>
                <w:rFonts w:ascii="Arial" w:hAnsi="Arial" w:cs="Arial"/>
                <w:sz w:val="18"/>
                <w:szCs w:val="18"/>
                <w:lang w:val="es-GT" w:eastAsia="es-GT"/>
              </w:rPr>
              <w:t xml:space="preserve"> afines y ser colegiado activo.</w:t>
            </w:r>
          </w:p>
        </w:tc>
      </w:tr>
      <w:tr w:rsidR="00EA25AA" w:rsidRPr="00B53EBA" w14:paraId="37CF2602" w14:textId="77777777" w:rsidTr="001A3224">
        <w:trPr>
          <w:trHeight w:val="439"/>
          <w:jc w:val="center"/>
        </w:trPr>
        <w:tc>
          <w:tcPr>
            <w:tcW w:w="421" w:type="dxa"/>
            <w:shd w:val="clear" w:color="auto" w:fill="F2F2F2"/>
            <w:noWrap/>
            <w:vAlign w:val="center"/>
            <w:hideMark/>
          </w:tcPr>
          <w:p w14:paraId="51BBC40F"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2B5D5D40"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EA25AA" w:rsidRPr="00B53EBA" w14:paraId="53AC5FB5" w14:textId="77777777" w:rsidTr="001A3224">
        <w:trPr>
          <w:trHeight w:val="499"/>
          <w:jc w:val="center"/>
        </w:trPr>
        <w:tc>
          <w:tcPr>
            <w:tcW w:w="1720" w:type="dxa"/>
            <w:gridSpan w:val="2"/>
            <w:shd w:val="clear" w:color="auto" w:fill="auto"/>
            <w:vAlign w:val="center"/>
            <w:hideMark/>
          </w:tcPr>
          <w:p w14:paraId="20F1F8B0"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DDE493B" w14:textId="77777777" w:rsidR="00EA25AA" w:rsidRPr="00B53EBA" w:rsidRDefault="00EA25AA" w:rsidP="001A322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EA25AA" w:rsidRPr="00B53EBA" w14:paraId="267C3B19" w14:textId="77777777" w:rsidTr="001A3224">
        <w:trPr>
          <w:trHeight w:val="421"/>
          <w:jc w:val="center"/>
        </w:trPr>
        <w:tc>
          <w:tcPr>
            <w:tcW w:w="1720" w:type="dxa"/>
            <w:gridSpan w:val="2"/>
            <w:shd w:val="clear" w:color="auto" w:fill="auto"/>
            <w:vAlign w:val="center"/>
          </w:tcPr>
          <w:p w14:paraId="16E08596"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3E71955F" w14:textId="77777777" w:rsidR="00EA25AA" w:rsidRPr="00B53EBA" w:rsidRDefault="00B07806" w:rsidP="001A3224">
            <w:pPr>
              <w:jc w:val="both"/>
              <w:rPr>
                <w:rFonts w:ascii="Arial" w:hAnsi="Arial" w:cs="Arial"/>
                <w:sz w:val="18"/>
                <w:szCs w:val="18"/>
                <w:lang w:val="es-GT" w:eastAsia="es-GT"/>
              </w:rPr>
            </w:pPr>
            <w:r>
              <w:rPr>
                <w:rFonts w:ascii="Arial" w:hAnsi="Arial" w:cs="Arial"/>
                <w:sz w:val="18"/>
                <w:szCs w:val="18"/>
                <w:lang w:val="es-GT" w:eastAsia="es-GT"/>
              </w:rPr>
              <w:t>No Aplica</w:t>
            </w:r>
          </w:p>
        </w:tc>
      </w:tr>
      <w:tr w:rsidR="00EA25AA" w:rsidRPr="00B53EBA" w14:paraId="1DEE4A80" w14:textId="77777777" w:rsidTr="001A3224">
        <w:trPr>
          <w:trHeight w:val="413"/>
          <w:jc w:val="center"/>
        </w:trPr>
        <w:tc>
          <w:tcPr>
            <w:tcW w:w="1720" w:type="dxa"/>
            <w:gridSpan w:val="2"/>
            <w:shd w:val="clear" w:color="auto" w:fill="auto"/>
            <w:vAlign w:val="center"/>
          </w:tcPr>
          <w:p w14:paraId="06F402E8"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A202312" w14:textId="77777777" w:rsidR="00EA25AA" w:rsidRPr="00B53EBA" w:rsidRDefault="0049771B" w:rsidP="001A3224">
            <w:pPr>
              <w:jc w:val="both"/>
              <w:rPr>
                <w:rFonts w:ascii="Arial" w:hAnsi="Arial" w:cs="Arial"/>
                <w:sz w:val="18"/>
                <w:szCs w:val="18"/>
                <w:lang w:val="es-GT" w:eastAsia="es-GT"/>
              </w:rPr>
            </w:pPr>
            <w:r>
              <w:rPr>
                <w:rFonts w:ascii="Arial" w:hAnsi="Arial" w:cs="Arial"/>
                <w:sz w:val="18"/>
                <w:szCs w:val="18"/>
                <w:lang w:val="es-GT" w:eastAsia="es-GT"/>
              </w:rPr>
              <w:t>WebSIAD</w:t>
            </w:r>
            <w:r w:rsidR="00EA25AA" w:rsidRPr="00B53EBA">
              <w:rPr>
                <w:rFonts w:ascii="Arial" w:hAnsi="Arial" w:cs="Arial"/>
                <w:sz w:val="18"/>
                <w:szCs w:val="18"/>
                <w:lang w:val="es-GT" w:eastAsia="es-GT"/>
              </w:rPr>
              <w:t>, Sistema de Correlativos, Mesa de ayuda, Sistema de Gestión de Calidad, Sistema de Monitoreo de PEI y Gestión PEI Academias, entre otros.</w:t>
            </w:r>
          </w:p>
        </w:tc>
      </w:tr>
      <w:tr w:rsidR="00EA25AA" w:rsidRPr="00B53EBA" w14:paraId="5EBD17C2" w14:textId="77777777" w:rsidTr="001A3224">
        <w:trPr>
          <w:trHeight w:val="405"/>
          <w:jc w:val="center"/>
        </w:trPr>
        <w:tc>
          <w:tcPr>
            <w:tcW w:w="1720" w:type="dxa"/>
            <w:gridSpan w:val="2"/>
            <w:shd w:val="clear" w:color="auto" w:fill="auto"/>
            <w:vAlign w:val="center"/>
          </w:tcPr>
          <w:p w14:paraId="59ACC59F"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54265CA5" w14:textId="77777777" w:rsidR="00EA25AA" w:rsidRPr="00B53EBA" w:rsidRDefault="00EA25AA" w:rsidP="001A322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174543F2" w14:textId="77777777" w:rsidR="00EA25AA" w:rsidRPr="00B53EBA" w:rsidRDefault="00EA25AA" w:rsidP="00EA25A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EA25AA" w:rsidRPr="00B53EBA" w14:paraId="6997CF0E" w14:textId="77777777" w:rsidTr="001A3224">
        <w:trPr>
          <w:trHeight w:val="450"/>
          <w:tblHeader/>
          <w:jc w:val="center"/>
        </w:trPr>
        <w:tc>
          <w:tcPr>
            <w:tcW w:w="411" w:type="dxa"/>
            <w:shd w:val="clear" w:color="auto" w:fill="F2F2F2"/>
            <w:noWrap/>
            <w:vAlign w:val="center"/>
            <w:hideMark/>
          </w:tcPr>
          <w:p w14:paraId="574C65EB"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28EEBB65"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EA25AA" w:rsidRPr="00B53EBA" w14:paraId="31F80848" w14:textId="77777777" w:rsidTr="001A3224">
        <w:trPr>
          <w:trHeight w:val="450"/>
          <w:jc w:val="center"/>
        </w:trPr>
        <w:tc>
          <w:tcPr>
            <w:tcW w:w="411" w:type="dxa"/>
            <w:shd w:val="clear" w:color="auto" w:fill="auto"/>
            <w:noWrap/>
            <w:vAlign w:val="center"/>
            <w:hideMark/>
          </w:tcPr>
          <w:p w14:paraId="7FEF4338" w14:textId="77777777" w:rsidR="00EA25AA" w:rsidRPr="00B53EBA" w:rsidRDefault="00EA25AA" w:rsidP="008C27F3">
            <w:pPr>
              <w:numPr>
                <w:ilvl w:val="0"/>
                <w:numId w:val="138"/>
              </w:numPr>
              <w:ind w:left="417"/>
              <w:jc w:val="center"/>
              <w:rPr>
                <w:rFonts w:ascii="Arial" w:hAnsi="Arial" w:cs="Arial"/>
                <w:sz w:val="16"/>
                <w:szCs w:val="16"/>
                <w:lang w:val="es-GT" w:eastAsia="es-GT"/>
              </w:rPr>
            </w:pPr>
          </w:p>
        </w:tc>
        <w:tc>
          <w:tcPr>
            <w:tcW w:w="9527" w:type="dxa"/>
            <w:shd w:val="clear" w:color="auto" w:fill="auto"/>
            <w:vAlign w:val="center"/>
            <w:hideMark/>
          </w:tcPr>
          <w:p w14:paraId="18F2B435"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EA25AA" w:rsidRPr="00B53EBA" w14:paraId="792E9E08" w14:textId="77777777" w:rsidTr="001A3224">
        <w:trPr>
          <w:trHeight w:val="450"/>
          <w:jc w:val="center"/>
        </w:trPr>
        <w:tc>
          <w:tcPr>
            <w:tcW w:w="411" w:type="dxa"/>
            <w:shd w:val="clear" w:color="auto" w:fill="auto"/>
            <w:noWrap/>
            <w:vAlign w:val="center"/>
            <w:hideMark/>
          </w:tcPr>
          <w:p w14:paraId="13628062" w14:textId="77777777" w:rsidR="00EA25AA" w:rsidRPr="00B53EBA" w:rsidRDefault="00EA25AA" w:rsidP="008C27F3">
            <w:pPr>
              <w:numPr>
                <w:ilvl w:val="0"/>
                <w:numId w:val="138"/>
              </w:numPr>
              <w:ind w:left="417"/>
              <w:jc w:val="center"/>
              <w:rPr>
                <w:rFonts w:ascii="Arial" w:hAnsi="Arial" w:cs="Arial"/>
                <w:sz w:val="16"/>
                <w:szCs w:val="16"/>
                <w:lang w:val="es-GT" w:eastAsia="es-GT"/>
              </w:rPr>
            </w:pPr>
          </w:p>
        </w:tc>
        <w:tc>
          <w:tcPr>
            <w:tcW w:w="9527" w:type="dxa"/>
            <w:shd w:val="clear" w:color="auto" w:fill="auto"/>
            <w:vAlign w:val="center"/>
            <w:hideMark/>
          </w:tcPr>
          <w:p w14:paraId="44E3FB5B"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EA25AA" w:rsidRPr="00B53EBA" w14:paraId="3ED13174" w14:textId="77777777" w:rsidTr="001A3224">
        <w:trPr>
          <w:trHeight w:val="450"/>
          <w:jc w:val="center"/>
        </w:trPr>
        <w:tc>
          <w:tcPr>
            <w:tcW w:w="411" w:type="dxa"/>
            <w:shd w:val="clear" w:color="auto" w:fill="auto"/>
            <w:noWrap/>
            <w:vAlign w:val="center"/>
            <w:hideMark/>
          </w:tcPr>
          <w:p w14:paraId="0C71A028" w14:textId="77777777" w:rsidR="00EA25AA" w:rsidRPr="00B53EBA" w:rsidRDefault="00EA25AA" w:rsidP="008C27F3">
            <w:pPr>
              <w:numPr>
                <w:ilvl w:val="0"/>
                <w:numId w:val="138"/>
              </w:numPr>
              <w:ind w:left="417"/>
              <w:jc w:val="center"/>
              <w:rPr>
                <w:rFonts w:ascii="Arial" w:hAnsi="Arial" w:cs="Arial"/>
                <w:sz w:val="16"/>
                <w:szCs w:val="16"/>
                <w:lang w:val="es-GT" w:eastAsia="es-GT"/>
              </w:rPr>
            </w:pPr>
          </w:p>
        </w:tc>
        <w:tc>
          <w:tcPr>
            <w:tcW w:w="9527" w:type="dxa"/>
            <w:shd w:val="clear" w:color="auto" w:fill="auto"/>
            <w:vAlign w:val="center"/>
            <w:hideMark/>
          </w:tcPr>
          <w:p w14:paraId="7E19CCC2"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EA25AA" w:rsidRPr="00B53EBA" w14:paraId="182CACA7" w14:textId="77777777" w:rsidTr="001A3224">
        <w:trPr>
          <w:trHeight w:val="450"/>
          <w:jc w:val="center"/>
        </w:trPr>
        <w:tc>
          <w:tcPr>
            <w:tcW w:w="411" w:type="dxa"/>
            <w:shd w:val="clear" w:color="auto" w:fill="auto"/>
            <w:noWrap/>
            <w:vAlign w:val="center"/>
            <w:hideMark/>
          </w:tcPr>
          <w:p w14:paraId="7A62F618" w14:textId="77777777" w:rsidR="00EA25AA" w:rsidRPr="00B53EBA" w:rsidRDefault="00EA25AA" w:rsidP="008C27F3">
            <w:pPr>
              <w:numPr>
                <w:ilvl w:val="0"/>
                <w:numId w:val="138"/>
              </w:numPr>
              <w:ind w:left="417"/>
              <w:jc w:val="center"/>
              <w:rPr>
                <w:rFonts w:ascii="Arial" w:hAnsi="Arial" w:cs="Arial"/>
                <w:sz w:val="16"/>
                <w:szCs w:val="16"/>
                <w:lang w:val="es-GT" w:eastAsia="es-GT"/>
              </w:rPr>
            </w:pPr>
          </w:p>
        </w:tc>
        <w:tc>
          <w:tcPr>
            <w:tcW w:w="9527" w:type="dxa"/>
            <w:shd w:val="clear" w:color="auto" w:fill="auto"/>
            <w:vAlign w:val="center"/>
            <w:hideMark/>
          </w:tcPr>
          <w:p w14:paraId="4187F772"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EA25AA" w:rsidRPr="00B53EBA" w14:paraId="7D2C5D5B" w14:textId="77777777" w:rsidTr="001A3224">
        <w:trPr>
          <w:trHeight w:val="450"/>
          <w:jc w:val="center"/>
        </w:trPr>
        <w:tc>
          <w:tcPr>
            <w:tcW w:w="411" w:type="dxa"/>
            <w:shd w:val="clear" w:color="auto" w:fill="auto"/>
            <w:noWrap/>
            <w:vAlign w:val="center"/>
          </w:tcPr>
          <w:p w14:paraId="04E84D27" w14:textId="77777777" w:rsidR="00EA25AA" w:rsidRPr="00B53EBA" w:rsidRDefault="00EA25AA" w:rsidP="008C27F3">
            <w:pPr>
              <w:numPr>
                <w:ilvl w:val="0"/>
                <w:numId w:val="138"/>
              </w:numPr>
              <w:ind w:left="417"/>
              <w:jc w:val="center"/>
              <w:rPr>
                <w:rFonts w:ascii="Arial" w:hAnsi="Arial" w:cs="Arial"/>
                <w:sz w:val="16"/>
                <w:szCs w:val="16"/>
                <w:lang w:val="es-GT" w:eastAsia="es-GT"/>
              </w:rPr>
            </w:pPr>
          </w:p>
        </w:tc>
        <w:tc>
          <w:tcPr>
            <w:tcW w:w="9527" w:type="dxa"/>
            <w:shd w:val="clear" w:color="auto" w:fill="auto"/>
            <w:vAlign w:val="center"/>
          </w:tcPr>
          <w:p w14:paraId="5EE47369"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Gestión educativa</w:t>
            </w:r>
          </w:p>
        </w:tc>
      </w:tr>
      <w:tr w:rsidR="00EA25AA" w:rsidRPr="00B53EBA" w14:paraId="74E45D67" w14:textId="77777777" w:rsidTr="001A3224">
        <w:trPr>
          <w:trHeight w:val="450"/>
          <w:jc w:val="center"/>
        </w:trPr>
        <w:tc>
          <w:tcPr>
            <w:tcW w:w="411" w:type="dxa"/>
            <w:shd w:val="clear" w:color="auto" w:fill="auto"/>
            <w:noWrap/>
            <w:vAlign w:val="center"/>
          </w:tcPr>
          <w:p w14:paraId="2A066093" w14:textId="77777777" w:rsidR="00EA25AA" w:rsidRPr="00B53EBA" w:rsidRDefault="00EA25AA" w:rsidP="008C27F3">
            <w:pPr>
              <w:numPr>
                <w:ilvl w:val="0"/>
                <w:numId w:val="138"/>
              </w:numPr>
              <w:ind w:left="417"/>
              <w:jc w:val="center"/>
              <w:rPr>
                <w:rFonts w:ascii="Arial" w:hAnsi="Arial" w:cs="Arial"/>
                <w:sz w:val="16"/>
                <w:szCs w:val="16"/>
                <w:lang w:val="es-GT" w:eastAsia="es-GT"/>
              </w:rPr>
            </w:pPr>
          </w:p>
        </w:tc>
        <w:tc>
          <w:tcPr>
            <w:tcW w:w="9527" w:type="dxa"/>
            <w:shd w:val="clear" w:color="auto" w:fill="auto"/>
            <w:vAlign w:val="center"/>
          </w:tcPr>
          <w:p w14:paraId="51B3AC43"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77E03B2A" w14:textId="77777777" w:rsidR="00EA25AA" w:rsidRPr="00B53EBA" w:rsidRDefault="00EA25AA" w:rsidP="00EA25AA">
      <w:pPr>
        <w:rPr>
          <w:lang w:val="es-GT"/>
        </w:rPr>
      </w:pPr>
    </w:p>
    <w:p w14:paraId="704AB91C" w14:textId="77777777" w:rsidR="00EA25AA" w:rsidRPr="00B53EBA" w:rsidRDefault="00EA25AA" w:rsidP="00EA25A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EA25AA" w:rsidRPr="00B53EBA" w14:paraId="537CB617" w14:textId="77777777" w:rsidTr="001A3224">
        <w:trPr>
          <w:trHeight w:val="450"/>
          <w:tblHeader/>
          <w:jc w:val="center"/>
        </w:trPr>
        <w:tc>
          <w:tcPr>
            <w:tcW w:w="401" w:type="dxa"/>
            <w:shd w:val="clear" w:color="auto" w:fill="F2F2F2"/>
            <w:noWrap/>
            <w:vAlign w:val="center"/>
            <w:hideMark/>
          </w:tcPr>
          <w:p w14:paraId="7DAC54F0"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7437F6F"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EA25AA" w:rsidRPr="00B53EBA" w14:paraId="6CCB058A" w14:textId="77777777" w:rsidTr="001A3224">
        <w:trPr>
          <w:trHeight w:val="450"/>
          <w:jc w:val="center"/>
        </w:trPr>
        <w:tc>
          <w:tcPr>
            <w:tcW w:w="401" w:type="dxa"/>
            <w:shd w:val="clear" w:color="auto" w:fill="auto"/>
            <w:noWrap/>
            <w:vAlign w:val="center"/>
            <w:hideMark/>
          </w:tcPr>
          <w:p w14:paraId="7262785A" w14:textId="77777777" w:rsidR="00EA25AA" w:rsidRPr="00B53EBA" w:rsidRDefault="00EA25AA" w:rsidP="008C27F3">
            <w:pPr>
              <w:numPr>
                <w:ilvl w:val="0"/>
                <w:numId w:val="139"/>
              </w:numPr>
              <w:ind w:left="417"/>
              <w:jc w:val="center"/>
              <w:rPr>
                <w:rFonts w:ascii="Arial" w:hAnsi="Arial" w:cs="Arial"/>
                <w:sz w:val="16"/>
                <w:szCs w:val="16"/>
                <w:lang w:val="es-GT" w:eastAsia="es-GT"/>
              </w:rPr>
            </w:pPr>
          </w:p>
        </w:tc>
        <w:tc>
          <w:tcPr>
            <w:tcW w:w="9537" w:type="dxa"/>
            <w:shd w:val="clear" w:color="auto" w:fill="auto"/>
            <w:vAlign w:val="center"/>
            <w:hideMark/>
          </w:tcPr>
          <w:p w14:paraId="46B01965"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EA25AA" w:rsidRPr="00B53EBA" w14:paraId="5F42728E" w14:textId="77777777" w:rsidTr="001A3224">
        <w:trPr>
          <w:trHeight w:val="450"/>
          <w:jc w:val="center"/>
        </w:trPr>
        <w:tc>
          <w:tcPr>
            <w:tcW w:w="401" w:type="dxa"/>
            <w:shd w:val="clear" w:color="auto" w:fill="auto"/>
            <w:noWrap/>
            <w:vAlign w:val="center"/>
            <w:hideMark/>
          </w:tcPr>
          <w:p w14:paraId="43A074C5" w14:textId="77777777" w:rsidR="00EA25AA" w:rsidRPr="00B53EBA" w:rsidRDefault="00EA25AA" w:rsidP="008C27F3">
            <w:pPr>
              <w:numPr>
                <w:ilvl w:val="0"/>
                <w:numId w:val="139"/>
              </w:numPr>
              <w:ind w:left="417"/>
              <w:jc w:val="center"/>
              <w:rPr>
                <w:rFonts w:ascii="Arial" w:hAnsi="Arial" w:cs="Arial"/>
                <w:sz w:val="16"/>
                <w:szCs w:val="16"/>
                <w:lang w:val="es-GT" w:eastAsia="es-GT"/>
              </w:rPr>
            </w:pPr>
          </w:p>
        </w:tc>
        <w:tc>
          <w:tcPr>
            <w:tcW w:w="9537" w:type="dxa"/>
            <w:shd w:val="clear" w:color="auto" w:fill="auto"/>
            <w:vAlign w:val="center"/>
            <w:hideMark/>
          </w:tcPr>
          <w:p w14:paraId="7DAC8A4C"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EA25AA" w:rsidRPr="00B53EBA" w14:paraId="4264A855" w14:textId="77777777" w:rsidTr="001A3224">
        <w:trPr>
          <w:trHeight w:val="450"/>
          <w:jc w:val="center"/>
        </w:trPr>
        <w:tc>
          <w:tcPr>
            <w:tcW w:w="401" w:type="dxa"/>
            <w:shd w:val="clear" w:color="auto" w:fill="auto"/>
            <w:noWrap/>
            <w:vAlign w:val="center"/>
            <w:hideMark/>
          </w:tcPr>
          <w:p w14:paraId="13318FA0" w14:textId="77777777" w:rsidR="00EA25AA" w:rsidRPr="00B53EBA" w:rsidRDefault="00EA25AA" w:rsidP="008C27F3">
            <w:pPr>
              <w:numPr>
                <w:ilvl w:val="0"/>
                <w:numId w:val="139"/>
              </w:numPr>
              <w:ind w:left="417"/>
              <w:jc w:val="center"/>
              <w:rPr>
                <w:rFonts w:ascii="Arial" w:hAnsi="Arial" w:cs="Arial"/>
                <w:sz w:val="16"/>
                <w:szCs w:val="16"/>
                <w:lang w:val="es-GT" w:eastAsia="es-GT"/>
              </w:rPr>
            </w:pPr>
          </w:p>
        </w:tc>
        <w:tc>
          <w:tcPr>
            <w:tcW w:w="9537" w:type="dxa"/>
            <w:shd w:val="clear" w:color="auto" w:fill="auto"/>
            <w:vAlign w:val="center"/>
            <w:hideMark/>
          </w:tcPr>
          <w:p w14:paraId="6F5F9F06"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Análisis</w:t>
            </w:r>
          </w:p>
        </w:tc>
      </w:tr>
      <w:tr w:rsidR="00EA25AA" w:rsidRPr="00B53EBA" w14:paraId="3A592191" w14:textId="77777777" w:rsidTr="001A3224">
        <w:trPr>
          <w:trHeight w:val="450"/>
          <w:jc w:val="center"/>
        </w:trPr>
        <w:tc>
          <w:tcPr>
            <w:tcW w:w="401" w:type="dxa"/>
            <w:shd w:val="clear" w:color="auto" w:fill="auto"/>
            <w:noWrap/>
            <w:vAlign w:val="center"/>
            <w:hideMark/>
          </w:tcPr>
          <w:p w14:paraId="2A9AA829" w14:textId="77777777" w:rsidR="00EA25AA" w:rsidRPr="00B53EBA" w:rsidRDefault="00EA25AA" w:rsidP="008C27F3">
            <w:pPr>
              <w:numPr>
                <w:ilvl w:val="0"/>
                <w:numId w:val="139"/>
              </w:numPr>
              <w:ind w:left="417"/>
              <w:jc w:val="center"/>
              <w:rPr>
                <w:rFonts w:ascii="Arial" w:hAnsi="Arial" w:cs="Arial"/>
                <w:sz w:val="16"/>
                <w:szCs w:val="16"/>
                <w:lang w:val="es-GT" w:eastAsia="es-GT"/>
              </w:rPr>
            </w:pPr>
          </w:p>
        </w:tc>
        <w:tc>
          <w:tcPr>
            <w:tcW w:w="9537" w:type="dxa"/>
            <w:shd w:val="clear" w:color="auto" w:fill="auto"/>
            <w:vAlign w:val="center"/>
            <w:hideMark/>
          </w:tcPr>
          <w:p w14:paraId="0A31FA39"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Organización y Planificación</w:t>
            </w:r>
          </w:p>
        </w:tc>
      </w:tr>
      <w:tr w:rsidR="00EA25AA" w:rsidRPr="00B53EBA" w14:paraId="1674F390" w14:textId="77777777" w:rsidTr="001A3224">
        <w:trPr>
          <w:trHeight w:val="450"/>
          <w:jc w:val="center"/>
        </w:trPr>
        <w:tc>
          <w:tcPr>
            <w:tcW w:w="401" w:type="dxa"/>
            <w:shd w:val="clear" w:color="auto" w:fill="auto"/>
            <w:noWrap/>
            <w:vAlign w:val="center"/>
            <w:hideMark/>
          </w:tcPr>
          <w:p w14:paraId="08698EBF" w14:textId="77777777" w:rsidR="00EA25AA" w:rsidRPr="00B53EBA" w:rsidRDefault="00EA25AA" w:rsidP="008C27F3">
            <w:pPr>
              <w:numPr>
                <w:ilvl w:val="0"/>
                <w:numId w:val="139"/>
              </w:numPr>
              <w:ind w:left="417"/>
              <w:jc w:val="center"/>
              <w:rPr>
                <w:rFonts w:ascii="Arial" w:hAnsi="Arial" w:cs="Arial"/>
                <w:sz w:val="16"/>
                <w:szCs w:val="16"/>
                <w:lang w:val="es-GT" w:eastAsia="es-GT"/>
              </w:rPr>
            </w:pPr>
          </w:p>
        </w:tc>
        <w:tc>
          <w:tcPr>
            <w:tcW w:w="9537" w:type="dxa"/>
            <w:shd w:val="clear" w:color="auto" w:fill="auto"/>
            <w:vAlign w:val="center"/>
            <w:hideMark/>
          </w:tcPr>
          <w:p w14:paraId="5495EB69"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EA25AA" w:rsidRPr="00B53EBA" w14:paraId="22E4F0AC" w14:textId="77777777" w:rsidTr="001A3224">
        <w:trPr>
          <w:trHeight w:val="450"/>
          <w:jc w:val="center"/>
        </w:trPr>
        <w:tc>
          <w:tcPr>
            <w:tcW w:w="401" w:type="dxa"/>
            <w:shd w:val="clear" w:color="auto" w:fill="auto"/>
            <w:noWrap/>
            <w:vAlign w:val="center"/>
          </w:tcPr>
          <w:p w14:paraId="1FB09BAE" w14:textId="77777777" w:rsidR="00EA25AA" w:rsidRPr="00B53EBA" w:rsidRDefault="00EA25AA" w:rsidP="008C27F3">
            <w:pPr>
              <w:numPr>
                <w:ilvl w:val="0"/>
                <w:numId w:val="139"/>
              </w:numPr>
              <w:ind w:left="417"/>
              <w:jc w:val="center"/>
              <w:rPr>
                <w:rFonts w:ascii="Arial" w:hAnsi="Arial" w:cs="Arial"/>
                <w:sz w:val="16"/>
                <w:szCs w:val="16"/>
                <w:lang w:val="es-GT" w:eastAsia="es-GT"/>
              </w:rPr>
            </w:pPr>
          </w:p>
        </w:tc>
        <w:tc>
          <w:tcPr>
            <w:tcW w:w="9537" w:type="dxa"/>
            <w:shd w:val="clear" w:color="auto" w:fill="auto"/>
            <w:vAlign w:val="center"/>
          </w:tcPr>
          <w:p w14:paraId="555116CF" w14:textId="77777777" w:rsidR="00EA25AA" w:rsidRPr="00B53EBA" w:rsidRDefault="00EA25AA" w:rsidP="001A3224">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14:paraId="43F1B86C" w14:textId="77777777" w:rsidR="00EA25AA" w:rsidRPr="00B53EBA" w:rsidRDefault="00EA25AA" w:rsidP="00EA25AA">
      <w:pPr>
        <w:rPr>
          <w:lang w:val="es-GT"/>
        </w:rPr>
      </w:pPr>
    </w:p>
    <w:p w14:paraId="2B3CDB15" w14:textId="77777777" w:rsidR="00EA25AA" w:rsidRPr="00B53EBA" w:rsidRDefault="00EA25AA" w:rsidP="00EA25A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EA25AA" w:rsidRPr="00B53EBA" w14:paraId="10F8348B" w14:textId="77777777" w:rsidTr="001A322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8AD71EB"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EA25AA" w:rsidRPr="00B53EBA" w14:paraId="47F75F14" w14:textId="77777777" w:rsidTr="001A322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0468C1"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D3366B0"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EA25AA" w:rsidRPr="00B53EBA" w14:paraId="339A96EC" w14:textId="77777777" w:rsidTr="001A322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80766BE" w14:textId="77777777" w:rsidR="00EA25AA" w:rsidRPr="00B53EBA" w:rsidRDefault="00EA25AA" w:rsidP="001A322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FD771E" w14:textId="77777777" w:rsidR="00EA25AA" w:rsidRPr="00B53EBA" w:rsidRDefault="00EA25AA" w:rsidP="001A322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CF898B" w14:textId="77777777" w:rsidR="00EA25AA" w:rsidRPr="00B53EBA" w:rsidRDefault="00EA25AA"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DC9CEB" w14:textId="77777777" w:rsidR="00EA25AA" w:rsidRPr="00B53EBA" w:rsidRDefault="00EA25AA" w:rsidP="001A322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7CD449" w14:textId="77777777" w:rsidR="00EA25AA" w:rsidRPr="00B53EBA" w:rsidRDefault="00EA25AA" w:rsidP="001A322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E8EA89" w14:textId="77777777" w:rsidR="00EA25AA" w:rsidRPr="00B53EBA" w:rsidRDefault="00EA25AA" w:rsidP="001A322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7A4077" w14:textId="77777777" w:rsidR="00EA25AA" w:rsidRPr="00B53EBA" w:rsidRDefault="00EA25AA"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0805FF" w14:textId="77777777" w:rsidR="00EA25AA" w:rsidRPr="00B53EBA" w:rsidRDefault="00EA25AA" w:rsidP="001A322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DB06A3" w14:textId="77777777" w:rsidR="00EA25AA" w:rsidRPr="00B53EBA" w:rsidRDefault="00EA25AA" w:rsidP="001A3224">
            <w:pPr>
              <w:jc w:val="center"/>
              <w:rPr>
                <w:rFonts w:ascii="Arial" w:hAnsi="Arial" w:cs="Arial"/>
                <w:b/>
                <w:sz w:val="16"/>
                <w:szCs w:val="16"/>
                <w:lang w:val="es-GT" w:eastAsia="es-GT"/>
              </w:rPr>
            </w:pPr>
          </w:p>
        </w:tc>
      </w:tr>
      <w:tr w:rsidR="00EA25AA" w:rsidRPr="00B53EBA" w14:paraId="67327A6A" w14:textId="77777777" w:rsidTr="001A322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9CB161" w14:textId="77777777" w:rsidR="00EA25AA" w:rsidRPr="00B53EBA" w:rsidRDefault="00EA25AA"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24DA151" w14:textId="77777777" w:rsidR="00EA25AA" w:rsidRPr="00B53EBA" w:rsidRDefault="00EA25AA" w:rsidP="001A322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EA25AA" w:rsidRPr="00B53EBA" w14:paraId="46535F55"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8F141F" w14:textId="77777777" w:rsidR="00EA25AA" w:rsidRPr="00B53EBA" w:rsidRDefault="00EA25AA" w:rsidP="001A3224">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A03940D" w14:textId="77777777" w:rsidR="00EA25AA" w:rsidRPr="00B53EBA" w:rsidRDefault="00EA25AA" w:rsidP="001A322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EA25AA" w:rsidRPr="00B53EBA" w14:paraId="6E95B931"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77D2AF5" w14:textId="77777777" w:rsidR="00EA25AA" w:rsidRPr="00B53EBA" w:rsidRDefault="00EA25AA" w:rsidP="001A3224">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7E59BC5" w14:textId="77777777" w:rsidR="00EA25AA" w:rsidRPr="00B53EBA" w:rsidRDefault="00EA25AA" w:rsidP="001A3224">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00EE8AD6" w14:textId="77777777" w:rsidR="00FB4D49" w:rsidRPr="00B53EBA" w:rsidRDefault="00FB4D49">
      <w:pPr>
        <w:rPr>
          <w:lang w:val="es-GT"/>
        </w:rPr>
      </w:pPr>
    </w:p>
    <w:p w14:paraId="5A50D4EF" w14:textId="77777777" w:rsidR="005E00DF" w:rsidRPr="00B53EBA" w:rsidRDefault="005E00DF">
      <w:pPr>
        <w:rPr>
          <w:lang w:val="es-GT"/>
        </w:rPr>
      </w:pPr>
      <w:r w:rsidRPr="00B53EBA">
        <w:rPr>
          <w:lang w:val="es-GT"/>
        </w:rPr>
        <w:br w:type="page"/>
      </w:r>
    </w:p>
    <w:p w14:paraId="6A05C092" w14:textId="77777777" w:rsidR="00450139" w:rsidRPr="00B53EBA" w:rsidRDefault="00450139">
      <w:pPr>
        <w:rPr>
          <w:lang w:val="es-GT"/>
        </w:rPr>
      </w:pPr>
    </w:p>
    <w:p w14:paraId="79B98DFB" w14:textId="77777777" w:rsidR="00450139" w:rsidRPr="00B53EBA" w:rsidRDefault="00450139" w:rsidP="00AE543E">
      <w:pPr>
        <w:pStyle w:val="Prrafodelista"/>
        <w:numPr>
          <w:ilvl w:val="0"/>
          <w:numId w:val="12"/>
        </w:numPr>
        <w:spacing w:line="360" w:lineRule="auto"/>
        <w:rPr>
          <w:rFonts w:ascii="Arial" w:hAnsi="Arial" w:cs="Arial"/>
          <w:b/>
        </w:rPr>
      </w:pPr>
      <w:r w:rsidRPr="00B53EBA">
        <w:rPr>
          <w:rFonts w:ascii="Arial" w:hAnsi="Arial" w:cs="Arial"/>
          <w:b/>
        </w:rPr>
        <w:t>COORDINADOR DE LA UNIDAD DE INFORMÁTICA</w:t>
      </w:r>
    </w:p>
    <w:p w14:paraId="5E88DA6E" w14:textId="77777777" w:rsidR="00B1438F" w:rsidRPr="00B53EBA" w:rsidRDefault="00B1438F" w:rsidP="00B1438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B1438F" w:rsidRPr="00B53EBA" w14:paraId="3B462D92" w14:textId="77777777" w:rsidTr="00B53FF0">
        <w:trPr>
          <w:trHeight w:val="405"/>
          <w:jc w:val="center"/>
        </w:trPr>
        <w:tc>
          <w:tcPr>
            <w:tcW w:w="9959" w:type="dxa"/>
            <w:gridSpan w:val="4"/>
            <w:shd w:val="clear" w:color="auto" w:fill="F2F2F2"/>
            <w:noWrap/>
            <w:vAlign w:val="center"/>
            <w:hideMark/>
          </w:tcPr>
          <w:p w14:paraId="43309EBA" w14:textId="77777777" w:rsidR="00B1438F" w:rsidRPr="00B53EBA" w:rsidRDefault="00B1438F" w:rsidP="00B53FF0">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490B1B" w:rsidRPr="00B53EBA" w14:paraId="32358A88" w14:textId="77777777" w:rsidTr="00B53FF0">
        <w:trPr>
          <w:trHeight w:val="538"/>
          <w:jc w:val="center"/>
        </w:trPr>
        <w:tc>
          <w:tcPr>
            <w:tcW w:w="1513" w:type="dxa"/>
            <w:shd w:val="clear" w:color="auto" w:fill="auto"/>
            <w:vAlign w:val="center"/>
            <w:hideMark/>
          </w:tcPr>
          <w:p w14:paraId="0E4F1861" w14:textId="77777777" w:rsidR="00490B1B" w:rsidRPr="00B53EBA" w:rsidRDefault="00490B1B" w:rsidP="00490B1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B66E8A7" w14:textId="77777777" w:rsidR="00490B1B" w:rsidRPr="00384323" w:rsidRDefault="00490B1B" w:rsidP="00490B1B">
            <w:pPr>
              <w:jc w:val="center"/>
              <w:rPr>
                <w:rFonts w:ascii="Arial" w:hAnsi="Arial" w:cs="Arial"/>
                <w:b/>
                <w:bCs/>
                <w:szCs w:val="16"/>
                <w:lang w:val="es-GT" w:eastAsia="es-GT"/>
              </w:rPr>
            </w:pPr>
            <w:r w:rsidRPr="00384323">
              <w:rPr>
                <w:rFonts w:ascii="Arial" w:hAnsi="Arial" w:cs="Arial"/>
                <w:b/>
                <w:bCs/>
                <w:szCs w:val="16"/>
                <w:lang w:val="es-GT" w:eastAsia="es-GT"/>
              </w:rPr>
              <w:t>Coordinador de la Unidad de Informática</w:t>
            </w:r>
          </w:p>
        </w:tc>
        <w:tc>
          <w:tcPr>
            <w:tcW w:w="1701" w:type="dxa"/>
            <w:shd w:val="clear" w:color="auto" w:fill="auto"/>
            <w:vAlign w:val="center"/>
            <w:hideMark/>
          </w:tcPr>
          <w:p w14:paraId="05F816FA" w14:textId="77777777" w:rsidR="00490B1B" w:rsidRPr="00B53EBA" w:rsidRDefault="00490B1B" w:rsidP="00490B1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996332A" w14:textId="77777777" w:rsidR="00490B1B" w:rsidRPr="00B53EBA" w:rsidRDefault="00490B1B" w:rsidP="00490B1B">
            <w:pPr>
              <w:jc w:val="center"/>
              <w:rPr>
                <w:rFonts w:ascii="Arial" w:hAnsi="Arial" w:cs="Arial"/>
                <w:b/>
                <w:bCs/>
                <w:sz w:val="18"/>
                <w:szCs w:val="16"/>
                <w:lang w:val="es-GT" w:eastAsia="es-GT"/>
              </w:rPr>
            </w:pPr>
            <w:r w:rsidRPr="00B53EBA">
              <w:rPr>
                <w:rFonts w:ascii="Arial" w:hAnsi="Arial" w:cs="Arial"/>
                <w:b/>
                <w:bCs/>
                <w:sz w:val="18"/>
                <w:szCs w:val="16"/>
                <w:lang w:val="es-GT" w:eastAsia="es-GT"/>
              </w:rPr>
              <w:t>Subdirector Ejecutivo II</w:t>
            </w:r>
          </w:p>
        </w:tc>
      </w:tr>
      <w:tr w:rsidR="00490B1B" w:rsidRPr="00B53EBA" w14:paraId="62778E23" w14:textId="77777777" w:rsidTr="00B53FF0">
        <w:trPr>
          <w:trHeight w:val="600"/>
          <w:jc w:val="center"/>
        </w:trPr>
        <w:tc>
          <w:tcPr>
            <w:tcW w:w="1513" w:type="dxa"/>
            <w:shd w:val="clear" w:color="auto" w:fill="auto"/>
            <w:vAlign w:val="center"/>
            <w:hideMark/>
          </w:tcPr>
          <w:p w14:paraId="4B1046B1" w14:textId="77777777" w:rsidR="00490B1B" w:rsidRPr="00B53EBA" w:rsidRDefault="00490B1B" w:rsidP="00490B1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A74D27C" w14:textId="77777777" w:rsidR="00490B1B" w:rsidRPr="00B53EBA" w:rsidRDefault="00490B1B" w:rsidP="00490B1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 DIGEACE</w:t>
            </w:r>
          </w:p>
        </w:tc>
        <w:tc>
          <w:tcPr>
            <w:tcW w:w="1701" w:type="dxa"/>
            <w:shd w:val="clear" w:color="auto" w:fill="auto"/>
            <w:vAlign w:val="center"/>
            <w:hideMark/>
          </w:tcPr>
          <w:p w14:paraId="7EBBC53F" w14:textId="77777777" w:rsidR="00490B1B" w:rsidRPr="00B53EBA" w:rsidRDefault="00490B1B" w:rsidP="00490B1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048AF8CD" w14:textId="77777777" w:rsidR="00490B1B" w:rsidRPr="00B53EBA" w:rsidRDefault="00490B1B" w:rsidP="00490B1B">
            <w:pPr>
              <w:jc w:val="center"/>
              <w:rPr>
                <w:rFonts w:ascii="Arial" w:hAnsi="Arial" w:cs="Arial"/>
                <w:sz w:val="18"/>
                <w:szCs w:val="16"/>
                <w:lang w:val="es-GT" w:eastAsia="es-GT"/>
              </w:rPr>
            </w:pPr>
            <w:r w:rsidRPr="00B53EBA">
              <w:rPr>
                <w:rFonts w:ascii="Arial" w:hAnsi="Arial" w:cs="Arial"/>
                <w:sz w:val="18"/>
                <w:szCs w:val="16"/>
                <w:lang w:val="es-GT" w:eastAsia="es-GT"/>
              </w:rPr>
              <w:t>Unidad de Informática</w:t>
            </w:r>
          </w:p>
        </w:tc>
      </w:tr>
      <w:tr w:rsidR="00490B1B" w:rsidRPr="00B53EBA" w14:paraId="78F96FFB" w14:textId="77777777" w:rsidTr="00B53FF0">
        <w:trPr>
          <w:trHeight w:val="600"/>
          <w:jc w:val="center"/>
        </w:trPr>
        <w:tc>
          <w:tcPr>
            <w:tcW w:w="1513" w:type="dxa"/>
            <w:shd w:val="clear" w:color="auto" w:fill="auto"/>
            <w:vAlign w:val="center"/>
            <w:hideMark/>
          </w:tcPr>
          <w:p w14:paraId="1F94C15D" w14:textId="77777777" w:rsidR="00490B1B" w:rsidRPr="00B53EBA" w:rsidRDefault="00490B1B" w:rsidP="00490B1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8CACECC" w14:textId="77777777" w:rsidR="00490B1B" w:rsidRPr="00B53EBA" w:rsidRDefault="00490B1B" w:rsidP="00490B1B">
            <w:pPr>
              <w:jc w:val="center"/>
              <w:rPr>
                <w:rFonts w:ascii="Arial" w:hAnsi="Arial" w:cs="Arial"/>
                <w:sz w:val="18"/>
                <w:szCs w:val="16"/>
                <w:lang w:val="es-GT" w:eastAsia="es-GT"/>
              </w:rPr>
            </w:pPr>
            <w:r w:rsidRPr="00B53EBA">
              <w:rPr>
                <w:rFonts w:ascii="Arial" w:hAnsi="Arial" w:cs="Arial"/>
                <w:sz w:val="18"/>
                <w:szCs w:val="16"/>
                <w:lang w:val="es-GT" w:eastAsia="es-GT"/>
              </w:rPr>
              <w:t>Director General de Acreditación y Certificación</w:t>
            </w:r>
          </w:p>
        </w:tc>
        <w:tc>
          <w:tcPr>
            <w:tcW w:w="1701" w:type="dxa"/>
            <w:shd w:val="clear" w:color="auto" w:fill="auto"/>
            <w:vAlign w:val="center"/>
            <w:hideMark/>
          </w:tcPr>
          <w:p w14:paraId="076C42ED" w14:textId="77777777" w:rsidR="00490B1B" w:rsidRPr="00B53EBA" w:rsidRDefault="00490B1B" w:rsidP="00490B1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F503744" w14:textId="77777777" w:rsidR="002D372E" w:rsidRPr="00B53EBA" w:rsidRDefault="00484739" w:rsidP="008C27F3">
            <w:pPr>
              <w:pStyle w:val="Prrafodelista"/>
              <w:numPr>
                <w:ilvl w:val="0"/>
                <w:numId w:val="133"/>
              </w:numPr>
              <w:ind w:left="339"/>
              <w:rPr>
                <w:rFonts w:ascii="Arial" w:hAnsi="Arial" w:cs="Arial"/>
                <w:sz w:val="18"/>
                <w:szCs w:val="16"/>
                <w:lang w:val="es-GT" w:eastAsia="es-GT"/>
              </w:rPr>
            </w:pPr>
            <w:r w:rsidRPr="00B53EBA">
              <w:rPr>
                <w:rFonts w:ascii="Arial" w:hAnsi="Arial" w:cs="Arial"/>
                <w:sz w:val="18"/>
                <w:szCs w:val="16"/>
                <w:lang w:val="es-GT" w:eastAsia="es-GT"/>
              </w:rPr>
              <w:t>Técnico en Soporte Informático y Comunicación Digital</w:t>
            </w:r>
          </w:p>
          <w:p w14:paraId="788E27B1" w14:textId="06EB34B2" w:rsidR="00484739" w:rsidRDefault="00484739" w:rsidP="008C27F3">
            <w:pPr>
              <w:pStyle w:val="Prrafodelista"/>
              <w:numPr>
                <w:ilvl w:val="0"/>
                <w:numId w:val="133"/>
              </w:numPr>
              <w:ind w:left="339"/>
              <w:rPr>
                <w:rFonts w:ascii="Arial" w:hAnsi="Arial" w:cs="Arial"/>
                <w:sz w:val="18"/>
                <w:szCs w:val="16"/>
                <w:lang w:val="es-GT" w:eastAsia="es-GT"/>
              </w:rPr>
            </w:pPr>
            <w:r w:rsidRPr="00B53EBA">
              <w:rPr>
                <w:rFonts w:ascii="Arial" w:hAnsi="Arial" w:cs="Arial"/>
                <w:sz w:val="18"/>
                <w:szCs w:val="16"/>
                <w:lang w:val="es-GT" w:eastAsia="es-GT"/>
              </w:rPr>
              <w:t>Técnico en Sistemas de Información y Diseño</w:t>
            </w:r>
            <w:r w:rsidR="00943864">
              <w:rPr>
                <w:rFonts w:ascii="Arial" w:hAnsi="Arial" w:cs="Arial"/>
                <w:sz w:val="18"/>
                <w:szCs w:val="16"/>
                <w:lang w:val="es-GT" w:eastAsia="es-GT"/>
              </w:rPr>
              <w:t xml:space="preserve"> I</w:t>
            </w:r>
          </w:p>
          <w:p w14:paraId="23651C3F" w14:textId="6BAAF7D1" w:rsidR="00943864" w:rsidRPr="00B53EBA" w:rsidRDefault="00943864" w:rsidP="008C27F3">
            <w:pPr>
              <w:pStyle w:val="Prrafodelista"/>
              <w:numPr>
                <w:ilvl w:val="0"/>
                <w:numId w:val="133"/>
              </w:numPr>
              <w:ind w:left="339"/>
              <w:rPr>
                <w:rFonts w:ascii="Arial" w:hAnsi="Arial" w:cs="Arial"/>
                <w:sz w:val="18"/>
                <w:szCs w:val="16"/>
                <w:lang w:val="es-GT" w:eastAsia="es-GT"/>
              </w:rPr>
            </w:pPr>
            <w:r w:rsidRPr="00B53EBA">
              <w:rPr>
                <w:rFonts w:ascii="Arial" w:hAnsi="Arial" w:cs="Arial"/>
                <w:sz w:val="18"/>
                <w:szCs w:val="16"/>
                <w:lang w:val="es-GT" w:eastAsia="es-GT"/>
              </w:rPr>
              <w:t>Técnico en Sistemas de Información y Diseño</w:t>
            </w:r>
            <w:r>
              <w:rPr>
                <w:rFonts w:ascii="Arial" w:hAnsi="Arial" w:cs="Arial"/>
                <w:sz w:val="18"/>
                <w:szCs w:val="16"/>
                <w:lang w:val="es-GT" w:eastAsia="es-GT"/>
              </w:rPr>
              <w:t xml:space="preserve"> II</w:t>
            </w:r>
          </w:p>
        </w:tc>
      </w:tr>
      <w:tr w:rsidR="00490B1B" w:rsidRPr="00B53EBA" w14:paraId="07FDB15E" w14:textId="77777777" w:rsidTr="00B53FF0">
        <w:trPr>
          <w:trHeight w:val="600"/>
          <w:jc w:val="center"/>
        </w:trPr>
        <w:tc>
          <w:tcPr>
            <w:tcW w:w="1513" w:type="dxa"/>
            <w:shd w:val="clear" w:color="auto" w:fill="auto"/>
            <w:vAlign w:val="center"/>
          </w:tcPr>
          <w:p w14:paraId="1449DAE2" w14:textId="77777777" w:rsidR="00490B1B" w:rsidRPr="00B53EBA" w:rsidRDefault="00490B1B" w:rsidP="00490B1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705EDCC0" w14:textId="77777777" w:rsidR="00490B1B" w:rsidRPr="00B53EBA" w:rsidRDefault="00490B1B" w:rsidP="00490B1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0247AAFD" w14:textId="77777777" w:rsidR="00490B1B" w:rsidRPr="00B53EBA" w:rsidRDefault="00490B1B" w:rsidP="00490B1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12775B7E" w14:textId="77777777" w:rsidR="00490B1B" w:rsidRPr="00B53EBA" w:rsidRDefault="00490B1B" w:rsidP="00490B1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2A8A1D4B" w14:textId="77777777" w:rsidR="00B1438F" w:rsidRPr="00B53EBA" w:rsidRDefault="00B1438F" w:rsidP="00B143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1438F" w:rsidRPr="00B53EBA" w14:paraId="06CF40C6" w14:textId="77777777" w:rsidTr="00B53FF0">
        <w:trPr>
          <w:trHeight w:val="405"/>
          <w:tblHeader/>
          <w:jc w:val="center"/>
        </w:trPr>
        <w:tc>
          <w:tcPr>
            <w:tcW w:w="9959" w:type="dxa"/>
            <w:gridSpan w:val="2"/>
            <w:shd w:val="clear" w:color="auto" w:fill="F2F2F2"/>
            <w:noWrap/>
            <w:vAlign w:val="center"/>
            <w:hideMark/>
          </w:tcPr>
          <w:p w14:paraId="0F929E4A" w14:textId="77777777" w:rsidR="00B1438F" w:rsidRPr="00B53EBA" w:rsidRDefault="00B1438F" w:rsidP="00B53FF0">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B1438F" w:rsidRPr="00B53EBA" w14:paraId="541DA9CD" w14:textId="77777777" w:rsidTr="00B53FF0">
        <w:trPr>
          <w:trHeight w:val="243"/>
          <w:jc w:val="center"/>
        </w:trPr>
        <w:tc>
          <w:tcPr>
            <w:tcW w:w="421" w:type="dxa"/>
            <w:shd w:val="clear" w:color="auto" w:fill="F2F2F2"/>
            <w:noWrap/>
            <w:vAlign w:val="center"/>
            <w:hideMark/>
          </w:tcPr>
          <w:p w14:paraId="57F48EC5" w14:textId="77777777" w:rsidR="00B1438F" w:rsidRPr="00B53EBA" w:rsidRDefault="00B1438F" w:rsidP="00B53FF0">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5C160729" w14:textId="77777777" w:rsidR="00B1438F" w:rsidRPr="00B53EBA" w:rsidRDefault="00B1438F" w:rsidP="00B53FF0">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3017C1" w:rsidRPr="00B53EBA" w14:paraId="7CB286AF" w14:textId="77777777" w:rsidTr="00B53FF0">
        <w:trPr>
          <w:trHeight w:val="1125"/>
          <w:jc w:val="center"/>
        </w:trPr>
        <w:tc>
          <w:tcPr>
            <w:tcW w:w="9959" w:type="dxa"/>
            <w:gridSpan w:val="2"/>
            <w:shd w:val="clear" w:color="auto" w:fill="auto"/>
            <w:vAlign w:val="center"/>
            <w:hideMark/>
          </w:tcPr>
          <w:p w14:paraId="11080B9F" w14:textId="77777777" w:rsidR="003017C1" w:rsidRPr="0097774D" w:rsidRDefault="003017C1" w:rsidP="003017C1">
            <w:pPr>
              <w:jc w:val="both"/>
              <w:rPr>
                <w:rFonts w:ascii="Arial" w:hAnsi="Arial" w:cs="Arial"/>
                <w:sz w:val="18"/>
                <w:szCs w:val="18"/>
              </w:rPr>
            </w:pPr>
            <w:r w:rsidRPr="0097774D">
              <w:rPr>
                <w:rFonts w:ascii="Arial" w:hAnsi="Arial" w:cs="Arial"/>
                <w:sz w:val="18"/>
                <w:szCs w:val="18"/>
              </w:rPr>
              <w:t>Dirigir las actividades que se realizan en la unidad, para brindar el apoyo informático que permita optimizar el desarrollo de los procesos de acreditación y certificación a cargo de la Dirección General, haciendo uso de recursos tecnológicos para contar con información confiable y opo</w:t>
            </w:r>
            <w:r w:rsidR="009F1430" w:rsidRPr="0097774D">
              <w:rPr>
                <w:rFonts w:ascii="Arial" w:hAnsi="Arial" w:cs="Arial"/>
                <w:sz w:val="18"/>
                <w:szCs w:val="18"/>
              </w:rPr>
              <w:t>rtuna en la toma de decisiones.</w:t>
            </w:r>
          </w:p>
        </w:tc>
      </w:tr>
    </w:tbl>
    <w:p w14:paraId="67E5E30E" w14:textId="77777777" w:rsidR="00B1438F" w:rsidRPr="00B53EBA" w:rsidRDefault="00B1438F" w:rsidP="00B143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1438F" w:rsidRPr="00B53EBA" w14:paraId="07FB7DDE" w14:textId="77777777" w:rsidTr="00B53FF0">
        <w:trPr>
          <w:trHeight w:val="405"/>
          <w:tblHeader/>
          <w:jc w:val="center"/>
        </w:trPr>
        <w:tc>
          <w:tcPr>
            <w:tcW w:w="421" w:type="dxa"/>
            <w:shd w:val="clear" w:color="auto" w:fill="F2F2F2"/>
            <w:noWrap/>
            <w:vAlign w:val="center"/>
            <w:hideMark/>
          </w:tcPr>
          <w:p w14:paraId="7944771C" w14:textId="77777777" w:rsidR="00B1438F" w:rsidRPr="00B53EBA" w:rsidRDefault="00B1438F" w:rsidP="00B53FF0">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29A6402"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B1438F" w:rsidRPr="00B53EBA" w14:paraId="5878B15A" w14:textId="77777777" w:rsidTr="00B53FF0">
        <w:trPr>
          <w:trHeight w:val="257"/>
          <w:jc w:val="center"/>
        </w:trPr>
        <w:tc>
          <w:tcPr>
            <w:tcW w:w="421" w:type="dxa"/>
            <w:shd w:val="clear" w:color="auto" w:fill="F2F2F2"/>
            <w:noWrap/>
            <w:vAlign w:val="center"/>
            <w:hideMark/>
          </w:tcPr>
          <w:p w14:paraId="561858A8" w14:textId="77777777" w:rsidR="00B1438F" w:rsidRPr="00B53EBA" w:rsidRDefault="00B1438F" w:rsidP="00B53FF0">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F0E08E8" w14:textId="77777777" w:rsidR="00B1438F" w:rsidRPr="00B53EBA" w:rsidRDefault="00B1438F" w:rsidP="00B53FF0">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A7036" w:rsidRPr="00B53EBA" w14:paraId="27DDD734" w14:textId="77777777" w:rsidTr="00B53FF0">
        <w:trPr>
          <w:trHeight w:val="364"/>
          <w:jc w:val="center"/>
        </w:trPr>
        <w:tc>
          <w:tcPr>
            <w:tcW w:w="421" w:type="dxa"/>
            <w:shd w:val="clear" w:color="auto" w:fill="auto"/>
            <w:noWrap/>
            <w:vAlign w:val="center"/>
            <w:hideMark/>
          </w:tcPr>
          <w:p w14:paraId="2938BA50"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00506921"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Planificar y coordinar las actividades que se realizan en la unidad para gestionar los recursos disponibles y definir prioridades de forma ordenada, en atención a los procesos de Acreditación y Certificación.</w:t>
            </w:r>
          </w:p>
        </w:tc>
      </w:tr>
      <w:tr w:rsidR="008A7036" w:rsidRPr="00B53EBA" w14:paraId="0A995191" w14:textId="77777777" w:rsidTr="00B53FF0">
        <w:trPr>
          <w:trHeight w:val="409"/>
          <w:jc w:val="center"/>
        </w:trPr>
        <w:tc>
          <w:tcPr>
            <w:tcW w:w="421" w:type="dxa"/>
            <w:shd w:val="clear" w:color="auto" w:fill="auto"/>
            <w:noWrap/>
            <w:vAlign w:val="center"/>
            <w:hideMark/>
          </w:tcPr>
          <w:p w14:paraId="0495B2EC"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DFDBF1A"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 xml:space="preserve">Organizar las actividades de la unidad para lograr el cumplimiento de los objetivos y realizar la supervisión requerida en cualquier momento. </w:t>
            </w:r>
          </w:p>
        </w:tc>
      </w:tr>
      <w:tr w:rsidR="008A7036" w:rsidRPr="00B53EBA" w14:paraId="59C572C0" w14:textId="77777777" w:rsidTr="00B53FF0">
        <w:trPr>
          <w:trHeight w:val="429"/>
          <w:jc w:val="center"/>
        </w:trPr>
        <w:tc>
          <w:tcPr>
            <w:tcW w:w="421" w:type="dxa"/>
            <w:shd w:val="clear" w:color="auto" w:fill="auto"/>
            <w:noWrap/>
            <w:vAlign w:val="center"/>
          </w:tcPr>
          <w:p w14:paraId="36DAEABD"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076C1DF2"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Supervisar las actividades que se desarrollan en la unidad para mejorar la productividad en atención a los procesos de Acreditación y Certificación de la Dirección General.</w:t>
            </w:r>
          </w:p>
        </w:tc>
      </w:tr>
      <w:tr w:rsidR="008A7036" w:rsidRPr="00B53EBA" w14:paraId="0D81D8A7" w14:textId="77777777" w:rsidTr="00B53FF0">
        <w:trPr>
          <w:trHeight w:val="429"/>
          <w:jc w:val="center"/>
        </w:trPr>
        <w:tc>
          <w:tcPr>
            <w:tcW w:w="421" w:type="dxa"/>
            <w:shd w:val="clear" w:color="auto" w:fill="auto"/>
            <w:noWrap/>
            <w:vAlign w:val="center"/>
          </w:tcPr>
          <w:p w14:paraId="06D0258B"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A3CE749"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 xml:space="preserve">Evaluar las actividades que se desarrollan en la unidad para mejorar la eficacia y eficiencia en su ejecución. </w:t>
            </w:r>
          </w:p>
        </w:tc>
      </w:tr>
      <w:tr w:rsidR="008A7036" w:rsidRPr="00B53EBA" w14:paraId="282E09AF" w14:textId="77777777" w:rsidTr="00B53FF0">
        <w:trPr>
          <w:trHeight w:val="429"/>
          <w:jc w:val="center"/>
        </w:trPr>
        <w:tc>
          <w:tcPr>
            <w:tcW w:w="421" w:type="dxa"/>
            <w:shd w:val="clear" w:color="auto" w:fill="auto"/>
            <w:noWrap/>
            <w:vAlign w:val="center"/>
          </w:tcPr>
          <w:p w14:paraId="49613F55"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32C7705A"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Administrar los sistemas informáticos de la Dirección General con la finalidad de asegurar su adecuada implementación, uso y mantenimiento.</w:t>
            </w:r>
          </w:p>
        </w:tc>
      </w:tr>
      <w:tr w:rsidR="008A7036" w:rsidRPr="00B53EBA" w14:paraId="6D9E8CCA" w14:textId="77777777" w:rsidTr="00B53FF0">
        <w:trPr>
          <w:trHeight w:val="429"/>
          <w:jc w:val="center"/>
        </w:trPr>
        <w:tc>
          <w:tcPr>
            <w:tcW w:w="421" w:type="dxa"/>
            <w:shd w:val="clear" w:color="auto" w:fill="auto"/>
            <w:noWrap/>
            <w:vAlign w:val="center"/>
          </w:tcPr>
          <w:p w14:paraId="09364203"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018F32DA"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Coordinar las acciones que se llevan a cabo en el sistema informático, en atención al proceso de codificación de instituciones educativas que ejecuta las Direcciones Departamentales de Educación, para lograr su fluidez y que la información que se ingresa en la base de datos sea correcta.</w:t>
            </w:r>
          </w:p>
        </w:tc>
      </w:tr>
      <w:tr w:rsidR="008A7036" w:rsidRPr="00B53EBA" w14:paraId="41F30E24" w14:textId="77777777" w:rsidTr="00B53FF0">
        <w:trPr>
          <w:trHeight w:val="429"/>
          <w:jc w:val="center"/>
        </w:trPr>
        <w:tc>
          <w:tcPr>
            <w:tcW w:w="421" w:type="dxa"/>
            <w:shd w:val="clear" w:color="auto" w:fill="auto"/>
            <w:noWrap/>
            <w:vAlign w:val="center"/>
          </w:tcPr>
          <w:p w14:paraId="768C190B"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7A9A385"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Coordinar las acciones que se llevan a cabo en el sistema informático, en atención al proceso de impresión de títulos y diplomas, para lograr su fluidez y que la información que se ingresa en la base de datos sea correcta.</w:t>
            </w:r>
          </w:p>
        </w:tc>
      </w:tr>
      <w:tr w:rsidR="008A7036" w:rsidRPr="00B53EBA" w14:paraId="272089D4" w14:textId="77777777" w:rsidTr="00B53FF0">
        <w:trPr>
          <w:trHeight w:val="429"/>
          <w:jc w:val="center"/>
        </w:trPr>
        <w:tc>
          <w:tcPr>
            <w:tcW w:w="421" w:type="dxa"/>
            <w:shd w:val="clear" w:color="auto" w:fill="auto"/>
            <w:noWrap/>
            <w:vAlign w:val="center"/>
          </w:tcPr>
          <w:p w14:paraId="2472596A"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51DD0548"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Coordinar con la Dirección de Informática – DINFO- la alimentación y administración de las bases de datos y la sistematización de los procesos de impresión de títulos y diplomas y de codificación de instituciones educativas, para contar con información efectiva.</w:t>
            </w:r>
          </w:p>
        </w:tc>
      </w:tr>
      <w:tr w:rsidR="008A7036" w:rsidRPr="00B53EBA" w14:paraId="6C42D4F3" w14:textId="77777777" w:rsidTr="00B53FF0">
        <w:trPr>
          <w:trHeight w:val="429"/>
          <w:jc w:val="center"/>
        </w:trPr>
        <w:tc>
          <w:tcPr>
            <w:tcW w:w="421" w:type="dxa"/>
            <w:shd w:val="clear" w:color="auto" w:fill="auto"/>
            <w:noWrap/>
            <w:vAlign w:val="center"/>
          </w:tcPr>
          <w:p w14:paraId="2654485C"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0A68A9B2"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Coordinar con la Dirección de Informática -DINFO-, la atención a requerimientos específicos en los sistemas informáticos, para el cumplimiento de los procesos de la DIGEACE.</w:t>
            </w:r>
          </w:p>
        </w:tc>
      </w:tr>
      <w:tr w:rsidR="008A7036" w:rsidRPr="00B53EBA" w14:paraId="02142FF6" w14:textId="77777777" w:rsidTr="00B53FF0">
        <w:trPr>
          <w:trHeight w:val="429"/>
          <w:jc w:val="center"/>
        </w:trPr>
        <w:tc>
          <w:tcPr>
            <w:tcW w:w="421" w:type="dxa"/>
            <w:shd w:val="clear" w:color="auto" w:fill="auto"/>
            <w:noWrap/>
            <w:vAlign w:val="center"/>
          </w:tcPr>
          <w:p w14:paraId="5AF04C76"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4FB23125"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A</w:t>
            </w:r>
            <w:r w:rsidR="00B11470" w:rsidRPr="00B53EBA">
              <w:rPr>
                <w:rFonts w:ascii="Arial" w:hAnsi="Arial" w:cs="Arial"/>
                <w:sz w:val="18"/>
                <w:szCs w:val="18"/>
              </w:rPr>
              <w:t>sesorar</w:t>
            </w:r>
            <w:r w:rsidRPr="00B53EBA">
              <w:rPr>
                <w:rFonts w:ascii="Arial" w:hAnsi="Arial" w:cs="Arial"/>
                <w:sz w:val="18"/>
                <w:szCs w:val="18"/>
              </w:rPr>
              <w:t xml:space="preserve"> a las Direcciones Departamentales de Educación en relación con los procesos informáticos que se implemente DIGEACE en coordinación con la Dirección de Informática -DINFO-.</w:t>
            </w:r>
          </w:p>
        </w:tc>
      </w:tr>
      <w:tr w:rsidR="008A7036" w:rsidRPr="00B53EBA" w14:paraId="12F4D7BA" w14:textId="77777777" w:rsidTr="00B53FF0">
        <w:trPr>
          <w:trHeight w:val="429"/>
          <w:jc w:val="center"/>
        </w:trPr>
        <w:tc>
          <w:tcPr>
            <w:tcW w:w="421" w:type="dxa"/>
            <w:shd w:val="clear" w:color="auto" w:fill="auto"/>
            <w:noWrap/>
            <w:vAlign w:val="center"/>
          </w:tcPr>
          <w:p w14:paraId="5B80A9D6"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2005CCB"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Asesorar a los colaboradores de DIGEACE acerca de los procesos informáticos que se implementen en la Dirección General para la atención a los procesos de acreditación y certificación.</w:t>
            </w:r>
          </w:p>
        </w:tc>
      </w:tr>
      <w:tr w:rsidR="008A7036" w:rsidRPr="00B53EBA" w14:paraId="550F5ABD" w14:textId="77777777" w:rsidTr="00B53FF0">
        <w:trPr>
          <w:trHeight w:val="429"/>
          <w:jc w:val="center"/>
        </w:trPr>
        <w:tc>
          <w:tcPr>
            <w:tcW w:w="421" w:type="dxa"/>
            <w:shd w:val="clear" w:color="auto" w:fill="auto"/>
            <w:noWrap/>
            <w:vAlign w:val="center"/>
          </w:tcPr>
          <w:p w14:paraId="5604B756"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0DFA4400"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Coordinar las actividades que aseguren que los datos de cada proceso de acreditación y certificación sean ingresados en los sistemas informáticos, para mantener un control efectivo.</w:t>
            </w:r>
          </w:p>
        </w:tc>
      </w:tr>
      <w:tr w:rsidR="008A7036" w:rsidRPr="00B53EBA" w14:paraId="59324E83" w14:textId="77777777" w:rsidTr="00B53FF0">
        <w:trPr>
          <w:trHeight w:val="429"/>
          <w:jc w:val="center"/>
        </w:trPr>
        <w:tc>
          <w:tcPr>
            <w:tcW w:w="421" w:type="dxa"/>
            <w:shd w:val="clear" w:color="auto" w:fill="auto"/>
            <w:noWrap/>
            <w:vAlign w:val="center"/>
          </w:tcPr>
          <w:p w14:paraId="4918DAFA"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59958C40"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22"/>
              </w:rPr>
              <w:t>A</w:t>
            </w:r>
            <w:r w:rsidR="00B11470" w:rsidRPr="00B53EBA">
              <w:rPr>
                <w:rFonts w:ascii="Arial" w:hAnsi="Arial" w:cs="Arial"/>
                <w:sz w:val="18"/>
                <w:szCs w:val="22"/>
              </w:rPr>
              <w:t>sesorar</w:t>
            </w:r>
            <w:r w:rsidRPr="00B53EBA">
              <w:rPr>
                <w:rFonts w:ascii="Arial" w:hAnsi="Arial" w:cs="Arial"/>
                <w:sz w:val="18"/>
                <w:szCs w:val="22"/>
              </w:rPr>
              <w:t xml:space="preserve"> a los responsables de los diferentes procesos de acreditación y certificación para la creación de bases de datos, procesamiento de la información y la elaboración de reportes.</w:t>
            </w:r>
          </w:p>
        </w:tc>
      </w:tr>
      <w:tr w:rsidR="008A7036" w:rsidRPr="00B53EBA" w14:paraId="3D01A8E7" w14:textId="77777777" w:rsidTr="00B53FF0">
        <w:trPr>
          <w:trHeight w:val="429"/>
          <w:jc w:val="center"/>
        </w:trPr>
        <w:tc>
          <w:tcPr>
            <w:tcW w:w="421" w:type="dxa"/>
            <w:shd w:val="clear" w:color="auto" w:fill="auto"/>
            <w:noWrap/>
            <w:vAlign w:val="center"/>
          </w:tcPr>
          <w:p w14:paraId="79FADA91"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279FEADB"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Analizar el funcionamiento de los sistemas informáticos de la dirección para proponer mejoras y lograr un desempeño óptimo de los procesos de acreditación y certificación.</w:t>
            </w:r>
          </w:p>
        </w:tc>
      </w:tr>
      <w:tr w:rsidR="00B53EBA" w:rsidRPr="00B53EBA" w14:paraId="43DC826D" w14:textId="77777777" w:rsidTr="009F1430">
        <w:trPr>
          <w:trHeight w:val="558"/>
          <w:jc w:val="center"/>
        </w:trPr>
        <w:tc>
          <w:tcPr>
            <w:tcW w:w="421" w:type="dxa"/>
            <w:shd w:val="clear" w:color="auto" w:fill="auto"/>
            <w:noWrap/>
            <w:vAlign w:val="center"/>
          </w:tcPr>
          <w:p w14:paraId="03B97B7D"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DC32E84"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Asegurar la administración de la página web de DIGEACE, redes sociales, medios audiovisuales para generar y publicar información en seguimiento a los procesos de DIGEACE.</w:t>
            </w:r>
          </w:p>
        </w:tc>
      </w:tr>
      <w:tr w:rsidR="00B53EBA" w:rsidRPr="00B53EBA" w14:paraId="0300CE18" w14:textId="77777777" w:rsidTr="009F1430">
        <w:trPr>
          <w:trHeight w:val="566"/>
          <w:jc w:val="center"/>
        </w:trPr>
        <w:tc>
          <w:tcPr>
            <w:tcW w:w="421" w:type="dxa"/>
            <w:shd w:val="clear" w:color="auto" w:fill="auto"/>
            <w:noWrap/>
            <w:vAlign w:val="center"/>
          </w:tcPr>
          <w:p w14:paraId="7D846ED4"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5C9CB60C"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Administrar las plataformas en línea para que instituciones y personas cuenten con un espacio para llevar a cabo los procesos de acreditación y certificación.</w:t>
            </w:r>
          </w:p>
        </w:tc>
      </w:tr>
      <w:tr w:rsidR="00B53EBA" w:rsidRPr="00B53EBA" w14:paraId="4BDB5A5D" w14:textId="77777777" w:rsidTr="009F1430">
        <w:trPr>
          <w:trHeight w:val="559"/>
          <w:jc w:val="center"/>
        </w:trPr>
        <w:tc>
          <w:tcPr>
            <w:tcW w:w="421" w:type="dxa"/>
            <w:shd w:val="clear" w:color="auto" w:fill="auto"/>
            <w:noWrap/>
            <w:vAlign w:val="center"/>
          </w:tcPr>
          <w:p w14:paraId="50EF1921"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FA3D97C" w14:textId="77777777" w:rsidR="008A7036" w:rsidRPr="00B53EBA" w:rsidRDefault="008A7036" w:rsidP="008A7036">
            <w:pPr>
              <w:jc w:val="both"/>
              <w:rPr>
                <w:rFonts w:ascii="Arial" w:hAnsi="Arial" w:cs="Arial"/>
                <w:szCs w:val="16"/>
                <w:lang w:val="es-GT" w:eastAsia="es-GT"/>
              </w:rPr>
            </w:pPr>
            <w:r w:rsidRPr="00B53EBA">
              <w:rPr>
                <w:rFonts w:ascii="Arial" w:hAnsi="Arial" w:cs="Arial"/>
                <w:sz w:val="18"/>
                <w:szCs w:val="18"/>
              </w:rPr>
              <w:t>Coordinar el apoyo a los colaboradores de la Dirección General en la resolución de problemas técnicos que se presentan en los equipos de computación, para asegurar su buen funcionamiento.</w:t>
            </w:r>
          </w:p>
        </w:tc>
      </w:tr>
      <w:tr w:rsidR="00B53EBA" w:rsidRPr="00B53EBA" w14:paraId="024C4DC2" w14:textId="77777777" w:rsidTr="009F1430">
        <w:trPr>
          <w:trHeight w:val="836"/>
          <w:jc w:val="center"/>
        </w:trPr>
        <w:tc>
          <w:tcPr>
            <w:tcW w:w="421" w:type="dxa"/>
            <w:shd w:val="clear" w:color="auto" w:fill="auto"/>
            <w:noWrap/>
            <w:vAlign w:val="center"/>
          </w:tcPr>
          <w:p w14:paraId="3926866A"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15FF682D" w14:textId="77777777" w:rsidR="008A7036" w:rsidRPr="00B53EBA" w:rsidRDefault="008A7036" w:rsidP="008A7036">
            <w:pPr>
              <w:jc w:val="both"/>
              <w:rPr>
                <w:rFonts w:ascii="Arial" w:hAnsi="Arial" w:cs="Arial"/>
                <w:sz w:val="18"/>
                <w:szCs w:val="18"/>
              </w:rPr>
            </w:pPr>
            <w:r w:rsidRPr="00B53EBA">
              <w:rPr>
                <w:rFonts w:ascii="Arial" w:hAnsi="Arial" w:cs="Arial"/>
                <w:sz w:val="18"/>
                <w:szCs w:val="18"/>
              </w:rPr>
              <w:t>Brindar lineamientos para el mantenimiento de información digital de los profesionales de la Dirección, como organigrama de la oficina, números telefónicos, lugares de trabajo, número de extensiones telefónicas, entre otros, para que usuarios internos y externos cuenten con información actual.</w:t>
            </w:r>
          </w:p>
        </w:tc>
      </w:tr>
      <w:tr w:rsidR="008A7036" w:rsidRPr="00B53EBA" w14:paraId="690BA1A8" w14:textId="77777777" w:rsidTr="00B53FF0">
        <w:trPr>
          <w:trHeight w:val="429"/>
          <w:jc w:val="center"/>
        </w:trPr>
        <w:tc>
          <w:tcPr>
            <w:tcW w:w="421" w:type="dxa"/>
            <w:shd w:val="clear" w:color="auto" w:fill="auto"/>
            <w:noWrap/>
            <w:vAlign w:val="center"/>
          </w:tcPr>
          <w:p w14:paraId="444FC2EC"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42F5C176" w14:textId="77777777" w:rsidR="008A7036" w:rsidRPr="00B53EBA" w:rsidRDefault="008A7036" w:rsidP="008A7036">
            <w:pPr>
              <w:jc w:val="both"/>
              <w:rPr>
                <w:rFonts w:ascii="Arial" w:hAnsi="Arial" w:cs="Arial"/>
                <w:sz w:val="18"/>
                <w:szCs w:val="18"/>
              </w:rPr>
            </w:pPr>
            <w:r w:rsidRPr="00B53EBA">
              <w:rPr>
                <w:rFonts w:ascii="Arial" w:hAnsi="Arial" w:cs="Arial"/>
                <w:sz w:val="18"/>
                <w:szCs w:val="18"/>
              </w:rPr>
              <w:t xml:space="preserve">Elaborar el anteproyecto de Plan Operativo Anual de la unidad de acuerdo con los lineamientos establecidos por </w:t>
            </w:r>
            <w:r w:rsidR="0062277A" w:rsidRPr="00B53EBA">
              <w:rPr>
                <w:rFonts w:ascii="Arial" w:hAnsi="Arial" w:cs="Arial"/>
                <w:sz w:val="18"/>
                <w:szCs w:val="18"/>
              </w:rPr>
              <w:t>la Unidad de Administración Financiera</w:t>
            </w:r>
            <w:r w:rsidR="00E30B9F" w:rsidRPr="00B53EBA">
              <w:rPr>
                <w:rFonts w:ascii="Arial" w:hAnsi="Arial" w:cs="Arial"/>
                <w:sz w:val="18"/>
                <w:szCs w:val="18"/>
              </w:rPr>
              <w:t>.</w:t>
            </w:r>
          </w:p>
        </w:tc>
      </w:tr>
      <w:tr w:rsidR="008A7036" w:rsidRPr="00B53EBA" w14:paraId="5AF2F542" w14:textId="77777777" w:rsidTr="00B53FF0">
        <w:trPr>
          <w:trHeight w:val="429"/>
          <w:jc w:val="center"/>
        </w:trPr>
        <w:tc>
          <w:tcPr>
            <w:tcW w:w="421" w:type="dxa"/>
            <w:shd w:val="clear" w:color="auto" w:fill="auto"/>
            <w:noWrap/>
            <w:vAlign w:val="center"/>
          </w:tcPr>
          <w:p w14:paraId="7E45A968"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5180F2E4" w14:textId="77777777" w:rsidR="008A7036" w:rsidRPr="00B53EBA" w:rsidRDefault="008A7036" w:rsidP="008A7036">
            <w:pPr>
              <w:jc w:val="both"/>
              <w:rPr>
                <w:rFonts w:ascii="Arial" w:hAnsi="Arial" w:cs="Arial"/>
                <w:sz w:val="18"/>
                <w:szCs w:val="18"/>
              </w:rPr>
            </w:pPr>
            <w:r w:rsidRPr="00B53EBA">
              <w:rPr>
                <w:rFonts w:ascii="Arial" w:hAnsi="Arial" w:cs="Arial"/>
                <w:sz w:val="18"/>
                <w:szCs w:val="18"/>
              </w:rPr>
              <w:t>Ejecutar las acciones técnicas incluidas en el Plan Operativo Anual, con la finalidad de alcanzar las metas propuestas.</w:t>
            </w:r>
          </w:p>
        </w:tc>
      </w:tr>
      <w:tr w:rsidR="008A7036" w:rsidRPr="00B53EBA" w14:paraId="448E0EC9" w14:textId="77777777" w:rsidTr="00B53FF0">
        <w:trPr>
          <w:trHeight w:val="429"/>
          <w:jc w:val="center"/>
        </w:trPr>
        <w:tc>
          <w:tcPr>
            <w:tcW w:w="421" w:type="dxa"/>
            <w:shd w:val="clear" w:color="auto" w:fill="auto"/>
            <w:noWrap/>
            <w:vAlign w:val="center"/>
          </w:tcPr>
          <w:p w14:paraId="35B7DC6A"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698F9683" w14:textId="77777777" w:rsidR="008A7036" w:rsidRPr="00B53EBA" w:rsidRDefault="008A7036" w:rsidP="008A7036">
            <w:pPr>
              <w:jc w:val="both"/>
              <w:rPr>
                <w:rFonts w:ascii="Arial" w:hAnsi="Arial" w:cs="Arial"/>
                <w:sz w:val="18"/>
                <w:szCs w:val="18"/>
              </w:rPr>
            </w:pPr>
            <w:r w:rsidRPr="00B53EBA">
              <w:rPr>
                <w:rFonts w:ascii="Arial" w:hAnsi="Arial" w:cs="Arial"/>
                <w:sz w:val="18"/>
                <w:szCs w:val="18"/>
              </w:rPr>
              <w:t>Elaborar informes técnicos y memoria de labores de acuerdo con los requerimientos específicos.</w:t>
            </w:r>
          </w:p>
        </w:tc>
      </w:tr>
      <w:tr w:rsidR="008A7036" w:rsidRPr="00B53EBA" w14:paraId="0170548B" w14:textId="77777777" w:rsidTr="00B53FF0">
        <w:trPr>
          <w:trHeight w:val="429"/>
          <w:jc w:val="center"/>
        </w:trPr>
        <w:tc>
          <w:tcPr>
            <w:tcW w:w="421" w:type="dxa"/>
            <w:shd w:val="clear" w:color="auto" w:fill="auto"/>
            <w:noWrap/>
            <w:vAlign w:val="center"/>
          </w:tcPr>
          <w:p w14:paraId="18D9FDC7"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DE97D14" w14:textId="77777777" w:rsidR="008A7036" w:rsidRPr="00B53EBA" w:rsidRDefault="008A7036" w:rsidP="008A7036">
            <w:pPr>
              <w:jc w:val="both"/>
              <w:rPr>
                <w:rFonts w:ascii="Arial" w:eastAsia="Calibri" w:hAnsi="Arial" w:cs="Arial"/>
                <w:sz w:val="18"/>
                <w:szCs w:val="18"/>
                <w:lang w:val="es-ES" w:eastAsia="es-GT"/>
              </w:rPr>
            </w:pPr>
            <w:r w:rsidRPr="00B53EBA">
              <w:rPr>
                <w:rFonts w:ascii="Arial" w:hAnsi="Arial" w:cs="Arial"/>
                <w:sz w:val="18"/>
                <w:szCs w:val="18"/>
              </w:rPr>
              <w:t>Inducir en sus respectivas funciones, al personal de nuevo ingreso, de acuerdo con las asignaciones correspondientes.</w:t>
            </w:r>
          </w:p>
        </w:tc>
      </w:tr>
      <w:tr w:rsidR="008A7036" w:rsidRPr="00B53EBA" w14:paraId="6AE0255C" w14:textId="77777777" w:rsidTr="00B53FF0">
        <w:trPr>
          <w:trHeight w:val="429"/>
          <w:jc w:val="center"/>
        </w:trPr>
        <w:tc>
          <w:tcPr>
            <w:tcW w:w="421" w:type="dxa"/>
            <w:shd w:val="clear" w:color="auto" w:fill="auto"/>
            <w:noWrap/>
            <w:vAlign w:val="center"/>
          </w:tcPr>
          <w:p w14:paraId="4D67F7BE"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2898040D" w14:textId="77777777" w:rsidR="008A7036" w:rsidRPr="00B53EBA" w:rsidRDefault="008A7036" w:rsidP="008A7036">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8A7036" w:rsidRPr="00B53EBA" w14:paraId="687C24AD" w14:textId="77777777" w:rsidTr="00B53FF0">
        <w:trPr>
          <w:trHeight w:val="429"/>
          <w:jc w:val="center"/>
        </w:trPr>
        <w:tc>
          <w:tcPr>
            <w:tcW w:w="421" w:type="dxa"/>
            <w:shd w:val="clear" w:color="auto" w:fill="auto"/>
            <w:noWrap/>
            <w:vAlign w:val="center"/>
          </w:tcPr>
          <w:p w14:paraId="340634EE"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6D2967B3" w14:textId="77777777" w:rsidR="008A7036" w:rsidRPr="00B53EBA" w:rsidRDefault="008A7036" w:rsidP="008A7036">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B53EBA" w:rsidRPr="00B53EBA" w14:paraId="77BF898A" w14:textId="77777777" w:rsidTr="009F1430">
        <w:trPr>
          <w:trHeight w:val="948"/>
          <w:jc w:val="center"/>
        </w:trPr>
        <w:tc>
          <w:tcPr>
            <w:tcW w:w="421" w:type="dxa"/>
            <w:shd w:val="clear" w:color="auto" w:fill="auto"/>
            <w:noWrap/>
            <w:vAlign w:val="center"/>
          </w:tcPr>
          <w:p w14:paraId="7D97FB5A"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4A92AB39" w14:textId="77777777" w:rsidR="008A7036" w:rsidRPr="00B53EBA" w:rsidRDefault="008A7036" w:rsidP="008A7036">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B53EBA" w:rsidRPr="00B53EBA" w14:paraId="4FF2FD4C" w14:textId="77777777" w:rsidTr="009F1430">
        <w:trPr>
          <w:trHeight w:val="976"/>
          <w:jc w:val="center"/>
        </w:trPr>
        <w:tc>
          <w:tcPr>
            <w:tcW w:w="421" w:type="dxa"/>
            <w:shd w:val="clear" w:color="auto" w:fill="auto"/>
            <w:noWrap/>
            <w:vAlign w:val="center"/>
          </w:tcPr>
          <w:p w14:paraId="0A0C5930"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16C64934" w14:textId="77777777" w:rsidR="008A7036" w:rsidRPr="00B53EBA" w:rsidRDefault="008A7036" w:rsidP="008A7036">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53EBA" w:rsidRPr="00B53EBA" w14:paraId="63E25C03" w14:textId="77777777" w:rsidTr="009F1430">
        <w:trPr>
          <w:trHeight w:val="692"/>
          <w:jc w:val="center"/>
        </w:trPr>
        <w:tc>
          <w:tcPr>
            <w:tcW w:w="421" w:type="dxa"/>
            <w:shd w:val="clear" w:color="auto" w:fill="auto"/>
            <w:noWrap/>
            <w:vAlign w:val="center"/>
          </w:tcPr>
          <w:p w14:paraId="37EC294C"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9F91688" w14:textId="77777777" w:rsidR="008A7036" w:rsidRPr="00B53EBA" w:rsidRDefault="008A7036" w:rsidP="008A7036">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B53EBA" w:rsidRPr="00B53EBA" w14:paraId="11D659F5" w14:textId="77777777" w:rsidTr="009F1430">
        <w:trPr>
          <w:trHeight w:val="845"/>
          <w:jc w:val="center"/>
        </w:trPr>
        <w:tc>
          <w:tcPr>
            <w:tcW w:w="421" w:type="dxa"/>
            <w:shd w:val="clear" w:color="auto" w:fill="auto"/>
            <w:noWrap/>
            <w:vAlign w:val="center"/>
          </w:tcPr>
          <w:p w14:paraId="7DF0BB9F"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175ACF7B" w14:textId="77777777" w:rsidR="008A7036" w:rsidRPr="00B53EBA" w:rsidRDefault="008A7036" w:rsidP="008A7036">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A7036" w:rsidRPr="00B53EBA" w14:paraId="11C3FA62" w14:textId="77777777" w:rsidTr="00B53FF0">
        <w:trPr>
          <w:trHeight w:val="539"/>
          <w:jc w:val="center"/>
        </w:trPr>
        <w:tc>
          <w:tcPr>
            <w:tcW w:w="421" w:type="dxa"/>
            <w:shd w:val="clear" w:color="auto" w:fill="auto"/>
            <w:noWrap/>
            <w:vAlign w:val="center"/>
          </w:tcPr>
          <w:p w14:paraId="6745CF4A" w14:textId="77777777" w:rsidR="008A7036" w:rsidRPr="00B53EBA" w:rsidRDefault="008A7036" w:rsidP="0025561D">
            <w:pPr>
              <w:numPr>
                <w:ilvl w:val="0"/>
                <w:numId w:val="56"/>
              </w:numPr>
              <w:ind w:left="357" w:hanging="357"/>
              <w:jc w:val="center"/>
              <w:rPr>
                <w:rFonts w:ascii="Arial" w:hAnsi="Arial" w:cs="Arial"/>
                <w:lang w:val="es-GT" w:eastAsia="es-GT"/>
              </w:rPr>
            </w:pPr>
          </w:p>
        </w:tc>
        <w:tc>
          <w:tcPr>
            <w:tcW w:w="9538" w:type="dxa"/>
            <w:shd w:val="clear" w:color="auto" w:fill="auto"/>
            <w:vAlign w:val="center"/>
          </w:tcPr>
          <w:p w14:paraId="7C2E2810" w14:textId="77777777" w:rsidR="008A7036" w:rsidRPr="00B53EBA" w:rsidRDefault="008A7036" w:rsidP="008A7036">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26692BCA" w14:textId="77777777" w:rsidR="00B1438F" w:rsidRPr="00B53EBA" w:rsidRDefault="00B1438F" w:rsidP="00B143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B1438F" w:rsidRPr="00B53EBA" w14:paraId="5E380BD9" w14:textId="77777777" w:rsidTr="00B53FF0">
        <w:trPr>
          <w:trHeight w:val="355"/>
          <w:tblHeader/>
          <w:jc w:val="center"/>
        </w:trPr>
        <w:tc>
          <w:tcPr>
            <w:tcW w:w="421" w:type="dxa"/>
            <w:shd w:val="clear" w:color="auto" w:fill="F2F2F2"/>
            <w:noWrap/>
            <w:vAlign w:val="center"/>
            <w:hideMark/>
          </w:tcPr>
          <w:p w14:paraId="2BC1A1FA" w14:textId="77777777" w:rsidR="00B1438F" w:rsidRPr="00B53EBA" w:rsidRDefault="00B1438F" w:rsidP="00B53FF0">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3E6FB323" w14:textId="77777777" w:rsidR="00B1438F" w:rsidRPr="00B53EBA" w:rsidRDefault="00B1438F" w:rsidP="00B53FF0">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12494E" w:rsidRPr="00B53EBA" w14:paraId="4C90640C" w14:textId="77777777" w:rsidTr="00B53FF0">
        <w:trPr>
          <w:trHeight w:val="405"/>
          <w:jc w:val="center"/>
        </w:trPr>
        <w:tc>
          <w:tcPr>
            <w:tcW w:w="1720" w:type="dxa"/>
            <w:gridSpan w:val="2"/>
            <w:shd w:val="clear" w:color="auto" w:fill="auto"/>
            <w:vAlign w:val="center"/>
            <w:hideMark/>
          </w:tcPr>
          <w:p w14:paraId="272B5E46" w14:textId="77777777" w:rsidR="0012494E" w:rsidRPr="00B53EBA" w:rsidRDefault="0012494E" w:rsidP="0012494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45CC601F" w14:textId="77777777" w:rsidR="0012494E" w:rsidRPr="00B53EBA" w:rsidRDefault="0012494E" w:rsidP="0012494E">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Junta Calificadora de Personal</w:t>
            </w:r>
          </w:p>
        </w:tc>
      </w:tr>
      <w:tr w:rsidR="0012494E" w:rsidRPr="00B53EBA" w14:paraId="1366147E" w14:textId="77777777" w:rsidTr="00B53FF0">
        <w:trPr>
          <w:trHeight w:val="424"/>
          <w:jc w:val="center"/>
        </w:trPr>
        <w:tc>
          <w:tcPr>
            <w:tcW w:w="1720" w:type="dxa"/>
            <w:gridSpan w:val="2"/>
            <w:shd w:val="clear" w:color="auto" w:fill="auto"/>
            <w:vAlign w:val="center"/>
            <w:hideMark/>
          </w:tcPr>
          <w:p w14:paraId="5A5AF195" w14:textId="77777777" w:rsidR="0012494E" w:rsidRPr="00B53EBA" w:rsidRDefault="0012494E" w:rsidP="0012494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6DF2B712" w14:textId="77777777" w:rsidR="0012494E" w:rsidRPr="00B53EBA" w:rsidRDefault="0012494E" w:rsidP="0012494E">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educativas, Contraloría General de Cuentas, Ministerio Público</w:t>
            </w:r>
          </w:p>
        </w:tc>
      </w:tr>
    </w:tbl>
    <w:p w14:paraId="4E2CEF6D" w14:textId="77777777" w:rsidR="00B1438F" w:rsidRPr="00B53EBA" w:rsidRDefault="00B1438F" w:rsidP="00B1438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B1438F" w:rsidRPr="00B53EBA" w14:paraId="2B99CFC3" w14:textId="77777777" w:rsidTr="00B53FF0">
        <w:trPr>
          <w:trHeight w:val="405"/>
          <w:tblHeader/>
          <w:jc w:val="center"/>
        </w:trPr>
        <w:tc>
          <w:tcPr>
            <w:tcW w:w="9938" w:type="dxa"/>
            <w:gridSpan w:val="4"/>
            <w:shd w:val="clear" w:color="auto" w:fill="F2F2F2"/>
            <w:vAlign w:val="center"/>
            <w:hideMark/>
          </w:tcPr>
          <w:p w14:paraId="2CEA17A5" w14:textId="77777777" w:rsidR="00B1438F" w:rsidRPr="00B53EBA" w:rsidRDefault="00B1438F" w:rsidP="00B53FF0">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B1438F" w:rsidRPr="00B53EBA" w14:paraId="4C297190" w14:textId="77777777" w:rsidTr="00B53FF0">
        <w:trPr>
          <w:trHeight w:val="269"/>
          <w:jc w:val="center"/>
        </w:trPr>
        <w:tc>
          <w:tcPr>
            <w:tcW w:w="421" w:type="dxa"/>
            <w:shd w:val="clear" w:color="auto" w:fill="F2F2F2"/>
            <w:noWrap/>
            <w:vAlign w:val="center"/>
            <w:hideMark/>
          </w:tcPr>
          <w:p w14:paraId="46C435DE"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053712B"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B1438F" w:rsidRPr="00B53EBA" w14:paraId="3EC3EDC3" w14:textId="77777777" w:rsidTr="00B53FF0">
        <w:trPr>
          <w:trHeight w:val="325"/>
          <w:jc w:val="center"/>
        </w:trPr>
        <w:tc>
          <w:tcPr>
            <w:tcW w:w="4899" w:type="dxa"/>
            <w:gridSpan w:val="3"/>
            <w:shd w:val="clear" w:color="auto" w:fill="F2F2F2"/>
            <w:noWrap/>
            <w:vAlign w:val="center"/>
            <w:hideMark/>
          </w:tcPr>
          <w:p w14:paraId="6CF66D5D"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44CE70A3" w14:textId="77777777" w:rsidR="00B1438F" w:rsidRPr="00B53EBA" w:rsidRDefault="00B1438F" w:rsidP="00B53FF0">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B1438F" w:rsidRPr="00B53EBA" w14:paraId="589725CE" w14:textId="77777777" w:rsidTr="00B53FF0">
        <w:trPr>
          <w:trHeight w:val="413"/>
          <w:jc w:val="center"/>
        </w:trPr>
        <w:tc>
          <w:tcPr>
            <w:tcW w:w="4899" w:type="dxa"/>
            <w:gridSpan w:val="3"/>
            <w:shd w:val="clear" w:color="auto" w:fill="auto"/>
            <w:noWrap/>
            <w:vAlign w:val="center"/>
            <w:hideMark/>
          </w:tcPr>
          <w:p w14:paraId="7D8535CA" w14:textId="77777777" w:rsidR="00B1438F" w:rsidRPr="00B53EBA" w:rsidRDefault="00B1438F" w:rsidP="00B53FF0">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14:paraId="7A6D926C" w14:textId="77777777" w:rsidR="00B1438F" w:rsidRPr="00B53EBA" w:rsidRDefault="00B1438F" w:rsidP="00B53FF0">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B1438F" w:rsidRPr="00B53EBA" w14:paraId="5B7D2F8D" w14:textId="77777777" w:rsidTr="00B53FF0">
        <w:trPr>
          <w:trHeight w:val="405"/>
          <w:jc w:val="center"/>
        </w:trPr>
        <w:tc>
          <w:tcPr>
            <w:tcW w:w="421" w:type="dxa"/>
            <w:shd w:val="clear" w:color="auto" w:fill="F2F2F2"/>
            <w:noWrap/>
            <w:vAlign w:val="center"/>
            <w:hideMark/>
          </w:tcPr>
          <w:p w14:paraId="39923152"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387AD654"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1438F" w:rsidRPr="00B53EBA" w14:paraId="57A2BF93" w14:textId="77777777" w:rsidTr="00B53FF0">
        <w:trPr>
          <w:trHeight w:val="600"/>
          <w:jc w:val="center"/>
        </w:trPr>
        <w:tc>
          <w:tcPr>
            <w:tcW w:w="9938" w:type="dxa"/>
            <w:gridSpan w:val="4"/>
            <w:shd w:val="clear" w:color="auto" w:fill="auto"/>
            <w:vAlign w:val="center"/>
            <w:hideMark/>
          </w:tcPr>
          <w:p w14:paraId="6C9628A9" w14:textId="77777777" w:rsidR="00B1438F" w:rsidRPr="00B53EBA" w:rsidRDefault="00B1438F" w:rsidP="00B53FF0">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B1438F" w:rsidRPr="00B53EBA" w14:paraId="0FCF4BA6" w14:textId="77777777" w:rsidTr="00B53FF0">
        <w:trPr>
          <w:trHeight w:val="439"/>
          <w:jc w:val="center"/>
        </w:trPr>
        <w:tc>
          <w:tcPr>
            <w:tcW w:w="421" w:type="dxa"/>
            <w:shd w:val="clear" w:color="auto" w:fill="F2F2F2"/>
            <w:noWrap/>
            <w:vAlign w:val="center"/>
            <w:hideMark/>
          </w:tcPr>
          <w:p w14:paraId="199C3EB3"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1A1E19C5"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B1438F" w:rsidRPr="00B53EBA" w14:paraId="07B95355" w14:textId="77777777" w:rsidTr="00B53FF0">
        <w:trPr>
          <w:trHeight w:val="499"/>
          <w:jc w:val="center"/>
        </w:trPr>
        <w:tc>
          <w:tcPr>
            <w:tcW w:w="1720" w:type="dxa"/>
            <w:gridSpan w:val="2"/>
            <w:shd w:val="clear" w:color="auto" w:fill="auto"/>
            <w:vAlign w:val="center"/>
            <w:hideMark/>
          </w:tcPr>
          <w:p w14:paraId="1E95D1CF"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49EB602" w14:textId="77777777" w:rsidR="00B1438F" w:rsidRPr="00B53EBA" w:rsidRDefault="00B1438F" w:rsidP="00B53FF0">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B1438F" w:rsidRPr="00B53EBA" w14:paraId="13999288" w14:textId="77777777" w:rsidTr="00B53FF0">
        <w:trPr>
          <w:trHeight w:val="421"/>
          <w:jc w:val="center"/>
        </w:trPr>
        <w:tc>
          <w:tcPr>
            <w:tcW w:w="1720" w:type="dxa"/>
            <w:gridSpan w:val="2"/>
            <w:shd w:val="clear" w:color="auto" w:fill="auto"/>
            <w:vAlign w:val="center"/>
          </w:tcPr>
          <w:p w14:paraId="6BBE86DE"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0748EC30" w14:textId="77777777" w:rsidR="00B1438F" w:rsidRPr="00B53EBA" w:rsidRDefault="00B07806" w:rsidP="00B53FF0">
            <w:pPr>
              <w:jc w:val="both"/>
              <w:rPr>
                <w:rFonts w:ascii="Arial" w:hAnsi="Arial" w:cs="Arial"/>
                <w:sz w:val="18"/>
                <w:szCs w:val="18"/>
                <w:lang w:val="es-GT" w:eastAsia="es-GT"/>
              </w:rPr>
            </w:pPr>
            <w:r>
              <w:rPr>
                <w:rFonts w:ascii="Arial" w:hAnsi="Arial" w:cs="Arial"/>
                <w:sz w:val="18"/>
                <w:szCs w:val="18"/>
                <w:lang w:val="es-GT" w:eastAsia="es-GT"/>
              </w:rPr>
              <w:t>No aplica</w:t>
            </w:r>
          </w:p>
        </w:tc>
      </w:tr>
      <w:tr w:rsidR="00B53EBA" w:rsidRPr="00B53EBA" w14:paraId="5D86093D" w14:textId="77777777" w:rsidTr="009F1430">
        <w:trPr>
          <w:trHeight w:val="1415"/>
          <w:jc w:val="center"/>
        </w:trPr>
        <w:tc>
          <w:tcPr>
            <w:tcW w:w="1720" w:type="dxa"/>
            <w:gridSpan w:val="2"/>
            <w:shd w:val="clear" w:color="auto" w:fill="auto"/>
            <w:vAlign w:val="center"/>
          </w:tcPr>
          <w:p w14:paraId="05971B84" w14:textId="77777777" w:rsidR="000D455C" w:rsidRPr="00B53EBA" w:rsidRDefault="000D455C" w:rsidP="000D455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1073B99" w14:textId="77777777" w:rsidR="000D455C" w:rsidRPr="00B53EBA" w:rsidRDefault="000D455C" w:rsidP="000D455C">
            <w:pPr>
              <w:jc w:val="both"/>
              <w:rPr>
                <w:rFonts w:ascii="Arial" w:hAnsi="Arial" w:cs="Arial"/>
                <w:sz w:val="18"/>
                <w:szCs w:val="18"/>
                <w:lang w:val="es-GT" w:eastAsia="es-GT"/>
              </w:rPr>
            </w:pPr>
            <w:r w:rsidRPr="00B53EBA">
              <w:rPr>
                <w:rFonts w:ascii="Arial" w:hAnsi="Arial" w:cs="Arial"/>
                <w:sz w:val="18"/>
                <w:szCs w:val="18"/>
                <w:lang w:val="es-GT" w:eastAsia="es-GT"/>
              </w:rPr>
              <w:t xml:space="preserve">Sistema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Títulos, Sistema de Establecimientos, Sistema de Acceso a la Información Pública, Portal Web de Acceso a la Información Pública, Sistema de Adquisiciones, Sistema de Correlativos, Sistema Integrado de Mesa de Ayuda, Sistema Gestión PEI, Sistema Gestión PEI Academia, Sistema Monitoreo PEI, Sistema de Registro PEI </w:t>
            </w:r>
            <w:proofErr w:type="spellStart"/>
            <w:r w:rsidRPr="00B53EBA">
              <w:rPr>
                <w:rFonts w:ascii="Arial" w:hAnsi="Arial" w:cs="Arial"/>
                <w:sz w:val="18"/>
                <w:szCs w:val="18"/>
                <w:lang w:val="es-GT" w:eastAsia="es-GT"/>
              </w:rPr>
              <w:t>Dideduc</w:t>
            </w:r>
            <w:proofErr w:type="spellEnd"/>
            <w:r w:rsidRPr="00B53EBA">
              <w:rPr>
                <w:rFonts w:ascii="Arial" w:hAnsi="Arial" w:cs="Arial"/>
                <w:sz w:val="18"/>
                <w:szCs w:val="18"/>
                <w:lang w:val="es-GT" w:eastAsia="es-GT"/>
              </w:rPr>
              <w:t xml:space="preserve">, Sistema de Registro Academias y </w:t>
            </w:r>
            <w:r w:rsidR="002C110B">
              <w:rPr>
                <w:rFonts w:ascii="Arial" w:hAnsi="Arial" w:cs="Arial"/>
                <w:sz w:val="18"/>
                <w:szCs w:val="18"/>
                <w:lang w:val="es-GT" w:eastAsia="es-GT"/>
              </w:rPr>
              <w:t>CAT</w:t>
            </w:r>
            <w:r w:rsidRPr="00B53EBA">
              <w:rPr>
                <w:rFonts w:ascii="Arial" w:hAnsi="Arial" w:cs="Arial"/>
                <w:sz w:val="18"/>
                <w:szCs w:val="18"/>
                <w:lang w:val="es-GT" w:eastAsia="es-GT"/>
              </w:rPr>
              <w:t xml:space="preserve">, Plataforma Moodle, Módulo de Cuotas de Centros Educativos Privados, </w:t>
            </w:r>
            <w:r w:rsidR="007F4F88">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w:t>
            </w:r>
          </w:p>
        </w:tc>
      </w:tr>
      <w:tr w:rsidR="00B1438F" w:rsidRPr="00B53EBA" w14:paraId="2A93C198" w14:textId="77777777" w:rsidTr="00B53FF0">
        <w:trPr>
          <w:trHeight w:val="405"/>
          <w:jc w:val="center"/>
        </w:trPr>
        <w:tc>
          <w:tcPr>
            <w:tcW w:w="1720" w:type="dxa"/>
            <w:gridSpan w:val="2"/>
            <w:shd w:val="clear" w:color="auto" w:fill="auto"/>
            <w:vAlign w:val="center"/>
          </w:tcPr>
          <w:p w14:paraId="7A1D4CE3"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511B979A" w14:textId="77777777" w:rsidR="00B1438F" w:rsidRPr="00B53EBA" w:rsidRDefault="00B1438F" w:rsidP="00B53FF0">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0176A51C" w14:textId="77777777" w:rsidR="00B1438F" w:rsidRPr="00B53EBA" w:rsidRDefault="00B1438F" w:rsidP="00B143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B1438F" w:rsidRPr="00B53EBA" w14:paraId="321361D6" w14:textId="77777777" w:rsidTr="00B53FF0">
        <w:trPr>
          <w:trHeight w:val="450"/>
          <w:tblHeader/>
          <w:jc w:val="center"/>
        </w:trPr>
        <w:tc>
          <w:tcPr>
            <w:tcW w:w="411" w:type="dxa"/>
            <w:shd w:val="clear" w:color="auto" w:fill="F2F2F2"/>
            <w:noWrap/>
            <w:vAlign w:val="center"/>
            <w:hideMark/>
          </w:tcPr>
          <w:p w14:paraId="3FA8E230"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4CFA1C10"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0D455C" w:rsidRPr="00B53EBA" w14:paraId="5B40C34C" w14:textId="77777777" w:rsidTr="00B53FF0">
        <w:trPr>
          <w:trHeight w:val="450"/>
          <w:jc w:val="center"/>
        </w:trPr>
        <w:tc>
          <w:tcPr>
            <w:tcW w:w="411" w:type="dxa"/>
            <w:shd w:val="clear" w:color="auto" w:fill="auto"/>
            <w:noWrap/>
            <w:vAlign w:val="center"/>
            <w:hideMark/>
          </w:tcPr>
          <w:p w14:paraId="2C9D2848" w14:textId="77777777" w:rsidR="000D455C" w:rsidRPr="00B53EBA" w:rsidRDefault="000D455C" w:rsidP="0025561D">
            <w:pPr>
              <w:numPr>
                <w:ilvl w:val="0"/>
                <w:numId w:val="57"/>
              </w:numPr>
              <w:ind w:left="417"/>
              <w:jc w:val="center"/>
              <w:rPr>
                <w:rFonts w:ascii="Arial" w:hAnsi="Arial" w:cs="Arial"/>
                <w:sz w:val="16"/>
                <w:szCs w:val="16"/>
                <w:lang w:val="es-GT" w:eastAsia="es-GT"/>
              </w:rPr>
            </w:pPr>
          </w:p>
        </w:tc>
        <w:tc>
          <w:tcPr>
            <w:tcW w:w="9527" w:type="dxa"/>
            <w:shd w:val="clear" w:color="auto" w:fill="auto"/>
            <w:vAlign w:val="center"/>
            <w:hideMark/>
          </w:tcPr>
          <w:p w14:paraId="241F2E52" w14:textId="77777777" w:rsidR="000D455C" w:rsidRPr="00B53EBA" w:rsidRDefault="000D455C" w:rsidP="000D455C">
            <w:pPr>
              <w:jc w:val="both"/>
              <w:rPr>
                <w:rFonts w:ascii="Arial" w:hAnsi="Arial" w:cs="Arial"/>
                <w:sz w:val="18"/>
                <w:szCs w:val="16"/>
                <w:lang w:val="es-GT" w:eastAsia="es-GT"/>
              </w:rPr>
            </w:pPr>
            <w:r w:rsidRPr="00B53EBA">
              <w:rPr>
                <w:rFonts w:ascii="Arial" w:hAnsi="Arial" w:cs="Arial"/>
                <w:sz w:val="18"/>
                <w:szCs w:val="16"/>
                <w:lang w:val="es-GT" w:eastAsia="es-GT"/>
              </w:rPr>
              <w:t>Leyes relacionadas con procesos de educación</w:t>
            </w:r>
          </w:p>
        </w:tc>
      </w:tr>
      <w:tr w:rsidR="000D455C" w:rsidRPr="00B53EBA" w14:paraId="5D54E752" w14:textId="77777777" w:rsidTr="00B53FF0">
        <w:trPr>
          <w:trHeight w:val="450"/>
          <w:jc w:val="center"/>
        </w:trPr>
        <w:tc>
          <w:tcPr>
            <w:tcW w:w="411" w:type="dxa"/>
            <w:shd w:val="clear" w:color="auto" w:fill="auto"/>
            <w:noWrap/>
            <w:vAlign w:val="center"/>
            <w:hideMark/>
          </w:tcPr>
          <w:p w14:paraId="5E912DB3" w14:textId="77777777" w:rsidR="000D455C" w:rsidRPr="00B53EBA" w:rsidRDefault="000D455C" w:rsidP="0025561D">
            <w:pPr>
              <w:numPr>
                <w:ilvl w:val="0"/>
                <w:numId w:val="5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029305DF" w14:textId="77777777" w:rsidR="000D455C" w:rsidRPr="00B53EBA" w:rsidRDefault="000D455C" w:rsidP="000D455C">
            <w:pPr>
              <w:jc w:val="both"/>
              <w:rPr>
                <w:rFonts w:ascii="Arial" w:hAnsi="Arial" w:cs="Arial"/>
                <w:sz w:val="18"/>
                <w:szCs w:val="16"/>
                <w:lang w:val="es-GT" w:eastAsia="es-GT"/>
              </w:rPr>
            </w:pPr>
            <w:r w:rsidRPr="00B53EBA">
              <w:rPr>
                <w:rFonts w:ascii="Arial" w:hAnsi="Arial" w:cs="Arial"/>
                <w:sz w:val="18"/>
                <w:szCs w:val="16"/>
                <w:lang w:val="es-GT" w:eastAsia="es-GT"/>
              </w:rPr>
              <w:t>Lenguajes de programación</w:t>
            </w:r>
          </w:p>
        </w:tc>
      </w:tr>
      <w:tr w:rsidR="000D455C" w:rsidRPr="00B53EBA" w14:paraId="5FEAE33C" w14:textId="77777777" w:rsidTr="00B53FF0">
        <w:trPr>
          <w:trHeight w:val="450"/>
          <w:jc w:val="center"/>
        </w:trPr>
        <w:tc>
          <w:tcPr>
            <w:tcW w:w="411" w:type="dxa"/>
            <w:shd w:val="clear" w:color="auto" w:fill="auto"/>
            <w:noWrap/>
            <w:vAlign w:val="center"/>
            <w:hideMark/>
          </w:tcPr>
          <w:p w14:paraId="1D3B0E2F" w14:textId="77777777" w:rsidR="000D455C" w:rsidRPr="00B53EBA" w:rsidRDefault="000D455C" w:rsidP="0025561D">
            <w:pPr>
              <w:numPr>
                <w:ilvl w:val="0"/>
                <w:numId w:val="5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7D9BDFF0" w14:textId="77777777" w:rsidR="000D455C" w:rsidRPr="00B53EBA" w:rsidRDefault="000D455C" w:rsidP="000D455C">
            <w:pPr>
              <w:jc w:val="both"/>
              <w:rPr>
                <w:rFonts w:ascii="Arial" w:hAnsi="Arial" w:cs="Arial"/>
                <w:sz w:val="18"/>
                <w:szCs w:val="16"/>
                <w:lang w:val="es-GT" w:eastAsia="es-GT"/>
              </w:rPr>
            </w:pPr>
            <w:r w:rsidRPr="00B53EBA">
              <w:rPr>
                <w:rFonts w:ascii="Arial" w:hAnsi="Arial" w:cs="Arial"/>
                <w:sz w:val="18"/>
                <w:szCs w:val="16"/>
                <w:lang w:val="es-GT" w:eastAsia="es-GT"/>
              </w:rPr>
              <w:t>Manejadores de Bases de datos</w:t>
            </w:r>
          </w:p>
        </w:tc>
      </w:tr>
      <w:tr w:rsidR="000D455C" w:rsidRPr="00B53EBA" w14:paraId="3B3E44AE" w14:textId="77777777" w:rsidTr="00B53FF0">
        <w:trPr>
          <w:trHeight w:val="450"/>
          <w:jc w:val="center"/>
        </w:trPr>
        <w:tc>
          <w:tcPr>
            <w:tcW w:w="411" w:type="dxa"/>
            <w:shd w:val="clear" w:color="auto" w:fill="auto"/>
            <w:noWrap/>
            <w:vAlign w:val="center"/>
            <w:hideMark/>
          </w:tcPr>
          <w:p w14:paraId="511C681C" w14:textId="77777777" w:rsidR="000D455C" w:rsidRPr="00B53EBA" w:rsidRDefault="000D455C" w:rsidP="0025561D">
            <w:pPr>
              <w:numPr>
                <w:ilvl w:val="0"/>
                <w:numId w:val="5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49D2E8EA" w14:textId="77777777" w:rsidR="000D455C" w:rsidRPr="00B53EBA" w:rsidRDefault="000D455C" w:rsidP="000D455C">
            <w:pPr>
              <w:jc w:val="both"/>
              <w:rPr>
                <w:rFonts w:ascii="Arial" w:hAnsi="Arial" w:cs="Arial"/>
                <w:sz w:val="18"/>
                <w:szCs w:val="16"/>
                <w:lang w:val="es-GT" w:eastAsia="es-GT"/>
              </w:rPr>
            </w:pPr>
            <w:r w:rsidRPr="00B53EBA">
              <w:rPr>
                <w:rFonts w:ascii="Arial" w:hAnsi="Arial" w:cs="Arial"/>
                <w:sz w:val="18"/>
                <w:szCs w:val="16"/>
                <w:lang w:val="es-GT" w:eastAsia="es-GT"/>
              </w:rPr>
              <w:t>Soporte técnico</w:t>
            </w:r>
          </w:p>
        </w:tc>
      </w:tr>
      <w:tr w:rsidR="000D455C" w:rsidRPr="00B53EBA" w14:paraId="3BEB5219" w14:textId="77777777" w:rsidTr="00B53FF0">
        <w:trPr>
          <w:trHeight w:val="450"/>
          <w:jc w:val="center"/>
        </w:trPr>
        <w:tc>
          <w:tcPr>
            <w:tcW w:w="411" w:type="dxa"/>
            <w:shd w:val="clear" w:color="auto" w:fill="auto"/>
            <w:noWrap/>
            <w:vAlign w:val="center"/>
          </w:tcPr>
          <w:p w14:paraId="5EDDA1B9" w14:textId="77777777" w:rsidR="000D455C" w:rsidRPr="00B53EBA" w:rsidRDefault="000D455C" w:rsidP="0025561D">
            <w:pPr>
              <w:numPr>
                <w:ilvl w:val="0"/>
                <w:numId w:val="57"/>
              </w:numPr>
              <w:ind w:left="414" w:hanging="357"/>
              <w:jc w:val="center"/>
              <w:rPr>
                <w:rFonts w:ascii="Arial" w:hAnsi="Arial" w:cs="Arial"/>
                <w:sz w:val="16"/>
                <w:szCs w:val="16"/>
                <w:lang w:val="es-GT" w:eastAsia="es-GT"/>
              </w:rPr>
            </w:pPr>
          </w:p>
        </w:tc>
        <w:tc>
          <w:tcPr>
            <w:tcW w:w="9527" w:type="dxa"/>
            <w:shd w:val="clear" w:color="auto" w:fill="auto"/>
            <w:vAlign w:val="center"/>
          </w:tcPr>
          <w:p w14:paraId="7792203A" w14:textId="77777777" w:rsidR="000D455C" w:rsidRPr="00B53EBA" w:rsidRDefault="000D455C" w:rsidP="000D455C">
            <w:pPr>
              <w:jc w:val="both"/>
              <w:rPr>
                <w:rFonts w:ascii="Arial" w:hAnsi="Arial" w:cs="Arial"/>
                <w:sz w:val="18"/>
                <w:szCs w:val="16"/>
                <w:lang w:val="es-GT" w:eastAsia="es-GT"/>
              </w:rPr>
            </w:pPr>
            <w:r w:rsidRPr="00B53EBA">
              <w:rPr>
                <w:rFonts w:ascii="Arial" w:hAnsi="Arial" w:cs="Arial"/>
                <w:sz w:val="18"/>
                <w:szCs w:val="16"/>
                <w:lang w:val="es-GT" w:eastAsia="es-GT"/>
              </w:rPr>
              <w:t>Administración de Sistemas de Información</w:t>
            </w:r>
            <w:r w:rsidR="00167F0F" w:rsidRPr="00B53EBA">
              <w:rPr>
                <w:rFonts w:ascii="Arial" w:hAnsi="Arial" w:cs="Arial"/>
                <w:sz w:val="18"/>
                <w:szCs w:val="16"/>
                <w:lang w:val="es-GT" w:eastAsia="es-GT"/>
              </w:rPr>
              <w:t xml:space="preserve"> y plataformas virtuales en línea</w:t>
            </w:r>
          </w:p>
        </w:tc>
      </w:tr>
      <w:tr w:rsidR="000D455C" w:rsidRPr="00B53EBA" w14:paraId="1ECAC7FB" w14:textId="77777777" w:rsidTr="00B53FF0">
        <w:trPr>
          <w:trHeight w:val="450"/>
          <w:jc w:val="center"/>
        </w:trPr>
        <w:tc>
          <w:tcPr>
            <w:tcW w:w="411" w:type="dxa"/>
            <w:shd w:val="clear" w:color="auto" w:fill="auto"/>
            <w:noWrap/>
            <w:vAlign w:val="center"/>
          </w:tcPr>
          <w:p w14:paraId="4DB95AD4" w14:textId="77777777" w:rsidR="000D455C" w:rsidRPr="00B53EBA" w:rsidRDefault="000D455C" w:rsidP="0025561D">
            <w:pPr>
              <w:numPr>
                <w:ilvl w:val="0"/>
                <w:numId w:val="57"/>
              </w:numPr>
              <w:ind w:left="414" w:hanging="357"/>
              <w:jc w:val="center"/>
              <w:rPr>
                <w:rFonts w:ascii="Arial" w:hAnsi="Arial" w:cs="Arial"/>
                <w:sz w:val="16"/>
                <w:szCs w:val="16"/>
                <w:lang w:val="es-GT" w:eastAsia="es-GT"/>
              </w:rPr>
            </w:pPr>
          </w:p>
        </w:tc>
        <w:tc>
          <w:tcPr>
            <w:tcW w:w="9527" w:type="dxa"/>
            <w:shd w:val="clear" w:color="auto" w:fill="auto"/>
            <w:vAlign w:val="center"/>
          </w:tcPr>
          <w:p w14:paraId="5ADE575F" w14:textId="77777777" w:rsidR="000D455C" w:rsidRPr="00B53EBA" w:rsidRDefault="000D455C" w:rsidP="000D455C">
            <w:pPr>
              <w:jc w:val="both"/>
              <w:rPr>
                <w:rFonts w:ascii="Arial" w:hAnsi="Arial" w:cs="Arial"/>
                <w:sz w:val="18"/>
                <w:szCs w:val="16"/>
                <w:lang w:val="es-GT" w:eastAsia="es-GT"/>
              </w:rPr>
            </w:pPr>
            <w:r w:rsidRPr="00B53EBA">
              <w:rPr>
                <w:rFonts w:ascii="Arial" w:hAnsi="Arial" w:cs="Arial"/>
                <w:sz w:val="18"/>
                <w:szCs w:val="16"/>
                <w:lang w:val="es-GT" w:eastAsia="es-GT"/>
              </w:rPr>
              <w:t>Herramientas de diseño gráfico</w:t>
            </w:r>
            <w:r w:rsidR="00C26608" w:rsidRPr="00B53EBA">
              <w:rPr>
                <w:rFonts w:ascii="Arial" w:hAnsi="Arial" w:cs="Arial"/>
                <w:sz w:val="18"/>
                <w:szCs w:val="16"/>
                <w:lang w:val="es-GT" w:eastAsia="es-GT"/>
              </w:rPr>
              <w:t xml:space="preserve"> y desarrollo web</w:t>
            </w:r>
          </w:p>
        </w:tc>
      </w:tr>
      <w:tr w:rsidR="000D455C" w:rsidRPr="00B53EBA" w14:paraId="13E59F99" w14:textId="77777777" w:rsidTr="00B53FF0">
        <w:trPr>
          <w:trHeight w:val="450"/>
          <w:jc w:val="center"/>
        </w:trPr>
        <w:tc>
          <w:tcPr>
            <w:tcW w:w="411" w:type="dxa"/>
            <w:shd w:val="clear" w:color="auto" w:fill="auto"/>
            <w:noWrap/>
            <w:vAlign w:val="center"/>
          </w:tcPr>
          <w:p w14:paraId="6466B44F" w14:textId="77777777" w:rsidR="000D455C" w:rsidRPr="00B53EBA" w:rsidRDefault="000D455C" w:rsidP="0025561D">
            <w:pPr>
              <w:numPr>
                <w:ilvl w:val="0"/>
                <w:numId w:val="57"/>
              </w:numPr>
              <w:ind w:left="414" w:hanging="357"/>
              <w:jc w:val="center"/>
              <w:rPr>
                <w:rFonts w:ascii="Arial" w:hAnsi="Arial" w:cs="Arial"/>
                <w:sz w:val="16"/>
                <w:szCs w:val="16"/>
                <w:lang w:val="es-GT" w:eastAsia="es-GT"/>
              </w:rPr>
            </w:pPr>
          </w:p>
        </w:tc>
        <w:tc>
          <w:tcPr>
            <w:tcW w:w="9527" w:type="dxa"/>
            <w:shd w:val="clear" w:color="auto" w:fill="auto"/>
            <w:vAlign w:val="center"/>
          </w:tcPr>
          <w:p w14:paraId="53202984" w14:textId="77777777" w:rsidR="000D455C" w:rsidRPr="00B53EBA" w:rsidRDefault="000D455C" w:rsidP="000D455C">
            <w:pPr>
              <w:jc w:val="both"/>
              <w:rPr>
                <w:rFonts w:ascii="Arial" w:hAnsi="Arial" w:cs="Arial"/>
                <w:sz w:val="18"/>
                <w:szCs w:val="16"/>
                <w:lang w:val="es-GT" w:eastAsia="es-GT"/>
              </w:rPr>
            </w:pPr>
            <w:r w:rsidRPr="00B53EBA">
              <w:rPr>
                <w:rFonts w:ascii="Arial" w:hAnsi="Arial" w:cs="Arial"/>
                <w:sz w:val="18"/>
                <w:szCs w:val="16"/>
                <w:lang w:val="es-GT" w:eastAsia="es-GT"/>
              </w:rPr>
              <w:t>Gestión de redes alámbricas e inalámbricas</w:t>
            </w:r>
          </w:p>
        </w:tc>
      </w:tr>
      <w:tr w:rsidR="000D455C" w:rsidRPr="00B53EBA" w14:paraId="6BF428AE" w14:textId="77777777" w:rsidTr="00B53FF0">
        <w:trPr>
          <w:trHeight w:val="450"/>
          <w:jc w:val="center"/>
        </w:trPr>
        <w:tc>
          <w:tcPr>
            <w:tcW w:w="411" w:type="dxa"/>
            <w:shd w:val="clear" w:color="auto" w:fill="auto"/>
            <w:noWrap/>
            <w:vAlign w:val="center"/>
          </w:tcPr>
          <w:p w14:paraId="6B28609C" w14:textId="77777777" w:rsidR="000D455C" w:rsidRPr="00B53EBA" w:rsidRDefault="000D455C" w:rsidP="0025561D">
            <w:pPr>
              <w:numPr>
                <w:ilvl w:val="0"/>
                <w:numId w:val="57"/>
              </w:numPr>
              <w:ind w:left="414" w:hanging="357"/>
              <w:jc w:val="center"/>
              <w:rPr>
                <w:rFonts w:ascii="Arial" w:hAnsi="Arial" w:cs="Arial"/>
                <w:sz w:val="16"/>
                <w:szCs w:val="16"/>
                <w:lang w:val="es-GT" w:eastAsia="es-GT"/>
              </w:rPr>
            </w:pPr>
          </w:p>
        </w:tc>
        <w:tc>
          <w:tcPr>
            <w:tcW w:w="9527" w:type="dxa"/>
            <w:shd w:val="clear" w:color="auto" w:fill="auto"/>
            <w:vAlign w:val="center"/>
          </w:tcPr>
          <w:p w14:paraId="070F2B13" w14:textId="77777777" w:rsidR="000D455C" w:rsidRPr="00B53EBA" w:rsidRDefault="000D455C" w:rsidP="000D455C">
            <w:pPr>
              <w:jc w:val="both"/>
              <w:rPr>
                <w:rFonts w:ascii="Arial" w:hAnsi="Arial" w:cs="Arial"/>
                <w:sz w:val="18"/>
                <w:szCs w:val="16"/>
                <w:lang w:val="es-GT" w:eastAsia="es-GT"/>
              </w:rPr>
            </w:pPr>
            <w:r w:rsidRPr="00B53EBA">
              <w:rPr>
                <w:rFonts w:ascii="Arial" w:hAnsi="Arial" w:cs="Arial"/>
                <w:sz w:val="18"/>
                <w:szCs w:val="16"/>
                <w:lang w:val="es-GT" w:eastAsia="es-GT"/>
              </w:rPr>
              <w:t>Servidores dedicados y no dedicados</w:t>
            </w:r>
          </w:p>
        </w:tc>
      </w:tr>
    </w:tbl>
    <w:p w14:paraId="10C97E92" w14:textId="77777777" w:rsidR="00B1438F" w:rsidRPr="00B53EBA" w:rsidRDefault="00B1438F" w:rsidP="00B1438F">
      <w:pPr>
        <w:rPr>
          <w:lang w:val="es-GT"/>
        </w:rPr>
      </w:pPr>
    </w:p>
    <w:p w14:paraId="1D09551F" w14:textId="77777777" w:rsidR="00B1438F" w:rsidRPr="00B53EBA" w:rsidRDefault="00B1438F" w:rsidP="00B143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B1438F" w:rsidRPr="00B53EBA" w14:paraId="13689195" w14:textId="77777777" w:rsidTr="00B53FF0">
        <w:trPr>
          <w:trHeight w:val="450"/>
          <w:tblHeader/>
          <w:jc w:val="center"/>
        </w:trPr>
        <w:tc>
          <w:tcPr>
            <w:tcW w:w="401" w:type="dxa"/>
            <w:shd w:val="clear" w:color="auto" w:fill="F2F2F2"/>
            <w:noWrap/>
            <w:vAlign w:val="center"/>
            <w:hideMark/>
          </w:tcPr>
          <w:p w14:paraId="0A1354F1"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22AE4A64"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C26608" w:rsidRPr="00B53EBA" w14:paraId="34061404" w14:textId="77777777" w:rsidTr="00B53FF0">
        <w:trPr>
          <w:trHeight w:val="450"/>
          <w:jc w:val="center"/>
        </w:trPr>
        <w:tc>
          <w:tcPr>
            <w:tcW w:w="401" w:type="dxa"/>
            <w:shd w:val="clear" w:color="auto" w:fill="auto"/>
            <w:noWrap/>
            <w:vAlign w:val="center"/>
            <w:hideMark/>
          </w:tcPr>
          <w:p w14:paraId="2DA5BDE6" w14:textId="77777777" w:rsidR="00C26608" w:rsidRPr="00B53EBA" w:rsidRDefault="00C26608" w:rsidP="0025561D">
            <w:pPr>
              <w:numPr>
                <w:ilvl w:val="0"/>
                <w:numId w:val="58"/>
              </w:numPr>
              <w:ind w:left="417"/>
              <w:jc w:val="center"/>
              <w:rPr>
                <w:rFonts w:ascii="Arial" w:hAnsi="Arial" w:cs="Arial"/>
                <w:sz w:val="16"/>
                <w:szCs w:val="16"/>
                <w:lang w:val="es-GT" w:eastAsia="es-GT"/>
              </w:rPr>
            </w:pPr>
          </w:p>
        </w:tc>
        <w:tc>
          <w:tcPr>
            <w:tcW w:w="9537" w:type="dxa"/>
            <w:shd w:val="clear" w:color="auto" w:fill="auto"/>
            <w:vAlign w:val="center"/>
            <w:hideMark/>
          </w:tcPr>
          <w:p w14:paraId="4A72DFF2" w14:textId="77777777" w:rsidR="00C26608" w:rsidRPr="00B53EBA" w:rsidRDefault="00C26608" w:rsidP="00C26608">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C26608" w:rsidRPr="00B53EBA" w14:paraId="7E4864E5" w14:textId="77777777" w:rsidTr="00B53FF0">
        <w:trPr>
          <w:trHeight w:val="450"/>
          <w:jc w:val="center"/>
        </w:trPr>
        <w:tc>
          <w:tcPr>
            <w:tcW w:w="401" w:type="dxa"/>
            <w:shd w:val="clear" w:color="auto" w:fill="auto"/>
            <w:noWrap/>
            <w:vAlign w:val="center"/>
            <w:hideMark/>
          </w:tcPr>
          <w:p w14:paraId="683AB3C5" w14:textId="77777777" w:rsidR="00C26608" w:rsidRPr="00B53EBA" w:rsidRDefault="00C26608" w:rsidP="0025561D">
            <w:pPr>
              <w:numPr>
                <w:ilvl w:val="0"/>
                <w:numId w:val="5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2F0F6FFF" w14:textId="77777777" w:rsidR="00C26608" w:rsidRPr="00B53EBA" w:rsidRDefault="00C26608" w:rsidP="00C26608">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C26608" w:rsidRPr="00B53EBA" w14:paraId="4F8950B5" w14:textId="77777777" w:rsidTr="00B53FF0">
        <w:trPr>
          <w:trHeight w:val="450"/>
          <w:jc w:val="center"/>
        </w:trPr>
        <w:tc>
          <w:tcPr>
            <w:tcW w:w="401" w:type="dxa"/>
            <w:shd w:val="clear" w:color="auto" w:fill="auto"/>
            <w:noWrap/>
            <w:vAlign w:val="center"/>
            <w:hideMark/>
          </w:tcPr>
          <w:p w14:paraId="3A53AE89" w14:textId="77777777" w:rsidR="00C26608" w:rsidRPr="00B53EBA" w:rsidRDefault="00C26608" w:rsidP="0025561D">
            <w:pPr>
              <w:numPr>
                <w:ilvl w:val="0"/>
                <w:numId w:val="5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375B95A9" w14:textId="77777777" w:rsidR="00C26608" w:rsidRPr="00B53EBA" w:rsidRDefault="00C26608" w:rsidP="00C26608">
            <w:pPr>
              <w:jc w:val="both"/>
              <w:rPr>
                <w:rFonts w:ascii="Arial" w:hAnsi="Arial" w:cs="Arial"/>
                <w:sz w:val="18"/>
                <w:szCs w:val="16"/>
                <w:lang w:val="es-GT" w:eastAsia="es-GT"/>
              </w:rPr>
            </w:pPr>
            <w:r w:rsidRPr="00B53EBA">
              <w:rPr>
                <w:rFonts w:ascii="Arial" w:hAnsi="Arial" w:cs="Arial"/>
                <w:sz w:val="18"/>
                <w:szCs w:val="16"/>
                <w:lang w:val="es-GT" w:eastAsia="es-GT"/>
              </w:rPr>
              <w:t xml:space="preserve">Proactividad </w:t>
            </w:r>
          </w:p>
        </w:tc>
      </w:tr>
      <w:tr w:rsidR="00C26608" w:rsidRPr="00B53EBA" w14:paraId="6144F976" w14:textId="77777777" w:rsidTr="00B53FF0">
        <w:trPr>
          <w:trHeight w:val="450"/>
          <w:jc w:val="center"/>
        </w:trPr>
        <w:tc>
          <w:tcPr>
            <w:tcW w:w="401" w:type="dxa"/>
            <w:shd w:val="clear" w:color="auto" w:fill="auto"/>
            <w:noWrap/>
            <w:vAlign w:val="center"/>
            <w:hideMark/>
          </w:tcPr>
          <w:p w14:paraId="61EA0133" w14:textId="77777777" w:rsidR="00C26608" w:rsidRPr="00B53EBA" w:rsidRDefault="00C26608" w:rsidP="0025561D">
            <w:pPr>
              <w:numPr>
                <w:ilvl w:val="0"/>
                <w:numId w:val="5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693CEC5F" w14:textId="77777777" w:rsidR="00C26608" w:rsidRPr="00B53EBA" w:rsidRDefault="00C26608" w:rsidP="00C26608">
            <w:pPr>
              <w:jc w:val="both"/>
              <w:rPr>
                <w:rFonts w:ascii="Arial" w:hAnsi="Arial" w:cs="Arial"/>
                <w:sz w:val="18"/>
                <w:szCs w:val="16"/>
                <w:lang w:val="es-GT" w:eastAsia="es-GT"/>
              </w:rPr>
            </w:pPr>
            <w:r w:rsidRPr="00B53EBA">
              <w:rPr>
                <w:rFonts w:ascii="Arial" w:hAnsi="Arial" w:cs="Arial"/>
                <w:sz w:val="18"/>
                <w:szCs w:val="16"/>
                <w:lang w:val="es-GT" w:eastAsia="es-GT"/>
              </w:rPr>
              <w:t>Servicio al usuario</w:t>
            </w:r>
          </w:p>
        </w:tc>
      </w:tr>
      <w:tr w:rsidR="00C26608" w:rsidRPr="00B53EBA" w14:paraId="52A53134" w14:textId="77777777" w:rsidTr="00B53FF0">
        <w:trPr>
          <w:trHeight w:val="450"/>
          <w:jc w:val="center"/>
        </w:trPr>
        <w:tc>
          <w:tcPr>
            <w:tcW w:w="401" w:type="dxa"/>
            <w:shd w:val="clear" w:color="auto" w:fill="auto"/>
            <w:noWrap/>
            <w:vAlign w:val="center"/>
            <w:hideMark/>
          </w:tcPr>
          <w:p w14:paraId="2E2314DC" w14:textId="77777777" w:rsidR="00C26608" w:rsidRPr="00B53EBA" w:rsidRDefault="00C26608" w:rsidP="0025561D">
            <w:pPr>
              <w:numPr>
                <w:ilvl w:val="0"/>
                <w:numId w:val="5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12E41278" w14:textId="77777777" w:rsidR="00C26608" w:rsidRPr="00B53EBA" w:rsidRDefault="00C26608" w:rsidP="00C26608">
            <w:pPr>
              <w:jc w:val="both"/>
              <w:rPr>
                <w:rFonts w:ascii="Arial" w:hAnsi="Arial" w:cs="Arial"/>
                <w:sz w:val="18"/>
                <w:szCs w:val="16"/>
                <w:lang w:val="es-GT" w:eastAsia="es-GT"/>
              </w:rPr>
            </w:pPr>
            <w:r w:rsidRPr="00B53EBA">
              <w:rPr>
                <w:rFonts w:ascii="Arial" w:hAnsi="Arial" w:cs="Arial"/>
                <w:sz w:val="18"/>
                <w:szCs w:val="18"/>
              </w:rPr>
              <w:t>Planificación</w:t>
            </w:r>
          </w:p>
        </w:tc>
      </w:tr>
    </w:tbl>
    <w:p w14:paraId="265D66CB" w14:textId="77777777" w:rsidR="00B1438F" w:rsidRPr="00B53EBA" w:rsidRDefault="00B1438F" w:rsidP="00B1438F">
      <w:pPr>
        <w:rPr>
          <w:lang w:val="es-GT"/>
        </w:rPr>
      </w:pPr>
    </w:p>
    <w:p w14:paraId="683D377C" w14:textId="77777777" w:rsidR="00B1438F" w:rsidRPr="00B53EBA" w:rsidRDefault="00B1438F" w:rsidP="00B1438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B1438F" w:rsidRPr="00B53EBA" w14:paraId="3675CEA6" w14:textId="77777777" w:rsidTr="00B53FF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F8683AA"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B1438F" w:rsidRPr="00B53EBA" w14:paraId="3FAC7CF5" w14:textId="77777777" w:rsidTr="00B53FF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85917E"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F2B6AC8"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B1438F" w:rsidRPr="00B53EBA" w14:paraId="571A0BB8" w14:textId="77777777" w:rsidTr="00B53FF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42980C" w14:textId="77777777" w:rsidR="00B1438F" w:rsidRPr="00B53EBA" w:rsidRDefault="00B1438F" w:rsidP="00B53FF0">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CFE46B" w14:textId="77777777" w:rsidR="00B1438F" w:rsidRPr="00B53EBA" w:rsidRDefault="00B1438F" w:rsidP="00B53FF0">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7AB177" w14:textId="77777777" w:rsidR="00B1438F" w:rsidRPr="00B53EBA" w:rsidRDefault="00B1438F" w:rsidP="00B53FF0">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F6FED8" w14:textId="77777777" w:rsidR="00B1438F" w:rsidRPr="00B53EBA" w:rsidRDefault="00B1438F" w:rsidP="00B53FF0">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9B6B6D" w14:textId="77777777" w:rsidR="00B1438F" w:rsidRPr="00B53EBA" w:rsidRDefault="00B1438F" w:rsidP="00B53FF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750EF5" w14:textId="77777777" w:rsidR="00B1438F" w:rsidRPr="00B53EBA" w:rsidRDefault="00B1438F" w:rsidP="00B53FF0">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CBCF75" w14:textId="77777777" w:rsidR="00B1438F" w:rsidRPr="00B53EBA" w:rsidRDefault="00B1438F" w:rsidP="00B53FF0">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E2780C" w14:textId="77777777" w:rsidR="00B1438F" w:rsidRPr="00B53EBA" w:rsidRDefault="00B1438F" w:rsidP="00B53FF0">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243536" w14:textId="77777777" w:rsidR="00B1438F" w:rsidRPr="00B53EBA" w:rsidRDefault="00B1438F" w:rsidP="00B53FF0">
            <w:pPr>
              <w:jc w:val="center"/>
              <w:rPr>
                <w:rFonts w:ascii="Arial" w:hAnsi="Arial" w:cs="Arial"/>
                <w:b/>
                <w:sz w:val="16"/>
                <w:szCs w:val="16"/>
                <w:lang w:val="es-GT" w:eastAsia="es-GT"/>
              </w:rPr>
            </w:pPr>
          </w:p>
        </w:tc>
      </w:tr>
      <w:tr w:rsidR="00B1438F" w:rsidRPr="00B53EBA" w14:paraId="6A6CA70E" w14:textId="77777777" w:rsidTr="00B53FF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40670A" w14:textId="77777777" w:rsidR="00B1438F" w:rsidRPr="00B53EBA" w:rsidRDefault="00B1438F"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ABDB244" w14:textId="77777777" w:rsidR="00B1438F" w:rsidRPr="00B53EBA" w:rsidRDefault="00B1438F" w:rsidP="00B53FF0">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B1438F" w:rsidRPr="00B53EBA" w14:paraId="5841F5D1" w14:textId="77777777" w:rsidTr="00B53FF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51A172" w14:textId="77777777" w:rsidR="00B1438F" w:rsidRPr="00B53EBA" w:rsidRDefault="00B1438F" w:rsidP="0025561D">
            <w:pPr>
              <w:numPr>
                <w:ilvl w:val="0"/>
                <w:numId w:val="59"/>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7AB78B2" w14:textId="77777777" w:rsidR="00B1438F" w:rsidRPr="00B53EBA" w:rsidRDefault="00B1438F" w:rsidP="00B53FF0">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422D08" w:rsidRPr="00B53EBA" w14:paraId="68C17E2A" w14:textId="77777777" w:rsidTr="00B53FF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58032C2" w14:textId="77777777" w:rsidR="00422D08" w:rsidRPr="00B53EBA" w:rsidRDefault="00422D08" w:rsidP="0025561D">
            <w:pPr>
              <w:numPr>
                <w:ilvl w:val="0"/>
                <w:numId w:val="59"/>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2282287" w14:textId="77777777" w:rsidR="00422D08" w:rsidRPr="00B53EBA" w:rsidRDefault="00422D08" w:rsidP="00B53FF0">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bl>
    <w:p w14:paraId="62120B64" w14:textId="77777777" w:rsidR="00C26608" w:rsidRPr="00B53EBA" w:rsidRDefault="00C26608" w:rsidP="00B1438F">
      <w:pPr>
        <w:rPr>
          <w:lang w:val="es-GT"/>
        </w:rPr>
      </w:pPr>
    </w:p>
    <w:p w14:paraId="694BD803" w14:textId="77777777" w:rsidR="00B4716C" w:rsidRPr="00B53EBA" w:rsidRDefault="00B4716C">
      <w:pPr>
        <w:rPr>
          <w:lang w:val="es-GT"/>
        </w:rPr>
      </w:pPr>
      <w:r w:rsidRPr="00B53EBA">
        <w:rPr>
          <w:lang w:val="es-GT"/>
        </w:rPr>
        <w:br w:type="page"/>
      </w:r>
    </w:p>
    <w:p w14:paraId="1DAADF62" w14:textId="77777777" w:rsidR="00C26608" w:rsidRPr="00B53EBA" w:rsidRDefault="00C26608">
      <w:pPr>
        <w:rPr>
          <w:lang w:val="es-GT"/>
        </w:rPr>
      </w:pPr>
    </w:p>
    <w:p w14:paraId="3F48627B" w14:textId="04A98C00" w:rsidR="007519A8" w:rsidRPr="00B53EBA" w:rsidRDefault="007519A8" w:rsidP="00AE543E">
      <w:pPr>
        <w:pStyle w:val="Prrafodelista"/>
        <w:numPr>
          <w:ilvl w:val="0"/>
          <w:numId w:val="12"/>
        </w:numPr>
        <w:spacing w:line="360" w:lineRule="auto"/>
        <w:rPr>
          <w:rFonts w:ascii="Arial" w:hAnsi="Arial" w:cs="Arial"/>
          <w:b/>
        </w:rPr>
      </w:pPr>
      <w:r w:rsidRPr="00B53EBA">
        <w:rPr>
          <w:rFonts w:ascii="Arial" w:hAnsi="Arial" w:cs="Arial"/>
          <w:b/>
        </w:rPr>
        <w:t>TÉ</w:t>
      </w:r>
      <w:r w:rsidR="00213137" w:rsidRPr="00B53EBA">
        <w:rPr>
          <w:rFonts w:ascii="Arial" w:hAnsi="Arial" w:cs="Arial"/>
          <w:b/>
        </w:rPr>
        <w:t>C</w:t>
      </w:r>
      <w:r w:rsidRPr="00B53EBA">
        <w:rPr>
          <w:rFonts w:ascii="Arial" w:hAnsi="Arial" w:cs="Arial"/>
          <w:b/>
        </w:rPr>
        <w:t xml:space="preserve">NICO </w:t>
      </w:r>
      <w:r w:rsidR="00F937C0" w:rsidRPr="00B53EBA">
        <w:rPr>
          <w:rFonts w:ascii="Arial" w:hAnsi="Arial" w:cs="Arial"/>
          <w:b/>
        </w:rPr>
        <w:t>EN SOPORTE INFORMÁTICO Y COMUNICACIÓN DIGITAL</w:t>
      </w:r>
      <w:r w:rsidR="004E1AE2">
        <w:rPr>
          <w:rFonts w:ascii="Arial" w:hAnsi="Arial" w:cs="Arial"/>
          <w:b/>
        </w:rPr>
        <w:t xml:space="preserve"> </w:t>
      </w:r>
    </w:p>
    <w:p w14:paraId="56F6E525" w14:textId="77777777" w:rsidR="007519A8" w:rsidRPr="00B53EBA" w:rsidRDefault="007519A8" w:rsidP="007519A8">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519A8" w:rsidRPr="00B53EBA" w14:paraId="1683D043" w14:textId="77777777" w:rsidTr="00B53FF0">
        <w:trPr>
          <w:trHeight w:val="405"/>
          <w:jc w:val="center"/>
        </w:trPr>
        <w:tc>
          <w:tcPr>
            <w:tcW w:w="9959" w:type="dxa"/>
            <w:gridSpan w:val="4"/>
            <w:shd w:val="clear" w:color="auto" w:fill="F2F2F2"/>
            <w:noWrap/>
            <w:vAlign w:val="center"/>
            <w:hideMark/>
          </w:tcPr>
          <w:p w14:paraId="58C19BD3" w14:textId="77777777" w:rsidR="007519A8" w:rsidRPr="00B53EBA" w:rsidRDefault="007519A8" w:rsidP="00B53FF0">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F937C0" w:rsidRPr="00B53EBA" w14:paraId="283CCC36" w14:textId="77777777" w:rsidTr="00B53FF0">
        <w:trPr>
          <w:trHeight w:val="538"/>
          <w:jc w:val="center"/>
        </w:trPr>
        <w:tc>
          <w:tcPr>
            <w:tcW w:w="1513" w:type="dxa"/>
            <w:shd w:val="clear" w:color="auto" w:fill="auto"/>
            <w:vAlign w:val="center"/>
            <w:hideMark/>
          </w:tcPr>
          <w:p w14:paraId="59D94F50" w14:textId="77777777" w:rsidR="00F937C0" w:rsidRPr="00B53EBA" w:rsidRDefault="00F937C0" w:rsidP="00F937C0">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0C49A04" w14:textId="2764E2C3" w:rsidR="004E1AE2" w:rsidRPr="00B53EBA" w:rsidRDefault="00F937C0" w:rsidP="004E1AE2">
            <w:pPr>
              <w:jc w:val="center"/>
              <w:rPr>
                <w:rFonts w:ascii="Arial" w:hAnsi="Arial" w:cs="Arial"/>
                <w:b/>
                <w:bCs/>
                <w:szCs w:val="16"/>
                <w:lang w:val="es-GT" w:eastAsia="es-GT"/>
              </w:rPr>
            </w:pPr>
            <w:r w:rsidRPr="00B53EBA">
              <w:rPr>
                <w:rFonts w:ascii="Arial" w:hAnsi="Arial" w:cs="Arial"/>
                <w:b/>
                <w:bCs/>
                <w:szCs w:val="16"/>
                <w:lang w:val="es-GT" w:eastAsia="es-GT"/>
              </w:rPr>
              <w:t>Técnico en Soporte Informático y Comunicación Digital</w:t>
            </w:r>
          </w:p>
        </w:tc>
        <w:tc>
          <w:tcPr>
            <w:tcW w:w="1701" w:type="dxa"/>
            <w:shd w:val="clear" w:color="auto" w:fill="auto"/>
            <w:vAlign w:val="center"/>
            <w:hideMark/>
          </w:tcPr>
          <w:p w14:paraId="115538CA" w14:textId="77777777" w:rsidR="00F937C0" w:rsidRPr="00B53EBA" w:rsidRDefault="00F937C0" w:rsidP="00F937C0">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0D704CBE" w14:textId="77777777" w:rsidR="00F937C0" w:rsidRPr="002C110B" w:rsidRDefault="00F937C0" w:rsidP="009F1430">
            <w:pPr>
              <w:jc w:val="center"/>
              <w:rPr>
                <w:rFonts w:ascii="Arial" w:hAnsi="Arial" w:cs="Arial"/>
                <w:b/>
                <w:sz w:val="18"/>
                <w:szCs w:val="16"/>
                <w:lang w:val="es-GT" w:eastAsia="es-GT"/>
              </w:rPr>
            </w:pPr>
            <w:r w:rsidRPr="002C110B">
              <w:rPr>
                <w:rFonts w:ascii="Arial" w:hAnsi="Arial" w:cs="Arial"/>
                <w:b/>
                <w:sz w:val="18"/>
                <w:szCs w:val="16"/>
                <w:lang w:val="es-GT" w:eastAsia="es-GT"/>
              </w:rPr>
              <w:t>Técnico en Informática I</w:t>
            </w:r>
          </w:p>
        </w:tc>
      </w:tr>
      <w:tr w:rsidR="00F937C0" w:rsidRPr="00B53EBA" w14:paraId="3EC8B852" w14:textId="77777777" w:rsidTr="00B53FF0">
        <w:trPr>
          <w:trHeight w:val="600"/>
          <w:jc w:val="center"/>
        </w:trPr>
        <w:tc>
          <w:tcPr>
            <w:tcW w:w="1513" w:type="dxa"/>
            <w:shd w:val="clear" w:color="auto" w:fill="auto"/>
            <w:vAlign w:val="center"/>
            <w:hideMark/>
          </w:tcPr>
          <w:p w14:paraId="3F72F1C5" w14:textId="77777777" w:rsidR="00F937C0" w:rsidRPr="00B53EBA" w:rsidRDefault="00F937C0" w:rsidP="00F937C0">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37B1F2F6" w14:textId="77777777" w:rsidR="00F937C0" w:rsidRPr="00B53EBA" w:rsidRDefault="00F937C0" w:rsidP="00F937C0">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40C2A82D" w14:textId="77777777" w:rsidR="00F937C0" w:rsidRPr="00B53EBA" w:rsidRDefault="00F937C0" w:rsidP="00F937C0">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06BA93E7" w14:textId="77777777" w:rsidR="00F937C0" w:rsidRPr="00B53EBA" w:rsidRDefault="00F937C0" w:rsidP="00F937C0">
            <w:pPr>
              <w:jc w:val="center"/>
              <w:rPr>
                <w:rFonts w:ascii="Arial" w:hAnsi="Arial" w:cs="Arial"/>
                <w:sz w:val="18"/>
                <w:szCs w:val="16"/>
                <w:lang w:val="es-GT" w:eastAsia="es-GT"/>
              </w:rPr>
            </w:pPr>
            <w:r w:rsidRPr="00B53EBA">
              <w:rPr>
                <w:rFonts w:ascii="Arial" w:hAnsi="Arial" w:cs="Arial"/>
                <w:sz w:val="18"/>
                <w:szCs w:val="16"/>
                <w:lang w:val="es-GT" w:eastAsia="es-GT"/>
              </w:rPr>
              <w:t>Unidad de Informática</w:t>
            </w:r>
          </w:p>
        </w:tc>
      </w:tr>
      <w:tr w:rsidR="00F937C0" w:rsidRPr="00B53EBA" w14:paraId="15DB737A" w14:textId="77777777" w:rsidTr="00B53FF0">
        <w:trPr>
          <w:trHeight w:val="600"/>
          <w:jc w:val="center"/>
        </w:trPr>
        <w:tc>
          <w:tcPr>
            <w:tcW w:w="1513" w:type="dxa"/>
            <w:shd w:val="clear" w:color="auto" w:fill="auto"/>
            <w:vAlign w:val="center"/>
            <w:hideMark/>
          </w:tcPr>
          <w:p w14:paraId="3553EC7E" w14:textId="77777777" w:rsidR="00F937C0" w:rsidRPr="00B53EBA" w:rsidRDefault="00F937C0" w:rsidP="00F937C0">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6FA47B48" w14:textId="77777777" w:rsidR="00F937C0" w:rsidRPr="00B53EBA" w:rsidRDefault="00F937C0" w:rsidP="00F937C0">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Informática</w:t>
            </w:r>
          </w:p>
        </w:tc>
        <w:tc>
          <w:tcPr>
            <w:tcW w:w="1701" w:type="dxa"/>
            <w:shd w:val="clear" w:color="auto" w:fill="auto"/>
            <w:vAlign w:val="center"/>
            <w:hideMark/>
          </w:tcPr>
          <w:p w14:paraId="141A6D5F" w14:textId="77777777" w:rsidR="00F937C0" w:rsidRPr="00B53EBA" w:rsidRDefault="00F937C0" w:rsidP="00F937C0">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4E2A4DC" w14:textId="77777777" w:rsidR="00F937C0" w:rsidRPr="00B53EBA" w:rsidRDefault="00B07806" w:rsidP="00F937C0">
            <w:pPr>
              <w:jc w:val="center"/>
              <w:rPr>
                <w:rFonts w:ascii="Arial" w:hAnsi="Arial" w:cs="Arial"/>
                <w:sz w:val="18"/>
                <w:szCs w:val="16"/>
                <w:lang w:val="es-GT" w:eastAsia="es-GT"/>
              </w:rPr>
            </w:pPr>
            <w:r>
              <w:rPr>
                <w:rFonts w:ascii="Arial" w:hAnsi="Arial" w:cs="Arial"/>
                <w:sz w:val="18"/>
                <w:szCs w:val="16"/>
                <w:lang w:val="es-GT" w:eastAsia="es-GT"/>
              </w:rPr>
              <w:t>No aplica</w:t>
            </w:r>
          </w:p>
        </w:tc>
      </w:tr>
      <w:tr w:rsidR="00F937C0" w:rsidRPr="00B53EBA" w14:paraId="4F12C48E" w14:textId="77777777" w:rsidTr="00B53FF0">
        <w:trPr>
          <w:trHeight w:val="600"/>
          <w:jc w:val="center"/>
        </w:trPr>
        <w:tc>
          <w:tcPr>
            <w:tcW w:w="1513" w:type="dxa"/>
            <w:shd w:val="clear" w:color="auto" w:fill="auto"/>
            <w:vAlign w:val="center"/>
          </w:tcPr>
          <w:p w14:paraId="1EE9C3D9" w14:textId="77777777" w:rsidR="00F937C0" w:rsidRPr="00B53EBA" w:rsidRDefault="00F937C0" w:rsidP="00F937C0">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090B1BF9" w14:textId="77777777" w:rsidR="00F937C0" w:rsidRPr="00B53EBA" w:rsidRDefault="00F937C0" w:rsidP="00F937C0">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0A3CE585" w14:textId="77777777" w:rsidR="00F937C0" w:rsidRPr="00B53EBA" w:rsidRDefault="00F937C0" w:rsidP="00F937C0">
            <w:pPr>
              <w:jc w:val="center"/>
              <w:rPr>
                <w:rFonts w:ascii="Arial" w:hAnsi="Arial" w:cs="Arial"/>
                <w:sz w:val="18"/>
                <w:szCs w:val="16"/>
                <w:lang w:val="es-GT" w:eastAsia="es-GT"/>
              </w:rPr>
            </w:pPr>
          </w:p>
        </w:tc>
        <w:tc>
          <w:tcPr>
            <w:tcW w:w="1701" w:type="dxa"/>
            <w:shd w:val="clear" w:color="auto" w:fill="auto"/>
            <w:vAlign w:val="center"/>
          </w:tcPr>
          <w:p w14:paraId="5D3DCC6C" w14:textId="77777777" w:rsidR="00F937C0" w:rsidRPr="00B53EBA" w:rsidRDefault="00F937C0" w:rsidP="00F937C0">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26D8326A" w14:textId="77777777" w:rsidR="00F937C0" w:rsidRPr="00B53EBA" w:rsidRDefault="00F937C0" w:rsidP="00F937C0">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1E0B5055" w14:textId="77777777" w:rsidR="007519A8" w:rsidRPr="00B53EBA" w:rsidRDefault="007519A8" w:rsidP="007519A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519A8" w:rsidRPr="00B53EBA" w14:paraId="5D6AF7E4" w14:textId="77777777" w:rsidTr="00B53FF0">
        <w:trPr>
          <w:trHeight w:val="405"/>
          <w:tblHeader/>
          <w:jc w:val="center"/>
        </w:trPr>
        <w:tc>
          <w:tcPr>
            <w:tcW w:w="9959" w:type="dxa"/>
            <w:gridSpan w:val="2"/>
            <w:shd w:val="clear" w:color="auto" w:fill="F2F2F2"/>
            <w:noWrap/>
            <w:vAlign w:val="center"/>
            <w:hideMark/>
          </w:tcPr>
          <w:p w14:paraId="33159111" w14:textId="77777777" w:rsidR="007519A8" w:rsidRPr="00B53EBA" w:rsidRDefault="007519A8" w:rsidP="00B53FF0">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7519A8" w:rsidRPr="00B53EBA" w14:paraId="0282515B" w14:textId="77777777" w:rsidTr="00B53FF0">
        <w:trPr>
          <w:trHeight w:val="243"/>
          <w:jc w:val="center"/>
        </w:trPr>
        <w:tc>
          <w:tcPr>
            <w:tcW w:w="421" w:type="dxa"/>
            <w:shd w:val="clear" w:color="auto" w:fill="F2F2F2"/>
            <w:noWrap/>
            <w:vAlign w:val="center"/>
            <w:hideMark/>
          </w:tcPr>
          <w:p w14:paraId="6BB4C0F0" w14:textId="77777777" w:rsidR="007519A8" w:rsidRPr="00B53EBA" w:rsidRDefault="007519A8" w:rsidP="00B53FF0">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105AB299" w14:textId="77777777" w:rsidR="007519A8" w:rsidRPr="00B53EBA" w:rsidRDefault="007519A8" w:rsidP="00B53FF0">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156ADA" w:rsidRPr="00B53EBA" w14:paraId="79D74D77" w14:textId="77777777" w:rsidTr="00B53FF0">
        <w:trPr>
          <w:trHeight w:val="698"/>
          <w:jc w:val="center"/>
        </w:trPr>
        <w:tc>
          <w:tcPr>
            <w:tcW w:w="9959" w:type="dxa"/>
            <w:gridSpan w:val="2"/>
            <w:shd w:val="clear" w:color="auto" w:fill="auto"/>
            <w:vAlign w:val="center"/>
            <w:hideMark/>
          </w:tcPr>
          <w:p w14:paraId="5C77C542" w14:textId="77777777" w:rsidR="00156ADA" w:rsidRPr="0097774D" w:rsidRDefault="00156ADA" w:rsidP="00156ADA">
            <w:pPr>
              <w:jc w:val="both"/>
              <w:rPr>
                <w:rFonts w:ascii="Arial" w:hAnsi="Arial" w:cs="Arial"/>
                <w:sz w:val="18"/>
                <w:szCs w:val="22"/>
              </w:rPr>
            </w:pPr>
            <w:r w:rsidRPr="0097774D">
              <w:rPr>
                <w:rFonts w:ascii="Arial" w:hAnsi="Arial" w:cs="Arial"/>
                <w:sz w:val="18"/>
                <w:szCs w:val="16"/>
                <w:lang w:val="es-GT" w:eastAsia="es-GT"/>
              </w:rPr>
              <w:t xml:space="preserve">Brindar el apoyo relacionado a problemas técnicos que se presenten en los equipos informáticos del personal de la DIGEACE, </w:t>
            </w:r>
            <w:r w:rsidRPr="0097774D">
              <w:rPr>
                <w:rFonts w:ascii="Arial" w:hAnsi="Arial" w:cs="Arial"/>
                <w:sz w:val="18"/>
                <w:szCs w:val="18"/>
              </w:rPr>
              <w:t>así como la creación y administración de espacios de comunicación virtual.</w:t>
            </w:r>
          </w:p>
        </w:tc>
      </w:tr>
    </w:tbl>
    <w:p w14:paraId="53C3D2ED" w14:textId="77777777" w:rsidR="007519A8" w:rsidRPr="00B53EBA" w:rsidRDefault="007519A8" w:rsidP="007519A8"/>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519A8" w:rsidRPr="00B53EBA" w14:paraId="7FED31D2" w14:textId="77777777" w:rsidTr="00B53FF0">
        <w:trPr>
          <w:trHeight w:val="405"/>
          <w:tblHeader/>
          <w:jc w:val="center"/>
        </w:trPr>
        <w:tc>
          <w:tcPr>
            <w:tcW w:w="421" w:type="dxa"/>
            <w:shd w:val="clear" w:color="auto" w:fill="F2F2F2"/>
            <w:noWrap/>
            <w:vAlign w:val="center"/>
            <w:hideMark/>
          </w:tcPr>
          <w:p w14:paraId="1A7FC250" w14:textId="77777777" w:rsidR="007519A8" w:rsidRPr="00B53EBA" w:rsidRDefault="007519A8" w:rsidP="00B53FF0">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324E4656"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7519A8" w:rsidRPr="00B53EBA" w14:paraId="469AAD42" w14:textId="77777777" w:rsidTr="00B53FF0">
        <w:trPr>
          <w:trHeight w:val="257"/>
          <w:jc w:val="center"/>
        </w:trPr>
        <w:tc>
          <w:tcPr>
            <w:tcW w:w="421" w:type="dxa"/>
            <w:shd w:val="clear" w:color="auto" w:fill="F2F2F2"/>
            <w:noWrap/>
            <w:vAlign w:val="center"/>
            <w:hideMark/>
          </w:tcPr>
          <w:p w14:paraId="499D4AA9" w14:textId="77777777" w:rsidR="007519A8" w:rsidRPr="00B53EBA" w:rsidRDefault="007519A8" w:rsidP="00B53FF0">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32461B86" w14:textId="77777777" w:rsidR="007519A8" w:rsidRPr="00B53EBA" w:rsidRDefault="007519A8" w:rsidP="00B53FF0">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156ADA" w:rsidRPr="00B53EBA" w14:paraId="4031DB33" w14:textId="77777777" w:rsidTr="00B53FF0">
        <w:trPr>
          <w:trHeight w:val="364"/>
          <w:jc w:val="center"/>
        </w:trPr>
        <w:tc>
          <w:tcPr>
            <w:tcW w:w="421" w:type="dxa"/>
            <w:shd w:val="clear" w:color="auto" w:fill="auto"/>
            <w:noWrap/>
            <w:vAlign w:val="center"/>
            <w:hideMark/>
          </w:tcPr>
          <w:p w14:paraId="36F5A50E"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08C9C908" w14:textId="77777777" w:rsidR="00156ADA" w:rsidRPr="00B53EBA" w:rsidRDefault="00156ADA" w:rsidP="00156ADA">
            <w:pPr>
              <w:jc w:val="both"/>
              <w:rPr>
                <w:rFonts w:ascii="Arial" w:hAnsi="Arial" w:cs="Arial"/>
                <w:sz w:val="18"/>
                <w:szCs w:val="18"/>
              </w:rPr>
            </w:pPr>
            <w:r w:rsidRPr="00B53EBA">
              <w:rPr>
                <w:rFonts w:ascii="Arial" w:hAnsi="Arial" w:cs="Arial"/>
                <w:sz w:val="18"/>
                <w:szCs w:val="18"/>
              </w:rPr>
              <w:t>Apoyar al personal de la Dirección en la resolución de problemas técnicos que se presentan en los equipos de computación para el buen funcionamiento, en atención a los procesos de acreditación y certificación.</w:t>
            </w:r>
          </w:p>
        </w:tc>
      </w:tr>
      <w:tr w:rsidR="00156ADA" w:rsidRPr="00B53EBA" w14:paraId="686DB8B7" w14:textId="77777777" w:rsidTr="00B53FF0">
        <w:trPr>
          <w:trHeight w:val="409"/>
          <w:jc w:val="center"/>
        </w:trPr>
        <w:tc>
          <w:tcPr>
            <w:tcW w:w="421" w:type="dxa"/>
            <w:shd w:val="clear" w:color="auto" w:fill="auto"/>
            <w:noWrap/>
            <w:vAlign w:val="center"/>
            <w:hideMark/>
          </w:tcPr>
          <w:p w14:paraId="53B2FC35"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14825E70" w14:textId="77777777" w:rsidR="00156ADA" w:rsidRPr="00B53EBA" w:rsidRDefault="00156ADA" w:rsidP="00156ADA">
            <w:pPr>
              <w:jc w:val="both"/>
              <w:rPr>
                <w:rFonts w:ascii="Arial" w:hAnsi="Arial" w:cs="Arial"/>
                <w:sz w:val="18"/>
                <w:szCs w:val="18"/>
              </w:rPr>
            </w:pPr>
            <w:r w:rsidRPr="00B53EBA">
              <w:rPr>
                <w:rFonts w:ascii="Arial" w:hAnsi="Arial" w:cs="Arial"/>
                <w:sz w:val="18"/>
                <w:szCs w:val="18"/>
              </w:rPr>
              <w:t>Atender las acciones que se llevan a cabo en los sistemas informáticos, para apoyo al proceso de codificación de instituciones educativas.</w:t>
            </w:r>
          </w:p>
        </w:tc>
      </w:tr>
      <w:tr w:rsidR="00156ADA" w:rsidRPr="00B53EBA" w14:paraId="085A8375" w14:textId="77777777" w:rsidTr="00B53FF0">
        <w:trPr>
          <w:trHeight w:val="429"/>
          <w:jc w:val="center"/>
        </w:trPr>
        <w:tc>
          <w:tcPr>
            <w:tcW w:w="421" w:type="dxa"/>
            <w:shd w:val="clear" w:color="auto" w:fill="auto"/>
            <w:noWrap/>
            <w:vAlign w:val="center"/>
          </w:tcPr>
          <w:p w14:paraId="54543000"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3CC262F1" w14:textId="77777777" w:rsidR="00156ADA" w:rsidRPr="00B53EBA" w:rsidRDefault="00156ADA" w:rsidP="00156ADA">
            <w:pPr>
              <w:jc w:val="both"/>
              <w:rPr>
                <w:rFonts w:ascii="Arial" w:hAnsi="Arial" w:cs="Arial"/>
                <w:szCs w:val="16"/>
                <w:lang w:val="es-GT" w:eastAsia="es-GT"/>
              </w:rPr>
            </w:pPr>
            <w:r w:rsidRPr="00B53EBA">
              <w:rPr>
                <w:rFonts w:ascii="Arial" w:hAnsi="Arial" w:cs="Arial"/>
                <w:sz w:val="18"/>
                <w:szCs w:val="18"/>
              </w:rPr>
              <w:t>Generar información que soliciten entidades internas y externas en relación a información almacenada en las bases de datos de los sistemas de codificación de instituciones educativas para contar con información depurada y actualizada.</w:t>
            </w:r>
          </w:p>
        </w:tc>
      </w:tr>
      <w:tr w:rsidR="00156ADA" w:rsidRPr="00B53EBA" w14:paraId="6181ECD6" w14:textId="77777777" w:rsidTr="00B53FF0">
        <w:trPr>
          <w:trHeight w:val="429"/>
          <w:jc w:val="center"/>
        </w:trPr>
        <w:tc>
          <w:tcPr>
            <w:tcW w:w="421" w:type="dxa"/>
            <w:shd w:val="clear" w:color="auto" w:fill="auto"/>
            <w:noWrap/>
            <w:vAlign w:val="center"/>
          </w:tcPr>
          <w:p w14:paraId="1371D30F"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10BA98BB" w14:textId="77777777" w:rsidR="00156ADA" w:rsidRPr="00B53EBA" w:rsidRDefault="00156ADA" w:rsidP="00156ADA">
            <w:pPr>
              <w:jc w:val="both"/>
              <w:rPr>
                <w:rFonts w:ascii="Arial" w:hAnsi="Arial" w:cs="Arial"/>
                <w:sz w:val="18"/>
                <w:szCs w:val="18"/>
              </w:rPr>
            </w:pPr>
            <w:r w:rsidRPr="00B53EBA">
              <w:rPr>
                <w:rFonts w:ascii="Arial" w:hAnsi="Arial" w:cs="Arial"/>
                <w:sz w:val="18"/>
                <w:szCs w:val="18"/>
              </w:rPr>
              <w:t>Mantener comunicación, vía electrónica y telefónica, con enlaces de codificación de instituciones educativas de las DIDEDUC para apoyar en las acciones que se realizan en los sistemas informáticos respectivos.</w:t>
            </w:r>
          </w:p>
        </w:tc>
      </w:tr>
      <w:tr w:rsidR="00156ADA" w:rsidRPr="00B53EBA" w14:paraId="5EACDE48" w14:textId="77777777" w:rsidTr="00B53FF0">
        <w:trPr>
          <w:trHeight w:val="429"/>
          <w:jc w:val="center"/>
        </w:trPr>
        <w:tc>
          <w:tcPr>
            <w:tcW w:w="421" w:type="dxa"/>
            <w:shd w:val="clear" w:color="auto" w:fill="auto"/>
            <w:noWrap/>
            <w:vAlign w:val="center"/>
          </w:tcPr>
          <w:p w14:paraId="5067C2B4"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37A561FC" w14:textId="77777777" w:rsidR="00156ADA" w:rsidRPr="00B53EBA" w:rsidRDefault="00156ADA" w:rsidP="00156ADA">
            <w:pPr>
              <w:jc w:val="both"/>
              <w:rPr>
                <w:rFonts w:ascii="Arial" w:hAnsi="Arial" w:cs="Arial"/>
                <w:sz w:val="18"/>
                <w:szCs w:val="18"/>
              </w:rPr>
            </w:pPr>
            <w:r w:rsidRPr="00B53EBA">
              <w:rPr>
                <w:rFonts w:ascii="Arial" w:hAnsi="Arial" w:cs="Arial"/>
                <w:sz w:val="18"/>
                <w:szCs w:val="18"/>
              </w:rPr>
              <w:t>Apoyar en la inducción a profesionales de la DIDEDUC para informar acerca de los cambios que se realicen en los sistemas de codificación en atención al proceso de codificación de instituciones educativas</w:t>
            </w:r>
          </w:p>
        </w:tc>
      </w:tr>
      <w:tr w:rsidR="00156ADA" w:rsidRPr="00B53EBA" w14:paraId="09442215" w14:textId="77777777" w:rsidTr="00B53FF0">
        <w:trPr>
          <w:trHeight w:val="429"/>
          <w:jc w:val="center"/>
        </w:trPr>
        <w:tc>
          <w:tcPr>
            <w:tcW w:w="421" w:type="dxa"/>
            <w:shd w:val="clear" w:color="auto" w:fill="auto"/>
            <w:noWrap/>
            <w:vAlign w:val="center"/>
          </w:tcPr>
          <w:p w14:paraId="28D852EA"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0DF19DEC" w14:textId="77777777" w:rsidR="00156ADA" w:rsidRPr="00B53EBA" w:rsidRDefault="00156ADA" w:rsidP="00156ADA">
            <w:pPr>
              <w:jc w:val="both"/>
              <w:rPr>
                <w:rFonts w:ascii="Arial" w:hAnsi="Arial" w:cs="Arial"/>
                <w:sz w:val="18"/>
                <w:szCs w:val="18"/>
              </w:rPr>
            </w:pPr>
            <w:r w:rsidRPr="00B53EBA">
              <w:rPr>
                <w:rFonts w:ascii="Arial" w:hAnsi="Arial" w:cs="Arial"/>
                <w:sz w:val="18"/>
                <w:szCs w:val="18"/>
              </w:rPr>
              <w:t>Proponer mejoras al sistema informático de establecimientos, para el desempeño óptimo del proceso de codificación de instituciones educativas.</w:t>
            </w:r>
          </w:p>
        </w:tc>
      </w:tr>
      <w:tr w:rsidR="00156ADA" w:rsidRPr="00B53EBA" w14:paraId="35CAD3F2" w14:textId="77777777" w:rsidTr="00B53FF0">
        <w:trPr>
          <w:trHeight w:val="429"/>
          <w:jc w:val="center"/>
        </w:trPr>
        <w:tc>
          <w:tcPr>
            <w:tcW w:w="421" w:type="dxa"/>
            <w:shd w:val="clear" w:color="auto" w:fill="auto"/>
            <w:noWrap/>
            <w:vAlign w:val="center"/>
          </w:tcPr>
          <w:p w14:paraId="15DC2DB6"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3AD26DCB" w14:textId="77777777" w:rsidR="00156ADA" w:rsidRPr="00B53EBA" w:rsidRDefault="00156ADA" w:rsidP="00156ADA">
            <w:pPr>
              <w:jc w:val="both"/>
              <w:rPr>
                <w:rFonts w:ascii="Arial" w:hAnsi="Arial" w:cs="Arial"/>
                <w:sz w:val="18"/>
                <w:szCs w:val="18"/>
              </w:rPr>
            </w:pPr>
            <w:r w:rsidRPr="00B53EBA">
              <w:rPr>
                <w:rFonts w:ascii="Arial" w:hAnsi="Arial" w:cs="Arial"/>
                <w:sz w:val="18"/>
                <w:szCs w:val="18"/>
              </w:rPr>
              <w:t>Apoyar a los diferentes departamentos en la realización de copias de seguridad de la información almacenada en los equipos de computación.</w:t>
            </w:r>
          </w:p>
        </w:tc>
      </w:tr>
      <w:tr w:rsidR="00156ADA" w:rsidRPr="00B53EBA" w14:paraId="0A5647BE" w14:textId="77777777" w:rsidTr="00B53FF0">
        <w:trPr>
          <w:trHeight w:val="429"/>
          <w:jc w:val="center"/>
        </w:trPr>
        <w:tc>
          <w:tcPr>
            <w:tcW w:w="421" w:type="dxa"/>
            <w:shd w:val="clear" w:color="auto" w:fill="auto"/>
            <w:noWrap/>
            <w:vAlign w:val="center"/>
          </w:tcPr>
          <w:p w14:paraId="4131C487"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2D4D522D" w14:textId="77777777" w:rsidR="00156ADA" w:rsidRPr="00B53EBA" w:rsidRDefault="00156ADA" w:rsidP="00156ADA">
            <w:pPr>
              <w:autoSpaceDE w:val="0"/>
              <w:autoSpaceDN w:val="0"/>
              <w:adjustRightInd w:val="0"/>
              <w:rPr>
                <w:rFonts w:ascii="Arial" w:hAnsi="Arial" w:cs="Arial"/>
                <w:szCs w:val="16"/>
                <w:lang w:val="es-GT" w:eastAsia="es-GT"/>
              </w:rPr>
            </w:pPr>
            <w:r w:rsidRPr="00B53EBA">
              <w:rPr>
                <w:rFonts w:ascii="Arial" w:hAnsi="Arial" w:cs="Arial"/>
                <w:sz w:val="18"/>
                <w:szCs w:val="18"/>
              </w:rPr>
              <w:t>Apoyar con equipo de cómputo y proyección, de acuerdo a las necesidades y requerimientos del personal de la Dirección, para la atención a los procesos de acreditación y certificación.</w:t>
            </w:r>
          </w:p>
        </w:tc>
      </w:tr>
      <w:tr w:rsidR="00156ADA" w:rsidRPr="00B53EBA" w14:paraId="27E80EF6" w14:textId="77777777" w:rsidTr="00B53FF0">
        <w:trPr>
          <w:trHeight w:val="429"/>
          <w:jc w:val="center"/>
        </w:trPr>
        <w:tc>
          <w:tcPr>
            <w:tcW w:w="421" w:type="dxa"/>
            <w:shd w:val="clear" w:color="auto" w:fill="auto"/>
            <w:noWrap/>
            <w:vAlign w:val="center"/>
          </w:tcPr>
          <w:p w14:paraId="2B0AEAC3"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5CDD1128" w14:textId="77777777" w:rsidR="00156ADA" w:rsidRPr="00B53EBA" w:rsidRDefault="00156ADA" w:rsidP="00156ADA">
            <w:pPr>
              <w:rPr>
                <w:rFonts w:ascii="Arial" w:hAnsi="Arial" w:cs="Arial"/>
                <w:sz w:val="18"/>
                <w:szCs w:val="18"/>
              </w:rPr>
            </w:pPr>
            <w:r w:rsidRPr="00B53EBA">
              <w:rPr>
                <w:rFonts w:ascii="Arial" w:hAnsi="Arial" w:cs="Arial"/>
                <w:sz w:val="18"/>
                <w:szCs w:val="18"/>
              </w:rPr>
              <w:t>Apoyar en las solicitudes de usuarios internos y externos para la asignación de permisos en los diferentes sistemas administrados en la DIGEACE.</w:t>
            </w:r>
          </w:p>
        </w:tc>
      </w:tr>
      <w:tr w:rsidR="00156ADA" w:rsidRPr="00B53EBA" w14:paraId="695CA868" w14:textId="77777777" w:rsidTr="00B53FF0">
        <w:trPr>
          <w:trHeight w:val="429"/>
          <w:jc w:val="center"/>
        </w:trPr>
        <w:tc>
          <w:tcPr>
            <w:tcW w:w="421" w:type="dxa"/>
            <w:shd w:val="clear" w:color="auto" w:fill="auto"/>
            <w:noWrap/>
            <w:vAlign w:val="center"/>
          </w:tcPr>
          <w:p w14:paraId="0C92CEA2"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770DD977" w14:textId="77777777" w:rsidR="00156ADA" w:rsidRPr="00B53EBA" w:rsidRDefault="00156ADA" w:rsidP="00156ADA">
            <w:pPr>
              <w:rPr>
                <w:rFonts w:ascii="Arial" w:hAnsi="Arial" w:cs="Arial"/>
                <w:sz w:val="18"/>
                <w:szCs w:val="18"/>
              </w:rPr>
            </w:pPr>
            <w:r w:rsidRPr="00B53EBA">
              <w:rPr>
                <w:rFonts w:ascii="Arial" w:hAnsi="Arial" w:cs="Arial"/>
                <w:sz w:val="18"/>
                <w:szCs w:val="18"/>
              </w:rPr>
              <w:t>Apoyar en las actividades relacionadas a los sistemas de información y comunicación digital cuando sea requerido, para la atención a usuarios internos y externos.</w:t>
            </w:r>
          </w:p>
        </w:tc>
      </w:tr>
      <w:tr w:rsidR="00156ADA" w:rsidRPr="00B53EBA" w14:paraId="1E93D24C" w14:textId="77777777" w:rsidTr="00B53FF0">
        <w:trPr>
          <w:trHeight w:val="429"/>
          <w:jc w:val="center"/>
        </w:trPr>
        <w:tc>
          <w:tcPr>
            <w:tcW w:w="421" w:type="dxa"/>
            <w:shd w:val="clear" w:color="auto" w:fill="auto"/>
            <w:noWrap/>
            <w:vAlign w:val="center"/>
          </w:tcPr>
          <w:p w14:paraId="22B5997D"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2BCE25FB" w14:textId="77777777" w:rsidR="00156ADA" w:rsidRPr="00B53EBA" w:rsidRDefault="00156ADA" w:rsidP="00156ADA">
            <w:pPr>
              <w:rPr>
                <w:rFonts w:ascii="Arial" w:hAnsi="Arial" w:cs="Arial"/>
                <w:sz w:val="18"/>
                <w:szCs w:val="18"/>
              </w:rPr>
            </w:pPr>
            <w:r w:rsidRPr="00B53EBA">
              <w:rPr>
                <w:rFonts w:ascii="Arial" w:hAnsi="Arial" w:cs="Arial"/>
                <w:sz w:val="18"/>
                <w:szCs w:val="18"/>
              </w:rPr>
              <w:t>Administrar las plataformas de aprendizaje en línea para que instituciones y personas individuales cuenten con un espacio para llevar a cabo los procesos de acreditación y certificación.</w:t>
            </w:r>
          </w:p>
        </w:tc>
      </w:tr>
      <w:tr w:rsidR="00156ADA" w:rsidRPr="00B53EBA" w14:paraId="44D498EA" w14:textId="77777777" w:rsidTr="00B53FF0">
        <w:trPr>
          <w:trHeight w:val="429"/>
          <w:jc w:val="center"/>
        </w:trPr>
        <w:tc>
          <w:tcPr>
            <w:tcW w:w="421" w:type="dxa"/>
            <w:shd w:val="clear" w:color="auto" w:fill="auto"/>
            <w:noWrap/>
            <w:vAlign w:val="center"/>
          </w:tcPr>
          <w:p w14:paraId="27F7655C"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58F8334B" w14:textId="77777777" w:rsidR="00156ADA" w:rsidRPr="00B53EBA" w:rsidRDefault="00156ADA" w:rsidP="00156ADA">
            <w:pPr>
              <w:rPr>
                <w:rFonts w:ascii="Arial" w:hAnsi="Arial" w:cs="Arial"/>
                <w:sz w:val="18"/>
                <w:szCs w:val="18"/>
              </w:rPr>
            </w:pPr>
            <w:r w:rsidRPr="00B53EBA">
              <w:rPr>
                <w:rFonts w:ascii="Arial" w:hAnsi="Arial" w:cs="Arial"/>
                <w:sz w:val="18"/>
                <w:szCs w:val="18"/>
              </w:rPr>
              <w:t>Administrar la página web de DIGEACE, redes sociales y medios audiovisuales para generar y publicar información relacionada a los procesos de acreditación y certificación.</w:t>
            </w:r>
          </w:p>
        </w:tc>
      </w:tr>
      <w:tr w:rsidR="00156ADA" w:rsidRPr="00B53EBA" w14:paraId="3A65E40A" w14:textId="77777777" w:rsidTr="00B53FF0">
        <w:trPr>
          <w:trHeight w:val="429"/>
          <w:jc w:val="center"/>
        </w:trPr>
        <w:tc>
          <w:tcPr>
            <w:tcW w:w="421" w:type="dxa"/>
            <w:shd w:val="clear" w:color="auto" w:fill="auto"/>
            <w:noWrap/>
            <w:vAlign w:val="center"/>
          </w:tcPr>
          <w:p w14:paraId="2AFB2C97"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00EA5FB2" w14:textId="77777777" w:rsidR="00156ADA" w:rsidRPr="00B53EBA" w:rsidRDefault="00156ADA" w:rsidP="00156ADA">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56ADA" w:rsidRPr="00B53EBA" w14:paraId="23965A1A" w14:textId="77777777" w:rsidTr="00B53FF0">
        <w:trPr>
          <w:trHeight w:val="429"/>
          <w:jc w:val="center"/>
        </w:trPr>
        <w:tc>
          <w:tcPr>
            <w:tcW w:w="421" w:type="dxa"/>
            <w:shd w:val="clear" w:color="auto" w:fill="auto"/>
            <w:noWrap/>
            <w:vAlign w:val="center"/>
          </w:tcPr>
          <w:p w14:paraId="71EA2C32"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3FAE7A4B" w14:textId="77777777" w:rsidR="00156ADA" w:rsidRPr="00B53EBA" w:rsidRDefault="00156ADA" w:rsidP="00156ADA">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156ADA" w:rsidRPr="00B53EBA" w14:paraId="1BB9D07B" w14:textId="77777777" w:rsidTr="00B53FF0">
        <w:trPr>
          <w:trHeight w:val="429"/>
          <w:jc w:val="center"/>
        </w:trPr>
        <w:tc>
          <w:tcPr>
            <w:tcW w:w="421" w:type="dxa"/>
            <w:shd w:val="clear" w:color="auto" w:fill="auto"/>
            <w:noWrap/>
            <w:vAlign w:val="center"/>
          </w:tcPr>
          <w:p w14:paraId="5A0B5C87"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00E99305" w14:textId="4F2BCB2E" w:rsidR="00156ADA" w:rsidRPr="00B53EBA" w:rsidRDefault="00156ADA"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156ADA" w:rsidRPr="00B53EBA" w14:paraId="54D6489D" w14:textId="77777777" w:rsidTr="00B53FF0">
        <w:trPr>
          <w:trHeight w:val="539"/>
          <w:jc w:val="center"/>
        </w:trPr>
        <w:tc>
          <w:tcPr>
            <w:tcW w:w="421" w:type="dxa"/>
            <w:shd w:val="clear" w:color="auto" w:fill="auto"/>
            <w:noWrap/>
            <w:vAlign w:val="center"/>
          </w:tcPr>
          <w:p w14:paraId="427FB1DC" w14:textId="77777777" w:rsidR="00156ADA" w:rsidRPr="00B53EBA" w:rsidRDefault="00156ADA" w:rsidP="00156ADA">
            <w:pPr>
              <w:numPr>
                <w:ilvl w:val="0"/>
                <w:numId w:val="60"/>
              </w:numPr>
              <w:ind w:left="417"/>
              <w:jc w:val="center"/>
              <w:rPr>
                <w:rFonts w:ascii="Arial" w:hAnsi="Arial" w:cs="Arial"/>
                <w:lang w:val="es-GT" w:eastAsia="es-GT"/>
              </w:rPr>
            </w:pPr>
          </w:p>
        </w:tc>
        <w:tc>
          <w:tcPr>
            <w:tcW w:w="9538" w:type="dxa"/>
            <w:shd w:val="clear" w:color="auto" w:fill="auto"/>
            <w:vAlign w:val="center"/>
          </w:tcPr>
          <w:p w14:paraId="37D72C96" w14:textId="77777777" w:rsidR="00156ADA" w:rsidRPr="00B53EBA" w:rsidRDefault="00156ADA" w:rsidP="00156ADA">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BAC8BDF" w14:textId="77777777" w:rsidR="007519A8" w:rsidRPr="00B53EBA" w:rsidRDefault="007519A8" w:rsidP="007519A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519A8" w:rsidRPr="00B53EBA" w14:paraId="20077017" w14:textId="77777777" w:rsidTr="00B53FF0">
        <w:trPr>
          <w:trHeight w:val="355"/>
          <w:tblHeader/>
          <w:jc w:val="center"/>
        </w:trPr>
        <w:tc>
          <w:tcPr>
            <w:tcW w:w="421" w:type="dxa"/>
            <w:shd w:val="clear" w:color="auto" w:fill="F2F2F2"/>
            <w:noWrap/>
            <w:vAlign w:val="center"/>
            <w:hideMark/>
          </w:tcPr>
          <w:p w14:paraId="657EC5DF" w14:textId="77777777" w:rsidR="007519A8" w:rsidRPr="00B53EBA" w:rsidRDefault="007519A8" w:rsidP="00B53FF0">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4B79F060" w14:textId="77777777" w:rsidR="007519A8" w:rsidRPr="00B53EBA" w:rsidRDefault="007519A8" w:rsidP="00B53FF0">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3262F4" w:rsidRPr="00B53EBA" w14:paraId="06806C4D" w14:textId="77777777" w:rsidTr="00B53FF0">
        <w:trPr>
          <w:trHeight w:val="405"/>
          <w:jc w:val="center"/>
        </w:trPr>
        <w:tc>
          <w:tcPr>
            <w:tcW w:w="1720" w:type="dxa"/>
            <w:gridSpan w:val="2"/>
            <w:shd w:val="clear" w:color="auto" w:fill="auto"/>
            <w:vAlign w:val="center"/>
            <w:hideMark/>
          </w:tcPr>
          <w:p w14:paraId="5863D455" w14:textId="77777777" w:rsidR="003262F4" w:rsidRPr="00B53EBA" w:rsidRDefault="003262F4" w:rsidP="003262F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8D5A0A4" w14:textId="77777777" w:rsidR="003262F4" w:rsidRPr="00B53EBA" w:rsidRDefault="003262F4" w:rsidP="003262F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Dirección de Informática, direcciones departamentales de educación</w:t>
            </w:r>
          </w:p>
        </w:tc>
      </w:tr>
      <w:tr w:rsidR="003262F4" w:rsidRPr="00B53EBA" w14:paraId="469A1D11" w14:textId="77777777" w:rsidTr="00B53FF0">
        <w:trPr>
          <w:trHeight w:val="424"/>
          <w:jc w:val="center"/>
        </w:trPr>
        <w:tc>
          <w:tcPr>
            <w:tcW w:w="1720" w:type="dxa"/>
            <w:gridSpan w:val="2"/>
            <w:shd w:val="clear" w:color="auto" w:fill="auto"/>
            <w:vAlign w:val="center"/>
            <w:hideMark/>
          </w:tcPr>
          <w:p w14:paraId="07C78CB5" w14:textId="77777777" w:rsidR="003262F4" w:rsidRPr="00B53EBA" w:rsidRDefault="003262F4" w:rsidP="003262F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0D6DC137" w14:textId="77777777" w:rsidR="003262F4" w:rsidRPr="00B53EBA" w:rsidRDefault="00112B11" w:rsidP="00112B11">
            <w:pPr>
              <w:jc w:val="both"/>
              <w:rPr>
                <w:rFonts w:ascii="Arial" w:hAnsi="Arial" w:cs="Arial"/>
                <w:sz w:val="18"/>
                <w:szCs w:val="16"/>
                <w:lang w:val="es-GT" w:eastAsia="es-GT"/>
              </w:rPr>
            </w:pPr>
            <w:r w:rsidRPr="00B53EBA">
              <w:rPr>
                <w:rFonts w:ascii="Arial" w:hAnsi="Arial" w:cs="Arial"/>
                <w:sz w:val="18"/>
                <w:szCs w:val="16"/>
                <w:lang w:val="es-GT" w:eastAsia="es-GT"/>
              </w:rPr>
              <w:t>Usuarios de los diferentes procesos</w:t>
            </w:r>
          </w:p>
        </w:tc>
      </w:tr>
    </w:tbl>
    <w:p w14:paraId="2159F6F6" w14:textId="77777777" w:rsidR="007519A8" w:rsidRPr="00B53EBA" w:rsidRDefault="007519A8" w:rsidP="007519A8"/>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519A8" w:rsidRPr="00B53EBA" w14:paraId="7C0B036C" w14:textId="77777777" w:rsidTr="00B53FF0">
        <w:trPr>
          <w:trHeight w:val="405"/>
          <w:tblHeader/>
          <w:jc w:val="center"/>
        </w:trPr>
        <w:tc>
          <w:tcPr>
            <w:tcW w:w="9938" w:type="dxa"/>
            <w:gridSpan w:val="4"/>
            <w:shd w:val="clear" w:color="auto" w:fill="F2F2F2"/>
            <w:vAlign w:val="center"/>
            <w:hideMark/>
          </w:tcPr>
          <w:p w14:paraId="1363F06B" w14:textId="77777777" w:rsidR="007519A8" w:rsidRPr="00B53EBA" w:rsidRDefault="007519A8" w:rsidP="00B53FF0">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7519A8" w:rsidRPr="00B53EBA" w14:paraId="3C3A9F88" w14:textId="77777777" w:rsidTr="00B53FF0">
        <w:trPr>
          <w:trHeight w:val="269"/>
          <w:jc w:val="center"/>
        </w:trPr>
        <w:tc>
          <w:tcPr>
            <w:tcW w:w="421" w:type="dxa"/>
            <w:shd w:val="clear" w:color="auto" w:fill="F2F2F2"/>
            <w:noWrap/>
            <w:vAlign w:val="center"/>
            <w:hideMark/>
          </w:tcPr>
          <w:p w14:paraId="4D8F3C2C"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0B043A3B"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7519A8" w:rsidRPr="00B53EBA" w14:paraId="01624B40" w14:textId="77777777" w:rsidTr="00B53FF0">
        <w:trPr>
          <w:trHeight w:val="325"/>
          <w:jc w:val="center"/>
        </w:trPr>
        <w:tc>
          <w:tcPr>
            <w:tcW w:w="4899" w:type="dxa"/>
            <w:gridSpan w:val="3"/>
            <w:shd w:val="clear" w:color="auto" w:fill="F2F2F2"/>
            <w:noWrap/>
            <w:vAlign w:val="center"/>
            <w:hideMark/>
          </w:tcPr>
          <w:p w14:paraId="300703CB"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18293EFE" w14:textId="77777777" w:rsidR="007519A8" w:rsidRPr="00B53EBA" w:rsidRDefault="007519A8" w:rsidP="00B53FF0">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7519A8" w:rsidRPr="00B53EBA" w14:paraId="31ECFBE8" w14:textId="77777777" w:rsidTr="00B53FF0">
        <w:trPr>
          <w:trHeight w:val="413"/>
          <w:jc w:val="center"/>
        </w:trPr>
        <w:tc>
          <w:tcPr>
            <w:tcW w:w="4899" w:type="dxa"/>
            <w:gridSpan w:val="3"/>
            <w:shd w:val="clear" w:color="auto" w:fill="auto"/>
            <w:noWrap/>
            <w:vAlign w:val="center"/>
            <w:hideMark/>
          </w:tcPr>
          <w:p w14:paraId="32ED99D6" w14:textId="77777777" w:rsidR="007519A8" w:rsidRPr="00B53EBA" w:rsidRDefault="00112B11" w:rsidP="00B53FF0">
            <w:pPr>
              <w:jc w:val="center"/>
              <w:rPr>
                <w:rFonts w:ascii="Arial" w:hAnsi="Arial" w:cs="Arial"/>
                <w:sz w:val="18"/>
                <w:szCs w:val="16"/>
                <w:lang w:val="es-GT" w:eastAsia="es-GT"/>
              </w:rPr>
            </w:pPr>
            <w:r w:rsidRPr="00B53EBA">
              <w:rPr>
                <w:rFonts w:ascii="Arial" w:hAnsi="Arial" w:cs="Arial"/>
                <w:sz w:val="18"/>
                <w:szCs w:val="16"/>
                <w:lang w:val="es-GT" w:eastAsia="es-GT"/>
              </w:rPr>
              <w:t>Graduado a Nivel Medio</w:t>
            </w:r>
          </w:p>
        </w:tc>
        <w:tc>
          <w:tcPr>
            <w:tcW w:w="5039" w:type="dxa"/>
            <w:shd w:val="clear" w:color="auto" w:fill="auto"/>
            <w:vAlign w:val="center"/>
            <w:hideMark/>
          </w:tcPr>
          <w:p w14:paraId="60337A70" w14:textId="77777777" w:rsidR="007519A8" w:rsidRPr="00B53EBA" w:rsidRDefault="003262F4" w:rsidP="00B53FF0">
            <w:pPr>
              <w:jc w:val="center"/>
              <w:rPr>
                <w:rFonts w:ascii="Arial" w:hAnsi="Arial" w:cs="Arial"/>
                <w:sz w:val="18"/>
                <w:szCs w:val="16"/>
                <w:lang w:val="es-GT" w:eastAsia="es-GT"/>
              </w:rPr>
            </w:pPr>
            <w:r w:rsidRPr="00B53EBA">
              <w:rPr>
                <w:rFonts w:ascii="Arial" w:hAnsi="Arial" w:cs="Arial"/>
                <w:sz w:val="18"/>
                <w:szCs w:val="16"/>
                <w:lang w:val="es-GT" w:eastAsia="es-GT"/>
              </w:rPr>
              <w:t>Computación</w:t>
            </w:r>
          </w:p>
        </w:tc>
      </w:tr>
      <w:tr w:rsidR="007519A8" w:rsidRPr="00B53EBA" w14:paraId="1BD62157" w14:textId="77777777" w:rsidTr="00B53FF0">
        <w:trPr>
          <w:trHeight w:val="405"/>
          <w:jc w:val="center"/>
        </w:trPr>
        <w:tc>
          <w:tcPr>
            <w:tcW w:w="421" w:type="dxa"/>
            <w:shd w:val="clear" w:color="auto" w:fill="F2F2F2"/>
            <w:noWrap/>
            <w:vAlign w:val="center"/>
            <w:hideMark/>
          </w:tcPr>
          <w:p w14:paraId="6B88D3F0"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B378429"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3262F4" w:rsidRPr="00B53EBA" w14:paraId="59A32149" w14:textId="77777777" w:rsidTr="00B53FF0">
        <w:trPr>
          <w:trHeight w:val="600"/>
          <w:jc w:val="center"/>
        </w:trPr>
        <w:tc>
          <w:tcPr>
            <w:tcW w:w="9938" w:type="dxa"/>
            <w:gridSpan w:val="4"/>
            <w:shd w:val="clear" w:color="auto" w:fill="auto"/>
            <w:vAlign w:val="center"/>
            <w:hideMark/>
          </w:tcPr>
          <w:p w14:paraId="00C9D79B" w14:textId="77777777" w:rsidR="003262F4" w:rsidRPr="00B53EBA" w:rsidRDefault="003262F4" w:rsidP="003262F4">
            <w:pPr>
              <w:jc w:val="both"/>
              <w:rPr>
                <w:rFonts w:ascii="Arial" w:hAnsi="Arial" w:cs="Arial"/>
                <w:b/>
                <w:bCs/>
                <w:sz w:val="18"/>
                <w:szCs w:val="16"/>
                <w:lang w:val="es-GT" w:eastAsia="es-GT"/>
              </w:rPr>
            </w:pPr>
            <w:r w:rsidRPr="00B53EBA">
              <w:rPr>
                <w:rFonts w:ascii="Arial" w:hAnsi="Arial" w:cs="Arial"/>
                <w:b/>
                <w:bCs/>
                <w:sz w:val="18"/>
                <w:szCs w:val="16"/>
                <w:lang w:val="es-GT" w:eastAsia="es-GT"/>
              </w:rPr>
              <w:t>Técnico en Informática I:</w:t>
            </w:r>
          </w:p>
          <w:p w14:paraId="5A611658" w14:textId="77777777" w:rsidR="003262F4" w:rsidRPr="00B53EBA" w:rsidRDefault="003262F4" w:rsidP="003262F4">
            <w:pPr>
              <w:jc w:val="both"/>
              <w:rPr>
                <w:rFonts w:ascii="Arial" w:hAnsi="Arial" w:cs="Arial"/>
                <w:sz w:val="18"/>
                <w:szCs w:val="16"/>
                <w:lang w:val="es-GT" w:eastAsia="es-GT"/>
              </w:rPr>
            </w:pPr>
            <w:r w:rsidRPr="00B53EBA">
              <w:rPr>
                <w:rFonts w:ascii="Arial" w:hAnsi="Arial" w:cs="Arial"/>
                <w:sz w:val="18"/>
                <w:szCs w:val="16"/>
                <w:lang w:val="es-GT" w:eastAsia="es-GT"/>
              </w:rPr>
              <w:t>Acreditar diploma de bachiller en computación, título de Perito en Computación o carrera de nivel medio con orientación en computación.</w:t>
            </w:r>
          </w:p>
        </w:tc>
      </w:tr>
      <w:tr w:rsidR="007519A8" w:rsidRPr="00B53EBA" w14:paraId="6182E8DA" w14:textId="77777777" w:rsidTr="00B53FF0">
        <w:trPr>
          <w:trHeight w:val="439"/>
          <w:jc w:val="center"/>
        </w:trPr>
        <w:tc>
          <w:tcPr>
            <w:tcW w:w="421" w:type="dxa"/>
            <w:shd w:val="clear" w:color="auto" w:fill="F2F2F2"/>
            <w:noWrap/>
            <w:vAlign w:val="center"/>
            <w:hideMark/>
          </w:tcPr>
          <w:p w14:paraId="6240C15D"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6946F070"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7519A8" w:rsidRPr="00B53EBA" w14:paraId="224F2CBD" w14:textId="77777777" w:rsidTr="00B53FF0">
        <w:trPr>
          <w:trHeight w:val="499"/>
          <w:jc w:val="center"/>
        </w:trPr>
        <w:tc>
          <w:tcPr>
            <w:tcW w:w="1720" w:type="dxa"/>
            <w:gridSpan w:val="2"/>
            <w:shd w:val="clear" w:color="auto" w:fill="auto"/>
            <w:vAlign w:val="center"/>
            <w:hideMark/>
          </w:tcPr>
          <w:p w14:paraId="762BF02C"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EA9C74A" w14:textId="77777777" w:rsidR="007519A8" w:rsidRPr="00B53EBA" w:rsidRDefault="007D0163" w:rsidP="00B53FF0">
            <w:pPr>
              <w:rPr>
                <w:rFonts w:ascii="Arial" w:hAnsi="Arial" w:cs="Arial"/>
                <w:sz w:val="18"/>
                <w:szCs w:val="18"/>
                <w:lang w:val="en-US" w:eastAsia="es-GT"/>
              </w:rPr>
            </w:pPr>
            <w:r w:rsidRPr="00B53EBA">
              <w:rPr>
                <w:rFonts w:ascii="Arial" w:hAnsi="Arial" w:cs="Arial"/>
                <w:sz w:val="18"/>
                <w:szCs w:val="18"/>
                <w:lang w:val="es-GT" w:eastAsia="es-GT"/>
              </w:rPr>
              <w:t xml:space="preserve">Microsoft Office, </w:t>
            </w:r>
            <w:proofErr w:type="spellStart"/>
            <w:r w:rsidRPr="00B53EBA">
              <w:rPr>
                <w:rFonts w:ascii="Arial" w:hAnsi="Arial" w:cs="Arial"/>
                <w:sz w:val="18"/>
                <w:szCs w:val="18"/>
                <w:lang w:val="es-GT" w:eastAsia="es-GT"/>
              </w:rPr>
              <w:t>Creative</w:t>
            </w:r>
            <w:proofErr w:type="spellEnd"/>
            <w:r w:rsidRPr="00B53EBA">
              <w:rPr>
                <w:rFonts w:ascii="Arial" w:hAnsi="Arial" w:cs="Arial"/>
                <w:sz w:val="18"/>
                <w:szCs w:val="18"/>
                <w:lang w:val="es-GT" w:eastAsia="es-GT"/>
              </w:rPr>
              <w:t xml:space="preserve"> Cloud de Adobe</w:t>
            </w:r>
          </w:p>
        </w:tc>
      </w:tr>
      <w:tr w:rsidR="007519A8" w:rsidRPr="00B53EBA" w14:paraId="3A3E45A9" w14:textId="77777777" w:rsidTr="00B53FF0">
        <w:trPr>
          <w:trHeight w:val="421"/>
          <w:jc w:val="center"/>
        </w:trPr>
        <w:tc>
          <w:tcPr>
            <w:tcW w:w="1720" w:type="dxa"/>
            <w:gridSpan w:val="2"/>
            <w:shd w:val="clear" w:color="auto" w:fill="auto"/>
            <w:vAlign w:val="center"/>
          </w:tcPr>
          <w:p w14:paraId="527413BE"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4A264BFF" w14:textId="77777777" w:rsidR="007519A8" w:rsidRPr="00B53EBA" w:rsidRDefault="00B07806" w:rsidP="00B53FF0">
            <w:pPr>
              <w:jc w:val="both"/>
              <w:rPr>
                <w:rFonts w:ascii="Arial" w:hAnsi="Arial" w:cs="Arial"/>
                <w:sz w:val="18"/>
                <w:szCs w:val="18"/>
                <w:lang w:val="es-GT" w:eastAsia="es-GT"/>
              </w:rPr>
            </w:pPr>
            <w:r>
              <w:rPr>
                <w:rFonts w:ascii="Arial" w:hAnsi="Arial" w:cs="Arial"/>
                <w:sz w:val="18"/>
                <w:szCs w:val="18"/>
                <w:lang w:val="es-GT" w:eastAsia="es-GT"/>
              </w:rPr>
              <w:t>No Aplica</w:t>
            </w:r>
          </w:p>
        </w:tc>
      </w:tr>
      <w:tr w:rsidR="00F21BA7" w:rsidRPr="00B53EBA" w14:paraId="30FD0E6D" w14:textId="77777777" w:rsidTr="00B53FF0">
        <w:trPr>
          <w:trHeight w:val="413"/>
          <w:jc w:val="center"/>
        </w:trPr>
        <w:tc>
          <w:tcPr>
            <w:tcW w:w="1720" w:type="dxa"/>
            <w:gridSpan w:val="2"/>
            <w:shd w:val="clear" w:color="auto" w:fill="auto"/>
            <w:vAlign w:val="center"/>
          </w:tcPr>
          <w:p w14:paraId="02033DF0" w14:textId="77777777" w:rsidR="00F21BA7" w:rsidRPr="00B53EBA" w:rsidRDefault="00F21BA7" w:rsidP="00F21BA7">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16BD5FC" w14:textId="77777777" w:rsidR="00F21BA7" w:rsidRPr="00B53EBA" w:rsidRDefault="007D0163" w:rsidP="007D0163">
            <w:pPr>
              <w:jc w:val="both"/>
              <w:rPr>
                <w:rFonts w:ascii="Arial" w:hAnsi="Arial" w:cs="Arial"/>
                <w:sz w:val="18"/>
                <w:szCs w:val="18"/>
                <w:lang w:val="es-GT" w:eastAsia="es-GT"/>
              </w:rPr>
            </w:pPr>
            <w:r w:rsidRPr="00B53EBA">
              <w:rPr>
                <w:rFonts w:ascii="Arial" w:hAnsi="Arial" w:cs="Arial"/>
                <w:sz w:val="18"/>
                <w:szCs w:val="18"/>
                <w:lang w:val="es-GT" w:eastAsia="es-GT"/>
              </w:rPr>
              <w:t xml:space="preserve">Sistema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w:t>
            </w:r>
            <w:r w:rsidR="001F2DEC">
              <w:rPr>
                <w:rFonts w:ascii="Arial" w:hAnsi="Arial" w:cs="Arial"/>
                <w:sz w:val="18"/>
                <w:szCs w:val="18"/>
                <w:lang w:val="es-GT" w:eastAsia="es-GT"/>
              </w:rPr>
              <w:t>d</w:t>
            </w:r>
            <w:r w:rsidRPr="00B53EBA">
              <w:rPr>
                <w:rFonts w:ascii="Arial" w:hAnsi="Arial" w:cs="Arial"/>
                <w:sz w:val="18"/>
                <w:szCs w:val="18"/>
                <w:lang w:val="es-GT" w:eastAsia="es-GT"/>
              </w:rPr>
              <w:t xml:space="preserve">e Títulos, Sistema de Establecimientos, Sistema de Acceso a la Información Pública, Portal Web de Acceso a la Información Pública, Sistema de Adquisiciones, Sistema de Correlativos, Sistema Integrado de Mesa de Ayuda, Sistema Gestión PEI, Sistema Gestión PEI Academia, Sistema Monitoreo PEI, Sistema de Registro PEI </w:t>
            </w:r>
            <w:proofErr w:type="spellStart"/>
            <w:r w:rsidRPr="00B53EBA">
              <w:rPr>
                <w:rFonts w:ascii="Arial" w:hAnsi="Arial" w:cs="Arial"/>
                <w:sz w:val="18"/>
                <w:szCs w:val="18"/>
                <w:lang w:val="es-GT" w:eastAsia="es-GT"/>
              </w:rPr>
              <w:t>Dideduc</w:t>
            </w:r>
            <w:proofErr w:type="spellEnd"/>
            <w:r w:rsidRPr="00B53EBA">
              <w:rPr>
                <w:rFonts w:ascii="Arial" w:hAnsi="Arial" w:cs="Arial"/>
                <w:sz w:val="18"/>
                <w:szCs w:val="18"/>
                <w:lang w:val="es-GT" w:eastAsia="es-GT"/>
              </w:rPr>
              <w:t>, Sistema de Registro Academias y C</w:t>
            </w:r>
            <w:r w:rsidR="001F2DEC">
              <w:rPr>
                <w:rFonts w:ascii="Arial" w:hAnsi="Arial" w:cs="Arial"/>
                <w:sz w:val="18"/>
                <w:szCs w:val="18"/>
                <w:lang w:val="es-GT" w:eastAsia="es-GT"/>
              </w:rPr>
              <w:t>AT</w:t>
            </w:r>
            <w:r w:rsidRPr="00B53EBA">
              <w:rPr>
                <w:rFonts w:ascii="Arial" w:hAnsi="Arial" w:cs="Arial"/>
                <w:sz w:val="18"/>
                <w:szCs w:val="18"/>
                <w:lang w:val="es-GT" w:eastAsia="es-GT"/>
              </w:rPr>
              <w:t>, Plataforma Moodle.</w:t>
            </w:r>
          </w:p>
        </w:tc>
      </w:tr>
      <w:tr w:rsidR="007519A8" w:rsidRPr="00B53EBA" w14:paraId="41B09382" w14:textId="77777777" w:rsidTr="00B53FF0">
        <w:trPr>
          <w:trHeight w:val="405"/>
          <w:jc w:val="center"/>
        </w:trPr>
        <w:tc>
          <w:tcPr>
            <w:tcW w:w="1720" w:type="dxa"/>
            <w:gridSpan w:val="2"/>
            <w:shd w:val="clear" w:color="auto" w:fill="auto"/>
            <w:vAlign w:val="center"/>
          </w:tcPr>
          <w:p w14:paraId="771F28F6"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01735C82" w14:textId="77777777" w:rsidR="007519A8" w:rsidRPr="00B53EBA" w:rsidRDefault="007519A8" w:rsidP="00B53FF0">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E17C97B" w14:textId="77777777" w:rsidR="007519A8" w:rsidRPr="00B53EBA" w:rsidRDefault="007519A8" w:rsidP="007519A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519A8" w:rsidRPr="00B53EBA" w14:paraId="4C058D80" w14:textId="77777777" w:rsidTr="00B53FF0">
        <w:trPr>
          <w:trHeight w:val="450"/>
          <w:tblHeader/>
          <w:jc w:val="center"/>
        </w:trPr>
        <w:tc>
          <w:tcPr>
            <w:tcW w:w="411" w:type="dxa"/>
            <w:shd w:val="clear" w:color="auto" w:fill="F2F2F2"/>
            <w:noWrap/>
            <w:vAlign w:val="center"/>
            <w:hideMark/>
          </w:tcPr>
          <w:p w14:paraId="61993E29"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4EF299DD"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7D0163" w:rsidRPr="00B53EBA" w14:paraId="0A678E3E" w14:textId="77777777" w:rsidTr="007E565F">
        <w:trPr>
          <w:trHeight w:val="450"/>
          <w:jc w:val="center"/>
        </w:trPr>
        <w:tc>
          <w:tcPr>
            <w:tcW w:w="411" w:type="dxa"/>
            <w:shd w:val="clear" w:color="auto" w:fill="auto"/>
            <w:noWrap/>
            <w:vAlign w:val="center"/>
            <w:hideMark/>
          </w:tcPr>
          <w:p w14:paraId="0C1235A7" w14:textId="77777777" w:rsidR="007D0163" w:rsidRPr="00B53EBA" w:rsidRDefault="007D0163" w:rsidP="007D0163">
            <w:pPr>
              <w:numPr>
                <w:ilvl w:val="0"/>
                <w:numId w:val="61"/>
              </w:numPr>
              <w:ind w:left="417"/>
              <w:jc w:val="center"/>
              <w:rPr>
                <w:rFonts w:ascii="Arial" w:hAnsi="Arial" w:cs="Arial"/>
                <w:sz w:val="16"/>
                <w:szCs w:val="16"/>
                <w:lang w:val="es-GT" w:eastAsia="es-GT"/>
              </w:rPr>
            </w:pPr>
          </w:p>
        </w:tc>
        <w:tc>
          <w:tcPr>
            <w:tcW w:w="9527" w:type="dxa"/>
            <w:shd w:val="clear" w:color="auto" w:fill="auto"/>
            <w:vAlign w:val="center"/>
          </w:tcPr>
          <w:p w14:paraId="31A10C74" w14:textId="77777777" w:rsidR="007D0163" w:rsidRPr="00B53EBA" w:rsidRDefault="007D0163" w:rsidP="007D0163">
            <w:pPr>
              <w:jc w:val="both"/>
              <w:rPr>
                <w:rFonts w:ascii="Arial" w:hAnsi="Arial" w:cs="Arial"/>
                <w:sz w:val="18"/>
                <w:szCs w:val="16"/>
                <w:lang w:val="es-GT" w:eastAsia="es-GT"/>
              </w:rPr>
            </w:pPr>
            <w:r w:rsidRPr="00B53EBA">
              <w:rPr>
                <w:rFonts w:ascii="Arial" w:hAnsi="Arial" w:cs="Arial"/>
                <w:sz w:val="18"/>
                <w:szCs w:val="16"/>
                <w:lang w:val="es-GT" w:eastAsia="es-GT"/>
              </w:rPr>
              <w:t>Leyes relacionadas con procesos de educación</w:t>
            </w:r>
          </w:p>
        </w:tc>
      </w:tr>
      <w:tr w:rsidR="007D0163" w:rsidRPr="00B53EBA" w14:paraId="540F9124" w14:textId="77777777" w:rsidTr="007E565F">
        <w:trPr>
          <w:trHeight w:val="450"/>
          <w:jc w:val="center"/>
        </w:trPr>
        <w:tc>
          <w:tcPr>
            <w:tcW w:w="411" w:type="dxa"/>
            <w:shd w:val="clear" w:color="auto" w:fill="auto"/>
            <w:noWrap/>
            <w:vAlign w:val="center"/>
            <w:hideMark/>
          </w:tcPr>
          <w:p w14:paraId="41C89AAB" w14:textId="77777777" w:rsidR="007D0163" w:rsidRPr="00B53EBA" w:rsidRDefault="007D0163" w:rsidP="007D0163">
            <w:pPr>
              <w:numPr>
                <w:ilvl w:val="0"/>
                <w:numId w:val="61"/>
              </w:numPr>
              <w:ind w:left="417"/>
              <w:jc w:val="center"/>
              <w:rPr>
                <w:rFonts w:ascii="Arial" w:hAnsi="Arial" w:cs="Arial"/>
                <w:sz w:val="16"/>
                <w:szCs w:val="16"/>
                <w:lang w:val="es-GT" w:eastAsia="es-GT"/>
              </w:rPr>
            </w:pPr>
          </w:p>
        </w:tc>
        <w:tc>
          <w:tcPr>
            <w:tcW w:w="9527" w:type="dxa"/>
            <w:shd w:val="clear" w:color="auto" w:fill="auto"/>
            <w:vAlign w:val="center"/>
          </w:tcPr>
          <w:p w14:paraId="47E26A29" w14:textId="77777777" w:rsidR="007D0163" w:rsidRPr="00B53EBA" w:rsidRDefault="007D0163" w:rsidP="007D0163">
            <w:pPr>
              <w:jc w:val="both"/>
              <w:rPr>
                <w:rFonts w:ascii="Arial" w:hAnsi="Arial" w:cs="Arial"/>
                <w:sz w:val="18"/>
                <w:szCs w:val="16"/>
                <w:lang w:val="es-GT" w:eastAsia="es-GT"/>
              </w:rPr>
            </w:pPr>
            <w:r w:rsidRPr="00B53EBA">
              <w:rPr>
                <w:rFonts w:ascii="Arial" w:hAnsi="Arial" w:cs="Arial"/>
                <w:sz w:val="18"/>
                <w:szCs w:val="16"/>
                <w:lang w:val="es-GT" w:eastAsia="es-GT"/>
              </w:rPr>
              <w:t>Programas de diseño gráfico</w:t>
            </w:r>
          </w:p>
        </w:tc>
      </w:tr>
      <w:tr w:rsidR="007D0163" w:rsidRPr="00B53EBA" w14:paraId="544A3BAD" w14:textId="77777777" w:rsidTr="007E565F">
        <w:trPr>
          <w:trHeight w:val="450"/>
          <w:jc w:val="center"/>
        </w:trPr>
        <w:tc>
          <w:tcPr>
            <w:tcW w:w="411" w:type="dxa"/>
            <w:shd w:val="clear" w:color="auto" w:fill="auto"/>
            <w:noWrap/>
            <w:vAlign w:val="center"/>
            <w:hideMark/>
          </w:tcPr>
          <w:p w14:paraId="744001A5" w14:textId="77777777" w:rsidR="007D0163" w:rsidRPr="00B53EBA" w:rsidRDefault="007D0163" w:rsidP="007D0163">
            <w:pPr>
              <w:numPr>
                <w:ilvl w:val="0"/>
                <w:numId w:val="61"/>
              </w:numPr>
              <w:ind w:left="417"/>
              <w:jc w:val="center"/>
              <w:rPr>
                <w:rFonts w:ascii="Arial" w:hAnsi="Arial" w:cs="Arial"/>
                <w:sz w:val="16"/>
                <w:szCs w:val="16"/>
                <w:lang w:val="es-GT" w:eastAsia="es-GT"/>
              </w:rPr>
            </w:pPr>
          </w:p>
        </w:tc>
        <w:tc>
          <w:tcPr>
            <w:tcW w:w="9527" w:type="dxa"/>
            <w:shd w:val="clear" w:color="auto" w:fill="auto"/>
            <w:vAlign w:val="center"/>
          </w:tcPr>
          <w:p w14:paraId="568C028A" w14:textId="77777777" w:rsidR="007D0163" w:rsidRPr="00B53EBA" w:rsidRDefault="007D0163" w:rsidP="007D0163">
            <w:pPr>
              <w:jc w:val="both"/>
              <w:rPr>
                <w:rFonts w:ascii="Arial" w:hAnsi="Arial" w:cs="Arial"/>
                <w:sz w:val="18"/>
                <w:szCs w:val="16"/>
                <w:lang w:val="es-GT" w:eastAsia="es-GT"/>
              </w:rPr>
            </w:pPr>
            <w:r w:rsidRPr="00B53EBA">
              <w:rPr>
                <w:rFonts w:ascii="Arial" w:hAnsi="Arial" w:cs="Arial"/>
                <w:sz w:val="18"/>
                <w:szCs w:val="16"/>
                <w:lang w:val="es-GT" w:eastAsia="es-GT"/>
              </w:rPr>
              <w:t>Programas de diseño y desarrollo Web</w:t>
            </w:r>
          </w:p>
        </w:tc>
      </w:tr>
      <w:tr w:rsidR="007D0163" w:rsidRPr="00B53EBA" w14:paraId="765BBC6E" w14:textId="77777777" w:rsidTr="007E565F">
        <w:trPr>
          <w:trHeight w:val="450"/>
          <w:jc w:val="center"/>
        </w:trPr>
        <w:tc>
          <w:tcPr>
            <w:tcW w:w="411" w:type="dxa"/>
            <w:shd w:val="clear" w:color="auto" w:fill="auto"/>
            <w:noWrap/>
            <w:vAlign w:val="center"/>
            <w:hideMark/>
          </w:tcPr>
          <w:p w14:paraId="3EE049FE" w14:textId="77777777" w:rsidR="007D0163" w:rsidRPr="00B53EBA" w:rsidRDefault="007D0163" w:rsidP="007D0163">
            <w:pPr>
              <w:numPr>
                <w:ilvl w:val="0"/>
                <w:numId w:val="61"/>
              </w:numPr>
              <w:ind w:left="417"/>
              <w:jc w:val="center"/>
              <w:rPr>
                <w:rFonts w:ascii="Arial" w:hAnsi="Arial" w:cs="Arial"/>
                <w:sz w:val="16"/>
                <w:szCs w:val="16"/>
                <w:lang w:val="es-GT" w:eastAsia="es-GT"/>
              </w:rPr>
            </w:pPr>
          </w:p>
        </w:tc>
        <w:tc>
          <w:tcPr>
            <w:tcW w:w="9527" w:type="dxa"/>
            <w:shd w:val="clear" w:color="auto" w:fill="auto"/>
            <w:vAlign w:val="center"/>
          </w:tcPr>
          <w:p w14:paraId="3D836F90" w14:textId="77777777" w:rsidR="007D0163" w:rsidRPr="00B53EBA" w:rsidRDefault="007D0163" w:rsidP="007D0163">
            <w:pPr>
              <w:jc w:val="both"/>
              <w:rPr>
                <w:rFonts w:ascii="Arial" w:hAnsi="Arial" w:cs="Arial"/>
                <w:sz w:val="18"/>
                <w:szCs w:val="16"/>
                <w:lang w:val="es-GT" w:eastAsia="es-GT"/>
              </w:rPr>
            </w:pPr>
            <w:r w:rsidRPr="00B53EBA">
              <w:rPr>
                <w:rFonts w:ascii="Arial" w:hAnsi="Arial" w:cs="Arial"/>
                <w:sz w:val="18"/>
                <w:szCs w:val="16"/>
                <w:lang w:val="es-GT" w:eastAsia="es-GT"/>
              </w:rPr>
              <w:t>Manejadores de bases de datos</w:t>
            </w:r>
          </w:p>
        </w:tc>
      </w:tr>
      <w:tr w:rsidR="007D0163" w:rsidRPr="00B53EBA" w14:paraId="0C3E9C76" w14:textId="77777777" w:rsidTr="00B53FF0">
        <w:trPr>
          <w:trHeight w:val="450"/>
          <w:jc w:val="center"/>
        </w:trPr>
        <w:tc>
          <w:tcPr>
            <w:tcW w:w="411" w:type="dxa"/>
            <w:shd w:val="clear" w:color="auto" w:fill="auto"/>
            <w:noWrap/>
            <w:vAlign w:val="center"/>
          </w:tcPr>
          <w:p w14:paraId="3858AEFD" w14:textId="77777777" w:rsidR="007D0163" w:rsidRPr="00B53EBA" w:rsidRDefault="007D0163" w:rsidP="007D0163">
            <w:pPr>
              <w:numPr>
                <w:ilvl w:val="0"/>
                <w:numId w:val="61"/>
              </w:numPr>
              <w:ind w:left="417"/>
              <w:jc w:val="center"/>
              <w:rPr>
                <w:rFonts w:ascii="Arial" w:hAnsi="Arial" w:cs="Arial"/>
                <w:sz w:val="16"/>
                <w:szCs w:val="16"/>
                <w:lang w:val="es-GT" w:eastAsia="es-GT"/>
              </w:rPr>
            </w:pPr>
          </w:p>
        </w:tc>
        <w:tc>
          <w:tcPr>
            <w:tcW w:w="9527" w:type="dxa"/>
            <w:shd w:val="clear" w:color="auto" w:fill="auto"/>
            <w:vAlign w:val="center"/>
          </w:tcPr>
          <w:p w14:paraId="3D3DF075" w14:textId="77777777" w:rsidR="007D0163" w:rsidRPr="00B53EBA" w:rsidRDefault="007D0163" w:rsidP="007D0163">
            <w:pPr>
              <w:jc w:val="both"/>
              <w:rPr>
                <w:rFonts w:ascii="Arial" w:hAnsi="Arial" w:cs="Arial"/>
                <w:sz w:val="18"/>
                <w:szCs w:val="16"/>
                <w:lang w:val="es-GT" w:eastAsia="es-GT"/>
              </w:rPr>
            </w:pPr>
            <w:r w:rsidRPr="00B53EBA">
              <w:rPr>
                <w:rFonts w:ascii="Arial" w:hAnsi="Arial" w:cs="Arial"/>
                <w:sz w:val="18"/>
                <w:szCs w:val="16"/>
                <w:lang w:val="es-GT" w:eastAsia="es-GT"/>
              </w:rPr>
              <w:t>Plataformas de aprendizaje en línea</w:t>
            </w:r>
          </w:p>
        </w:tc>
      </w:tr>
    </w:tbl>
    <w:p w14:paraId="59051A2E" w14:textId="77777777" w:rsidR="007519A8" w:rsidRPr="00B53EBA" w:rsidRDefault="007519A8" w:rsidP="007519A8">
      <w:pPr>
        <w:rPr>
          <w:lang w:val="es-GT"/>
        </w:rPr>
      </w:pPr>
    </w:p>
    <w:p w14:paraId="33CA4335" w14:textId="77777777" w:rsidR="007519A8" w:rsidRPr="00B53EBA" w:rsidRDefault="007519A8" w:rsidP="007519A8">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519A8" w:rsidRPr="00B53EBA" w14:paraId="247F58FF" w14:textId="77777777" w:rsidTr="00B53FF0">
        <w:trPr>
          <w:trHeight w:val="450"/>
          <w:tblHeader/>
          <w:jc w:val="center"/>
        </w:trPr>
        <w:tc>
          <w:tcPr>
            <w:tcW w:w="401" w:type="dxa"/>
            <w:shd w:val="clear" w:color="auto" w:fill="F2F2F2"/>
            <w:noWrap/>
            <w:vAlign w:val="center"/>
            <w:hideMark/>
          </w:tcPr>
          <w:p w14:paraId="718122B1"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021CC35C"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7519A8" w:rsidRPr="00B53EBA" w14:paraId="587F552D" w14:textId="77777777" w:rsidTr="00B53FF0">
        <w:trPr>
          <w:trHeight w:val="450"/>
          <w:jc w:val="center"/>
        </w:trPr>
        <w:tc>
          <w:tcPr>
            <w:tcW w:w="401" w:type="dxa"/>
            <w:shd w:val="clear" w:color="auto" w:fill="auto"/>
            <w:noWrap/>
            <w:vAlign w:val="center"/>
            <w:hideMark/>
          </w:tcPr>
          <w:p w14:paraId="4485E76F" w14:textId="77777777" w:rsidR="007519A8" w:rsidRPr="00B53EBA" w:rsidRDefault="007519A8" w:rsidP="0025561D">
            <w:pPr>
              <w:numPr>
                <w:ilvl w:val="0"/>
                <w:numId w:val="62"/>
              </w:numPr>
              <w:ind w:left="417"/>
              <w:jc w:val="center"/>
              <w:rPr>
                <w:rFonts w:ascii="Arial" w:hAnsi="Arial" w:cs="Arial"/>
                <w:sz w:val="16"/>
                <w:szCs w:val="16"/>
                <w:lang w:val="es-GT" w:eastAsia="es-GT"/>
              </w:rPr>
            </w:pPr>
          </w:p>
        </w:tc>
        <w:tc>
          <w:tcPr>
            <w:tcW w:w="9537" w:type="dxa"/>
            <w:shd w:val="clear" w:color="auto" w:fill="auto"/>
            <w:vAlign w:val="center"/>
            <w:hideMark/>
          </w:tcPr>
          <w:p w14:paraId="600C7207" w14:textId="77777777" w:rsidR="007519A8" w:rsidRPr="00B53EBA" w:rsidRDefault="007519A8" w:rsidP="00B53FF0">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7519A8" w:rsidRPr="00B53EBA" w14:paraId="33506A7E" w14:textId="77777777" w:rsidTr="00B53FF0">
        <w:trPr>
          <w:trHeight w:val="450"/>
          <w:jc w:val="center"/>
        </w:trPr>
        <w:tc>
          <w:tcPr>
            <w:tcW w:w="401" w:type="dxa"/>
            <w:shd w:val="clear" w:color="auto" w:fill="auto"/>
            <w:noWrap/>
            <w:vAlign w:val="center"/>
            <w:hideMark/>
          </w:tcPr>
          <w:p w14:paraId="27F38900" w14:textId="77777777" w:rsidR="007519A8" w:rsidRPr="00B53EBA" w:rsidRDefault="007519A8" w:rsidP="0025561D">
            <w:pPr>
              <w:numPr>
                <w:ilvl w:val="0"/>
                <w:numId w:val="62"/>
              </w:numPr>
              <w:ind w:left="417"/>
              <w:jc w:val="center"/>
              <w:rPr>
                <w:rFonts w:ascii="Arial" w:hAnsi="Arial" w:cs="Arial"/>
                <w:sz w:val="16"/>
                <w:szCs w:val="16"/>
                <w:lang w:val="es-GT" w:eastAsia="es-GT"/>
              </w:rPr>
            </w:pPr>
          </w:p>
        </w:tc>
        <w:tc>
          <w:tcPr>
            <w:tcW w:w="9537" w:type="dxa"/>
            <w:shd w:val="clear" w:color="auto" w:fill="auto"/>
            <w:vAlign w:val="center"/>
            <w:hideMark/>
          </w:tcPr>
          <w:p w14:paraId="44DB7CD2" w14:textId="77777777" w:rsidR="007519A8" w:rsidRPr="00B53EBA" w:rsidRDefault="007519A8" w:rsidP="00B53FF0">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7519A8" w:rsidRPr="00B53EBA" w14:paraId="61AB8BB3" w14:textId="77777777" w:rsidTr="00B53FF0">
        <w:trPr>
          <w:trHeight w:val="450"/>
          <w:jc w:val="center"/>
        </w:trPr>
        <w:tc>
          <w:tcPr>
            <w:tcW w:w="401" w:type="dxa"/>
            <w:shd w:val="clear" w:color="auto" w:fill="auto"/>
            <w:noWrap/>
            <w:vAlign w:val="center"/>
            <w:hideMark/>
          </w:tcPr>
          <w:p w14:paraId="2F123453" w14:textId="77777777" w:rsidR="007519A8" w:rsidRPr="00B53EBA" w:rsidRDefault="007519A8" w:rsidP="0025561D">
            <w:pPr>
              <w:numPr>
                <w:ilvl w:val="0"/>
                <w:numId w:val="62"/>
              </w:numPr>
              <w:ind w:left="417"/>
              <w:jc w:val="center"/>
              <w:rPr>
                <w:rFonts w:ascii="Arial" w:hAnsi="Arial" w:cs="Arial"/>
                <w:sz w:val="16"/>
                <w:szCs w:val="16"/>
                <w:lang w:val="es-GT" w:eastAsia="es-GT"/>
              </w:rPr>
            </w:pPr>
          </w:p>
        </w:tc>
        <w:tc>
          <w:tcPr>
            <w:tcW w:w="9537" w:type="dxa"/>
            <w:shd w:val="clear" w:color="auto" w:fill="auto"/>
            <w:vAlign w:val="center"/>
            <w:hideMark/>
          </w:tcPr>
          <w:p w14:paraId="686E11BE" w14:textId="77777777" w:rsidR="007519A8" w:rsidRPr="00B53EBA" w:rsidRDefault="007519A8" w:rsidP="00B53FF0">
            <w:pPr>
              <w:rPr>
                <w:rFonts w:ascii="Arial" w:hAnsi="Arial" w:cs="Arial"/>
                <w:sz w:val="18"/>
                <w:szCs w:val="16"/>
                <w:lang w:val="es-GT" w:eastAsia="es-GT"/>
              </w:rPr>
            </w:pPr>
            <w:r w:rsidRPr="00B53EBA">
              <w:rPr>
                <w:rFonts w:ascii="Arial" w:hAnsi="Arial" w:cs="Arial"/>
                <w:sz w:val="18"/>
                <w:szCs w:val="16"/>
                <w:lang w:val="es-GT" w:eastAsia="es-GT"/>
              </w:rPr>
              <w:t xml:space="preserve">Organización </w:t>
            </w:r>
          </w:p>
        </w:tc>
      </w:tr>
      <w:tr w:rsidR="007519A8" w:rsidRPr="00B53EBA" w14:paraId="02ABE2F5" w14:textId="77777777" w:rsidTr="00B53FF0">
        <w:trPr>
          <w:trHeight w:val="450"/>
          <w:jc w:val="center"/>
        </w:trPr>
        <w:tc>
          <w:tcPr>
            <w:tcW w:w="401" w:type="dxa"/>
            <w:shd w:val="clear" w:color="auto" w:fill="auto"/>
            <w:noWrap/>
            <w:vAlign w:val="center"/>
            <w:hideMark/>
          </w:tcPr>
          <w:p w14:paraId="0D1B3E87" w14:textId="77777777" w:rsidR="007519A8" w:rsidRPr="00B53EBA" w:rsidRDefault="007519A8" w:rsidP="0025561D">
            <w:pPr>
              <w:numPr>
                <w:ilvl w:val="0"/>
                <w:numId w:val="62"/>
              </w:numPr>
              <w:ind w:left="417"/>
              <w:jc w:val="center"/>
              <w:rPr>
                <w:rFonts w:ascii="Arial" w:hAnsi="Arial" w:cs="Arial"/>
                <w:sz w:val="16"/>
                <w:szCs w:val="16"/>
                <w:lang w:val="es-GT" w:eastAsia="es-GT"/>
              </w:rPr>
            </w:pPr>
          </w:p>
        </w:tc>
        <w:tc>
          <w:tcPr>
            <w:tcW w:w="9537" w:type="dxa"/>
            <w:shd w:val="clear" w:color="auto" w:fill="auto"/>
            <w:vAlign w:val="center"/>
            <w:hideMark/>
          </w:tcPr>
          <w:p w14:paraId="693A751E" w14:textId="77777777" w:rsidR="007519A8" w:rsidRPr="00B53EBA" w:rsidRDefault="007519A8" w:rsidP="00B53FF0">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7E565F" w:rsidRPr="00B53EBA" w14:paraId="0E15C43D" w14:textId="77777777" w:rsidTr="00B53FF0">
        <w:trPr>
          <w:trHeight w:val="450"/>
          <w:jc w:val="center"/>
        </w:trPr>
        <w:tc>
          <w:tcPr>
            <w:tcW w:w="401" w:type="dxa"/>
            <w:shd w:val="clear" w:color="auto" w:fill="auto"/>
            <w:noWrap/>
            <w:vAlign w:val="center"/>
          </w:tcPr>
          <w:p w14:paraId="172E896D" w14:textId="77777777" w:rsidR="007E565F" w:rsidRPr="00B53EBA" w:rsidRDefault="007E565F" w:rsidP="0025561D">
            <w:pPr>
              <w:numPr>
                <w:ilvl w:val="0"/>
                <w:numId w:val="62"/>
              </w:numPr>
              <w:ind w:left="417"/>
              <w:jc w:val="center"/>
              <w:rPr>
                <w:rFonts w:ascii="Arial" w:hAnsi="Arial" w:cs="Arial"/>
                <w:sz w:val="16"/>
                <w:szCs w:val="16"/>
                <w:lang w:val="es-GT" w:eastAsia="es-GT"/>
              </w:rPr>
            </w:pPr>
          </w:p>
        </w:tc>
        <w:tc>
          <w:tcPr>
            <w:tcW w:w="9537" w:type="dxa"/>
            <w:shd w:val="clear" w:color="auto" w:fill="auto"/>
            <w:vAlign w:val="center"/>
          </w:tcPr>
          <w:p w14:paraId="6F5AEBD2" w14:textId="77777777" w:rsidR="007E565F" w:rsidRPr="00B53EBA" w:rsidRDefault="007E565F" w:rsidP="007E565F">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14:paraId="74160FD4" w14:textId="77777777" w:rsidR="007519A8" w:rsidRPr="00B53EBA" w:rsidRDefault="007519A8" w:rsidP="007519A8">
      <w:pPr>
        <w:rPr>
          <w:lang w:val="es-GT"/>
        </w:rPr>
      </w:pPr>
    </w:p>
    <w:p w14:paraId="0D6A36A6" w14:textId="77777777" w:rsidR="007519A8" w:rsidRPr="00B53EBA" w:rsidRDefault="007519A8" w:rsidP="007519A8">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519A8" w:rsidRPr="00B53EBA" w14:paraId="47C318E1" w14:textId="77777777" w:rsidTr="00B53FF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EBF30E2"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7519A8" w:rsidRPr="00B53EBA" w14:paraId="54E9528D" w14:textId="77777777" w:rsidTr="00B53FF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29E5438"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F11B213"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7519A8" w:rsidRPr="00B53EBA" w14:paraId="42EB65EE" w14:textId="77777777" w:rsidTr="00B53FF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10C849" w14:textId="77777777" w:rsidR="007519A8" w:rsidRPr="00B53EBA" w:rsidRDefault="007519A8" w:rsidP="00B53FF0">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E062ED" w14:textId="77777777" w:rsidR="007519A8" w:rsidRPr="00B53EBA" w:rsidRDefault="007519A8" w:rsidP="00B53FF0">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3FDFBC" w14:textId="77777777" w:rsidR="007519A8" w:rsidRPr="00B53EBA" w:rsidRDefault="007519A8" w:rsidP="00B53FF0">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770DA2" w14:textId="77777777" w:rsidR="007519A8" w:rsidRPr="00B53EBA" w:rsidRDefault="007519A8" w:rsidP="00B53FF0">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52CDA1" w14:textId="77777777" w:rsidR="007519A8" w:rsidRPr="00B53EBA" w:rsidRDefault="007519A8" w:rsidP="00B53FF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A761CB" w14:textId="77777777" w:rsidR="007519A8" w:rsidRPr="00B53EBA" w:rsidRDefault="007519A8" w:rsidP="00B53FF0">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5F8D73" w14:textId="77777777" w:rsidR="007519A8" w:rsidRPr="00B53EBA" w:rsidRDefault="007519A8" w:rsidP="00B53FF0">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C2536A" w14:textId="77777777" w:rsidR="007519A8" w:rsidRPr="00B53EBA" w:rsidRDefault="007519A8" w:rsidP="00B53FF0">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06CCCA" w14:textId="77777777" w:rsidR="007519A8" w:rsidRPr="00B53EBA" w:rsidRDefault="007519A8" w:rsidP="00B53FF0">
            <w:pPr>
              <w:jc w:val="center"/>
              <w:rPr>
                <w:rFonts w:ascii="Arial" w:hAnsi="Arial" w:cs="Arial"/>
                <w:b/>
                <w:sz w:val="16"/>
                <w:szCs w:val="16"/>
                <w:lang w:val="es-GT" w:eastAsia="es-GT"/>
              </w:rPr>
            </w:pPr>
          </w:p>
        </w:tc>
      </w:tr>
      <w:tr w:rsidR="007519A8" w:rsidRPr="00B53EBA" w14:paraId="2D35E92F" w14:textId="77777777" w:rsidTr="00B53FF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BB241BD" w14:textId="77777777" w:rsidR="007519A8" w:rsidRPr="00B53EBA" w:rsidRDefault="007519A8"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90C72D" w14:textId="77777777" w:rsidR="007519A8" w:rsidRPr="00B53EBA" w:rsidRDefault="007519A8" w:rsidP="00B53FF0">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7519A8" w:rsidRPr="00B53EBA" w14:paraId="5A213BC2" w14:textId="77777777" w:rsidTr="00B53FF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3F6FC4" w14:textId="77777777" w:rsidR="007519A8" w:rsidRPr="00B53EBA" w:rsidRDefault="007519A8" w:rsidP="00B53FF0">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4AF74D1" w14:textId="77777777" w:rsidR="007519A8" w:rsidRPr="00B53EBA" w:rsidRDefault="007519A8" w:rsidP="00B53FF0">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B5832" w:rsidRPr="00B53EBA" w14:paraId="1D19444B" w14:textId="77777777" w:rsidTr="00B53FF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7FE6668" w14:textId="77777777" w:rsidR="008B5832" w:rsidRPr="00B53EBA" w:rsidRDefault="008B5832" w:rsidP="00B53FF0">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5AB70F6" w14:textId="60BBED8A" w:rsidR="00384323" w:rsidRPr="00B53EBA" w:rsidRDefault="00FB6AAC" w:rsidP="00987964">
            <w:pPr>
              <w:jc w:val="both"/>
              <w:rPr>
                <w:rFonts w:ascii="Arial" w:hAnsi="Arial" w:cs="Arial"/>
                <w:sz w:val="18"/>
                <w:szCs w:val="18"/>
              </w:rPr>
            </w:pPr>
            <w:r w:rsidRPr="00B53EBA">
              <w:rPr>
                <w:rFonts w:ascii="Arial" w:hAnsi="Arial" w:cs="Arial"/>
                <w:sz w:val="18"/>
                <w:szCs w:val="18"/>
              </w:rPr>
              <w:t xml:space="preserve">Graduado a nivel medio, de preferencia en </w:t>
            </w:r>
            <w:r w:rsidR="00CD5F11" w:rsidRPr="00B53EBA">
              <w:rPr>
                <w:rFonts w:ascii="Arial" w:hAnsi="Arial" w:cs="Arial"/>
                <w:sz w:val="18"/>
                <w:szCs w:val="18"/>
              </w:rPr>
              <w:t xml:space="preserve">las siguientes carreras: </w:t>
            </w:r>
            <w:r w:rsidR="00914367">
              <w:rPr>
                <w:rFonts w:ascii="Arial" w:hAnsi="Arial" w:cs="Arial"/>
                <w:sz w:val="18"/>
                <w:szCs w:val="18"/>
              </w:rPr>
              <w:t>B</w:t>
            </w:r>
            <w:r w:rsidR="001166F5" w:rsidRPr="00B53EBA">
              <w:rPr>
                <w:rFonts w:ascii="Arial" w:hAnsi="Arial" w:cs="Arial"/>
                <w:sz w:val="18"/>
                <w:szCs w:val="18"/>
              </w:rPr>
              <w:t>achiller en computación</w:t>
            </w:r>
            <w:r w:rsidR="00CD5F11" w:rsidRPr="00B53EBA">
              <w:rPr>
                <w:rFonts w:ascii="Arial" w:hAnsi="Arial" w:cs="Arial"/>
                <w:sz w:val="18"/>
                <w:szCs w:val="18"/>
              </w:rPr>
              <w:t xml:space="preserve"> o informática</w:t>
            </w:r>
            <w:r w:rsidR="001166F5" w:rsidRPr="00B53EBA">
              <w:rPr>
                <w:rFonts w:ascii="Arial" w:hAnsi="Arial" w:cs="Arial"/>
                <w:sz w:val="18"/>
                <w:szCs w:val="18"/>
              </w:rPr>
              <w:t>, Perito en Computación o carrera de nivel medio con</w:t>
            </w:r>
            <w:r w:rsidR="00987964" w:rsidRPr="00B53EBA">
              <w:rPr>
                <w:rFonts w:ascii="Arial" w:hAnsi="Arial" w:cs="Arial"/>
                <w:sz w:val="18"/>
                <w:szCs w:val="18"/>
              </w:rPr>
              <w:t xml:space="preserve"> </w:t>
            </w:r>
            <w:r w:rsidR="001166F5" w:rsidRPr="00B53EBA">
              <w:rPr>
                <w:rFonts w:ascii="Arial" w:hAnsi="Arial" w:cs="Arial"/>
                <w:sz w:val="18"/>
                <w:szCs w:val="18"/>
              </w:rPr>
              <w:t>orientación en computación.</w:t>
            </w:r>
          </w:p>
        </w:tc>
      </w:tr>
    </w:tbl>
    <w:p w14:paraId="6D5DAA30" w14:textId="77777777" w:rsidR="007519A8" w:rsidRPr="00B53EBA" w:rsidRDefault="007519A8" w:rsidP="007519A8">
      <w:pPr>
        <w:rPr>
          <w:lang w:val="es-GT"/>
        </w:rPr>
      </w:pPr>
    </w:p>
    <w:p w14:paraId="3D56F570" w14:textId="1968A734" w:rsidR="00442E3F" w:rsidRPr="00B53EBA" w:rsidRDefault="00EE3D71" w:rsidP="00AE543E">
      <w:pPr>
        <w:pStyle w:val="Prrafodelista"/>
        <w:numPr>
          <w:ilvl w:val="0"/>
          <w:numId w:val="12"/>
        </w:numPr>
        <w:spacing w:line="360" w:lineRule="auto"/>
        <w:rPr>
          <w:rFonts w:ascii="Arial" w:hAnsi="Arial" w:cs="Arial"/>
          <w:b/>
        </w:rPr>
      </w:pPr>
      <w:r w:rsidRPr="00B53EBA">
        <w:rPr>
          <w:rFonts w:ascii="Arial" w:hAnsi="Arial" w:cs="Arial"/>
          <w:b/>
        </w:rPr>
        <w:br w:type="page"/>
      </w:r>
      <w:r w:rsidR="0040730C" w:rsidRPr="00B53EBA">
        <w:rPr>
          <w:rFonts w:ascii="Arial" w:hAnsi="Arial" w:cs="Arial"/>
          <w:b/>
        </w:rPr>
        <w:t>TÉCNICO EN SISTEMAS DE INFORMACIÓN Y DISEÑO</w:t>
      </w:r>
      <w:r w:rsidR="00943864">
        <w:rPr>
          <w:rFonts w:ascii="Arial" w:hAnsi="Arial" w:cs="Arial"/>
          <w:b/>
        </w:rPr>
        <w:t xml:space="preserve"> I</w:t>
      </w:r>
    </w:p>
    <w:p w14:paraId="4C12A938" w14:textId="77777777" w:rsidR="004D1564" w:rsidRPr="00B53EBA" w:rsidRDefault="004D1564" w:rsidP="004D1564">
      <w:pPr>
        <w:spacing w:line="360" w:lineRule="auto"/>
        <w:ind w:left="360"/>
        <w:rPr>
          <w:rFonts w:ascii="Arial" w:hAnsi="Arial" w:cs="Arial"/>
          <w:b/>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42E3F" w:rsidRPr="00B53EBA" w14:paraId="34D20C90" w14:textId="77777777" w:rsidTr="002767AB">
        <w:trPr>
          <w:trHeight w:val="405"/>
          <w:jc w:val="center"/>
        </w:trPr>
        <w:tc>
          <w:tcPr>
            <w:tcW w:w="9959" w:type="dxa"/>
            <w:gridSpan w:val="4"/>
            <w:shd w:val="clear" w:color="auto" w:fill="F2F2F2"/>
            <w:noWrap/>
            <w:vAlign w:val="center"/>
            <w:hideMark/>
          </w:tcPr>
          <w:p w14:paraId="02F2B9E4" w14:textId="77777777" w:rsidR="00442E3F" w:rsidRPr="00B53EBA" w:rsidRDefault="00442E3F" w:rsidP="002767A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40730C" w:rsidRPr="00B53EBA" w14:paraId="542698AA" w14:textId="77777777" w:rsidTr="002767AB">
        <w:trPr>
          <w:trHeight w:val="538"/>
          <w:jc w:val="center"/>
        </w:trPr>
        <w:tc>
          <w:tcPr>
            <w:tcW w:w="1513" w:type="dxa"/>
            <w:shd w:val="clear" w:color="auto" w:fill="auto"/>
            <w:vAlign w:val="center"/>
            <w:hideMark/>
          </w:tcPr>
          <w:p w14:paraId="7938B4A5" w14:textId="77777777" w:rsidR="0040730C" w:rsidRPr="00B53EBA" w:rsidRDefault="0040730C" w:rsidP="0040730C">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F7727F6" w14:textId="4EAACACF" w:rsidR="0040730C" w:rsidRPr="00B53EBA" w:rsidRDefault="0040730C" w:rsidP="0040730C">
            <w:pPr>
              <w:jc w:val="center"/>
              <w:rPr>
                <w:rFonts w:ascii="Arial" w:hAnsi="Arial" w:cs="Arial"/>
                <w:b/>
                <w:bCs/>
                <w:szCs w:val="16"/>
                <w:lang w:val="es-GT" w:eastAsia="es-GT"/>
              </w:rPr>
            </w:pPr>
            <w:bookmarkStart w:id="5" w:name="_Hlk93590241"/>
            <w:r w:rsidRPr="00B53EBA">
              <w:rPr>
                <w:rFonts w:ascii="Arial" w:hAnsi="Arial" w:cs="Arial"/>
                <w:b/>
                <w:bCs/>
                <w:szCs w:val="16"/>
                <w:lang w:val="es-GT" w:eastAsia="es-GT"/>
              </w:rPr>
              <w:t>Técnico en Sistemas de Información y Diseño</w:t>
            </w:r>
            <w:bookmarkEnd w:id="5"/>
            <w:r w:rsidR="00943864">
              <w:rPr>
                <w:rFonts w:ascii="Arial" w:hAnsi="Arial" w:cs="Arial"/>
                <w:b/>
                <w:bCs/>
                <w:szCs w:val="16"/>
                <w:lang w:val="es-GT" w:eastAsia="es-GT"/>
              </w:rPr>
              <w:t xml:space="preserve"> I</w:t>
            </w:r>
          </w:p>
        </w:tc>
        <w:tc>
          <w:tcPr>
            <w:tcW w:w="1701" w:type="dxa"/>
            <w:shd w:val="clear" w:color="auto" w:fill="auto"/>
            <w:vAlign w:val="center"/>
            <w:hideMark/>
          </w:tcPr>
          <w:p w14:paraId="6944D252" w14:textId="77777777" w:rsidR="0040730C" w:rsidRPr="00B53EBA" w:rsidRDefault="0040730C" w:rsidP="0040730C">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0457859" w14:textId="77777777" w:rsidR="0040730C" w:rsidRPr="00914367" w:rsidRDefault="0040730C" w:rsidP="0040730C">
            <w:pPr>
              <w:jc w:val="center"/>
              <w:rPr>
                <w:rFonts w:ascii="Arial" w:hAnsi="Arial" w:cs="Arial"/>
                <w:b/>
                <w:sz w:val="18"/>
                <w:szCs w:val="16"/>
                <w:lang w:val="es-GT" w:eastAsia="es-GT"/>
              </w:rPr>
            </w:pPr>
            <w:r w:rsidRPr="00914367">
              <w:rPr>
                <w:rFonts w:ascii="Arial" w:hAnsi="Arial" w:cs="Arial"/>
                <w:b/>
                <w:sz w:val="18"/>
                <w:szCs w:val="16"/>
                <w:lang w:val="es-GT" w:eastAsia="es-GT"/>
              </w:rPr>
              <w:t>Técnico en Informática II</w:t>
            </w:r>
          </w:p>
        </w:tc>
      </w:tr>
      <w:tr w:rsidR="0040730C" w:rsidRPr="00B53EBA" w14:paraId="2CE9E30F" w14:textId="77777777" w:rsidTr="002767AB">
        <w:trPr>
          <w:trHeight w:val="600"/>
          <w:jc w:val="center"/>
        </w:trPr>
        <w:tc>
          <w:tcPr>
            <w:tcW w:w="1513" w:type="dxa"/>
            <w:shd w:val="clear" w:color="auto" w:fill="auto"/>
            <w:vAlign w:val="center"/>
            <w:hideMark/>
          </w:tcPr>
          <w:p w14:paraId="67BBA3A6" w14:textId="77777777" w:rsidR="0040730C" w:rsidRPr="00B53EBA" w:rsidRDefault="0040730C" w:rsidP="0040730C">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2481F4BE" w14:textId="77777777" w:rsidR="0040730C" w:rsidRPr="00B53EBA" w:rsidRDefault="0040730C" w:rsidP="0040730C">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2896E3E8" w14:textId="77777777" w:rsidR="0040730C" w:rsidRPr="00B53EBA" w:rsidRDefault="0040730C" w:rsidP="0040730C">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FB20EAD" w14:textId="77777777" w:rsidR="0040730C" w:rsidRPr="00B53EBA" w:rsidRDefault="0040730C" w:rsidP="0040730C">
            <w:pPr>
              <w:jc w:val="center"/>
              <w:rPr>
                <w:rFonts w:ascii="Arial" w:hAnsi="Arial" w:cs="Arial"/>
                <w:sz w:val="18"/>
                <w:szCs w:val="16"/>
                <w:lang w:val="es-GT" w:eastAsia="es-GT"/>
              </w:rPr>
            </w:pPr>
            <w:r w:rsidRPr="00B53EBA">
              <w:rPr>
                <w:rFonts w:ascii="Arial" w:hAnsi="Arial" w:cs="Arial"/>
                <w:sz w:val="18"/>
                <w:szCs w:val="16"/>
                <w:lang w:val="es-GT" w:eastAsia="es-GT"/>
              </w:rPr>
              <w:t>Unidad de Informática</w:t>
            </w:r>
          </w:p>
        </w:tc>
      </w:tr>
      <w:tr w:rsidR="0040730C" w:rsidRPr="00B53EBA" w14:paraId="69859ADC" w14:textId="77777777" w:rsidTr="002767AB">
        <w:trPr>
          <w:trHeight w:val="600"/>
          <w:jc w:val="center"/>
        </w:trPr>
        <w:tc>
          <w:tcPr>
            <w:tcW w:w="1513" w:type="dxa"/>
            <w:shd w:val="clear" w:color="auto" w:fill="auto"/>
            <w:vAlign w:val="center"/>
            <w:hideMark/>
          </w:tcPr>
          <w:p w14:paraId="23B8729E" w14:textId="77777777" w:rsidR="0040730C" w:rsidRPr="00B53EBA" w:rsidRDefault="0040730C" w:rsidP="0040730C">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7611EBC4" w14:textId="77777777" w:rsidR="0040730C" w:rsidRPr="00B53EBA" w:rsidRDefault="00914367" w:rsidP="0040730C">
            <w:pPr>
              <w:jc w:val="center"/>
              <w:rPr>
                <w:rFonts w:ascii="Arial" w:hAnsi="Arial" w:cs="Arial"/>
                <w:sz w:val="18"/>
                <w:szCs w:val="16"/>
                <w:lang w:val="es-GT" w:eastAsia="es-GT"/>
              </w:rPr>
            </w:pPr>
            <w:r>
              <w:rPr>
                <w:rFonts w:ascii="Arial" w:hAnsi="Arial" w:cs="Arial"/>
                <w:sz w:val="18"/>
                <w:szCs w:val="16"/>
                <w:lang w:val="es-GT" w:eastAsia="es-GT"/>
              </w:rPr>
              <w:t>Coordinador</w:t>
            </w:r>
            <w:r w:rsidR="0040730C" w:rsidRPr="00B53EBA">
              <w:rPr>
                <w:rFonts w:ascii="Arial" w:hAnsi="Arial" w:cs="Arial"/>
                <w:sz w:val="18"/>
                <w:szCs w:val="16"/>
                <w:lang w:val="es-GT" w:eastAsia="es-GT"/>
              </w:rPr>
              <w:t xml:space="preserve"> de la Unidad de Informática</w:t>
            </w:r>
          </w:p>
        </w:tc>
        <w:tc>
          <w:tcPr>
            <w:tcW w:w="1701" w:type="dxa"/>
            <w:shd w:val="clear" w:color="auto" w:fill="auto"/>
            <w:vAlign w:val="center"/>
            <w:hideMark/>
          </w:tcPr>
          <w:p w14:paraId="288EAC46" w14:textId="77777777" w:rsidR="0040730C" w:rsidRPr="00B53EBA" w:rsidRDefault="0040730C" w:rsidP="0040730C">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473CCD4" w14:textId="77777777" w:rsidR="0040730C" w:rsidRPr="00B53EBA" w:rsidRDefault="00B07806" w:rsidP="0040730C">
            <w:pPr>
              <w:jc w:val="center"/>
              <w:rPr>
                <w:rFonts w:ascii="Arial" w:hAnsi="Arial" w:cs="Arial"/>
                <w:sz w:val="18"/>
                <w:szCs w:val="16"/>
                <w:lang w:val="es-GT" w:eastAsia="es-GT"/>
              </w:rPr>
            </w:pPr>
            <w:r>
              <w:rPr>
                <w:rFonts w:ascii="Arial" w:hAnsi="Arial" w:cs="Arial"/>
                <w:sz w:val="18"/>
                <w:szCs w:val="16"/>
                <w:lang w:val="es-GT" w:eastAsia="es-GT"/>
              </w:rPr>
              <w:t>No aplica</w:t>
            </w:r>
          </w:p>
        </w:tc>
      </w:tr>
      <w:tr w:rsidR="0040730C" w:rsidRPr="00B53EBA" w14:paraId="6DDEB5AD" w14:textId="77777777" w:rsidTr="002767AB">
        <w:trPr>
          <w:trHeight w:val="600"/>
          <w:jc w:val="center"/>
        </w:trPr>
        <w:tc>
          <w:tcPr>
            <w:tcW w:w="1513" w:type="dxa"/>
            <w:shd w:val="clear" w:color="auto" w:fill="auto"/>
            <w:vAlign w:val="center"/>
          </w:tcPr>
          <w:p w14:paraId="4592CC74" w14:textId="77777777" w:rsidR="0040730C" w:rsidRPr="00B53EBA" w:rsidRDefault="0040730C" w:rsidP="0040730C">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25FC334C" w14:textId="571FA224" w:rsidR="0040730C" w:rsidRPr="00B53EBA" w:rsidRDefault="004E1AE2" w:rsidP="004E1AE2">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748BDEE" w14:textId="77777777" w:rsidR="0040730C" w:rsidRPr="00B53EBA" w:rsidRDefault="0040730C" w:rsidP="0040730C">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1CAB2CB4" w14:textId="77777777" w:rsidR="0040730C" w:rsidRPr="00B53EBA" w:rsidRDefault="0040730C" w:rsidP="0040730C">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13ECA835" w14:textId="77777777" w:rsidR="00442E3F" w:rsidRPr="00B53EBA" w:rsidRDefault="00442E3F" w:rsidP="00442E3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42E3F" w:rsidRPr="00B53EBA" w14:paraId="3A6A6A7B" w14:textId="77777777" w:rsidTr="002767AB">
        <w:trPr>
          <w:trHeight w:val="405"/>
          <w:tblHeader/>
          <w:jc w:val="center"/>
        </w:trPr>
        <w:tc>
          <w:tcPr>
            <w:tcW w:w="9959" w:type="dxa"/>
            <w:gridSpan w:val="2"/>
            <w:shd w:val="clear" w:color="auto" w:fill="F2F2F2"/>
            <w:noWrap/>
            <w:vAlign w:val="center"/>
            <w:hideMark/>
          </w:tcPr>
          <w:p w14:paraId="78FDC48E" w14:textId="77777777" w:rsidR="00442E3F" w:rsidRPr="00B53EBA" w:rsidRDefault="00442E3F" w:rsidP="002767A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442E3F" w:rsidRPr="00B53EBA" w14:paraId="309917B5" w14:textId="77777777" w:rsidTr="002767AB">
        <w:trPr>
          <w:trHeight w:val="243"/>
          <w:jc w:val="center"/>
        </w:trPr>
        <w:tc>
          <w:tcPr>
            <w:tcW w:w="421" w:type="dxa"/>
            <w:shd w:val="clear" w:color="auto" w:fill="F2F2F2"/>
            <w:noWrap/>
            <w:vAlign w:val="center"/>
            <w:hideMark/>
          </w:tcPr>
          <w:p w14:paraId="1F83C3EE" w14:textId="77777777" w:rsidR="00442E3F" w:rsidRPr="00B53EBA" w:rsidRDefault="00442E3F" w:rsidP="002767A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1D0053BC" w14:textId="77777777" w:rsidR="00442E3F" w:rsidRPr="00B53EBA" w:rsidRDefault="00442E3F" w:rsidP="002767A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C07B2D" w:rsidRPr="00B53EBA" w14:paraId="3DDE87A0" w14:textId="77777777" w:rsidTr="002767AB">
        <w:trPr>
          <w:trHeight w:val="698"/>
          <w:jc w:val="center"/>
        </w:trPr>
        <w:tc>
          <w:tcPr>
            <w:tcW w:w="9959" w:type="dxa"/>
            <w:gridSpan w:val="2"/>
            <w:shd w:val="clear" w:color="auto" w:fill="auto"/>
            <w:vAlign w:val="center"/>
            <w:hideMark/>
          </w:tcPr>
          <w:p w14:paraId="7C2F4E5F" w14:textId="77777777" w:rsidR="00C07B2D" w:rsidRPr="00B53EBA" w:rsidRDefault="00C07B2D" w:rsidP="00C07B2D">
            <w:pPr>
              <w:jc w:val="both"/>
              <w:rPr>
                <w:rFonts w:ascii="Arial" w:hAnsi="Arial" w:cs="Arial"/>
                <w:sz w:val="22"/>
                <w:szCs w:val="22"/>
                <w:highlight w:val="yellow"/>
              </w:rPr>
            </w:pPr>
            <w:r w:rsidRPr="00B53EBA">
              <w:rPr>
                <w:rFonts w:ascii="Arial" w:hAnsi="Arial" w:cs="Arial"/>
                <w:sz w:val="18"/>
                <w:szCs w:val="16"/>
                <w:lang w:val="es-GT" w:eastAsia="es-GT"/>
              </w:rPr>
              <w:t>Apoyar en la administración de los sistemas informáticos de la Dirección y</w:t>
            </w:r>
            <w:r w:rsidRPr="00B53EBA">
              <w:rPr>
                <w:rFonts w:ascii="Arial" w:hAnsi="Arial" w:cs="Arial"/>
                <w:sz w:val="18"/>
                <w:szCs w:val="18"/>
              </w:rPr>
              <w:t xml:space="preserve"> la creación de conceptos visuales que comuniquen ideas, mensajes o elementos que apoyen los procesos de acreditación y certificación, haciendo uso de recursos tecnológicos que permitan contar con información confiable y oportuna.</w:t>
            </w:r>
          </w:p>
        </w:tc>
      </w:tr>
    </w:tbl>
    <w:p w14:paraId="1D05DB5F" w14:textId="77777777" w:rsidR="00442E3F" w:rsidRPr="00B53EBA" w:rsidRDefault="00442E3F" w:rsidP="00442E3F"/>
    <w:tbl>
      <w:tblPr>
        <w:tblpPr w:leftFromText="141" w:rightFromText="141" w:vertAnchor="text" w:tblpXSpec="center" w:tblpY="1"/>
        <w:tblOverlap w:val="never"/>
        <w:tblW w:w="9959"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42E3F" w:rsidRPr="00B53EBA" w14:paraId="38C184B1" w14:textId="77777777" w:rsidTr="001375EF">
        <w:trPr>
          <w:trHeight w:val="405"/>
          <w:tblHeader/>
        </w:trPr>
        <w:tc>
          <w:tcPr>
            <w:tcW w:w="421" w:type="dxa"/>
            <w:shd w:val="clear" w:color="auto" w:fill="F2F2F2"/>
            <w:noWrap/>
            <w:vAlign w:val="center"/>
            <w:hideMark/>
          </w:tcPr>
          <w:p w14:paraId="04BD819D" w14:textId="77777777" w:rsidR="00442E3F" w:rsidRPr="00B53EBA" w:rsidRDefault="00442E3F" w:rsidP="00C07B2D">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75221D0D" w14:textId="77777777" w:rsidR="00442E3F" w:rsidRPr="00B53EBA" w:rsidRDefault="00442E3F" w:rsidP="00C07B2D">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442E3F" w:rsidRPr="00B53EBA" w14:paraId="5CFD771A" w14:textId="77777777" w:rsidTr="001375EF">
        <w:trPr>
          <w:trHeight w:val="257"/>
          <w:tblHeader/>
        </w:trPr>
        <w:tc>
          <w:tcPr>
            <w:tcW w:w="421" w:type="dxa"/>
            <w:shd w:val="clear" w:color="auto" w:fill="F2F2F2"/>
            <w:noWrap/>
            <w:vAlign w:val="center"/>
            <w:hideMark/>
          </w:tcPr>
          <w:p w14:paraId="730C55A3" w14:textId="77777777" w:rsidR="00442E3F" w:rsidRPr="00B53EBA" w:rsidRDefault="00442E3F" w:rsidP="00C07B2D">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3B3E382A" w14:textId="77777777" w:rsidR="00442E3F" w:rsidRPr="00B53EBA" w:rsidRDefault="00442E3F" w:rsidP="00C07B2D">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781511" w:rsidRPr="00B53EBA" w14:paraId="709E24DE" w14:textId="77777777" w:rsidTr="001375EF">
        <w:trPr>
          <w:trHeight w:val="364"/>
        </w:trPr>
        <w:tc>
          <w:tcPr>
            <w:tcW w:w="421" w:type="dxa"/>
            <w:shd w:val="clear" w:color="auto" w:fill="auto"/>
            <w:noWrap/>
            <w:vAlign w:val="center"/>
            <w:hideMark/>
          </w:tcPr>
          <w:p w14:paraId="02CF041B"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5ADD2340" w14:textId="77777777" w:rsidR="00781511" w:rsidRPr="00B53EBA" w:rsidRDefault="00781511" w:rsidP="00781511">
            <w:pPr>
              <w:jc w:val="both"/>
              <w:rPr>
                <w:rFonts w:ascii="Arial" w:hAnsi="Arial" w:cs="Arial"/>
                <w:szCs w:val="16"/>
                <w:lang w:val="es-GT" w:eastAsia="es-GT"/>
              </w:rPr>
            </w:pPr>
            <w:r w:rsidRPr="00B53EBA">
              <w:rPr>
                <w:rFonts w:ascii="Arial" w:hAnsi="Arial" w:cs="Arial"/>
                <w:sz w:val="18"/>
                <w:szCs w:val="18"/>
              </w:rPr>
              <w:t>Apoyar en la administración de los sistemas informáticos de la dirección, con la finalidad de asegurar su adecuada implementación, uso y mantenimiento.</w:t>
            </w:r>
          </w:p>
        </w:tc>
      </w:tr>
      <w:tr w:rsidR="00781511" w:rsidRPr="00B53EBA" w14:paraId="68303F94" w14:textId="77777777" w:rsidTr="001375EF">
        <w:trPr>
          <w:trHeight w:val="409"/>
        </w:trPr>
        <w:tc>
          <w:tcPr>
            <w:tcW w:w="421" w:type="dxa"/>
            <w:shd w:val="clear" w:color="auto" w:fill="auto"/>
            <w:noWrap/>
            <w:vAlign w:val="center"/>
            <w:hideMark/>
          </w:tcPr>
          <w:p w14:paraId="7DF94896"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5F62B114" w14:textId="77777777" w:rsidR="00781511" w:rsidRPr="00B53EBA" w:rsidRDefault="00781511" w:rsidP="00781511">
            <w:pPr>
              <w:jc w:val="both"/>
              <w:rPr>
                <w:rFonts w:ascii="Arial" w:hAnsi="Arial" w:cs="Arial"/>
                <w:szCs w:val="16"/>
                <w:lang w:val="es-GT" w:eastAsia="es-GT"/>
              </w:rPr>
            </w:pPr>
            <w:r w:rsidRPr="00B53EBA">
              <w:rPr>
                <w:rFonts w:ascii="Arial" w:hAnsi="Arial" w:cs="Arial"/>
                <w:sz w:val="18"/>
                <w:szCs w:val="18"/>
              </w:rPr>
              <w:t>Orientar al personal responsable de los diferentes sistemas informáticos de la Dirección, para la elaboración de documentos varios como: cuadros, informes, gráficas, entre otros.</w:t>
            </w:r>
          </w:p>
        </w:tc>
      </w:tr>
      <w:tr w:rsidR="00781511" w:rsidRPr="00B53EBA" w14:paraId="0A7E9712" w14:textId="77777777" w:rsidTr="001375EF">
        <w:trPr>
          <w:trHeight w:val="429"/>
        </w:trPr>
        <w:tc>
          <w:tcPr>
            <w:tcW w:w="421" w:type="dxa"/>
            <w:shd w:val="clear" w:color="auto" w:fill="auto"/>
            <w:noWrap/>
            <w:vAlign w:val="center"/>
          </w:tcPr>
          <w:p w14:paraId="1E03FF83"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1A6E09E7" w14:textId="77777777" w:rsidR="00781511" w:rsidRPr="00B53EBA" w:rsidRDefault="00781511" w:rsidP="00781511">
            <w:pPr>
              <w:jc w:val="both"/>
              <w:rPr>
                <w:rFonts w:ascii="Arial" w:hAnsi="Arial" w:cs="Arial"/>
                <w:szCs w:val="16"/>
                <w:lang w:val="es-GT" w:eastAsia="es-GT"/>
              </w:rPr>
            </w:pPr>
            <w:r w:rsidRPr="00B53EBA">
              <w:rPr>
                <w:rFonts w:ascii="Arial" w:hAnsi="Arial" w:cs="Arial"/>
                <w:sz w:val="18"/>
                <w:szCs w:val="18"/>
              </w:rPr>
              <w:t>Atender las acciones que se llevan a cabo en el sistema de títulos, para apoyo al proceso de impresión de títulos y diplomas.</w:t>
            </w:r>
          </w:p>
        </w:tc>
      </w:tr>
      <w:tr w:rsidR="00781511" w:rsidRPr="00B53EBA" w14:paraId="3F12E566" w14:textId="77777777" w:rsidTr="001375EF">
        <w:trPr>
          <w:trHeight w:val="429"/>
        </w:trPr>
        <w:tc>
          <w:tcPr>
            <w:tcW w:w="421" w:type="dxa"/>
            <w:shd w:val="clear" w:color="auto" w:fill="auto"/>
            <w:noWrap/>
            <w:vAlign w:val="center"/>
          </w:tcPr>
          <w:p w14:paraId="35765133"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1715EC32"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Generar información que soliciten entidades internas y externas en relación a información almacenada en las bases de datos del sistema de títulos, para contar con información depurada y actualizada.</w:t>
            </w:r>
          </w:p>
        </w:tc>
      </w:tr>
      <w:tr w:rsidR="00781511" w:rsidRPr="00B53EBA" w14:paraId="7E95897F" w14:textId="77777777" w:rsidTr="001375EF">
        <w:trPr>
          <w:trHeight w:val="429"/>
        </w:trPr>
        <w:tc>
          <w:tcPr>
            <w:tcW w:w="421" w:type="dxa"/>
            <w:shd w:val="clear" w:color="auto" w:fill="auto"/>
            <w:noWrap/>
            <w:vAlign w:val="center"/>
          </w:tcPr>
          <w:p w14:paraId="52F74C7A"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743DB6AA" w14:textId="77777777" w:rsidR="00781511" w:rsidRPr="00B53EBA" w:rsidRDefault="00781511" w:rsidP="00781511">
            <w:pPr>
              <w:jc w:val="both"/>
              <w:rPr>
                <w:rFonts w:ascii="Arial" w:hAnsi="Arial" w:cs="Arial"/>
                <w:szCs w:val="16"/>
                <w:lang w:val="es-GT" w:eastAsia="es-GT"/>
              </w:rPr>
            </w:pPr>
            <w:r w:rsidRPr="00B53EBA">
              <w:rPr>
                <w:rFonts w:ascii="Arial" w:hAnsi="Arial" w:cs="Arial"/>
                <w:sz w:val="18"/>
                <w:szCs w:val="18"/>
              </w:rPr>
              <w:t>Mantener comunicación, vía electrónica y telefónica, con enlaces de títulos de las DIDEDUC para apoyar en las acciones que se realizan en el sistema de títulos y diplomas para llevar a cabo el proceso de impresión.</w:t>
            </w:r>
          </w:p>
        </w:tc>
      </w:tr>
      <w:tr w:rsidR="00781511" w:rsidRPr="00B53EBA" w14:paraId="559A9FEC" w14:textId="77777777" w:rsidTr="001375EF">
        <w:trPr>
          <w:trHeight w:val="429"/>
        </w:trPr>
        <w:tc>
          <w:tcPr>
            <w:tcW w:w="421" w:type="dxa"/>
            <w:shd w:val="clear" w:color="auto" w:fill="auto"/>
            <w:noWrap/>
            <w:vAlign w:val="center"/>
          </w:tcPr>
          <w:p w14:paraId="49C8C326"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35F365F1"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Apoyar en la inducción a profesionales de la DIDEDUC para informar acerca de los cambios que se realicen en el sistema de títulos en atención al proceso de impresión de títulos y diplomas.</w:t>
            </w:r>
          </w:p>
        </w:tc>
      </w:tr>
      <w:tr w:rsidR="00781511" w:rsidRPr="00B53EBA" w14:paraId="5B7D3EA4" w14:textId="77777777" w:rsidTr="001375EF">
        <w:trPr>
          <w:trHeight w:val="429"/>
        </w:trPr>
        <w:tc>
          <w:tcPr>
            <w:tcW w:w="421" w:type="dxa"/>
            <w:shd w:val="clear" w:color="auto" w:fill="auto"/>
            <w:noWrap/>
            <w:vAlign w:val="center"/>
          </w:tcPr>
          <w:p w14:paraId="27F6049E"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241BD9BF"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Proponer mejoras al sistema informático de títulos y diplomas, para el desempeño óptimo del proceso de impresión de títulos y diplomas, y a los otros sistemas informáticos de la dirección en apoyo a los procesos de acreditación y certificación.</w:t>
            </w:r>
          </w:p>
        </w:tc>
      </w:tr>
      <w:tr w:rsidR="00781511" w:rsidRPr="00B53EBA" w14:paraId="0889E8A3" w14:textId="77777777" w:rsidTr="001375EF">
        <w:trPr>
          <w:trHeight w:val="429"/>
        </w:trPr>
        <w:tc>
          <w:tcPr>
            <w:tcW w:w="421" w:type="dxa"/>
            <w:shd w:val="clear" w:color="auto" w:fill="auto"/>
            <w:noWrap/>
            <w:vAlign w:val="center"/>
          </w:tcPr>
          <w:p w14:paraId="6ED8F3A4"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1407C128" w14:textId="77777777" w:rsidR="00781511" w:rsidRPr="00B53EBA" w:rsidRDefault="00781511" w:rsidP="00781511">
            <w:pPr>
              <w:autoSpaceDE w:val="0"/>
              <w:autoSpaceDN w:val="0"/>
              <w:adjustRightInd w:val="0"/>
              <w:rPr>
                <w:rFonts w:ascii="Arial" w:hAnsi="Arial" w:cs="Arial"/>
                <w:sz w:val="18"/>
                <w:szCs w:val="18"/>
              </w:rPr>
            </w:pPr>
            <w:r w:rsidRPr="00B53EBA">
              <w:rPr>
                <w:rFonts w:ascii="Arial" w:hAnsi="Arial" w:cs="Arial"/>
                <w:sz w:val="18"/>
                <w:szCs w:val="18"/>
              </w:rPr>
              <w:t>Apoyar en la asistencia a las DIDEDUC en relación a los procesos informáticos que se implementen en la Dirección.</w:t>
            </w:r>
          </w:p>
        </w:tc>
      </w:tr>
      <w:tr w:rsidR="00781511" w:rsidRPr="00B53EBA" w14:paraId="4930FBFC" w14:textId="77777777" w:rsidTr="001375EF">
        <w:trPr>
          <w:trHeight w:val="429"/>
        </w:trPr>
        <w:tc>
          <w:tcPr>
            <w:tcW w:w="421" w:type="dxa"/>
            <w:shd w:val="clear" w:color="auto" w:fill="auto"/>
            <w:noWrap/>
            <w:vAlign w:val="center"/>
          </w:tcPr>
          <w:p w14:paraId="2DAE652C"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166C060E" w14:textId="77777777" w:rsidR="00781511" w:rsidRPr="00B53EBA" w:rsidRDefault="00781511" w:rsidP="00781511">
            <w:pPr>
              <w:autoSpaceDE w:val="0"/>
              <w:autoSpaceDN w:val="0"/>
              <w:adjustRightInd w:val="0"/>
              <w:rPr>
                <w:rFonts w:ascii="Arial" w:hAnsi="Arial" w:cs="Arial"/>
                <w:szCs w:val="16"/>
                <w:lang w:val="es-GT" w:eastAsia="es-GT"/>
              </w:rPr>
            </w:pPr>
            <w:r w:rsidRPr="00B53EBA">
              <w:rPr>
                <w:rFonts w:ascii="Arial" w:hAnsi="Arial" w:cs="Arial"/>
                <w:sz w:val="18"/>
                <w:szCs w:val="18"/>
              </w:rPr>
              <w:t>Apoyar en las actividades relacionadas a diseño gráfico, comunicación digital y soporte informático cuando sea requerido, para la atención a usuarios internos y externos.</w:t>
            </w:r>
          </w:p>
        </w:tc>
      </w:tr>
      <w:tr w:rsidR="00781511" w:rsidRPr="00B53EBA" w14:paraId="0B3C9445" w14:textId="77777777" w:rsidTr="001375EF">
        <w:trPr>
          <w:trHeight w:val="429"/>
        </w:trPr>
        <w:tc>
          <w:tcPr>
            <w:tcW w:w="421" w:type="dxa"/>
            <w:shd w:val="clear" w:color="auto" w:fill="auto"/>
            <w:noWrap/>
            <w:vAlign w:val="center"/>
          </w:tcPr>
          <w:p w14:paraId="773FD586"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66EF73DB"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Generar bases de datos, de los diferentes sistemas informáticos de la Dirección, en coordinación con el responsable de cada proceso de acreditación y certificación, para contar con información depurada y actualizada.</w:t>
            </w:r>
          </w:p>
        </w:tc>
      </w:tr>
      <w:tr w:rsidR="00781511" w:rsidRPr="00B53EBA" w14:paraId="2C8AC33F" w14:textId="77777777" w:rsidTr="001375EF">
        <w:trPr>
          <w:trHeight w:val="429"/>
        </w:trPr>
        <w:tc>
          <w:tcPr>
            <w:tcW w:w="421" w:type="dxa"/>
            <w:shd w:val="clear" w:color="auto" w:fill="auto"/>
            <w:noWrap/>
            <w:vAlign w:val="center"/>
          </w:tcPr>
          <w:p w14:paraId="2E10CA46"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552CA38A"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Crear imágenes, diseños y gráficos que sean estéticamente agradables, haciendo uso de herramientas de diseño asistido por computadora y de diversos programas, para apoyo a los procesos de acreditación y certificación.</w:t>
            </w:r>
          </w:p>
        </w:tc>
      </w:tr>
      <w:tr w:rsidR="00781511" w:rsidRPr="00B53EBA" w14:paraId="694E5A05" w14:textId="77777777" w:rsidTr="001375EF">
        <w:trPr>
          <w:trHeight w:val="429"/>
        </w:trPr>
        <w:tc>
          <w:tcPr>
            <w:tcW w:w="421" w:type="dxa"/>
            <w:shd w:val="clear" w:color="auto" w:fill="auto"/>
            <w:noWrap/>
            <w:vAlign w:val="center"/>
          </w:tcPr>
          <w:p w14:paraId="627100C1"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2436E726"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Apoyar en el desarrollo y mantenimiento de guías de estilo, plantillas y demás material de diseño utilizados para atender los procesos de acreditación y certificación.</w:t>
            </w:r>
          </w:p>
        </w:tc>
      </w:tr>
      <w:tr w:rsidR="00781511" w:rsidRPr="00B53EBA" w14:paraId="4B85C771" w14:textId="77777777" w:rsidTr="001375EF">
        <w:trPr>
          <w:trHeight w:val="429"/>
        </w:trPr>
        <w:tc>
          <w:tcPr>
            <w:tcW w:w="421" w:type="dxa"/>
            <w:shd w:val="clear" w:color="auto" w:fill="auto"/>
            <w:noWrap/>
            <w:vAlign w:val="center"/>
          </w:tcPr>
          <w:p w14:paraId="7DE05B03"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23108332"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Apoyar en las actividades relacionadas a los sistemas de información y soporte informático cuando sea requerido, para la atención a usuarios internos y externos.</w:t>
            </w:r>
          </w:p>
        </w:tc>
      </w:tr>
      <w:tr w:rsidR="00781511" w:rsidRPr="00B53EBA" w14:paraId="2EF1438F" w14:textId="77777777" w:rsidTr="001375EF">
        <w:trPr>
          <w:trHeight w:val="429"/>
        </w:trPr>
        <w:tc>
          <w:tcPr>
            <w:tcW w:w="421" w:type="dxa"/>
            <w:shd w:val="clear" w:color="auto" w:fill="auto"/>
            <w:noWrap/>
            <w:vAlign w:val="center"/>
          </w:tcPr>
          <w:p w14:paraId="66410F51"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68F58B63"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Mantener un archivo actualizado y ordenado de forma cronológica y alfabética, de los documentos de respaldo en atención a los procesos a cargo de la Unidad de Informática</w:t>
            </w:r>
          </w:p>
        </w:tc>
      </w:tr>
      <w:tr w:rsidR="00781511" w:rsidRPr="00B53EBA" w14:paraId="7AD0DDF0" w14:textId="77777777" w:rsidTr="001375EF">
        <w:trPr>
          <w:trHeight w:val="429"/>
        </w:trPr>
        <w:tc>
          <w:tcPr>
            <w:tcW w:w="421" w:type="dxa"/>
            <w:shd w:val="clear" w:color="auto" w:fill="auto"/>
            <w:noWrap/>
            <w:vAlign w:val="center"/>
          </w:tcPr>
          <w:p w14:paraId="78B9A2AE"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04A2F655"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Actualizar organigrama de la oficina, números telefónicos, lugares de trabajo, numero de extensiones telefónicas entre otros, para que usuarios internos y externos cuenten con información actualizada.</w:t>
            </w:r>
          </w:p>
        </w:tc>
      </w:tr>
      <w:tr w:rsidR="00781511" w:rsidRPr="00B53EBA" w14:paraId="6480454B" w14:textId="77777777" w:rsidTr="001375EF">
        <w:trPr>
          <w:trHeight w:val="429"/>
        </w:trPr>
        <w:tc>
          <w:tcPr>
            <w:tcW w:w="421" w:type="dxa"/>
            <w:shd w:val="clear" w:color="auto" w:fill="auto"/>
            <w:noWrap/>
            <w:vAlign w:val="center"/>
          </w:tcPr>
          <w:p w14:paraId="39DF2FD5" w14:textId="77777777" w:rsidR="00781511" w:rsidRPr="00B53EBA" w:rsidRDefault="00781511"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423ACABB" w14:textId="77777777" w:rsidR="00781511" w:rsidRPr="00B53EBA" w:rsidRDefault="00781511" w:rsidP="00781511">
            <w:pPr>
              <w:jc w:val="both"/>
              <w:rPr>
                <w:rFonts w:ascii="Arial" w:hAnsi="Arial" w:cs="Arial"/>
                <w:sz w:val="18"/>
                <w:szCs w:val="18"/>
              </w:rPr>
            </w:pPr>
            <w:r w:rsidRPr="00B53EBA">
              <w:rPr>
                <w:rFonts w:ascii="Arial" w:hAnsi="Arial" w:cs="Arial"/>
                <w:sz w:val="18"/>
                <w:szCs w:val="18"/>
              </w:rPr>
              <w:t>Digitalizar los documentos oficiales de la Unidad de Informática para contar con un archivo digital ordenado y actualizado.</w:t>
            </w:r>
          </w:p>
        </w:tc>
      </w:tr>
      <w:tr w:rsidR="00C07B2D" w:rsidRPr="00B53EBA" w14:paraId="1945EE00" w14:textId="77777777" w:rsidTr="001375EF">
        <w:trPr>
          <w:trHeight w:val="429"/>
        </w:trPr>
        <w:tc>
          <w:tcPr>
            <w:tcW w:w="421" w:type="dxa"/>
            <w:shd w:val="clear" w:color="auto" w:fill="auto"/>
            <w:noWrap/>
            <w:vAlign w:val="center"/>
          </w:tcPr>
          <w:p w14:paraId="27EF3486" w14:textId="77777777" w:rsidR="00C07B2D" w:rsidRPr="00B53EBA" w:rsidRDefault="00C07B2D"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1EBED033" w14:textId="77777777" w:rsidR="00C07B2D" w:rsidRPr="00B53EBA" w:rsidRDefault="00C07B2D" w:rsidP="00C07B2D">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1375EF" w:rsidRPr="00B53EBA">
              <w:rPr>
                <w:rFonts w:ascii="Arial" w:eastAsia="Calibri" w:hAnsi="Arial" w:cs="Arial"/>
                <w:sz w:val="18"/>
                <w:szCs w:val="18"/>
                <w:lang w:val="es-ES" w:eastAsia="es-GT"/>
              </w:rPr>
              <w:t>.</w:t>
            </w:r>
          </w:p>
        </w:tc>
      </w:tr>
      <w:tr w:rsidR="00C07B2D" w:rsidRPr="00B53EBA" w14:paraId="3E779BD7" w14:textId="77777777" w:rsidTr="001375EF">
        <w:trPr>
          <w:trHeight w:val="429"/>
        </w:trPr>
        <w:tc>
          <w:tcPr>
            <w:tcW w:w="421" w:type="dxa"/>
            <w:shd w:val="clear" w:color="auto" w:fill="auto"/>
            <w:noWrap/>
            <w:vAlign w:val="center"/>
          </w:tcPr>
          <w:p w14:paraId="2AC835B1" w14:textId="77777777" w:rsidR="00C07B2D" w:rsidRPr="00B53EBA" w:rsidRDefault="00C07B2D"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5DC089E9" w14:textId="77777777" w:rsidR="00C07B2D" w:rsidRPr="00B53EBA" w:rsidRDefault="00C07B2D" w:rsidP="00C07B2D">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C07B2D" w:rsidRPr="00B53EBA" w14:paraId="3B288CB3" w14:textId="77777777" w:rsidTr="001375EF">
        <w:trPr>
          <w:trHeight w:val="429"/>
        </w:trPr>
        <w:tc>
          <w:tcPr>
            <w:tcW w:w="421" w:type="dxa"/>
            <w:shd w:val="clear" w:color="auto" w:fill="auto"/>
            <w:noWrap/>
            <w:vAlign w:val="center"/>
          </w:tcPr>
          <w:p w14:paraId="0DA26C0A" w14:textId="77777777" w:rsidR="00C07B2D" w:rsidRPr="00B53EBA" w:rsidRDefault="00C07B2D"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2B176273" w14:textId="40D7541F" w:rsidR="00C07B2D" w:rsidRPr="00B53EBA" w:rsidRDefault="00C07B2D"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C07B2D" w:rsidRPr="00B53EBA" w14:paraId="6D7C1B32" w14:textId="77777777" w:rsidTr="001375EF">
        <w:trPr>
          <w:trHeight w:val="539"/>
        </w:trPr>
        <w:tc>
          <w:tcPr>
            <w:tcW w:w="421" w:type="dxa"/>
            <w:shd w:val="clear" w:color="auto" w:fill="auto"/>
            <w:noWrap/>
            <w:vAlign w:val="center"/>
          </w:tcPr>
          <w:p w14:paraId="1DAA8E57" w14:textId="77777777" w:rsidR="00C07B2D" w:rsidRPr="00B53EBA" w:rsidRDefault="00C07B2D" w:rsidP="008C27F3">
            <w:pPr>
              <w:numPr>
                <w:ilvl w:val="0"/>
                <w:numId w:val="130"/>
              </w:numPr>
              <w:ind w:left="417"/>
              <w:jc w:val="center"/>
              <w:rPr>
                <w:rFonts w:ascii="Arial" w:hAnsi="Arial" w:cs="Arial"/>
                <w:lang w:val="es-GT" w:eastAsia="es-GT"/>
              </w:rPr>
            </w:pPr>
          </w:p>
        </w:tc>
        <w:tc>
          <w:tcPr>
            <w:tcW w:w="9538" w:type="dxa"/>
            <w:shd w:val="clear" w:color="auto" w:fill="auto"/>
            <w:vAlign w:val="center"/>
          </w:tcPr>
          <w:p w14:paraId="332354E1" w14:textId="77777777" w:rsidR="00C07B2D" w:rsidRPr="00B53EBA" w:rsidRDefault="00C07B2D" w:rsidP="00C07B2D">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4D2C36BD" w14:textId="77777777" w:rsidR="00442E3F" w:rsidRPr="00B53EBA" w:rsidRDefault="00C07B2D" w:rsidP="00442E3F">
      <w:pPr>
        <w:rPr>
          <w:lang w:val="es-GT"/>
        </w:rPr>
      </w:pPr>
      <w:r w:rsidRPr="00B53EBA">
        <w:rPr>
          <w:lang w:val="es-GT"/>
        </w:rPr>
        <w:br w:type="textWrapping" w:clear="all"/>
      </w: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42E3F" w:rsidRPr="00B53EBA" w14:paraId="2B35FB18" w14:textId="77777777" w:rsidTr="002767AB">
        <w:trPr>
          <w:trHeight w:val="355"/>
          <w:tblHeader/>
          <w:jc w:val="center"/>
        </w:trPr>
        <w:tc>
          <w:tcPr>
            <w:tcW w:w="421" w:type="dxa"/>
            <w:shd w:val="clear" w:color="auto" w:fill="F2F2F2"/>
            <w:noWrap/>
            <w:vAlign w:val="center"/>
            <w:hideMark/>
          </w:tcPr>
          <w:p w14:paraId="343CC7F4" w14:textId="77777777" w:rsidR="00442E3F" w:rsidRPr="00B53EBA" w:rsidRDefault="00442E3F" w:rsidP="002767A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ACFA692" w14:textId="77777777" w:rsidR="00442E3F" w:rsidRPr="00B53EBA" w:rsidRDefault="00442E3F" w:rsidP="002767A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442E3F" w:rsidRPr="00B53EBA" w14:paraId="63C48AAF" w14:textId="77777777" w:rsidTr="002767AB">
        <w:trPr>
          <w:trHeight w:val="405"/>
          <w:jc w:val="center"/>
        </w:trPr>
        <w:tc>
          <w:tcPr>
            <w:tcW w:w="1720" w:type="dxa"/>
            <w:gridSpan w:val="2"/>
            <w:shd w:val="clear" w:color="auto" w:fill="auto"/>
            <w:vAlign w:val="center"/>
            <w:hideMark/>
          </w:tcPr>
          <w:p w14:paraId="50EE8935" w14:textId="77777777" w:rsidR="00442E3F" w:rsidRPr="00B53EBA" w:rsidRDefault="00442E3F" w:rsidP="002767A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A1286A6" w14:textId="77777777" w:rsidR="00442E3F" w:rsidRPr="00B53EBA" w:rsidRDefault="00442E3F" w:rsidP="002767A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Dirección de Informática, direcciones departamentales de educación</w:t>
            </w:r>
          </w:p>
        </w:tc>
      </w:tr>
      <w:tr w:rsidR="00442E3F" w:rsidRPr="00B53EBA" w14:paraId="3D4B99CC" w14:textId="77777777" w:rsidTr="002767AB">
        <w:trPr>
          <w:trHeight w:val="424"/>
          <w:jc w:val="center"/>
        </w:trPr>
        <w:tc>
          <w:tcPr>
            <w:tcW w:w="1720" w:type="dxa"/>
            <w:gridSpan w:val="2"/>
            <w:shd w:val="clear" w:color="auto" w:fill="auto"/>
            <w:vAlign w:val="center"/>
            <w:hideMark/>
          </w:tcPr>
          <w:p w14:paraId="0609497F" w14:textId="77777777" w:rsidR="00442E3F" w:rsidRPr="00B53EBA" w:rsidRDefault="00442E3F" w:rsidP="002767A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2D555286" w14:textId="77777777" w:rsidR="00442E3F" w:rsidRPr="00B53EBA" w:rsidRDefault="00442E3F" w:rsidP="002767AB">
            <w:pPr>
              <w:jc w:val="both"/>
              <w:rPr>
                <w:rFonts w:ascii="Arial" w:hAnsi="Arial" w:cs="Arial"/>
                <w:sz w:val="18"/>
                <w:szCs w:val="16"/>
                <w:lang w:val="es-GT" w:eastAsia="es-GT"/>
              </w:rPr>
            </w:pPr>
            <w:r w:rsidRPr="00B53EBA">
              <w:rPr>
                <w:rFonts w:ascii="Arial" w:hAnsi="Arial" w:cs="Arial"/>
                <w:sz w:val="18"/>
                <w:szCs w:val="16"/>
                <w:lang w:val="es-GT" w:eastAsia="es-GT"/>
              </w:rPr>
              <w:t>Usuarios de los diferentes procesos</w:t>
            </w:r>
          </w:p>
        </w:tc>
      </w:tr>
    </w:tbl>
    <w:p w14:paraId="18580D04" w14:textId="77777777" w:rsidR="00442E3F" w:rsidRPr="00B53EBA" w:rsidRDefault="00442E3F" w:rsidP="00442E3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42E3F" w:rsidRPr="00B53EBA" w14:paraId="3A364B10" w14:textId="77777777" w:rsidTr="002767AB">
        <w:trPr>
          <w:trHeight w:val="405"/>
          <w:tblHeader/>
          <w:jc w:val="center"/>
        </w:trPr>
        <w:tc>
          <w:tcPr>
            <w:tcW w:w="9938" w:type="dxa"/>
            <w:gridSpan w:val="4"/>
            <w:shd w:val="clear" w:color="auto" w:fill="F2F2F2"/>
            <w:vAlign w:val="center"/>
            <w:hideMark/>
          </w:tcPr>
          <w:p w14:paraId="04F80722" w14:textId="77777777" w:rsidR="00442E3F" w:rsidRPr="00B53EBA" w:rsidRDefault="00442E3F" w:rsidP="002767A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442E3F" w:rsidRPr="00B53EBA" w14:paraId="68015DE8" w14:textId="77777777" w:rsidTr="002767AB">
        <w:trPr>
          <w:trHeight w:val="269"/>
          <w:jc w:val="center"/>
        </w:trPr>
        <w:tc>
          <w:tcPr>
            <w:tcW w:w="421" w:type="dxa"/>
            <w:shd w:val="clear" w:color="auto" w:fill="F2F2F2"/>
            <w:noWrap/>
            <w:vAlign w:val="center"/>
            <w:hideMark/>
          </w:tcPr>
          <w:p w14:paraId="4FEA88FE"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3964C7D"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442E3F" w:rsidRPr="00B53EBA" w14:paraId="005E5498" w14:textId="77777777" w:rsidTr="002767AB">
        <w:trPr>
          <w:trHeight w:val="325"/>
          <w:jc w:val="center"/>
        </w:trPr>
        <w:tc>
          <w:tcPr>
            <w:tcW w:w="4899" w:type="dxa"/>
            <w:gridSpan w:val="3"/>
            <w:shd w:val="clear" w:color="auto" w:fill="F2F2F2"/>
            <w:noWrap/>
            <w:vAlign w:val="center"/>
            <w:hideMark/>
          </w:tcPr>
          <w:p w14:paraId="177C68EC"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1AD1DED5" w14:textId="77777777" w:rsidR="00442E3F" w:rsidRPr="00B53EBA" w:rsidRDefault="00442E3F" w:rsidP="002767A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442E3F" w:rsidRPr="00B53EBA" w14:paraId="36EA84D8" w14:textId="77777777" w:rsidTr="002767AB">
        <w:trPr>
          <w:trHeight w:val="413"/>
          <w:jc w:val="center"/>
        </w:trPr>
        <w:tc>
          <w:tcPr>
            <w:tcW w:w="4899" w:type="dxa"/>
            <w:gridSpan w:val="3"/>
            <w:shd w:val="clear" w:color="auto" w:fill="auto"/>
            <w:noWrap/>
            <w:vAlign w:val="center"/>
            <w:hideMark/>
          </w:tcPr>
          <w:p w14:paraId="3DDFFC13" w14:textId="77777777" w:rsidR="00442E3F" w:rsidRPr="00B53EBA" w:rsidRDefault="00442E3F" w:rsidP="002767AB">
            <w:pPr>
              <w:jc w:val="center"/>
              <w:rPr>
                <w:rFonts w:ascii="Arial" w:hAnsi="Arial" w:cs="Arial"/>
                <w:sz w:val="18"/>
                <w:szCs w:val="16"/>
                <w:lang w:val="es-GT" w:eastAsia="es-GT"/>
              </w:rPr>
            </w:pPr>
            <w:r w:rsidRPr="00B53EBA">
              <w:rPr>
                <w:rFonts w:ascii="Arial" w:hAnsi="Arial" w:cs="Arial"/>
                <w:sz w:val="18"/>
                <w:szCs w:val="16"/>
                <w:lang w:val="es-GT" w:eastAsia="es-GT"/>
              </w:rPr>
              <w:t>Graduado a Nivel Medio</w:t>
            </w:r>
          </w:p>
        </w:tc>
        <w:tc>
          <w:tcPr>
            <w:tcW w:w="5039" w:type="dxa"/>
            <w:shd w:val="clear" w:color="auto" w:fill="auto"/>
            <w:vAlign w:val="center"/>
            <w:hideMark/>
          </w:tcPr>
          <w:p w14:paraId="54D628DD" w14:textId="77777777" w:rsidR="00442E3F" w:rsidRPr="00B53EBA" w:rsidRDefault="001255E3" w:rsidP="002767AB">
            <w:pPr>
              <w:jc w:val="center"/>
              <w:rPr>
                <w:rFonts w:ascii="Arial" w:hAnsi="Arial" w:cs="Arial"/>
                <w:sz w:val="18"/>
                <w:szCs w:val="16"/>
                <w:lang w:val="es-GT" w:eastAsia="es-GT"/>
              </w:rPr>
            </w:pPr>
            <w:r w:rsidRPr="00106B8F">
              <w:rPr>
                <w:rFonts w:ascii="Arial" w:hAnsi="Arial" w:cs="Arial"/>
                <w:sz w:val="18"/>
                <w:szCs w:val="16"/>
                <w:lang w:val="es-GT" w:eastAsia="es-GT"/>
              </w:rPr>
              <w:t>Informática</w:t>
            </w:r>
          </w:p>
        </w:tc>
      </w:tr>
      <w:tr w:rsidR="00442E3F" w:rsidRPr="00B53EBA" w14:paraId="07027901" w14:textId="77777777" w:rsidTr="002767AB">
        <w:trPr>
          <w:trHeight w:val="405"/>
          <w:jc w:val="center"/>
        </w:trPr>
        <w:tc>
          <w:tcPr>
            <w:tcW w:w="421" w:type="dxa"/>
            <w:shd w:val="clear" w:color="auto" w:fill="F2F2F2"/>
            <w:noWrap/>
            <w:vAlign w:val="center"/>
            <w:hideMark/>
          </w:tcPr>
          <w:p w14:paraId="5DF73526"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6FBED51C"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442E3F" w:rsidRPr="00B53EBA" w14:paraId="44409D0D" w14:textId="77777777" w:rsidTr="002767AB">
        <w:trPr>
          <w:trHeight w:val="600"/>
          <w:jc w:val="center"/>
        </w:trPr>
        <w:tc>
          <w:tcPr>
            <w:tcW w:w="9938" w:type="dxa"/>
            <w:gridSpan w:val="4"/>
            <w:shd w:val="clear" w:color="auto" w:fill="auto"/>
            <w:vAlign w:val="center"/>
            <w:hideMark/>
          </w:tcPr>
          <w:p w14:paraId="04E8C926" w14:textId="77777777" w:rsidR="00442E3F" w:rsidRPr="00B53EBA" w:rsidRDefault="00442E3F" w:rsidP="002767AB">
            <w:pPr>
              <w:jc w:val="both"/>
              <w:rPr>
                <w:rFonts w:ascii="Arial" w:hAnsi="Arial" w:cs="Arial"/>
                <w:b/>
                <w:bCs/>
                <w:sz w:val="18"/>
                <w:szCs w:val="16"/>
                <w:lang w:val="es-GT" w:eastAsia="es-GT"/>
              </w:rPr>
            </w:pPr>
            <w:r w:rsidRPr="00B53EBA">
              <w:rPr>
                <w:rFonts w:ascii="Arial" w:hAnsi="Arial" w:cs="Arial"/>
                <w:b/>
                <w:bCs/>
                <w:sz w:val="18"/>
                <w:szCs w:val="16"/>
                <w:lang w:val="es-GT" w:eastAsia="es-GT"/>
              </w:rPr>
              <w:t xml:space="preserve">Técnico en Informática </w:t>
            </w:r>
            <w:r w:rsidR="001255E3" w:rsidRPr="00B53EBA">
              <w:rPr>
                <w:rFonts w:ascii="Arial" w:hAnsi="Arial" w:cs="Arial"/>
                <w:b/>
                <w:bCs/>
                <w:sz w:val="18"/>
                <w:szCs w:val="16"/>
                <w:lang w:val="es-GT" w:eastAsia="es-GT"/>
              </w:rPr>
              <w:t>I</w:t>
            </w:r>
            <w:r w:rsidRPr="00B53EBA">
              <w:rPr>
                <w:rFonts w:ascii="Arial" w:hAnsi="Arial" w:cs="Arial"/>
                <w:b/>
                <w:bCs/>
                <w:sz w:val="18"/>
                <w:szCs w:val="16"/>
                <w:lang w:val="es-GT" w:eastAsia="es-GT"/>
              </w:rPr>
              <w:t>I:</w:t>
            </w:r>
          </w:p>
          <w:p w14:paraId="7179699A" w14:textId="77777777" w:rsidR="00442E3F" w:rsidRPr="00B53EBA" w:rsidRDefault="001255E3" w:rsidP="002767AB">
            <w:pPr>
              <w:jc w:val="both"/>
              <w:rPr>
                <w:rFonts w:ascii="Arial" w:hAnsi="Arial" w:cs="Arial"/>
                <w:sz w:val="18"/>
                <w:szCs w:val="16"/>
                <w:lang w:val="es-GT" w:eastAsia="es-GT"/>
              </w:rPr>
            </w:pPr>
            <w:r w:rsidRPr="00B53EBA">
              <w:rPr>
                <w:rFonts w:ascii="Arial" w:hAnsi="Arial" w:cs="Arial"/>
                <w:sz w:val="18"/>
                <w:szCs w:val="16"/>
                <w:lang w:val="es-GT" w:eastAsia="es-GT"/>
              </w:rPr>
              <w:t>Opción A: acreditar seis meses de experiencia como Técnico en Informática I y título o diploma de una carrera del nivel de educación media con orientación en computación.</w:t>
            </w:r>
          </w:p>
          <w:p w14:paraId="59D53EFE" w14:textId="77777777" w:rsidR="001255E3" w:rsidRPr="00B53EBA" w:rsidRDefault="001255E3" w:rsidP="002767AB">
            <w:pPr>
              <w:jc w:val="both"/>
              <w:rPr>
                <w:rFonts w:ascii="Arial" w:hAnsi="Arial" w:cs="Arial"/>
                <w:sz w:val="18"/>
                <w:szCs w:val="16"/>
                <w:lang w:val="es-GT" w:eastAsia="es-GT"/>
              </w:rPr>
            </w:pPr>
          </w:p>
          <w:p w14:paraId="64DE6E76" w14:textId="77777777" w:rsidR="001255E3" w:rsidRPr="00B53EBA" w:rsidRDefault="001255E3" w:rsidP="002767AB">
            <w:pPr>
              <w:jc w:val="both"/>
              <w:rPr>
                <w:rFonts w:ascii="Arial" w:hAnsi="Arial" w:cs="Arial"/>
                <w:sz w:val="18"/>
                <w:szCs w:val="16"/>
                <w:lang w:val="es-GT" w:eastAsia="es-GT"/>
              </w:rPr>
            </w:pPr>
            <w:r w:rsidRPr="00B53EBA">
              <w:rPr>
                <w:rFonts w:ascii="Arial" w:hAnsi="Arial" w:cs="Arial"/>
                <w:sz w:val="18"/>
                <w:szCs w:val="16"/>
                <w:lang w:val="es-GT" w:eastAsia="es-GT"/>
              </w:rPr>
              <w:t>Opción B: acreditar diploma de Bachiller en Computación, título de Perito en Computación o título o diploma de una carrera del nivel de educación media con orientación en computación y un año de experiencia en labores afines al puesto.</w:t>
            </w:r>
          </w:p>
        </w:tc>
      </w:tr>
      <w:tr w:rsidR="00442E3F" w:rsidRPr="00B53EBA" w14:paraId="3156FF68" w14:textId="77777777" w:rsidTr="002767AB">
        <w:trPr>
          <w:trHeight w:val="439"/>
          <w:jc w:val="center"/>
        </w:trPr>
        <w:tc>
          <w:tcPr>
            <w:tcW w:w="421" w:type="dxa"/>
            <w:shd w:val="clear" w:color="auto" w:fill="F2F2F2"/>
            <w:noWrap/>
            <w:vAlign w:val="center"/>
            <w:hideMark/>
          </w:tcPr>
          <w:p w14:paraId="7DD5E30C"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11742FB5"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442E3F" w:rsidRPr="00B53EBA" w14:paraId="0B8816F6" w14:textId="77777777" w:rsidTr="002767AB">
        <w:trPr>
          <w:trHeight w:val="499"/>
          <w:jc w:val="center"/>
        </w:trPr>
        <w:tc>
          <w:tcPr>
            <w:tcW w:w="1720" w:type="dxa"/>
            <w:gridSpan w:val="2"/>
            <w:shd w:val="clear" w:color="auto" w:fill="auto"/>
            <w:vAlign w:val="center"/>
            <w:hideMark/>
          </w:tcPr>
          <w:p w14:paraId="71910BA6"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478DB75" w14:textId="77777777" w:rsidR="00442E3F" w:rsidRPr="00B53EBA" w:rsidRDefault="00442E3F" w:rsidP="002767AB">
            <w:pPr>
              <w:rPr>
                <w:rFonts w:ascii="Arial" w:hAnsi="Arial" w:cs="Arial"/>
                <w:sz w:val="18"/>
                <w:szCs w:val="18"/>
                <w:lang w:val="en-US" w:eastAsia="es-GT"/>
              </w:rPr>
            </w:pPr>
            <w:r w:rsidRPr="00B53EBA">
              <w:rPr>
                <w:rFonts w:ascii="Arial" w:hAnsi="Arial" w:cs="Arial"/>
                <w:sz w:val="18"/>
                <w:szCs w:val="18"/>
                <w:lang w:val="es-GT" w:eastAsia="es-GT"/>
              </w:rPr>
              <w:t>Microsoft Office</w:t>
            </w:r>
          </w:p>
        </w:tc>
      </w:tr>
      <w:tr w:rsidR="00442E3F" w:rsidRPr="00B53EBA" w14:paraId="478EF82F" w14:textId="77777777" w:rsidTr="002767AB">
        <w:trPr>
          <w:trHeight w:val="421"/>
          <w:jc w:val="center"/>
        </w:trPr>
        <w:tc>
          <w:tcPr>
            <w:tcW w:w="1720" w:type="dxa"/>
            <w:gridSpan w:val="2"/>
            <w:shd w:val="clear" w:color="auto" w:fill="auto"/>
            <w:vAlign w:val="center"/>
          </w:tcPr>
          <w:p w14:paraId="7EE58DB7"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477AA815" w14:textId="77777777" w:rsidR="00442E3F" w:rsidRPr="00B53EBA" w:rsidRDefault="00B07806" w:rsidP="002767AB">
            <w:pPr>
              <w:jc w:val="both"/>
              <w:rPr>
                <w:rFonts w:ascii="Arial" w:hAnsi="Arial" w:cs="Arial"/>
                <w:sz w:val="18"/>
                <w:szCs w:val="18"/>
                <w:lang w:val="es-GT" w:eastAsia="es-GT"/>
              </w:rPr>
            </w:pPr>
            <w:r>
              <w:rPr>
                <w:rFonts w:ascii="Arial" w:hAnsi="Arial" w:cs="Arial"/>
                <w:sz w:val="18"/>
                <w:szCs w:val="18"/>
                <w:lang w:val="es-GT" w:eastAsia="es-GT"/>
              </w:rPr>
              <w:t>No Aplica</w:t>
            </w:r>
          </w:p>
        </w:tc>
      </w:tr>
      <w:tr w:rsidR="00442E3F" w:rsidRPr="00B53EBA" w14:paraId="20E63795" w14:textId="77777777" w:rsidTr="002767AB">
        <w:trPr>
          <w:trHeight w:val="413"/>
          <w:jc w:val="center"/>
        </w:trPr>
        <w:tc>
          <w:tcPr>
            <w:tcW w:w="1720" w:type="dxa"/>
            <w:gridSpan w:val="2"/>
            <w:shd w:val="clear" w:color="auto" w:fill="auto"/>
            <w:vAlign w:val="center"/>
          </w:tcPr>
          <w:p w14:paraId="52D3F2A6"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810A066" w14:textId="77777777" w:rsidR="00442E3F" w:rsidRPr="00B53EBA" w:rsidRDefault="00442E3F" w:rsidP="002767AB">
            <w:pPr>
              <w:jc w:val="both"/>
              <w:rPr>
                <w:rFonts w:ascii="Arial" w:hAnsi="Arial" w:cs="Arial"/>
                <w:sz w:val="18"/>
                <w:szCs w:val="18"/>
                <w:lang w:val="es-GT" w:eastAsia="es-GT"/>
              </w:rPr>
            </w:pPr>
            <w:r w:rsidRPr="00B53EBA">
              <w:rPr>
                <w:rFonts w:ascii="Arial" w:hAnsi="Arial" w:cs="Arial"/>
                <w:sz w:val="18"/>
                <w:szCs w:val="18"/>
                <w:lang w:val="es-GT" w:eastAsia="es-GT"/>
              </w:rPr>
              <w:t xml:space="preserve">Sistema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Títulos, Sistema de Establecimientos, Sistema de Acceso a la Información Pública, Portal Web de Acceso a la Información Pública, Sistema de Adquisiciones, Sistema de Correlativos, Sistema Integrado de Mesa de Ayuda, Sistema Gestión PEI, Sistema Gestión PEI Academia, Sistema Monitoreo PEI, Sistema de Registro PEI </w:t>
            </w:r>
            <w:proofErr w:type="spellStart"/>
            <w:r w:rsidRPr="00B53EBA">
              <w:rPr>
                <w:rFonts w:ascii="Arial" w:hAnsi="Arial" w:cs="Arial"/>
                <w:sz w:val="18"/>
                <w:szCs w:val="18"/>
                <w:lang w:val="es-GT" w:eastAsia="es-GT"/>
              </w:rPr>
              <w:t>Dideduc</w:t>
            </w:r>
            <w:proofErr w:type="spellEnd"/>
            <w:r w:rsidRPr="00B53EBA">
              <w:rPr>
                <w:rFonts w:ascii="Arial" w:hAnsi="Arial" w:cs="Arial"/>
                <w:sz w:val="18"/>
                <w:szCs w:val="18"/>
                <w:lang w:val="es-GT" w:eastAsia="es-GT"/>
              </w:rPr>
              <w:t xml:space="preserve">, Sistema de Registro Academias y </w:t>
            </w:r>
            <w:proofErr w:type="spellStart"/>
            <w:r w:rsidRPr="00B53EBA">
              <w:rPr>
                <w:rFonts w:ascii="Arial" w:hAnsi="Arial" w:cs="Arial"/>
                <w:sz w:val="18"/>
                <w:szCs w:val="18"/>
                <w:lang w:val="es-GT" w:eastAsia="es-GT"/>
              </w:rPr>
              <w:t>Cat</w:t>
            </w:r>
            <w:proofErr w:type="spellEnd"/>
            <w:r w:rsidRPr="00B53EBA">
              <w:rPr>
                <w:rFonts w:ascii="Arial" w:hAnsi="Arial" w:cs="Arial"/>
                <w:sz w:val="18"/>
                <w:szCs w:val="18"/>
                <w:lang w:val="es-GT" w:eastAsia="es-GT"/>
              </w:rPr>
              <w:t>, Plataforma Moodle.</w:t>
            </w:r>
          </w:p>
        </w:tc>
      </w:tr>
      <w:tr w:rsidR="00442E3F" w:rsidRPr="00B53EBA" w14:paraId="4BAB2374" w14:textId="77777777" w:rsidTr="002767AB">
        <w:trPr>
          <w:trHeight w:val="405"/>
          <w:jc w:val="center"/>
        </w:trPr>
        <w:tc>
          <w:tcPr>
            <w:tcW w:w="1720" w:type="dxa"/>
            <w:gridSpan w:val="2"/>
            <w:shd w:val="clear" w:color="auto" w:fill="auto"/>
            <w:vAlign w:val="center"/>
          </w:tcPr>
          <w:p w14:paraId="3AEF1064"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0054AE30" w14:textId="77777777" w:rsidR="00442E3F" w:rsidRPr="00B53EBA" w:rsidRDefault="00442E3F" w:rsidP="002767A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7F7C05EF" w14:textId="77777777" w:rsidR="00442E3F" w:rsidRPr="00B53EBA" w:rsidRDefault="00442E3F" w:rsidP="00442E3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42E3F" w:rsidRPr="00B53EBA" w14:paraId="298BA0AF" w14:textId="77777777" w:rsidTr="002767AB">
        <w:trPr>
          <w:trHeight w:val="450"/>
          <w:tblHeader/>
          <w:jc w:val="center"/>
        </w:trPr>
        <w:tc>
          <w:tcPr>
            <w:tcW w:w="411" w:type="dxa"/>
            <w:shd w:val="clear" w:color="auto" w:fill="F2F2F2"/>
            <w:noWrap/>
            <w:vAlign w:val="center"/>
            <w:hideMark/>
          </w:tcPr>
          <w:p w14:paraId="53FCA685"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1E8D3088"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26BCF" w:rsidRPr="00B53EBA" w14:paraId="0B959F3E" w14:textId="77777777" w:rsidTr="002767AB">
        <w:trPr>
          <w:trHeight w:val="450"/>
          <w:jc w:val="center"/>
        </w:trPr>
        <w:tc>
          <w:tcPr>
            <w:tcW w:w="411" w:type="dxa"/>
            <w:shd w:val="clear" w:color="auto" w:fill="auto"/>
            <w:noWrap/>
            <w:vAlign w:val="center"/>
            <w:hideMark/>
          </w:tcPr>
          <w:p w14:paraId="6CA013CB" w14:textId="77777777" w:rsidR="00826BCF" w:rsidRPr="00B53EBA" w:rsidRDefault="00826BCF" w:rsidP="008C27F3">
            <w:pPr>
              <w:numPr>
                <w:ilvl w:val="0"/>
                <w:numId w:val="131"/>
              </w:numPr>
              <w:ind w:left="417"/>
              <w:jc w:val="center"/>
              <w:rPr>
                <w:rFonts w:ascii="Arial" w:hAnsi="Arial" w:cs="Arial"/>
                <w:sz w:val="16"/>
                <w:szCs w:val="16"/>
                <w:lang w:val="es-GT" w:eastAsia="es-GT"/>
              </w:rPr>
            </w:pPr>
          </w:p>
        </w:tc>
        <w:tc>
          <w:tcPr>
            <w:tcW w:w="9527" w:type="dxa"/>
            <w:shd w:val="clear" w:color="auto" w:fill="auto"/>
            <w:vAlign w:val="center"/>
          </w:tcPr>
          <w:p w14:paraId="542431C1" w14:textId="77777777" w:rsidR="00826BCF" w:rsidRPr="00B53EBA" w:rsidRDefault="00826BCF" w:rsidP="00826BCF">
            <w:pPr>
              <w:jc w:val="both"/>
              <w:rPr>
                <w:rFonts w:ascii="Arial" w:hAnsi="Arial" w:cs="Arial"/>
                <w:sz w:val="18"/>
                <w:szCs w:val="16"/>
                <w:lang w:val="es-GT" w:eastAsia="es-GT"/>
              </w:rPr>
            </w:pPr>
            <w:r w:rsidRPr="00B53EBA">
              <w:rPr>
                <w:rFonts w:ascii="Arial" w:hAnsi="Arial" w:cs="Arial"/>
                <w:sz w:val="18"/>
                <w:szCs w:val="16"/>
                <w:lang w:val="es-GT" w:eastAsia="es-GT"/>
              </w:rPr>
              <w:t>Leyes relacionadas con procesos de educación.</w:t>
            </w:r>
          </w:p>
        </w:tc>
      </w:tr>
      <w:tr w:rsidR="00826BCF" w:rsidRPr="00B53EBA" w14:paraId="16E71B9F" w14:textId="77777777" w:rsidTr="002767AB">
        <w:trPr>
          <w:trHeight w:val="450"/>
          <w:jc w:val="center"/>
        </w:trPr>
        <w:tc>
          <w:tcPr>
            <w:tcW w:w="411" w:type="dxa"/>
            <w:shd w:val="clear" w:color="auto" w:fill="auto"/>
            <w:noWrap/>
            <w:vAlign w:val="center"/>
            <w:hideMark/>
          </w:tcPr>
          <w:p w14:paraId="060AD71B" w14:textId="77777777" w:rsidR="00826BCF" w:rsidRPr="00B53EBA" w:rsidRDefault="00826BCF" w:rsidP="008C27F3">
            <w:pPr>
              <w:numPr>
                <w:ilvl w:val="0"/>
                <w:numId w:val="131"/>
              </w:numPr>
              <w:ind w:left="417"/>
              <w:jc w:val="center"/>
              <w:rPr>
                <w:rFonts w:ascii="Arial" w:hAnsi="Arial" w:cs="Arial"/>
                <w:sz w:val="16"/>
                <w:szCs w:val="16"/>
                <w:lang w:val="es-GT" w:eastAsia="es-GT"/>
              </w:rPr>
            </w:pPr>
          </w:p>
        </w:tc>
        <w:tc>
          <w:tcPr>
            <w:tcW w:w="9527" w:type="dxa"/>
            <w:shd w:val="clear" w:color="auto" w:fill="auto"/>
            <w:vAlign w:val="center"/>
          </w:tcPr>
          <w:p w14:paraId="68EAE885" w14:textId="77777777" w:rsidR="00826BCF" w:rsidRPr="00B53EBA" w:rsidRDefault="00826BCF" w:rsidP="00826BCF">
            <w:pPr>
              <w:jc w:val="both"/>
              <w:rPr>
                <w:rFonts w:ascii="Arial" w:hAnsi="Arial" w:cs="Arial"/>
                <w:sz w:val="18"/>
                <w:szCs w:val="16"/>
                <w:lang w:val="es-GT" w:eastAsia="es-GT"/>
              </w:rPr>
            </w:pPr>
            <w:r w:rsidRPr="00B53EBA">
              <w:rPr>
                <w:rFonts w:ascii="Arial" w:hAnsi="Arial" w:cs="Arial"/>
                <w:sz w:val="18"/>
                <w:szCs w:val="16"/>
                <w:lang w:val="es-GT" w:eastAsia="es-GT"/>
              </w:rPr>
              <w:t>Lenguajes de programación</w:t>
            </w:r>
          </w:p>
        </w:tc>
      </w:tr>
      <w:tr w:rsidR="00826BCF" w:rsidRPr="00B53EBA" w14:paraId="76E3BB67" w14:textId="77777777" w:rsidTr="002767AB">
        <w:trPr>
          <w:trHeight w:val="450"/>
          <w:jc w:val="center"/>
        </w:trPr>
        <w:tc>
          <w:tcPr>
            <w:tcW w:w="411" w:type="dxa"/>
            <w:shd w:val="clear" w:color="auto" w:fill="auto"/>
            <w:noWrap/>
            <w:vAlign w:val="center"/>
            <w:hideMark/>
          </w:tcPr>
          <w:p w14:paraId="3B1B6C6B" w14:textId="77777777" w:rsidR="00826BCF" w:rsidRPr="00B53EBA" w:rsidRDefault="00826BCF" w:rsidP="008C27F3">
            <w:pPr>
              <w:numPr>
                <w:ilvl w:val="0"/>
                <w:numId w:val="131"/>
              </w:numPr>
              <w:ind w:left="417"/>
              <w:jc w:val="center"/>
              <w:rPr>
                <w:rFonts w:ascii="Arial" w:hAnsi="Arial" w:cs="Arial"/>
                <w:sz w:val="16"/>
                <w:szCs w:val="16"/>
                <w:lang w:val="es-GT" w:eastAsia="es-GT"/>
              </w:rPr>
            </w:pPr>
          </w:p>
        </w:tc>
        <w:tc>
          <w:tcPr>
            <w:tcW w:w="9527" w:type="dxa"/>
            <w:shd w:val="clear" w:color="auto" w:fill="auto"/>
            <w:vAlign w:val="center"/>
          </w:tcPr>
          <w:p w14:paraId="261B0D8E" w14:textId="77777777" w:rsidR="00826BCF" w:rsidRPr="00B53EBA" w:rsidRDefault="00826BCF" w:rsidP="00826BCF">
            <w:pPr>
              <w:jc w:val="both"/>
              <w:rPr>
                <w:rFonts w:ascii="Arial" w:hAnsi="Arial" w:cs="Arial"/>
                <w:sz w:val="18"/>
                <w:szCs w:val="16"/>
                <w:lang w:val="es-GT" w:eastAsia="es-GT"/>
              </w:rPr>
            </w:pPr>
            <w:r w:rsidRPr="00B53EBA">
              <w:rPr>
                <w:rFonts w:ascii="Arial" w:hAnsi="Arial" w:cs="Arial"/>
                <w:sz w:val="18"/>
                <w:szCs w:val="16"/>
                <w:lang w:val="es-GT" w:eastAsia="es-GT"/>
              </w:rPr>
              <w:t>Manejadores de Bases de datos</w:t>
            </w:r>
          </w:p>
        </w:tc>
      </w:tr>
      <w:tr w:rsidR="00826BCF" w:rsidRPr="00B53EBA" w14:paraId="79B2F3C8" w14:textId="77777777" w:rsidTr="002767AB">
        <w:trPr>
          <w:trHeight w:val="450"/>
          <w:jc w:val="center"/>
        </w:trPr>
        <w:tc>
          <w:tcPr>
            <w:tcW w:w="411" w:type="dxa"/>
            <w:shd w:val="clear" w:color="auto" w:fill="auto"/>
            <w:noWrap/>
            <w:vAlign w:val="center"/>
            <w:hideMark/>
          </w:tcPr>
          <w:p w14:paraId="19994ED0" w14:textId="77777777" w:rsidR="00826BCF" w:rsidRPr="00B53EBA" w:rsidRDefault="00826BCF" w:rsidP="008C27F3">
            <w:pPr>
              <w:numPr>
                <w:ilvl w:val="0"/>
                <w:numId w:val="131"/>
              </w:numPr>
              <w:ind w:left="417"/>
              <w:jc w:val="center"/>
              <w:rPr>
                <w:rFonts w:ascii="Arial" w:hAnsi="Arial" w:cs="Arial"/>
                <w:sz w:val="16"/>
                <w:szCs w:val="16"/>
                <w:lang w:val="es-GT" w:eastAsia="es-GT"/>
              </w:rPr>
            </w:pPr>
          </w:p>
        </w:tc>
        <w:tc>
          <w:tcPr>
            <w:tcW w:w="9527" w:type="dxa"/>
            <w:shd w:val="clear" w:color="auto" w:fill="auto"/>
            <w:vAlign w:val="center"/>
          </w:tcPr>
          <w:p w14:paraId="297146B9" w14:textId="77777777" w:rsidR="00826BCF" w:rsidRPr="00B53EBA" w:rsidRDefault="00826BCF" w:rsidP="00826BCF">
            <w:pPr>
              <w:jc w:val="both"/>
              <w:rPr>
                <w:rFonts w:ascii="Arial" w:hAnsi="Arial" w:cs="Arial"/>
                <w:sz w:val="18"/>
                <w:szCs w:val="16"/>
                <w:lang w:val="es-GT" w:eastAsia="es-GT"/>
              </w:rPr>
            </w:pPr>
            <w:r w:rsidRPr="00B53EBA">
              <w:rPr>
                <w:rFonts w:ascii="Arial" w:hAnsi="Arial" w:cs="Arial"/>
                <w:sz w:val="18"/>
                <w:szCs w:val="16"/>
                <w:lang w:val="es-GT" w:eastAsia="es-GT"/>
              </w:rPr>
              <w:t>Soporte técnico</w:t>
            </w:r>
          </w:p>
        </w:tc>
      </w:tr>
      <w:tr w:rsidR="00826BCF" w:rsidRPr="00B53EBA" w14:paraId="34A10CD1" w14:textId="77777777" w:rsidTr="002767AB">
        <w:trPr>
          <w:trHeight w:val="450"/>
          <w:jc w:val="center"/>
        </w:trPr>
        <w:tc>
          <w:tcPr>
            <w:tcW w:w="411" w:type="dxa"/>
            <w:shd w:val="clear" w:color="auto" w:fill="auto"/>
            <w:noWrap/>
            <w:vAlign w:val="center"/>
          </w:tcPr>
          <w:p w14:paraId="613F31EC" w14:textId="77777777" w:rsidR="00826BCF" w:rsidRPr="00B53EBA" w:rsidRDefault="00826BCF" w:rsidP="008C27F3">
            <w:pPr>
              <w:numPr>
                <w:ilvl w:val="0"/>
                <w:numId w:val="131"/>
              </w:numPr>
              <w:ind w:left="417"/>
              <w:jc w:val="center"/>
              <w:rPr>
                <w:rFonts w:ascii="Arial" w:hAnsi="Arial" w:cs="Arial"/>
                <w:sz w:val="16"/>
                <w:szCs w:val="16"/>
                <w:lang w:val="es-GT" w:eastAsia="es-GT"/>
              </w:rPr>
            </w:pPr>
          </w:p>
        </w:tc>
        <w:tc>
          <w:tcPr>
            <w:tcW w:w="9527" w:type="dxa"/>
            <w:shd w:val="clear" w:color="auto" w:fill="auto"/>
            <w:vAlign w:val="center"/>
          </w:tcPr>
          <w:p w14:paraId="506B04B9" w14:textId="77777777" w:rsidR="00826BCF" w:rsidRPr="00B53EBA" w:rsidRDefault="00826BCF" w:rsidP="00826BCF">
            <w:pPr>
              <w:jc w:val="both"/>
              <w:rPr>
                <w:rFonts w:ascii="Arial" w:hAnsi="Arial" w:cs="Arial"/>
                <w:sz w:val="18"/>
                <w:szCs w:val="16"/>
                <w:lang w:val="es-GT" w:eastAsia="es-GT"/>
              </w:rPr>
            </w:pPr>
            <w:r w:rsidRPr="00B53EBA">
              <w:rPr>
                <w:rFonts w:ascii="Arial" w:hAnsi="Arial" w:cs="Arial"/>
                <w:sz w:val="18"/>
                <w:szCs w:val="16"/>
                <w:lang w:val="es-GT" w:eastAsia="es-GT"/>
              </w:rPr>
              <w:t>Administración de Sistemas de Información</w:t>
            </w:r>
          </w:p>
        </w:tc>
      </w:tr>
    </w:tbl>
    <w:p w14:paraId="21757F13" w14:textId="77777777" w:rsidR="00442E3F" w:rsidRPr="00B53EBA" w:rsidRDefault="00442E3F" w:rsidP="00442E3F">
      <w:pPr>
        <w:rPr>
          <w:lang w:val="es-GT"/>
        </w:rPr>
      </w:pPr>
    </w:p>
    <w:p w14:paraId="3398CAE1" w14:textId="77777777" w:rsidR="00442E3F" w:rsidRPr="00B53EBA" w:rsidRDefault="00442E3F" w:rsidP="00442E3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42E3F" w:rsidRPr="00B53EBA" w14:paraId="74866AE8" w14:textId="77777777" w:rsidTr="002767AB">
        <w:trPr>
          <w:trHeight w:val="450"/>
          <w:tblHeader/>
          <w:jc w:val="center"/>
        </w:trPr>
        <w:tc>
          <w:tcPr>
            <w:tcW w:w="401" w:type="dxa"/>
            <w:shd w:val="clear" w:color="auto" w:fill="F2F2F2"/>
            <w:noWrap/>
            <w:vAlign w:val="center"/>
            <w:hideMark/>
          </w:tcPr>
          <w:p w14:paraId="07ABDE74"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6781AAE8"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442E3F" w:rsidRPr="00B53EBA" w14:paraId="20653126" w14:textId="77777777" w:rsidTr="002767AB">
        <w:trPr>
          <w:trHeight w:val="450"/>
          <w:jc w:val="center"/>
        </w:trPr>
        <w:tc>
          <w:tcPr>
            <w:tcW w:w="401" w:type="dxa"/>
            <w:shd w:val="clear" w:color="auto" w:fill="auto"/>
            <w:noWrap/>
            <w:vAlign w:val="center"/>
            <w:hideMark/>
          </w:tcPr>
          <w:p w14:paraId="63C0444F" w14:textId="77777777" w:rsidR="00442E3F" w:rsidRPr="00B53EBA" w:rsidRDefault="00442E3F" w:rsidP="008C27F3">
            <w:pPr>
              <w:numPr>
                <w:ilvl w:val="0"/>
                <w:numId w:val="132"/>
              </w:numPr>
              <w:ind w:left="417"/>
              <w:jc w:val="center"/>
              <w:rPr>
                <w:rFonts w:ascii="Arial" w:hAnsi="Arial" w:cs="Arial"/>
                <w:sz w:val="16"/>
                <w:szCs w:val="16"/>
                <w:lang w:val="es-GT" w:eastAsia="es-GT"/>
              </w:rPr>
            </w:pPr>
          </w:p>
        </w:tc>
        <w:tc>
          <w:tcPr>
            <w:tcW w:w="9537" w:type="dxa"/>
            <w:shd w:val="clear" w:color="auto" w:fill="auto"/>
            <w:vAlign w:val="center"/>
            <w:hideMark/>
          </w:tcPr>
          <w:p w14:paraId="6209789E" w14:textId="77777777" w:rsidR="00442E3F" w:rsidRPr="00B53EBA" w:rsidRDefault="00442E3F" w:rsidP="002767AB">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442E3F" w:rsidRPr="00B53EBA" w14:paraId="28146041" w14:textId="77777777" w:rsidTr="002767AB">
        <w:trPr>
          <w:trHeight w:val="450"/>
          <w:jc w:val="center"/>
        </w:trPr>
        <w:tc>
          <w:tcPr>
            <w:tcW w:w="401" w:type="dxa"/>
            <w:shd w:val="clear" w:color="auto" w:fill="auto"/>
            <w:noWrap/>
            <w:vAlign w:val="center"/>
            <w:hideMark/>
          </w:tcPr>
          <w:p w14:paraId="651B39EC" w14:textId="77777777" w:rsidR="00442E3F" w:rsidRPr="00B53EBA" w:rsidRDefault="00442E3F" w:rsidP="008C27F3">
            <w:pPr>
              <w:numPr>
                <w:ilvl w:val="0"/>
                <w:numId w:val="132"/>
              </w:numPr>
              <w:ind w:left="417"/>
              <w:jc w:val="center"/>
              <w:rPr>
                <w:rFonts w:ascii="Arial" w:hAnsi="Arial" w:cs="Arial"/>
                <w:sz w:val="16"/>
                <w:szCs w:val="16"/>
                <w:lang w:val="es-GT" w:eastAsia="es-GT"/>
              </w:rPr>
            </w:pPr>
          </w:p>
        </w:tc>
        <w:tc>
          <w:tcPr>
            <w:tcW w:w="9537" w:type="dxa"/>
            <w:shd w:val="clear" w:color="auto" w:fill="auto"/>
            <w:vAlign w:val="center"/>
            <w:hideMark/>
          </w:tcPr>
          <w:p w14:paraId="6089F8A3" w14:textId="77777777" w:rsidR="00442E3F" w:rsidRPr="00B53EBA" w:rsidRDefault="00442E3F" w:rsidP="002767AB">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442E3F" w:rsidRPr="00B53EBA" w14:paraId="3E250A1E" w14:textId="77777777" w:rsidTr="002767AB">
        <w:trPr>
          <w:trHeight w:val="450"/>
          <w:jc w:val="center"/>
        </w:trPr>
        <w:tc>
          <w:tcPr>
            <w:tcW w:w="401" w:type="dxa"/>
            <w:shd w:val="clear" w:color="auto" w:fill="auto"/>
            <w:noWrap/>
            <w:vAlign w:val="center"/>
            <w:hideMark/>
          </w:tcPr>
          <w:p w14:paraId="30BD6BB1" w14:textId="77777777" w:rsidR="00442E3F" w:rsidRPr="00B53EBA" w:rsidRDefault="00442E3F" w:rsidP="008C27F3">
            <w:pPr>
              <w:numPr>
                <w:ilvl w:val="0"/>
                <w:numId w:val="132"/>
              </w:numPr>
              <w:ind w:left="417"/>
              <w:jc w:val="center"/>
              <w:rPr>
                <w:rFonts w:ascii="Arial" w:hAnsi="Arial" w:cs="Arial"/>
                <w:sz w:val="16"/>
                <w:szCs w:val="16"/>
                <w:lang w:val="es-GT" w:eastAsia="es-GT"/>
              </w:rPr>
            </w:pPr>
          </w:p>
        </w:tc>
        <w:tc>
          <w:tcPr>
            <w:tcW w:w="9537" w:type="dxa"/>
            <w:shd w:val="clear" w:color="auto" w:fill="auto"/>
            <w:vAlign w:val="center"/>
            <w:hideMark/>
          </w:tcPr>
          <w:p w14:paraId="6DD9231D" w14:textId="77777777" w:rsidR="00442E3F" w:rsidRPr="00B53EBA" w:rsidRDefault="00442E3F" w:rsidP="002767AB">
            <w:pPr>
              <w:rPr>
                <w:rFonts w:ascii="Arial" w:hAnsi="Arial" w:cs="Arial"/>
                <w:sz w:val="18"/>
                <w:szCs w:val="16"/>
                <w:lang w:val="es-GT" w:eastAsia="es-GT"/>
              </w:rPr>
            </w:pPr>
            <w:r w:rsidRPr="00B53EBA">
              <w:rPr>
                <w:rFonts w:ascii="Arial" w:hAnsi="Arial" w:cs="Arial"/>
                <w:sz w:val="18"/>
                <w:szCs w:val="16"/>
                <w:lang w:val="es-GT" w:eastAsia="es-GT"/>
              </w:rPr>
              <w:t xml:space="preserve">Organización </w:t>
            </w:r>
          </w:p>
        </w:tc>
      </w:tr>
      <w:tr w:rsidR="00442E3F" w:rsidRPr="00B53EBA" w14:paraId="5E9DB315" w14:textId="77777777" w:rsidTr="002767AB">
        <w:trPr>
          <w:trHeight w:val="450"/>
          <w:jc w:val="center"/>
        </w:trPr>
        <w:tc>
          <w:tcPr>
            <w:tcW w:w="401" w:type="dxa"/>
            <w:shd w:val="clear" w:color="auto" w:fill="auto"/>
            <w:noWrap/>
            <w:vAlign w:val="center"/>
            <w:hideMark/>
          </w:tcPr>
          <w:p w14:paraId="2E020108" w14:textId="77777777" w:rsidR="00442E3F" w:rsidRPr="00B53EBA" w:rsidRDefault="00442E3F" w:rsidP="008C27F3">
            <w:pPr>
              <w:numPr>
                <w:ilvl w:val="0"/>
                <w:numId w:val="132"/>
              </w:numPr>
              <w:ind w:left="417"/>
              <w:jc w:val="center"/>
              <w:rPr>
                <w:rFonts w:ascii="Arial" w:hAnsi="Arial" w:cs="Arial"/>
                <w:sz w:val="16"/>
                <w:szCs w:val="16"/>
                <w:lang w:val="es-GT" w:eastAsia="es-GT"/>
              </w:rPr>
            </w:pPr>
          </w:p>
        </w:tc>
        <w:tc>
          <w:tcPr>
            <w:tcW w:w="9537" w:type="dxa"/>
            <w:shd w:val="clear" w:color="auto" w:fill="auto"/>
            <w:vAlign w:val="center"/>
            <w:hideMark/>
          </w:tcPr>
          <w:p w14:paraId="1DEE6B79" w14:textId="77777777" w:rsidR="00442E3F" w:rsidRPr="00B53EBA" w:rsidRDefault="00442E3F" w:rsidP="002767AB">
            <w:pPr>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442E3F" w:rsidRPr="00B53EBA" w14:paraId="1457D61F" w14:textId="77777777" w:rsidTr="002767AB">
        <w:trPr>
          <w:trHeight w:val="450"/>
          <w:jc w:val="center"/>
        </w:trPr>
        <w:tc>
          <w:tcPr>
            <w:tcW w:w="401" w:type="dxa"/>
            <w:shd w:val="clear" w:color="auto" w:fill="auto"/>
            <w:noWrap/>
            <w:vAlign w:val="center"/>
          </w:tcPr>
          <w:p w14:paraId="62EC1A52" w14:textId="77777777" w:rsidR="00442E3F" w:rsidRPr="00B53EBA" w:rsidRDefault="00442E3F" w:rsidP="008C27F3">
            <w:pPr>
              <w:numPr>
                <w:ilvl w:val="0"/>
                <w:numId w:val="132"/>
              </w:numPr>
              <w:ind w:left="417"/>
              <w:jc w:val="center"/>
              <w:rPr>
                <w:rFonts w:ascii="Arial" w:hAnsi="Arial" w:cs="Arial"/>
                <w:sz w:val="16"/>
                <w:szCs w:val="16"/>
                <w:lang w:val="es-GT" w:eastAsia="es-GT"/>
              </w:rPr>
            </w:pPr>
          </w:p>
        </w:tc>
        <w:tc>
          <w:tcPr>
            <w:tcW w:w="9537" w:type="dxa"/>
            <w:shd w:val="clear" w:color="auto" w:fill="auto"/>
            <w:vAlign w:val="center"/>
          </w:tcPr>
          <w:p w14:paraId="16BAB8FF" w14:textId="77777777" w:rsidR="00442E3F" w:rsidRPr="00B53EBA" w:rsidRDefault="00442E3F" w:rsidP="002767A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14:paraId="08BE21AE" w14:textId="77777777" w:rsidR="00442E3F" w:rsidRPr="00B53EBA" w:rsidRDefault="00442E3F" w:rsidP="00442E3F">
      <w:pPr>
        <w:rPr>
          <w:lang w:val="es-GT"/>
        </w:rPr>
      </w:pPr>
    </w:p>
    <w:p w14:paraId="011ECF74" w14:textId="77777777" w:rsidR="00442E3F" w:rsidRPr="00B53EBA" w:rsidRDefault="00442E3F" w:rsidP="00442E3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42E3F" w:rsidRPr="00B53EBA" w14:paraId="7EF412E5" w14:textId="77777777" w:rsidTr="002767A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609544F"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442E3F" w:rsidRPr="00B53EBA" w14:paraId="3620355A" w14:textId="77777777" w:rsidTr="002767A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485C95F"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B8B3294"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442E3F" w:rsidRPr="00B53EBA" w14:paraId="6489FA7F" w14:textId="77777777" w:rsidTr="002767A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AB9285" w14:textId="77777777" w:rsidR="00442E3F" w:rsidRPr="00B53EBA" w:rsidRDefault="00442E3F" w:rsidP="002767A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209D1C" w14:textId="77777777" w:rsidR="00442E3F" w:rsidRPr="00B53EBA" w:rsidRDefault="00442E3F" w:rsidP="002767A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37F5C4" w14:textId="77777777" w:rsidR="00442E3F" w:rsidRPr="00B53EBA" w:rsidRDefault="00442E3F" w:rsidP="002767A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DC3BB1" w14:textId="77777777" w:rsidR="00442E3F" w:rsidRPr="00B53EBA" w:rsidRDefault="00442E3F" w:rsidP="002767A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EAC6D2" w14:textId="77777777" w:rsidR="00442E3F" w:rsidRPr="00B53EBA" w:rsidRDefault="00442E3F" w:rsidP="002767A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DA581A" w14:textId="77777777" w:rsidR="00442E3F" w:rsidRPr="00B53EBA" w:rsidRDefault="00442E3F" w:rsidP="002767A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72DA48" w14:textId="77777777" w:rsidR="00442E3F" w:rsidRPr="00B53EBA" w:rsidRDefault="00442E3F" w:rsidP="002767A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2CA0F2" w14:textId="77777777" w:rsidR="00442E3F" w:rsidRPr="00B53EBA" w:rsidRDefault="00442E3F" w:rsidP="002767A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2744E0" w14:textId="77777777" w:rsidR="00442E3F" w:rsidRPr="00B53EBA" w:rsidRDefault="00442E3F" w:rsidP="002767AB">
            <w:pPr>
              <w:jc w:val="center"/>
              <w:rPr>
                <w:rFonts w:ascii="Arial" w:hAnsi="Arial" w:cs="Arial"/>
                <w:b/>
                <w:sz w:val="16"/>
                <w:szCs w:val="16"/>
                <w:lang w:val="es-GT" w:eastAsia="es-GT"/>
              </w:rPr>
            </w:pPr>
          </w:p>
        </w:tc>
      </w:tr>
      <w:tr w:rsidR="00442E3F" w:rsidRPr="00B53EBA" w14:paraId="33864C52" w14:textId="77777777" w:rsidTr="002767A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C5BD206" w14:textId="77777777" w:rsidR="00442E3F" w:rsidRPr="00B53EBA" w:rsidRDefault="00442E3F" w:rsidP="002767A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94FBA3" w14:textId="77777777" w:rsidR="00442E3F" w:rsidRPr="00B53EBA" w:rsidRDefault="00442E3F" w:rsidP="002767A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442E3F" w:rsidRPr="00B53EBA" w14:paraId="2C87F8EF" w14:textId="77777777" w:rsidTr="002767A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2AB0CB" w14:textId="77777777" w:rsidR="00442E3F" w:rsidRPr="00B53EBA" w:rsidRDefault="00442E3F" w:rsidP="002767A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ACD2EC3" w14:textId="77777777" w:rsidR="00442E3F" w:rsidRPr="00B53EBA" w:rsidRDefault="00442E3F" w:rsidP="002767A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B53EBA" w:rsidRPr="00B53EBA" w14:paraId="134643A0" w14:textId="77777777" w:rsidTr="002767A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765B9AB" w14:textId="77777777" w:rsidR="00442E3F" w:rsidRPr="00B53EBA" w:rsidRDefault="00442E3F" w:rsidP="002767AB">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490D4F4" w14:textId="77777777" w:rsidR="00442E3F" w:rsidRPr="00B53EBA" w:rsidRDefault="00442E3F" w:rsidP="002767AB">
            <w:pPr>
              <w:jc w:val="both"/>
              <w:rPr>
                <w:rFonts w:ascii="Arial" w:hAnsi="Arial" w:cs="Arial"/>
                <w:sz w:val="18"/>
                <w:szCs w:val="18"/>
              </w:rPr>
            </w:pPr>
            <w:r w:rsidRPr="00B53EBA">
              <w:rPr>
                <w:rFonts w:ascii="Arial" w:hAnsi="Arial" w:cs="Arial"/>
                <w:sz w:val="18"/>
                <w:szCs w:val="18"/>
              </w:rPr>
              <w:t xml:space="preserve">Graduado a nivel medio, de preferencia en las siguientes carreras: </w:t>
            </w:r>
            <w:r w:rsidR="0049771B">
              <w:rPr>
                <w:rFonts w:ascii="Arial" w:hAnsi="Arial" w:cs="Arial"/>
                <w:sz w:val="18"/>
                <w:szCs w:val="18"/>
              </w:rPr>
              <w:t>B</w:t>
            </w:r>
            <w:r w:rsidRPr="00B53EBA">
              <w:rPr>
                <w:rFonts w:ascii="Arial" w:hAnsi="Arial" w:cs="Arial"/>
                <w:sz w:val="18"/>
                <w:szCs w:val="18"/>
              </w:rPr>
              <w:t>achiller en computación o informática, Perito en Computación o carrera de nivel medio con orientación en computación.</w:t>
            </w:r>
          </w:p>
        </w:tc>
      </w:tr>
    </w:tbl>
    <w:p w14:paraId="099D0055" w14:textId="77777777" w:rsidR="00FC7D9A" w:rsidRDefault="00FC7D9A" w:rsidP="00BD3CF9">
      <w:pPr>
        <w:pStyle w:val="Prrafodelista"/>
        <w:spacing w:line="360" w:lineRule="auto"/>
        <w:rPr>
          <w:rFonts w:ascii="Arial" w:hAnsi="Arial" w:cs="Arial"/>
          <w:b/>
        </w:rPr>
      </w:pPr>
    </w:p>
    <w:p w14:paraId="672280FD" w14:textId="77777777" w:rsidR="00FC7D9A" w:rsidRDefault="00FC7D9A" w:rsidP="00FC7D9A">
      <w:r>
        <w:br w:type="page"/>
      </w:r>
    </w:p>
    <w:p w14:paraId="31BB4805" w14:textId="134B7E35" w:rsidR="00FC7D9A" w:rsidRPr="00106B8F" w:rsidRDefault="00FC7D9A" w:rsidP="00FC7D9A">
      <w:pPr>
        <w:pStyle w:val="Prrafodelista"/>
        <w:numPr>
          <w:ilvl w:val="0"/>
          <w:numId w:val="12"/>
        </w:numPr>
        <w:spacing w:line="360" w:lineRule="auto"/>
        <w:rPr>
          <w:rFonts w:ascii="Arial" w:hAnsi="Arial" w:cs="Arial"/>
          <w:b/>
        </w:rPr>
      </w:pPr>
      <w:r w:rsidRPr="00106B8F">
        <w:rPr>
          <w:rFonts w:ascii="Arial" w:hAnsi="Arial" w:cs="Arial"/>
          <w:b/>
        </w:rPr>
        <w:t>TÉCNICO EN SISTEMAS DE INFORMACIÓN Y DISEÑO</w:t>
      </w:r>
      <w:r w:rsidR="00106B8F" w:rsidRPr="00106B8F">
        <w:rPr>
          <w:rFonts w:ascii="Arial" w:hAnsi="Arial" w:cs="Arial"/>
          <w:b/>
        </w:rPr>
        <w:t xml:space="preserve"> II</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C7D9A" w:rsidRPr="00106B8F" w14:paraId="7CCF1263" w14:textId="77777777" w:rsidTr="00C56A61">
        <w:trPr>
          <w:trHeight w:val="405"/>
          <w:jc w:val="center"/>
        </w:trPr>
        <w:tc>
          <w:tcPr>
            <w:tcW w:w="9959" w:type="dxa"/>
            <w:gridSpan w:val="4"/>
            <w:shd w:val="clear" w:color="auto" w:fill="F2F2F2"/>
            <w:noWrap/>
            <w:vAlign w:val="center"/>
            <w:hideMark/>
          </w:tcPr>
          <w:p w14:paraId="78C6C70C" w14:textId="77777777" w:rsidR="00FC7D9A" w:rsidRPr="00106B8F" w:rsidRDefault="00FC7D9A" w:rsidP="00C56A61">
            <w:pPr>
              <w:jc w:val="center"/>
              <w:rPr>
                <w:rFonts w:ascii="Arial" w:hAnsi="Arial" w:cs="Arial"/>
                <w:b/>
                <w:bCs/>
                <w:szCs w:val="24"/>
                <w:lang w:val="es-GT" w:eastAsia="es-GT"/>
              </w:rPr>
            </w:pPr>
            <w:r w:rsidRPr="00106B8F">
              <w:rPr>
                <w:rFonts w:ascii="Arial" w:hAnsi="Arial" w:cs="Arial"/>
                <w:b/>
                <w:bCs/>
                <w:szCs w:val="24"/>
                <w:lang w:val="es-GT" w:eastAsia="es-GT"/>
              </w:rPr>
              <w:t>1.  INFORMACIÓN GENERAL DEL PUESTO</w:t>
            </w:r>
          </w:p>
        </w:tc>
      </w:tr>
      <w:tr w:rsidR="00FC7D9A" w:rsidRPr="00106B8F" w14:paraId="1F407BB7" w14:textId="77777777" w:rsidTr="00C56A61">
        <w:trPr>
          <w:trHeight w:val="538"/>
          <w:jc w:val="center"/>
        </w:trPr>
        <w:tc>
          <w:tcPr>
            <w:tcW w:w="1513" w:type="dxa"/>
            <w:shd w:val="clear" w:color="auto" w:fill="auto"/>
            <w:vAlign w:val="center"/>
            <w:hideMark/>
          </w:tcPr>
          <w:p w14:paraId="2F016A0F"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PUESTO FUNCIONAL</w:t>
            </w:r>
          </w:p>
        </w:tc>
        <w:tc>
          <w:tcPr>
            <w:tcW w:w="3468" w:type="dxa"/>
            <w:shd w:val="clear" w:color="auto" w:fill="auto"/>
            <w:vAlign w:val="center"/>
            <w:hideMark/>
          </w:tcPr>
          <w:p w14:paraId="644E924C" w14:textId="25FC3583" w:rsidR="00FC7D9A" w:rsidRPr="00106B8F" w:rsidRDefault="00FC7D9A" w:rsidP="00C56A61">
            <w:pPr>
              <w:jc w:val="center"/>
              <w:rPr>
                <w:rFonts w:ascii="Arial" w:hAnsi="Arial" w:cs="Arial"/>
                <w:b/>
                <w:bCs/>
                <w:szCs w:val="16"/>
                <w:lang w:val="es-GT" w:eastAsia="es-GT"/>
              </w:rPr>
            </w:pPr>
            <w:r w:rsidRPr="00106B8F">
              <w:rPr>
                <w:rFonts w:ascii="Arial" w:hAnsi="Arial" w:cs="Arial"/>
                <w:b/>
                <w:bCs/>
                <w:szCs w:val="16"/>
                <w:lang w:val="es-GT" w:eastAsia="es-GT"/>
              </w:rPr>
              <w:t>Técnico en Sistemas de Información y Diseño</w:t>
            </w:r>
            <w:r w:rsidR="00106B8F" w:rsidRPr="00106B8F">
              <w:rPr>
                <w:rFonts w:ascii="Arial" w:hAnsi="Arial" w:cs="Arial"/>
                <w:b/>
                <w:bCs/>
                <w:szCs w:val="16"/>
                <w:lang w:val="es-GT" w:eastAsia="es-GT"/>
              </w:rPr>
              <w:t xml:space="preserve"> II</w:t>
            </w:r>
          </w:p>
        </w:tc>
        <w:tc>
          <w:tcPr>
            <w:tcW w:w="1701" w:type="dxa"/>
            <w:shd w:val="clear" w:color="auto" w:fill="auto"/>
            <w:vAlign w:val="center"/>
            <w:hideMark/>
          </w:tcPr>
          <w:p w14:paraId="354F4713" w14:textId="77777777" w:rsidR="00FC7D9A" w:rsidRPr="00106B8F" w:rsidRDefault="00FC7D9A" w:rsidP="00C56A61">
            <w:pPr>
              <w:rPr>
                <w:rFonts w:ascii="Arial" w:hAnsi="Arial" w:cs="Arial"/>
                <w:b/>
                <w:bCs/>
                <w:sz w:val="18"/>
                <w:szCs w:val="18"/>
                <w:lang w:val="es-GT" w:eastAsia="es-GT"/>
              </w:rPr>
            </w:pPr>
            <w:r w:rsidRPr="00106B8F">
              <w:rPr>
                <w:rFonts w:ascii="Arial" w:hAnsi="Arial" w:cs="Arial"/>
                <w:b/>
                <w:bCs/>
                <w:sz w:val="16"/>
                <w:szCs w:val="18"/>
                <w:lang w:val="es-GT" w:eastAsia="es-GT"/>
              </w:rPr>
              <w:t>PUESTO NOMINAL</w:t>
            </w:r>
          </w:p>
        </w:tc>
        <w:tc>
          <w:tcPr>
            <w:tcW w:w="3277" w:type="dxa"/>
            <w:shd w:val="clear" w:color="auto" w:fill="auto"/>
            <w:vAlign w:val="center"/>
            <w:hideMark/>
          </w:tcPr>
          <w:p w14:paraId="3D667919" w14:textId="77777777" w:rsidR="00FC7D9A" w:rsidRPr="00762CF3" w:rsidRDefault="00FC7D9A" w:rsidP="00C56A61">
            <w:pPr>
              <w:jc w:val="center"/>
              <w:rPr>
                <w:rFonts w:ascii="Arial" w:hAnsi="Arial" w:cs="Arial"/>
                <w:b/>
                <w:sz w:val="18"/>
                <w:szCs w:val="16"/>
                <w:lang w:val="es-GT" w:eastAsia="es-GT"/>
              </w:rPr>
            </w:pPr>
            <w:r w:rsidRPr="00762CF3">
              <w:rPr>
                <w:rFonts w:ascii="Arial" w:hAnsi="Arial" w:cs="Arial"/>
                <w:b/>
                <w:sz w:val="18"/>
                <w:szCs w:val="16"/>
                <w:lang w:val="es-GT" w:eastAsia="es-GT"/>
              </w:rPr>
              <w:t>Técnico en Informática II</w:t>
            </w:r>
          </w:p>
        </w:tc>
      </w:tr>
      <w:tr w:rsidR="00FC7D9A" w:rsidRPr="00106B8F" w14:paraId="5DAF2639" w14:textId="77777777" w:rsidTr="00C56A61">
        <w:trPr>
          <w:trHeight w:val="600"/>
          <w:jc w:val="center"/>
        </w:trPr>
        <w:tc>
          <w:tcPr>
            <w:tcW w:w="1513" w:type="dxa"/>
            <w:shd w:val="clear" w:color="auto" w:fill="auto"/>
            <w:vAlign w:val="center"/>
            <w:hideMark/>
          </w:tcPr>
          <w:p w14:paraId="07D6E7D6"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DEPENDENCIA</w:t>
            </w:r>
          </w:p>
        </w:tc>
        <w:tc>
          <w:tcPr>
            <w:tcW w:w="3468" w:type="dxa"/>
            <w:shd w:val="clear" w:color="auto" w:fill="auto"/>
            <w:vAlign w:val="center"/>
            <w:hideMark/>
          </w:tcPr>
          <w:p w14:paraId="5A88B3BD" w14:textId="77777777" w:rsidR="00FC7D9A" w:rsidRPr="00106B8F" w:rsidRDefault="00FC7D9A" w:rsidP="00C56A61">
            <w:pPr>
              <w:jc w:val="center"/>
              <w:rPr>
                <w:rFonts w:ascii="Arial" w:hAnsi="Arial" w:cs="Arial"/>
                <w:sz w:val="18"/>
                <w:szCs w:val="16"/>
                <w:lang w:val="es-GT" w:eastAsia="es-GT"/>
              </w:rPr>
            </w:pPr>
            <w:r w:rsidRPr="00106B8F">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49643FF0" w14:textId="77777777" w:rsidR="00FC7D9A" w:rsidRPr="00106B8F" w:rsidRDefault="00FC7D9A" w:rsidP="00C56A61">
            <w:pPr>
              <w:rPr>
                <w:rFonts w:ascii="Arial" w:hAnsi="Arial" w:cs="Arial"/>
                <w:b/>
                <w:bCs/>
                <w:sz w:val="18"/>
                <w:szCs w:val="18"/>
                <w:lang w:val="es-GT" w:eastAsia="es-GT"/>
              </w:rPr>
            </w:pPr>
            <w:r w:rsidRPr="00106B8F">
              <w:rPr>
                <w:rFonts w:ascii="Arial" w:hAnsi="Arial" w:cs="Arial"/>
                <w:b/>
                <w:bCs/>
                <w:sz w:val="16"/>
                <w:szCs w:val="16"/>
                <w:lang w:val="es-GT" w:eastAsia="es-GT"/>
              </w:rPr>
              <w:t>DEPARTAMENTO / SECCIÓN / UNIDAD</w:t>
            </w:r>
          </w:p>
        </w:tc>
        <w:tc>
          <w:tcPr>
            <w:tcW w:w="3277" w:type="dxa"/>
            <w:shd w:val="clear" w:color="auto" w:fill="auto"/>
            <w:vAlign w:val="center"/>
            <w:hideMark/>
          </w:tcPr>
          <w:p w14:paraId="25F5B1B5" w14:textId="77777777" w:rsidR="00FC7D9A" w:rsidRPr="00106B8F" w:rsidRDefault="00FC7D9A" w:rsidP="00C56A61">
            <w:pPr>
              <w:jc w:val="center"/>
              <w:rPr>
                <w:rFonts w:ascii="Arial" w:hAnsi="Arial" w:cs="Arial"/>
                <w:sz w:val="18"/>
                <w:szCs w:val="16"/>
                <w:lang w:val="es-GT" w:eastAsia="es-GT"/>
              </w:rPr>
            </w:pPr>
            <w:r w:rsidRPr="00106B8F">
              <w:rPr>
                <w:rFonts w:ascii="Arial" w:hAnsi="Arial" w:cs="Arial"/>
                <w:sz w:val="18"/>
                <w:szCs w:val="16"/>
                <w:lang w:val="es-GT" w:eastAsia="es-GT"/>
              </w:rPr>
              <w:t>Unidad de Informática</w:t>
            </w:r>
          </w:p>
        </w:tc>
      </w:tr>
      <w:tr w:rsidR="00FC7D9A" w:rsidRPr="00106B8F" w14:paraId="37370824" w14:textId="77777777" w:rsidTr="00C56A61">
        <w:trPr>
          <w:trHeight w:val="600"/>
          <w:jc w:val="center"/>
        </w:trPr>
        <w:tc>
          <w:tcPr>
            <w:tcW w:w="1513" w:type="dxa"/>
            <w:shd w:val="clear" w:color="auto" w:fill="auto"/>
            <w:vAlign w:val="center"/>
            <w:hideMark/>
          </w:tcPr>
          <w:p w14:paraId="235A3EC3"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PUESTO FUNCIONAL DEL JEFE INMEDIATO</w:t>
            </w:r>
          </w:p>
        </w:tc>
        <w:tc>
          <w:tcPr>
            <w:tcW w:w="3468" w:type="dxa"/>
            <w:shd w:val="clear" w:color="auto" w:fill="auto"/>
            <w:vAlign w:val="center"/>
            <w:hideMark/>
          </w:tcPr>
          <w:p w14:paraId="58268173" w14:textId="77777777" w:rsidR="00FC7D9A" w:rsidRPr="00106B8F" w:rsidRDefault="00FC7D9A" w:rsidP="00C56A61">
            <w:pPr>
              <w:jc w:val="center"/>
              <w:rPr>
                <w:rFonts w:ascii="Arial" w:hAnsi="Arial" w:cs="Arial"/>
                <w:sz w:val="18"/>
                <w:szCs w:val="16"/>
                <w:lang w:val="es-GT" w:eastAsia="es-GT"/>
              </w:rPr>
            </w:pPr>
            <w:r w:rsidRPr="00106B8F">
              <w:rPr>
                <w:rFonts w:ascii="Arial" w:hAnsi="Arial" w:cs="Arial"/>
                <w:sz w:val="18"/>
                <w:szCs w:val="16"/>
                <w:lang w:val="es-GT" w:eastAsia="es-GT"/>
              </w:rPr>
              <w:t>Jefe de la Unidad de Informática</w:t>
            </w:r>
          </w:p>
        </w:tc>
        <w:tc>
          <w:tcPr>
            <w:tcW w:w="1701" w:type="dxa"/>
            <w:shd w:val="clear" w:color="auto" w:fill="auto"/>
            <w:vAlign w:val="center"/>
            <w:hideMark/>
          </w:tcPr>
          <w:p w14:paraId="584104F9" w14:textId="77777777" w:rsidR="00FC7D9A" w:rsidRPr="00106B8F" w:rsidRDefault="00FC7D9A" w:rsidP="00C56A61">
            <w:pPr>
              <w:rPr>
                <w:rFonts w:ascii="Arial" w:hAnsi="Arial" w:cs="Arial"/>
                <w:b/>
                <w:bCs/>
                <w:sz w:val="18"/>
                <w:szCs w:val="18"/>
                <w:lang w:val="es-GT" w:eastAsia="es-GT"/>
              </w:rPr>
            </w:pPr>
            <w:r w:rsidRPr="00106B8F">
              <w:rPr>
                <w:rFonts w:ascii="Arial" w:hAnsi="Arial" w:cs="Arial"/>
                <w:b/>
                <w:bCs/>
                <w:sz w:val="16"/>
                <w:szCs w:val="16"/>
                <w:lang w:val="es-GT" w:eastAsia="es-GT"/>
              </w:rPr>
              <w:t>PUESTOS FUNCIONALES QUE LE REPORTAN</w:t>
            </w:r>
          </w:p>
        </w:tc>
        <w:tc>
          <w:tcPr>
            <w:tcW w:w="3277" w:type="dxa"/>
            <w:shd w:val="clear" w:color="auto" w:fill="auto"/>
            <w:vAlign w:val="center"/>
            <w:hideMark/>
          </w:tcPr>
          <w:p w14:paraId="5168A962" w14:textId="77777777" w:rsidR="00FC7D9A" w:rsidRPr="00106B8F" w:rsidRDefault="00FC7D9A" w:rsidP="00C56A61">
            <w:pPr>
              <w:jc w:val="center"/>
              <w:rPr>
                <w:rFonts w:ascii="Arial" w:hAnsi="Arial" w:cs="Arial"/>
                <w:sz w:val="18"/>
                <w:szCs w:val="16"/>
                <w:lang w:val="es-GT" w:eastAsia="es-GT"/>
              </w:rPr>
            </w:pPr>
            <w:r w:rsidRPr="00106B8F">
              <w:rPr>
                <w:rFonts w:ascii="Arial" w:hAnsi="Arial" w:cs="Arial"/>
                <w:sz w:val="18"/>
                <w:szCs w:val="16"/>
                <w:lang w:val="es-GT" w:eastAsia="es-GT"/>
              </w:rPr>
              <w:t>No aplica</w:t>
            </w:r>
          </w:p>
        </w:tc>
      </w:tr>
      <w:tr w:rsidR="00FC7D9A" w:rsidRPr="00106B8F" w14:paraId="076E9643" w14:textId="77777777" w:rsidTr="00C56A61">
        <w:trPr>
          <w:trHeight w:val="600"/>
          <w:jc w:val="center"/>
        </w:trPr>
        <w:tc>
          <w:tcPr>
            <w:tcW w:w="1513" w:type="dxa"/>
            <w:shd w:val="clear" w:color="auto" w:fill="auto"/>
            <w:vAlign w:val="center"/>
          </w:tcPr>
          <w:p w14:paraId="55402A5D"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UBICACIÓN</w:t>
            </w:r>
          </w:p>
        </w:tc>
        <w:tc>
          <w:tcPr>
            <w:tcW w:w="3468" w:type="dxa"/>
            <w:shd w:val="clear" w:color="auto" w:fill="auto"/>
            <w:vAlign w:val="center"/>
          </w:tcPr>
          <w:p w14:paraId="12EAA15C" w14:textId="20BCE27A" w:rsidR="00FC7D9A" w:rsidRPr="00106B8F" w:rsidRDefault="004E1AE2" w:rsidP="004E1AE2">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4E3CFF84"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HORARIO</w:t>
            </w:r>
          </w:p>
        </w:tc>
        <w:tc>
          <w:tcPr>
            <w:tcW w:w="3277" w:type="dxa"/>
            <w:shd w:val="clear" w:color="auto" w:fill="auto"/>
            <w:vAlign w:val="center"/>
          </w:tcPr>
          <w:p w14:paraId="15235488" w14:textId="77777777" w:rsidR="00FC7D9A" w:rsidRPr="00106B8F" w:rsidRDefault="00FC7D9A" w:rsidP="00C56A61">
            <w:pPr>
              <w:jc w:val="center"/>
              <w:rPr>
                <w:rFonts w:ascii="Arial" w:hAnsi="Arial" w:cs="Arial"/>
                <w:sz w:val="18"/>
                <w:szCs w:val="16"/>
                <w:lang w:val="es-GT" w:eastAsia="es-GT"/>
              </w:rPr>
            </w:pPr>
            <w:r w:rsidRPr="00106B8F">
              <w:rPr>
                <w:rFonts w:ascii="Arial" w:hAnsi="Arial" w:cs="Arial"/>
                <w:sz w:val="18"/>
                <w:szCs w:val="16"/>
                <w:lang w:val="es-GT" w:eastAsia="es-GT"/>
              </w:rPr>
              <w:t>Lunes a viernes de 9:00 a 17:30 horas</w:t>
            </w:r>
          </w:p>
        </w:tc>
      </w:tr>
    </w:tbl>
    <w:p w14:paraId="38874C4D" w14:textId="77777777" w:rsidR="00FC7D9A" w:rsidRPr="00106B8F" w:rsidRDefault="00FC7D9A" w:rsidP="00FC7D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C7D9A" w:rsidRPr="00106B8F" w14:paraId="099DD0EC" w14:textId="77777777" w:rsidTr="00C56A61">
        <w:trPr>
          <w:trHeight w:val="405"/>
          <w:tblHeader/>
          <w:jc w:val="center"/>
        </w:trPr>
        <w:tc>
          <w:tcPr>
            <w:tcW w:w="9959" w:type="dxa"/>
            <w:gridSpan w:val="2"/>
            <w:shd w:val="clear" w:color="auto" w:fill="F2F2F2"/>
            <w:noWrap/>
            <w:vAlign w:val="center"/>
            <w:hideMark/>
          </w:tcPr>
          <w:p w14:paraId="3986F626" w14:textId="77777777" w:rsidR="00FC7D9A" w:rsidRPr="00106B8F" w:rsidRDefault="00FC7D9A" w:rsidP="00C56A61">
            <w:pPr>
              <w:jc w:val="center"/>
              <w:rPr>
                <w:rFonts w:ascii="Arial" w:hAnsi="Arial" w:cs="Arial"/>
                <w:b/>
                <w:bCs/>
                <w:szCs w:val="24"/>
                <w:lang w:val="es-GT" w:eastAsia="es-GT"/>
              </w:rPr>
            </w:pPr>
            <w:r w:rsidRPr="00106B8F">
              <w:rPr>
                <w:rFonts w:ascii="Arial" w:hAnsi="Arial" w:cs="Arial"/>
                <w:b/>
                <w:bCs/>
                <w:szCs w:val="24"/>
                <w:lang w:val="es-GT" w:eastAsia="es-GT"/>
              </w:rPr>
              <w:t>2 DESCRIPCIÓN DEL PUESTO</w:t>
            </w:r>
          </w:p>
        </w:tc>
      </w:tr>
      <w:tr w:rsidR="00FC7D9A" w:rsidRPr="00106B8F" w14:paraId="736B50E8" w14:textId="77777777" w:rsidTr="00C56A61">
        <w:trPr>
          <w:trHeight w:val="243"/>
          <w:jc w:val="center"/>
        </w:trPr>
        <w:tc>
          <w:tcPr>
            <w:tcW w:w="421" w:type="dxa"/>
            <w:shd w:val="clear" w:color="auto" w:fill="F2F2F2"/>
            <w:noWrap/>
            <w:vAlign w:val="center"/>
            <w:hideMark/>
          </w:tcPr>
          <w:p w14:paraId="06649B4B" w14:textId="77777777" w:rsidR="00FC7D9A" w:rsidRPr="00106B8F" w:rsidRDefault="00FC7D9A" w:rsidP="00C56A61">
            <w:pPr>
              <w:rPr>
                <w:rFonts w:ascii="Arial" w:hAnsi="Arial" w:cs="Arial"/>
                <w:b/>
                <w:bCs/>
                <w:sz w:val="18"/>
                <w:szCs w:val="18"/>
                <w:lang w:val="es-GT" w:eastAsia="es-GT"/>
              </w:rPr>
            </w:pPr>
            <w:r w:rsidRPr="00106B8F">
              <w:rPr>
                <w:rFonts w:ascii="Arial" w:hAnsi="Arial" w:cs="Arial"/>
                <w:b/>
                <w:bCs/>
                <w:sz w:val="18"/>
                <w:szCs w:val="18"/>
                <w:lang w:val="es-GT" w:eastAsia="es-GT"/>
              </w:rPr>
              <w:t>2.A</w:t>
            </w:r>
          </w:p>
        </w:tc>
        <w:tc>
          <w:tcPr>
            <w:tcW w:w="9538" w:type="dxa"/>
            <w:shd w:val="clear" w:color="auto" w:fill="F2F2F2"/>
            <w:noWrap/>
            <w:vAlign w:val="center"/>
            <w:hideMark/>
          </w:tcPr>
          <w:p w14:paraId="5CA65081" w14:textId="77777777" w:rsidR="00FC7D9A" w:rsidRPr="00106B8F" w:rsidRDefault="00FC7D9A" w:rsidP="00C56A61">
            <w:pPr>
              <w:rPr>
                <w:rFonts w:ascii="Arial" w:hAnsi="Arial" w:cs="Arial"/>
                <w:b/>
                <w:bCs/>
                <w:sz w:val="18"/>
                <w:szCs w:val="18"/>
                <w:lang w:val="es-GT" w:eastAsia="es-GT"/>
              </w:rPr>
            </w:pPr>
            <w:r w:rsidRPr="00106B8F">
              <w:rPr>
                <w:rFonts w:ascii="Arial" w:hAnsi="Arial" w:cs="Arial"/>
                <w:b/>
                <w:bCs/>
                <w:sz w:val="18"/>
                <w:szCs w:val="18"/>
                <w:lang w:val="es-GT" w:eastAsia="es-GT"/>
              </w:rPr>
              <w:t xml:space="preserve">PROPÓSITO DEL PUESTO </w:t>
            </w:r>
          </w:p>
        </w:tc>
      </w:tr>
      <w:tr w:rsidR="00FC7D9A" w:rsidRPr="00106B8F" w14:paraId="1B762FB6" w14:textId="77777777" w:rsidTr="00C56A61">
        <w:trPr>
          <w:trHeight w:val="698"/>
          <w:jc w:val="center"/>
        </w:trPr>
        <w:tc>
          <w:tcPr>
            <w:tcW w:w="9959" w:type="dxa"/>
            <w:gridSpan w:val="2"/>
            <w:shd w:val="clear" w:color="auto" w:fill="auto"/>
            <w:vAlign w:val="center"/>
            <w:hideMark/>
          </w:tcPr>
          <w:p w14:paraId="770BD1A2" w14:textId="77777777" w:rsidR="00FC7D9A" w:rsidRPr="00106B8F" w:rsidRDefault="00FC7D9A" w:rsidP="00C56A61">
            <w:pPr>
              <w:jc w:val="both"/>
              <w:rPr>
                <w:rFonts w:ascii="Arial" w:hAnsi="Arial" w:cs="Arial"/>
                <w:sz w:val="22"/>
                <w:szCs w:val="22"/>
              </w:rPr>
            </w:pPr>
            <w:r w:rsidRPr="00106B8F">
              <w:rPr>
                <w:rFonts w:ascii="Arial" w:hAnsi="Arial" w:cs="Arial"/>
                <w:sz w:val="18"/>
                <w:szCs w:val="16"/>
                <w:lang w:val="es-GT" w:eastAsia="es-GT"/>
              </w:rPr>
              <w:t>Apoyar en la administración de los sistemas informáticos de la Dirección y</w:t>
            </w:r>
            <w:r w:rsidRPr="00106B8F">
              <w:rPr>
                <w:rFonts w:ascii="Arial" w:hAnsi="Arial" w:cs="Arial"/>
                <w:sz w:val="18"/>
                <w:szCs w:val="18"/>
              </w:rPr>
              <w:t xml:space="preserve"> la creación de conceptos visuales que comuniquen ideas, mensajes o elementos que apoyen los procesos de acreditación y certificación, haciendo uso de recursos tecnológicos que permitan contar con información confiable y oportuna.</w:t>
            </w:r>
          </w:p>
        </w:tc>
      </w:tr>
    </w:tbl>
    <w:p w14:paraId="20111656" w14:textId="77777777" w:rsidR="00FC7D9A" w:rsidRPr="00106B8F" w:rsidRDefault="00FC7D9A" w:rsidP="00FC7D9A"/>
    <w:tbl>
      <w:tblPr>
        <w:tblpPr w:leftFromText="141" w:rightFromText="141" w:vertAnchor="text" w:tblpXSpec="center" w:tblpY="1"/>
        <w:tblOverlap w:val="never"/>
        <w:tblW w:w="9959"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C7D9A" w:rsidRPr="00106B8F" w14:paraId="7661F4ED" w14:textId="77777777" w:rsidTr="00C56A61">
        <w:trPr>
          <w:trHeight w:val="405"/>
          <w:tblHeader/>
        </w:trPr>
        <w:tc>
          <w:tcPr>
            <w:tcW w:w="421" w:type="dxa"/>
            <w:shd w:val="clear" w:color="auto" w:fill="F2F2F2"/>
            <w:noWrap/>
            <w:vAlign w:val="center"/>
            <w:hideMark/>
          </w:tcPr>
          <w:p w14:paraId="4A92A414" w14:textId="77777777" w:rsidR="00FC7D9A" w:rsidRPr="00106B8F" w:rsidRDefault="00FC7D9A" w:rsidP="00C56A61">
            <w:pPr>
              <w:jc w:val="center"/>
              <w:rPr>
                <w:rFonts w:ascii="Arial" w:hAnsi="Arial" w:cs="Arial"/>
                <w:b/>
                <w:bCs/>
                <w:sz w:val="18"/>
                <w:szCs w:val="18"/>
                <w:lang w:val="es-GT" w:eastAsia="es-GT"/>
              </w:rPr>
            </w:pPr>
            <w:r w:rsidRPr="00106B8F">
              <w:rPr>
                <w:rFonts w:ascii="Arial" w:hAnsi="Arial" w:cs="Arial"/>
                <w:b/>
                <w:bCs/>
                <w:sz w:val="18"/>
                <w:szCs w:val="18"/>
                <w:lang w:val="es-GT" w:eastAsia="es-GT"/>
              </w:rPr>
              <w:t>2.B</w:t>
            </w:r>
          </w:p>
        </w:tc>
        <w:tc>
          <w:tcPr>
            <w:tcW w:w="9538" w:type="dxa"/>
            <w:shd w:val="clear" w:color="auto" w:fill="F2F2F2"/>
            <w:vAlign w:val="center"/>
            <w:hideMark/>
          </w:tcPr>
          <w:p w14:paraId="76AD6E00"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8"/>
                <w:szCs w:val="18"/>
                <w:lang w:val="es-GT" w:eastAsia="es-GT"/>
              </w:rPr>
              <w:t>TAREAS PRINCIPALES DEL</w:t>
            </w:r>
            <w:r w:rsidRPr="00106B8F">
              <w:rPr>
                <w:rFonts w:ascii="Arial" w:hAnsi="Arial" w:cs="Arial"/>
                <w:b/>
                <w:bCs/>
                <w:szCs w:val="22"/>
                <w:lang w:val="es-GT" w:eastAsia="es-GT"/>
              </w:rPr>
              <w:t xml:space="preserve"> PUESTO</w:t>
            </w:r>
          </w:p>
        </w:tc>
      </w:tr>
      <w:tr w:rsidR="00FC7D9A" w:rsidRPr="00106B8F" w14:paraId="2FCA0AD2" w14:textId="77777777" w:rsidTr="00C56A61">
        <w:trPr>
          <w:trHeight w:val="257"/>
          <w:tblHeader/>
        </w:trPr>
        <w:tc>
          <w:tcPr>
            <w:tcW w:w="421" w:type="dxa"/>
            <w:shd w:val="clear" w:color="auto" w:fill="F2F2F2"/>
            <w:noWrap/>
            <w:vAlign w:val="center"/>
            <w:hideMark/>
          </w:tcPr>
          <w:p w14:paraId="26FE1CEA" w14:textId="77777777" w:rsidR="00FC7D9A" w:rsidRPr="00106B8F" w:rsidRDefault="00FC7D9A" w:rsidP="00C56A61">
            <w:pPr>
              <w:jc w:val="center"/>
              <w:rPr>
                <w:rFonts w:ascii="Arial" w:hAnsi="Arial" w:cs="Arial"/>
                <w:b/>
                <w:bCs/>
                <w:sz w:val="16"/>
                <w:lang w:val="es-GT" w:eastAsia="es-GT"/>
              </w:rPr>
            </w:pPr>
            <w:r w:rsidRPr="00106B8F">
              <w:rPr>
                <w:rFonts w:ascii="Arial" w:hAnsi="Arial" w:cs="Arial"/>
                <w:b/>
                <w:bCs/>
                <w:sz w:val="16"/>
                <w:lang w:val="es-GT" w:eastAsia="es-GT"/>
              </w:rPr>
              <w:t>ID</w:t>
            </w:r>
          </w:p>
        </w:tc>
        <w:tc>
          <w:tcPr>
            <w:tcW w:w="9538" w:type="dxa"/>
            <w:shd w:val="clear" w:color="auto" w:fill="F2F2F2"/>
            <w:vAlign w:val="center"/>
            <w:hideMark/>
          </w:tcPr>
          <w:p w14:paraId="7DA7F760" w14:textId="77777777" w:rsidR="00FC7D9A" w:rsidRPr="00106B8F" w:rsidRDefault="00FC7D9A" w:rsidP="00C56A61">
            <w:pPr>
              <w:jc w:val="center"/>
              <w:rPr>
                <w:rFonts w:ascii="Arial" w:hAnsi="Arial" w:cs="Arial"/>
                <w:b/>
                <w:bCs/>
                <w:sz w:val="16"/>
                <w:lang w:val="es-GT" w:eastAsia="es-GT"/>
              </w:rPr>
            </w:pPr>
            <w:r w:rsidRPr="00106B8F">
              <w:rPr>
                <w:rFonts w:ascii="Arial" w:hAnsi="Arial" w:cs="Arial"/>
                <w:b/>
                <w:bCs/>
                <w:sz w:val="16"/>
                <w:lang w:val="es-GT" w:eastAsia="es-GT"/>
              </w:rPr>
              <w:t>DESCRIPCIÓN</w:t>
            </w:r>
          </w:p>
        </w:tc>
      </w:tr>
      <w:tr w:rsidR="00FC7D9A" w:rsidRPr="00106B8F" w14:paraId="740BC1CF" w14:textId="77777777" w:rsidTr="00C56A61">
        <w:trPr>
          <w:trHeight w:val="364"/>
        </w:trPr>
        <w:tc>
          <w:tcPr>
            <w:tcW w:w="421" w:type="dxa"/>
            <w:shd w:val="clear" w:color="auto" w:fill="auto"/>
            <w:noWrap/>
            <w:vAlign w:val="center"/>
            <w:hideMark/>
          </w:tcPr>
          <w:p w14:paraId="750DF852"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33FC606B" w14:textId="77777777" w:rsidR="00FC7D9A" w:rsidRPr="00106B8F" w:rsidRDefault="00FC7D9A" w:rsidP="00C56A61">
            <w:pPr>
              <w:jc w:val="both"/>
              <w:rPr>
                <w:rFonts w:ascii="Arial" w:hAnsi="Arial" w:cs="Arial"/>
                <w:szCs w:val="16"/>
                <w:lang w:val="es-GT" w:eastAsia="es-GT"/>
              </w:rPr>
            </w:pPr>
            <w:r w:rsidRPr="00106B8F">
              <w:rPr>
                <w:rFonts w:ascii="Arial" w:hAnsi="Arial" w:cs="Arial"/>
                <w:sz w:val="18"/>
                <w:szCs w:val="18"/>
              </w:rPr>
              <w:t>Apoyar en la administración de los sistemas informáticos de la dirección, con la finalidad de asegurar su adecuada implementación, uso y mantenimiento.</w:t>
            </w:r>
          </w:p>
        </w:tc>
      </w:tr>
      <w:tr w:rsidR="00FC7D9A" w:rsidRPr="00106B8F" w14:paraId="26FA3678" w14:textId="77777777" w:rsidTr="00C56A61">
        <w:trPr>
          <w:trHeight w:val="409"/>
        </w:trPr>
        <w:tc>
          <w:tcPr>
            <w:tcW w:w="421" w:type="dxa"/>
            <w:shd w:val="clear" w:color="auto" w:fill="auto"/>
            <w:noWrap/>
            <w:vAlign w:val="center"/>
            <w:hideMark/>
          </w:tcPr>
          <w:p w14:paraId="02171358"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4A4DD53C" w14:textId="77777777" w:rsidR="00FC7D9A" w:rsidRPr="00106B8F" w:rsidRDefault="00FC7D9A" w:rsidP="00C56A61">
            <w:pPr>
              <w:jc w:val="both"/>
              <w:rPr>
                <w:rFonts w:ascii="Arial" w:hAnsi="Arial" w:cs="Arial"/>
                <w:szCs w:val="16"/>
                <w:lang w:val="es-GT" w:eastAsia="es-GT"/>
              </w:rPr>
            </w:pPr>
            <w:r w:rsidRPr="00106B8F">
              <w:rPr>
                <w:rFonts w:ascii="Arial" w:hAnsi="Arial" w:cs="Arial"/>
                <w:sz w:val="18"/>
                <w:szCs w:val="18"/>
              </w:rPr>
              <w:t>Orientar al personal responsable de los diferentes sistemas informáticos de la Dirección, para la elaboración de documentos varios como: cuadros, informes, gráficas, entre otros.</w:t>
            </w:r>
          </w:p>
        </w:tc>
      </w:tr>
      <w:tr w:rsidR="00FC7D9A" w:rsidRPr="00106B8F" w14:paraId="46749556" w14:textId="77777777" w:rsidTr="00C56A61">
        <w:trPr>
          <w:trHeight w:val="429"/>
        </w:trPr>
        <w:tc>
          <w:tcPr>
            <w:tcW w:w="421" w:type="dxa"/>
            <w:shd w:val="clear" w:color="auto" w:fill="auto"/>
            <w:noWrap/>
            <w:vAlign w:val="center"/>
          </w:tcPr>
          <w:p w14:paraId="680851A3"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2230D553" w14:textId="77777777" w:rsidR="00FC7D9A" w:rsidRPr="00106B8F" w:rsidRDefault="00FC7D9A" w:rsidP="00C56A61">
            <w:pPr>
              <w:jc w:val="both"/>
              <w:rPr>
                <w:rFonts w:ascii="Arial" w:hAnsi="Arial" w:cs="Arial"/>
                <w:szCs w:val="16"/>
                <w:lang w:val="es-GT" w:eastAsia="es-GT"/>
              </w:rPr>
            </w:pPr>
            <w:r w:rsidRPr="00106B8F">
              <w:rPr>
                <w:rFonts w:ascii="Arial" w:hAnsi="Arial" w:cs="Arial"/>
                <w:sz w:val="18"/>
                <w:szCs w:val="18"/>
              </w:rPr>
              <w:t>Atender las acciones que se llevan a cabo en el sistema de títulos, para apoyo al proceso de impresión de títulos y diplomas.</w:t>
            </w:r>
          </w:p>
        </w:tc>
      </w:tr>
      <w:tr w:rsidR="00FC7D9A" w:rsidRPr="00106B8F" w14:paraId="7A3E77F6" w14:textId="77777777" w:rsidTr="00C56A61">
        <w:trPr>
          <w:trHeight w:val="429"/>
        </w:trPr>
        <w:tc>
          <w:tcPr>
            <w:tcW w:w="421" w:type="dxa"/>
            <w:shd w:val="clear" w:color="auto" w:fill="auto"/>
            <w:noWrap/>
            <w:vAlign w:val="center"/>
          </w:tcPr>
          <w:p w14:paraId="0191E953"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55B0C9E7"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Generar información que soliciten entidades internas y externas en relación a información almacenada en las bases de datos del sistema de títulos, para contar con información depurada y actualizada.</w:t>
            </w:r>
          </w:p>
        </w:tc>
      </w:tr>
      <w:tr w:rsidR="00FC7D9A" w:rsidRPr="00106B8F" w14:paraId="0BC7578F" w14:textId="77777777" w:rsidTr="00C56A61">
        <w:trPr>
          <w:trHeight w:val="429"/>
        </w:trPr>
        <w:tc>
          <w:tcPr>
            <w:tcW w:w="421" w:type="dxa"/>
            <w:shd w:val="clear" w:color="auto" w:fill="auto"/>
            <w:noWrap/>
            <w:vAlign w:val="center"/>
          </w:tcPr>
          <w:p w14:paraId="498D03E4"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41DB0E7B" w14:textId="77777777" w:rsidR="00FC7D9A" w:rsidRPr="00106B8F" w:rsidRDefault="00FC7D9A" w:rsidP="00C56A61">
            <w:pPr>
              <w:jc w:val="both"/>
              <w:rPr>
                <w:rFonts w:ascii="Arial" w:hAnsi="Arial" w:cs="Arial"/>
                <w:szCs w:val="16"/>
                <w:lang w:val="es-GT" w:eastAsia="es-GT"/>
              </w:rPr>
            </w:pPr>
            <w:r w:rsidRPr="00106B8F">
              <w:rPr>
                <w:rFonts w:ascii="Arial" w:hAnsi="Arial" w:cs="Arial"/>
                <w:sz w:val="18"/>
                <w:szCs w:val="18"/>
              </w:rPr>
              <w:t>Mantener comunicación, vía electrónica y telefónica, con enlaces de títulos de las DIDEDUC para apoyar en las acciones que se realizan en el sistema de títulos y diplomas para llevar a cabo el proceso de impresión.</w:t>
            </w:r>
          </w:p>
        </w:tc>
      </w:tr>
      <w:tr w:rsidR="00FC7D9A" w:rsidRPr="00106B8F" w14:paraId="50A3A15C" w14:textId="77777777" w:rsidTr="00C56A61">
        <w:trPr>
          <w:trHeight w:val="429"/>
        </w:trPr>
        <w:tc>
          <w:tcPr>
            <w:tcW w:w="421" w:type="dxa"/>
            <w:shd w:val="clear" w:color="auto" w:fill="auto"/>
            <w:noWrap/>
            <w:vAlign w:val="center"/>
          </w:tcPr>
          <w:p w14:paraId="7976B860"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5A8C3A40"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Apoyar en la inducción a profesionales de la DIDEDUC para informar acerca de los cambios que se realicen en el sistema de títulos en atención al proceso de impresión de títulos y diplomas.</w:t>
            </w:r>
          </w:p>
        </w:tc>
      </w:tr>
      <w:tr w:rsidR="00FC7D9A" w:rsidRPr="00106B8F" w14:paraId="7C2C54F7" w14:textId="77777777" w:rsidTr="00C56A61">
        <w:trPr>
          <w:trHeight w:val="429"/>
        </w:trPr>
        <w:tc>
          <w:tcPr>
            <w:tcW w:w="421" w:type="dxa"/>
            <w:shd w:val="clear" w:color="auto" w:fill="auto"/>
            <w:noWrap/>
            <w:vAlign w:val="center"/>
          </w:tcPr>
          <w:p w14:paraId="307226C8"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264690C3"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Proponer mejoras al sistema informático de títulos y diplomas, para el desempeño óptimo del proceso de impresión de títulos y diplomas, y a los otros sistemas informáticos de la dirección en apoyo a los procesos de acreditación y certificación.</w:t>
            </w:r>
          </w:p>
        </w:tc>
      </w:tr>
      <w:tr w:rsidR="00FC7D9A" w:rsidRPr="00106B8F" w14:paraId="1202A3C4" w14:textId="77777777" w:rsidTr="00C56A61">
        <w:trPr>
          <w:trHeight w:val="429"/>
        </w:trPr>
        <w:tc>
          <w:tcPr>
            <w:tcW w:w="421" w:type="dxa"/>
            <w:shd w:val="clear" w:color="auto" w:fill="auto"/>
            <w:noWrap/>
            <w:vAlign w:val="center"/>
          </w:tcPr>
          <w:p w14:paraId="4BC4768D"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4B04CB93" w14:textId="77777777" w:rsidR="00FC7D9A" w:rsidRPr="00106B8F" w:rsidRDefault="00FC7D9A" w:rsidP="00C56A61">
            <w:pPr>
              <w:autoSpaceDE w:val="0"/>
              <w:autoSpaceDN w:val="0"/>
              <w:adjustRightInd w:val="0"/>
              <w:rPr>
                <w:rFonts w:ascii="Arial" w:hAnsi="Arial" w:cs="Arial"/>
                <w:sz w:val="18"/>
                <w:szCs w:val="18"/>
              </w:rPr>
            </w:pPr>
            <w:r w:rsidRPr="00106B8F">
              <w:rPr>
                <w:rFonts w:ascii="Arial" w:hAnsi="Arial" w:cs="Arial"/>
                <w:sz w:val="18"/>
                <w:szCs w:val="18"/>
              </w:rPr>
              <w:t>Apoyar en la asistencia a las DIDEDUC en relación a los procesos informáticos que se implementen en la Dirección.</w:t>
            </w:r>
          </w:p>
        </w:tc>
      </w:tr>
      <w:tr w:rsidR="00FC7D9A" w:rsidRPr="00106B8F" w14:paraId="53878657" w14:textId="77777777" w:rsidTr="00C56A61">
        <w:trPr>
          <w:trHeight w:val="429"/>
        </w:trPr>
        <w:tc>
          <w:tcPr>
            <w:tcW w:w="421" w:type="dxa"/>
            <w:shd w:val="clear" w:color="auto" w:fill="auto"/>
            <w:noWrap/>
            <w:vAlign w:val="center"/>
          </w:tcPr>
          <w:p w14:paraId="0A51561F"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6D61946A" w14:textId="77777777" w:rsidR="00FC7D9A" w:rsidRPr="00106B8F" w:rsidRDefault="00FC7D9A" w:rsidP="00C56A61">
            <w:pPr>
              <w:autoSpaceDE w:val="0"/>
              <w:autoSpaceDN w:val="0"/>
              <w:adjustRightInd w:val="0"/>
              <w:rPr>
                <w:rFonts w:ascii="Arial" w:hAnsi="Arial" w:cs="Arial"/>
                <w:szCs w:val="16"/>
                <w:lang w:val="es-GT" w:eastAsia="es-GT"/>
              </w:rPr>
            </w:pPr>
            <w:r w:rsidRPr="00106B8F">
              <w:rPr>
                <w:rFonts w:ascii="Arial" w:hAnsi="Arial" w:cs="Arial"/>
                <w:sz w:val="18"/>
                <w:szCs w:val="18"/>
              </w:rPr>
              <w:t>Apoyar en las actividades relacionadas a diseño gráfico, comunicación digital y soporte informático cuando sea requerido, para la atención a usuarios internos y externos.</w:t>
            </w:r>
          </w:p>
        </w:tc>
      </w:tr>
      <w:tr w:rsidR="00FC7D9A" w:rsidRPr="00106B8F" w14:paraId="3F92BF73" w14:textId="77777777" w:rsidTr="00C56A61">
        <w:trPr>
          <w:trHeight w:val="429"/>
        </w:trPr>
        <w:tc>
          <w:tcPr>
            <w:tcW w:w="421" w:type="dxa"/>
            <w:shd w:val="clear" w:color="auto" w:fill="auto"/>
            <w:noWrap/>
            <w:vAlign w:val="center"/>
          </w:tcPr>
          <w:p w14:paraId="11399DBC"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6A64FEE0"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Generar bases de datos, de los diferentes sistemas informáticos de la Dirección, en coordinación con el responsable de cada proceso de acreditación y certificación, para contar con información depurada y actualizada.</w:t>
            </w:r>
          </w:p>
        </w:tc>
      </w:tr>
      <w:tr w:rsidR="00FC7D9A" w:rsidRPr="00106B8F" w14:paraId="45763046" w14:textId="77777777" w:rsidTr="00C56A61">
        <w:trPr>
          <w:trHeight w:val="429"/>
        </w:trPr>
        <w:tc>
          <w:tcPr>
            <w:tcW w:w="421" w:type="dxa"/>
            <w:shd w:val="clear" w:color="auto" w:fill="auto"/>
            <w:noWrap/>
            <w:vAlign w:val="center"/>
          </w:tcPr>
          <w:p w14:paraId="7BC78414"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3022E349"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Crear imágenes, diseños y gráficos que sean estéticamente agradables, haciendo uso de herramientas de diseño asistido por computadora y de diversos programas, para apoyo a los procesos de acreditación y certificación.</w:t>
            </w:r>
          </w:p>
        </w:tc>
      </w:tr>
      <w:tr w:rsidR="00FC7D9A" w:rsidRPr="00106B8F" w14:paraId="5368F42A" w14:textId="77777777" w:rsidTr="00C56A61">
        <w:trPr>
          <w:trHeight w:val="429"/>
        </w:trPr>
        <w:tc>
          <w:tcPr>
            <w:tcW w:w="421" w:type="dxa"/>
            <w:shd w:val="clear" w:color="auto" w:fill="auto"/>
            <w:noWrap/>
            <w:vAlign w:val="center"/>
          </w:tcPr>
          <w:p w14:paraId="6226D594"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06DC7B0A"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Apoyar en el desarrollo y mantenimiento de guías de estilo, plantillas y demás material de diseño utilizados para atender los procesos de acreditación y certificación.</w:t>
            </w:r>
          </w:p>
        </w:tc>
      </w:tr>
      <w:tr w:rsidR="00FC7D9A" w:rsidRPr="00106B8F" w14:paraId="2FCB072A" w14:textId="77777777" w:rsidTr="00C56A61">
        <w:trPr>
          <w:trHeight w:val="429"/>
        </w:trPr>
        <w:tc>
          <w:tcPr>
            <w:tcW w:w="421" w:type="dxa"/>
            <w:shd w:val="clear" w:color="auto" w:fill="auto"/>
            <w:noWrap/>
            <w:vAlign w:val="center"/>
          </w:tcPr>
          <w:p w14:paraId="7C6BDEAC"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514A7082"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Apoyar en las actividades relacionadas a los sistemas de información y soporte informático cuando sea requerido, para la atención a usuarios internos y externos.</w:t>
            </w:r>
          </w:p>
        </w:tc>
      </w:tr>
      <w:tr w:rsidR="00FC7D9A" w:rsidRPr="00106B8F" w14:paraId="3675629C" w14:textId="77777777" w:rsidTr="00C56A61">
        <w:trPr>
          <w:trHeight w:val="429"/>
        </w:trPr>
        <w:tc>
          <w:tcPr>
            <w:tcW w:w="421" w:type="dxa"/>
            <w:shd w:val="clear" w:color="auto" w:fill="auto"/>
            <w:noWrap/>
            <w:vAlign w:val="center"/>
          </w:tcPr>
          <w:p w14:paraId="1ADEAB3B"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6B5BA928"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Mantener un archivo actualizado y ordenado de forma cronológica y alfabética, de los documentos de respaldo en atención a los procesos a cargo de la Unidad de Informática</w:t>
            </w:r>
          </w:p>
        </w:tc>
      </w:tr>
      <w:tr w:rsidR="00FC7D9A" w:rsidRPr="00106B8F" w14:paraId="6EDE5B3A" w14:textId="77777777" w:rsidTr="00C56A61">
        <w:trPr>
          <w:trHeight w:val="429"/>
        </w:trPr>
        <w:tc>
          <w:tcPr>
            <w:tcW w:w="421" w:type="dxa"/>
            <w:shd w:val="clear" w:color="auto" w:fill="auto"/>
            <w:noWrap/>
            <w:vAlign w:val="center"/>
          </w:tcPr>
          <w:p w14:paraId="5054D6E8"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61C5731F"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Actualizar organigrama de la oficina, números telefónicos, lugares de trabajo, numero de extensiones telefónicas entre otros, para que usuarios internos y externos cuenten con información actualizada.</w:t>
            </w:r>
          </w:p>
        </w:tc>
      </w:tr>
      <w:tr w:rsidR="00FC7D9A" w:rsidRPr="00106B8F" w14:paraId="48C7434A" w14:textId="77777777" w:rsidTr="00C56A61">
        <w:trPr>
          <w:trHeight w:val="429"/>
        </w:trPr>
        <w:tc>
          <w:tcPr>
            <w:tcW w:w="421" w:type="dxa"/>
            <w:shd w:val="clear" w:color="auto" w:fill="auto"/>
            <w:noWrap/>
            <w:vAlign w:val="center"/>
          </w:tcPr>
          <w:p w14:paraId="635EC0A5"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45116E74" w14:textId="77777777" w:rsidR="00FC7D9A" w:rsidRPr="00106B8F" w:rsidRDefault="00FC7D9A" w:rsidP="00C56A61">
            <w:pPr>
              <w:jc w:val="both"/>
              <w:rPr>
                <w:rFonts w:ascii="Arial" w:hAnsi="Arial" w:cs="Arial"/>
                <w:sz w:val="18"/>
                <w:szCs w:val="18"/>
              </w:rPr>
            </w:pPr>
            <w:r w:rsidRPr="00106B8F">
              <w:rPr>
                <w:rFonts w:ascii="Arial" w:hAnsi="Arial" w:cs="Arial"/>
                <w:sz w:val="18"/>
                <w:szCs w:val="18"/>
              </w:rPr>
              <w:t>Digitalizar los documentos oficiales de la Unidad de Informática para contar con un archivo digital ordenado y actualizado.</w:t>
            </w:r>
          </w:p>
        </w:tc>
      </w:tr>
      <w:tr w:rsidR="00FC7D9A" w:rsidRPr="00106B8F" w14:paraId="50DAAC57" w14:textId="77777777" w:rsidTr="00C56A61">
        <w:trPr>
          <w:trHeight w:val="429"/>
        </w:trPr>
        <w:tc>
          <w:tcPr>
            <w:tcW w:w="421" w:type="dxa"/>
            <w:shd w:val="clear" w:color="auto" w:fill="auto"/>
            <w:noWrap/>
            <w:vAlign w:val="center"/>
          </w:tcPr>
          <w:p w14:paraId="1F6D3DFC"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3CEFA6B1" w14:textId="77777777" w:rsidR="00FC7D9A" w:rsidRPr="00106B8F" w:rsidRDefault="00FC7D9A" w:rsidP="00C56A61">
            <w:pPr>
              <w:jc w:val="both"/>
              <w:rPr>
                <w:rFonts w:ascii="Arial" w:eastAsia="Calibri" w:hAnsi="Arial" w:cs="Arial"/>
                <w:sz w:val="18"/>
                <w:szCs w:val="18"/>
                <w:lang w:val="es-ES" w:eastAsia="es-GT"/>
              </w:rPr>
            </w:pPr>
            <w:r w:rsidRPr="00106B8F">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7D9A" w:rsidRPr="00106B8F" w14:paraId="2B033D83" w14:textId="77777777" w:rsidTr="00C56A61">
        <w:trPr>
          <w:trHeight w:val="429"/>
        </w:trPr>
        <w:tc>
          <w:tcPr>
            <w:tcW w:w="421" w:type="dxa"/>
            <w:shd w:val="clear" w:color="auto" w:fill="auto"/>
            <w:noWrap/>
            <w:vAlign w:val="center"/>
          </w:tcPr>
          <w:p w14:paraId="70126FDA"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0E59EDC4" w14:textId="77777777" w:rsidR="00FC7D9A" w:rsidRPr="00106B8F" w:rsidRDefault="00FC7D9A" w:rsidP="00C56A61">
            <w:pPr>
              <w:autoSpaceDE w:val="0"/>
              <w:autoSpaceDN w:val="0"/>
              <w:adjustRightInd w:val="0"/>
              <w:jc w:val="both"/>
              <w:rPr>
                <w:rFonts w:ascii="Arial" w:eastAsia="Calibri" w:hAnsi="Arial" w:cs="Arial"/>
                <w:sz w:val="18"/>
                <w:szCs w:val="18"/>
                <w:lang w:val="es-ES" w:eastAsia="es-GT"/>
              </w:rPr>
            </w:pPr>
            <w:r w:rsidRPr="00106B8F">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FC7D9A" w:rsidRPr="00106B8F" w14:paraId="60B99641" w14:textId="77777777" w:rsidTr="00C56A61">
        <w:trPr>
          <w:trHeight w:val="429"/>
        </w:trPr>
        <w:tc>
          <w:tcPr>
            <w:tcW w:w="421" w:type="dxa"/>
            <w:shd w:val="clear" w:color="auto" w:fill="auto"/>
            <w:noWrap/>
            <w:vAlign w:val="center"/>
          </w:tcPr>
          <w:p w14:paraId="365BA51B"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74D9C077" w14:textId="23DB3882" w:rsidR="00FC7D9A" w:rsidRPr="00106B8F" w:rsidRDefault="00FC7D9A" w:rsidP="0097774D">
            <w:pPr>
              <w:jc w:val="both"/>
              <w:rPr>
                <w:rFonts w:ascii="Arial" w:hAnsi="Arial" w:cs="Arial"/>
                <w:sz w:val="18"/>
                <w:szCs w:val="18"/>
                <w:lang w:val="es-GT" w:eastAsia="es-GT"/>
              </w:rPr>
            </w:pPr>
            <w:r w:rsidRPr="00106B8F">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FC7D9A" w:rsidRPr="00106B8F" w14:paraId="15DD24C8" w14:textId="77777777" w:rsidTr="00C56A61">
        <w:trPr>
          <w:trHeight w:val="539"/>
        </w:trPr>
        <w:tc>
          <w:tcPr>
            <w:tcW w:w="421" w:type="dxa"/>
            <w:shd w:val="clear" w:color="auto" w:fill="auto"/>
            <w:noWrap/>
            <w:vAlign w:val="center"/>
          </w:tcPr>
          <w:p w14:paraId="4AC633B9" w14:textId="77777777" w:rsidR="00FC7D9A" w:rsidRPr="00106B8F" w:rsidRDefault="00FC7D9A" w:rsidP="00C56A61">
            <w:pPr>
              <w:numPr>
                <w:ilvl w:val="0"/>
                <w:numId w:val="174"/>
              </w:numPr>
              <w:ind w:left="417"/>
              <w:jc w:val="center"/>
              <w:rPr>
                <w:rFonts w:ascii="Arial" w:hAnsi="Arial" w:cs="Arial"/>
                <w:lang w:val="es-GT" w:eastAsia="es-GT"/>
              </w:rPr>
            </w:pPr>
          </w:p>
        </w:tc>
        <w:tc>
          <w:tcPr>
            <w:tcW w:w="9538" w:type="dxa"/>
            <w:shd w:val="clear" w:color="auto" w:fill="auto"/>
            <w:vAlign w:val="center"/>
          </w:tcPr>
          <w:p w14:paraId="30BB2091" w14:textId="77777777" w:rsidR="00FC7D9A" w:rsidRPr="00106B8F" w:rsidRDefault="00FC7D9A" w:rsidP="00C56A61">
            <w:pPr>
              <w:jc w:val="both"/>
              <w:rPr>
                <w:rFonts w:ascii="Arial" w:hAnsi="Arial" w:cs="Arial"/>
                <w:sz w:val="18"/>
                <w:szCs w:val="18"/>
                <w:lang w:val="es-GT" w:eastAsia="es-GT"/>
              </w:rPr>
            </w:pPr>
            <w:r w:rsidRPr="00106B8F">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FD8D8C8" w14:textId="77777777" w:rsidR="00FC7D9A" w:rsidRPr="00106B8F" w:rsidRDefault="00FC7D9A" w:rsidP="00FC7D9A">
      <w:pPr>
        <w:rPr>
          <w:lang w:val="es-GT"/>
        </w:rPr>
      </w:pPr>
      <w:r w:rsidRPr="00106B8F">
        <w:rPr>
          <w:lang w:val="es-GT"/>
        </w:rPr>
        <w:br w:type="textWrapping" w:clear="all"/>
      </w: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C7D9A" w:rsidRPr="00106B8F" w14:paraId="3C9C9EFA" w14:textId="77777777" w:rsidTr="00C56A61">
        <w:trPr>
          <w:trHeight w:val="355"/>
          <w:tblHeader/>
          <w:jc w:val="center"/>
        </w:trPr>
        <w:tc>
          <w:tcPr>
            <w:tcW w:w="421" w:type="dxa"/>
            <w:shd w:val="clear" w:color="auto" w:fill="F2F2F2"/>
            <w:noWrap/>
            <w:vAlign w:val="center"/>
            <w:hideMark/>
          </w:tcPr>
          <w:p w14:paraId="1D015F7A" w14:textId="77777777" w:rsidR="00FC7D9A" w:rsidRPr="00106B8F" w:rsidRDefault="00FC7D9A" w:rsidP="00C56A61">
            <w:pPr>
              <w:jc w:val="center"/>
              <w:rPr>
                <w:rFonts w:ascii="Arial" w:hAnsi="Arial" w:cs="Arial"/>
                <w:b/>
                <w:bCs/>
                <w:sz w:val="18"/>
                <w:szCs w:val="18"/>
                <w:lang w:val="es-GT" w:eastAsia="es-GT"/>
              </w:rPr>
            </w:pPr>
            <w:r w:rsidRPr="00106B8F">
              <w:rPr>
                <w:rFonts w:ascii="Arial" w:hAnsi="Arial" w:cs="Arial"/>
                <w:b/>
                <w:bCs/>
                <w:sz w:val="18"/>
                <w:szCs w:val="18"/>
                <w:lang w:val="es-GT" w:eastAsia="es-GT"/>
              </w:rPr>
              <w:t>2.C</w:t>
            </w:r>
          </w:p>
        </w:tc>
        <w:tc>
          <w:tcPr>
            <w:tcW w:w="9517" w:type="dxa"/>
            <w:gridSpan w:val="2"/>
            <w:shd w:val="clear" w:color="auto" w:fill="F2F2F2"/>
            <w:vAlign w:val="center"/>
            <w:hideMark/>
          </w:tcPr>
          <w:p w14:paraId="58B89799" w14:textId="77777777" w:rsidR="00FC7D9A" w:rsidRPr="00106B8F" w:rsidRDefault="00FC7D9A" w:rsidP="00C56A61">
            <w:pPr>
              <w:rPr>
                <w:rFonts w:ascii="Arial" w:hAnsi="Arial" w:cs="Arial"/>
                <w:b/>
                <w:bCs/>
                <w:sz w:val="18"/>
                <w:szCs w:val="18"/>
                <w:lang w:val="es-GT" w:eastAsia="es-GT"/>
              </w:rPr>
            </w:pPr>
            <w:r w:rsidRPr="00106B8F">
              <w:rPr>
                <w:rFonts w:ascii="Arial" w:hAnsi="Arial" w:cs="Arial"/>
                <w:b/>
                <w:bCs/>
                <w:sz w:val="18"/>
                <w:szCs w:val="18"/>
                <w:lang w:val="es-GT" w:eastAsia="es-GT"/>
              </w:rPr>
              <w:t>RELACIONES DE TRABAJO</w:t>
            </w:r>
          </w:p>
        </w:tc>
      </w:tr>
      <w:tr w:rsidR="00FC7D9A" w:rsidRPr="00106B8F" w14:paraId="3B6E5E62" w14:textId="77777777" w:rsidTr="00C56A61">
        <w:trPr>
          <w:trHeight w:val="405"/>
          <w:jc w:val="center"/>
        </w:trPr>
        <w:tc>
          <w:tcPr>
            <w:tcW w:w="1720" w:type="dxa"/>
            <w:gridSpan w:val="2"/>
            <w:shd w:val="clear" w:color="auto" w:fill="auto"/>
            <w:vAlign w:val="center"/>
            <w:hideMark/>
          </w:tcPr>
          <w:p w14:paraId="5F8BA0DB" w14:textId="77777777" w:rsidR="00FC7D9A" w:rsidRPr="00106B8F" w:rsidRDefault="00FC7D9A" w:rsidP="00C56A61">
            <w:pPr>
              <w:rPr>
                <w:rFonts w:ascii="Arial" w:hAnsi="Arial" w:cs="Arial"/>
                <w:b/>
                <w:bCs/>
                <w:sz w:val="18"/>
                <w:szCs w:val="18"/>
                <w:lang w:val="es-GT" w:eastAsia="es-GT"/>
              </w:rPr>
            </w:pPr>
            <w:r w:rsidRPr="00106B8F">
              <w:rPr>
                <w:rFonts w:ascii="Arial" w:hAnsi="Arial" w:cs="Arial"/>
                <w:b/>
                <w:bCs/>
                <w:sz w:val="18"/>
                <w:szCs w:val="18"/>
                <w:lang w:val="es-GT" w:eastAsia="es-GT"/>
              </w:rPr>
              <w:t>INTERNAS</w:t>
            </w:r>
          </w:p>
        </w:tc>
        <w:tc>
          <w:tcPr>
            <w:tcW w:w="8218" w:type="dxa"/>
            <w:shd w:val="clear" w:color="auto" w:fill="auto"/>
            <w:vAlign w:val="center"/>
            <w:hideMark/>
          </w:tcPr>
          <w:p w14:paraId="0AA6C8B4"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Colaboradores de la Dirección General, Dirección de Informática, direcciones departamentales de educación</w:t>
            </w:r>
          </w:p>
        </w:tc>
      </w:tr>
      <w:tr w:rsidR="00FC7D9A" w:rsidRPr="00106B8F" w14:paraId="2F781DB0" w14:textId="77777777" w:rsidTr="00C56A61">
        <w:trPr>
          <w:trHeight w:val="424"/>
          <w:jc w:val="center"/>
        </w:trPr>
        <w:tc>
          <w:tcPr>
            <w:tcW w:w="1720" w:type="dxa"/>
            <w:gridSpan w:val="2"/>
            <w:shd w:val="clear" w:color="auto" w:fill="auto"/>
            <w:vAlign w:val="center"/>
            <w:hideMark/>
          </w:tcPr>
          <w:p w14:paraId="1427A9E6" w14:textId="77777777" w:rsidR="00FC7D9A" w:rsidRPr="00106B8F" w:rsidRDefault="00FC7D9A" w:rsidP="00C56A61">
            <w:pPr>
              <w:rPr>
                <w:rFonts w:ascii="Arial" w:hAnsi="Arial" w:cs="Arial"/>
                <w:b/>
                <w:bCs/>
                <w:sz w:val="18"/>
                <w:szCs w:val="18"/>
                <w:lang w:val="es-GT" w:eastAsia="es-GT"/>
              </w:rPr>
            </w:pPr>
            <w:r w:rsidRPr="00106B8F">
              <w:rPr>
                <w:rFonts w:ascii="Arial" w:hAnsi="Arial" w:cs="Arial"/>
                <w:b/>
                <w:bCs/>
                <w:sz w:val="18"/>
                <w:szCs w:val="18"/>
                <w:lang w:val="es-GT" w:eastAsia="es-GT"/>
              </w:rPr>
              <w:t>EXTERNAS</w:t>
            </w:r>
          </w:p>
        </w:tc>
        <w:tc>
          <w:tcPr>
            <w:tcW w:w="8218" w:type="dxa"/>
            <w:shd w:val="clear" w:color="auto" w:fill="auto"/>
            <w:vAlign w:val="center"/>
            <w:hideMark/>
          </w:tcPr>
          <w:p w14:paraId="50AD9D4B"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Usuarios de los diferentes procesos</w:t>
            </w:r>
          </w:p>
        </w:tc>
      </w:tr>
    </w:tbl>
    <w:p w14:paraId="2E17C1CE" w14:textId="77777777" w:rsidR="00FC7D9A" w:rsidRPr="00106B8F" w:rsidRDefault="00FC7D9A" w:rsidP="00FC7D9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C7D9A" w:rsidRPr="00106B8F" w14:paraId="2D2F058B" w14:textId="77777777" w:rsidTr="00C56A61">
        <w:trPr>
          <w:trHeight w:val="405"/>
          <w:tblHeader/>
          <w:jc w:val="center"/>
        </w:trPr>
        <w:tc>
          <w:tcPr>
            <w:tcW w:w="9938" w:type="dxa"/>
            <w:gridSpan w:val="4"/>
            <w:shd w:val="clear" w:color="auto" w:fill="F2F2F2"/>
            <w:vAlign w:val="center"/>
            <w:hideMark/>
          </w:tcPr>
          <w:p w14:paraId="6072BFA5" w14:textId="77777777" w:rsidR="00FC7D9A" w:rsidRPr="00106B8F" w:rsidRDefault="00FC7D9A" w:rsidP="00C56A61">
            <w:pPr>
              <w:rPr>
                <w:rFonts w:ascii="Arial" w:hAnsi="Arial" w:cs="Arial"/>
                <w:b/>
                <w:bCs/>
                <w:szCs w:val="24"/>
                <w:lang w:val="es-GT" w:eastAsia="es-GT"/>
              </w:rPr>
            </w:pPr>
            <w:r w:rsidRPr="00106B8F">
              <w:rPr>
                <w:rFonts w:ascii="Arial" w:hAnsi="Arial" w:cs="Arial"/>
                <w:b/>
                <w:bCs/>
                <w:szCs w:val="24"/>
                <w:lang w:val="es-GT" w:eastAsia="es-GT"/>
              </w:rPr>
              <w:t>3.  PERFIL DEL PUESTO</w:t>
            </w:r>
          </w:p>
        </w:tc>
      </w:tr>
      <w:tr w:rsidR="00FC7D9A" w:rsidRPr="00106B8F" w14:paraId="3976059A" w14:textId="77777777" w:rsidTr="00C56A61">
        <w:trPr>
          <w:trHeight w:val="269"/>
          <w:jc w:val="center"/>
        </w:trPr>
        <w:tc>
          <w:tcPr>
            <w:tcW w:w="421" w:type="dxa"/>
            <w:shd w:val="clear" w:color="auto" w:fill="F2F2F2"/>
            <w:noWrap/>
            <w:vAlign w:val="center"/>
            <w:hideMark/>
          </w:tcPr>
          <w:p w14:paraId="7FF46ED9"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3.A</w:t>
            </w:r>
          </w:p>
        </w:tc>
        <w:tc>
          <w:tcPr>
            <w:tcW w:w="9517" w:type="dxa"/>
            <w:gridSpan w:val="3"/>
            <w:shd w:val="clear" w:color="auto" w:fill="F2F2F2"/>
            <w:noWrap/>
            <w:vAlign w:val="center"/>
            <w:hideMark/>
          </w:tcPr>
          <w:p w14:paraId="5F4D745D"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 xml:space="preserve">EDUCACIÓN </w:t>
            </w:r>
          </w:p>
        </w:tc>
      </w:tr>
      <w:tr w:rsidR="00FC7D9A" w:rsidRPr="00106B8F" w14:paraId="116420B0" w14:textId="77777777" w:rsidTr="00C56A61">
        <w:trPr>
          <w:trHeight w:val="325"/>
          <w:jc w:val="center"/>
        </w:trPr>
        <w:tc>
          <w:tcPr>
            <w:tcW w:w="4899" w:type="dxa"/>
            <w:gridSpan w:val="3"/>
            <w:shd w:val="clear" w:color="auto" w:fill="F2F2F2"/>
            <w:noWrap/>
            <w:vAlign w:val="center"/>
            <w:hideMark/>
          </w:tcPr>
          <w:p w14:paraId="7FC1BB69"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NIVEL</w:t>
            </w:r>
          </w:p>
        </w:tc>
        <w:tc>
          <w:tcPr>
            <w:tcW w:w="5039" w:type="dxa"/>
            <w:shd w:val="clear" w:color="auto" w:fill="F2F2F2"/>
            <w:noWrap/>
            <w:vAlign w:val="center"/>
            <w:hideMark/>
          </w:tcPr>
          <w:p w14:paraId="463F9C83" w14:textId="77777777" w:rsidR="00FC7D9A" w:rsidRPr="00106B8F" w:rsidRDefault="00FC7D9A" w:rsidP="00C56A61">
            <w:pPr>
              <w:jc w:val="center"/>
              <w:rPr>
                <w:rFonts w:ascii="Arial" w:hAnsi="Arial" w:cs="Arial"/>
                <w:b/>
                <w:bCs/>
                <w:sz w:val="16"/>
                <w:lang w:val="es-GT" w:eastAsia="es-GT"/>
              </w:rPr>
            </w:pPr>
            <w:r w:rsidRPr="00106B8F">
              <w:rPr>
                <w:rFonts w:ascii="Arial" w:hAnsi="Arial" w:cs="Arial"/>
                <w:b/>
                <w:bCs/>
                <w:sz w:val="16"/>
                <w:lang w:val="es-GT" w:eastAsia="es-GT"/>
              </w:rPr>
              <w:t xml:space="preserve">ESPECIALIDAD </w:t>
            </w:r>
          </w:p>
        </w:tc>
      </w:tr>
      <w:tr w:rsidR="00FC7D9A" w:rsidRPr="00106B8F" w14:paraId="6AC5BE7F" w14:textId="77777777" w:rsidTr="00C56A61">
        <w:trPr>
          <w:trHeight w:val="413"/>
          <w:jc w:val="center"/>
        </w:trPr>
        <w:tc>
          <w:tcPr>
            <w:tcW w:w="4899" w:type="dxa"/>
            <w:gridSpan w:val="3"/>
            <w:shd w:val="clear" w:color="auto" w:fill="auto"/>
            <w:noWrap/>
            <w:vAlign w:val="center"/>
            <w:hideMark/>
          </w:tcPr>
          <w:p w14:paraId="4946C446" w14:textId="77777777" w:rsidR="00FC7D9A" w:rsidRPr="00106B8F" w:rsidRDefault="00FC7D9A" w:rsidP="00C56A61">
            <w:pPr>
              <w:jc w:val="center"/>
              <w:rPr>
                <w:rFonts w:ascii="Arial" w:hAnsi="Arial" w:cs="Arial"/>
                <w:sz w:val="18"/>
                <w:szCs w:val="16"/>
                <w:lang w:val="es-GT" w:eastAsia="es-GT"/>
              </w:rPr>
            </w:pPr>
            <w:r w:rsidRPr="00106B8F">
              <w:rPr>
                <w:rFonts w:ascii="Arial" w:hAnsi="Arial" w:cs="Arial"/>
                <w:sz w:val="18"/>
                <w:szCs w:val="16"/>
                <w:lang w:val="es-GT" w:eastAsia="es-GT"/>
              </w:rPr>
              <w:t>Graduado a Nivel Medio</w:t>
            </w:r>
          </w:p>
        </w:tc>
        <w:tc>
          <w:tcPr>
            <w:tcW w:w="5039" w:type="dxa"/>
            <w:shd w:val="clear" w:color="auto" w:fill="auto"/>
            <w:vAlign w:val="center"/>
            <w:hideMark/>
          </w:tcPr>
          <w:p w14:paraId="3AE47E15" w14:textId="77777777" w:rsidR="00FC7D9A" w:rsidRPr="00106B8F" w:rsidRDefault="00FC7D9A" w:rsidP="00C56A61">
            <w:pPr>
              <w:jc w:val="center"/>
              <w:rPr>
                <w:rFonts w:ascii="Arial" w:hAnsi="Arial" w:cs="Arial"/>
                <w:sz w:val="18"/>
                <w:szCs w:val="16"/>
                <w:lang w:val="es-GT" w:eastAsia="es-GT"/>
              </w:rPr>
            </w:pPr>
            <w:r w:rsidRPr="00106B8F">
              <w:rPr>
                <w:rFonts w:ascii="Arial" w:hAnsi="Arial" w:cs="Arial"/>
                <w:sz w:val="18"/>
                <w:szCs w:val="16"/>
                <w:lang w:val="es-GT" w:eastAsia="es-GT"/>
              </w:rPr>
              <w:t>Computación</w:t>
            </w:r>
          </w:p>
        </w:tc>
      </w:tr>
      <w:tr w:rsidR="00FC7D9A" w:rsidRPr="00106B8F" w14:paraId="1D8193F6" w14:textId="77777777" w:rsidTr="00C56A61">
        <w:trPr>
          <w:trHeight w:val="405"/>
          <w:jc w:val="center"/>
        </w:trPr>
        <w:tc>
          <w:tcPr>
            <w:tcW w:w="421" w:type="dxa"/>
            <w:shd w:val="clear" w:color="auto" w:fill="F2F2F2"/>
            <w:noWrap/>
            <w:vAlign w:val="center"/>
            <w:hideMark/>
          </w:tcPr>
          <w:p w14:paraId="3F2A0A4B"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3.B</w:t>
            </w:r>
          </w:p>
        </w:tc>
        <w:tc>
          <w:tcPr>
            <w:tcW w:w="9517" w:type="dxa"/>
            <w:gridSpan w:val="3"/>
            <w:shd w:val="clear" w:color="auto" w:fill="F2F2F2"/>
            <w:vAlign w:val="center"/>
            <w:hideMark/>
          </w:tcPr>
          <w:p w14:paraId="4AD9B856"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 xml:space="preserve">EXPERIENCIA NECESARIA PARA DESEMPEÑAR EL PUESTO </w:t>
            </w:r>
          </w:p>
        </w:tc>
      </w:tr>
      <w:tr w:rsidR="00FC7D9A" w:rsidRPr="00106B8F" w14:paraId="431679D9" w14:textId="77777777" w:rsidTr="00C56A61">
        <w:trPr>
          <w:trHeight w:val="600"/>
          <w:jc w:val="center"/>
        </w:trPr>
        <w:tc>
          <w:tcPr>
            <w:tcW w:w="9938" w:type="dxa"/>
            <w:gridSpan w:val="4"/>
            <w:shd w:val="clear" w:color="auto" w:fill="auto"/>
            <w:vAlign w:val="center"/>
            <w:hideMark/>
          </w:tcPr>
          <w:p w14:paraId="0F15FA3E" w14:textId="77777777" w:rsidR="00FC7D9A" w:rsidRPr="00106B8F" w:rsidRDefault="00FC7D9A" w:rsidP="00C56A61">
            <w:pPr>
              <w:jc w:val="both"/>
              <w:rPr>
                <w:rFonts w:ascii="Arial" w:hAnsi="Arial" w:cs="Arial"/>
                <w:b/>
                <w:bCs/>
                <w:sz w:val="18"/>
                <w:szCs w:val="16"/>
                <w:lang w:val="es-GT" w:eastAsia="es-GT"/>
              </w:rPr>
            </w:pPr>
            <w:r w:rsidRPr="00106B8F">
              <w:rPr>
                <w:rFonts w:ascii="Arial" w:hAnsi="Arial" w:cs="Arial"/>
                <w:b/>
                <w:bCs/>
                <w:sz w:val="18"/>
                <w:szCs w:val="16"/>
                <w:lang w:val="es-GT" w:eastAsia="es-GT"/>
              </w:rPr>
              <w:t>Técnico en Informática II:</w:t>
            </w:r>
          </w:p>
          <w:p w14:paraId="592DE700"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Opción A: acreditar seis meses de experiencia como Técnico en Informática I y título o diploma de una carrera del nivel de educación media con orientación en computación.</w:t>
            </w:r>
          </w:p>
          <w:p w14:paraId="5103D9F8" w14:textId="77777777" w:rsidR="00FC7D9A" w:rsidRPr="00106B8F" w:rsidRDefault="00FC7D9A" w:rsidP="00C56A61">
            <w:pPr>
              <w:jc w:val="both"/>
              <w:rPr>
                <w:rFonts w:ascii="Arial" w:hAnsi="Arial" w:cs="Arial"/>
                <w:sz w:val="18"/>
                <w:szCs w:val="16"/>
                <w:lang w:val="es-GT" w:eastAsia="es-GT"/>
              </w:rPr>
            </w:pPr>
          </w:p>
          <w:p w14:paraId="1BCDD94F"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Opción B: acreditar diploma de Bachiller en Computación, título de Perito en Computación o título o diploma de una carrera del nivel de educación media con orientación en computación y un año de experiencia en labores afines al puesto.</w:t>
            </w:r>
          </w:p>
        </w:tc>
      </w:tr>
      <w:tr w:rsidR="00FC7D9A" w:rsidRPr="00106B8F" w14:paraId="442EC7AA" w14:textId="77777777" w:rsidTr="00C56A61">
        <w:trPr>
          <w:trHeight w:val="439"/>
          <w:jc w:val="center"/>
        </w:trPr>
        <w:tc>
          <w:tcPr>
            <w:tcW w:w="421" w:type="dxa"/>
            <w:shd w:val="clear" w:color="auto" w:fill="F2F2F2"/>
            <w:noWrap/>
            <w:vAlign w:val="center"/>
            <w:hideMark/>
          </w:tcPr>
          <w:p w14:paraId="504D64FB"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3.C</w:t>
            </w:r>
          </w:p>
        </w:tc>
        <w:tc>
          <w:tcPr>
            <w:tcW w:w="9517" w:type="dxa"/>
            <w:gridSpan w:val="3"/>
            <w:shd w:val="clear" w:color="auto" w:fill="F2F2F2"/>
            <w:vAlign w:val="center"/>
            <w:hideMark/>
          </w:tcPr>
          <w:p w14:paraId="4427C148"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 xml:space="preserve">PROGRAMAS INFORMÁTICOS UTILIZADOS EN EL PUESTO </w:t>
            </w:r>
          </w:p>
        </w:tc>
      </w:tr>
      <w:tr w:rsidR="00FC7D9A" w:rsidRPr="00106B8F" w14:paraId="5D931AA0" w14:textId="77777777" w:rsidTr="00C56A61">
        <w:trPr>
          <w:trHeight w:val="499"/>
          <w:jc w:val="center"/>
        </w:trPr>
        <w:tc>
          <w:tcPr>
            <w:tcW w:w="1720" w:type="dxa"/>
            <w:gridSpan w:val="2"/>
            <w:shd w:val="clear" w:color="auto" w:fill="auto"/>
            <w:vAlign w:val="center"/>
            <w:hideMark/>
          </w:tcPr>
          <w:p w14:paraId="51AE9CCC"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2C2285C" w14:textId="77777777" w:rsidR="00FC7D9A" w:rsidRPr="00106B8F" w:rsidRDefault="00FC7D9A" w:rsidP="00C56A61">
            <w:pPr>
              <w:rPr>
                <w:rFonts w:ascii="Arial" w:hAnsi="Arial" w:cs="Arial"/>
                <w:sz w:val="18"/>
                <w:szCs w:val="18"/>
                <w:lang w:val="en-US" w:eastAsia="es-GT"/>
              </w:rPr>
            </w:pPr>
            <w:r w:rsidRPr="00106B8F">
              <w:rPr>
                <w:rFonts w:ascii="Arial" w:hAnsi="Arial" w:cs="Arial"/>
                <w:sz w:val="18"/>
                <w:szCs w:val="18"/>
                <w:lang w:val="es-GT" w:eastAsia="es-GT"/>
              </w:rPr>
              <w:t>Microsoft Office</w:t>
            </w:r>
          </w:p>
        </w:tc>
      </w:tr>
      <w:tr w:rsidR="00FC7D9A" w:rsidRPr="00106B8F" w14:paraId="13E4DEF9" w14:textId="77777777" w:rsidTr="00C56A61">
        <w:trPr>
          <w:trHeight w:val="421"/>
          <w:jc w:val="center"/>
        </w:trPr>
        <w:tc>
          <w:tcPr>
            <w:tcW w:w="1720" w:type="dxa"/>
            <w:gridSpan w:val="2"/>
            <w:shd w:val="clear" w:color="auto" w:fill="auto"/>
            <w:vAlign w:val="center"/>
          </w:tcPr>
          <w:p w14:paraId="6F7157B8"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PROGRAMAS ESTATALES</w:t>
            </w:r>
          </w:p>
        </w:tc>
        <w:tc>
          <w:tcPr>
            <w:tcW w:w="8218" w:type="dxa"/>
            <w:gridSpan w:val="2"/>
            <w:shd w:val="clear" w:color="auto" w:fill="auto"/>
            <w:vAlign w:val="center"/>
          </w:tcPr>
          <w:p w14:paraId="6A3F27C0" w14:textId="77777777" w:rsidR="00FC7D9A" w:rsidRPr="00106B8F" w:rsidRDefault="00FC7D9A" w:rsidP="00C56A61">
            <w:pPr>
              <w:jc w:val="both"/>
              <w:rPr>
                <w:rFonts w:ascii="Arial" w:hAnsi="Arial" w:cs="Arial"/>
                <w:sz w:val="18"/>
                <w:szCs w:val="18"/>
                <w:lang w:val="es-GT" w:eastAsia="es-GT"/>
              </w:rPr>
            </w:pPr>
            <w:r w:rsidRPr="00106B8F">
              <w:rPr>
                <w:rFonts w:ascii="Arial" w:hAnsi="Arial" w:cs="Arial"/>
                <w:sz w:val="18"/>
                <w:szCs w:val="18"/>
                <w:lang w:val="es-GT" w:eastAsia="es-GT"/>
              </w:rPr>
              <w:t>N/A</w:t>
            </w:r>
          </w:p>
        </w:tc>
      </w:tr>
      <w:tr w:rsidR="00FC7D9A" w:rsidRPr="00106B8F" w14:paraId="07755FB5" w14:textId="77777777" w:rsidTr="00C56A61">
        <w:trPr>
          <w:trHeight w:val="413"/>
          <w:jc w:val="center"/>
        </w:trPr>
        <w:tc>
          <w:tcPr>
            <w:tcW w:w="1720" w:type="dxa"/>
            <w:gridSpan w:val="2"/>
            <w:shd w:val="clear" w:color="auto" w:fill="auto"/>
            <w:vAlign w:val="center"/>
          </w:tcPr>
          <w:p w14:paraId="4E4AB15A"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2829AB2" w14:textId="2FCA50D8" w:rsidR="00FC7D9A" w:rsidRPr="00106B8F" w:rsidRDefault="00FC7D9A" w:rsidP="00C56A61">
            <w:pPr>
              <w:jc w:val="both"/>
              <w:rPr>
                <w:rFonts w:ascii="Arial" w:hAnsi="Arial" w:cs="Arial"/>
                <w:sz w:val="18"/>
                <w:szCs w:val="18"/>
                <w:lang w:val="es-GT" w:eastAsia="es-GT"/>
              </w:rPr>
            </w:pPr>
            <w:r w:rsidRPr="00106B8F">
              <w:rPr>
                <w:rFonts w:ascii="Arial" w:hAnsi="Arial" w:cs="Arial"/>
                <w:sz w:val="18"/>
                <w:szCs w:val="18"/>
                <w:lang w:val="es-GT" w:eastAsia="es-GT"/>
              </w:rPr>
              <w:t xml:space="preserve">Sistema </w:t>
            </w:r>
            <w:r w:rsidR="00762CF3" w:rsidRPr="00106B8F">
              <w:rPr>
                <w:rFonts w:ascii="Arial" w:hAnsi="Arial" w:cs="Arial"/>
                <w:sz w:val="18"/>
                <w:szCs w:val="18"/>
                <w:lang w:val="es-GT" w:eastAsia="es-GT"/>
              </w:rPr>
              <w:t>WebSIAD</w:t>
            </w:r>
            <w:r w:rsidRPr="00106B8F">
              <w:rPr>
                <w:rFonts w:ascii="Arial" w:hAnsi="Arial" w:cs="Arial"/>
                <w:sz w:val="18"/>
                <w:szCs w:val="18"/>
                <w:lang w:val="es-GT" w:eastAsia="es-GT"/>
              </w:rPr>
              <w:t xml:space="preserve">, Sistema De Títulos, Sistema de Establecimientos, Sistema de Acceso a la Información Pública, Portal Web de Acceso a la Información Pública, Sistema de Adquisiciones, Sistema de Correlativos, Sistema Integrado de Mesa de Ayuda, Sistema Gestión PEI, Sistema Gestión PEI Academia, Sistema Monitoreo PEI, Sistema de Registro PEI </w:t>
            </w:r>
            <w:proofErr w:type="spellStart"/>
            <w:r w:rsidRPr="00106B8F">
              <w:rPr>
                <w:rFonts w:ascii="Arial" w:hAnsi="Arial" w:cs="Arial"/>
                <w:sz w:val="18"/>
                <w:szCs w:val="18"/>
                <w:lang w:val="es-GT" w:eastAsia="es-GT"/>
              </w:rPr>
              <w:t>Dideduc</w:t>
            </w:r>
            <w:proofErr w:type="spellEnd"/>
            <w:r w:rsidRPr="00106B8F">
              <w:rPr>
                <w:rFonts w:ascii="Arial" w:hAnsi="Arial" w:cs="Arial"/>
                <w:sz w:val="18"/>
                <w:szCs w:val="18"/>
                <w:lang w:val="es-GT" w:eastAsia="es-GT"/>
              </w:rPr>
              <w:t xml:space="preserve">, Sistema de Registro Academias y </w:t>
            </w:r>
            <w:proofErr w:type="spellStart"/>
            <w:r w:rsidRPr="00106B8F">
              <w:rPr>
                <w:rFonts w:ascii="Arial" w:hAnsi="Arial" w:cs="Arial"/>
                <w:sz w:val="18"/>
                <w:szCs w:val="18"/>
                <w:lang w:val="es-GT" w:eastAsia="es-GT"/>
              </w:rPr>
              <w:t>Cat</w:t>
            </w:r>
            <w:proofErr w:type="spellEnd"/>
            <w:r w:rsidRPr="00106B8F">
              <w:rPr>
                <w:rFonts w:ascii="Arial" w:hAnsi="Arial" w:cs="Arial"/>
                <w:sz w:val="18"/>
                <w:szCs w:val="18"/>
                <w:lang w:val="es-GT" w:eastAsia="es-GT"/>
              </w:rPr>
              <w:t>, Plataforma Moodle.</w:t>
            </w:r>
          </w:p>
        </w:tc>
      </w:tr>
      <w:tr w:rsidR="00FC7D9A" w:rsidRPr="00106B8F" w14:paraId="5C44AB01" w14:textId="77777777" w:rsidTr="00C56A61">
        <w:trPr>
          <w:trHeight w:val="405"/>
          <w:jc w:val="center"/>
        </w:trPr>
        <w:tc>
          <w:tcPr>
            <w:tcW w:w="1720" w:type="dxa"/>
            <w:gridSpan w:val="2"/>
            <w:shd w:val="clear" w:color="auto" w:fill="auto"/>
            <w:vAlign w:val="center"/>
          </w:tcPr>
          <w:p w14:paraId="3CE54958"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IDIOMAS</w:t>
            </w:r>
          </w:p>
        </w:tc>
        <w:tc>
          <w:tcPr>
            <w:tcW w:w="8218" w:type="dxa"/>
            <w:gridSpan w:val="2"/>
            <w:shd w:val="clear" w:color="auto" w:fill="auto"/>
            <w:vAlign w:val="center"/>
          </w:tcPr>
          <w:p w14:paraId="433B7D5A" w14:textId="77777777" w:rsidR="00FC7D9A" w:rsidRPr="00106B8F" w:rsidRDefault="00FC7D9A" w:rsidP="00C56A61">
            <w:pPr>
              <w:rPr>
                <w:rFonts w:ascii="Arial" w:hAnsi="Arial" w:cs="Arial"/>
                <w:sz w:val="18"/>
                <w:szCs w:val="18"/>
                <w:lang w:val="es-GT" w:eastAsia="es-GT"/>
              </w:rPr>
            </w:pPr>
            <w:r w:rsidRPr="00106B8F">
              <w:rPr>
                <w:rFonts w:ascii="Arial" w:hAnsi="Arial" w:cs="Arial"/>
                <w:sz w:val="18"/>
                <w:szCs w:val="18"/>
                <w:lang w:val="es-GT" w:eastAsia="es-GT"/>
              </w:rPr>
              <w:t xml:space="preserve">Español </w:t>
            </w:r>
          </w:p>
        </w:tc>
      </w:tr>
    </w:tbl>
    <w:p w14:paraId="51611FE0" w14:textId="77777777" w:rsidR="00FC7D9A" w:rsidRPr="00106B8F" w:rsidRDefault="00FC7D9A" w:rsidP="00FC7D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C7D9A" w:rsidRPr="00106B8F" w14:paraId="12FE4972" w14:textId="77777777" w:rsidTr="00C56A61">
        <w:trPr>
          <w:trHeight w:val="450"/>
          <w:tblHeader/>
          <w:jc w:val="center"/>
        </w:trPr>
        <w:tc>
          <w:tcPr>
            <w:tcW w:w="411" w:type="dxa"/>
            <w:shd w:val="clear" w:color="auto" w:fill="F2F2F2"/>
            <w:noWrap/>
            <w:vAlign w:val="center"/>
            <w:hideMark/>
          </w:tcPr>
          <w:p w14:paraId="1610BE67"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3.D</w:t>
            </w:r>
          </w:p>
        </w:tc>
        <w:tc>
          <w:tcPr>
            <w:tcW w:w="9527" w:type="dxa"/>
            <w:shd w:val="clear" w:color="auto" w:fill="F2F2F2"/>
            <w:noWrap/>
            <w:vAlign w:val="center"/>
            <w:hideMark/>
          </w:tcPr>
          <w:p w14:paraId="1B6529B8"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CONOCIMIENTOS TÉCNICOS</w:t>
            </w:r>
          </w:p>
        </w:tc>
      </w:tr>
      <w:tr w:rsidR="00FC7D9A" w:rsidRPr="00106B8F" w14:paraId="016815B8" w14:textId="77777777" w:rsidTr="00C56A61">
        <w:trPr>
          <w:trHeight w:val="450"/>
          <w:jc w:val="center"/>
        </w:trPr>
        <w:tc>
          <w:tcPr>
            <w:tcW w:w="411" w:type="dxa"/>
            <w:shd w:val="clear" w:color="auto" w:fill="auto"/>
            <w:noWrap/>
            <w:vAlign w:val="center"/>
            <w:hideMark/>
          </w:tcPr>
          <w:p w14:paraId="40544679" w14:textId="77777777" w:rsidR="00FC7D9A" w:rsidRPr="00106B8F" w:rsidRDefault="00FC7D9A" w:rsidP="00C56A61">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14:paraId="7C20624D"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Leyes relacionadas con procesos de educación.</w:t>
            </w:r>
          </w:p>
        </w:tc>
      </w:tr>
      <w:tr w:rsidR="00FC7D9A" w:rsidRPr="00106B8F" w14:paraId="069480A2" w14:textId="77777777" w:rsidTr="00C56A61">
        <w:trPr>
          <w:trHeight w:val="450"/>
          <w:jc w:val="center"/>
        </w:trPr>
        <w:tc>
          <w:tcPr>
            <w:tcW w:w="411" w:type="dxa"/>
            <w:shd w:val="clear" w:color="auto" w:fill="auto"/>
            <w:noWrap/>
            <w:vAlign w:val="center"/>
            <w:hideMark/>
          </w:tcPr>
          <w:p w14:paraId="1115DD22" w14:textId="77777777" w:rsidR="00FC7D9A" w:rsidRPr="00106B8F" w:rsidRDefault="00FC7D9A" w:rsidP="00C56A61">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14:paraId="0ED1180E"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Lenguajes de programación</w:t>
            </w:r>
          </w:p>
        </w:tc>
      </w:tr>
      <w:tr w:rsidR="00FC7D9A" w:rsidRPr="00106B8F" w14:paraId="142DDFC5" w14:textId="77777777" w:rsidTr="00C56A61">
        <w:trPr>
          <w:trHeight w:val="450"/>
          <w:jc w:val="center"/>
        </w:trPr>
        <w:tc>
          <w:tcPr>
            <w:tcW w:w="411" w:type="dxa"/>
            <w:shd w:val="clear" w:color="auto" w:fill="auto"/>
            <w:noWrap/>
            <w:vAlign w:val="center"/>
            <w:hideMark/>
          </w:tcPr>
          <w:p w14:paraId="0A1770C7" w14:textId="77777777" w:rsidR="00FC7D9A" w:rsidRPr="00106B8F" w:rsidRDefault="00FC7D9A" w:rsidP="00C56A61">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14:paraId="404E3AAD"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Manejadores de Bases de datos</w:t>
            </w:r>
          </w:p>
        </w:tc>
      </w:tr>
      <w:tr w:rsidR="00FC7D9A" w:rsidRPr="00106B8F" w14:paraId="25F45D41" w14:textId="77777777" w:rsidTr="00C56A61">
        <w:trPr>
          <w:trHeight w:val="450"/>
          <w:jc w:val="center"/>
        </w:trPr>
        <w:tc>
          <w:tcPr>
            <w:tcW w:w="411" w:type="dxa"/>
            <w:shd w:val="clear" w:color="auto" w:fill="auto"/>
            <w:noWrap/>
            <w:vAlign w:val="center"/>
            <w:hideMark/>
          </w:tcPr>
          <w:p w14:paraId="3EEE4D5A" w14:textId="77777777" w:rsidR="00FC7D9A" w:rsidRPr="00106B8F" w:rsidRDefault="00FC7D9A" w:rsidP="00C56A61">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14:paraId="571A45CB"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Soporte técnico</w:t>
            </w:r>
          </w:p>
        </w:tc>
      </w:tr>
      <w:tr w:rsidR="00FC7D9A" w:rsidRPr="00106B8F" w14:paraId="02C1FE95" w14:textId="77777777" w:rsidTr="00C56A61">
        <w:trPr>
          <w:trHeight w:val="450"/>
          <w:jc w:val="center"/>
        </w:trPr>
        <w:tc>
          <w:tcPr>
            <w:tcW w:w="411" w:type="dxa"/>
            <w:shd w:val="clear" w:color="auto" w:fill="auto"/>
            <w:noWrap/>
            <w:vAlign w:val="center"/>
          </w:tcPr>
          <w:p w14:paraId="2AAA5EA8" w14:textId="77777777" w:rsidR="00FC7D9A" w:rsidRPr="00106B8F" w:rsidRDefault="00FC7D9A" w:rsidP="00C56A61">
            <w:pPr>
              <w:numPr>
                <w:ilvl w:val="0"/>
                <w:numId w:val="175"/>
              </w:numPr>
              <w:ind w:left="417"/>
              <w:jc w:val="center"/>
              <w:rPr>
                <w:rFonts w:ascii="Arial" w:hAnsi="Arial" w:cs="Arial"/>
                <w:sz w:val="16"/>
                <w:szCs w:val="16"/>
                <w:lang w:val="es-GT" w:eastAsia="es-GT"/>
              </w:rPr>
            </w:pPr>
          </w:p>
        </w:tc>
        <w:tc>
          <w:tcPr>
            <w:tcW w:w="9527" w:type="dxa"/>
            <w:shd w:val="clear" w:color="auto" w:fill="auto"/>
            <w:vAlign w:val="center"/>
          </w:tcPr>
          <w:p w14:paraId="64FE16EA"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Administración de Sistemas de Información</w:t>
            </w:r>
          </w:p>
        </w:tc>
      </w:tr>
    </w:tbl>
    <w:p w14:paraId="675038FF" w14:textId="77777777" w:rsidR="00FC7D9A" w:rsidRPr="00106B8F" w:rsidRDefault="00FC7D9A" w:rsidP="00FC7D9A">
      <w:pPr>
        <w:rPr>
          <w:lang w:val="es-GT"/>
        </w:rPr>
      </w:pPr>
    </w:p>
    <w:p w14:paraId="0BA7888D" w14:textId="77777777" w:rsidR="00FC7D9A" w:rsidRPr="00106B8F" w:rsidRDefault="00FC7D9A" w:rsidP="00FC7D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C7D9A" w:rsidRPr="00106B8F" w14:paraId="70A6A933" w14:textId="77777777" w:rsidTr="00C56A61">
        <w:trPr>
          <w:trHeight w:val="450"/>
          <w:tblHeader/>
          <w:jc w:val="center"/>
        </w:trPr>
        <w:tc>
          <w:tcPr>
            <w:tcW w:w="401" w:type="dxa"/>
            <w:shd w:val="clear" w:color="auto" w:fill="F2F2F2"/>
            <w:noWrap/>
            <w:vAlign w:val="center"/>
            <w:hideMark/>
          </w:tcPr>
          <w:p w14:paraId="352E41A5"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3.E</w:t>
            </w:r>
          </w:p>
        </w:tc>
        <w:tc>
          <w:tcPr>
            <w:tcW w:w="9537" w:type="dxa"/>
            <w:shd w:val="clear" w:color="auto" w:fill="F2F2F2"/>
            <w:vAlign w:val="center"/>
            <w:hideMark/>
          </w:tcPr>
          <w:p w14:paraId="4A99282A"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HABILIDADES</w:t>
            </w:r>
          </w:p>
        </w:tc>
      </w:tr>
      <w:tr w:rsidR="00FC7D9A" w:rsidRPr="00106B8F" w14:paraId="6CCA9A49" w14:textId="77777777" w:rsidTr="00C56A61">
        <w:trPr>
          <w:trHeight w:val="450"/>
          <w:jc w:val="center"/>
        </w:trPr>
        <w:tc>
          <w:tcPr>
            <w:tcW w:w="401" w:type="dxa"/>
            <w:shd w:val="clear" w:color="auto" w:fill="auto"/>
            <w:noWrap/>
            <w:vAlign w:val="center"/>
            <w:hideMark/>
          </w:tcPr>
          <w:p w14:paraId="44B5F07B" w14:textId="77777777" w:rsidR="00FC7D9A" w:rsidRPr="00106B8F" w:rsidRDefault="00FC7D9A" w:rsidP="00C56A61">
            <w:pPr>
              <w:numPr>
                <w:ilvl w:val="0"/>
                <w:numId w:val="176"/>
              </w:numPr>
              <w:ind w:left="417"/>
              <w:jc w:val="center"/>
              <w:rPr>
                <w:rFonts w:ascii="Arial" w:hAnsi="Arial" w:cs="Arial"/>
                <w:sz w:val="16"/>
                <w:szCs w:val="16"/>
                <w:lang w:val="es-GT" w:eastAsia="es-GT"/>
              </w:rPr>
            </w:pPr>
          </w:p>
        </w:tc>
        <w:tc>
          <w:tcPr>
            <w:tcW w:w="9537" w:type="dxa"/>
            <w:shd w:val="clear" w:color="auto" w:fill="auto"/>
            <w:vAlign w:val="center"/>
            <w:hideMark/>
          </w:tcPr>
          <w:p w14:paraId="12D76857" w14:textId="77777777" w:rsidR="00FC7D9A" w:rsidRPr="00106B8F" w:rsidRDefault="00FC7D9A" w:rsidP="00C56A61">
            <w:pPr>
              <w:rPr>
                <w:rFonts w:ascii="Arial" w:hAnsi="Arial" w:cs="Arial"/>
                <w:sz w:val="18"/>
                <w:szCs w:val="16"/>
                <w:lang w:val="es-GT" w:eastAsia="es-GT"/>
              </w:rPr>
            </w:pPr>
            <w:r w:rsidRPr="00106B8F">
              <w:rPr>
                <w:rFonts w:ascii="Arial" w:hAnsi="Arial" w:cs="Arial"/>
                <w:sz w:val="18"/>
                <w:szCs w:val="16"/>
                <w:lang w:val="es-GT" w:eastAsia="es-GT"/>
              </w:rPr>
              <w:t>Proactividad</w:t>
            </w:r>
          </w:p>
        </w:tc>
      </w:tr>
      <w:tr w:rsidR="00FC7D9A" w:rsidRPr="00106B8F" w14:paraId="7FC8C643" w14:textId="77777777" w:rsidTr="00C56A61">
        <w:trPr>
          <w:trHeight w:val="450"/>
          <w:jc w:val="center"/>
        </w:trPr>
        <w:tc>
          <w:tcPr>
            <w:tcW w:w="401" w:type="dxa"/>
            <w:shd w:val="clear" w:color="auto" w:fill="auto"/>
            <w:noWrap/>
            <w:vAlign w:val="center"/>
            <w:hideMark/>
          </w:tcPr>
          <w:p w14:paraId="338DC3B4" w14:textId="77777777" w:rsidR="00FC7D9A" w:rsidRPr="00106B8F" w:rsidRDefault="00FC7D9A" w:rsidP="00C56A61">
            <w:pPr>
              <w:numPr>
                <w:ilvl w:val="0"/>
                <w:numId w:val="176"/>
              </w:numPr>
              <w:ind w:left="417"/>
              <w:jc w:val="center"/>
              <w:rPr>
                <w:rFonts w:ascii="Arial" w:hAnsi="Arial" w:cs="Arial"/>
                <w:sz w:val="16"/>
                <w:szCs w:val="16"/>
                <w:lang w:val="es-GT" w:eastAsia="es-GT"/>
              </w:rPr>
            </w:pPr>
          </w:p>
        </w:tc>
        <w:tc>
          <w:tcPr>
            <w:tcW w:w="9537" w:type="dxa"/>
            <w:shd w:val="clear" w:color="auto" w:fill="auto"/>
            <w:vAlign w:val="center"/>
            <w:hideMark/>
          </w:tcPr>
          <w:p w14:paraId="60999A7E" w14:textId="77777777" w:rsidR="00FC7D9A" w:rsidRPr="00106B8F" w:rsidRDefault="00FC7D9A" w:rsidP="00C56A61">
            <w:pPr>
              <w:rPr>
                <w:rFonts w:ascii="Arial" w:hAnsi="Arial" w:cs="Arial"/>
                <w:sz w:val="18"/>
                <w:szCs w:val="16"/>
                <w:lang w:val="es-GT" w:eastAsia="es-GT"/>
              </w:rPr>
            </w:pPr>
            <w:r w:rsidRPr="00106B8F">
              <w:rPr>
                <w:rFonts w:ascii="Arial" w:hAnsi="Arial" w:cs="Arial"/>
                <w:sz w:val="18"/>
                <w:szCs w:val="16"/>
                <w:lang w:val="es-GT" w:eastAsia="es-GT"/>
              </w:rPr>
              <w:t>Atención al Usuario</w:t>
            </w:r>
          </w:p>
        </w:tc>
      </w:tr>
      <w:tr w:rsidR="00FC7D9A" w:rsidRPr="00106B8F" w14:paraId="4E383A3F" w14:textId="77777777" w:rsidTr="00C56A61">
        <w:trPr>
          <w:trHeight w:val="450"/>
          <w:jc w:val="center"/>
        </w:trPr>
        <w:tc>
          <w:tcPr>
            <w:tcW w:w="401" w:type="dxa"/>
            <w:shd w:val="clear" w:color="auto" w:fill="auto"/>
            <w:noWrap/>
            <w:vAlign w:val="center"/>
            <w:hideMark/>
          </w:tcPr>
          <w:p w14:paraId="546AE728" w14:textId="77777777" w:rsidR="00FC7D9A" w:rsidRPr="00106B8F" w:rsidRDefault="00FC7D9A" w:rsidP="00C56A61">
            <w:pPr>
              <w:numPr>
                <w:ilvl w:val="0"/>
                <w:numId w:val="176"/>
              </w:numPr>
              <w:ind w:left="417"/>
              <w:jc w:val="center"/>
              <w:rPr>
                <w:rFonts w:ascii="Arial" w:hAnsi="Arial" w:cs="Arial"/>
                <w:sz w:val="16"/>
                <w:szCs w:val="16"/>
                <w:lang w:val="es-GT" w:eastAsia="es-GT"/>
              </w:rPr>
            </w:pPr>
          </w:p>
        </w:tc>
        <w:tc>
          <w:tcPr>
            <w:tcW w:w="9537" w:type="dxa"/>
            <w:shd w:val="clear" w:color="auto" w:fill="auto"/>
            <w:vAlign w:val="center"/>
            <w:hideMark/>
          </w:tcPr>
          <w:p w14:paraId="2432DC40" w14:textId="77777777" w:rsidR="00FC7D9A" w:rsidRPr="00106B8F" w:rsidRDefault="00FC7D9A" w:rsidP="00C56A61">
            <w:pPr>
              <w:rPr>
                <w:rFonts w:ascii="Arial" w:hAnsi="Arial" w:cs="Arial"/>
                <w:sz w:val="18"/>
                <w:szCs w:val="16"/>
                <w:lang w:val="es-GT" w:eastAsia="es-GT"/>
              </w:rPr>
            </w:pPr>
            <w:r w:rsidRPr="00106B8F">
              <w:rPr>
                <w:rFonts w:ascii="Arial" w:hAnsi="Arial" w:cs="Arial"/>
                <w:sz w:val="18"/>
                <w:szCs w:val="16"/>
                <w:lang w:val="es-GT" w:eastAsia="es-GT"/>
              </w:rPr>
              <w:t xml:space="preserve">Organización </w:t>
            </w:r>
          </w:p>
        </w:tc>
      </w:tr>
      <w:tr w:rsidR="00FC7D9A" w:rsidRPr="00106B8F" w14:paraId="365856C4" w14:textId="77777777" w:rsidTr="00C56A61">
        <w:trPr>
          <w:trHeight w:val="450"/>
          <w:jc w:val="center"/>
        </w:trPr>
        <w:tc>
          <w:tcPr>
            <w:tcW w:w="401" w:type="dxa"/>
            <w:shd w:val="clear" w:color="auto" w:fill="auto"/>
            <w:noWrap/>
            <w:vAlign w:val="center"/>
            <w:hideMark/>
          </w:tcPr>
          <w:p w14:paraId="5E1F692A" w14:textId="77777777" w:rsidR="00FC7D9A" w:rsidRPr="00106B8F" w:rsidRDefault="00FC7D9A" w:rsidP="00C56A61">
            <w:pPr>
              <w:numPr>
                <w:ilvl w:val="0"/>
                <w:numId w:val="176"/>
              </w:numPr>
              <w:ind w:left="417"/>
              <w:jc w:val="center"/>
              <w:rPr>
                <w:rFonts w:ascii="Arial" w:hAnsi="Arial" w:cs="Arial"/>
                <w:sz w:val="16"/>
                <w:szCs w:val="16"/>
                <w:lang w:val="es-GT" w:eastAsia="es-GT"/>
              </w:rPr>
            </w:pPr>
          </w:p>
        </w:tc>
        <w:tc>
          <w:tcPr>
            <w:tcW w:w="9537" w:type="dxa"/>
            <w:shd w:val="clear" w:color="auto" w:fill="auto"/>
            <w:vAlign w:val="center"/>
            <w:hideMark/>
          </w:tcPr>
          <w:p w14:paraId="761247C5" w14:textId="77777777" w:rsidR="00FC7D9A" w:rsidRPr="00106B8F" w:rsidRDefault="00FC7D9A" w:rsidP="00C56A61">
            <w:pPr>
              <w:rPr>
                <w:rFonts w:ascii="Arial" w:hAnsi="Arial" w:cs="Arial"/>
                <w:sz w:val="18"/>
                <w:szCs w:val="16"/>
                <w:lang w:val="es-GT" w:eastAsia="es-GT"/>
              </w:rPr>
            </w:pPr>
            <w:r w:rsidRPr="00106B8F">
              <w:rPr>
                <w:rFonts w:ascii="Arial" w:hAnsi="Arial" w:cs="Arial"/>
                <w:sz w:val="18"/>
                <w:szCs w:val="16"/>
                <w:lang w:val="es-GT" w:eastAsia="es-GT"/>
              </w:rPr>
              <w:t>Trabajo en Equipo</w:t>
            </w:r>
          </w:p>
        </w:tc>
      </w:tr>
      <w:tr w:rsidR="00FC7D9A" w:rsidRPr="00106B8F" w14:paraId="297F31B6" w14:textId="77777777" w:rsidTr="00C56A61">
        <w:trPr>
          <w:trHeight w:val="450"/>
          <w:jc w:val="center"/>
        </w:trPr>
        <w:tc>
          <w:tcPr>
            <w:tcW w:w="401" w:type="dxa"/>
            <w:shd w:val="clear" w:color="auto" w:fill="auto"/>
            <w:noWrap/>
            <w:vAlign w:val="center"/>
          </w:tcPr>
          <w:p w14:paraId="76055CF7" w14:textId="77777777" w:rsidR="00FC7D9A" w:rsidRPr="00106B8F" w:rsidRDefault="00FC7D9A" w:rsidP="00C56A61">
            <w:pPr>
              <w:numPr>
                <w:ilvl w:val="0"/>
                <w:numId w:val="176"/>
              </w:numPr>
              <w:ind w:left="417"/>
              <w:jc w:val="center"/>
              <w:rPr>
                <w:rFonts w:ascii="Arial" w:hAnsi="Arial" w:cs="Arial"/>
                <w:sz w:val="16"/>
                <w:szCs w:val="16"/>
                <w:lang w:val="es-GT" w:eastAsia="es-GT"/>
              </w:rPr>
            </w:pPr>
          </w:p>
        </w:tc>
        <w:tc>
          <w:tcPr>
            <w:tcW w:w="9537" w:type="dxa"/>
            <w:shd w:val="clear" w:color="auto" w:fill="auto"/>
            <w:vAlign w:val="center"/>
          </w:tcPr>
          <w:p w14:paraId="46CC5FAC" w14:textId="77777777" w:rsidR="00FC7D9A" w:rsidRPr="00106B8F" w:rsidRDefault="00FC7D9A" w:rsidP="00C56A61">
            <w:pPr>
              <w:jc w:val="both"/>
              <w:rPr>
                <w:rFonts w:ascii="Arial" w:hAnsi="Arial" w:cs="Arial"/>
                <w:sz w:val="18"/>
                <w:szCs w:val="16"/>
                <w:lang w:val="es-GT" w:eastAsia="es-GT"/>
              </w:rPr>
            </w:pPr>
            <w:r w:rsidRPr="00106B8F">
              <w:rPr>
                <w:rFonts w:ascii="Arial" w:hAnsi="Arial" w:cs="Arial"/>
                <w:sz w:val="18"/>
                <w:szCs w:val="16"/>
                <w:lang w:val="es-GT" w:eastAsia="es-GT"/>
              </w:rPr>
              <w:t>Comunicación asertiva</w:t>
            </w:r>
          </w:p>
        </w:tc>
      </w:tr>
    </w:tbl>
    <w:p w14:paraId="0FA2DFFF" w14:textId="77777777" w:rsidR="00FC7D9A" w:rsidRPr="00106B8F" w:rsidRDefault="00FC7D9A" w:rsidP="00FC7D9A">
      <w:pPr>
        <w:rPr>
          <w:lang w:val="es-GT"/>
        </w:rPr>
      </w:pPr>
    </w:p>
    <w:p w14:paraId="7677FB0C" w14:textId="77777777" w:rsidR="00FC7D9A" w:rsidRPr="00106B8F" w:rsidRDefault="00FC7D9A" w:rsidP="00FC7D9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C7D9A" w:rsidRPr="00106B8F" w14:paraId="7CD8114E" w14:textId="77777777" w:rsidTr="00C56A61">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3E6EB26"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4.  OTROS</w:t>
            </w:r>
          </w:p>
        </w:tc>
      </w:tr>
      <w:tr w:rsidR="00FC7D9A" w:rsidRPr="00106B8F" w14:paraId="2BCFAB37" w14:textId="77777777" w:rsidTr="00C56A61">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1CCAF6"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3A2E8F4"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DISPONIBILIDAD PARA VIAJAR</w:t>
            </w:r>
          </w:p>
        </w:tc>
      </w:tr>
      <w:tr w:rsidR="00FC7D9A" w:rsidRPr="00106B8F" w14:paraId="06D186C5" w14:textId="77777777" w:rsidTr="00C56A61">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E816E6" w14:textId="77777777" w:rsidR="00FC7D9A" w:rsidRPr="00106B8F" w:rsidRDefault="00FC7D9A" w:rsidP="00C56A61">
            <w:pPr>
              <w:rPr>
                <w:rFonts w:ascii="Arial" w:hAnsi="Arial" w:cs="Arial"/>
                <w:sz w:val="16"/>
                <w:szCs w:val="16"/>
                <w:lang w:val="es-GT" w:eastAsia="es-GT"/>
              </w:rPr>
            </w:pPr>
            <w:r w:rsidRPr="00106B8F">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C35F0D" w14:textId="77777777" w:rsidR="00FC7D9A" w:rsidRPr="00106B8F" w:rsidRDefault="00FC7D9A" w:rsidP="00C56A61">
            <w:pPr>
              <w:jc w:val="center"/>
              <w:rPr>
                <w:rFonts w:ascii="Arial" w:hAnsi="Arial" w:cs="Arial"/>
                <w:sz w:val="16"/>
                <w:szCs w:val="16"/>
                <w:lang w:val="es-GT" w:eastAsia="es-GT"/>
              </w:rPr>
            </w:pPr>
            <w:r w:rsidRPr="00106B8F">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226C56" w14:textId="77777777" w:rsidR="00FC7D9A" w:rsidRPr="00106B8F" w:rsidRDefault="00FC7D9A" w:rsidP="00C56A61">
            <w:pPr>
              <w:jc w:val="center"/>
              <w:rPr>
                <w:rFonts w:ascii="Arial" w:hAnsi="Arial" w:cs="Arial"/>
                <w:b/>
                <w:sz w:val="16"/>
                <w:szCs w:val="16"/>
                <w:lang w:val="es-GT" w:eastAsia="es-GT"/>
              </w:rPr>
            </w:pPr>
            <w:r w:rsidRPr="00106B8F">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A2E754" w14:textId="77777777" w:rsidR="00FC7D9A" w:rsidRPr="00106B8F" w:rsidRDefault="00FC7D9A" w:rsidP="00C56A61">
            <w:pPr>
              <w:jc w:val="center"/>
              <w:rPr>
                <w:rFonts w:ascii="Arial" w:hAnsi="Arial" w:cs="Arial"/>
                <w:sz w:val="16"/>
                <w:szCs w:val="16"/>
                <w:lang w:val="es-GT" w:eastAsia="es-GT"/>
              </w:rPr>
            </w:pPr>
            <w:r w:rsidRPr="00106B8F">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912AF4" w14:textId="77777777" w:rsidR="00FC7D9A" w:rsidRPr="00106B8F" w:rsidRDefault="00FC7D9A" w:rsidP="00C56A61">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299746" w14:textId="77777777" w:rsidR="00FC7D9A" w:rsidRPr="00106B8F" w:rsidRDefault="00FC7D9A" w:rsidP="00C56A61">
            <w:pPr>
              <w:jc w:val="center"/>
              <w:rPr>
                <w:rFonts w:ascii="Arial" w:hAnsi="Arial" w:cs="Arial"/>
                <w:sz w:val="16"/>
                <w:szCs w:val="16"/>
                <w:lang w:val="es-GT" w:eastAsia="es-GT"/>
              </w:rPr>
            </w:pPr>
            <w:r w:rsidRPr="00106B8F">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9D40F5" w14:textId="77777777" w:rsidR="00FC7D9A" w:rsidRPr="00106B8F" w:rsidRDefault="00FC7D9A" w:rsidP="00C56A61">
            <w:pPr>
              <w:jc w:val="center"/>
              <w:rPr>
                <w:rFonts w:ascii="Arial" w:hAnsi="Arial" w:cs="Arial"/>
                <w:b/>
                <w:sz w:val="16"/>
                <w:szCs w:val="16"/>
                <w:lang w:val="es-GT" w:eastAsia="es-GT"/>
              </w:rPr>
            </w:pPr>
            <w:r w:rsidRPr="00106B8F">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D1B963" w14:textId="77777777" w:rsidR="00FC7D9A" w:rsidRPr="00106B8F" w:rsidRDefault="00FC7D9A" w:rsidP="00C56A61">
            <w:pPr>
              <w:jc w:val="center"/>
              <w:rPr>
                <w:rFonts w:ascii="Arial" w:hAnsi="Arial" w:cs="Arial"/>
                <w:sz w:val="16"/>
                <w:szCs w:val="16"/>
                <w:lang w:val="es-GT" w:eastAsia="es-GT"/>
              </w:rPr>
            </w:pPr>
            <w:r w:rsidRPr="00106B8F">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C2089F" w14:textId="77777777" w:rsidR="00FC7D9A" w:rsidRPr="00106B8F" w:rsidRDefault="00FC7D9A" w:rsidP="00C56A61">
            <w:pPr>
              <w:jc w:val="center"/>
              <w:rPr>
                <w:rFonts w:ascii="Arial" w:hAnsi="Arial" w:cs="Arial"/>
                <w:b/>
                <w:sz w:val="16"/>
                <w:szCs w:val="16"/>
                <w:lang w:val="es-GT" w:eastAsia="es-GT"/>
              </w:rPr>
            </w:pPr>
          </w:p>
        </w:tc>
      </w:tr>
      <w:tr w:rsidR="00FC7D9A" w:rsidRPr="00106B8F" w14:paraId="2E0D6F76" w14:textId="77777777" w:rsidTr="00C56A61">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F2BE03A" w14:textId="77777777" w:rsidR="00FC7D9A" w:rsidRPr="00106B8F" w:rsidRDefault="00FC7D9A" w:rsidP="00C56A61">
            <w:pPr>
              <w:jc w:val="center"/>
              <w:rPr>
                <w:rFonts w:ascii="Arial" w:hAnsi="Arial" w:cs="Arial"/>
                <w:b/>
                <w:bCs/>
                <w:sz w:val="16"/>
                <w:szCs w:val="16"/>
                <w:lang w:val="es-GT" w:eastAsia="es-GT"/>
              </w:rPr>
            </w:pPr>
            <w:r w:rsidRPr="00106B8F">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145CE70" w14:textId="77777777" w:rsidR="00FC7D9A" w:rsidRPr="00106B8F" w:rsidRDefault="00FC7D9A" w:rsidP="00C56A61">
            <w:pPr>
              <w:rPr>
                <w:rFonts w:ascii="Arial" w:hAnsi="Arial" w:cs="Arial"/>
                <w:b/>
                <w:bCs/>
                <w:sz w:val="16"/>
                <w:szCs w:val="16"/>
                <w:lang w:val="es-GT" w:eastAsia="es-GT"/>
              </w:rPr>
            </w:pPr>
            <w:r w:rsidRPr="00106B8F">
              <w:rPr>
                <w:rFonts w:ascii="Arial" w:hAnsi="Arial" w:cs="Arial"/>
                <w:b/>
                <w:bCs/>
                <w:sz w:val="16"/>
                <w:szCs w:val="16"/>
                <w:lang w:val="es-GT" w:eastAsia="es-GT"/>
              </w:rPr>
              <w:t>OTROS</w:t>
            </w:r>
          </w:p>
        </w:tc>
      </w:tr>
      <w:tr w:rsidR="00FC7D9A" w:rsidRPr="00106B8F" w14:paraId="5ECD25B3" w14:textId="77777777" w:rsidTr="00C56A61">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79D45D" w14:textId="77777777" w:rsidR="00FC7D9A" w:rsidRPr="00106B8F" w:rsidRDefault="00FC7D9A" w:rsidP="00C56A61">
            <w:pPr>
              <w:jc w:val="center"/>
              <w:rPr>
                <w:rFonts w:ascii="Arial" w:hAnsi="Arial" w:cs="Arial"/>
                <w:sz w:val="16"/>
                <w:szCs w:val="16"/>
                <w:lang w:val="es-GT" w:eastAsia="es-GT"/>
              </w:rPr>
            </w:pPr>
            <w:r w:rsidRPr="00106B8F">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0D4CD19" w14:textId="77777777" w:rsidR="00FC7D9A" w:rsidRPr="00106B8F" w:rsidRDefault="00FC7D9A" w:rsidP="00C56A61">
            <w:pPr>
              <w:jc w:val="both"/>
              <w:rPr>
                <w:rFonts w:ascii="Arial" w:hAnsi="Arial" w:cs="Arial"/>
                <w:sz w:val="18"/>
                <w:szCs w:val="18"/>
                <w:lang w:val="es-GT" w:eastAsia="es-GT"/>
              </w:rPr>
            </w:pPr>
            <w:r w:rsidRPr="00106B8F">
              <w:rPr>
                <w:rFonts w:ascii="Arial" w:hAnsi="Arial" w:cs="Arial"/>
                <w:sz w:val="18"/>
                <w:szCs w:val="18"/>
              </w:rPr>
              <w:t>Manejo de equipo de cómputo y equipo de oficina (fotocopiadora, escáner, audiovisuales, entre otros).</w:t>
            </w:r>
          </w:p>
        </w:tc>
      </w:tr>
      <w:tr w:rsidR="00FC7D9A" w:rsidRPr="00B53EBA" w14:paraId="2265AAD1" w14:textId="77777777" w:rsidTr="00C56A61">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F2C3A43" w14:textId="77777777" w:rsidR="00FC7D9A" w:rsidRPr="00106B8F" w:rsidRDefault="00FC7D9A" w:rsidP="00C56A61">
            <w:pPr>
              <w:jc w:val="center"/>
              <w:rPr>
                <w:rFonts w:ascii="Arial" w:hAnsi="Arial" w:cs="Arial"/>
                <w:sz w:val="16"/>
                <w:szCs w:val="16"/>
                <w:lang w:val="es-GT" w:eastAsia="es-GT"/>
              </w:rPr>
            </w:pPr>
            <w:r w:rsidRPr="00106B8F">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EC40E4E" w14:textId="77777777" w:rsidR="00FC7D9A" w:rsidRPr="00B53EBA" w:rsidRDefault="00FC7D9A" w:rsidP="00C56A61">
            <w:pPr>
              <w:jc w:val="both"/>
              <w:rPr>
                <w:rFonts w:ascii="Arial" w:hAnsi="Arial" w:cs="Arial"/>
                <w:sz w:val="18"/>
                <w:szCs w:val="18"/>
              </w:rPr>
            </w:pPr>
            <w:r w:rsidRPr="00106B8F">
              <w:rPr>
                <w:rFonts w:ascii="Arial" w:hAnsi="Arial" w:cs="Arial"/>
                <w:sz w:val="18"/>
                <w:szCs w:val="18"/>
              </w:rPr>
              <w:t>Graduado a nivel medio, de preferencia en las siguientes carreras: Bachiller en computación o informática, Perito en Computación o carrera de nivel medio con orientación en computación.</w:t>
            </w:r>
          </w:p>
        </w:tc>
      </w:tr>
    </w:tbl>
    <w:p w14:paraId="3156DDA8" w14:textId="77777777" w:rsidR="00BA60CA" w:rsidRPr="00B53EBA" w:rsidRDefault="00442E3F" w:rsidP="00BD3CF9">
      <w:pPr>
        <w:pStyle w:val="Prrafodelista"/>
        <w:spacing w:line="360" w:lineRule="auto"/>
        <w:rPr>
          <w:rFonts w:ascii="Arial" w:hAnsi="Arial" w:cs="Arial"/>
          <w:b/>
        </w:rPr>
      </w:pPr>
      <w:r w:rsidRPr="00B53EBA">
        <w:rPr>
          <w:rFonts w:ascii="Arial" w:hAnsi="Arial" w:cs="Arial"/>
          <w:b/>
        </w:rPr>
        <w:br w:type="page"/>
      </w:r>
    </w:p>
    <w:p w14:paraId="6C8245AD" w14:textId="77777777" w:rsidR="00442E3F" w:rsidRPr="00B53EBA" w:rsidRDefault="00442E3F">
      <w:pPr>
        <w:rPr>
          <w:rFonts w:ascii="Arial" w:hAnsi="Arial" w:cs="Arial"/>
          <w:b/>
        </w:rPr>
      </w:pPr>
    </w:p>
    <w:p w14:paraId="5CB80145" w14:textId="77777777" w:rsidR="00EE3D71" w:rsidRPr="00B53EBA" w:rsidRDefault="00DE6852" w:rsidP="00AE543E">
      <w:pPr>
        <w:pStyle w:val="Prrafodelista"/>
        <w:numPr>
          <w:ilvl w:val="0"/>
          <w:numId w:val="12"/>
        </w:numPr>
        <w:spacing w:line="360" w:lineRule="auto"/>
        <w:rPr>
          <w:rFonts w:ascii="Arial" w:hAnsi="Arial" w:cs="Arial"/>
          <w:b/>
        </w:rPr>
      </w:pPr>
      <w:r w:rsidRPr="00B53EBA">
        <w:rPr>
          <w:rFonts w:ascii="Arial" w:hAnsi="Arial" w:cs="Arial"/>
          <w:b/>
        </w:rPr>
        <w:t xml:space="preserve">COORDINADOR DE LA UNIDAD </w:t>
      </w:r>
      <w:r w:rsidR="00125448" w:rsidRPr="00B53EBA">
        <w:rPr>
          <w:rFonts w:ascii="Arial" w:hAnsi="Arial" w:cs="Arial"/>
          <w:b/>
        </w:rPr>
        <w:t xml:space="preserve">DE </w:t>
      </w:r>
      <w:r w:rsidRPr="00B53EBA">
        <w:rPr>
          <w:rFonts w:ascii="Arial" w:hAnsi="Arial" w:cs="Arial"/>
          <w:b/>
        </w:rPr>
        <w:t>ADMINISTRA</w:t>
      </w:r>
      <w:r w:rsidR="00125448" w:rsidRPr="00B53EBA">
        <w:rPr>
          <w:rFonts w:ascii="Arial" w:hAnsi="Arial" w:cs="Arial"/>
          <w:b/>
        </w:rPr>
        <w:t>CIÓN</w:t>
      </w:r>
      <w:r w:rsidRPr="00B53EBA">
        <w:rPr>
          <w:rFonts w:ascii="Arial" w:hAnsi="Arial" w:cs="Arial"/>
          <w:b/>
        </w:rPr>
        <w:t xml:space="preserve"> FINANCIERA</w:t>
      </w:r>
    </w:p>
    <w:p w14:paraId="1A15A4FC" w14:textId="77777777" w:rsidR="00EE3D71" w:rsidRPr="00B53EBA" w:rsidRDefault="00EE3D71" w:rsidP="00EE3D71">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EE3D71" w:rsidRPr="00B53EBA" w14:paraId="4F54A65B" w14:textId="77777777" w:rsidTr="00B53FF0">
        <w:trPr>
          <w:trHeight w:val="405"/>
          <w:jc w:val="center"/>
        </w:trPr>
        <w:tc>
          <w:tcPr>
            <w:tcW w:w="9959" w:type="dxa"/>
            <w:gridSpan w:val="4"/>
            <w:shd w:val="clear" w:color="auto" w:fill="F2F2F2"/>
            <w:noWrap/>
            <w:vAlign w:val="center"/>
            <w:hideMark/>
          </w:tcPr>
          <w:p w14:paraId="4B67271F" w14:textId="77777777" w:rsidR="00EE3D71" w:rsidRPr="00B53EBA" w:rsidRDefault="00EE3D71" w:rsidP="00B53FF0">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EE3D71" w:rsidRPr="00B53EBA" w14:paraId="7DA1F6A5" w14:textId="77777777" w:rsidTr="00B53FF0">
        <w:trPr>
          <w:trHeight w:val="538"/>
          <w:jc w:val="center"/>
        </w:trPr>
        <w:tc>
          <w:tcPr>
            <w:tcW w:w="1513" w:type="dxa"/>
            <w:shd w:val="clear" w:color="auto" w:fill="auto"/>
            <w:vAlign w:val="center"/>
            <w:hideMark/>
          </w:tcPr>
          <w:p w14:paraId="7D7EBF94" w14:textId="77777777" w:rsidR="00EE3D71" w:rsidRPr="00B53EBA" w:rsidRDefault="00EE3D71" w:rsidP="00EE3D71">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2889EC2" w14:textId="77777777" w:rsidR="00EE3D71" w:rsidRPr="00B53EBA" w:rsidRDefault="00DE6852" w:rsidP="00EE3D71">
            <w:pPr>
              <w:jc w:val="center"/>
              <w:rPr>
                <w:rFonts w:ascii="Arial" w:hAnsi="Arial" w:cs="Arial"/>
                <w:b/>
                <w:bCs/>
                <w:szCs w:val="16"/>
                <w:lang w:val="es-GT" w:eastAsia="es-GT"/>
              </w:rPr>
            </w:pPr>
            <w:r w:rsidRPr="00B53EBA">
              <w:rPr>
                <w:rFonts w:ascii="Arial" w:hAnsi="Arial" w:cs="Arial"/>
                <w:b/>
                <w:bCs/>
                <w:szCs w:val="16"/>
                <w:lang w:val="es-GT" w:eastAsia="es-GT"/>
              </w:rPr>
              <w:t xml:space="preserve">Coordinador de la Unidad </w:t>
            </w:r>
            <w:r w:rsidR="00125448" w:rsidRPr="00B53EBA">
              <w:rPr>
                <w:rFonts w:ascii="Arial" w:hAnsi="Arial" w:cs="Arial"/>
                <w:b/>
                <w:bCs/>
                <w:szCs w:val="16"/>
                <w:lang w:val="es-GT" w:eastAsia="es-GT"/>
              </w:rPr>
              <w:t>de Administración Financiera</w:t>
            </w:r>
          </w:p>
        </w:tc>
        <w:tc>
          <w:tcPr>
            <w:tcW w:w="1701" w:type="dxa"/>
            <w:shd w:val="clear" w:color="auto" w:fill="auto"/>
            <w:vAlign w:val="center"/>
            <w:hideMark/>
          </w:tcPr>
          <w:p w14:paraId="4E3F340B" w14:textId="77777777" w:rsidR="00EE3D71" w:rsidRPr="00B53EBA" w:rsidRDefault="00EE3D71" w:rsidP="00EE3D71">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69BC7358" w14:textId="77777777" w:rsidR="00EE3D71" w:rsidRPr="00B53EBA" w:rsidRDefault="00EE3D71" w:rsidP="00EE3D71">
            <w:pPr>
              <w:rPr>
                <w:rFonts w:ascii="Arial" w:hAnsi="Arial" w:cs="Arial"/>
                <w:b/>
                <w:sz w:val="18"/>
                <w:szCs w:val="16"/>
                <w:lang w:val="es-GT" w:eastAsia="es-GT"/>
              </w:rPr>
            </w:pPr>
            <w:r w:rsidRPr="00B53EBA">
              <w:rPr>
                <w:rFonts w:ascii="Arial" w:hAnsi="Arial" w:cs="Arial"/>
                <w:b/>
                <w:sz w:val="18"/>
                <w:szCs w:val="16"/>
                <w:lang w:val="es-GT" w:eastAsia="es-GT"/>
              </w:rPr>
              <w:t>Asesor Profesional Especializado IV</w:t>
            </w:r>
          </w:p>
        </w:tc>
      </w:tr>
      <w:tr w:rsidR="00EE3D71" w:rsidRPr="00B53EBA" w14:paraId="523A9499" w14:textId="77777777" w:rsidTr="00B53FF0">
        <w:trPr>
          <w:trHeight w:val="600"/>
          <w:jc w:val="center"/>
        </w:trPr>
        <w:tc>
          <w:tcPr>
            <w:tcW w:w="1513" w:type="dxa"/>
            <w:shd w:val="clear" w:color="auto" w:fill="auto"/>
            <w:vAlign w:val="center"/>
            <w:hideMark/>
          </w:tcPr>
          <w:p w14:paraId="49800590" w14:textId="77777777" w:rsidR="00EE3D71" w:rsidRPr="00B53EBA" w:rsidRDefault="00EE3D71" w:rsidP="00EE3D71">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F623543" w14:textId="77777777" w:rsidR="00EE3D71" w:rsidRPr="00B53EBA" w:rsidRDefault="00EE3D71" w:rsidP="00EE3D71">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05A21DEA" w14:textId="77777777" w:rsidR="00EE3D71" w:rsidRPr="00B53EBA" w:rsidRDefault="00EE3D71" w:rsidP="00EE3D71">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76253EE" w14:textId="77777777" w:rsidR="00EE3D71" w:rsidRPr="00B53EBA" w:rsidRDefault="005B2EFA" w:rsidP="00EE3D71">
            <w:pPr>
              <w:jc w:val="center"/>
              <w:rPr>
                <w:rFonts w:ascii="Arial" w:hAnsi="Arial" w:cs="Arial"/>
                <w:sz w:val="18"/>
                <w:szCs w:val="16"/>
                <w:lang w:val="es-GT" w:eastAsia="es-GT"/>
              </w:rPr>
            </w:pPr>
            <w:r w:rsidRPr="00B53EBA">
              <w:rPr>
                <w:rFonts w:ascii="Arial" w:hAnsi="Arial" w:cs="Arial"/>
                <w:sz w:val="18"/>
                <w:szCs w:val="16"/>
                <w:lang w:val="es-GT" w:eastAsia="es-GT"/>
              </w:rPr>
              <w:t>Unidad de Administración Financiera</w:t>
            </w:r>
          </w:p>
        </w:tc>
      </w:tr>
      <w:tr w:rsidR="00B53EBA" w:rsidRPr="00B53EBA" w14:paraId="5DC5F223" w14:textId="77777777" w:rsidTr="00B53FF0">
        <w:trPr>
          <w:trHeight w:val="600"/>
          <w:jc w:val="center"/>
        </w:trPr>
        <w:tc>
          <w:tcPr>
            <w:tcW w:w="1513" w:type="dxa"/>
            <w:shd w:val="clear" w:color="auto" w:fill="auto"/>
            <w:vAlign w:val="center"/>
            <w:hideMark/>
          </w:tcPr>
          <w:p w14:paraId="2C6381D5" w14:textId="77777777" w:rsidR="004F717D" w:rsidRPr="00B53EBA" w:rsidRDefault="004F717D" w:rsidP="004F717D">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00789077" w14:textId="77777777" w:rsidR="004F717D" w:rsidRPr="00B53EBA" w:rsidRDefault="0072324B" w:rsidP="004F717D">
            <w:pPr>
              <w:jc w:val="center"/>
              <w:rPr>
                <w:rFonts w:ascii="Arial" w:hAnsi="Arial" w:cs="Arial"/>
                <w:sz w:val="18"/>
                <w:szCs w:val="16"/>
                <w:lang w:val="es-GT" w:eastAsia="es-GT"/>
              </w:rPr>
            </w:pPr>
            <w:r w:rsidRPr="00B53EBA">
              <w:rPr>
                <w:rFonts w:ascii="Arial" w:hAnsi="Arial" w:cs="Arial"/>
                <w:sz w:val="18"/>
                <w:szCs w:val="16"/>
                <w:lang w:val="es-GT" w:eastAsia="es-GT"/>
              </w:rPr>
              <w:t>Director</w:t>
            </w:r>
            <w:r w:rsidR="004F717D" w:rsidRPr="00B53EBA">
              <w:rPr>
                <w:rFonts w:ascii="Arial" w:hAnsi="Arial" w:cs="Arial"/>
                <w:sz w:val="18"/>
                <w:szCs w:val="16"/>
                <w:lang w:val="es-GT" w:eastAsia="es-GT"/>
              </w:rPr>
              <w:t xml:space="preserve"> General de Acreditación y Certificación</w:t>
            </w:r>
          </w:p>
        </w:tc>
        <w:tc>
          <w:tcPr>
            <w:tcW w:w="1701" w:type="dxa"/>
            <w:shd w:val="clear" w:color="auto" w:fill="auto"/>
            <w:vAlign w:val="center"/>
            <w:hideMark/>
          </w:tcPr>
          <w:p w14:paraId="2C4ACEAB" w14:textId="77777777" w:rsidR="004F717D" w:rsidRPr="00B53EBA" w:rsidRDefault="004F717D" w:rsidP="004F717D">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4CE73AC2" w14:textId="77777777" w:rsidR="004F717D" w:rsidRPr="00B53EBA" w:rsidRDefault="0072324B" w:rsidP="009F1430">
            <w:pPr>
              <w:ind w:left="360"/>
              <w:rPr>
                <w:rFonts w:ascii="Arial" w:hAnsi="Arial" w:cs="Arial"/>
                <w:sz w:val="18"/>
                <w:szCs w:val="16"/>
                <w:highlight w:val="magenta"/>
                <w:lang w:val="es-GT" w:eastAsia="es-GT"/>
              </w:rPr>
            </w:pPr>
            <w:r w:rsidRPr="00B53EBA">
              <w:rPr>
                <w:rFonts w:ascii="Arial" w:hAnsi="Arial" w:cs="Arial"/>
                <w:sz w:val="18"/>
                <w:szCs w:val="16"/>
                <w:lang w:val="es-GT" w:eastAsia="es-GT"/>
              </w:rPr>
              <w:t>Analista de Recursos Humanos</w:t>
            </w:r>
          </w:p>
        </w:tc>
      </w:tr>
      <w:tr w:rsidR="004F717D" w:rsidRPr="00B53EBA" w14:paraId="0EE0D562" w14:textId="77777777" w:rsidTr="00B53FF0">
        <w:trPr>
          <w:trHeight w:val="600"/>
          <w:jc w:val="center"/>
        </w:trPr>
        <w:tc>
          <w:tcPr>
            <w:tcW w:w="1513" w:type="dxa"/>
            <w:shd w:val="clear" w:color="auto" w:fill="auto"/>
            <w:vAlign w:val="center"/>
          </w:tcPr>
          <w:p w14:paraId="0DE72027" w14:textId="77777777" w:rsidR="004F717D" w:rsidRPr="00B53EBA" w:rsidRDefault="004F717D" w:rsidP="004F717D">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76C9402C" w14:textId="77777777" w:rsidR="004F717D" w:rsidRPr="00B53EBA" w:rsidRDefault="004F717D" w:rsidP="004F717D">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21AFC72E" w14:textId="77777777" w:rsidR="004F717D" w:rsidRPr="00B53EBA" w:rsidRDefault="004F717D" w:rsidP="004F717D">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6F78F877" w14:textId="77777777" w:rsidR="004F717D" w:rsidRPr="00B53EBA" w:rsidRDefault="004F717D" w:rsidP="004F717D">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6266D6A8" w14:textId="77777777" w:rsidR="00EE3D71" w:rsidRPr="00B53EBA" w:rsidRDefault="00EE3D71" w:rsidP="00EE3D7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E3D71" w:rsidRPr="00B53EBA" w14:paraId="7A69D975" w14:textId="77777777" w:rsidTr="00B53FF0">
        <w:trPr>
          <w:trHeight w:val="405"/>
          <w:tblHeader/>
          <w:jc w:val="center"/>
        </w:trPr>
        <w:tc>
          <w:tcPr>
            <w:tcW w:w="9959" w:type="dxa"/>
            <w:gridSpan w:val="2"/>
            <w:shd w:val="clear" w:color="auto" w:fill="F2F2F2"/>
            <w:noWrap/>
            <w:vAlign w:val="center"/>
            <w:hideMark/>
          </w:tcPr>
          <w:p w14:paraId="1E45E4DE" w14:textId="77777777" w:rsidR="00EE3D71" w:rsidRPr="00B53EBA" w:rsidRDefault="00EE3D71" w:rsidP="00B53FF0">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EE3D71" w:rsidRPr="00B53EBA" w14:paraId="6B26FC51" w14:textId="77777777" w:rsidTr="00B53FF0">
        <w:trPr>
          <w:trHeight w:val="243"/>
          <w:jc w:val="center"/>
        </w:trPr>
        <w:tc>
          <w:tcPr>
            <w:tcW w:w="421" w:type="dxa"/>
            <w:shd w:val="clear" w:color="auto" w:fill="F2F2F2"/>
            <w:noWrap/>
            <w:vAlign w:val="center"/>
            <w:hideMark/>
          </w:tcPr>
          <w:p w14:paraId="49C86247" w14:textId="77777777" w:rsidR="00EE3D71" w:rsidRPr="00B53EBA" w:rsidRDefault="00EE3D71" w:rsidP="00B53FF0">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276F128A" w14:textId="77777777" w:rsidR="00EE3D71" w:rsidRPr="00B53EBA" w:rsidRDefault="00EE3D71" w:rsidP="00B53FF0">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4F717D" w:rsidRPr="00B53EBA" w14:paraId="180FF40E" w14:textId="77777777" w:rsidTr="0097774D">
        <w:trPr>
          <w:trHeight w:val="616"/>
          <w:jc w:val="center"/>
        </w:trPr>
        <w:tc>
          <w:tcPr>
            <w:tcW w:w="9959" w:type="dxa"/>
            <w:gridSpan w:val="2"/>
            <w:shd w:val="clear" w:color="auto" w:fill="auto"/>
            <w:vAlign w:val="center"/>
            <w:hideMark/>
          </w:tcPr>
          <w:p w14:paraId="51AA9481" w14:textId="77777777" w:rsidR="004F717D" w:rsidRPr="0097774D" w:rsidRDefault="004F717D" w:rsidP="004F717D">
            <w:pPr>
              <w:jc w:val="both"/>
              <w:rPr>
                <w:rFonts w:ascii="Arial" w:hAnsi="Arial" w:cs="Arial"/>
                <w:sz w:val="18"/>
                <w:szCs w:val="22"/>
              </w:rPr>
            </w:pPr>
            <w:r w:rsidRPr="0097774D">
              <w:rPr>
                <w:rFonts w:ascii="Arial" w:hAnsi="Arial" w:cs="Arial"/>
                <w:sz w:val="18"/>
                <w:szCs w:val="18"/>
                <w:lang w:val="es-GT" w:eastAsia="es-GT"/>
              </w:rPr>
              <w:t>Gestionar eficientemente las operaciones presupuestarias, financieras y contables para que se ejecuten en la Dirección General de acuerdo con la normativa legal vigente y documentación interna autorizada.</w:t>
            </w:r>
          </w:p>
        </w:tc>
      </w:tr>
    </w:tbl>
    <w:p w14:paraId="371272BC" w14:textId="77777777" w:rsidR="00EE3D71" w:rsidRPr="00B53EBA" w:rsidRDefault="00EE3D71" w:rsidP="00EE3D7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E3D71" w:rsidRPr="00B53EBA" w14:paraId="37CF044B" w14:textId="77777777" w:rsidTr="00B53FF0">
        <w:trPr>
          <w:trHeight w:val="405"/>
          <w:tblHeader/>
          <w:jc w:val="center"/>
        </w:trPr>
        <w:tc>
          <w:tcPr>
            <w:tcW w:w="421" w:type="dxa"/>
            <w:shd w:val="clear" w:color="auto" w:fill="F2F2F2"/>
            <w:noWrap/>
            <w:vAlign w:val="center"/>
            <w:hideMark/>
          </w:tcPr>
          <w:p w14:paraId="59C8723C" w14:textId="77777777" w:rsidR="00EE3D71" w:rsidRPr="00B53EBA" w:rsidRDefault="00EE3D71" w:rsidP="00B53FF0">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79D33CC3"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EE3D71" w:rsidRPr="00B53EBA" w14:paraId="228534AE" w14:textId="77777777" w:rsidTr="00B53FF0">
        <w:trPr>
          <w:trHeight w:val="257"/>
          <w:jc w:val="center"/>
        </w:trPr>
        <w:tc>
          <w:tcPr>
            <w:tcW w:w="421" w:type="dxa"/>
            <w:shd w:val="clear" w:color="auto" w:fill="F2F2F2"/>
            <w:noWrap/>
            <w:vAlign w:val="center"/>
            <w:hideMark/>
          </w:tcPr>
          <w:p w14:paraId="1BE48A0A" w14:textId="77777777" w:rsidR="00EE3D71" w:rsidRPr="00B53EBA" w:rsidRDefault="00EE3D71" w:rsidP="00B53FF0">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29905E7A" w14:textId="77777777" w:rsidR="00EE3D71" w:rsidRPr="00B53EBA" w:rsidRDefault="00EE3D71" w:rsidP="00B53FF0">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135D0F" w:rsidRPr="00B53EBA" w14:paraId="2F7137C2" w14:textId="77777777" w:rsidTr="00B53FF0">
        <w:trPr>
          <w:trHeight w:val="364"/>
          <w:jc w:val="center"/>
        </w:trPr>
        <w:tc>
          <w:tcPr>
            <w:tcW w:w="421" w:type="dxa"/>
            <w:shd w:val="clear" w:color="auto" w:fill="auto"/>
            <w:noWrap/>
            <w:vAlign w:val="center"/>
            <w:hideMark/>
          </w:tcPr>
          <w:p w14:paraId="6B42C030" w14:textId="77777777" w:rsidR="00135D0F" w:rsidRPr="00B53EBA" w:rsidRDefault="00135D0F" w:rsidP="0025561D">
            <w:pPr>
              <w:numPr>
                <w:ilvl w:val="0"/>
                <w:numId w:val="64"/>
              </w:numPr>
              <w:ind w:left="417"/>
              <w:jc w:val="center"/>
              <w:rPr>
                <w:rFonts w:ascii="Arial" w:hAnsi="Arial" w:cs="Arial"/>
                <w:lang w:val="es-GT" w:eastAsia="es-GT"/>
              </w:rPr>
            </w:pPr>
          </w:p>
        </w:tc>
        <w:tc>
          <w:tcPr>
            <w:tcW w:w="9538" w:type="dxa"/>
            <w:shd w:val="clear" w:color="auto" w:fill="auto"/>
            <w:vAlign w:val="center"/>
          </w:tcPr>
          <w:p w14:paraId="7AD3EE7D" w14:textId="77777777" w:rsidR="00135D0F" w:rsidRPr="00B53EBA" w:rsidRDefault="00135D0F" w:rsidP="00135D0F">
            <w:pPr>
              <w:jc w:val="both"/>
              <w:rPr>
                <w:rFonts w:ascii="Arial" w:hAnsi="Arial" w:cs="Arial"/>
                <w:sz w:val="18"/>
                <w:szCs w:val="18"/>
              </w:rPr>
            </w:pPr>
            <w:r w:rsidRPr="00B53EBA">
              <w:rPr>
                <w:rFonts w:ascii="Arial" w:hAnsi="Arial" w:cs="Arial"/>
                <w:sz w:val="18"/>
                <w:szCs w:val="18"/>
              </w:rPr>
              <w:t xml:space="preserve">Planificar las funciones asignadas </w:t>
            </w:r>
            <w:r w:rsidR="00125448" w:rsidRPr="00B53EBA">
              <w:rPr>
                <w:rFonts w:ascii="Arial" w:hAnsi="Arial" w:cs="Arial"/>
                <w:sz w:val="18"/>
                <w:szCs w:val="18"/>
              </w:rPr>
              <w:t>la Unidad de Administración Financiera</w:t>
            </w:r>
            <w:r w:rsidRPr="00B53EBA">
              <w:rPr>
                <w:rFonts w:ascii="Arial" w:hAnsi="Arial" w:cs="Arial"/>
                <w:sz w:val="18"/>
                <w:szCs w:val="18"/>
              </w:rPr>
              <w:t>, con la finalidad de dar cumplimiento efectivo a los procesos asignados.</w:t>
            </w:r>
          </w:p>
        </w:tc>
      </w:tr>
      <w:tr w:rsidR="00135D0F" w:rsidRPr="00B53EBA" w14:paraId="6F44F62E" w14:textId="77777777" w:rsidTr="00B53FF0">
        <w:trPr>
          <w:trHeight w:val="409"/>
          <w:jc w:val="center"/>
        </w:trPr>
        <w:tc>
          <w:tcPr>
            <w:tcW w:w="421" w:type="dxa"/>
            <w:shd w:val="clear" w:color="auto" w:fill="auto"/>
            <w:noWrap/>
            <w:vAlign w:val="center"/>
            <w:hideMark/>
          </w:tcPr>
          <w:p w14:paraId="2574DB2E"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0F09350D" w14:textId="77777777" w:rsidR="00135D0F" w:rsidRPr="00B53EBA" w:rsidRDefault="00135D0F" w:rsidP="00135D0F">
            <w:pPr>
              <w:jc w:val="both"/>
              <w:rPr>
                <w:rFonts w:ascii="Arial" w:hAnsi="Arial" w:cs="Arial"/>
                <w:sz w:val="18"/>
                <w:szCs w:val="18"/>
              </w:rPr>
            </w:pPr>
            <w:r w:rsidRPr="00B53EBA">
              <w:rPr>
                <w:rFonts w:ascii="Arial" w:hAnsi="Arial" w:cs="Arial"/>
                <w:sz w:val="18"/>
                <w:szCs w:val="18"/>
              </w:rPr>
              <w:t>Implementar en conjunto con la Dirección General, las políticas, normas, procedimientos administrativos y financieros normados por el Ministerio de Finanzas Públicas y el Ministerio de Educación.</w:t>
            </w:r>
          </w:p>
        </w:tc>
      </w:tr>
      <w:tr w:rsidR="00135D0F" w:rsidRPr="00B53EBA" w14:paraId="5DD2FFE4" w14:textId="77777777" w:rsidTr="00B53FF0">
        <w:trPr>
          <w:trHeight w:val="429"/>
          <w:jc w:val="center"/>
        </w:trPr>
        <w:tc>
          <w:tcPr>
            <w:tcW w:w="421" w:type="dxa"/>
            <w:shd w:val="clear" w:color="auto" w:fill="auto"/>
            <w:noWrap/>
            <w:vAlign w:val="center"/>
          </w:tcPr>
          <w:p w14:paraId="43A54756"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36AE7533"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6"/>
                <w:lang w:val="es-GT" w:eastAsia="es-GT"/>
              </w:rPr>
              <w:t>Formular el anteproyecto de presupuesto a nivel analítico con base al Plan Operativo Anual de la Dirección General.</w:t>
            </w:r>
          </w:p>
        </w:tc>
      </w:tr>
      <w:tr w:rsidR="00135D0F" w:rsidRPr="00B53EBA" w14:paraId="7C5DD9DB" w14:textId="77777777" w:rsidTr="00B53FF0">
        <w:trPr>
          <w:trHeight w:val="429"/>
          <w:jc w:val="center"/>
        </w:trPr>
        <w:tc>
          <w:tcPr>
            <w:tcW w:w="421" w:type="dxa"/>
            <w:shd w:val="clear" w:color="auto" w:fill="auto"/>
            <w:noWrap/>
            <w:vAlign w:val="center"/>
          </w:tcPr>
          <w:p w14:paraId="02AFA9EB"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281658EA"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8"/>
              </w:rPr>
              <w:t xml:space="preserve">Coordinar con la Dirección General, unidades de apoyo y departamentos, la elaboración, consolidación, aprobación y seguimiento del anteproyecto de presupuesto, Plan Operativo Anual, POA, </w:t>
            </w:r>
            <w:r w:rsidRPr="00B53EBA">
              <w:rPr>
                <w:rFonts w:ascii="Arial" w:eastAsia="Calibri" w:hAnsi="Arial" w:cs="Arial"/>
                <w:sz w:val="18"/>
                <w:szCs w:val="18"/>
                <w:lang w:val="es-ES" w:eastAsia="es-GT"/>
              </w:rPr>
              <w:t>Plan de Adquisiciones, Plan Operativo Multianual, Proyecto Indicativo Anual y el Plan Estratégico Institucional de la Dirección General de Acreditación y Certificación</w:t>
            </w:r>
          </w:p>
        </w:tc>
      </w:tr>
      <w:tr w:rsidR="00135D0F" w:rsidRPr="00B53EBA" w14:paraId="74C575CF" w14:textId="77777777" w:rsidTr="00B53FF0">
        <w:trPr>
          <w:trHeight w:val="429"/>
          <w:jc w:val="center"/>
        </w:trPr>
        <w:tc>
          <w:tcPr>
            <w:tcW w:w="421" w:type="dxa"/>
            <w:shd w:val="clear" w:color="auto" w:fill="auto"/>
            <w:noWrap/>
            <w:vAlign w:val="center"/>
          </w:tcPr>
          <w:p w14:paraId="377B9707"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1B5DB3BF" w14:textId="77777777" w:rsidR="00135D0F" w:rsidRPr="00B53EBA" w:rsidRDefault="00135D0F" w:rsidP="00135D0F">
            <w:pPr>
              <w:jc w:val="both"/>
              <w:rPr>
                <w:rFonts w:ascii="Arial" w:hAnsi="Arial" w:cs="Arial"/>
                <w:sz w:val="18"/>
                <w:szCs w:val="18"/>
              </w:rPr>
            </w:pPr>
            <w:r w:rsidRPr="00B53EBA">
              <w:rPr>
                <w:rFonts w:ascii="Arial" w:hAnsi="Arial" w:cs="Arial"/>
                <w:sz w:val="18"/>
                <w:szCs w:val="18"/>
              </w:rPr>
              <w:t>Registrar en el sistema informático correspondiente, el Plan Operativo Anual, de acuerdo al procedimiento emitido por el ente rector.</w:t>
            </w:r>
          </w:p>
        </w:tc>
      </w:tr>
      <w:tr w:rsidR="00135D0F" w:rsidRPr="00B53EBA" w14:paraId="0797606C" w14:textId="77777777" w:rsidTr="00B53FF0">
        <w:trPr>
          <w:trHeight w:val="429"/>
          <w:jc w:val="center"/>
        </w:trPr>
        <w:tc>
          <w:tcPr>
            <w:tcW w:w="421" w:type="dxa"/>
            <w:shd w:val="clear" w:color="auto" w:fill="auto"/>
            <w:noWrap/>
            <w:vAlign w:val="center"/>
          </w:tcPr>
          <w:p w14:paraId="564574B8"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419B8DB0" w14:textId="77777777" w:rsidR="00135D0F" w:rsidRPr="00B53EBA" w:rsidRDefault="00135D0F" w:rsidP="00135D0F">
            <w:pPr>
              <w:jc w:val="both"/>
              <w:rPr>
                <w:rFonts w:ascii="Arial" w:hAnsi="Arial" w:cs="Arial"/>
                <w:sz w:val="18"/>
                <w:szCs w:val="18"/>
              </w:rPr>
            </w:pPr>
            <w:r w:rsidRPr="00B53EBA">
              <w:rPr>
                <w:rFonts w:ascii="Arial" w:hAnsi="Arial" w:cs="Arial"/>
                <w:sz w:val="18"/>
                <w:szCs w:val="18"/>
              </w:rPr>
              <w:t>Coordinar el uso adecuado del fondo rotativo, caja chica y otros recursos financieros en custodia de la Dirección, de acuerdo con los lineamientos emitidos por el ente rector.</w:t>
            </w:r>
          </w:p>
        </w:tc>
      </w:tr>
      <w:tr w:rsidR="00135D0F" w:rsidRPr="00B53EBA" w14:paraId="13CA2FD0" w14:textId="77777777" w:rsidTr="00B53FF0">
        <w:trPr>
          <w:trHeight w:val="429"/>
          <w:jc w:val="center"/>
        </w:trPr>
        <w:tc>
          <w:tcPr>
            <w:tcW w:w="421" w:type="dxa"/>
            <w:shd w:val="clear" w:color="auto" w:fill="auto"/>
            <w:noWrap/>
            <w:vAlign w:val="center"/>
          </w:tcPr>
          <w:p w14:paraId="555ACDA6"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17903EE9" w14:textId="77777777" w:rsidR="00135D0F" w:rsidRPr="00B53EBA" w:rsidRDefault="00135D0F" w:rsidP="00135D0F">
            <w:pPr>
              <w:jc w:val="both"/>
              <w:rPr>
                <w:rFonts w:ascii="Arial" w:hAnsi="Arial" w:cs="Arial"/>
                <w:sz w:val="18"/>
                <w:szCs w:val="18"/>
              </w:rPr>
            </w:pPr>
            <w:r w:rsidRPr="00B53EBA">
              <w:rPr>
                <w:rFonts w:ascii="Arial" w:hAnsi="Arial" w:cs="Arial"/>
                <w:sz w:val="18"/>
                <w:szCs w:val="18"/>
              </w:rPr>
              <w:t>Llevar el control y seguimiento de la ejecución presupuestaria de acuerdo a la temporalidad establecida para las acciones de la Dirección.</w:t>
            </w:r>
          </w:p>
        </w:tc>
      </w:tr>
      <w:tr w:rsidR="00135D0F" w:rsidRPr="00B53EBA" w14:paraId="616607D6" w14:textId="77777777" w:rsidTr="00B53FF0">
        <w:trPr>
          <w:trHeight w:val="429"/>
          <w:jc w:val="center"/>
        </w:trPr>
        <w:tc>
          <w:tcPr>
            <w:tcW w:w="421" w:type="dxa"/>
            <w:shd w:val="clear" w:color="auto" w:fill="auto"/>
            <w:noWrap/>
            <w:vAlign w:val="center"/>
          </w:tcPr>
          <w:p w14:paraId="4E98F6C2"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5D3F5328"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6"/>
                <w:lang w:val="es-GT" w:eastAsia="es-GT"/>
              </w:rPr>
              <w:t xml:space="preserve">Registrar los ingresos y egresos en el Sistema de Gestión –SIGES- y en el Sistema de Contabilidad Integrada –SICOIN- </w:t>
            </w:r>
          </w:p>
        </w:tc>
      </w:tr>
      <w:tr w:rsidR="00135D0F" w:rsidRPr="00B53EBA" w14:paraId="50A9D75E" w14:textId="77777777" w:rsidTr="00B53FF0">
        <w:trPr>
          <w:trHeight w:val="429"/>
          <w:jc w:val="center"/>
        </w:trPr>
        <w:tc>
          <w:tcPr>
            <w:tcW w:w="421" w:type="dxa"/>
            <w:shd w:val="clear" w:color="auto" w:fill="auto"/>
            <w:noWrap/>
            <w:vAlign w:val="center"/>
          </w:tcPr>
          <w:p w14:paraId="22478292"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2C68EF1C"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6"/>
                <w:lang w:val="es-GT" w:eastAsia="es-GT"/>
              </w:rPr>
              <w:t xml:space="preserve">Velar porque los procesos de formulación, programación y ejecución presupuestaria se realicen conforme a las normas y procedimientos establecidos por el Ministerio de Finanzas Públicas. </w:t>
            </w:r>
          </w:p>
        </w:tc>
      </w:tr>
      <w:tr w:rsidR="00135D0F" w:rsidRPr="00B53EBA" w14:paraId="42C9F9FA" w14:textId="77777777" w:rsidTr="00B53FF0">
        <w:trPr>
          <w:trHeight w:val="429"/>
          <w:jc w:val="center"/>
        </w:trPr>
        <w:tc>
          <w:tcPr>
            <w:tcW w:w="421" w:type="dxa"/>
            <w:shd w:val="clear" w:color="auto" w:fill="auto"/>
            <w:noWrap/>
            <w:vAlign w:val="center"/>
          </w:tcPr>
          <w:p w14:paraId="1EB814F5"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1708AC62"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8"/>
              </w:rPr>
              <w:t>Asegurar el resguardo de los expedientes de pago generados en los diversos procesos financieros, de acuerdo con los lineamientos establecidos.</w:t>
            </w:r>
          </w:p>
        </w:tc>
      </w:tr>
      <w:tr w:rsidR="00135D0F" w:rsidRPr="00B53EBA" w14:paraId="47E6AFC9" w14:textId="77777777" w:rsidTr="00B53FF0">
        <w:trPr>
          <w:trHeight w:val="429"/>
          <w:jc w:val="center"/>
        </w:trPr>
        <w:tc>
          <w:tcPr>
            <w:tcW w:w="421" w:type="dxa"/>
            <w:shd w:val="clear" w:color="auto" w:fill="auto"/>
            <w:noWrap/>
            <w:vAlign w:val="center"/>
          </w:tcPr>
          <w:p w14:paraId="5987C582"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48B0F653"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6"/>
                <w:lang w:val="es-GT" w:eastAsia="es-GT"/>
              </w:rPr>
              <w:t>Diseñar e implementar una estructura efectiva de control interno para la realización de los procesos financieros.</w:t>
            </w:r>
          </w:p>
        </w:tc>
      </w:tr>
      <w:tr w:rsidR="00135D0F" w:rsidRPr="00B53EBA" w14:paraId="264788BA" w14:textId="77777777" w:rsidTr="00B53FF0">
        <w:trPr>
          <w:trHeight w:val="429"/>
          <w:jc w:val="center"/>
        </w:trPr>
        <w:tc>
          <w:tcPr>
            <w:tcW w:w="421" w:type="dxa"/>
            <w:shd w:val="clear" w:color="auto" w:fill="auto"/>
            <w:noWrap/>
            <w:vAlign w:val="center"/>
          </w:tcPr>
          <w:p w14:paraId="77F27F7E"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2D11FDEF"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6"/>
                <w:lang w:val="es-GT" w:eastAsia="es-GT"/>
              </w:rPr>
              <w:t>Establecer la adecuada separación de funciones a efecto de garantizarla, entre los procesos de autorización, ejecución, registro, recepción, custodia de valores y bienes y el control de operaciones, con la finalidad de lograr su buen funcionamiento.</w:t>
            </w:r>
          </w:p>
        </w:tc>
      </w:tr>
      <w:tr w:rsidR="00135D0F" w:rsidRPr="00B53EBA" w14:paraId="4C883051" w14:textId="77777777" w:rsidTr="00B53FF0">
        <w:trPr>
          <w:trHeight w:val="429"/>
          <w:jc w:val="center"/>
        </w:trPr>
        <w:tc>
          <w:tcPr>
            <w:tcW w:w="421" w:type="dxa"/>
            <w:shd w:val="clear" w:color="auto" w:fill="auto"/>
            <w:noWrap/>
            <w:vAlign w:val="center"/>
          </w:tcPr>
          <w:p w14:paraId="21550550"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55B99B50"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6"/>
                <w:lang w:val="es-GT" w:eastAsia="es-GT"/>
              </w:rPr>
              <w:t>Coordinar la correcta aplicación y clasificación programática del gasto, de acuerdo con los lineamientos establecidos.</w:t>
            </w:r>
          </w:p>
        </w:tc>
      </w:tr>
      <w:tr w:rsidR="00135D0F" w:rsidRPr="00B53EBA" w14:paraId="0E46FD4D" w14:textId="77777777" w:rsidTr="00B53FF0">
        <w:trPr>
          <w:trHeight w:val="429"/>
          <w:jc w:val="center"/>
        </w:trPr>
        <w:tc>
          <w:tcPr>
            <w:tcW w:w="421" w:type="dxa"/>
            <w:shd w:val="clear" w:color="auto" w:fill="auto"/>
            <w:noWrap/>
            <w:vAlign w:val="center"/>
          </w:tcPr>
          <w:p w14:paraId="1FB26E9E"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1B4A590D"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8"/>
              </w:rPr>
              <w:t>Coordinar los procesos de compras y contrataciones de bienes y servicios de DIGEACE establecidos en el plan anual de compras y velar por el estricto cumplimiento de la Ley de Contrataciones del Estado, su reglamento y las normativas internas vigentes.</w:t>
            </w:r>
          </w:p>
        </w:tc>
      </w:tr>
      <w:tr w:rsidR="00135D0F" w:rsidRPr="00B53EBA" w14:paraId="5D31C146" w14:textId="77777777" w:rsidTr="00B53FF0">
        <w:trPr>
          <w:trHeight w:val="429"/>
          <w:jc w:val="center"/>
        </w:trPr>
        <w:tc>
          <w:tcPr>
            <w:tcW w:w="421" w:type="dxa"/>
            <w:shd w:val="clear" w:color="auto" w:fill="auto"/>
            <w:noWrap/>
            <w:vAlign w:val="center"/>
          </w:tcPr>
          <w:p w14:paraId="54702194"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6CC503DA" w14:textId="77777777" w:rsidR="00135D0F" w:rsidRPr="00B53EBA" w:rsidRDefault="00135D0F" w:rsidP="00135D0F">
            <w:pPr>
              <w:jc w:val="both"/>
              <w:rPr>
                <w:rFonts w:ascii="Arial" w:hAnsi="Arial" w:cs="Arial"/>
                <w:sz w:val="18"/>
                <w:szCs w:val="18"/>
              </w:rPr>
            </w:pPr>
            <w:r w:rsidRPr="00B53EBA">
              <w:rPr>
                <w:rFonts w:ascii="Arial" w:hAnsi="Arial" w:cs="Arial"/>
                <w:sz w:val="18"/>
                <w:szCs w:val="18"/>
              </w:rPr>
              <w:t>Controlar que las operaciones que se realizan en GUATECOMPRAS, SIGES y SICOIN se efectúen de acuerdo con los procesos establecidos en ley.</w:t>
            </w:r>
          </w:p>
        </w:tc>
      </w:tr>
      <w:tr w:rsidR="00135D0F" w:rsidRPr="00B53EBA" w14:paraId="589F048D" w14:textId="77777777" w:rsidTr="00B53FF0">
        <w:trPr>
          <w:trHeight w:val="429"/>
          <w:jc w:val="center"/>
        </w:trPr>
        <w:tc>
          <w:tcPr>
            <w:tcW w:w="421" w:type="dxa"/>
            <w:shd w:val="clear" w:color="auto" w:fill="auto"/>
            <w:noWrap/>
            <w:vAlign w:val="center"/>
          </w:tcPr>
          <w:p w14:paraId="58D076AA"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50654899" w14:textId="77777777" w:rsidR="00135D0F" w:rsidRPr="00B53EBA" w:rsidRDefault="00135D0F" w:rsidP="00135D0F">
            <w:pPr>
              <w:jc w:val="both"/>
              <w:rPr>
                <w:rFonts w:ascii="Arial" w:hAnsi="Arial" w:cs="Arial"/>
                <w:sz w:val="18"/>
                <w:szCs w:val="18"/>
              </w:rPr>
            </w:pPr>
            <w:r w:rsidRPr="00B53EBA">
              <w:rPr>
                <w:rFonts w:ascii="Arial" w:hAnsi="Arial" w:cs="Arial"/>
                <w:sz w:val="18"/>
                <w:szCs w:val="18"/>
              </w:rPr>
              <w:t>Coordinar la gestión de cupones de combustible de acuerdo con los requerimientos y necesidades de la Dirección General.</w:t>
            </w:r>
          </w:p>
        </w:tc>
      </w:tr>
      <w:tr w:rsidR="00135D0F" w:rsidRPr="00B53EBA" w14:paraId="4468A1E4" w14:textId="77777777" w:rsidTr="00B53FF0">
        <w:trPr>
          <w:trHeight w:val="429"/>
          <w:jc w:val="center"/>
        </w:trPr>
        <w:tc>
          <w:tcPr>
            <w:tcW w:w="421" w:type="dxa"/>
            <w:shd w:val="clear" w:color="auto" w:fill="auto"/>
            <w:noWrap/>
            <w:vAlign w:val="center"/>
          </w:tcPr>
          <w:p w14:paraId="677E6F6F"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7885E9D6" w14:textId="77777777" w:rsidR="00135D0F" w:rsidRPr="00B53EBA" w:rsidRDefault="00135D0F" w:rsidP="00135D0F">
            <w:pPr>
              <w:jc w:val="both"/>
              <w:rPr>
                <w:rFonts w:ascii="Arial" w:hAnsi="Arial" w:cs="Arial"/>
                <w:sz w:val="18"/>
                <w:szCs w:val="18"/>
              </w:rPr>
            </w:pPr>
            <w:r w:rsidRPr="00B53EBA">
              <w:rPr>
                <w:rFonts w:ascii="Arial" w:hAnsi="Arial" w:cs="Arial"/>
                <w:sz w:val="18"/>
                <w:szCs w:val="18"/>
              </w:rPr>
              <w:t>Elaborar mensualmente informes administrativo-financieros para presentar a la Dirección General y según sean requeridos por otras instancias.</w:t>
            </w:r>
          </w:p>
        </w:tc>
      </w:tr>
      <w:tr w:rsidR="00135D0F" w:rsidRPr="00B53EBA" w14:paraId="5A64A947" w14:textId="77777777" w:rsidTr="00B53FF0">
        <w:trPr>
          <w:trHeight w:val="429"/>
          <w:jc w:val="center"/>
        </w:trPr>
        <w:tc>
          <w:tcPr>
            <w:tcW w:w="421" w:type="dxa"/>
            <w:shd w:val="clear" w:color="auto" w:fill="auto"/>
            <w:noWrap/>
            <w:vAlign w:val="center"/>
          </w:tcPr>
          <w:p w14:paraId="7D177813"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08665F5A" w14:textId="77777777" w:rsidR="00135D0F" w:rsidRPr="00B53EBA" w:rsidRDefault="00135D0F" w:rsidP="00135D0F">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135D0F" w:rsidRPr="00B53EBA" w14:paraId="5009C0B2" w14:textId="77777777" w:rsidTr="00B53FF0">
        <w:trPr>
          <w:trHeight w:val="429"/>
          <w:jc w:val="center"/>
        </w:trPr>
        <w:tc>
          <w:tcPr>
            <w:tcW w:w="421" w:type="dxa"/>
            <w:shd w:val="clear" w:color="auto" w:fill="auto"/>
            <w:noWrap/>
            <w:vAlign w:val="center"/>
          </w:tcPr>
          <w:p w14:paraId="62BF01BA"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54B21CDA" w14:textId="77777777" w:rsidR="00135D0F" w:rsidRPr="00B53EBA" w:rsidRDefault="00135D0F" w:rsidP="00135D0F">
            <w:pPr>
              <w:autoSpaceDE w:val="0"/>
              <w:autoSpaceDN w:val="0"/>
              <w:adjustRightInd w:val="0"/>
              <w:rPr>
                <w:rFonts w:ascii="Arial" w:eastAsia="Calibri" w:hAnsi="Arial" w:cs="Arial"/>
                <w:sz w:val="18"/>
                <w:szCs w:val="18"/>
                <w:lang w:val="es-ES" w:eastAsia="es-GT"/>
              </w:rPr>
            </w:pPr>
            <w:r w:rsidRPr="00B53EBA">
              <w:rPr>
                <w:rFonts w:ascii="Arial" w:hAnsi="Arial" w:cs="Arial"/>
                <w:sz w:val="18"/>
                <w:szCs w:val="18"/>
              </w:rPr>
              <w:t xml:space="preserve">Realizar informes técnicos del avance de las acciones llevadas a cabo en </w:t>
            </w:r>
            <w:r w:rsidR="0034389A" w:rsidRPr="00B53EBA">
              <w:rPr>
                <w:rFonts w:ascii="Arial" w:hAnsi="Arial" w:cs="Arial"/>
                <w:sz w:val="18"/>
                <w:szCs w:val="18"/>
              </w:rPr>
              <w:t>el departamento</w:t>
            </w:r>
            <w:r w:rsidRPr="00B53EBA">
              <w:rPr>
                <w:rFonts w:ascii="Arial" w:hAnsi="Arial" w:cs="Arial"/>
                <w:sz w:val="18"/>
                <w:szCs w:val="18"/>
              </w:rPr>
              <w:t>, de acuerdo con los requerimientos específicos.</w:t>
            </w:r>
          </w:p>
        </w:tc>
      </w:tr>
      <w:tr w:rsidR="00135D0F" w:rsidRPr="00B53EBA" w14:paraId="00653329" w14:textId="77777777" w:rsidTr="00B53FF0">
        <w:trPr>
          <w:trHeight w:val="429"/>
          <w:jc w:val="center"/>
        </w:trPr>
        <w:tc>
          <w:tcPr>
            <w:tcW w:w="421" w:type="dxa"/>
            <w:shd w:val="clear" w:color="auto" w:fill="auto"/>
            <w:noWrap/>
            <w:vAlign w:val="center"/>
          </w:tcPr>
          <w:p w14:paraId="21323CEA"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1F57A517" w14:textId="77777777" w:rsidR="00135D0F" w:rsidRPr="00B53EBA" w:rsidRDefault="00135D0F" w:rsidP="00135D0F">
            <w:pPr>
              <w:autoSpaceDE w:val="0"/>
              <w:autoSpaceDN w:val="0"/>
              <w:adjustRightInd w:val="0"/>
              <w:rPr>
                <w:rFonts w:ascii="Arial" w:eastAsia="Calibri" w:hAnsi="Arial" w:cs="Arial"/>
                <w:sz w:val="18"/>
                <w:szCs w:val="18"/>
                <w:lang w:val="es-ES" w:eastAsia="es-GT"/>
              </w:rPr>
            </w:pPr>
            <w:r w:rsidRPr="00B53EBA">
              <w:rPr>
                <w:rFonts w:ascii="Arial" w:hAnsi="Arial" w:cs="Arial"/>
                <w:sz w:val="18"/>
                <w:szCs w:val="18"/>
              </w:rPr>
              <w:t xml:space="preserve">Hacer la memoria de labores </w:t>
            </w:r>
            <w:r w:rsidR="006D4F68" w:rsidRPr="00B53EBA">
              <w:rPr>
                <w:rFonts w:ascii="Arial" w:hAnsi="Arial" w:cs="Arial"/>
                <w:sz w:val="18"/>
                <w:szCs w:val="18"/>
              </w:rPr>
              <w:t>del departamento</w:t>
            </w:r>
            <w:r w:rsidRPr="00B53EBA">
              <w:rPr>
                <w:rFonts w:ascii="Arial" w:hAnsi="Arial" w:cs="Arial"/>
                <w:sz w:val="18"/>
                <w:szCs w:val="18"/>
              </w:rPr>
              <w:t>, siguiendo los lineamientos establecidos por la entidad rectora.</w:t>
            </w:r>
          </w:p>
        </w:tc>
      </w:tr>
      <w:tr w:rsidR="00135D0F" w:rsidRPr="00B53EBA" w14:paraId="7E3A90CA" w14:textId="77777777" w:rsidTr="00B53FF0">
        <w:trPr>
          <w:trHeight w:val="429"/>
          <w:jc w:val="center"/>
        </w:trPr>
        <w:tc>
          <w:tcPr>
            <w:tcW w:w="421" w:type="dxa"/>
            <w:shd w:val="clear" w:color="auto" w:fill="auto"/>
            <w:noWrap/>
            <w:vAlign w:val="center"/>
          </w:tcPr>
          <w:p w14:paraId="45684A2A"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4CF215C9" w14:textId="77777777" w:rsidR="00135D0F" w:rsidRPr="00B53EBA" w:rsidRDefault="00135D0F" w:rsidP="00135D0F">
            <w:pPr>
              <w:autoSpaceDE w:val="0"/>
              <w:autoSpaceDN w:val="0"/>
              <w:adjustRightInd w:val="0"/>
              <w:rPr>
                <w:rFonts w:ascii="Arial" w:eastAsia="Calibri" w:hAnsi="Arial" w:cs="Arial"/>
                <w:sz w:val="18"/>
                <w:szCs w:val="18"/>
                <w:lang w:val="es-ES" w:eastAsia="es-GT"/>
              </w:rPr>
            </w:pPr>
            <w:r w:rsidRPr="00B53EBA">
              <w:rPr>
                <w:rFonts w:ascii="Arial" w:hAnsi="Arial" w:cs="Arial"/>
                <w:sz w:val="18"/>
                <w:szCs w:val="18"/>
              </w:rPr>
              <w:t>Proponer a las autoridades internas, la organización del personal bajo su cargo, para apoyo de las diversas actividades a desarrollarse durante el año, con el fin de optimizar el recurso humano de la Dirección correspondiente.</w:t>
            </w:r>
          </w:p>
        </w:tc>
      </w:tr>
      <w:tr w:rsidR="00135D0F" w:rsidRPr="00B53EBA" w14:paraId="26CB143C" w14:textId="77777777" w:rsidTr="00B53FF0">
        <w:trPr>
          <w:trHeight w:val="429"/>
          <w:jc w:val="center"/>
        </w:trPr>
        <w:tc>
          <w:tcPr>
            <w:tcW w:w="421" w:type="dxa"/>
            <w:shd w:val="clear" w:color="auto" w:fill="auto"/>
            <w:noWrap/>
            <w:vAlign w:val="center"/>
          </w:tcPr>
          <w:p w14:paraId="27D18E3E"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2D4AB9EA" w14:textId="77777777" w:rsidR="00135D0F" w:rsidRPr="00B53EBA" w:rsidRDefault="00135D0F" w:rsidP="00135D0F">
            <w:pPr>
              <w:jc w:val="both"/>
              <w:rPr>
                <w:rFonts w:ascii="Arial" w:eastAsia="Calibri" w:hAnsi="Arial" w:cs="Arial"/>
                <w:sz w:val="18"/>
                <w:szCs w:val="18"/>
                <w:lang w:val="es-ES" w:eastAsia="es-GT"/>
              </w:rPr>
            </w:pPr>
            <w:r w:rsidRPr="00B53EBA">
              <w:rPr>
                <w:rFonts w:ascii="Arial" w:hAnsi="Arial" w:cs="Arial"/>
                <w:sz w:val="18"/>
                <w:szCs w:val="18"/>
              </w:rPr>
              <w:t>Inducir en sus respectivas funciones, al personal de nuevo ingreso, de acuerdo con las asignaciones correspondientes.</w:t>
            </w:r>
          </w:p>
        </w:tc>
      </w:tr>
      <w:tr w:rsidR="00135D0F" w:rsidRPr="00B53EBA" w14:paraId="35ACD369" w14:textId="77777777" w:rsidTr="00B53FF0">
        <w:trPr>
          <w:trHeight w:val="429"/>
          <w:jc w:val="center"/>
        </w:trPr>
        <w:tc>
          <w:tcPr>
            <w:tcW w:w="421" w:type="dxa"/>
            <w:shd w:val="clear" w:color="auto" w:fill="auto"/>
            <w:noWrap/>
            <w:vAlign w:val="center"/>
          </w:tcPr>
          <w:p w14:paraId="57D40D8C"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7D18A632" w14:textId="77777777" w:rsidR="00135D0F" w:rsidRPr="00B53EBA" w:rsidRDefault="00135D0F" w:rsidP="00135D0F">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135D0F" w:rsidRPr="00B53EBA" w14:paraId="5FFC8663" w14:textId="77777777" w:rsidTr="00B53FF0">
        <w:trPr>
          <w:trHeight w:val="429"/>
          <w:jc w:val="center"/>
        </w:trPr>
        <w:tc>
          <w:tcPr>
            <w:tcW w:w="421" w:type="dxa"/>
            <w:shd w:val="clear" w:color="auto" w:fill="auto"/>
            <w:noWrap/>
            <w:vAlign w:val="center"/>
          </w:tcPr>
          <w:p w14:paraId="423737BD"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5B622A45" w14:textId="77777777" w:rsidR="00135D0F" w:rsidRPr="00B53EBA" w:rsidRDefault="00135D0F" w:rsidP="00135D0F">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135D0F" w:rsidRPr="00B53EBA" w14:paraId="5E9A2EED" w14:textId="77777777" w:rsidTr="00B53FF0">
        <w:trPr>
          <w:trHeight w:val="429"/>
          <w:jc w:val="center"/>
        </w:trPr>
        <w:tc>
          <w:tcPr>
            <w:tcW w:w="421" w:type="dxa"/>
            <w:shd w:val="clear" w:color="auto" w:fill="auto"/>
            <w:noWrap/>
            <w:vAlign w:val="center"/>
          </w:tcPr>
          <w:p w14:paraId="75BC5E53"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567B989A" w14:textId="77777777" w:rsidR="00135D0F" w:rsidRPr="00B53EBA" w:rsidRDefault="00135D0F" w:rsidP="00135D0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135D0F" w:rsidRPr="00B53EBA" w14:paraId="3FBE3944" w14:textId="77777777" w:rsidTr="00B53FF0">
        <w:trPr>
          <w:trHeight w:val="429"/>
          <w:jc w:val="center"/>
        </w:trPr>
        <w:tc>
          <w:tcPr>
            <w:tcW w:w="421" w:type="dxa"/>
            <w:shd w:val="clear" w:color="auto" w:fill="auto"/>
            <w:noWrap/>
            <w:vAlign w:val="center"/>
          </w:tcPr>
          <w:p w14:paraId="5C0711EA"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1647135B" w14:textId="77777777" w:rsidR="00135D0F" w:rsidRPr="00B53EBA" w:rsidRDefault="00135D0F" w:rsidP="00135D0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35D0F" w:rsidRPr="00B53EBA" w14:paraId="1CE49BB8" w14:textId="77777777" w:rsidTr="00B53FF0">
        <w:trPr>
          <w:trHeight w:val="429"/>
          <w:jc w:val="center"/>
        </w:trPr>
        <w:tc>
          <w:tcPr>
            <w:tcW w:w="421" w:type="dxa"/>
            <w:shd w:val="clear" w:color="auto" w:fill="auto"/>
            <w:noWrap/>
            <w:vAlign w:val="center"/>
          </w:tcPr>
          <w:p w14:paraId="7FA7A9CF"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5E2A6EAC" w14:textId="77777777" w:rsidR="00135D0F" w:rsidRPr="00B53EBA" w:rsidRDefault="00135D0F" w:rsidP="00135D0F">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135D0F" w:rsidRPr="00B53EBA" w14:paraId="33F491D2" w14:textId="77777777" w:rsidTr="00B53FF0">
        <w:trPr>
          <w:trHeight w:val="429"/>
          <w:jc w:val="center"/>
        </w:trPr>
        <w:tc>
          <w:tcPr>
            <w:tcW w:w="421" w:type="dxa"/>
            <w:shd w:val="clear" w:color="auto" w:fill="auto"/>
            <w:noWrap/>
            <w:vAlign w:val="center"/>
          </w:tcPr>
          <w:p w14:paraId="0936B684"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1304A32C" w14:textId="77777777" w:rsidR="00135D0F" w:rsidRPr="00B53EBA" w:rsidRDefault="00135D0F" w:rsidP="00135D0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35D0F" w:rsidRPr="00B53EBA" w14:paraId="133E317A" w14:textId="77777777" w:rsidTr="00B53FF0">
        <w:trPr>
          <w:trHeight w:val="539"/>
          <w:jc w:val="center"/>
        </w:trPr>
        <w:tc>
          <w:tcPr>
            <w:tcW w:w="421" w:type="dxa"/>
            <w:shd w:val="clear" w:color="auto" w:fill="auto"/>
            <w:noWrap/>
            <w:vAlign w:val="center"/>
          </w:tcPr>
          <w:p w14:paraId="488B0007" w14:textId="77777777" w:rsidR="00135D0F" w:rsidRPr="00B53EBA" w:rsidRDefault="00135D0F" w:rsidP="0025561D">
            <w:pPr>
              <w:numPr>
                <w:ilvl w:val="0"/>
                <w:numId w:val="64"/>
              </w:numPr>
              <w:ind w:left="414" w:hanging="357"/>
              <w:jc w:val="center"/>
              <w:rPr>
                <w:rFonts w:ascii="Arial" w:hAnsi="Arial" w:cs="Arial"/>
                <w:lang w:val="es-GT" w:eastAsia="es-GT"/>
              </w:rPr>
            </w:pPr>
          </w:p>
        </w:tc>
        <w:tc>
          <w:tcPr>
            <w:tcW w:w="9538" w:type="dxa"/>
            <w:shd w:val="clear" w:color="auto" w:fill="auto"/>
            <w:vAlign w:val="center"/>
          </w:tcPr>
          <w:p w14:paraId="178CE51C" w14:textId="77777777" w:rsidR="00135D0F" w:rsidRPr="00B53EBA" w:rsidRDefault="00135D0F" w:rsidP="00135D0F">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3FCC1AD" w14:textId="77777777" w:rsidR="00EE3D71" w:rsidRPr="00B53EBA" w:rsidRDefault="00EE3D71" w:rsidP="00EE3D7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EE3D71" w:rsidRPr="00B53EBA" w14:paraId="4DCEC452" w14:textId="77777777" w:rsidTr="00B53FF0">
        <w:trPr>
          <w:trHeight w:val="355"/>
          <w:tblHeader/>
          <w:jc w:val="center"/>
        </w:trPr>
        <w:tc>
          <w:tcPr>
            <w:tcW w:w="421" w:type="dxa"/>
            <w:shd w:val="clear" w:color="auto" w:fill="F2F2F2"/>
            <w:noWrap/>
            <w:vAlign w:val="center"/>
            <w:hideMark/>
          </w:tcPr>
          <w:p w14:paraId="229EF812" w14:textId="77777777" w:rsidR="00EE3D71" w:rsidRPr="00B53EBA" w:rsidRDefault="00EE3D71" w:rsidP="00B53FF0">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479F856F" w14:textId="77777777" w:rsidR="00EE3D71" w:rsidRPr="00B53EBA" w:rsidRDefault="00EE3D71" w:rsidP="00B53FF0">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EE3D71" w:rsidRPr="00B53EBA" w14:paraId="77F1157E" w14:textId="77777777" w:rsidTr="00B53FF0">
        <w:trPr>
          <w:trHeight w:val="405"/>
          <w:jc w:val="center"/>
        </w:trPr>
        <w:tc>
          <w:tcPr>
            <w:tcW w:w="1720" w:type="dxa"/>
            <w:gridSpan w:val="2"/>
            <w:shd w:val="clear" w:color="auto" w:fill="auto"/>
            <w:vAlign w:val="center"/>
            <w:hideMark/>
          </w:tcPr>
          <w:p w14:paraId="104E6531" w14:textId="77777777" w:rsidR="00EE3D71" w:rsidRPr="00B53EBA" w:rsidRDefault="00EE3D71" w:rsidP="00B53FF0">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2A8CD5C1" w14:textId="77777777" w:rsidR="00EE3D71" w:rsidRPr="00B53EBA" w:rsidRDefault="00EE3D71" w:rsidP="00B53FF0">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Junta Calificadora de Personal</w:t>
            </w:r>
          </w:p>
        </w:tc>
      </w:tr>
      <w:tr w:rsidR="00135D0F" w:rsidRPr="00B53EBA" w14:paraId="1EFB7F12" w14:textId="77777777" w:rsidTr="00B53FF0">
        <w:trPr>
          <w:trHeight w:val="424"/>
          <w:jc w:val="center"/>
        </w:trPr>
        <w:tc>
          <w:tcPr>
            <w:tcW w:w="1720" w:type="dxa"/>
            <w:gridSpan w:val="2"/>
            <w:shd w:val="clear" w:color="auto" w:fill="auto"/>
            <w:vAlign w:val="center"/>
            <w:hideMark/>
          </w:tcPr>
          <w:p w14:paraId="76D26E71" w14:textId="77777777" w:rsidR="00135D0F" w:rsidRPr="00B53EBA" w:rsidRDefault="00135D0F" w:rsidP="00135D0F">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01E3E602" w14:textId="77777777" w:rsidR="00135D0F" w:rsidRPr="00B53EBA" w:rsidRDefault="00135D0F" w:rsidP="00135D0F">
            <w:pPr>
              <w:jc w:val="both"/>
              <w:rPr>
                <w:rFonts w:ascii="Arial" w:hAnsi="Arial" w:cs="Arial"/>
                <w:sz w:val="18"/>
                <w:szCs w:val="16"/>
                <w:lang w:val="es-GT" w:eastAsia="es-GT"/>
              </w:rPr>
            </w:pPr>
            <w:r w:rsidRPr="00B53EBA">
              <w:rPr>
                <w:rFonts w:ascii="Arial" w:hAnsi="Arial" w:cs="Arial"/>
                <w:sz w:val="18"/>
                <w:szCs w:val="16"/>
                <w:lang w:val="es-GT" w:eastAsia="es-GT"/>
              </w:rPr>
              <w:t>Proveedores, Ministerio de Finanzas Públicas, Bancos, Contraloría General de Cuentas, Superintendencia de Administración Tributaria y otras.</w:t>
            </w:r>
          </w:p>
        </w:tc>
      </w:tr>
    </w:tbl>
    <w:p w14:paraId="31468CB1" w14:textId="77777777" w:rsidR="00EE3D71" w:rsidRPr="00B53EBA" w:rsidRDefault="00EE3D71" w:rsidP="00EE3D7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E3D71" w:rsidRPr="00B53EBA" w14:paraId="0646D1F5" w14:textId="77777777" w:rsidTr="00B53FF0">
        <w:trPr>
          <w:trHeight w:val="405"/>
          <w:tblHeader/>
          <w:jc w:val="center"/>
        </w:trPr>
        <w:tc>
          <w:tcPr>
            <w:tcW w:w="9938" w:type="dxa"/>
            <w:gridSpan w:val="4"/>
            <w:shd w:val="clear" w:color="auto" w:fill="F2F2F2"/>
            <w:vAlign w:val="center"/>
            <w:hideMark/>
          </w:tcPr>
          <w:p w14:paraId="7A9020CA" w14:textId="77777777" w:rsidR="00EE3D71" w:rsidRPr="00B53EBA" w:rsidRDefault="00EE3D71" w:rsidP="00B53FF0">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EE3D71" w:rsidRPr="00B53EBA" w14:paraId="29BB3C4C" w14:textId="77777777" w:rsidTr="00B53FF0">
        <w:trPr>
          <w:trHeight w:val="269"/>
          <w:jc w:val="center"/>
        </w:trPr>
        <w:tc>
          <w:tcPr>
            <w:tcW w:w="421" w:type="dxa"/>
            <w:shd w:val="clear" w:color="auto" w:fill="F2F2F2"/>
            <w:noWrap/>
            <w:vAlign w:val="center"/>
            <w:hideMark/>
          </w:tcPr>
          <w:p w14:paraId="65F15F1F"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7DB0E29"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EE3D71" w:rsidRPr="00B53EBA" w14:paraId="71A75838" w14:textId="77777777" w:rsidTr="00B53FF0">
        <w:trPr>
          <w:trHeight w:val="325"/>
          <w:jc w:val="center"/>
        </w:trPr>
        <w:tc>
          <w:tcPr>
            <w:tcW w:w="4899" w:type="dxa"/>
            <w:gridSpan w:val="3"/>
            <w:shd w:val="clear" w:color="auto" w:fill="F2F2F2"/>
            <w:noWrap/>
            <w:vAlign w:val="center"/>
            <w:hideMark/>
          </w:tcPr>
          <w:p w14:paraId="0F04FDC3"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4D87E6A0" w14:textId="77777777" w:rsidR="00EE3D71" w:rsidRPr="00B53EBA" w:rsidRDefault="00EE3D71" w:rsidP="00B53FF0">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E07476" w:rsidRPr="00B53EBA" w14:paraId="78CF6310" w14:textId="77777777" w:rsidTr="00B53FF0">
        <w:trPr>
          <w:trHeight w:val="413"/>
          <w:jc w:val="center"/>
        </w:trPr>
        <w:tc>
          <w:tcPr>
            <w:tcW w:w="4899" w:type="dxa"/>
            <w:gridSpan w:val="3"/>
            <w:shd w:val="clear" w:color="auto" w:fill="auto"/>
            <w:noWrap/>
            <w:vAlign w:val="center"/>
            <w:hideMark/>
          </w:tcPr>
          <w:p w14:paraId="3BF06337" w14:textId="77777777" w:rsidR="00E07476" w:rsidRPr="00B53EBA" w:rsidRDefault="00E07476" w:rsidP="00E07476">
            <w:pPr>
              <w:jc w:val="center"/>
              <w:rPr>
                <w:rFonts w:ascii="Arial" w:hAnsi="Arial" w:cs="Arial"/>
                <w:sz w:val="18"/>
                <w:szCs w:val="18"/>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14:paraId="101B0D06" w14:textId="77777777" w:rsidR="00E07476" w:rsidRPr="00B53EBA" w:rsidRDefault="00E07476" w:rsidP="00E07476">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EE3D71" w:rsidRPr="00B53EBA" w14:paraId="7D909528" w14:textId="77777777" w:rsidTr="00B53FF0">
        <w:trPr>
          <w:trHeight w:val="405"/>
          <w:jc w:val="center"/>
        </w:trPr>
        <w:tc>
          <w:tcPr>
            <w:tcW w:w="421" w:type="dxa"/>
            <w:shd w:val="clear" w:color="auto" w:fill="F2F2F2"/>
            <w:noWrap/>
            <w:vAlign w:val="center"/>
            <w:hideMark/>
          </w:tcPr>
          <w:p w14:paraId="47184C61"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0A3710EA"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E07476" w:rsidRPr="00B53EBA" w14:paraId="365DE11D" w14:textId="77777777" w:rsidTr="00B53FF0">
        <w:trPr>
          <w:trHeight w:val="600"/>
          <w:jc w:val="center"/>
        </w:trPr>
        <w:tc>
          <w:tcPr>
            <w:tcW w:w="9938" w:type="dxa"/>
            <w:gridSpan w:val="4"/>
            <w:shd w:val="clear" w:color="auto" w:fill="auto"/>
            <w:vAlign w:val="center"/>
            <w:hideMark/>
          </w:tcPr>
          <w:p w14:paraId="2EB7098E" w14:textId="77777777" w:rsidR="00E07476" w:rsidRPr="00B53EBA" w:rsidRDefault="00E07476" w:rsidP="00E07476">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IV</w:t>
            </w:r>
            <w:r w:rsidRPr="00B53EBA">
              <w:rPr>
                <w:rFonts w:ascii="Arial" w:hAnsi="Arial" w:cs="Arial"/>
                <w:b/>
                <w:szCs w:val="18"/>
                <w:lang w:val="es-GT" w:eastAsia="es-GT"/>
              </w:rPr>
              <w:t xml:space="preserve"> </w:t>
            </w:r>
          </w:p>
          <w:p w14:paraId="3EF66753" w14:textId="77777777" w:rsidR="00E07476" w:rsidRPr="00B53EBA" w:rsidRDefault="00E07476" w:rsidP="00E07476">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14:paraId="0DE6B3B9" w14:textId="77777777" w:rsidR="00E07476" w:rsidRPr="00B53EBA" w:rsidRDefault="00E07476" w:rsidP="00E07476">
            <w:pPr>
              <w:jc w:val="both"/>
              <w:rPr>
                <w:rFonts w:ascii="Arial" w:hAnsi="Arial" w:cs="Arial"/>
                <w:sz w:val="18"/>
                <w:szCs w:val="18"/>
                <w:lang w:val="es-GT" w:eastAsia="es-GT"/>
              </w:rPr>
            </w:pPr>
          </w:p>
          <w:p w14:paraId="66896824" w14:textId="77777777" w:rsidR="00E07476" w:rsidRPr="00B53EBA" w:rsidRDefault="00E07476" w:rsidP="00E07476">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p w14:paraId="406D262A" w14:textId="77777777" w:rsidR="000E71C4" w:rsidRPr="00B53EBA" w:rsidRDefault="000E71C4" w:rsidP="00E07476">
            <w:pPr>
              <w:jc w:val="both"/>
              <w:rPr>
                <w:rFonts w:ascii="Arial" w:hAnsi="Arial" w:cs="Arial"/>
                <w:sz w:val="18"/>
                <w:szCs w:val="18"/>
                <w:lang w:val="es-GT" w:eastAsia="es-GT"/>
              </w:rPr>
            </w:pPr>
          </w:p>
        </w:tc>
      </w:tr>
      <w:tr w:rsidR="00EE3D71" w:rsidRPr="00B53EBA" w14:paraId="3DFE526D" w14:textId="77777777" w:rsidTr="00B53FF0">
        <w:trPr>
          <w:trHeight w:val="439"/>
          <w:jc w:val="center"/>
        </w:trPr>
        <w:tc>
          <w:tcPr>
            <w:tcW w:w="421" w:type="dxa"/>
            <w:shd w:val="clear" w:color="auto" w:fill="F2F2F2"/>
            <w:noWrap/>
            <w:vAlign w:val="center"/>
            <w:hideMark/>
          </w:tcPr>
          <w:p w14:paraId="4A91F6CB"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5CB59ABE"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EE3D71" w:rsidRPr="00B53EBA" w14:paraId="250CF09F" w14:textId="77777777" w:rsidTr="00B53FF0">
        <w:trPr>
          <w:trHeight w:val="499"/>
          <w:jc w:val="center"/>
        </w:trPr>
        <w:tc>
          <w:tcPr>
            <w:tcW w:w="1720" w:type="dxa"/>
            <w:gridSpan w:val="2"/>
            <w:shd w:val="clear" w:color="auto" w:fill="auto"/>
            <w:vAlign w:val="center"/>
            <w:hideMark/>
          </w:tcPr>
          <w:p w14:paraId="60ACEC8C"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4FBA59A" w14:textId="77777777" w:rsidR="00EE3D71" w:rsidRPr="00B53EBA" w:rsidRDefault="00EE3D71" w:rsidP="00B53FF0">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483EB9" w:rsidRPr="00B53EBA" w14:paraId="3A182DDC" w14:textId="77777777" w:rsidTr="00B53FF0">
        <w:trPr>
          <w:trHeight w:val="421"/>
          <w:jc w:val="center"/>
        </w:trPr>
        <w:tc>
          <w:tcPr>
            <w:tcW w:w="1720" w:type="dxa"/>
            <w:gridSpan w:val="2"/>
            <w:shd w:val="clear" w:color="auto" w:fill="auto"/>
            <w:vAlign w:val="center"/>
          </w:tcPr>
          <w:p w14:paraId="7C77B7E9" w14:textId="77777777" w:rsidR="00483EB9" w:rsidRPr="00B53EBA" w:rsidRDefault="00483EB9" w:rsidP="00483EB9">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17D74FAC" w14:textId="77777777" w:rsidR="00483EB9" w:rsidRPr="00B53EBA" w:rsidRDefault="00483EB9" w:rsidP="00483EB9">
            <w:pPr>
              <w:jc w:val="both"/>
              <w:rPr>
                <w:rFonts w:ascii="Arial" w:hAnsi="Arial" w:cs="Arial"/>
                <w:sz w:val="18"/>
                <w:szCs w:val="18"/>
                <w:lang w:val="es-GT" w:eastAsia="es-GT"/>
              </w:rPr>
            </w:pPr>
            <w:r w:rsidRPr="00B53EBA">
              <w:rPr>
                <w:rFonts w:ascii="Arial" w:hAnsi="Arial" w:cs="Arial"/>
                <w:sz w:val="18"/>
                <w:szCs w:val="18"/>
                <w:lang w:val="es-GT" w:eastAsia="es-GT"/>
              </w:rPr>
              <w:t>SICOIN, GUATECOMPRAS, GUATENÓMINA, SIGES.</w:t>
            </w:r>
          </w:p>
        </w:tc>
      </w:tr>
      <w:tr w:rsidR="00483EB9" w:rsidRPr="00B53EBA" w14:paraId="1A1C0ED7" w14:textId="77777777" w:rsidTr="00B53FF0">
        <w:trPr>
          <w:trHeight w:val="413"/>
          <w:jc w:val="center"/>
        </w:trPr>
        <w:tc>
          <w:tcPr>
            <w:tcW w:w="1720" w:type="dxa"/>
            <w:gridSpan w:val="2"/>
            <w:shd w:val="clear" w:color="auto" w:fill="auto"/>
            <w:vAlign w:val="center"/>
          </w:tcPr>
          <w:p w14:paraId="4CA4297D" w14:textId="77777777" w:rsidR="00483EB9" w:rsidRPr="00B53EBA" w:rsidRDefault="00483EB9" w:rsidP="00483EB9">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0D86EB6" w14:textId="77777777" w:rsidR="00483EB9" w:rsidRPr="00B53EBA" w:rsidRDefault="00483EB9" w:rsidP="00483EB9">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Sistema </w:t>
            </w:r>
            <w:proofErr w:type="spellStart"/>
            <w:r w:rsidRPr="00B53EBA">
              <w:rPr>
                <w:rFonts w:ascii="Arial" w:hAnsi="Arial" w:cs="Arial"/>
                <w:sz w:val="18"/>
                <w:szCs w:val="18"/>
                <w:lang w:val="es-GT" w:eastAsia="es-GT"/>
              </w:rPr>
              <w:t>WebPOA</w:t>
            </w:r>
            <w:proofErr w:type="spellEnd"/>
            <w:r w:rsidRPr="00B53EBA">
              <w:rPr>
                <w:rFonts w:ascii="Arial" w:hAnsi="Arial" w:cs="Arial"/>
                <w:sz w:val="18"/>
                <w:szCs w:val="18"/>
                <w:lang w:val="es-GT" w:eastAsia="es-GT"/>
              </w:rPr>
              <w:t xml:space="preserve">, </w:t>
            </w:r>
            <w:r w:rsidR="007F4F88">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la Calidad.</w:t>
            </w:r>
          </w:p>
        </w:tc>
      </w:tr>
      <w:tr w:rsidR="00EE3D71" w:rsidRPr="00B53EBA" w14:paraId="257E4E20" w14:textId="77777777" w:rsidTr="00B53FF0">
        <w:trPr>
          <w:trHeight w:val="405"/>
          <w:jc w:val="center"/>
        </w:trPr>
        <w:tc>
          <w:tcPr>
            <w:tcW w:w="1720" w:type="dxa"/>
            <w:gridSpan w:val="2"/>
            <w:shd w:val="clear" w:color="auto" w:fill="auto"/>
            <w:vAlign w:val="center"/>
          </w:tcPr>
          <w:p w14:paraId="417215F6"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50C15FA0" w14:textId="77777777" w:rsidR="00EE3D71" w:rsidRPr="00B53EBA" w:rsidRDefault="00EE3D71" w:rsidP="00B53FF0">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7987E2A9" w14:textId="77777777" w:rsidR="00EE3D71" w:rsidRPr="00B53EBA" w:rsidRDefault="00EE3D71" w:rsidP="00EE3D7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EE3D71" w:rsidRPr="00B53EBA" w14:paraId="05B649C2" w14:textId="77777777" w:rsidTr="00B53FF0">
        <w:trPr>
          <w:trHeight w:val="450"/>
          <w:tblHeader/>
          <w:jc w:val="center"/>
        </w:trPr>
        <w:tc>
          <w:tcPr>
            <w:tcW w:w="411" w:type="dxa"/>
            <w:shd w:val="clear" w:color="auto" w:fill="F2F2F2"/>
            <w:noWrap/>
            <w:vAlign w:val="center"/>
            <w:hideMark/>
          </w:tcPr>
          <w:p w14:paraId="6D0F60B5"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01FDEE94"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482C07" w:rsidRPr="00B53EBA" w14:paraId="68C91799" w14:textId="77777777" w:rsidTr="00482C07">
        <w:trPr>
          <w:trHeight w:val="450"/>
          <w:jc w:val="center"/>
        </w:trPr>
        <w:tc>
          <w:tcPr>
            <w:tcW w:w="411" w:type="dxa"/>
            <w:shd w:val="clear" w:color="auto" w:fill="auto"/>
            <w:noWrap/>
            <w:vAlign w:val="center"/>
            <w:hideMark/>
          </w:tcPr>
          <w:p w14:paraId="3D384E7A" w14:textId="77777777" w:rsidR="00482C07" w:rsidRPr="00B53EBA" w:rsidRDefault="00482C07" w:rsidP="0025561D">
            <w:pPr>
              <w:numPr>
                <w:ilvl w:val="0"/>
                <w:numId w:val="65"/>
              </w:numPr>
              <w:ind w:left="417"/>
              <w:jc w:val="center"/>
              <w:rPr>
                <w:rFonts w:ascii="Arial" w:hAnsi="Arial" w:cs="Arial"/>
                <w:sz w:val="16"/>
                <w:szCs w:val="16"/>
                <w:lang w:val="es-GT" w:eastAsia="es-GT"/>
              </w:rPr>
            </w:pPr>
          </w:p>
        </w:tc>
        <w:tc>
          <w:tcPr>
            <w:tcW w:w="9527" w:type="dxa"/>
            <w:shd w:val="clear" w:color="auto" w:fill="auto"/>
            <w:vAlign w:val="center"/>
          </w:tcPr>
          <w:p w14:paraId="3427753B" w14:textId="77777777" w:rsidR="00482C07" w:rsidRPr="00B53EBA" w:rsidRDefault="00482C07" w:rsidP="00482C07">
            <w:pPr>
              <w:jc w:val="both"/>
              <w:rPr>
                <w:rFonts w:ascii="Arial" w:hAnsi="Arial" w:cs="Arial"/>
                <w:sz w:val="18"/>
                <w:szCs w:val="16"/>
                <w:lang w:val="es-GT" w:eastAsia="es-GT"/>
              </w:rPr>
            </w:pPr>
            <w:r w:rsidRPr="00B53EBA">
              <w:rPr>
                <w:rFonts w:ascii="Arial" w:hAnsi="Arial" w:cs="Arial"/>
                <w:sz w:val="18"/>
                <w:szCs w:val="16"/>
                <w:lang w:val="es-GT" w:eastAsia="es-GT"/>
              </w:rPr>
              <w:t>Conocimientos administrativos-financieros</w:t>
            </w:r>
          </w:p>
        </w:tc>
      </w:tr>
      <w:tr w:rsidR="00482C07" w:rsidRPr="00B53EBA" w14:paraId="32F45EC9" w14:textId="77777777" w:rsidTr="00482C07">
        <w:trPr>
          <w:trHeight w:val="450"/>
          <w:jc w:val="center"/>
        </w:trPr>
        <w:tc>
          <w:tcPr>
            <w:tcW w:w="411" w:type="dxa"/>
            <w:shd w:val="clear" w:color="auto" w:fill="auto"/>
            <w:noWrap/>
            <w:vAlign w:val="center"/>
            <w:hideMark/>
          </w:tcPr>
          <w:p w14:paraId="059B2725" w14:textId="77777777" w:rsidR="00482C07" w:rsidRPr="00B53EBA" w:rsidRDefault="00482C07" w:rsidP="0025561D">
            <w:pPr>
              <w:numPr>
                <w:ilvl w:val="0"/>
                <w:numId w:val="65"/>
              </w:numPr>
              <w:ind w:left="414" w:hanging="357"/>
              <w:jc w:val="center"/>
              <w:rPr>
                <w:rFonts w:ascii="Arial" w:hAnsi="Arial" w:cs="Arial"/>
                <w:sz w:val="16"/>
                <w:szCs w:val="16"/>
                <w:lang w:val="es-GT" w:eastAsia="es-GT"/>
              </w:rPr>
            </w:pPr>
          </w:p>
        </w:tc>
        <w:tc>
          <w:tcPr>
            <w:tcW w:w="9527" w:type="dxa"/>
            <w:shd w:val="clear" w:color="auto" w:fill="auto"/>
            <w:vAlign w:val="center"/>
          </w:tcPr>
          <w:p w14:paraId="2C3972C3" w14:textId="77777777" w:rsidR="00482C07" w:rsidRPr="00B53EBA" w:rsidRDefault="00482C07" w:rsidP="00482C07">
            <w:pPr>
              <w:jc w:val="both"/>
              <w:rPr>
                <w:rFonts w:ascii="Arial" w:hAnsi="Arial" w:cs="Arial"/>
                <w:sz w:val="18"/>
                <w:szCs w:val="16"/>
                <w:lang w:val="es-GT" w:eastAsia="es-GT"/>
              </w:rPr>
            </w:pPr>
            <w:r w:rsidRPr="00B53EBA">
              <w:rPr>
                <w:rFonts w:ascii="Arial" w:hAnsi="Arial" w:cs="Arial"/>
                <w:sz w:val="18"/>
                <w:szCs w:val="16"/>
                <w:lang w:val="es-GT" w:eastAsia="es-GT"/>
              </w:rPr>
              <w:t>Conocimiento de las leyes y procedimientos asociados a los procesos administrativos-financieros</w:t>
            </w:r>
          </w:p>
        </w:tc>
      </w:tr>
      <w:tr w:rsidR="00482C07" w:rsidRPr="00B53EBA" w14:paraId="1DD49A19" w14:textId="77777777" w:rsidTr="00482C07">
        <w:trPr>
          <w:trHeight w:val="450"/>
          <w:jc w:val="center"/>
        </w:trPr>
        <w:tc>
          <w:tcPr>
            <w:tcW w:w="411" w:type="dxa"/>
            <w:shd w:val="clear" w:color="auto" w:fill="auto"/>
            <w:noWrap/>
            <w:vAlign w:val="center"/>
            <w:hideMark/>
          </w:tcPr>
          <w:p w14:paraId="63E5047B" w14:textId="77777777" w:rsidR="00482C07" w:rsidRPr="00B53EBA" w:rsidRDefault="00482C07" w:rsidP="0025561D">
            <w:pPr>
              <w:numPr>
                <w:ilvl w:val="0"/>
                <w:numId w:val="65"/>
              </w:numPr>
              <w:ind w:left="414" w:hanging="357"/>
              <w:jc w:val="center"/>
              <w:rPr>
                <w:rFonts w:ascii="Arial" w:hAnsi="Arial" w:cs="Arial"/>
                <w:sz w:val="16"/>
                <w:szCs w:val="16"/>
                <w:lang w:val="es-GT" w:eastAsia="es-GT"/>
              </w:rPr>
            </w:pPr>
          </w:p>
        </w:tc>
        <w:tc>
          <w:tcPr>
            <w:tcW w:w="9527" w:type="dxa"/>
            <w:shd w:val="clear" w:color="auto" w:fill="auto"/>
            <w:vAlign w:val="center"/>
          </w:tcPr>
          <w:p w14:paraId="63E9DD1D" w14:textId="77777777" w:rsidR="00482C07" w:rsidRPr="00B53EBA" w:rsidRDefault="00482C07" w:rsidP="00482C07">
            <w:pPr>
              <w:jc w:val="both"/>
              <w:rPr>
                <w:rFonts w:ascii="Arial" w:hAnsi="Arial" w:cs="Arial"/>
                <w:sz w:val="18"/>
                <w:szCs w:val="16"/>
                <w:lang w:val="es-GT" w:eastAsia="es-GT"/>
              </w:rPr>
            </w:pPr>
            <w:r w:rsidRPr="00B53EBA">
              <w:rPr>
                <w:rFonts w:ascii="Arial" w:hAnsi="Arial" w:cs="Arial"/>
                <w:sz w:val="18"/>
                <w:szCs w:val="22"/>
              </w:rPr>
              <w:t>Redacción de informes</w:t>
            </w:r>
          </w:p>
        </w:tc>
      </w:tr>
      <w:tr w:rsidR="00482C07" w:rsidRPr="00B53EBA" w14:paraId="640F179C" w14:textId="77777777" w:rsidTr="00482C07">
        <w:trPr>
          <w:trHeight w:val="450"/>
          <w:jc w:val="center"/>
        </w:trPr>
        <w:tc>
          <w:tcPr>
            <w:tcW w:w="411" w:type="dxa"/>
            <w:shd w:val="clear" w:color="auto" w:fill="auto"/>
            <w:noWrap/>
            <w:vAlign w:val="center"/>
            <w:hideMark/>
          </w:tcPr>
          <w:p w14:paraId="00286E87" w14:textId="77777777" w:rsidR="00482C07" w:rsidRPr="00B53EBA" w:rsidRDefault="00482C07" w:rsidP="0025561D">
            <w:pPr>
              <w:numPr>
                <w:ilvl w:val="0"/>
                <w:numId w:val="65"/>
              </w:numPr>
              <w:ind w:left="414" w:hanging="357"/>
              <w:jc w:val="center"/>
              <w:rPr>
                <w:rFonts w:ascii="Arial" w:hAnsi="Arial" w:cs="Arial"/>
                <w:sz w:val="16"/>
                <w:szCs w:val="16"/>
                <w:lang w:val="es-GT" w:eastAsia="es-GT"/>
              </w:rPr>
            </w:pPr>
          </w:p>
        </w:tc>
        <w:tc>
          <w:tcPr>
            <w:tcW w:w="9527" w:type="dxa"/>
            <w:shd w:val="clear" w:color="auto" w:fill="auto"/>
            <w:vAlign w:val="center"/>
          </w:tcPr>
          <w:p w14:paraId="2A24E26C" w14:textId="77777777" w:rsidR="00482C07" w:rsidRPr="00B53EBA" w:rsidRDefault="00482C07" w:rsidP="00482C07">
            <w:pPr>
              <w:jc w:val="both"/>
              <w:rPr>
                <w:rFonts w:ascii="Arial" w:hAnsi="Arial" w:cs="Arial"/>
                <w:sz w:val="18"/>
                <w:szCs w:val="16"/>
                <w:lang w:val="es-GT" w:eastAsia="es-GT"/>
              </w:rPr>
            </w:pPr>
            <w:r w:rsidRPr="00B53EBA">
              <w:rPr>
                <w:rFonts w:ascii="Arial" w:hAnsi="Arial" w:cs="Arial"/>
                <w:sz w:val="18"/>
                <w:szCs w:val="16"/>
                <w:lang w:val="es-GT" w:eastAsia="es-GT"/>
              </w:rPr>
              <w:t>Comunicación y Liderazgo</w:t>
            </w:r>
          </w:p>
        </w:tc>
      </w:tr>
      <w:tr w:rsidR="00482C07" w:rsidRPr="00B53EBA" w14:paraId="26BC3EF5" w14:textId="77777777" w:rsidTr="00B53FF0">
        <w:trPr>
          <w:trHeight w:val="450"/>
          <w:jc w:val="center"/>
        </w:trPr>
        <w:tc>
          <w:tcPr>
            <w:tcW w:w="411" w:type="dxa"/>
            <w:shd w:val="clear" w:color="auto" w:fill="auto"/>
            <w:noWrap/>
            <w:vAlign w:val="center"/>
          </w:tcPr>
          <w:p w14:paraId="3209A3C0" w14:textId="77777777" w:rsidR="00482C07" w:rsidRPr="00B53EBA" w:rsidRDefault="00482C07" w:rsidP="0025561D">
            <w:pPr>
              <w:numPr>
                <w:ilvl w:val="0"/>
                <w:numId w:val="65"/>
              </w:numPr>
              <w:ind w:left="414" w:hanging="357"/>
              <w:jc w:val="center"/>
              <w:rPr>
                <w:rFonts w:ascii="Arial" w:hAnsi="Arial" w:cs="Arial"/>
                <w:sz w:val="16"/>
                <w:szCs w:val="16"/>
                <w:lang w:val="es-GT" w:eastAsia="es-GT"/>
              </w:rPr>
            </w:pPr>
          </w:p>
        </w:tc>
        <w:tc>
          <w:tcPr>
            <w:tcW w:w="9527" w:type="dxa"/>
            <w:shd w:val="clear" w:color="auto" w:fill="auto"/>
            <w:vAlign w:val="center"/>
          </w:tcPr>
          <w:p w14:paraId="36DBBBB1" w14:textId="77777777" w:rsidR="00482C07" w:rsidRPr="00B53EBA" w:rsidRDefault="00482C07" w:rsidP="00482C07">
            <w:pPr>
              <w:jc w:val="both"/>
              <w:rPr>
                <w:rFonts w:ascii="Arial" w:hAnsi="Arial" w:cs="Arial"/>
                <w:sz w:val="18"/>
                <w:szCs w:val="16"/>
                <w:lang w:val="es-GT" w:eastAsia="es-GT"/>
              </w:rPr>
            </w:pPr>
            <w:r w:rsidRPr="00B53EBA">
              <w:rPr>
                <w:rFonts w:ascii="Arial" w:hAnsi="Arial" w:cs="Arial"/>
                <w:sz w:val="18"/>
                <w:szCs w:val="16"/>
                <w:lang w:val="es-GT" w:eastAsia="es-GT"/>
              </w:rPr>
              <w:t>Presentación de resultados, alcance de logros y metas ejecutadas</w:t>
            </w:r>
          </w:p>
        </w:tc>
      </w:tr>
      <w:tr w:rsidR="00482C07" w:rsidRPr="00B53EBA" w14:paraId="57F73B81" w14:textId="77777777" w:rsidTr="00B53FF0">
        <w:trPr>
          <w:trHeight w:val="450"/>
          <w:jc w:val="center"/>
        </w:trPr>
        <w:tc>
          <w:tcPr>
            <w:tcW w:w="411" w:type="dxa"/>
            <w:shd w:val="clear" w:color="auto" w:fill="auto"/>
            <w:noWrap/>
            <w:vAlign w:val="center"/>
          </w:tcPr>
          <w:p w14:paraId="1EC805B0" w14:textId="77777777" w:rsidR="00482C07" w:rsidRPr="00B53EBA" w:rsidRDefault="00482C07" w:rsidP="0025561D">
            <w:pPr>
              <w:numPr>
                <w:ilvl w:val="0"/>
                <w:numId w:val="65"/>
              </w:numPr>
              <w:ind w:left="414" w:hanging="357"/>
              <w:jc w:val="center"/>
              <w:rPr>
                <w:rFonts w:ascii="Arial" w:hAnsi="Arial" w:cs="Arial"/>
                <w:sz w:val="16"/>
                <w:szCs w:val="16"/>
                <w:lang w:val="es-GT" w:eastAsia="es-GT"/>
              </w:rPr>
            </w:pPr>
          </w:p>
        </w:tc>
        <w:tc>
          <w:tcPr>
            <w:tcW w:w="9527" w:type="dxa"/>
            <w:shd w:val="clear" w:color="auto" w:fill="auto"/>
            <w:vAlign w:val="center"/>
          </w:tcPr>
          <w:p w14:paraId="7A8EEBC1" w14:textId="77777777" w:rsidR="00482C07" w:rsidRPr="00B53EBA" w:rsidRDefault="00482C07" w:rsidP="00482C07">
            <w:pPr>
              <w:jc w:val="both"/>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482C07" w:rsidRPr="00B53EBA" w14:paraId="68B5E165" w14:textId="77777777" w:rsidTr="00B53FF0">
        <w:trPr>
          <w:trHeight w:val="450"/>
          <w:jc w:val="center"/>
        </w:trPr>
        <w:tc>
          <w:tcPr>
            <w:tcW w:w="411" w:type="dxa"/>
            <w:shd w:val="clear" w:color="auto" w:fill="auto"/>
            <w:noWrap/>
            <w:vAlign w:val="center"/>
          </w:tcPr>
          <w:p w14:paraId="42B2AF63" w14:textId="77777777" w:rsidR="00482C07" w:rsidRPr="00B53EBA" w:rsidRDefault="00482C07" w:rsidP="0025561D">
            <w:pPr>
              <w:numPr>
                <w:ilvl w:val="0"/>
                <w:numId w:val="65"/>
              </w:numPr>
              <w:ind w:left="414" w:hanging="357"/>
              <w:jc w:val="center"/>
              <w:rPr>
                <w:rFonts w:ascii="Arial" w:hAnsi="Arial" w:cs="Arial"/>
                <w:sz w:val="16"/>
                <w:szCs w:val="16"/>
                <w:lang w:val="es-GT" w:eastAsia="es-GT"/>
              </w:rPr>
            </w:pPr>
          </w:p>
        </w:tc>
        <w:tc>
          <w:tcPr>
            <w:tcW w:w="9527" w:type="dxa"/>
            <w:shd w:val="clear" w:color="auto" w:fill="auto"/>
            <w:vAlign w:val="center"/>
          </w:tcPr>
          <w:p w14:paraId="5BFF358A" w14:textId="77777777" w:rsidR="00482C07" w:rsidRPr="00B53EBA" w:rsidRDefault="00482C07" w:rsidP="00482C07">
            <w:pPr>
              <w:jc w:val="both"/>
              <w:rPr>
                <w:rFonts w:ascii="Arial" w:hAnsi="Arial" w:cs="Arial"/>
                <w:sz w:val="18"/>
                <w:szCs w:val="22"/>
              </w:rPr>
            </w:pPr>
            <w:r w:rsidRPr="00B53EBA">
              <w:rPr>
                <w:rFonts w:ascii="Arial" w:hAnsi="Arial" w:cs="Arial"/>
                <w:sz w:val="18"/>
                <w:szCs w:val="22"/>
              </w:rPr>
              <w:t>Seguimiento y ejecución de planes</w:t>
            </w:r>
          </w:p>
        </w:tc>
      </w:tr>
    </w:tbl>
    <w:p w14:paraId="2494DFF8" w14:textId="77777777" w:rsidR="00EE3D71" w:rsidRPr="00B53EBA" w:rsidRDefault="00EE3D71" w:rsidP="00EE3D71">
      <w:pPr>
        <w:rPr>
          <w:lang w:val="es-GT"/>
        </w:rPr>
      </w:pPr>
    </w:p>
    <w:p w14:paraId="7E6105BB" w14:textId="77777777" w:rsidR="00EE3D71" w:rsidRPr="00B53EBA" w:rsidRDefault="00EE3D71" w:rsidP="00EE3D7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EE3D71" w:rsidRPr="00B53EBA" w14:paraId="51BAD2D7" w14:textId="77777777" w:rsidTr="00B53FF0">
        <w:trPr>
          <w:trHeight w:val="450"/>
          <w:tblHeader/>
          <w:jc w:val="center"/>
        </w:trPr>
        <w:tc>
          <w:tcPr>
            <w:tcW w:w="401" w:type="dxa"/>
            <w:shd w:val="clear" w:color="auto" w:fill="F2F2F2"/>
            <w:noWrap/>
            <w:vAlign w:val="center"/>
            <w:hideMark/>
          </w:tcPr>
          <w:p w14:paraId="6B25D290"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250BD36D"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2A698D" w:rsidRPr="00B53EBA" w14:paraId="465BE20E" w14:textId="77777777" w:rsidTr="00B53FF0">
        <w:trPr>
          <w:trHeight w:val="450"/>
          <w:jc w:val="center"/>
        </w:trPr>
        <w:tc>
          <w:tcPr>
            <w:tcW w:w="401" w:type="dxa"/>
            <w:shd w:val="clear" w:color="auto" w:fill="auto"/>
            <w:noWrap/>
            <w:vAlign w:val="center"/>
            <w:hideMark/>
          </w:tcPr>
          <w:p w14:paraId="07375E92" w14:textId="77777777" w:rsidR="002A698D" w:rsidRPr="00B53EBA" w:rsidRDefault="002A698D" w:rsidP="0025561D">
            <w:pPr>
              <w:numPr>
                <w:ilvl w:val="0"/>
                <w:numId w:val="66"/>
              </w:numPr>
              <w:ind w:left="417"/>
              <w:jc w:val="center"/>
              <w:rPr>
                <w:rFonts w:ascii="Arial" w:hAnsi="Arial" w:cs="Arial"/>
                <w:sz w:val="16"/>
                <w:szCs w:val="16"/>
                <w:lang w:val="es-GT" w:eastAsia="es-GT"/>
              </w:rPr>
            </w:pPr>
          </w:p>
        </w:tc>
        <w:tc>
          <w:tcPr>
            <w:tcW w:w="9537" w:type="dxa"/>
            <w:shd w:val="clear" w:color="auto" w:fill="auto"/>
            <w:vAlign w:val="center"/>
            <w:hideMark/>
          </w:tcPr>
          <w:p w14:paraId="7233C00F" w14:textId="77777777" w:rsidR="002A698D" w:rsidRPr="00B53EBA" w:rsidRDefault="002A698D" w:rsidP="002A698D">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2A698D" w:rsidRPr="00B53EBA" w14:paraId="0998F1C6" w14:textId="77777777" w:rsidTr="00B53FF0">
        <w:trPr>
          <w:trHeight w:val="450"/>
          <w:jc w:val="center"/>
        </w:trPr>
        <w:tc>
          <w:tcPr>
            <w:tcW w:w="401" w:type="dxa"/>
            <w:shd w:val="clear" w:color="auto" w:fill="auto"/>
            <w:noWrap/>
            <w:vAlign w:val="center"/>
            <w:hideMark/>
          </w:tcPr>
          <w:p w14:paraId="4DFC0E6C" w14:textId="77777777" w:rsidR="002A698D" w:rsidRPr="00B53EBA" w:rsidRDefault="002A698D" w:rsidP="0025561D">
            <w:pPr>
              <w:numPr>
                <w:ilvl w:val="0"/>
                <w:numId w:val="66"/>
              </w:numPr>
              <w:ind w:left="414" w:hanging="357"/>
              <w:jc w:val="center"/>
              <w:rPr>
                <w:rFonts w:ascii="Arial" w:hAnsi="Arial" w:cs="Arial"/>
                <w:sz w:val="16"/>
                <w:szCs w:val="16"/>
                <w:lang w:val="es-GT" w:eastAsia="es-GT"/>
              </w:rPr>
            </w:pPr>
          </w:p>
        </w:tc>
        <w:tc>
          <w:tcPr>
            <w:tcW w:w="9537" w:type="dxa"/>
            <w:shd w:val="clear" w:color="auto" w:fill="auto"/>
            <w:vAlign w:val="center"/>
            <w:hideMark/>
          </w:tcPr>
          <w:p w14:paraId="59C22F2F" w14:textId="77777777" w:rsidR="002A698D" w:rsidRPr="00B53EBA" w:rsidRDefault="002A698D" w:rsidP="002A698D">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2A698D" w:rsidRPr="00B53EBA" w14:paraId="4745328B" w14:textId="77777777" w:rsidTr="00B53FF0">
        <w:trPr>
          <w:trHeight w:val="450"/>
          <w:jc w:val="center"/>
        </w:trPr>
        <w:tc>
          <w:tcPr>
            <w:tcW w:w="401" w:type="dxa"/>
            <w:shd w:val="clear" w:color="auto" w:fill="auto"/>
            <w:noWrap/>
            <w:vAlign w:val="center"/>
            <w:hideMark/>
          </w:tcPr>
          <w:p w14:paraId="4B7FE849" w14:textId="77777777" w:rsidR="002A698D" w:rsidRPr="00B53EBA" w:rsidRDefault="002A698D" w:rsidP="0025561D">
            <w:pPr>
              <w:numPr>
                <w:ilvl w:val="0"/>
                <w:numId w:val="66"/>
              </w:numPr>
              <w:ind w:left="414" w:hanging="357"/>
              <w:jc w:val="center"/>
              <w:rPr>
                <w:rFonts w:ascii="Arial" w:hAnsi="Arial" w:cs="Arial"/>
                <w:sz w:val="16"/>
                <w:szCs w:val="16"/>
                <w:lang w:val="es-GT" w:eastAsia="es-GT"/>
              </w:rPr>
            </w:pPr>
          </w:p>
        </w:tc>
        <w:tc>
          <w:tcPr>
            <w:tcW w:w="9537" w:type="dxa"/>
            <w:shd w:val="clear" w:color="auto" w:fill="auto"/>
            <w:vAlign w:val="center"/>
            <w:hideMark/>
          </w:tcPr>
          <w:p w14:paraId="04FF0A92" w14:textId="77777777" w:rsidR="002A698D" w:rsidRPr="00B53EBA" w:rsidRDefault="002A698D" w:rsidP="002A698D">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2A698D" w:rsidRPr="00B53EBA" w14:paraId="3D1DD16F" w14:textId="77777777" w:rsidTr="00B53FF0">
        <w:trPr>
          <w:trHeight w:val="450"/>
          <w:jc w:val="center"/>
        </w:trPr>
        <w:tc>
          <w:tcPr>
            <w:tcW w:w="401" w:type="dxa"/>
            <w:shd w:val="clear" w:color="auto" w:fill="auto"/>
            <w:noWrap/>
            <w:vAlign w:val="center"/>
            <w:hideMark/>
          </w:tcPr>
          <w:p w14:paraId="44B0DE7B" w14:textId="77777777" w:rsidR="002A698D" w:rsidRPr="00B53EBA" w:rsidRDefault="002A698D" w:rsidP="0025561D">
            <w:pPr>
              <w:numPr>
                <w:ilvl w:val="0"/>
                <w:numId w:val="66"/>
              </w:numPr>
              <w:ind w:left="414" w:hanging="357"/>
              <w:jc w:val="center"/>
              <w:rPr>
                <w:rFonts w:ascii="Arial" w:hAnsi="Arial" w:cs="Arial"/>
                <w:sz w:val="16"/>
                <w:szCs w:val="16"/>
                <w:lang w:val="es-GT" w:eastAsia="es-GT"/>
              </w:rPr>
            </w:pPr>
          </w:p>
        </w:tc>
        <w:tc>
          <w:tcPr>
            <w:tcW w:w="9537" w:type="dxa"/>
            <w:shd w:val="clear" w:color="auto" w:fill="auto"/>
            <w:vAlign w:val="center"/>
            <w:hideMark/>
          </w:tcPr>
          <w:p w14:paraId="5053E24F" w14:textId="77777777" w:rsidR="002A698D" w:rsidRPr="00B53EBA" w:rsidRDefault="002A698D" w:rsidP="002A698D">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2A698D" w:rsidRPr="00B53EBA" w14:paraId="6528D2F3" w14:textId="77777777" w:rsidTr="00B53FF0">
        <w:trPr>
          <w:trHeight w:val="450"/>
          <w:jc w:val="center"/>
        </w:trPr>
        <w:tc>
          <w:tcPr>
            <w:tcW w:w="401" w:type="dxa"/>
            <w:shd w:val="clear" w:color="auto" w:fill="auto"/>
            <w:noWrap/>
            <w:vAlign w:val="center"/>
            <w:hideMark/>
          </w:tcPr>
          <w:p w14:paraId="3BF855E8" w14:textId="77777777" w:rsidR="002A698D" w:rsidRPr="00B53EBA" w:rsidRDefault="002A698D" w:rsidP="0025561D">
            <w:pPr>
              <w:numPr>
                <w:ilvl w:val="0"/>
                <w:numId w:val="66"/>
              </w:numPr>
              <w:ind w:left="414" w:hanging="357"/>
              <w:jc w:val="center"/>
              <w:rPr>
                <w:rFonts w:ascii="Arial" w:hAnsi="Arial" w:cs="Arial"/>
                <w:sz w:val="16"/>
                <w:szCs w:val="16"/>
                <w:lang w:val="es-GT" w:eastAsia="es-GT"/>
              </w:rPr>
            </w:pPr>
          </w:p>
        </w:tc>
        <w:tc>
          <w:tcPr>
            <w:tcW w:w="9537" w:type="dxa"/>
            <w:shd w:val="clear" w:color="auto" w:fill="auto"/>
            <w:vAlign w:val="center"/>
            <w:hideMark/>
          </w:tcPr>
          <w:p w14:paraId="4104832B" w14:textId="77777777" w:rsidR="002A698D" w:rsidRPr="00B53EBA" w:rsidRDefault="002A698D" w:rsidP="002A698D">
            <w:pPr>
              <w:jc w:val="both"/>
              <w:rPr>
                <w:rFonts w:ascii="Arial" w:hAnsi="Arial" w:cs="Arial"/>
                <w:sz w:val="18"/>
                <w:szCs w:val="16"/>
                <w:lang w:val="es-GT" w:eastAsia="es-GT"/>
              </w:rPr>
            </w:pPr>
            <w:r w:rsidRPr="00B53EBA">
              <w:rPr>
                <w:rFonts w:ascii="Arial" w:hAnsi="Arial" w:cs="Arial"/>
                <w:sz w:val="18"/>
                <w:szCs w:val="16"/>
                <w:lang w:val="es-GT" w:eastAsia="es-GT"/>
              </w:rPr>
              <w:t>Planificación</w:t>
            </w:r>
          </w:p>
        </w:tc>
      </w:tr>
    </w:tbl>
    <w:p w14:paraId="6A31954F" w14:textId="77777777" w:rsidR="00EE3D71" w:rsidRPr="00B53EBA" w:rsidRDefault="00EE3D71" w:rsidP="00EE3D71">
      <w:pPr>
        <w:rPr>
          <w:lang w:val="es-GT"/>
        </w:rPr>
      </w:pPr>
    </w:p>
    <w:p w14:paraId="0B39DA29" w14:textId="77777777" w:rsidR="00EE3D71" w:rsidRPr="00B53EBA" w:rsidRDefault="00EE3D71" w:rsidP="00EE3D7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EE3D71" w:rsidRPr="00B53EBA" w14:paraId="678485A6" w14:textId="77777777" w:rsidTr="00B53FF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572FDEF"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EE3D71" w:rsidRPr="00B53EBA" w14:paraId="33805801" w14:textId="77777777" w:rsidTr="00B53FF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2082A9D"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E57A5CB"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EE3D71" w:rsidRPr="00B53EBA" w14:paraId="490BC4F1" w14:textId="77777777" w:rsidTr="00B53FF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BCF08F" w14:textId="77777777" w:rsidR="00EE3D71" w:rsidRPr="00B53EBA" w:rsidRDefault="00EE3D71" w:rsidP="00B53FF0">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6581C1" w14:textId="77777777" w:rsidR="00EE3D71" w:rsidRPr="00B53EBA" w:rsidRDefault="00EE3D71" w:rsidP="00B53FF0">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2FA0DB" w14:textId="77777777" w:rsidR="00EE3D71" w:rsidRPr="00B53EBA" w:rsidRDefault="00EE3D71" w:rsidP="00B53FF0">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3ABFEE" w14:textId="77777777" w:rsidR="00EE3D71" w:rsidRPr="00B53EBA" w:rsidRDefault="00EE3D71" w:rsidP="00B53FF0">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E20D84" w14:textId="77777777" w:rsidR="00EE3D71" w:rsidRPr="00B53EBA" w:rsidRDefault="00EE3D71" w:rsidP="00B53FF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2D44C3" w14:textId="77777777" w:rsidR="00EE3D71" w:rsidRPr="00B53EBA" w:rsidRDefault="00EE3D71" w:rsidP="00B53FF0">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B3D571" w14:textId="77777777" w:rsidR="00EE3D71" w:rsidRPr="00B53EBA" w:rsidRDefault="00EE3D71" w:rsidP="00B53FF0">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101968" w14:textId="77777777" w:rsidR="00EE3D71" w:rsidRPr="00B53EBA" w:rsidRDefault="00EE3D71" w:rsidP="00B53FF0">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AB7DF4" w14:textId="77777777" w:rsidR="00EE3D71" w:rsidRPr="00B53EBA" w:rsidRDefault="00EE3D71" w:rsidP="00B53FF0">
            <w:pPr>
              <w:jc w:val="center"/>
              <w:rPr>
                <w:rFonts w:ascii="Arial" w:hAnsi="Arial" w:cs="Arial"/>
                <w:b/>
                <w:sz w:val="16"/>
                <w:szCs w:val="16"/>
                <w:lang w:val="es-GT" w:eastAsia="es-GT"/>
              </w:rPr>
            </w:pPr>
          </w:p>
        </w:tc>
      </w:tr>
      <w:tr w:rsidR="00EE3D71" w:rsidRPr="00B53EBA" w14:paraId="132CADAB" w14:textId="77777777" w:rsidTr="00B53FF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8F4071" w14:textId="77777777" w:rsidR="00EE3D71" w:rsidRPr="00B53EBA" w:rsidRDefault="00EE3D71" w:rsidP="00B53FF0">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A828AA" w14:textId="77777777" w:rsidR="00EE3D71" w:rsidRPr="00B53EBA" w:rsidRDefault="00EE3D71" w:rsidP="00B53FF0">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EE3D71" w:rsidRPr="00B53EBA" w14:paraId="06FC014C" w14:textId="77777777" w:rsidTr="00B53FF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0F3D88" w14:textId="77777777" w:rsidR="00EE3D71" w:rsidRPr="00B53EBA" w:rsidRDefault="00EE3D71" w:rsidP="0025561D">
            <w:pPr>
              <w:numPr>
                <w:ilvl w:val="0"/>
                <w:numId w:val="67"/>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7B85E07" w14:textId="77777777" w:rsidR="00EE3D71" w:rsidRPr="00B53EBA" w:rsidRDefault="00142067" w:rsidP="00B53FF0">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B5832" w:rsidRPr="00B53EBA" w14:paraId="476DAB81" w14:textId="77777777" w:rsidTr="00B53FF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CCA706B" w14:textId="77777777" w:rsidR="008B5832" w:rsidRPr="00B53EBA" w:rsidRDefault="008B5832" w:rsidP="0025561D">
            <w:pPr>
              <w:numPr>
                <w:ilvl w:val="0"/>
                <w:numId w:val="67"/>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D476800" w14:textId="55E00FF0" w:rsidR="008B5832" w:rsidRPr="00B53EBA" w:rsidRDefault="00AC356C" w:rsidP="00B53FF0">
            <w:pPr>
              <w:jc w:val="both"/>
              <w:rPr>
                <w:rFonts w:ascii="Arial" w:hAnsi="Arial" w:cs="Arial"/>
                <w:sz w:val="18"/>
                <w:szCs w:val="18"/>
                <w:highlight w:val="yellow"/>
              </w:rPr>
            </w:pPr>
            <w:r w:rsidRPr="00B53EBA">
              <w:rPr>
                <w:rFonts w:ascii="Arial" w:hAnsi="Arial" w:cs="Arial"/>
                <w:sz w:val="18"/>
                <w:szCs w:val="18"/>
              </w:rPr>
              <w:t xml:space="preserve">Graduado universitario de preferencia en las carreras de: </w:t>
            </w:r>
            <w:r w:rsidR="00CC5E51" w:rsidRPr="00B53EBA">
              <w:rPr>
                <w:rFonts w:ascii="Arial" w:hAnsi="Arial" w:cs="Arial"/>
                <w:sz w:val="18"/>
                <w:szCs w:val="18"/>
              </w:rPr>
              <w:t xml:space="preserve">Administración de Empresas, Administración de Negocios, Contaduría y Auditoría Pública, </w:t>
            </w:r>
            <w:r w:rsidR="00FD36F7">
              <w:rPr>
                <w:rFonts w:ascii="Arial" w:hAnsi="Arial" w:cs="Arial"/>
                <w:sz w:val="18"/>
                <w:szCs w:val="18"/>
              </w:rPr>
              <w:t>Econom</w:t>
            </w:r>
            <w:r w:rsidR="00485171">
              <w:rPr>
                <w:rFonts w:ascii="Arial" w:hAnsi="Arial" w:cs="Arial"/>
                <w:sz w:val="18"/>
                <w:szCs w:val="18"/>
              </w:rPr>
              <w:t>í</w:t>
            </w:r>
            <w:r w:rsidR="00FD36F7">
              <w:rPr>
                <w:rFonts w:ascii="Arial" w:hAnsi="Arial" w:cs="Arial"/>
                <w:sz w:val="18"/>
                <w:szCs w:val="18"/>
              </w:rPr>
              <w:t xml:space="preserve">a, </w:t>
            </w:r>
            <w:r w:rsidR="00CC5E51" w:rsidRPr="00B53EBA">
              <w:rPr>
                <w:rFonts w:ascii="Arial" w:hAnsi="Arial" w:cs="Arial"/>
                <w:sz w:val="18"/>
                <w:szCs w:val="18"/>
              </w:rPr>
              <w:t>Administración Industrial y otras afines a la naturaleza del puesto.</w:t>
            </w:r>
          </w:p>
        </w:tc>
      </w:tr>
    </w:tbl>
    <w:p w14:paraId="55595618" w14:textId="77777777" w:rsidR="001B2FF6" w:rsidRPr="00B53EBA" w:rsidRDefault="001B2FF6" w:rsidP="00B1438F">
      <w:pPr>
        <w:spacing w:line="360" w:lineRule="auto"/>
        <w:ind w:left="360"/>
        <w:rPr>
          <w:rFonts w:ascii="Arial" w:hAnsi="Arial" w:cs="Arial"/>
          <w:b/>
        </w:rPr>
      </w:pPr>
    </w:p>
    <w:p w14:paraId="5F48B594" w14:textId="77777777" w:rsidR="000E71C4" w:rsidRPr="00B53EBA" w:rsidRDefault="000E71C4">
      <w:pPr>
        <w:rPr>
          <w:rFonts w:ascii="Arial" w:hAnsi="Arial" w:cs="Arial"/>
          <w:b/>
        </w:rPr>
      </w:pPr>
      <w:r w:rsidRPr="00B53EBA">
        <w:rPr>
          <w:rFonts w:ascii="Arial" w:hAnsi="Arial" w:cs="Arial"/>
          <w:b/>
        </w:rPr>
        <w:br w:type="page"/>
      </w:r>
    </w:p>
    <w:p w14:paraId="036AC6F6" w14:textId="77777777" w:rsidR="00060D2C" w:rsidRPr="00B53EBA" w:rsidRDefault="00060D2C" w:rsidP="00AE543E">
      <w:pPr>
        <w:pStyle w:val="Prrafodelista"/>
        <w:numPr>
          <w:ilvl w:val="0"/>
          <w:numId w:val="12"/>
        </w:numPr>
        <w:spacing w:line="360" w:lineRule="auto"/>
        <w:rPr>
          <w:rFonts w:ascii="Arial" w:hAnsi="Arial" w:cs="Arial"/>
          <w:b/>
        </w:rPr>
      </w:pPr>
      <w:r w:rsidRPr="00B53EBA">
        <w:rPr>
          <w:rFonts w:ascii="Arial" w:hAnsi="Arial" w:cs="Arial"/>
          <w:b/>
        </w:rPr>
        <w:t>ANALISTA DE RECURSOS HUMANOS</w:t>
      </w:r>
    </w:p>
    <w:p w14:paraId="325F76D4" w14:textId="77777777" w:rsidR="00060D2C" w:rsidRPr="00B53EBA" w:rsidRDefault="00060D2C" w:rsidP="00060D2C">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060D2C" w:rsidRPr="00B53EBA" w14:paraId="272E5A2B" w14:textId="77777777" w:rsidTr="0028252C">
        <w:trPr>
          <w:trHeight w:val="405"/>
          <w:jc w:val="center"/>
        </w:trPr>
        <w:tc>
          <w:tcPr>
            <w:tcW w:w="9959" w:type="dxa"/>
            <w:gridSpan w:val="4"/>
            <w:shd w:val="clear" w:color="auto" w:fill="F2F2F2"/>
            <w:noWrap/>
            <w:vAlign w:val="center"/>
            <w:hideMark/>
          </w:tcPr>
          <w:p w14:paraId="135E63FB" w14:textId="77777777" w:rsidR="00060D2C" w:rsidRPr="00B53EBA" w:rsidRDefault="00060D2C" w:rsidP="0028252C">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060D2C" w:rsidRPr="00B53EBA" w14:paraId="185FD64D" w14:textId="77777777" w:rsidTr="0028252C">
        <w:trPr>
          <w:trHeight w:val="538"/>
          <w:jc w:val="center"/>
        </w:trPr>
        <w:tc>
          <w:tcPr>
            <w:tcW w:w="1513" w:type="dxa"/>
            <w:shd w:val="clear" w:color="auto" w:fill="auto"/>
            <w:vAlign w:val="center"/>
            <w:hideMark/>
          </w:tcPr>
          <w:p w14:paraId="3845F020"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6E19C08E" w14:textId="77777777" w:rsidR="00060D2C" w:rsidRPr="00B53EBA" w:rsidRDefault="00060D2C" w:rsidP="0028252C">
            <w:pPr>
              <w:jc w:val="center"/>
              <w:rPr>
                <w:rFonts w:ascii="Arial" w:hAnsi="Arial" w:cs="Arial"/>
                <w:b/>
                <w:bCs/>
                <w:szCs w:val="16"/>
                <w:lang w:val="es-GT" w:eastAsia="es-GT"/>
              </w:rPr>
            </w:pPr>
            <w:r w:rsidRPr="00B53EBA">
              <w:rPr>
                <w:rFonts w:ascii="Arial" w:hAnsi="Arial" w:cs="Arial"/>
                <w:b/>
                <w:bCs/>
                <w:szCs w:val="16"/>
                <w:lang w:val="es-GT" w:eastAsia="es-GT"/>
              </w:rPr>
              <w:t>Analista de Recursos Humanos</w:t>
            </w:r>
          </w:p>
        </w:tc>
        <w:tc>
          <w:tcPr>
            <w:tcW w:w="1701" w:type="dxa"/>
            <w:shd w:val="clear" w:color="auto" w:fill="auto"/>
            <w:vAlign w:val="center"/>
            <w:hideMark/>
          </w:tcPr>
          <w:p w14:paraId="6CFD0BFB" w14:textId="77777777" w:rsidR="00060D2C" w:rsidRPr="00B53EBA" w:rsidRDefault="00060D2C" w:rsidP="0028252C">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42C19AE3" w14:textId="77777777" w:rsidR="00060D2C" w:rsidRPr="00B53EBA" w:rsidRDefault="00060D2C" w:rsidP="00CE56A3">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III</w:t>
            </w:r>
          </w:p>
        </w:tc>
      </w:tr>
      <w:tr w:rsidR="00060D2C" w:rsidRPr="00B53EBA" w14:paraId="4E01FDBB" w14:textId="77777777" w:rsidTr="0028252C">
        <w:trPr>
          <w:trHeight w:val="600"/>
          <w:jc w:val="center"/>
        </w:trPr>
        <w:tc>
          <w:tcPr>
            <w:tcW w:w="1513" w:type="dxa"/>
            <w:shd w:val="clear" w:color="auto" w:fill="auto"/>
            <w:vAlign w:val="center"/>
            <w:hideMark/>
          </w:tcPr>
          <w:p w14:paraId="2FAD07AA"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1C0BC75F" w14:textId="77777777" w:rsidR="00060D2C" w:rsidRPr="00B53EBA" w:rsidRDefault="00060D2C" w:rsidP="0028252C">
            <w:pPr>
              <w:jc w:val="center"/>
              <w:rPr>
                <w:rFonts w:ascii="Arial" w:hAnsi="Arial" w:cs="Arial"/>
                <w:sz w:val="18"/>
                <w:szCs w:val="16"/>
                <w:lang w:val="es-GT" w:eastAsia="es-GT"/>
              </w:rPr>
            </w:pPr>
            <w:r w:rsidRPr="00B53EBA">
              <w:rPr>
                <w:rFonts w:ascii="Arial" w:hAnsi="Arial" w:cs="Arial"/>
                <w:sz w:val="18"/>
                <w:szCs w:val="16"/>
                <w:lang w:val="es-GT" w:eastAsia="es-GT"/>
              </w:rPr>
              <w:t xml:space="preserve">Dirección General de Acreditación y Certificación, </w:t>
            </w:r>
            <w:proofErr w:type="spellStart"/>
            <w:r w:rsidRPr="00B53EBA">
              <w:rPr>
                <w:rFonts w:ascii="Arial" w:hAnsi="Arial" w:cs="Arial"/>
                <w:sz w:val="18"/>
                <w:szCs w:val="16"/>
                <w:lang w:val="es-GT" w:eastAsia="es-GT"/>
              </w:rPr>
              <w:t>Digeace</w:t>
            </w:r>
            <w:proofErr w:type="spellEnd"/>
          </w:p>
        </w:tc>
        <w:tc>
          <w:tcPr>
            <w:tcW w:w="1701" w:type="dxa"/>
            <w:shd w:val="clear" w:color="auto" w:fill="auto"/>
            <w:vAlign w:val="center"/>
            <w:hideMark/>
          </w:tcPr>
          <w:p w14:paraId="0AEC4D59" w14:textId="77777777" w:rsidR="00060D2C" w:rsidRPr="00B53EBA" w:rsidRDefault="00060D2C" w:rsidP="0028252C">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26600DE6" w14:textId="77777777" w:rsidR="00060D2C" w:rsidRPr="00B53EBA" w:rsidRDefault="00060D2C" w:rsidP="0028252C">
            <w:pPr>
              <w:jc w:val="center"/>
              <w:rPr>
                <w:rFonts w:ascii="Arial" w:hAnsi="Arial" w:cs="Arial"/>
                <w:sz w:val="18"/>
                <w:szCs w:val="16"/>
                <w:lang w:val="es-GT" w:eastAsia="es-GT"/>
              </w:rPr>
            </w:pPr>
            <w:r w:rsidRPr="00B53EBA">
              <w:rPr>
                <w:rFonts w:ascii="Arial" w:hAnsi="Arial" w:cs="Arial"/>
                <w:sz w:val="18"/>
                <w:szCs w:val="16"/>
                <w:lang w:val="es-GT" w:eastAsia="es-GT"/>
              </w:rPr>
              <w:t>Unidad de Administración Financiera</w:t>
            </w:r>
          </w:p>
        </w:tc>
      </w:tr>
      <w:tr w:rsidR="00060D2C" w:rsidRPr="00B53EBA" w14:paraId="7F059551" w14:textId="77777777" w:rsidTr="0028252C">
        <w:trPr>
          <w:trHeight w:val="600"/>
          <w:jc w:val="center"/>
        </w:trPr>
        <w:tc>
          <w:tcPr>
            <w:tcW w:w="1513" w:type="dxa"/>
            <w:shd w:val="clear" w:color="auto" w:fill="auto"/>
            <w:vAlign w:val="center"/>
            <w:hideMark/>
          </w:tcPr>
          <w:p w14:paraId="3D6FCC38"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04FA5FA8" w14:textId="77777777" w:rsidR="00060D2C" w:rsidRPr="00B53EBA" w:rsidRDefault="00060D2C" w:rsidP="0028252C">
            <w:pPr>
              <w:jc w:val="center"/>
              <w:rPr>
                <w:rFonts w:ascii="Arial" w:hAnsi="Arial" w:cs="Arial"/>
                <w:sz w:val="18"/>
                <w:szCs w:val="16"/>
                <w:lang w:val="es-GT" w:eastAsia="es-GT"/>
              </w:rPr>
            </w:pPr>
            <w:r w:rsidRPr="00B53EBA">
              <w:rPr>
                <w:rFonts w:ascii="Arial" w:hAnsi="Arial" w:cs="Arial"/>
                <w:sz w:val="18"/>
                <w:szCs w:val="16"/>
                <w:lang w:val="es-GT" w:eastAsia="es-GT"/>
              </w:rPr>
              <w:t>Coordinador de la Unidad de Administración Financiera</w:t>
            </w:r>
          </w:p>
        </w:tc>
        <w:tc>
          <w:tcPr>
            <w:tcW w:w="1701" w:type="dxa"/>
            <w:shd w:val="clear" w:color="auto" w:fill="auto"/>
            <w:vAlign w:val="center"/>
            <w:hideMark/>
          </w:tcPr>
          <w:p w14:paraId="1434654F" w14:textId="77777777" w:rsidR="00060D2C" w:rsidRPr="00B53EBA" w:rsidRDefault="00060D2C" w:rsidP="0028252C">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391F40CC" w14:textId="77777777" w:rsidR="00060D2C" w:rsidRPr="00B53EBA" w:rsidRDefault="00060D2C" w:rsidP="0028252C">
            <w:pPr>
              <w:jc w:val="center"/>
              <w:rPr>
                <w:rFonts w:ascii="Arial" w:hAnsi="Arial" w:cs="Arial"/>
                <w:sz w:val="18"/>
                <w:szCs w:val="16"/>
                <w:lang w:val="es-GT" w:eastAsia="es-GT"/>
              </w:rPr>
            </w:pPr>
            <w:r w:rsidRPr="00B53EBA">
              <w:rPr>
                <w:rFonts w:ascii="Arial" w:hAnsi="Arial" w:cs="Arial"/>
                <w:sz w:val="18"/>
                <w:szCs w:val="16"/>
                <w:lang w:val="es-GT" w:eastAsia="es-GT"/>
              </w:rPr>
              <w:t>Ninguno</w:t>
            </w:r>
          </w:p>
        </w:tc>
      </w:tr>
      <w:tr w:rsidR="00060D2C" w:rsidRPr="00B53EBA" w14:paraId="4969AB4D" w14:textId="77777777" w:rsidTr="0028252C">
        <w:trPr>
          <w:trHeight w:val="600"/>
          <w:jc w:val="center"/>
        </w:trPr>
        <w:tc>
          <w:tcPr>
            <w:tcW w:w="1513" w:type="dxa"/>
            <w:shd w:val="clear" w:color="auto" w:fill="auto"/>
            <w:vAlign w:val="center"/>
          </w:tcPr>
          <w:p w14:paraId="143E4202"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33770AB0" w14:textId="77777777" w:rsidR="00060D2C" w:rsidRPr="00B53EBA" w:rsidRDefault="00060D2C" w:rsidP="0028252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78E1D21C"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A4663A7" w14:textId="77777777" w:rsidR="00060D2C" w:rsidRPr="00B53EBA" w:rsidRDefault="00060D2C" w:rsidP="0028252C">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w:t>
            </w:r>
            <w:r w:rsidR="008A271D">
              <w:rPr>
                <w:rFonts w:ascii="Arial" w:hAnsi="Arial" w:cs="Arial"/>
                <w:sz w:val="18"/>
                <w:szCs w:val="16"/>
                <w:lang w:val="es-GT" w:eastAsia="es-GT"/>
              </w:rPr>
              <w:t>oras</w:t>
            </w:r>
          </w:p>
        </w:tc>
      </w:tr>
    </w:tbl>
    <w:p w14:paraId="75DD7433" w14:textId="77777777" w:rsidR="00060D2C" w:rsidRPr="00B53EBA" w:rsidRDefault="00060D2C" w:rsidP="00060D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60D2C" w:rsidRPr="00B53EBA" w14:paraId="13E12996" w14:textId="77777777" w:rsidTr="0028252C">
        <w:trPr>
          <w:trHeight w:val="405"/>
          <w:tblHeader/>
          <w:jc w:val="center"/>
        </w:trPr>
        <w:tc>
          <w:tcPr>
            <w:tcW w:w="9959" w:type="dxa"/>
            <w:gridSpan w:val="2"/>
            <w:shd w:val="clear" w:color="auto" w:fill="F2F2F2"/>
            <w:noWrap/>
            <w:vAlign w:val="center"/>
            <w:hideMark/>
          </w:tcPr>
          <w:p w14:paraId="4BBFB074" w14:textId="77777777" w:rsidR="00060D2C" w:rsidRPr="00B53EBA" w:rsidRDefault="00060D2C" w:rsidP="0028252C">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060D2C" w:rsidRPr="00B53EBA" w14:paraId="3E462904" w14:textId="77777777" w:rsidTr="0028252C">
        <w:trPr>
          <w:trHeight w:val="243"/>
          <w:jc w:val="center"/>
        </w:trPr>
        <w:tc>
          <w:tcPr>
            <w:tcW w:w="421" w:type="dxa"/>
            <w:shd w:val="clear" w:color="auto" w:fill="F2F2F2"/>
            <w:noWrap/>
            <w:vAlign w:val="center"/>
            <w:hideMark/>
          </w:tcPr>
          <w:p w14:paraId="400511FF" w14:textId="77777777" w:rsidR="00060D2C" w:rsidRPr="00B53EBA" w:rsidRDefault="00060D2C" w:rsidP="0028252C">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1D902773" w14:textId="77777777" w:rsidR="00060D2C" w:rsidRPr="00B53EBA" w:rsidRDefault="00060D2C" w:rsidP="0028252C">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B53EBA" w:rsidRPr="00B53EBA" w14:paraId="33EFA35F" w14:textId="77777777" w:rsidTr="009F1430">
        <w:trPr>
          <w:trHeight w:val="854"/>
          <w:jc w:val="center"/>
        </w:trPr>
        <w:tc>
          <w:tcPr>
            <w:tcW w:w="9959" w:type="dxa"/>
            <w:gridSpan w:val="2"/>
            <w:shd w:val="clear" w:color="auto" w:fill="auto"/>
            <w:vAlign w:val="center"/>
            <w:hideMark/>
          </w:tcPr>
          <w:p w14:paraId="24A047CF" w14:textId="77777777" w:rsidR="00060D2C" w:rsidRPr="0097774D" w:rsidRDefault="00060D2C" w:rsidP="0028252C">
            <w:pPr>
              <w:jc w:val="both"/>
              <w:rPr>
                <w:rFonts w:ascii="Arial" w:hAnsi="Arial" w:cs="Arial"/>
                <w:sz w:val="18"/>
                <w:szCs w:val="16"/>
                <w:lang w:val="es-GT" w:eastAsia="es-GT"/>
              </w:rPr>
            </w:pPr>
            <w:r w:rsidRPr="0097774D">
              <w:rPr>
                <w:rFonts w:ascii="Arial" w:hAnsi="Arial" w:cs="Arial"/>
                <w:sz w:val="18"/>
                <w:szCs w:val="14"/>
                <w:lang w:eastAsia="es-GT"/>
              </w:rPr>
              <w:t xml:space="preserve">Desarrollar las actividades relacionadas con el recurso humano de la Dirección garantizando </w:t>
            </w:r>
            <w:r w:rsidRPr="0097774D">
              <w:rPr>
                <w:rFonts w:ascii="Arial" w:hAnsi="Arial" w:cs="Arial"/>
                <w:sz w:val="18"/>
                <w:szCs w:val="14"/>
                <w:lang w:val="es-GT" w:eastAsia="es-GT"/>
              </w:rPr>
              <w:t>el desarrollo eficiente y eficaz de las acciones.</w:t>
            </w:r>
          </w:p>
        </w:tc>
      </w:tr>
    </w:tbl>
    <w:p w14:paraId="0B5B3ED1" w14:textId="77777777" w:rsidR="00060D2C" w:rsidRPr="00B53EBA" w:rsidRDefault="00060D2C" w:rsidP="00060D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60D2C" w:rsidRPr="00B53EBA" w14:paraId="5CBD4705" w14:textId="77777777" w:rsidTr="0028252C">
        <w:trPr>
          <w:trHeight w:val="405"/>
          <w:tblHeader/>
          <w:jc w:val="center"/>
        </w:trPr>
        <w:tc>
          <w:tcPr>
            <w:tcW w:w="421" w:type="dxa"/>
            <w:shd w:val="clear" w:color="auto" w:fill="F2F2F2"/>
            <w:noWrap/>
            <w:vAlign w:val="center"/>
            <w:hideMark/>
          </w:tcPr>
          <w:p w14:paraId="4685A075" w14:textId="77777777" w:rsidR="00060D2C" w:rsidRPr="00B53EBA" w:rsidRDefault="00060D2C" w:rsidP="0028252C">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0F697BC1"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060D2C" w:rsidRPr="00B53EBA" w14:paraId="189F1813" w14:textId="77777777" w:rsidTr="0028252C">
        <w:trPr>
          <w:trHeight w:val="257"/>
          <w:jc w:val="center"/>
        </w:trPr>
        <w:tc>
          <w:tcPr>
            <w:tcW w:w="421" w:type="dxa"/>
            <w:shd w:val="clear" w:color="auto" w:fill="F2F2F2"/>
            <w:noWrap/>
            <w:vAlign w:val="center"/>
            <w:hideMark/>
          </w:tcPr>
          <w:p w14:paraId="645A7596" w14:textId="77777777" w:rsidR="00060D2C" w:rsidRPr="00B53EBA" w:rsidRDefault="00060D2C" w:rsidP="0028252C">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D5DF579" w14:textId="77777777" w:rsidR="00060D2C" w:rsidRPr="00B53EBA" w:rsidRDefault="00060D2C" w:rsidP="0028252C">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060D2C" w:rsidRPr="00B53EBA" w14:paraId="11B3FF49" w14:textId="77777777" w:rsidTr="0028252C">
        <w:trPr>
          <w:trHeight w:val="364"/>
          <w:jc w:val="center"/>
        </w:trPr>
        <w:tc>
          <w:tcPr>
            <w:tcW w:w="421" w:type="dxa"/>
            <w:shd w:val="clear" w:color="auto" w:fill="auto"/>
            <w:noWrap/>
            <w:vAlign w:val="center"/>
            <w:hideMark/>
          </w:tcPr>
          <w:p w14:paraId="2A6B40C8"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6FA1151D"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8"/>
              </w:rPr>
              <w:t>Integrar el control de vacaciones del personal interno, con la finalidad de evitar dejar desatendidos los procesos que se ejecutan en la Dirección.</w:t>
            </w:r>
          </w:p>
        </w:tc>
      </w:tr>
      <w:tr w:rsidR="00060D2C" w:rsidRPr="00B53EBA" w14:paraId="5EE95D2F" w14:textId="77777777" w:rsidTr="0028252C">
        <w:trPr>
          <w:trHeight w:val="409"/>
          <w:jc w:val="center"/>
        </w:trPr>
        <w:tc>
          <w:tcPr>
            <w:tcW w:w="421" w:type="dxa"/>
            <w:shd w:val="clear" w:color="auto" w:fill="auto"/>
            <w:noWrap/>
            <w:vAlign w:val="center"/>
            <w:hideMark/>
          </w:tcPr>
          <w:p w14:paraId="41554FD6"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00E4A70D"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8"/>
              </w:rPr>
              <w:t>Atender las gestiones relacionadas con el Instituto Guatemalteco de Seguridad Social, IGSS, requeridas por el personal que labora en la Dirección, con el fin de cumplir con los requisitos brindados por la entidad rectora.</w:t>
            </w:r>
          </w:p>
        </w:tc>
      </w:tr>
      <w:tr w:rsidR="00060D2C" w:rsidRPr="00B53EBA" w14:paraId="5A9E9640" w14:textId="77777777" w:rsidTr="0028252C">
        <w:trPr>
          <w:trHeight w:val="429"/>
          <w:jc w:val="center"/>
        </w:trPr>
        <w:tc>
          <w:tcPr>
            <w:tcW w:w="421" w:type="dxa"/>
            <w:shd w:val="clear" w:color="auto" w:fill="auto"/>
            <w:noWrap/>
            <w:vAlign w:val="center"/>
          </w:tcPr>
          <w:p w14:paraId="39A8CE82"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C072EE4"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8"/>
              </w:rPr>
              <w:t>Elaborar y aprobar dentro del</w:t>
            </w:r>
            <w:r w:rsidRPr="00B53EBA">
              <w:rPr>
                <w:rFonts w:ascii="Arial" w:eastAsia="Calibri" w:hAnsi="Arial" w:cs="Arial"/>
                <w:sz w:val="18"/>
                <w:szCs w:val="18"/>
                <w:lang w:val="es-ES" w:eastAsia="es-GT"/>
              </w:rPr>
              <w:t xml:space="preserve"> Sistema de Recursos Humanos, </w:t>
            </w:r>
            <w:r w:rsidR="007F4F88">
              <w:rPr>
                <w:rFonts w:ascii="Arial" w:eastAsia="Calibri" w:hAnsi="Arial" w:cs="Arial"/>
                <w:sz w:val="18"/>
                <w:szCs w:val="18"/>
                <w:lang w:val="es-ES" w:eastAsia="es-GT"/>
              </w:rPr>
              <w:t>e-SIRH</w:t>
            </w:r>
            <w:r w:rsidRPr="00B53EBA">
              <w:rPr>
                <w:rFonts w:ascii="Arial" w:eastAsia="Calibri" w:hAnsi="Arial" w:cs="Arial"/>
                <w:sz w:val="18"/>
                <w:szCs w:val="18"/>
                <w:lang w:val="es-ES" w:eastAsia="es-GT"/>
              </w:rPr>
              <w:t>, las acciones solicitadas por el personal (comisiones, permisos, vacaciones, entre otros), con la finalidad de cumplir con los controles establecidos.</w:t>
            </w:r>
            <w:r w:rsidRPr="00B53EBA">
              <w:rPr>
                <w:rFonts w:ascii="Arial" w:hAnsi="Arial" w:cs="Arial"/>
                <w:sz w:val="18"/>
                <w:szCs w:val="18"/>
              </w:rPr>
              <w:t xml:space="preserve"> </w:t>
            </w:r>
          </w:p>
        </w:tc>
      </w:tr>
      <w:tr w:rsidR="00060D2C" w:rsidRPr="00B53EBA" w14:paraId="392D3665" w14:textId="77777777" w:rsidTr="0028252C">
        <w:trPr>
          <w:trHeight w:val="429"/>
          <w:jc w:val="center"/>
        </w:trPr>
        <w:tc>
          <w:tcPr>
            <w:tcW w:w="421" w:type="dxa"/>
            <w:shd w:val="clear" w:color="auto" w:fill="auto"/>
            <w:noWrap/>
            <w:vAlign w:val="center"/>
          </w:tcPr>
          <w:p w14:paraId="10F702A6"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6F2D5545"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8"/>
              </w:rPr>
              <w:t xml:space="preserve">Registrar en el control interno de la DIGEACE, las acciones de personal autorizadas, tales como: </w:t>
            </w:r>
            <w:r w:rsidRPr="00B53EBA">
              <w:rPr>
                <w:rFonts w:ascii="Arial" w:eastAsia="Calibri" w:hAnsi="Arial" w:cs="Arial"/>
                <w:sz w:val="18"/>
                <w:szCs w:val="18"/>
                <w:lang w:val="es-ES" w:eastAsia="es-GT"/>
              </w:rPr>
              <w:t>permisos y vacaciones, con la finalidad de mantener informada a la Dirección General.</w:t>
            </w:r>
          </w:p>
        </w:tc>
      </w:tr>
      <w:tr w:rsidR="00060D2C" w:rsidRPr="00B53EBA" w14:paraId="6EFD3BA8" w14:textId="77777777" w:rsidTr="0028252C">
        <w:trPr>
          <w:trHeight w:val="429"/>
          <w:jc w:val="center"/>
        </w:trPr>
        <w:tc>
          <w:tcPr>
            <w:tcW w:w="421" w:type="dxa"/>
            <w:shd w:val="clear" w:color="auto" w:fill="auto"/>
            <w:noWrap/>
            <w:vAlign w:val="center"/>
          </w:tcPr>
          <w:p w14:paraId="168CA420"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2C811487"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8"/>
              </w:rPr>
              <w:t xml:space="preserve">Dar seguimiento con los jefes inmediatos sobre el avance de la Evaluación del Desempeño del personal bajo su cargo de acuerdo con la calendarización establecida. </w:t>
            </w:r>
          </w:p>
        </w:tc>
      </w:tr>
      <w:tr w:rsidR="00060D2C" w:rsidRPr="00B53EBA" w14:paraId="429458EF" w14:textId="77777777" w:rsidTr="0028252C">
        <w:trPr>
          <w:trHeight w:val="429"/>
          <w:jc w:val="center"/>
        </w:trPr>
        <w:tc>
          <w:tcPr>
            <w:tcW w:w="421" w:type="dxa"/>
            <w:shd w:val="clear" w:color="auto" w:fill="auto"/>
            <w:noWrap/>
            <w:vAlign w:val="center"/>
          </w:tcPr>
          <w:p w14:paraId="03E69A37"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40B6DEF6"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8"/>
              </w:rPr>
              <w:t>Generar de los sistemas correspondientes, las constancias de tiempo de servicio y constancias laborales para trámites específicos del personal, así como los voucher mensuales de cada colaborador.</w:t>
            </w:r>
          </w:p>
        </w:tc>
      </w:tr>
      <w:tr w:rsidR="00060D2C" w:rsidRPr="00B53EBA" w14:paraId="1E959A14" w14:textId="77777777" w:rsidTr="0028252C">
        <w:trPr>
          <w:trHeight w:val="429"/>
          <w:jc w:val="center"/>
        </w:trPr>
        <w:tc>
          <w:tcPr>
            <w:tcW w:w="421" w:type="dxa"/>
            <w:shd w:val="clear" w:color="auto" w:fill="auto"/>
            <w:noWrap/>
            <w:vAlign w:val="center"/>
          </w:tcPr>
          <w:p w14:paraId="5024B34C"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2AFF48B9"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8"/>
              </w:rPr>
              <w:t xml:space="preserve">Mantener la actualización y control de los expedientes internos del recurso humano de la Dirección, con el fin de contar con los documentos vigentes. </w:t>
            </w:r>
          </w:p>
        </w:tc>
      </w:tr>
      <w:tr w:rsidR="00060D2C" w:rsidRPr="00B53EBA" w14:paraId="78F569B0" w14:textId="77777777" w:rsidTr="0028252C">
        <w:trPr>
          <w:trHeight w:val="429"/>
          <w:jc w:val="center"/>
        </w:trPr>
        <w:tc>
          <w:tcPr>
            <w:tcW w:w="421" w:type="dxa"/>
            <w:shd w:val="clear" w:color="auto" w:fill="auto"/>
            <w:noWrap/>
            <w:vAlign w:val="center"/>
          </w:tcPr>
          <w:p w14:paraId="6C44C5EF"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256A4568" w14:textId="77777777" w:rsidR="00060D2C" w:rsidRPr="00B53EBA" w:rsidRDefault="00060D2C" w:rsidP="0028252C">
            <w:pPr>
              <w:jc w:val="both"/>
              <w:rPr>
                <w:rFonts w:ascii="Arial" w:hAnsi="Arial" w:cs="Arial"/>
                <w:sz w:val="18"/>
                <w:szCs w:val="18"/>
              </w:rPr>
            </w:pPr>
            <w:r w:rsidRPr="00B53EBA">
              <w:rPr>
                <w:rFonts w:ascii="Arial" w:hAnsi="Arial" w:cs="Arial"/>
                <w:sz w:val="18"/>
                <w:szCs w:val="18"/>
              </w:rPr>
              <w:t>Proponer a Dirección General, la distribución y asignación de capacitaciones y eventos de formación promovidos por la Dirección de Recursos Humanos, con la finalidad de mantener actualizado al personal que labora en la dirección.</w:t>
            </w:r>
          </w:p>
        </w:tc>
      </w:tr>
      <w:tr w:rsidR="00060D2C" w:rsidRPr="00B53EBA" w14:paraId="054A18BD" w14:textId="77777777" w:rsidTr="0028252C">
        <w:trPr>
          <w:trHeight w:val="429"/>
          <w:jc w:val="center"/>
        </w:trPr>
        <w:tc>
          <w:tcPr>
            <w:tcW w:w="421" w:type="dxa"/>
            <w:shd w:val="clear" w:color="auto" w:fill="auto"/>
            <w:noWrap/>
            <w:vAlign w:val="center"/>
          </w:tcPr>
          <w:p w14:paraId="79E48D01"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50025A2C"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8"/>
              </w:rPr>
              <w:t xml:space="preserve">Realizar el procedimiento establecido referente a la contratación del recurso humano interno, así como los movimientos y acciones de personal que sean requeridos, con la finalidad de apoyar el funcionamiento eficaz de la Dirección. </w:t>
            </w:r>
          </w:p>
        </w:tc>
      </w:tr>
      <w:tr w:rsidR="00060D2C" w:rsidRPr="00B53EBA" w14:paraId="5F6768B6" w14:textId="77777777" w:rsidTr="0028252C">
        <w:trPr>
          <w:trHeight w:val="429"/>
          <w:jc w:val="center"/>
        </w:trPr>
        <w:tc>
          <w:tcPr>
            <w:tcW w:w="421" w:type="dxa"/>
            <w:shd w:val="clear" w:color="auto" w:fill="auto"/>
            <w:noWrap/>
            <w:vAlign w:val="center"/>
          </w:tcPr>
          <w:p w14:paraId="06A3BA78"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52353CB9" w14:textId="77777777" w:rsidR="00060D2C" w:rsidRPr="00B53EBA" w:rsidRDefault="00060D2C" w:rsidP="0028252C">
            <w:pPr>
              <w:jc w:val="both"/>
              <w:rPr>
                <w:rFonts w:ascii="Arial" w:hAnsi="Arial" w:cs="Arial"/>
                <w:sz w:val="18"/>
                <w:szCs w:val="18"/>
              </w:rPr>
            </w:pPr>
            <w:r w:rsidRPr="00B53EBA">
              <w:rPr>
                <w:rFonts w:ascii="Arial" w:hAnsi="Arial" w:cs="Arial"/>
                <w:sz w:val="18"/>
                <w:szCs w:val="18"/>
              </w:rPr>
              <w:t>Emitir los documentos tales como circulares, oficios, memorándums relacionados con el cumplimiento de normas administrativas internas, con la finalidad de propiciar el cumplimiento y ordenamiento interno de la dirección.</w:t>
            </w:r>
          </w:p>
        </w:tc>
      </w:tr>
      <w:tr w:rsidR="00060D2C" w:rsidRPr="00B53EBA" w14:paraId="05CBE0FF" w14:textId="77777777" w:rsidTr="0028252C">
        <w:trPr>
          <w:trHeight w:val="429"/>
          <w:jc w:val="center"/>
        </w:trPr>
        <w:tc>
          <w:tcPr>
            <w:tcW w:w="421" w:type="dxa"/>
            <w:shd w:val="clear" w:color="auto" w:fill="auto"/>
            <w:noWrap/>
            <w:vAlign w:val="center"/>
          </w:tcPr>
          <w:p w14:paraId="1D28F05A"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46996531" w14:textId="77777777" w:rsidR="00060D2C" w:rsidRPr="00B53EBA" w:rsidRDefault="00060D2C" w:rsidP="0028252C">
            <w:pPr>
              <w:jc w:val="both"/>
              <w:rPr>
                <w:rFonts w:ascii="Arial" w:hAnsi="Arial" w:cs="Arial"/>
                <w:sz w:val="18"/>
                <w:szCs w:val="18"/>
              </w:rPr>
            </w:pPr>
            <w:r w:rsidRPr="00B53EBA">
              <w:rPr>
                <w:rFonts w:ascii="Arial" w:hAnsi="Arial" w:cs="Arial"/>
                <w:sz w:val="18"/>
                <w:szCs w:val="18"/>
              </w:rPr>
              <w:t>Realizar las acciones establecidas para el control de los registros de asistencia de los colaboradores de la Dirección General.</w:t>
            </w:r>
          </w:p>
        </w:tc>
      </w:tr>
      <w:tr w:rsidR="00060D2C" w:rsidRPr="00B53EBA" w14:paraId="70D5E46A" w14:textId="77777777" w:rsidTr="0028252C">
        <w:trPr>
          <w:trHeight w:val="429"/>
          <w:jc w:val="center"/>
        </w:trPr>
        <w:tc>
          <w:tcPr>
            <w:tcW w:w="421" w:type="dxa"/>
            <w:shd w:val="clear" w:color="auto" w:fill="auto"/>
            <w:noWrap/>
            <w:vAlign w:val="center"/>
          </w:tcPr>
          <w:p w14:paraId="79834218"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3B8B7A0C" w14:textId="77777777" w:rsidR="00060D2C" w:rsidRPr="00B53EBA" w:rsidRDefault="00060D2C" w:rsidP="0028252C">
            <w:pPr>
              <w:jc w:val="both"/>
              <w:rPr>
                <w:rFonts w:ascii="Arial" w:hAnsi="Arial" w:cs="Arial"/>
                <w:sz w:val="18"/>
                <w:szCs w:val="18"/>
              </w:rPr>
            </w:pPr>
            <w:r w:rsidRPr="00B53EBA">
              <w:rPr>
                <w:rFonts w:ascii="Arial" w:hAnsi="Arial" w:cs="Arial"/>
                <w:sz w:val="18"/>
                <w:szCs w:val="18"/>
              </w:rPr>
              <w:t>Organizar la actualización del reglamento interno y manual de funciones de la Dirección General, con la finalidad de apoyar el buen funcionamiento de los procesos.</w:t>
            </w:r>
          </w:p>
        </w:tc>
      </w:tr>
      <w:tr w:rsidR="00060D2C" w:rsidRPr="00B53EBA" w14:paraId="439EF6CF" w14:textId="77777777" w:rsidTr="0028252C">
        <w:trPr>
          <w:trHeight w:val="429"/>
          <w:jc w:val="center"/>
        </w:trPr>
        <w:tc>
          <w:tcPr>
            <w:tcW w:w="421" w:type="dxa"/>
            <w:shd w:val="clear" w:color="auto" w:fill="auto"/>
            <w:noWrap/>
            <w:vAlign w:val="center"/>
          </w:tcPr>
          <w:p w14:paraId="58A8B057"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5A81E0EE" w14:textId="77777777" w:rsidR="00060D2C" w:rsidRPr="00B53EBA" w:rsidRDefault="00060D2C" w:rsidP="0028252C">
            <w:pPr>
              <w:jc w:val="both"/>
              <w:rPr>
                <w:rFonts w:ascii="Arial" w:hAnsi="Arial" w:cs="Arial"/>
                <w:sz w:val="18"/>
                <w:szCs w:val="18"/>
              </w:rPr>
            </w:pPr>
            <w:r w:rsidRPr="00B53EBA">
              <w:rPr>
                <w:rFonts w:ascii="Arial" w:hAnsi="Arial" w:cs="Arial"/>
                <w:sz w:val="18"/>
                <w:szCs w:val="18"/>
              </w:rPr>
              <w:t>Mantener actualizado el registro de los nombramientos internos emitidos por la Dirección General.</w:t>
            </w:r>
          </w:p>
        </w:tc>
      </w:tr>
      <w:tr w:rsidR="00060D2C" w:rsidRPr="00B53EBA" w14:paraId="40BC3B30" w14:textId="77777777" w:rsidTr="0028252C">
        <w:trPr>
          <w:trHeight w:val="429"/>
          <w:jc w:val="center"/>
        </w:trPr>
        <w:tc>
          <w:tcPr>
            <w:tcW w:w="421" w:type="dxa"/>
            <w:shd w:val="clear" w:color="auto" w:fill="auto"/>
            <w:noWrap/>
            <w:vAlign w:val="center"/>
          </w:tcPr>
          <w:p w14:paraId="446F2FB3"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7885D152" w14:textId="77777777" w:rsidR="00060D2C" w:rsidRPr="00B53EBA" w:rsidRDefault="00060D2C" w:rsidP="0028252C">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060D2C" w:rsidRPr="00B53EBA" w14:paraId="0722B3CF" w14:textId="77777777" w:rsidTr="0028252C">
        <w:trPr>
          <w:trHeight w:val="429"/>
          <w:jc w:val="center"/>
        </w:trPr>
        <w:tc>
          <w:tcPr>
            <w:tcW w:w="421" w:type="dxa"/>
            <w:shd w:val="clear" w:color="auto" w:fill="auto"/>
            <w:noWrap/>
            <w:vAlign w:val="center"/>
          </w:tcPr>
          <w:p w14:paraId="103778C8"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3B214A0D" w14:textId="77777777" w:rsidR="00060D2C" w:rsidRPr="00B53EBA" w:rsidRDefault="00060D2C" w:rsidP="0028252C">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060D2C" w:rsidRPr="00B53EBA" w14:paraId="19C9129C" w14:textId="77777777" w:rsidTr="0028252C">
        <w:trPr>
          <w:trHeight w:val="429"/>
          <w:jc w:val="center"/>
        </w:trPr>
        <w:tc>
          <w:tcPr>
            <w:tcW w:w="421" w:type="dxa"/>
            <w:shd w:val="clear" w:color="auto" w:fill="auto"/>
            <w:noWrap/>
            <w:vAlign w:val="center"/>
          </w:tcPr>
          <w:p w14:paraId="5958D2EE"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3FA0E048" w14:textId="2303E8EA" w:rsidR="00060D2C" w:rsidRPr="00B53EBA" w:rsidRDefault="00060D2C"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060D2C" w:rsidRPr="00B53EBA" w14:paraId="24879F1F" w14:textId="77777777" w:rsidTr="0028252C">
        <w:trPr>
          <w:trHeight w:val="539"/>
          <w:jc w:val="center"/>
        </w:trPr>
        <w:tc>
          <w:tcPr>
            <w:tcW w:w="421" w:type="dxa"/>
            <w:shd w:val="clear" w:color="auto" w:fill="auto"/>
            <w:noWrap/>
            <w:vAlign w:val="center"/>
          </w:tcPr>
          <w:p w14:paraId="51DBA617" w14:textId="77777777" w:rsidR="00060D2C" w:rsidRPr="00B53EBA" w:rsidRDefault="00060D2C" w:rsidP="0028252C">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727F9BC4" w14:textId="77777777" w:rsidR="00060D2C" w:rsidRPr="00B53EBA" w:rsidRDefault="00060D2C" w:rsidP="0028252C">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1F037EA" w14:textId="77777777" w:rsidR="00060D2C" w:rsidRPr="00B53EBA" w:rsidRDefault="00060D2C" w:rsidP="00060D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060D2C" w:rsidRPr="00B53EBA" w14:paraId="0666518A" w14:textId="77777777" w:rsidTr="0028252C">
        <w:trPr>
          <w:trHeight w:val="355"/>
          <w:tblHeader/>
          <w:jc w:val="center"/>
        </w:trPr>
        <w:tc>
          <w:tcPr>
            <w:tcW w:w="421" w:type="dxa"/>
            <w:shd w:val="clear" w:color="auto" w:fill="F2F2F2"/>
            <w:noWrap/>
            <w:vAlign w:val="center"/>
            <w:hideMark/>
          </w:tcPr>
          <w:p w14:paraId="779DC2B4" w14:textId="77777777" w:rsidR="00060D2C" w:rsidRPr="00B53EBA" w:rsidRDefault="00060D2C" w:rsidP="0028252C">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7A436428" w14:textId="77777777" w:rsidR="00060D2C" w:rsidRPr="00B53EBA" w:rsidRDefault="00060D2C" w:rsidP="0028252C">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060D2C" w:rsidRPr="00B53EBA" w14:paraId="21451FEC" w14:textId="77777777" w:rsidTr="0028252C">
        <w:trPr>
          <w:trHeight w:val="405"/>
          <w:jc w:val="center"/>
        </w:trPr>
        <w:tc>
          <w:tcPr>
            <w:tcW w:w="1720" w:type="dxa"/>
            <w:gridSpan w:val="2"/>
            <w:shd w:val="clear" w:color="auto" w:fill="auto"/>
            <w:vAlign w:val="center"/>
            <w:hideMark/>
          </w:tcPr>
          <w:p w14:paraId="1E52CA1E" w14:textId="77777777" w:rsidR="00060D2C" w:rsidRPr="00B53EBA" w:rsidRDefault="00060D2C" w:rsidP="0028252C">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920901A"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generales del MINEDUC.</w:t>
            </w:r>
          </w:p>
        </w:tc>
      </w:tr>
      <w:tr w:rsidR="00060D2C" w:rsidRPr="00B53EBA" w14:paraId="51D01D1D" w14:textId="77777777" w:rsidTr="0028252C">
        <w:trPr>
          <w:trHeight w:val="424"/>
          <w:jc w:val="center"/>
        </w:trPr>
        <w:tc>
          <w:tcPr>
            <w:tcW w:w="1720" w:type="dxa"/>
            <w:gridSpan w:val="2"/>
            <w:shd w:val="clear" w:color="auto" w:fill="auto"/>
            <w:vAlign w:val="center"/>
            <w:hideMark/>
          </w:tcPr>
          <w:p w14:paraId="73E6587A" w14:textId="77777777" w:rsidR="00060D2C" w:rsidRPr="00B53EBA" w:rsidRDefault="00060D2C" w:rsidP="0028252C">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66DD45EA"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Ministerio de Trabajo, Municipalidad de Guatemala, Ministerio de Salud y Asistencia Social, Instituto Guatemalteco de Seguridad Social.</w:t>
            </w:r>
          </w:p>
        </w:tc>
      </w:tr>
    </w:tbl>
    <w:p w14:paraId="37F9CC16" w14:textId="77777777" w:rsidR="00060D2C" w:rsidRPr="00B53EBA" w:rsidRDefault="00060D2C" w:rsidP="00060D2C"/>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060D2C" w:rsidRPr="00B53EBA" w14:paraId="6434C8DD" w14:textId="77777777" w:rsidTr="0028252C">
        <w:trPr>
          <w:trHeight w:val="405"/>
          <w:tblHeader/>
          <w:jc w:val="center"/>
        </w:trPr>
        <w:tc>
          <w:tcPr>
            <w:tcW w:w="9938" w:type="dxa"/>
            <w:gridSpan w:val="4"/>
            <w:shd w:val="clear" w:color="auto" w:fill="F2F2F2"/>
            <w:vAlign w:val="center"/>
            <w:hideMark/>
          </w:tcPr>
          <w:p w14:paraId="051726B6" w14:textId="77777777" w:rsidR="00060D2C" w:rsidRPr="00B53EBA" w:rsidRDefault="00060D2C" w:rsidP="0028252C">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060D2C" w:rsidRPr="00B53EBA" w14:paraId="617D3504" w14:textId="77777777" w:rsidTr="0028252C">
        <w:trPr>
          <w:trHeight w:val="269"/>
          <w:jc w:val="center"/>
        </w:trPr>
        <w:tc>
          <w:tcPr>
            <w:tcW w:w="421" w:type="dxa"/>
            <w:shd w:val="clear" w:color="auto" w:fill="F2F2F2"/>
            <w:noWrap/>
            <w:vAlign w:val="center"/>
            <w:hideMark/>
          </w:tcPr>
          <w:p w14:paraId="580AC1B1"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FB5835C"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060D2C" w:rsidRPr="00B53EBA" w14:paraId="557EC8B7" w14:textId="77777777" w:rsidTr="0028252C">
        <w:trPr>
          <w:trHeight w:val="325"/>
          <w:jc w:val="center"/>
        </w:trPr>
        <w:tc>
          <w:tcPr>
            <w:tcW w:w="4899" w:type="dxa"/>
            <w:gridSpan w:val="3"/>
            <w:shd w:val="clear" w:color="auto" w:fill="F2F2F2"/>
            <w:noWrap/>
            <w:vAlign w:val="center"/>
            <w:hideMark/>
          </w:tcPr>
          <w:p w14:paraId="1B67B711"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74E6CE21" w14:textId="77777777" w:rsidR="00060D2C" w:rsidRPr="00B53EBA" w:rsidRDefault="00060D2C" w:rsidP="0028252C">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060D2C" w:rsidRPr="00B53EBA" w14:paraId="4E1371E8" w14:textId="77777777" w:rsidTr="0028252C">
        <w:trPr>
          <w:trHeight w:val="413"/>
          <w:jc w:val="center"/>
        </w:trPr>
        <w:tc>
          <w:tcPr>
            <w:tcW w:w="4899" w:type="dxa"/>
            <w:gridSpan w:val="3"/>
            <w:shd w:val="clear" w:color="auto" w:fill="auto"/>
            <w:noWrap/>
            <w:vAlign w:val="center"/>
            <w:hideMark/>
          </w:tcPr>
          <w:p w14:paraId="7BE6F0B7" w14:textId="77777777" w:rsidR="00060D2C" w:rsidRPr="00B53EBA" w:rsidRDefault="00060D2C" w:rsidP="0028252C">
            <w:pPr>
              <w:jc w:val="center"/>
              <w:rPr>
                <w:rFonts w:ascii="Arial" w:hAnsi="Arial" w:cs="Arial"/>
                <w:sz w:val="18"/>
                <w:szCs w:val="18"/>
                <w:lang w:val="es-GT" w:eastAsia="es-GT"/>
              </w:rPr>
            </w:pPr>
            <w:r w:rsidRPr="00B53EBA">
              <w:rPr>
                <w:rFonts w:ascii="Arial" w:hAnsi="Arial" w:cs="Arial"/>
                <w:sz w:val="18"/>
                <w:szCs w:val="18"/>
                <w:lang w:val="es-GT" w:eastAsia="es-GT"/>
              </w:rPr>
              <w:t xml:space="preserve">Estudiante </w:t>
            </w:r>
            <w:r w:rsidR="007518BC" w:rsidRPr="00B53EBA">
              <w:rPr>
                <w:rFonts w:ascii="Arial" w:hAnsi="Arial" w:cs="Arial"/>
                <w:sz w:val="18"/>
                <w:szCs w:val="18"/>
                <w:lang w:val="es-GT" w:eastAsia="es-GT"/>
              </w:rPr>
              <w:t>u</w:t>
            </w:r>
            <w:r w:rsidRPr="00B53EBA">
              <w:rPr>
                <w:rFonts w:ascii="Arial" w:hAnsi="Arial" w:cs="Arial"/>
                <w:sz w:val="18"/>
                <w:szCs w:val="18"/>
                <w:lang w:val="es-GT" w:eastAsia="es-GT"/>
              </w:rPr>
              <w:t>niversitario</w:t>
            </w:r>
          </w:p>
        </w:tc>
        <w:tc>
          <w:tcPr>
            <w:tcW w:w="5039" w:type="dxa"/>
            <w:shd w:val="clear" w:color="auto" w:fill="auto"/>
            <w:vAlign w:val="center"/>
            <w:hideMark/>
          </w:tcPr>
          <w:p w14:paraId="65AD8D52" w14:textId="77777777" w:rsidR="00060D2C" w:rsidRPr="00B53EBA" w:rsidRDefault="00060D2C" w:rsidP="0028252C">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060D2C" w:rsidRPr="00B53EBA" w14:paraId="0A47CC55" w14:textId="77777777" w:rsidTr="0028252C">
        <w:trPr>
          <w:trHeight w:val="405"/>
          <w:jc w:val="center"/>
        </w:trPr>
        <w:tc>
          <w:tcPr>
            <w:tcW w:w="421" w:type="dxa"/>
            <w:shd w:val="clear" w:color="auto" w:fill="F2F2F2"/>
            <w:noWrap/>
            <w:vAlign w:val="center"/>
            <w:hideMark/>
          </w:tcPr>
          <w:p w14:paraId="5B05B96E"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05A79D3C"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CE56A3" w:rsidRPr="00B53EBA" w14:paraId="74F4A031" w14:textId="77777777" w:rsidTr="0028252C">
        <w:trPr>
          <w:trHeight w:val="600"/>
          <w:jc w:val="center"/>
        </w:trPr>
        <w:tc>
          <w:tcPr>
            <w:tcW w:w="9938" w:type="dxa"/>
            <w:gridSpan w:val="4"/>
            <w:shd w:val="clear" w:color="auto" w:fill="auto"/>
            <w:vAlign w:val="center"/>
            <w:hideMark/>
          </w:tcPr>
          <w:p w14:paraId="7F76A1EE" w14:textId="77777777" w:rsidR="00CE56A3" w:rsidRPr="00B53EBA" w:rsidRDefault="00CE56A3" w:rsidP="00CE56A3">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14:paraId="052F2B7D" w14:textId="77777777" w:rsidR="00CE56A3" w:rsidRDefault="00CE56A3" w:rsidP="00CE56A3">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14:paraId="7DA40FFB" w14:textId="77777777" w:rsidR="00B44B5A" w:rsidRPr="00B53EBA" w:rsidRDefault="00B44B5A" w:rsidP="00CE56A3">
            <w:pPr>
              <w:jc w:val="both"/>
              <w:rPr>
                <w:rFonts w:ascii="Arial" w:hAnsi="Arial" w:cs="Arial"/>
                <w:sz w:val="18"/>
                <w:szCs w:val="18"/>
                <w:lang w:val="es-GT" w:eastAsia="es-GT"/>
              </w:rPr>
            </w:pPr>
          </w:p>
          <w:p w14:paraId="1A060B85" w14:textId="77777777" w:rsidR="00CE56A3" w:rsidRPr="00B53EBA" w:rsidRDefault="00CE56A3" w:rsidP="00CE56A3">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060D2C" w:rsidRPr="00B53EBA" w14:paraId="2D8735B0" w14:textId="77777777" w:rsidTr="0028252C">
        <w:trPr>
          <w:trHeight w:val="439"/>
          <w:jc w:val="center"/>
        </w:trPr>
        <w:tc>
          <w:tcPr>
            <w:tcW w:w="421" w:type="dxa"/>
            <w:shd w:val="clear" w:color="auto" w:fill="F2F2F2"/>
            <w:noWrap/>
            <w:vAlign w:val="center"/>
            <w:hideMark/>
          </w:tcPr>
          <w:p w14:paraId="67B25E73"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40DE5C49"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060D2C" w:rsidRPr="00B53EBA" w14:paraId="5C6E5992" w14:textId="77777777" w:rsidTr="0028252C">
        <w:trPr>
          <w:trHeight w:val="499"/>
          <w:jc w:val="center"/>
        </w:trPr>
        <w:tc>
          <w:tcPr>
            <w:tcW w:w="1720" w:type="dxa"/>
            <w:gridSpan w:val="2"/>
            <w:shd w:val="clear" w:color="auto" w:fill="auto"/>
            <w:vAlign w:val="center"/>
            <w:hideMark/>
          </w:tcPr>
          <w:p w14:paraId="37235A42"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24A6E17" w14:textId="77777777" w:rsidR="00060D2C" w:rsidRPr="00B53EBA" w:rsidRDefault="00060D2C" w:rsidP="0028252C">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060D2C" w:rsidRPr="00B53EBA" w14:paraId="344355D7" w14:textId="77777777" w:rsidTr="0028252C">
        <w:trPr>
          <w:trHeight w:val="421"/>
          <w:jc w:val="center"/>
        </w:trPr>
        <w:tc>
          <w:tcPr>
            <w:tcW w:w="1720" w:type="dxa"/>
            <w:gridSpan w:val="2"/>
            <w:shd w:val="clear" w:color="auto" w:fill="auto"/>
            <w:vAlign w:val="center"/>
          </w:tcPr>
          <w:p w14:paraId="106F217D"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12647E06" w14:textId="77777777" w:rsidR="00060D2C" w:rsidRPr="00B53EBA" w:rsidRDefault="008A271D" w:rsidP="0028252C">
            <w:pPr>
              <w:jc w:val="both"/>
              <w:rPr>
                <w:rFonts w:ascii="Arial" w:hAnsi="Arial" w:cs="Arial"/>
                <w:sz w:val="18"/>
                <w:szCs w:val="18"/>
                <w:lang w:val="es-GT" w:eastAsia="es-GT"/>
              </w:rPr>
            </w:pPr>
            <w:r w:rsidRPr="00B53EBA">
              <w:rPr>
                <w:rFonts w:ascii="Arial" w:hAnsi="Arial" w:cs="Arial"/>
                <w:sz w:val="18"/>
                <w:szCs w:val="18"/>
                <w:lang w:val="es-GT" w:eastAsia="es-GT"/>
              </w:rPr>
              <w:t>SIARH</w:t>
            </w:r>
            <w:r w:rsidR="00060D2C" w:rsidRPr="00B53EBA">
              <w:rPr>
                <w:rFonts w:ascii="Arial" w:hAnsi="Arial" w:cs="Arial"/>
                <w:sz w:val="18"/>
                <w:szCs w:val="18"/>
                <w:lang w:val="es-GT" w:eastAsia="es-GT"/>
              </w:rPr>
              <w:t xml:space="preserve">, </w:t>
            </w:r>
            <w:r>
              <w:rPr>
                <w:rFonts w:ascii="Arial" w:hAnsi="Arial" w:cs="Arial"/>
                <w:sz w:val="18"/>
                <w:szCs w:val="18"/>
                <w:lang w:val="es-GT" w:eastAsia="es-GT"/>
              </w:rPr>
              <w:t xml:space="preserve">SARH, </w:t>
            </w:r>
            <w:proofErr w:type="spellStart"/>
            <w:r w:rsidR="00060D2C" w:rsidRPr="00B53EBA">
              <w:rPr>
                <w:rFonts w:ascii="Arial" w:hAnsi="Arial" w:cs="Arial"/>
                <w:sz w:val="18"/>
                <w:szCs w:val="18"/>
                <w:lang w:val="es-GT" w:eastAsia="es-GT"/>
              </w:rPr>
              <w:t>Guatenóminas</w:t>
            </w:r>
            <w:proofErr w:type="spellEnd"/>
            <w:r w:rsidR="00060D2C" w:rsidRPr="00B53EBA">
              <w:rPr>
                <w:rFonts w:ascii="Arial" w:hAnsi="Arial" w:cs="Arial"/>
                <w:sz w:val="18"/>
                <w:szCs w:val="18"/>
                <w:lang w:val="es-GT" w:eastAsia="es-GT"/>
              </w:rPr>
              <w:t xml:space="preserve">, </w:t>
            </w:r>
            <w:proofErr w:type="spellStart"/>
            <w:r w:rsidR="00060D2C" w:rsidRPr="00B53EBA">
              <w:rPr>
                <w:rFonts w:ascii="Arial" w:hAnsi="Arial" w:cs="Arial"/>
                <w:sz w:val="18"/>
                <w:szCs w:val="18"/>
                <w:lang w:val="es-GT" w:eastAsia="es-GT"/>
              </w:rPr>
              <w:t>Guatempleo</w:t>
            </w:r>
            <w:proofErr w:type="spellEnd"/>
            <w:r w:rsidR="00060D2C" w:rsidRPr="00B53EBA">
              <w:rPr>
                <w:rFonts w:ascii="Arial" w:hAnsi="Arial" w:cs="Arial"/>
                <w:sz w:val="18"/>
                <w:szCs w:val="18"/>
                <w:lang w:val="es-GT" w:eastAsia="es-GT"/>
              </w:rPr>
              <w:t>, Sistema IGSS, Sistema del Ministerio de Trabajo</w:t>
            </w:r>
          </w:p>
        </w:tc>
      </w:tr>
      <w:tr w:rsidR="00060D2C" w:rsidRPr="00B53EBA" w14:paraId="05A44F53" w14:textId="77777777" w:rsidTr="0028252C">
        <w:trPr>
          <w:trHeight w:val="413"/>
          <w:jc w:val="center"/>
        </w:trPr>
        <w:tc>
          <w:tcPr>
            <w:tcW w:w="1720" w:type="dxa"/>
            <w:gridSpan w:val="2"/>
            <w:shd w:val="clear" w:color="auto" w:fill="auto"/>
            <w:vAlign w:val="center"/>
          </w:tcPr>
          <w:p w14:paraId="1640F2A6"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4A9801A" w14:textId="77777777" w:rsidR="00060D2C" w:rsidRPr="00B53EBA" w:rsidRDefault="00060D2C" w:rsidP="0028252C">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w:t>
            </w:r>
            <w:r w:rsidR="007F4F88">
              <w:rPr>
                <w:rFonts w:ascii="Arial" w:hAnsi="Arial" w:cs="Arial"/>
                <w:sz w:val="18"/>
                <w:szCs w:val="18"/>
                <w:lang w:val="es-GT" w:eastAsia="es-GT"/>
              </w:rPr>
              <w:t>e-SIRH</w:t>
            </w:r>
            <w:r w:rsidRPr="00B53EBA">
              <w:rPr>
                <w:rFonts w:ascii="Arial" w:hAnsi="Arial" w:cs="Arial"/>
                <w:sz w:val="18"/>
                <w:szCs w:val="18"/>
                <w:lang w:val="es-GT" w:eastAsia="es-GT"/>
              </w:rPr>
              <w:t xml:space="preserve">, Sistema de Correlativos, Voucher, Registro y Estadística </w:t>
            </w:r>
          </w:p>
        </w:tc>
      </w:tr>
      <w:tr w:rsidR="00060D2C" w:rsidRPr="00B53EBA" w14:paraId="1AC98B6C" w14:textId="77777777" w:rsidTr="0028252C">
        <w:trPr>
          <w:trHeight w:val="405"/>
          <w:jc w:val="center"/>
        </w:trPr>
        <w:tc>
          <w:tcPr>
            <w:tcW w:w="1720" w:type="dxa"/>
            <w:gridSpan w:val="2"/>
            <w:shd w:val="clear" w:color="auto" w:fill="auto"/>
            <w:vAlign w:val="center"/>
          </w:tcPr>
          <w:p w14:paraId="0B83C985"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59D6A6CA" w14:textId="77777777" w:rsidR="00060D2C" w:rsidRPr="00B53EBA" w:rsidRDefault="00060D2C" w:rsidP="0028252C">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40F66143" w14:textId="77777777" w:rsidR="00060D2C" w:rsidRPr="00B53EBA" w:rsidRDefault="00060D2C" w:rsidP="00060D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060D2C" w:rsidRPr="00B53EBA" w14:paraId="148B72F1" w14:textId="77777777" w:rsidTr="0028252C">
        <w:trPr>
          <w:trHeight w:val="450"/>
          <w:tblHeader/>
          <w:jc w:val="center"/>
        </w:trPr>
        <w:tc>
          <w:tcPr>
            <w:tcW w:w="411" w:type="dxa"/>
            <w:shd w:val="clear" w:color="auto" w:fill="F2F2F2"/>
            <w:noWrap/>
            <w:vAlign w:val="center"/>
            <w:hideMark/>
          </w:tcPr>
          <w:p w14:paraId="46FE1591"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1C8E276E"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060D2C" w:rsidRPr="00B53EBA" w14:paraId="1C57F218" w14:textId="77777777" w:rsidTr="0028252C">
        <w:trPr>
          <w:trHeight w:val="450"/>
          <w:jc w:val="center"/>
        </w:trPr>
        <w:tc>
          <w:tcPr>
            <w:tcW w:w="411" w:type="dxa"/>
            <w:shd w:val="clear" w:color="auto" w:fill="auto"/>
            <w:noWrap/>
            <w:vAlign w:val="center"/>
            <w:hideMark/>
          </w:tcPr>
          <w:p w14:paraId="44C54212" w14:textId="77777777" w:rsidR="00060D2C" w:rsidRPr="00B53EBA" w:rsidRDefault="00060D2C" w:rsidP="0028252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E84810E"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22"/>
              </w:rPr>
              <w:t>Gestión de archivos</w:t>
            </w:r>
          </w:p>
        </w:tc>
      </w:tr>
      <w:tr w:rsidR="00060D2C" w:rsidRPr="00B53EBA" w14:paraId="5A9B4FC4" w14:textId="77777777" w:rsidTr="0028252C">
        <w:trPr>
          <w:trHeight w:val="450"/>
          <w:jc w:val="center"/>
        </w:trPr>
        <w:tc>
          <w:tcPr>
            <w:tcW w:w="411" w:type="dxa"/>
            <w:shd w:val="clear" w:color="auto" w:fill="auto"/>
            <w:noWrap/>
            <w:vAlign w:val="center"/>
            <w:hideMark/>
          </w:tcPr>
          <w:p w14:paraId="74EF4DCB" w14:textId="77777777" w:rsidR="00060D2C" w:rsidRPr="00B53EBA" w:rsidRDefault="00060D2C" w:rsidP="0028252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B88651A"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22"/>
              </w:rPr>
              <w:t>Atención al usuario</w:t>
            </w:r>
          </w:p>
        </w:tc>
      </w:tr>
      <w:tr w:rsidR="00060D2C" w:rsidRPr="00B53EBA" w14:paraId="6BBA7D06" w14:textId="77777777" w:rsidTr="0028252C">
        <w:trPr>
          <w:trHeight w:val="450"/>
          <w:jc w:val="center"/>
        </w:trPr>
        <w:tc>
          <w:tcPr>
            <w:tcW w:w="411" w:type="dxa"/>
            <w:shd w:val="clear" w:color="auto" w:fill="auto"/>
            <w:noWrap/>
            <w:vAlign w:val="center"/>
            <w:hideMark/>
          </w:tcPr>
          <w:p w14:paraId="134FEA52" w14:textId="77777777" w:rsidR="00060D2C" w:rsidRPr="00B53EBA" w:rsidRDefault="00060D2C" w:rsidP="0028252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BDD16A4"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22"/>
              </w:rPr>
              <w:t xml:space="preserve">Gestión administrativa </w:t>
            </w:r>
          </w:p>
        </w:tc>
      </w:tr>
      <w:tr w:rsidR="00060D2C" w:rsidRPr="00B53EBA" w14:paraId="058B4012" w14:textId="77777777" w:rsidTr="0028252C">
        <w:trPr>
          <w:trHeight w:val="450"/>
          <w:jc w:val="center"/>
        </w:trPr>
        <w:tc>
          <w:tcPr>
            <w:tcW w:w="411" w:type="dxa"/>
            <w:shd w:val="clear" w:color="auto" w:fill="auto"/>
            <w:noWrap/>
            <w:vAlign w:val="center"/>
            <w:hideMark/>
          </w:tcPr>
          <w:p w14:paraId="6C5B3B4D" w14:textId="77777777" w:rsidR="00060D2C" w:rsidRPr="00B53EBA" w:rsidRDefault="00060D2C" w:rsidP="0028252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2FED703"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22"/>
              </w:rPr>
              <w:t>Elaboración de documentos oficiales</w:t>
            </w:r>
          </w:p>
        </w:tc>
      </w:tr>
      <w:tr w:rsidR="00060D2C" w:rsidRPr="00B53EBA" w14:paraId="551DA3A9" w14:textId="77777777" w:rsidTr="0028252C">
        <w:trPr>
          <w:trHeight w:val="450"/>
          <w:jc w:val="center"/>
        </w:trPr>
        <w:tc>
          <w:tcPr>
            <w:tcW w:w="411" w:type="dxa"/>
            <w:shd w:val="clear" w:color="auto" w:fill="auto"/>
            <w:noWrap/>
            <w:vAlign w:val="center"/>
          </w:tcPr>
          <w:p w14:paraId="4A25ABF0" w14:textId="77777777" w:rsidR="00060D2C" w:rsidRPr="00B53EBA" w:rsidRDefault="00060D2C" w:rsidP="0028252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2241E5E7"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22"/>
              </w:rPr>
              <w:t>Administración de información</w:t>
            </w:r>
          </w:p>
        </w:tc>
      </w:tr>
      <w:tr w:rsidR="00060D2C" w:rsidRPr="00B53EBA" w14:paraId="7B39C9AC" w14:textId="77777777" w:rsidTr="0028252C">
        <w:trPr>
          <w:trHeight w:val="450"/>
          <w:jc w:val="center"/>
        </w:trPr>
        <w:tc>
          <w:tcPr>
            <w:tcW w:w="411" w:type="dxa"/>
            <w:shd w:val="clear" w:color="auto" w:fill="auto"/>
            <w:noWrap/>
            <w:vAlign w:val="center"/>
          </w:tcPr>
          <w:p w14:paraId="6D1C74F1" w14:textId="77777777" w:rsidR="00060D2C" w:rsidRPr="00B53EBA" w:rsidRDefault="00060D2C" w:rsidP="0028252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77BF26A0"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 xml:space="preserve">Análisis de procesos administrativos </w:t>
            </w:r>
          </w:p>
        </w:tc>
      </w:tr>
    </w:tbl>
    <w:p w14:paraId="72FACDEF" w14:textId="77777777" w:rsidR="00060D2C" w:rsidRPr="00B53EBA" w:rsidRDefault="00060D2C" w:rsidP="00060D2C">
      <w:pPr>
        <w:rPr>
          <w:lang w:val="es-GT"/>
        </w:rPr>
      </w:pPr>
    </w:p>
    <w:p w14:paraId="1ABB2CCF" w14:textId="77777777" w:rsidR="00060D2C" w:rsidRPr="00B53EBA" w:rsidRDefault="00060D2C" w:rsidP="00060D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060D2C" w:rsidRPr="00B53EBA" w14:paraId="6D74608C" w14:textId="77777777" w:rsidTr="0028252C">
        <w:trPr>
          <w:trHeight w:val="450"/>
          <w:tblHeader/>
          <w:jc w:val="center"/>
        </w:trPr>
        <w:tc>
          <w:tcPr>
            <w:tcW w:w="401" w:type="dxa"/>
            <w:shd w:val="clear" w:color="auto" w:fill="F2F2F2"/>
            <w:noWrap/>
            <w:vAlign w:val="center"/>
            <w:hideMark/>
          </w:tcPr>
          <w:p w14:paraId="19B2B2BB"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777F65E1"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060D2C" w:rsidRPr="00B53EBA" w14:paraId="32F8C35C" w14:textId="77777777" w:rsidTr="0028252C">
        <w:trPr>
          <w:trHeight w:val="450"/>
          <w:jc w:val="center"/>
        </w:trPr>
        <w:tc>
          <w:tcPr>
            <w:tcW w:w="401" w:type="dxa"/>
            <w:shd w:val="clear" w:color="auto" w:fill="auto"/>
            <w:noWrap/>
            <w:vAlign w:val="center"/>
            <w:hideMark/>
          </w:tcPr>
          <w:p w14:paraId="24A8C5C9" w14:textId="77777777" w:rsidR="00060D2C" w:rsidRPr="00B53EBA" w:rsidRDefault="00060D2C" w:rsidP="0028252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9B86B49"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060D2C" w:rsidRPr="00B53EBA" w14:paraId="5529F48A" w14:textId="77777777" w:rsidTr="0028252C">
        <w:trPr>
          <w:trHeight w:val="450"/>
          <w:jc w:val="center"/>
        </w:trPr>
        <w:tc>
          <w:tcPr>
            <w:tcW w:w="401" w:type="dxa"/>
            <w:shd w:val="clear" w:color="auto" w:fill="auto"/>
            <w:noWrap/>
            <w:vAlign w:val="center"/>
            <w:hideMark/>
          </w:tcPr>
          <w:p w14:paraId="0C6B735F" w14:textId="77777777" w:rsidR="00060D2C" w:rsidRPr="00B53EBA" w:rsidRDefault="00060D2C" w:rsidP="0028252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135B9EA"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Organización documental y digital</w:t>
            </w:r>
          </w:p>
        </w:tc>
      </w:tr>
      <w:tr w:rsidR="00060D2C" w:rsidRPr="00B53EBA" w14:paraId="626F4DA3" w14:textId="77777777" w:rsidTr="0028252C">
        <w:trPr>
          <w:trHeight w:val="450"/>
          <w:jc w:val="center"/>
        </w:trPr>
        <w:tc>
          <w:tcPr>
            <w:tcW w:w="401" w:type="dxa"/>
            <w:shd w:val="clear" w:color="auto" w:fill="auto"/>
            <w:noWrap/>
            <w:vAlign w:val="center"/>
            <w:hideMark/>
          </w:tcPr>
          <w:p w14:paraId="45972441" w14:textId="77777777" w:rsidR="00060D2C" w:rsidRPr="00B53EBA" w:rsidRDefault="00060D2C" w:rsidP="0028252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256AE73"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Análisis de documentos</w:t>
            </w:r>
          </w:p>
        </w:tc>
      </w:tr>
      <w:tr w:rsidR="00060D2C" w:rsidRPr="00B53EBA" w14:paraId="49B39B29" w14:textId="77777777" w:rsidTr="0028252C">
        <w:trPr>
          <w:trHeight w:val="450"/>
          <w:jc w:val="center"/>
        </w:trPr>
        <w:tc>
          <w:tcPr>
            <w:tcW w:w="401" w:type="dxa"/>
            <w:shd w:val="clear" w:color="auto" w:fill="auto"/>
            <w:noWrap/>
            <w:vAlign w:val="center"/>
            <w:hideMark/>
          </w:tcPr>
          <w:p w14:paraId="63025A94" w14:textId="77777777" w:rsidR="00060D2C" w:rsidRPr="00B53EBA" w:rsidRDefault="00060D2C" w:rsidP="0028252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C59BCF9"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Seguimiento a gestiones de personal que ingresan y egresan de la Dirección</w:t>
            </w:r>
          </w:p>
        </w:tc>
      </w:tr>
      <w:tr w:rsidR="00060D2C" w:rsidRPr="00B53EBA" w14:paraId="50AE78BC" w14:textId="77777777" w:rsidTr="0028252C">
        <w:trPr>
          <w:trHeight w:val="450"/>
          <w:jc w:val="center"/>
        </w:trPr>
        <w:tc>
          <w:tcPr>
            <w:tcW w:w="401" w:type="dxa"/>
            <w:shd w:val="clear" w:color="auto" w:fill="auto"/>
            <w:noWrap/>
            <w:vAlign w:val="center"/>
            <w:hideMark/>
          </w:tcPr>
          <w:p w14:paraId="0A5453BB" w14:textId="77777777" w:rsidR="00060D2C" w:rsidRPr="00B53EBA" w:rsidRDefault="00060D2C" w:rsidP="0028252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01CEC9F"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Comunicación clara y apropiada</w:t>
            </w:r>
          </w:p>
        </w:tc>
      </w:tr>
      <w:tr w:rsidR="00060D2C" w:rsidRPr="00B53EBA" w14:paraId="083AE492" w14:textId="77777777" w:rsidTr="0028252C">
        <w:trPr>
          <w:trHeight w:val="450"/>
          <w:jc w:val="center"/>
        </w:trPr>
        <w:tc>
          <w:tcPr>
            <w:tcW w:w="401" w:type="dxa"/>
            <w:shd w:val="clear" w:color="auto" w:fill="auto"/>
            <w:noWrap/>
            <w:vAlign w:val="center"/>
          </w:tcPr>
          <w:p w14:paraId="505AB07E" w14:textId="77777777" w:rsidR="00060D2C" w:rsidRPr="00B53EBA" w:rsidRDefault="00060D2C" w:rsidP="0028252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tcPr>
          <w:p w14:paraId="4231B6B4" w14:textId="77777777" w:rsidR="00060D2C" w:rsidRPr="00B53EBA" w:rsidRDefault="00060D2C" w:rsidP="0028252C">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bl>
    <w:p w14:paraId="565F6BF6" w14:textId="77777777" w:rsidR="00060D2C" w:rsidRPr="00B53EBA" w:rsidRDefault="00060D2C" w:rsidP="00060D2C">
      <w:pPr>
        <w:rPr>
          <w:lang w:val="es-GT"/>
        </w:rPr>
      </w:pPr>
    </w:p>
    <w:p w14:paraId="25BD9BAE" w14:textId="77777777" w:rsidR="00060D2C" w:rsidRPr="00B53EBA" w:rsidRDefault="00060D2C" w:rsidP="00060D2C">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060D2C" w:rsidRPr="00B53EBA" w14:paraId="7C33CF81" w14:textId="77777777" w:rsidTr="0028252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0A177B"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060D2C" w:rsidRPr="00B53EBA" w14:paraId="16EDB7E5" w14:textId="77777777" w:rsidTr="0028252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AAC7196"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48E6CB8"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060D2C" w:rsidRPr="00B53EBA" w14:paraId="7992C4CF" w14:textId="77777777" w:rsidTr="0028252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B49925" w14:textId="77777777" w:rsidR="00060D2C" w:rsidRPr="00B53EBA" w:rsidRDefault="00060D2C" w:rsidP="0028252C">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63E8D3" w14:textId="77777777" w:rsidR="00060D2C" w:rsidRPr="00B53EBA" w:rsidRDefault="00060D2C" w:rsidP="0028252C">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E7ABF6" w14:textId="77777777" w:rsidR="00060D2C" w:rsidRPr="00B53EBA" w:rsidRDefault="00060D2C" w:rsidP="0028252C">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BCD6E2" w14:textId="77777777" w:rsidR="00060D2C" w:rsidRPr="00B53EBA" w:rsidRDefault="00060D2C" w:rsidP="0028252C">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8C5FC3" w14:textId="77777777" w:rsidR="00060D2C" w:rsidRPr="00B53EBA" w:rsidRDefault="00060D2C" w:rsidP="0028252C">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429681" w14:textId="77777777" w:rsidR="00060D2C" w:rsidRPr="00B53EBA" w:rsidRDefault="00060D2C" w:rsidP="0028252C">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94A475" w14:textId="77777777" w:rsidR="00060D2C" w:rsidRPr="00B53EBA" w:rsidRDefault="00060D2C" w:rsidP="0028252C">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76154A" w14:textId="77777777" w:rsidR="00060D2C" w:rsidRPr="00B53EBA" w:rsidRDefault="00060D2C" w:rsidP="0028252C">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1B8A3A" w14:textId="77777777" w:rsidR="00060D2C" w:rsidRPr="00B53EBA" w:rsidRDefault="00060D2C" w:rsidP="0028252C">
            <w:pPr>
              <w:jc w:val="center"/>
              <w:rPr>
                <w:rFonts w:ascii="Arial" w:hAnsi="Arial" w:cs="Arial"/>
                <w:b/>
                <w:sz w:val="16"/>
                <w:szCs w:val="16"/>
                <w:lang w:val="es-GT" w:eastAsia="es-GT"/>
              </w:rPr>
            </w:pPr>
          </w:p>
        </w:tc>
      </w:tr>
      <w:tr w:rsidR="00060D2C" w:rsidRPr="00B53EBA" w14:paraId="594674B4" w14:textId="77777777" w:rsidTr="0028252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E952F11" w14:textId="77777777" w:rsidR="00060D2C" w:rsidRPr="00B53EBA" w:rsidRDefault="00060D2C"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C3B4804" w14:textId="77777777" w:rsidR="00060D2C" w:rsidRPr="00B53EBA" w:rsidRDefault="00060D2C" w:rsidP="0028252C">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060D2C" w:rsidRPr="00B53EBA" w14:paraId="1E2C83CB" w14:textId="77777777" w:rsidTr="0028252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F80084" w14:textId="77777777" w:rsidR="00060D2C" w:rsidRPr="00B53EBA" w:rsidRDefault="00060D2C" w:rsidP="0028252C">
            <w:pPr>
              <w:pStyle w:val="Prrafodelista"/>
              <w:numPr>
                <w:ilvl w:val="0"/>
                <w:numId w:val="71"/>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B38D413" w14:textId="77777777" w:rsidR="00060D2C" w:rsidRPr="00B53EBA" w:rsidRDefault="00060D2C" w:rsidP="0028252C">
            <w:pPr>
              <w:jc w:val="both"/>
              <w:rPr>
                <w:rFonts w:ascii="Arial" w:hAnsi="Arial" w:cs="Arial"/>
                <w:sz w:val="18"/>
                <w:szCs w:val="18"/>
                <w:lang w:val="es-GT" w:eastAsia="es-GT"/>
              </w:rPr>
            </w:pPr>
            <w:r w:rsidRPr="00B53EBA">
              <w:rPr>
                <w:rFonts w:ascii="Arial" w:hAnsi="Arial" w:cs="Arial"/>
                <w:sz w:val="18"/>
                <w:szCs w:val="18"/>
              </w:rPr>
              <w:t>Manejo de equipo de oficina (fotocopiadora, escáner, audiovisuales, entre otros)</w:t>
            </w:r>
          </w:p>
        </w:tc>
      </w:tr>
      <w:tr w:rsidR="00060D2C" w:rsidRPr="00B53EBA" w14:paraId="1FB6336F" w14:textId="77777777" w:rsidTr="0028252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CC8C0A3" w14:textId="77777777" w:rsidR="00060D2C" w:rsidRPr="00B53EBA" w:rsidRDefault="00060D2C" w:rsidP="0028252C">
            <w:pPr>
              <w:pStyle w:val="Prrafodelista"/>
              <w:numPr>
                <w:ilvl w:val="0"/>
                <w:numId w:val="71"/>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C930867" w14:textId="77777777" w:rsidR="00060D2C" w:rsidRPr="00B53EBA" w:rsidRDefault="00060D2C" w:rsidP="0028252C">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Psicología Industrial, Ingeniería Industrial, Talento Humano, Administración Industrial y otras afines a la naturaleza del puesto.</w:t>
            </w:r>
          </w:p>
        </w:tc>
      </w:tr>
    </w:tbl>
    <w:p w14:paraId="2BDFDEE6" w14:textId="77777777" w:rsidR="00060D2C" w:rsidRPr="00B53EBA" w:rsidRDefault="00060D2C">
      <w:pPr>
        <w:rPr>
          <w:rFonts w:ascii="Arial" w:hAnsi="Arial" w:cs="Arial"/>
          <w:b/>
        </w:rPr>
      </w:pPr>
    </w:p>
    <w:p w14:paraId="4676F286" w14:textId="77777777" w:rsidR="00060D2C" w:rsidRPr="00B53EBA" w:rsidRDefault="00060D2C" w:rsidP="00060D2C">
      <w:r w:rsidRPr="00B53EBA">
        <w:br w:type="page"/>
      </w:r>
    </w:p>
    <w:p w14:paraId="5C42D7C5" w14:textId="77777777" w:rsidR="001B2FF6" w:rsidRPr="00B53EBA" w:rsidRDefault="001B2FF6">
      <w:pPr>
        <w:rPr>
          <w:rFonts w:ascii="Arial" w:hAnsi="Arial" w:cs="Arial"/>
          <w:b/>
        </w:rPr>
      </w:pPr>
    </w:p>
    <w:p w14:paraId="0B5C7949" w14:textId="46395907" w:rsidR="00FB6146" w:rsidRPr="00B53EBA" w:rsidRDefault="00FB6146" w:rsidP="00AE543E">
      <w:pPr>
        <w:pStyle w:val="Prrafodelista"/>
        <w:numPr>
          <w:ilvl w:val="0"/>
          <w:numId w:val="12"/>
        </w:numPr>
        <w:spacing w:line="360" w:lineRule="auto"/>
        <w:rPr>
          <w:rFonts w:ascii="Arial" w:hAnsi="Arial" w:cs="Arial"/>
          <w:b/>
        </w:rPr>
      </w:pPr>
      <w:r w:rsidRPr="00B53EBA">
        <w:rPr>
          <w:rFonts w:ascii="Arial" w:hAnsi="Arial" w:cs="Arial"/>
          <w:b/>
        </w:rPr>
        <w:t>DIRECTOR DE ACREDITACIÓN Y CERTIFICACIÓN INSTITUCIONAL</w:t>
      </w:r>
    </w:p>
    <w:p w14:paraId="75A59B64" w14:textId="77777777" w:rsidR="00FB6146" w:rsidRPr="00B53EBA" w:rsidRDefault="00FB6146" w:rsidP="00FB614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B6146" w:rsidRPr="00B53EBA" w14:paraId="60DC2CBD" w14:textId="77777777" w:rsidTr="00AE543E">
        <w:trPr>
          <w:trHeight w:val="405"/>
          <w:jc w:val="center"/>
        </w:trPr>
        <w:tc>
          <w:tcPr>
            <w:tcW w:w="9959" w:type="dxa"/>
            <w:gridSpan w:val="4"/>
            <w:shd w:val="clear" w:color="auto" w:fill="F2F2F2"/>
            <w:noWrap/>
            <w:vAlign w:val="center"/>
            <w:hideMark/>
          </w:tcPr>
          <w:p w14:paraId="6D473C2B" w14:textId="77777777" w:rsidR="00FB6146" w:rsidRPr="00B53EBA" w:rsidRDefault="00FB6146" w:rsidP="00AE543E">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B53EBA" w:rsidRPr="00B53EBA" w14:paraId="472C39D4" w14:textId="77777777" w:rsidTr="00AE543E">
        <w:trPr>
          <w:trHeight w:val="538"/>
          <w:jc w:val="center"/>
        </w:trPr>
        <w:tc>
          <w:tcPr>
            <w:tcW w:w="1513" w:type="dxa"/>
            <w:shd w:val="clear" w:color="auto" w:fill="auto"/>
            <w:vAlign w:val="center"/>
            <w:hideMark/>
          </w:tcPr>
          <w:p w14:paraId="79AD36E2"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51F6F58" w14:textId="3A9603EC" w:rsidR="00FB6146" w:rsidRPr="00B53EBA" w:rsidRDefault="00DB7F5A" w:rsidP="00DB7F5A">
            <w:pPr>
              <w:jc w:val="center"/>
              <w:rPr>
                <w:rFonts w:ascii="Arial" w:hAnsi="Arial" w:cs="Arial"/>
                <w:b/>
                <w:bCs/>
                <w:szCs w:val="16"/>
                <w:lang w:val="es-GT" w:eastAsia="es-GT"/>
              </w:rPr>
            </w:pPr>
            <w:r>
              <w:rPr>
                <w:rFonts w:ascii="Arial" w:hAnsi="Arial" w:cs="Arial"/>
                <w:b/>
                <w:bCs/>
                <w:szCs w:val="16"/>
                <w:lang w:val="es-GT" w:eastAsia="es-GT"/>
              </w:rPr>
              <w:t>D</w:t>
            </w:r>
            <w:r w:rsidR="00FB6146" w:rsidRPr="00B53EBA">
              <w:rPr>
                <w:rFonts w:ascii="Arial" w:hAnsi="Arial" w:cs="Arial"/>
                <w:b/>
                <w:bCs/>
                <w:szCs w:val="16"/>
                <w:lang w:val="es-GT" w:eastAsia="es-GT"/>
              </w:rPr>
              <w:t>irector de Acreditación y Certificación Institucional</w:t>
            </w:r>
          </w:p>
        </w:tc>
        <w:tc>
          <w:tcPr>
            <w:tcW w:w="1701" w:type="dxa"/>
            <w:shd w:val="clear" w:color="auto" w:fill="auto"/>
            <w:vAlign w:val="center"/>
            <w:hideMark/>
          </w:tcPr>
          <w:p w14:paraId="21FF4488"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58F4ECC5" w14:textId="77777777" w:rsidR="00FB6146" w:rsidRPr="00B53EBA" w:rsidRDefault="00FB6146" w:rsidP="00AE543E">
            <w:pPr>
              <w:pStyle w:val="Prrafodelista"/>
              <w:ind w:left="339"/>
              <w:rPr>
                <w:rFonts w:ascii="Arial" w:hAnsi="Arial" w:cs="Arial"/>
                <w:b/>
                <w:bCs/>
                <w:sz w:val="18"/>
                <w:szCs w:val="16"/>
                <w:lang w:val="es-GT" w:eastAsia="es-GT"/>
              </w:rPr>
            </w:pPr>
            <w:r w:rsidRPr="00B53EBA">
              <w:rPr>
                <w:rFonts w:ascii="Arial" w:hAnsi="Arial" w:cs="Arial"/>
                <w:b/>
                <w:bCs/>
                <w:sz w:val="18"/>
                <w:szCs w:val="16"/>
                <w:lang w:val="es-GT" w:eastAsia="es-GT"/>
              </w:rPr>
              <w:t>Subdirector Ejecutivo IV</w:t>
            </w:r>
          </w:p>
        </w:tc>
      </w:tr>
      <w:tr w:rsidR="00FB6146" w:rsidRPr="00B53EBA" w14:paraId="002FD04E" w14:textId="77777777" w:rsidTr="00AE543E">
        <w:trPr>
          <w:trHeight w:val="600"/>
          <w:jc w:val="center"/>
        </w:trPr>
        <w:tc>
          <w:tcPr>
            <w:tcW w:w="1513" w:type="dxa"/>
            <w:shd w:val="clear" w:color="auto" w:fill="auto"/>
            <w:vAlign w:val="center"/>
            <w:hideMark/>
          </w:tcPr>
          <w:p w14:paraId="06B341F3"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25F5C924"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 DIGEACE</w:t>
            </w:r>
          </w:p>
        </w:tc>
        <w:tc>
          <w:tcPr>
            <w:tcW w:w="1701" w:type="dxa"/>
            <w:shd w:val="clear" w:color="auto" w:fill="auto"/>
            <w:vAlign w:val="center"/>
            <w:hideMark/>
          </w:tcPr>
          <w:p w14:paraId="613236F4"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E73166A" w14:textId="08F5DD37" w:rsidR="00FB6146" w:rsidRPr="00B53EBA" w:rsidRDefault="00DB7F5A" w:rsidP="00AE543E">
            <w:pPr>
              <w:jc w:val="center"/>
              <w:rPr>
                <w:rFonts w:ascii="Arial" w:hAnsi="Arial" w:cs="Arial"/>
                <w:sz w:val="18"/>
                <w:szCs w:val="16"/>
                <w:lang w:val="es-GT" w:eastAsia="es-GT"/>
              </w:rPr>
            </w:pPr>
            <w:r>
              <w:rPr>
                <w:rFonts w:ascii="Arial" w:hAnsi="Arial" w:cs="Arial"/>
                <w:sz w:val="18"/>
                <w:szCs w:val="16"/>
                <w:lang w:val="es-GT" w:eastAsia="es-GT"/>
              </w:rPr>
              <w:t>D</w:t>
            </w:r>
            <w:r w:rsidR="00FB6146" w:rsidRPr="00B53EBA">
              <w:rPr>
                <w:rFonts w:ascii="Arial" w:hAnsi="Arial" w:cs="Arial"/>
                <w:sz w:val="18"/>
                <w:szCs w:val="16"/>
                <w:lang w:val="es-GT" w:eastAsia="es-GT"/>
              </w:rPr>
              <w:t xml:space="preserve">irección de Acreditación y Certificación Institucional </w:t>
            </w:r>
          </w:p>
        </w:tc>
      </w:tr>
      <w:tr w:rsidR="00FB6146" w:rsidRPr="00B53EBA" w14:paraId="10403F33" w14:textId="77777777" w:rsidTr="00AE543E">
        <w:trPr>
          <w:trHeight w:val="600"/>
          <w:jc w:val="center"/>
        </w:trPr>
        <w:tc>
          <w:tcPr>
            <w:tcW w:w="1513" w:type="dxa"/>
            <w:shd w:val="clear" w:color="auto" w:fill="auto"/>
            <w:vAlign w:val="center"/>
            <w:hideMark/>
          </w:tcPr>
          <w:p w14:paraId="4556F41D"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33DFC3B8" w14:textId="75CD4D66"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 xml:space="preserve">Director General de Acreditación </w:t>
            </w:r>
            <w:r w:rsidR="00B62A28">
              <w:rPr>
                <w:rFonts w:ascii="Arial" w:hAnsi="Arial" w:cs="Arial"/>
                <w:sz w:val="18"/>
                <w:szCs w:val="16"/>
                <w:lang w:val="es-GT" w:eastAsia="es-GT"/>
              </w:rPr>
              <w:t>y</w:t>
            </w:r>
            <w:r w:rsidRPr="00B53EBA">
              <w:rPr>
                <w:rFonts w:ascii="Arial" w:hAnsi="Arial" w:cs="Arial"/>
                <w:sz w:val="18"/>
                <w:szCs w:val="16"/>
                <w:lang w:val="es-GT" w:eastAsia="es-GT"/>
              </w:rPr>
              <w:t xml:space="preserve"> Certificación </w:t>
            </w:r>
          </w:p>
        </w:tc>
        <w:tc>
          <w:tcPr>
            <w:tcW w:w="1701" w:type="dxa"/>
            <w:shd w:val="clear" w:color="auto" w:fill="auto"/>
            <w:vAlign w:val="center"/>
            <w:hideMark/>
          </w:tcPr>
          <w:p w14:paraId="2A644123"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6323A6A4" w14:textId="6D587452" w:rsidR="00FB6146" w:rsidRPr="00B53EBA" w:rsidRDefault="00FB6146" w:rsidP="00AE543E">
            <w:pPr>
              <w:pStyle w:val="Prrafodelista"/>
              <w:numPr>
                <w:ilvl w:val="0"/>
                <w:numId w:val="33"/>
              </w:numPr>
              <w:rPr>
                <w:rFonts w:ascii="Arial" w:hAnsi="Arial" w:cs="Arial"/>
                <w:sz w:val="18"/>
                <w:szCs w:val="16"/>
                <w:lang w:val="es-GT" w:eastAsia="es-GT"/>
              </w:rPr>
            </w:pPr>
            <w:r w:rsidRPr="00B53EBA">
              <w:rPr>
                <w:rFonts w:ascii="Arial" w:hAnsi="Arial" w:cs="Arial"/>
                <w:sz w:val="18"/>
                <w:szCs w:val="16"/>
                <w:lang w:val="es-GT" w:eastAsia="es-GT"/>
              </w:rPr>
              <w:t xml:space="preserve">Asistente de </w:t>
            </w:r>
            <w:r w:rsidR="004E1AE2">
              <w:rPr>
                <w:rFonts w:ascii="Arial" w:hAnsi="Arial" w:cs="Arial"/>
                <w:sz w:val="18"/>
                <w:szCs w:val="16"/>
                <w:lang w:val="es-GT" w:eastAsia="es-GT"/>
              </w:rPr>
              <w:t xml:space="preserve">la </w:t>
            </w:r>
            <w:r w:rsidR="00DB7F5A">
              <w:rPr>
                <w:rFonts w:ascii="Arial" w:hAnsi="Arial" w:cs="Arial"/>
                <w:sz w:val="18"/>
                <w:szCs w:val="16"/>
                <w:lang w:val="es-GT" w:eastAsia="es-GT"/>
              </w:rPr>
              <w:t>D</w:t>
            </w:r>
            <w:r w:rsidRPr="00B53EBA">
              <w:rPr>
                <w:rFonts w:ascii="Arial" w:hAnsi="Arial" w:cs="Arial"/>
                <w:sz w:val="18"/>
                <w:szCs w:val="16"/>
                <w:lang w:val="es-GT" w:eastAsia="es-GT"/>
              </w:rPr>
              <w:t xml:space="preserve">irección </w:t>
            </w:r>
            <w:r w:rsidR="004E1AE2">
              <w:rPr>
                <w:rFonts w:ascii="Arial" w:hAnsi="Arial" w:cs="Arial"/>
                <w:sz w:val="18"/>
                <w:szCs w:val="16"/>
                <w:lang w:val="es-GT" w:eastAsia="es-GT"/>
              </w:rPr>
              <w:t xml:space="preserve">General </w:t>
            </w:r>
            <w:r w:rsidRPr="00B53EBA">
              <w:rPr>
                <w:rFonts w:ascii="Arial" w:hAnsi="Arial" w:cs="Arial"/>
                <w:sz w:val="18"/>
                <w:szCs w:val="16"/>
                <w:lang w:val="es-GT" w:eastAsia="es-GT"/>
              </w:rPr>
              <w:t xml:space="preserve">de Acreditación y Certificación Institucional </w:t>
            </w:r>
          </w:p>
          <w:p w14:paraId="69BCD3FE" w14:textId="77777777" w:rsidR="00FE3630" w:rsidRPr="00B53EBA" w:rsidRDefault="00FE3630" w:rsidP="00FE3630">
            <w:pPr>
              <w:pStyle w:val="Prrafodelista"/>
              <w:numPr>
                <w:ilvl w:val="0"/>
                <w:numId w:val="33"/>
              </w:numPr>
              <w:rPr>
                <w:rFonts w:ascii="Arial" w:hAnsi="Arial" w:cs="Arial"/>
                <w:sz w:val="18"/>
                <w:szCs w:val="16"/>
                <w:lang w:val="es-GT" w:eastAsia="es-GT"/>
              </w:rPr>
            </w:pPr>
            <w:r w:rsidRPr="00B53EBA">
              <w:rPr>
                <w:rFonts w:ascii="Arial" w:hAnsi="Arial" w:cs="Arial"/>
                <w:sz w:val="18"/>
                <w:szCs w:val="16"/>
                <w:lang w:val="es-GT" w:eastAsia="es-GT"/>
              </w:rPr>
              <w:t xml:space="preserve">Jefe del Departamento de Organizaciones No Gubernamentales </w:t>
            </w:r>
          </w:p>
          <w:p w14:paraId="0C1D9F21" w14:textId="77777777" w:rsidR="00FB6146" w:rsidRPr="00B53EBA" w:rsidRDefault="00FB6146" w:rsidP="00AE543E">
            <w:pPr>
              <w:pStyle w:val="Prrafodelista"/>
              <w:numPr>
                <w:ilvl w:val="0"/>
                <w:numId w:val="33"/>
              </w:numPr>
              <w:rPr>
                <w:rFonts w:ascii="Arial" w:hAnsi="Arial" w:cs="Arial"/>
                <w:sz w:val="18"/>
                <w:szCs w:val="16"/>
                <w:lang w:val="es-GT" w:eastAsia="es-GT"/>
              </w:rPr>
            </w:pPr>
            <w:r w:rsidRPr="00B53EBA">
              <w:rPr>
                <w:rFonts w:ascii="Arial" w:hAnsi="Arial" w:cs="Arial"/>
                <w:sz w:val="18"/>
                <w:szCs w:val="16"/>
                <w:lang w:val="es-GT" w:eastAsia="es-GT"/>
              </w:rPr>
              <w:t>Jefe del Departamento de Procesos Institucionales y Programas Especiales</w:t>
            </w:r>
          </w:p>
          <w:p w14:paraId="676E5F05" w14:textId="77777777" w:rsidR="00FB6146" w:rsidRPr="00B53EBA" w:rsidRDefault="00FB6146" w:rsidP="00AE543E">
            <w:pPr>
              <w:pStyle w:val="Prrafodelista"/>
              <w:numPr>
                <w:ilvl w:val="0"/>
                <w:numId w:val="33"/>
              </w:numPr>
              <w:rPr>
                <w:rFonts w:ascii="Arial" w:hAnsi="Arial" w:cs="Arial"/>
                <w:sz w:val="18"/>
                <w:szCs w:val="16"/>
                <w:lang w:val="es-GT" w:eastAsia="es-GT"/>
              </w:rPr>
            </w:pPr>
            <w:r w:rsidRPr="00B53EBA">
              <w:rPr>
                <w:rFonts w:ascii="Arial" w:hAnsi="Arial" w:cs="Arial"/>
                <w:sz w:val="18"/>
                <w:szCs w:val="16"/>
                <w:lang w:val="es-GT" w:eastAsia="es-GT"/>
              </w:rPr>
              <w:t>Jefe del Departamento de Procesos Extraescolares</w:t>
            </w:r>
          </w:p>
        </w:tc>
      </w:tr>
      <w:tr w:rsidR="00FB6146" w:rsidRPr="00B53EBA" w14:paraId="00185869" w14:textId="77777777" w:rsidTr="00AE543E">
        <w:trPr>
          <w:trHeight w:val="600"/>
          <w:jc w:val="center"/>
        </w:trPr>
        <w:tc>
          <w:tcPr>
            <w:tcW w:w="1513" w:type="dxa"/>
            <w:shd w:val="clear" w:color="auto" w:fill="auto"/>
            <w:vAlign w:val="center"/>
          </w:tcPr>
          <w:p w14:paraId="0BC54F16"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2B77C461"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2CB5785C"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48D720F6"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1045BDB" w14:textId="77777777" w:rsidR="00FB6146" w:rsidRPr="00B53EBA" w:rsidRDefault="00FB6146" w:rsidP="00FB61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B6146" w:rsidRPr="00B53EBA" w14:paraId="6C3C6884" w14:textId="77777777" w:rsidTr="00AE543E">
        <w:trPr>
          <w:trHeight w:val="405"/>
          <w:tblHeader/>
          <w:jc w:val="center"/>
        </w:trPr>
        <w:tc>
          <w:tcPr>
            <w:tcW w:w="9959" w:type="dxa"/>
            <w:gridSpan w:val="2"/>
            <w:shd w:val="clear" w:color="auto" w:fill="F2F2F2"/>
            <w:noWrap/>
            <w:vAlign w:val="center"/>
            <w:hideMark/>
          </w:tcPr>
          <w:p w14:paraId="5F44C4BD" w14:textId="77777777" w:rsidR="00FB6146" w:rsidRPr="00B53EBA" w:rsidRDefault="00FB6146" w:rsidP="00AE543E">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FB6146" w:rsidRPr="00B53EBA" w14:paraId="092783AC" w14:textId="77777777" w:rsidTr="00AE543E">
        <w:trPr>
          <w:trHeight w:val="243"/>
          <w:jc w:val="center"/>
        </w:trPr>
        <w:tc>
          <w:tcPr>
            <w:tcW w:w="421" w:type="dxa"/>
            <w:shd w:val="clear" w:color="auto" w:fill="F2F2F2"/>
            <w:noWrap/>
            <w:vAlign w:val="center"/>
            <w:hideMark/>
          </w:tcPr>
          <w:p w14:paraId="64827255"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7B6913BF"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FB6146" w:rsidRPr="00B53EBA" w14:paraId="452992B2" w14:textId="77777777" w:rsidTr="0097774D">
        <w:trPr>
          <w:trHeight w:val="910"/>
          <w:jc w:val="center"/>
        </w:trPr>
        <w:tc>
          <w:tcPr>
            <w:tcW w:w="9959" w:type="dxa"/>
            <w:gridSpan w:val="2"/>
            <w:shd w:val="clear" w:color="auto" w:fill="auto"/>
            <w:vAlign w:val="center"/>
            <w:hideMark/>
          </w:tcPr>
          <w:p w14:paraId="4BF30592" w14:textId="6028D324" w:rsidR="00FB6146" w:rsidRPr="0097774D" w:rsidRDefault="00FB6146" w:rsidP="00DB7F5A">
            <w:pPr>
              <w:jc w:val="both"/>
              <w:rPr>
                <w:rFonts w:ascii="Arial" w:hAnsi="Arial" w:cs="Arial"/>
                <w:sz w:val="18"/>
                <w:szCs w:val="22"/>
              </w:rPr>
            </w:pPr>
            <w:r w:rsidRPr="0097774D">
              <w:rPr>
                <w:rFonts w:ascii="Arial" w:hAnsi="Arial" w:cs="Arial"/>
                <w:sz w:val="18"/>
                <w:szCs w:val="22"/>
              </w:rPr>
              <w:t xml:space="preserve">Realizar acciones de planificación, organización, coordinación y acompañamiento a las actividades técnicas propias de la </w:t>
            </w:r>
            <w:r w:rsidR="00DB7F5A" w:rsidRPr="0097774D">
              <w:rPr>
                <w:rFonts w:ascii="Arial" w:hAnsi="Arial" w:cs="Arial"/>
                <w:sz w:val="18"/>
                <w:szCs w:val="22"/>
              </w:rPr>
              <w:t>D</w:t>
            </w:r>
            <w:r w:rsidRPr="0097774D">
              <w:rPr>
                <w:rFonts w:ascii="Arial" w:hAnsi="Arial" w:cs="Arial"/>
                <w:sz w:val="18"/>
                <w:szCs w:val="22"/>
              </w:rPr>
              <w:t>irección de Acreditación y Certificación de Instituciones, para garantizar la ejecución y alcance de las metas propuestas por cada departamento que la conforma.</w:t>
            </w:r>
          </w:p>
        </w:tc>
      </w:tr>
    </w:tbl>
    <w:p w14:paraId="66ED9CA4" w14:textId="77777777" w:rsidR="00FB6146" w:rsidRPr="00B53EBA" w:rsidRDefault="00FB6146" w:rsidP="00FB61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B6146" w:rsidRPr="00B53EBA" w14:paraId="2E5396F8" w14:textId="77777777" w:rsidTr="00AE543E">
        <w:trPr>
          <w:trHeight w:val="405"/>
          <w:tblHeader/>
          <w:jc w:val="center"/>
        </w:trPr>
        <w:tc>
          <w:tcPr>
            <w:tcW w:w="421" w:type="dxa"/>
            <w:shd w:val="clear" w:color="auto" w:fill="F2F2F2"/>
            <w:noWrap/>
            <w:vAlign w:val="center"/>
            <w:hideMark/>
          </w:tcPr>
          <w:p w14:paraId="449F2196" w14:textId="77777777" w:rsidR="00FB6146" w:rsidRPr="00B53EBA" w:rsidRDefault="00FB6146"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27D84173"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FB6146" w:rsidRPr="00B53EBA" w14:paraId="00958DDF" w14:textId="77777777" w:rsidTr="00AE543E">
        <w:trPr>
          <w:trHeight w:val="257"/>
          <w:jc w:val="center"/>
        </w:trPr>
        <w:tc>
          <w:tcPr>
            <w:tcW w:w="421" w:type="dxa"/>
            <w:shd w:val="clear" w:color="auto" w:fill="F2F2F2"/>
            <w:noWrap/>
            <w:vAlign w:val="center"/>
            <w:hideMark/>
          </w:tcPr>
          <w:p w14:paraId="57D378CA"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66CDCF46"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FB6146" w:rsidRPr="00B53EBA" w14:paraId="7E4CEC2D" w14:textId="77777777" w:rsidTr="00AE543E">
        <w:trPr>
          <w:trHeight w:val="364"/>
          <w:jc w:val="center"/>
        </w:trPr>
        <w:tc>
          <w:tcPr>
            <w:tcW w:w="421" w:type="dxa"/>
            <w:shd w:val="clear" w:color="auto" w:fill="auto"/>
            <w:noWrap/>
            <w:vAlign w:val="center"/>
            <w:hideMark/>
          </w:tcPr>
          <w:p w14:paraId="04704489"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6201E8CD"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Coordinar la elaboración, ejecución y evaluación de las metas físicas incluidas en el Plan Operativo Anual de la Dirección, concernientes a los departamentos a su cargo.</w:t>
            </w:r>
          </w:p>
        </w:tc>
      </w:tr>
      <w:tr w:rsidR="00FB6146" w:rsidRPr="00B53EBA" w14:paraId="1508D379" w14:textId="77777777" w:rsidTr="00AE543E">
        <w:trPr>
          <w:trHeight w:val="409"/>
          <w:jc w:val="center"/>
        </w:trPr>
        <w:tc>
          <w:tcPr>
            <w:tcW w:w="421" w:type="dxa"/>
            <w:shd w:val="clear" w:color="auto" w:fill="auto"/>
            <w:noWrap/>
            <w:vAlign w:val="center"/>
            <w:hideMark/>
          </w:tcPr>
          <w:p w14:paraId="680D63EB"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64BF2C06"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Brindar insumos para la elaboración del Plan Operativo Anual y el Anteproyecto Anual de Presupuesto para el desarrollo de actividades o acciones de la Dirección, concernientes a los departamentos a su cargo.</w:t>
            </w:r>
          </w:p>
        </w:tc>
      </w:tr>
      <w:tr w:rsidR="00FB6146" w:rsidRPr="00B53EBA" w14:paraId="4EA9DF2A" w14:textId="77777777" w:rsidTr="00AE543E">
        <w:trPr>
          <w:trHeight w:val="429"/>
          <w:jc w:val="center"/>
        </w:trPr>
        <w:tc>
          <w:tcPr>
            <w:tcW w:w="421" w:type="dxa"/>
            <w:shd w:val="clear" w:color="auto" w:fill="auto"/>
            <w:noWrap/>
            <w:vAlign w:val="center"/>
          </w:tcPr>
          <w:p w14:paraId="0EA59503"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01525595"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Elaborar informes que el Despacho Superior y los Vicedespachos soliciten, según su área de trabajo.</w:t>
            </w:r>
          </w:p>
        </w:tc>
      </w:tr>
      <w:tr w:rsidR="00FB6146" w:rsidRPr="00B53EBA" w14:paraId="7B21314A" w14:textId="77777777" w:rsidTr="00AE543E">
        <w:trPr>
          <w:trHeight w:val="429"/>
          <w:jc w:val="center"/>
        </w:trPr>
        <w:tc>
          <w:tcPr>
            <w:tcW w:w="421" w:type="dxa"/>
            <w:shd w:val="clear" w:color="auto" w:fill="auto"/>
            <w:noWrap/>
            <w:vAlign w:val="center"/>
          </w:tcPr>
          <w:p w14:paraId="65E32446"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55F38AD0"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 xml:space="preserve">Brindar lineamientos para la implementación de los procesos de acreditación y certificación de los departamentos pertenecientes a la subdirección. </w:t>
            </w:r>
          </w:p>
        </w:tc>
      </w:tr>
      <w:tr w:rsidR="00FB6146" w:rsidRPr="00B53EBA" w14:paraId="25DF931F" w14:textId="77777777" w:rsidTr="00AE543E">
        <w:trPr>
          <w:trHeight w:val="429"/>
          <w:jc w:val="center"/>
        </w:trPr>
        <w:tc>
          <w:tcPr>
            <w:tcW w:w="421" w:type="dxa"/>
            <w:shd w:val="clear" w:color="auto" w:fill="auto"/>
            <w:noWrap/>
            <w:vAlign w:val="center"/>
          </w:tcPr>
          <w:p w14:paraId="436CDB05"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421B2176"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 xml:space="preserve">Evaluar anualmente las actividades que se desarrollan en los departamentos </w:t>
            </w:r>
            <w:r w:rsidRPr="00B53EBA">
              <w:rPr>
                <w:rFonts w:ascii="Arial" w:hAnsi="Arial" w:cs="Arial"/>
                <w:sz w:val="18"/>
                <w:szCs w:val="18"/>
              </w:rPr>
              <w:t xml:space="preserve">pertenecientes a la subdirección, con la finalidad de proponer mejoras e innovaciones a los procesos. </w:t>
            </w:r>
          </w:p>
        </w:tc>
      </w:tr>
      <w:tr w:rsidR="00FB6146" w:rsidRPr="00B53EBA" w14:paraId="328B546E" w14:textId="77777777" w:rsidTr="00AE543E">
        <w:trPr>
          <w:trHeight w:val="429"/>
          <w:jc w:val="center"/>
        </w:trPr>
        <w:tc>
          <w:tcPr>
            <w:tcW w:w="421" w:type="dxa"/>
            <w:shd w:val="clear" w:color="auto" w:fill="auto"/>
            <w:noWrap/>
            <w:vAlign w:val="center"/>
          </w:tcPr>
          <w:p w14:paraId="0D1BCB48"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7E52336A"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Brindar lineamientos para la inducción de los procesos relacionados con la acreditación y certificación institucional a profesionales nombrados como enlaces en las Direcciones Departamentales de Educación.</w:t>
            </w:r>
          </w:p>
        </w:tc>
      </w:tr>
      <w:tr w:rsidR="00FB6146" w:rsidRPr="00B53EBA" w14:paraId="2C1BEC76" w14:textId="77777777" w:rsidTr="00AE543E">
        <w:trPr>
          <w:trHeight w:val="429"/>
          <w:jc w:val="center"/>
        </w:trPr>
        <w:tc>
          <w:tcPr>
            <w:tcW w:w="421" w:type="dxa"/>
            <w:shd w:val="clear" w:color="auto" w:fill="auto"/>
            <w:noWrap/>
            <w:vAlign w:val="center"/>
          </w:tcPr>
          <w:p w14:paraId="2632E198"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090551B3"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Coordinar la revisión, definición y aplicación de criterios y perfiles para la acreditación y certificación de los procesos institucionales, con la finalidad de lograr su estandarización.</w:t>
            </w:r>
          </w:p>
        </w:tc>
      </w:tr>
      <w:tr w:rsidR="00FB6146" w:rsidRPr="00B53EBA" w14:paraId="12435210" w14:textId="77777777" w:rsidTr="00AE543E">
        <w:trPr>
          <w:trHeight w:val="429"/>
          <w:jc w:val="center"/>
        </w:trPr>
        <w:tc>
          <w:tcPr>
            <w:tcW w:w="421" w:type="dxa"/>
            <w:shd w:val="clear" w:color="auto" w:fill="auto"/>
            <w:noWrap/>
            <w:vAlign w:val="center"/>
          </w:tcPr>
          <w:p w14:paraId="464B39B1"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4EF11870"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 xml:space="preserve">Brindar lineamientos para el diseño de herramientas de evaluación de los diferentes procesos de acreditación y certificación de instituciones, con el fin de asegurar que se cumplan con los criterios técnicos establecidos y ser garante de transparencia. </w:t>
            </w:r>
          </w:p>
        </w:tc>
      </w:tr>
      <w:tr w:rsidR="00FB6146" w:rsidRPr="00B53EBA" w14:paraId="4CCD1153" w14:textId="77777777" w:rsidTr="00AE543E">
        <w:trPr>
          <w:trHeight w:val="429"/>
          <w:jc w:val="center"/>
        </w:trPr>
        <w:tc>
          <w:tcPr>
            <w:tcW w:w="421" w:type="dxa"/>
            <w:shd w:val="clear" w:color="auto" w:fill="auto"/>
            <w:noWrap/>
            <w:vAlign w:val="center"/>
          </w:tcPr>
          <w:p w14:paraId="3BAFED54"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67308E39"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Brindar lineamientos para la elaboración de manuales, guías e instructivos de los procesos de acreditación y certificación institucional, con el fin de asegurar el cumplimiento y observancia a los criterios establecidos en la normativa y la legislación vigente en materia educativa.</w:t>
            </w:r>
          </w:p>
        </w:tc>
      </w:tr>
      <w:tr w:rsidR="00FB6146" w:rsidRPr="00B53EBA" w14:paraId="75EEBE0C" w14:textId="77777777" w:rsidTr="00AE543E">
        <w:trPr>
          <w:trHeight w:val="429"/>
          <w:jc w:val="center"/>
        </w:trPr>
        <w:tc>
          <w:tcPr>
            <w:tcW w:w="421" w:type="dxa"/>
            <w:shd w:val="clear" w:color="auto" w:fill="auto"/>
            <w:noWrap/>
            <w:vAlign w:val="center"/>
          </w:tcPr>
          <w:p w14:paraId="721E7737"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5D05F8F"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 xml:space="preserve">Brindar lineamientos para la realización de la evaluación externa de los distintos procesos Acreditación y Certificación Institucional, con el apoyo de la Unidad de Seguimiento y Monitoreo, con el fin de obtener insumos para la certificación, según corresponda. </w:t>
            </w:r>
          </w:p>
        </w:tc>
      </w:tr>
      <w:tr w:rsidR="00FB6146" w:rsidRPr="00B53EBA" w14:paraId="1E15BF14" w14:textId="77777777" w:rsidTr="00AE543E">
        <w:trPr>
          <w:trHeight w:val="429"/>
          <w:jc w:val="center"/>
        </w:trPr>
        <w:tc>
          <w:tcPr>
            <w:tcW w:w="421" w:type="dxa"/>
            <w:shd w:val="clear" w:color="auto" w:fill="auto"/>
            <w:noWrap/>
            <w:vAlign w:val="center"/>
          </w:tcPr>
          <w:p w14:paraId="62FDCF0A"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DFC9610" w14:textId="77777777" w:rsidR="00FB6146" w:rsidRPr="00B53EBA" w:rsidRDefault="00FB6146" w:rsidP="00AE543E">
            <w:pPr>
              <w:jc w:val="both"/>
              <w:rPr>
                <w:rFonts w:ascii="Arial" w:hAnsi="Arial" w:cs="Arial"/>
                <w:sz w:val="18"/>
                <w:szCs w:val="16"/>
                <w:lang w:val="es-GT" w:eastAsia="es-GT"/>
              </w:rPr>
            </w:pPr>
            <w:r w:rsidRPr="00B53EBA">
              <w:rPr>
                <w:rFonts w:ascii="Arial" w:eastAsia="Calibri" w:hAnsi="Arial" w:cs="Arial"/>
                <w:sz w:val="18"/>
                <w:szCs w:val="18"/>
                <w:lang w:val="es-ES" w:eastAsia="es-GT"/>
              </w:rPr>
              <w:t>Supervisar la actualización de la base de datos que lleva el control del proceso de certificación y acreditación, los resultados de las instituciones educativas y aprobar los cambios que se consideren necesarios.</w:t>
            </w:r>
          </w:p>
        </w:tc>
      </w:tr>
      <w:tr w:rsidR="00FB6146" w:rsidRPr="00B53EBA" w14:paraId="4C135BB7" w14:textId="77777777" w:rsidTr="00AE543E">
        <w:trPr>
          <w:trHeight w:val="429"/>
          <w:jc w:val="center"/>
        </w:trPr>
        <w:tc>
          <w:tcPr>
            <w:tcW w:w="421" w:type="dxa"/>
            <w:shd w:val="clear" w:color="auto" w:fill="auto"/>
            <w:noWrap/>
            <w:vAlign w:val="center"/>
          </w:tcPr>
          <w:p w14:paraId="43501EE2"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73BD9BEA"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Brindar inducción al personal de nuevo ingreso en los procesos que le corresponden para asegurar que cumplan sus funciones de la forma esperada.</w:t>
            </w:r>
          </w:p>
        </w:tc>
      </w:tr>
      <w:tr w:rsidR="00FB6146" w:rsidRPr="00B53EBA" w14:paraId="729DEA60" w14:textId="77777777" w:rsidTr="00AE543E">
        <w:trPr>
          <w:trHeight w:val="429"/>
          <w:jc w:val="center"/>
        </w:trPr>
        <w:tc>
          <w:tcPr>
            <w:tcW w:w="421" w:type="dxa"/>
            <w:shd w:val="clear" w:color="auto" w:fill="auto"/>
            <w:noWrap/>
            <w:vAlign w:val="center"/>
          </w:tcPr>
          <w:p w14:paraId="1DB25120"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5CDF03B4" w14:textId="77777777" w:rsidR="00FB6146" w:rsidRPr="00B53EBA" w:rsidRDefault="00FB6146" w:rsidP="00AE543E">
            <w:pPr>
              <w:jc w:val="both"/>
              <w:rPr>
                <w:rFonts w:ascii="Arial" w:hAnsi="Arial" w:cs="Arial"/>
                <w:sz w:val="18"/>
                <w:szCs w:val="18"/>
              </w:rPr>
            </w:pPr>
            <w:r w:rsidRPr="00B53EBA">
              <w:rPr>
                <w:rFonts w:ascii="Arial" w:hAnsi="Arial" w:cs="Arial"/>
                <w:sz w:val="18"/>
                <w:szCs w:val="18"/>
              </w:rPr>
              <w:t>Coordinar con la Unidad de Administración Financiera, la ejecución del presupuesto de las acciones relacionadas con los procesos de acreditación y certificación institucional.</w:t>
            </w:r>
          </w:p>
        </w:tc>
      </w:tr>
      <w:tr w:rsidR="00FB6146" w:rsidRPr="00B53EBA" w14:paraId="4B7A8728" w14:textId="77777777" w:rsidTr="00AE543E">
        <w:trPr>
          <w:trHeight w:val="429"/>
          <w:jc w:val="center"/>
        </w:trPr>
        <w:tc>
          <w:tcPr>
            <w:tcW w:w="421" w:type="dxa"/>
            <w:shd w:val="clear" w:color="auto" w:fill="auto"/>
            <w:noWrap/>
            <w:vAlign w:val="center"/>
          </w:tcPr>
          <w:p w14:paraId="2F356AD9"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2F50D7FB"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 xml:space="preserve">Evaluar anualmente el desempeño del recurso humano que está a cargo de la subdirección. </w:t>
            </w:r>
          </w:p>
        </w:tc>
      </w:tr>
      <w:tr w:rsidR="00FB6146" w:rsidRPr="00B53EBA" w14:paraId="565F5851" w14:textId="77777777" w:rsidTr="00AE543E">
        <w:trPr>
          <w:trHeight w:val="429"/>
          <w:jc w:val="center"/>
        </w:trPr>
        <w:tc>
          <w:tcPr>
            <w:tcW w:w="421" w:type="dxa"/>
            <w:shd w:val="clear" w:color="auto" w:fill="auto"/>
            <w:noWrap/>
            <w:vAlign w:val="center"/>
          </w:tcPr>
          <w:p w14:paraId="369FF49B"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177A771" w14:textId="77777777" w:rsidR="00FB6146" w:rsidRPr="00B53EBA" w:rsidRDefault="00FB6146" w:rsidP="00AE543E">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FB6146" w:rsidRPr="00B53EBA" w14:paraId="0FCD5470" w14:textId="77777777" w:rsidTr="00AE543E">
        <w:trPr>
          <w:trHeight w:val="429"/>
          <w:jc w:val="center"/>
        </w:trPr>
        <w:tc>
          <w:tcPr>
            <w:tcW w:w="421" w:type="dxa"/>
            <w:shd w:val="clear" w:color="auto" w:fill="auto"/>
            <w:noWrap/>
            <w:vAlign w:val="center"/>
          </w:tcPr>
          <w:p w14:paraId="22CBF318"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0539A721" w14:textId="77777777" w:rsidR="00FB6146" w:rsidRPr="00B53EBA" w:rsidRDefault="00FB6146" w:rsidP="00AE543E">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FB6146" w:rsidRPr="00B53EBA" w14:paraId="20EE60AC" w14:textId="77777777" w:rsidTr="00AE543E">
        <w:trPr>
          <w:trHeight w:val="429"/>
          <w:jc w:val="center"/>
        </w:trPr>
        <w:tc>
          <w:tcPr>
            <w:tcW w:w="421" w:type="dxa"/>
            <w:shd w:val="clear" w:color="auto" w:fill="auto"/>
            <w:noWrap/>
            <w:vAlign w:val="center"/>
          </w:tcPr>
          <w:p w14:paraId="532D100C"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02CD8184" w14:textId="77777777" w:rsidR="00FB6146" w:rsidRPr="00B53EBA" w:rsidRDefault="00FB6146" w:rsidP="00AE543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FB6146" w:rsidRPr="00B53EBA" w14:paraId="28D1D480" w14:textId="77777777" w:rsidTr="00AE543E">
        <w:trPr>
          <w:trHeight w:val="429"/>
          <w:jc w:val="center"/>
        </w:trPr>
        <w:tc>
          <w:tcPr>
            <w:tcW w:w="421" w:type="dxa"/>
            <w:shd w:val="clear" w:color="auto" w:fill="auto"/>
            <w:noWrap/>
            <w:vAlign w:val="center"/>
          </w:tcPr>
          <w:p w14:paraId="73FF7768"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2A94C838" w14:textId="77777777" w:rsidR="00FB6146" w:rsidRPr="00B53EBA" w:rsidRDefault="00FB6146" w:rsidP="00AE543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B6146" w:rsidRPr="00B53EBA" w14:paraId="007E82AB" w14:textId="77777777" w:rsidTr="00AE543E">
        <w:trPr>
          <w:trHeight w:val="429"/>
          <w:jc w:val="center"/>
        </w:trPr>
        <w:tc>
          <w:tcPr>
            <w:tcW w:w="421" w:type="dxa"/>
            <w:shd w:val="clear" w:color="auto" w:fill="auto"/>
            <w:noWrap/>
            <w:vAlign w:val="center"/>
          </w:tcPr>
          <w:p w14:paraId="14D20945"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58BA5C94" w14:textId="77777777" w:rsidR="00FB6146" w:rsidRPr="00B53EBA" w:rsidRDefault="00FB6146" w:rsidP="00AE543E">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FB6146" w:rsidRPr="00B53EBA" w14:paraId="46A299E3" w14:textId="77777777" w:rsidTr="00AE543E">
        <w:trPr>
          <w:trHeight w:val="429"/>
          <w:jc w:val="center"/>
        </w:trPr>
        <w:tc>
          <w:tcPr>
            <w:tcW w:w="421" w:type="dxa"/>
            <w:shd w:val="clear" w:color="auto" w:fill="auto"/>
            <w:noWrap/>
            <w:vAlign w:val="center"/>
          </w:tcPr>
          <w:p w14:paraId="106798FD"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7164E498" w14:textId="77777777" w:rsidR="00FB6146" w:rsidRPr="00B53EBA" w:rsidRDefault="00FB6146" w:rsidP="00AE543E">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B6146" w:rsidRPr="00B53EBA" w14:paraId="0C97D764" w14:textId="77777777" w:rsidTr="00AE543E">
        <w:trPr>
          <w:trHeight w:val="539"/>
          <w:jc w:val="center"/>
        </w:trPr>
        <w:tc>
          <w:tcPr>
            <w:tcW w:w="421" w:type="dxa"/>
            <w:shd w:val="clear" w:color="auto" w:fill="auto"/>
            <w:noWrap/>
            <w:vAlign w:val="center"/>
          </w:tcPr>
          <w:p w14:paraId="66F662AB" w14:textId="77777777" w:rsidR="00FB6146" w:rsidRPr="00B53EBA" w:rsidRDefault="00FB6146" w:rsidP="00AE543E">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53425B9" w14:textId="77777777" w:rsidR="00FB6146" w:rsidRPr="00B53EBA" w:rsidRDefault="00FB6146" w:rsidP="00AE543E">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82EDF1C"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B6146" w:rsidRPr="00B53EBA" w14:paraId="4B1B0893" w14:textId="77777777" w:rsidTr="00AE543E">
        <w:trPr>
          <w:trHeight w:val="355"/>
          <w:tblHeader/>
          <w:jc w:val="center"/>
        </w:trPr>
        <w:tc>
          <w:tcPr>
            <w:tcW w:w="421" w:type="dxa"/>
            <w:shd w:val="clear" w:color="auto" w:fill="F2F2F2"/>
            <w:noWrap/>
            <w:vAlign w:val="center"/>
            <w:hideMark/>
          </w:tcPr>
          <w:p w14:paraId="79320F75" w14:textId="77777777" w:rsidR="00FB6146" w:rsidRPr="00B53EBA" w:rsidRDefault="00FB6146"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087F6FD"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FB6146" w:rsidRPr="00B53EBA" w14:paraId="7D29A038" w14:textId="77777777" w:rsidTr="00AE543E">
        <w:trPr>
          <w:trHeight w:val="405"/>
          <w:jc w:val="center"/>
        </w:trPr>
        <w:tc>
          <w:tcPr>
            <w:tcW w:w="1720" w:type="dxa"/>
            <w:gridSpan w:val="2"/>
            <w:shd w:val="clear" w:color="auto" w:fill="auto"/>
            <w:vAlign w:val="center"/>
            <w:hideMark/>
          </w:tcPr>
          <w:p w14:paraId="6724BFE0"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7E1D15D" w14:textId="77777777" w:rsidR="00FB6146" w:rsidRPr="00B53EBA" w:rsidRDefault="00FB6146" w:rsidP="00AE543E">
            <w:pPr>
              <w:jc w:val="both"/>
              <w:rPr>
                <w:rFonts w:ascii="Arial" w:hAnsi="Arial" w:cs="Arial"/>
                <w:szCs w:val="16"/>
                <w:lang w:val="es-GT" w:eastAsia="es-GT"/>
              </w:rPr>
            </w:pPr>
            <w:r w:rsidRPr="00B53EBA">
              <w:rPr>
                <w:rFonts w:ascii="Arial" w:hAnsi="Arial" w:cs="Arial"/>
                <w:sz w:val="18"/>
                <w:szCs w:val="16"/>
                <w:lang w:val="es-GT" w:eastAsia="es-GT"/>
              </w:rPr>
              <w:t xml:space="preserve">Colaboradores de la Dirección General, Direcciones Generales del MINEDUC, Direcciones Departamentales de Educación. </w:t>
            </w:r>
          </w:p>
        </w:tc>
      </w:tr>
      <w:tr w:rsidR="00FB6146" w:rsidRPr="00B53EBA" w14:paraId="0A6BFFF9" w14:textId="77777777" w:rsidTr="00AE543E">
        <w:trPr>
          <w:trHeight w:val="424"/>
          <w:jc w:val="center"/>
        </w:trPr>
        <w:tc>
          <w:tcPr>
            <w:tcW w:w="1720" w:type="dxa"/>
            <w:gridSpan w:val="2"/>
            <w:shd w:val="clear" w:color="auto" w:fill="auto"/>
            <w:vAlign w:val="center"/>
            <w:hideMark/>
          </w:tcPr>
          <w:p w14:paraId="40F47077"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7C8B6343"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Consejo Nacional de Adopciones, Instituciones que Prestan Servicios Educativos, directores y docentes de centros educativos, asociaciones de centros educativos privados, academias de cursos libres, centros de aprendizaje tecnológico.</w:t>
            </w:r>
          </w:p>
        </w:tc>
      </w:tr>
    </w:tbl>
    <w:p w14:paraId="6C47A608" w14:textId="77777777" w:rsidR="00FB6146" w:rsidRPr="00B53EBA" w:rsidRDefault="00FB6146" w:rsidP="00FB614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B6146" w:rsidRPr="00B53EBA" w14:paraId="4C591AFD" w14:textId="77777777" w:rsidTr="00AE543E">
        <w:trPr>
          <w:trHeight w:val="405"/>
          <w:tblHeader/>
          <w:jc w:val="center"/>
        </w:trPr>
        <w:tc>
          <w:tcPr>
            <w:tcW w:w="9938" w:type="dxa"/>
            <w:gridSpan w:val="4"/>
            <w:shd w:val="clear" w:color="auto" w:fill="F2F2F2"/>
            <w:vAlign w:val="center"/>
            <w:hideMark/>
          </w:tcPr>
          <w:p w14:paraId="13B9720D" w14:textId="77777777" w:rsidR="00FB6146" w:rsidRPr="00B53EBA" w:rsidRDefault="00FB6146" w:rsidP="00AE543E">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FB6146" w:rsidRPr="00B53EBA" w14:paraId="018881CC" w14:textId="77777777" w:rsidTr="00AE543E">
        <w:trPr>
          <w:trHeight w:val="269"/>
          <w:jc w:val="center"/>
        </w:trPr>
        <w:tc>
          <w:tcPr>
            <w:tcW w:w="421" w:type="dxa"/>
            <w:shd w:val="clear" w:color="auto" w:fill="F2F2F2"/>
            <w:noWrap/>
            <w:vAlign w:val="center"/>
            <w:hideMark/>
          </w:tcPr>
          <w:p w14:paraId="116D3394"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5607C2D"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FB6146" w:rsidRPr="00B53EBA" w14:paraId="47DA2F02" w14:textId="77777777" w:rsidTr="00AE543E">
        <w:trPr>
          <w:trHeight w:val="325"/>
          <w:jc w:val="center"/>
        </w:trPr>
        <w:tc>
          <w:tcPr>
            <w:tcW w:w="4899" w:type="dxa"/>
            <w:gridSpan w:val="3"/>
            <w:shd w:val="clear" w:color="auto" w:fill="F2F2F2"/>
            <w:noWrap/>
            <w:vAlign w:val="center"/>
            <w:hideMark/>
          </w:tcPr>
          <w:p w14:paraId="6CE83278"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22E50AC0"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FB6146" w:rsidRPr="00B53EBA" w14:paraId="3235C944" w14:textId="77777777" w:rsidTr="00AE543E">
        <w:trPr>
          <w:trHeight w:val="413"/>
          <w:jc w:val="center"/>
        </w:trPr>
        <w:tc>
          <w:tcPr>
            <w:tcW w:w="4899" w:type="dxa"/>
            <w:gridSpan w:val="3"/>
            <w:shd w:val="clear" w:color="auto" w:fill="auto"/>
            <w:noWrap/>
            <w:vAlign w:val="center"/>
            <w:hideMark/>
          </w:tcPr>
          <w:p w14:paraId="184A2F9A"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14:paraId="7110F28C"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FB6146" w:rsidRPr="00B53EBA" w14:paraId="30C6F9B0" w14:textId="77777777" w:rsidTr="00AE543E">
        <w:trPr>
          <w:trHeight w:val="405"/>
          <w:jc w:val="center"/>
        </w:trPr>
        <w:tc>
          <w:tcPr>
            <w:tcW w:w="421" w:type="dxa"/>
            <w:shd w:val="clear" w:color="auto" w:fill="F2F2F2"/>
            <w:noWrap/>
            <w:vAlign w:val="center"/>
            <w:hideMark/>
          </w:tcPr>
          <w:p w14:paraId="5476F877"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326C0FF"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FB6146" w:rsidRPr="00B53EBA" w14:paraId="4228AE66" w14:textId="77777777" w:rsidTr="00AE543E">
        <w:trPr>
          <w:trHeight w:val="600"/>
          <w:jc w:val="center"/>
        </w:trPr>
        <w:tc>
          <w:tcPr>
            <w:tcW w:w="9938" w:type="dxa"/>
            <w:gridSpan w:val="4"/>
            <w:shd w:val="clear" w:color="auto" w:fill="auto"/>
            <w:vAlign w:val="center"/>
            <w:hideMark/>
          </w:tcPr>
          <w:p w14:paraId="5C65A2F0"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FB6146" w:rsidRPr="00B53EBA" w14:paraId="45C523DC" w14:textId="77777777" w:rsidTr="00AE543E">
        <w:trPr>
          <w:trHeight w:val="439"/>
          <w:jc w:val="center"/>
        </w:trPr>
        <w:tc>
          <w:tcPr>
            <w:tcW w:w="421" w:type="dxa"/>
            <w:shd w:val="clear" w:color="auto" w:fill="F2F2F2"/>
            <w:noWrap/>
            <w:vAlign w:val="center"/>
            <w:hideMark/>
          </w:tcPr>
          <w:p w14:paraId="2DB75766"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6DA09D73"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FB6146" w:rsidRPr="00B53EBA" w14:paraId="2C509CC6" w14:textId="77777777" w:rsidTr="00AE543E">
        <w:trPr>
          <w:trHeight w:val="499"/>
          <w:jc w:val="center"/>
        </w:trPr>
        <w:tc>
          <w:tcPr>
            <w:tcW w:w="1720" w:type="dxa"/>
            <w:gridSpan w:val="2"/>
            <w:shd w:val="clear" w:color="auto" w:fill="auto"/>
            <w:vAlign w:val="center"/>
            <w:hideMark/>
          </w:tcPr>
          <w:p w14:paraId="36FD9C18"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A5A1125" w14:textId="77777777" w:rsidR="00FB6146" w:rsidRPr="00B53EBA" w:rsidRDefault="00FB6146" w:rsidP="00AE543E">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FB6146" w:rsidRPr="00B53EBA" w14:paraId="651C3364" w14:textId="77777777" w:rsidTr="00AE543E">
        <w:trPr>
          <w:trHeight w:val="421"/>
          <w:jc w:val="center"/>
        </w:trPr>
        <w:tc>
          <w:tcPr>
            <w:tcW w:w="1720" w:type="dxa"/>
            <w:gridSpan w:val="2"/>
            <w:shd w:val="clear" w:color="auto" w:fill="auto"/>
            <w:vAlign w:val="center"/>
          </w:tcPr>
          <w:p w14:paraId="2B9B13B9"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7507818"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lang w:val="es-GT" w:eastAsia="es-GT"/>
              </w:rPr>
              <w:t>SIGES</w:t>
            </w:r>
          </w:p>
        </w:tc>
      </w:tr>
      <w:tr w:rsidR="00FB6146" w:rsidRPr="00B53EBA" w14:paraId="254CE6E7" w14:textId="77777777" w:rsidTr="00AE543E">
        <w:trPr>
          <w:trHeight w:val="413"/>
          <w:jc w:val="center"/>
        </w:trPr>
        <w:tc>
          <w:tcPr>
            <w:tcW w:w="1720" w:type="dxa"/>
            <w:gridSpan w:val="2"/>
            <w:shd w:val="clear" w:color="auto" w:fill="auto"/>
            <w:vAlign w:val="center"/>
          </w:tcPr>
          <w:p w14:paraId="05EC7B24"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C3CD890" w14:textId="77777777" w:rsidR="00FB6146" w:rsidRPr="00B53EBA" w:rsidRDefault="007F4F88" w:rsidP="00AE543E">
            <w:pPr>
              <w:jc w:val="both"/>
              <w:rPr>
                <w:rFonts w:ascii="Arial" w:hAnsi="Arial" w:cs="Arial"/>
                <w:sz w:val="18"/>
                <w:szCs w:val="18"/>
                <w:lang w:val="es-GT" w:eastAsia="es-GT"/>
              </w:rPr>
            </w:pPr>
            <w:r>
              <w:rPr>
                <w:rFonts w:ascii="Arial" w:hAnsi="Arial" w:cs="Arial"/>
                <w:sz w:val="18"/>
                <w:szCs w:val="18"/>
                <w:lang w:val="es-GT" w:eastAsia="es-GT"/>
              </w:rPr>
              <w:t>e-SIRH</w:t>
            </w:r>
            <w:r w:rsidR="00FB6146" w:rsidRPr="00B53EBA">
              <w:rPr>
                <w:rFonts w:ascii="Arial" w:hAnsi="Arial" w:cs="Arial"/>
                <w:sz w:val="18"/>
                <w:szCs w:val="18"/>
                <w:lang w:val="es-GT" w:eastAsia="es-GT"/>
              </w:rPr>
              <w:t xml:space="preserve">, </w:t>
            </w:r>
            <w:r w:rsidR="0049771B">
              <w:rPr>
                <w:rFonts w:ascii="Arial" w:hAnsi="Arial" w:cs="Arial"/>
                <w:sz w:val="18"/>
                <w:szCs w:val="18"/>
                <w:lang w:val="es-GT" w:eastAsia="es-GT"/>
              </w:rPr>
              <w:t>WebSIAD</w:t>
            </w:r>
            <w:r w:rsidR="00FB6146" w:rsidRPr="00B53EBA">
              <w:rPr>
                <w:rFonts w:ascii="Arial" w:hAnsi="Arial" w:cs="Arial"/>
                <w:sz w:val="18"/>
                <w:szCs w:val="18"/>
                <w:lang w:val="es-GT" w:eastAsia="es-GT"/>
              </w:rPr>
              <w:t>, Sistema de correlativos, Sistema de Adquisiciones, Sistemas informáticos de los procesos que se desarrollan (PEI, Gestión PEI academias, módulo de cuotas de centros educativos privados, entre otros.)</w:t>
            </w:r>
          </w:p>
        </w:tc>
      </w:tr>
      <w:tr w:rsidR="00FB6146" w:rsidRPr="00B53EBA" w14:paraId="4B9C5464" w14:textId="77777777" w:rsidTr="00AE543E">
        <w:trPr>
          <w:trHeight w:val="405"/>
          <w:jc w:val="center"/>
        </w:trPr>
        <w:tc>
          <w:tcPr>
            <w:tcW w:w="1720" w:type="dxa"/>
            <w:gridSpan w:val="2"/>
            <w:shd w:val="clear" w:color="auto" w:fill="auto"/>
            <w:vAlign w:val="center"/>
          </w:tcPr>
          <w:p w14:paraId="1242F68D"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DF92F67"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475E4F3A"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B6146" w:rsidRPr="00B53EBA" w14:paraId="6561D8D6" w14:textId="77777777" w:rsidTr="00AE543E">
        <w:trPr>
          <w:trHeight w:val="450"/>
          <w:tblHeader/>
          <w:jc w:val="center"/>
        </w:trPr>
        <w:tc>
          <w:tcPr>
            <w:tcW w:w="411" w:type="dxa"/>
            <w:shd w:val="clear" w:color="auto" w:fill="F2F2F2"/>
            <w:noWrap/>
            <w:vAlign w:val="center"/>
            <w:hideMark/>
          </w:tcPr>
          <w:p w14:paraId="0812482E"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4067B399"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FB6146" w:rsidRPr="00B53EBA" w14:paraId="37CE2FE5" w14:textId="77777777" w:rsidTr="00AE543E">
        <w:trPr>
          <w:trHeight w:val="450"/>
          <w:jc w:val="center"/>
        </w:trPr>
        <w:tc>
          <w:tcPr>
            <w:tcW w:w="411" w:type="dxa"/>
            <w:shd w:val="clear" w:color="auto" w:fill="auto"/>
            <w:noWrap/>
            <w:vAlign w:val="center"/>
            <w:hideMark/>
          </w:tcPr>
          <w:p w14:paraId="75C864ED" w14:textId="77777777" w:rsidR="00FB6146" w:rsidRPr="00B53EBA" w:rsidRDefault="00FB6146" w:rsidP="00AE543E">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3D4DA7A"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Redacción</w:t>
            </w:r>
          </w:p>
        </w:tc>
      </w:tr>
      <w:tr w:rsidR="00FB6146" w:rsidRPr="00B53EBA" w14:paraId="2C784657" w14:textId="77777777" w:rsidTr="00AE543E">
        <w:trPr>
          <w:trHeight w:val="450"/>
          <w:jc w:val="center"/>
        </w:trPr>
        <w:tc>
          <w:tcPr>
            <w:tcW w:w="411" w:type="dxa"/>
            <w:shd w:val="clear" w:color="auto" w:fill="auto"/>
            <w:noWrap/>
            <w:vAlign w:val="center"/>
            <w:hideMark/>
          </w:tcPr>
          <w:p w14:paraId="7C103928" w14:textId="77777777" w:rsidR="00FB6146" w:rsidRPr="00B53EBA" w:rsidRDefault="00FB6146" w:rsidP="00AE543E">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56DB2FD"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Análisis financiero</w:t>
            </w:r>
          </w:p>
        </w:tc>
      </w:tr>
      <w:tr w:rsidR="00FB6146" w:rsidRPr="00B53EBA" w14:paraId="78B895B1" w14:textId="77777777" w:rsidTr="00AE543E">
        <w:trPr>
          <w:trHeight w:val="450"/>
          <w:jc w:val="center"/>
        </w:trPr>
        <w:tc>
          <w:tcPr>
            <w:tcW w:w="411" w:type="dxa"/>
            <w:shd w:val="clear" w:color="auto" w:fill="auto"/>
            <w:noWrap/>
            <w:vAlign w:val="center"/>
            <w:hideMark/>
          </w:tcPr>
          <w:p w14:paraId="1D2F3473" w14:textId="77777777" w:rsidR="00FB6146" w:rsidRPr="00B53EBA" w:rsidRDefault="00FB6146" w:rsidP="00AE543E">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6FBE623"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 xml:space="preserve">Planificación </w:t>
            </w:r>
          </w:p>
        </w:tc>
      </w:tr>
      <w:tr w:rsidR="00FB6146" w:rsidRPr="00B53EBA" w14:paraId="7CE1CE9E" w14:textId="77777777" w:rsidTr="00AE543E">
        <w:trPr>
          <w:trHeight w:val="450"/>
          <w:jc w:val="center"/>
        </w:trPr>
        <w:tc>
          <w:tcPr>
            <w:tcW w:w="411" w:type="dxa"/>
            <w:shd w:val="clear" w:color="auto" w:fill="auto"/>
            <w:noWrap/>
            <w:vAlign w:val="center"/>
            <w:hideMark/>
          </w:tcPr>
          <w:p w14:paraId="5C53A45B" w14:textId="77777777" w:rsidR="00FB6146" w:rsidRPr="00B53EBA" w:rsidRDefault="00FB6146" w:rsidP="00AE543E">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FD5170C"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Conocimiento de las leyes vigentes que normen el Sistema Educativo Nacional</w:t>
            </w:r>
          </w:p>
        </w:tc>
      </w:tr>
      <w:tr w:rsidR="00FB6146" w:rsidRPr="00B53EBA" w14:paraId="065B80AE" w14:textId="77777777" w:rsidTr="00AE543E">
        <w:trPr>
          <w:trHeight w:val="450"/>
          <w:jc w:val="center"/>
        </w:trPr>
        <w:tc>
          <w:tcPr>
            <w:tcW w:w="411" w:type="dxa"/>
            <w:shd w:val="clear" w:color="auto" w:fill="auto"/>
            <w:noWrap/>
            <w:vAlign w:val="center"/>
          </w:tcPr>
          <w:p w14:paraId="7DC08A7E" w14:textId="77777777" w:rsidR="00FB6146" w:rsidRPr="00B53EBA" w:rsidRDefault="00FB6146" w:rsidP="00AE543E">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tcPr>
          <w:p w14:paraId="5E8DF0CB"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 xml:space="preserve">Elaboración de planes y proyectos </w:t>
            </w:r>
          </w:p>
        </w:tc>
      </w:tr>
      <w:tr w:rsidR="00FB6146" w:rsidRPr="00B53EBA" w14:paraId="4494159D" w14:textId="77777777" w:rsidTr="00AE543E">
        <w:trPr>
          <w:trHeight w:val="450"/>
          <w:jc w:val="center"/>
        </w:trPr>
        <w:tc>
          <w:tcPr>
            <w:tcW w:w="411" w:type="dxa"/>
            <w:shd w:val="clear" w:color="auto" w:fill="auto"/>
            <w:noWrap/>
            <w:vAlign w:val="center"/>
          </w:tcPr>
          <w:p w14:paraId="7F643A05" w14:textId="77777777" w:rsidR="00FB6146" w:rsidRPr="00B53EBA" w:rsidRDefault="00FB6146" w:rsidP="00AE543E">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tcPr>
          <w:p w14:paraId="4312D577"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Sistemas informáticos propios del MINEDUC</w:t>
            </w:r>
          </w:p>
        </w:tc>
      </w:tr>
    </w:tbl>
    <w:p w14:paraId="000E0AA5" w14:textId="77777777" w:rsidR="00FB6146" w:rsidRPr="00B53EBA" w:rsidRDefault="00FB6146" w:rsidP="00FB6146">
      <w:pPr>
        <w:rPr>
          <w:lang w:val="es-GT"/>
        </w:rPr>
      </w:pPr>
    </w:p>
    <w:p w14:paraId="35BB10EB"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B6146" w:rsidRPr="00B53EBA" w14:paraId="04128D36" w14:textId="77777777" w:rsidTr="00AE543E">
        <w:trPr>
          <w:trHeight w:val="450"/>
          <w:tblHeader/>
          <w:jc w:val="center"/>
        </w:trPr>
        <w:tc>
          <w:tcPr>
            <w:tcW w:w="401" w:type="dxa"/>
            <w:shd w:val="clear" w:color="auto" w:fill="F2F2F2"/>
            <w:noWrap/>
            <w:vAlign w:val="center"/>
            <w:hideMark/>
          </w:tcPr>
          <w:p w14:paraId="6484CAF5"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56AFA56"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FB6146" w:rsidRPr="00B53EBA" w14:paraId="022D99F2" w14:textId="77777777" w:rsidTr="00AE543E">
        <w:trPr>
          <w:trHeight w:val="450"/>
          <w:jc w:val="center"/>
        </w:trPr>
        <w:tc>
          <w:tcPr>
            <w:tcW w:w="401" w:type="dxa"/>
            <w:shd w:val="clear" w:color="auto" w:fill="auto"/>
            <w:noWrap/>
            <w:vAlign w:val="center"/>
            <w:hideMark/>
          </w:tcPr>
          <w:p w14:paraId="56C00D88" w14:textId="77777777" w:rsidR="00FB6146" w:rsidRPr="00B53EBA" w:rsidRDefault="00FB6146" w:rsidP="00AE543E">
            <w:pPr>
              <w:numPr>
                <w:ilvl w:val="0"/>
                <w:numId w:val="72"/>
              </w:numPr>
              <w:ind w:left="417"/>
              <w:jc w:val="center"/>
              <w:rPr>
                <w:rFonts w:ascii="Arial" w:hAnsi="Arial" w:cs="Arial"/>
                <w:sz w:val="16"/>
                <w:szCs w:val="16"/>
                <w:lang w:val="es-GT" w:eastAsia="es-GT"/>
              </w:rPr>
            </w:pPr>
          </w:p>
        </w:tc>
        <w:tc>
          <w:tcPr>
            <w:tcW w:w="9537" w:type="dxa"/>
            <w:shd w:val="clear" w:color="auto" w:fill="auto"/>
            <w:vAlign w:val="center"/>
            <w:hideMark/>
          </w:tcPr>
          <w:p w14:paraId="20D40E19"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Análisis y toma de decisiones</w:t>
            </w:r>
          </w:p>
        </w:tc>
      </w:tr>
      <w:tr w:rsidR="00FB6146" w:rsidRPr="00B53EBA" w14:paraId="32C66470" w14:textId="77777777" w:rsidTr="00AE543E">
        <w:trPr>
          <w:trHeight w:val="450"/>
          <w:jc w:val="center"/>
        </w:trPr>
        <w:tc>
          <w:tcPr>
            <w:tcW w:w="401" w:type="dxa"/>
            <w:shd w:val="clear" w:color="auto" w:fill="auto"/>
            <w:noWrap/>
            <w:vAlign w:val="center"/>
            <w:hideMark/>
          </w:tcPr>
          <w:p w14:paraId="2A77899E" w14:textId="77777777" w:rsidR="00FB6146" w:rsidRPr="00B53EBA" w:rsidRDefault="00FB6146" w:rsidP="00AE543E">
            <w:pPr>
              <w:numPr>
                <w:ilvl w:val="0"/>
                <w:numId w:val="72"/>
              </w:numPr>
              <w:ind w:left="417"/>
              <w:jc w:val="center"/>
              <w:rPr>
                <w:rFonts w:ascii="Arial" w:hAnsi="Arial" w:cs="Arial"/>
                <w:sz w:val="16"/>
                <w:szCs w:val="16"/>
                <w:lang w:val="es-GT" w:eastAsia="es-GT"/>
              </w:rPr>
            </w:pPr>
          </w:p>
        </w:tc>
        <w:tc>
          <w:tcPr>
            <w:tcW w:w="9537" w:type="dxa"/>
            <w:shd w:val="clear" w:color="auto" w:fill="auto"/>
            <w:vAlign w:val="center"/>
            <w:hideMark/>
          </w:tcPr>
          <w:p w14:paraId="46E74ECA"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Liderazgo, manejo y seguimiento de equipos de trabajo</w:t>
            </w:r>
          </w:p>
        </w:tc>
      </w:tr>
      <w:tr w:rsidR="00FB6146" w:rsidRPr="00B53EBA" w14:paraId="46D6E04C" w14:textId="77777777" w:rsidTr="00AE543E">
        <w:trPr>
          <w:trHeight w:val="450"/>
          <w:jc w:val="center"/>
        </w:trPr>
        <w:tc>
          <w:tcPr>
            <w:tcW w:w="401" w:type="dxa"/>
            <w:shd w:val="clear" w:color="auto" w:fill="auto"/>
            <w:noWrap/>
            <w:vAlign w:val="center"/>
            <w:hideMark/>
          </w:tcPr>
          <w:p w14:paraId="0007FA5A" w14:textId="77777777" w:rsidR="00FB6146" w:rsidRPr="00B53EBA" w:rsidRDefault="00FB6146" w:rsidP="00AE543E">
            <w:pPr>
              <w:numPr>
                <w:ilvl w:val="0"/>
                <w:numId w:val="72"/>
              </w:numPr>
              <w:ind w:left="417"/>
              <w:jc w:val="center"/>
              <w:rPr>
                <w:rFonts w:ascii="Arial" w:hAnsi="Arial" w:cs="Arial"/>
                <w:sz w:val="16"/>
                <w:szCs w:val="16"/>
                <w:lang w:val="es-GT" w:eastAsia="es-GT"/>
              </w:rPr>
            </w:pPr>
          </w:p>
        </w:tc>
        <w:tc>
          <w:tcPr>
            <w:tcW w:w="9537" w:type="dxa"/>
            <w:shd w:val="clear" w:color="auto" w:fill="auto"/>
            <w:vAlign w:val="center"/>
            <w:hideMark/>
          </w:tcPr>
          <w:p w14:paraId="4D1C041E"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FB6146" w:rsidRPr="00B53EBA" w14:paraId="66F6F050" w14:textId="77777777" w:rsidTr="00AE543E">
        <w:trPr>
          <w:trHeight w:val="450"/>
          <w:jc w:val="center"/>
        </w:trPr>
        <w:tc>
          <w:tcPr>
            <w:tcW w:w="401" w:type="dxa"/>
            <w:shd w:val="clear" w:color="auto" w:fill="auto"/>
            <w:noWrap/>
            <w:vAlign w:val="center"/>
            <w:hideMark/>
          </w:tcPr>
          <w:p w14:paraId="3C678C37" w14:textId="77777777" w:rsidR="00FB6146" w:rsidRPr="00B53EBA" w:rsidRDefault="00FB6146" w:rsidP="00AE543E">
            <w:pPr>
              <w:numPr>
                <w:ilvl w:val="0"/>
                <w:numId w:val="72"/>
              </w:numPr>
              <w:ind w:left="417"/>
              <w:jc w:val="center"/>
              <w:rPr>
                <w:rFonts w:ascii="Arial" w:hAnsi="Arial" w:cs="Arial"/>
                <w:sz w:val="16"/>
                <w:szCs w:val="16"/>
                <w:lang w:val="es-GT" w:eastAsia="es-GT"/>
              </w:rPr>
            </w:pPr>
          </w:p>
        </w:tc>
        <w:tc>
          <w:tcPr>
            <w:tcW w:w="9537" w:type="dxa"/>
            <w:shd w:val="clear" w:color="auto" w:fill="auto"/>
            <w:vAlign w:val="center"/>
            <w:hideMark/>
          </w:tcPr>
          <w:p w14:paraId="6B7AF431"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Resolución de conflictos</w:t>
            </w:r>
          </w:p>
        </w:tc>
      </w:tr>
      <w:tr w:rsidR="00FB6146" w:rsidRPr="00B53EBA" w14:paraId="7A7979E0" w14:textId="77777777" w:rsidTr="00AE543E">
        <w:trPr>
          <w:trHeight w:val="450"/>
          <w:jc w:val="center"/>
        </w:trPr>
        <w:tc>
          <w:tcPr>
            <w:tcW w:w="401" w:type="dxa"/>
            <w:shd w:val="clear" w:color="auto" w:fill="auto"/>
            <w:noWrap/>
            <w:vAlign w:val="center"/>
            <w:hideMark/>
          </w:tcPr>
          <w:p w14:paraId="2A6E1849" w14:textId="77777777" w:rsidR="00FB6146" w:rsidRPr="00B53EBA" w:rsidRDefault="00FB6146" w:rsidP="00AE543E">
            <w:pPr>
              <w:numPr>
                <w:ilvl w:val="0"/>
                <w:numId w:val="72"/>
              </w:numPr>
              <w:ind w:left="417"/>
              <w:jc w:val="center"/>
              <w:rPr>
                <w:rFonts w:ascii="Arial" w:hAnsi="Arial" w:cs="Arial"/>
                <w:sz w:val="16"/>
                <w:szCs w:val="16"/>
                <w:lang w:val="es-GT" w:eastAsia="es-GT"/>
              </w:rPr>
            </w:pPr>
          </w:p>
        </w:tc>
        <w:tc>
          <w:tcPr>
            <w:tcW w:w="9537" w:type="dxa"/>
            <w:shd w:val="clear" w:color="auto" w:fill="auto"/>
            <w:vAlign w:val="center"/>
            <w:hideMark/>
          </w:tcPr>
          <w:p w14:paraId="5CA67F96"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14:paraId="21458528" w14:textId="77777777" w:rsidR="00FB6146" w:rsidRPr="00B53EBA" w:rsidRDefault="00FB6146" w:rsidP="00FB6146">
      <w:pPr>
        <w:rPr>
          <w:lang w:val="es-GT"/>
        </w:rPr>
      </w:pPr>
    </w:p>
    <w:p w14:paraId="03120FE6" w14:textId="77777777" w:rsidR="00FB6146" w:rsidRPr="00B53EBA" w:rsidRDefault="00FB6146" w:rsidP="00FB614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B6146" w:rsidRPr="00B53EBA" w14:paraId="6AFE88A3" w14:textId="77777777" w:rsidTr="00AE543E">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6F89F27"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FB6146" w:rsidRPr="00B53EBA" w14:paraId="5FC30611" w14:textId="77777777" w:rsidTr="00AE543E">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1CCD485"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A01BD2B"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FB6146" w:rsidRPr="00B53EBA" w14:paraId="1C1EAF92" w14:textId="77777777" w:rsidTr="00AE543E">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CCA625" w14:textId="77777777" w:rsidR="00FB6146" w:rsidRPr="00B53EBA" w:rsidRDefault="00FB6146" w:rsidP="00AE543E">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0ECFD4"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47D18F" w14:textId="77777777" w:rsidR="00FB6146" w:rsidRPr="00B53EBA" w:rsidRDefault="00FB6146"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3F10C0"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725943" w14:textId="77777777" w:rsidR="00FB6146" w:rsidRPr="00B53EBA" w:rsidRDefault="00FB6146" w:rsidP="00AE543E">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D72C10"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C26203" w14:textId="77777777" w:rsidR="00FB6146" w:rsidRPr="00B53EBA" w:rsidRDefault="00FB6146"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370533"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CF55E3" w14:textId="77777777" w:rsidR="00FB6146" w:rsidRPr="00B53EBA" w:rsidRDefault="00FB6146"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FB6146" w:rsidRPr="00B53EBA" w14:paraId="08EC1D8C" w14:textId="77777777" w:rsidTr="00AE543E">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42402A"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A47A13"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FB6146" w:rsidRPr="00B53EBA" w14:paraId="7AC3766C"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3633E3" w14:textId="77777777" w:rsidR="00FB6146" w:rsidRPr="00B53EBA" w:rsidRDefault="00FB6146" w:rsidP="00AE543E">
            <w:pPr>
              <w:numPr>
                <w:ilvl w:val="0"/>
                <w:numId w:val="3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B7175DC"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FB6146" w:rsidRPr="00B53EBA" w14:paraId="3F8D9BB0"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7A31707" w14:textId="77777777" w:rsidR="00FB6146" w:rsidRPr="00B53EBA" w:rsidRDefault="00FB6146" w:rsidP="00AE543E">
            <w:pPr>
              <w:numPr>
                <w:ilvl w:val="0"/>
                <w:numId w:val="3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6B742E2"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bl>
    <w:p w14:paraId="369A82A2" w14:textId="77777777" w:rsidR="00FB6146" w:rsidRPr="00B53EBA" w:rsidRDefault="00FB6146" w:rsidP="00FB6146">
      <w:pPr>
        <w:rPr>
          <w:lang w:val="es-GT"/>
        </w:rPr>
      </w:pPr>
    </w:p>
    <w:p w14:paraId="60925691" w14:textId="77777777" w:rsidR="00FB6146" w:rsidRPr="00B53EBA" w:rsidRDefault="00FB6146" w:rsidP="00FB6146">
      <w:pPr>
        <w:rPr>
          <w:lang w:val="es-GT"/>
        </w:rPr>
      </w:pPr>
      <w:r w:rsidRPr="00B53EBA">
        <w:rPr>
          <w:lang w:val="es-GT"/>
        </w:rPr>
        <w:br w:type="page"/>
      </w:r>
    </w:p>
    <w:p w14:paraId="690FF115" w14:textId="3DB17149" w:rsidR="00FB6146" w:rsidRPr="00B53EBA" w:rsidRDefault="00DB7F5A" w:rsidP="00AE543E">
      <w:pPr>
        <w:pStyle w:val="Prrafodelista"/>
        <w:numPr>
          <w:ilvl w:val="0"/>
          <w:numId w:val="12"/>
        </w:numPr>
        <w:spacing w:line="360" w:lineRule="auto"/>
        <w:rPr>
          <w:rFonts w:ascii="Arial" w:hAnsi="Arial" w:cs="Arial"/>
          <w:b/>
        </w:rPr>
      </w:pPr>
      <w:r>
        <w:rPr>
          <w:rFonts w:ascii="Arial" w:hAnsi="Arial" w:cs="Arial"/>
          <w:b/>
        </w:rPr>
        <w:t xml:space="preserve">ASISTENTE DE </w:t>
      </w:r>
      <w:r w:rsidR="00FB6146" w:rsidRPr="00B53EBA">
        <w:rPr>
          <w:rFonts w:ascii="Arial" w:hAnsi="Arial" w:cs="Arial"/>
          <w:b/>
        </w:rPr>
        <w:t xml:space="preserve">DIRECCIÓN DE ACREDITACIÓN Y CERTIFICAIÓN </w:t>
      </w:r>
      <w:r w:rsidR="006C3ED0">
        <w:rPr>
          <w:rFonts w:ascii="Arial" w:hAnsi="Arial" w:cs="Arial"/>
          <w:b/>
        </w:rPr>
        <w:t>INSTITUCIONAL</w:t>
      </w:r>
    </w:p>
    <w:p w14:paraId="23A0AEDD" w14:textId="77777777" w:rsidR="00FB6146" w:rsidRPr="00B53EBA" w:rsidRDefault="00FB6146" w:rsidP="00FB614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B6146" w:rsidRPr="00B53EBA" w14:paraId="345F4AE8" w14:textId="77777777" w:rsidTr="00AE543E">
        <w:trPr>
          <w:trHeight w:val="405"/>
          <w:jc w:val="center"/>
        </w:trPr>
        <w:tc>
          <w:tcPr>
            <w:tcW w:w="9959" w:type="dxa"/>
            <w:gridSpan w:val="4"/>
            <w:shd w:val="clear" w:color="auto" w:fill="F2F2F2"/>
            <w:noWrap/>
            <w:vAlign w:val="center"/>
            <w:hideMark/>
          </w:tcPr>
          <w:p w14:paraId="66610DE7" w14:textId="77777777" w:rsidR="00FB6146" w:rsidRPr="00B53EBA" w:rsidRDefault="00FB6146" w:rsidP="00AE543E">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FB6146" w:rsidRPr="00B53EBA" w14:paraId="5A8FC6F4" w14:textId="77777777" w:rsidTr="00AE543E">
        <w:trPr>
          <w:trHeight w:val="538"/>
          <w:jc w:val="center"/>
        </w:trPr>
        <w:tc>
          <w:tcPr>
            <w:tcW w:w="1513" w:type="dxa"/>
            <w:shd w:val="clear" w:color="auto" w:fill="auto"/>
            <w:vAlign w:val="center"/>
            <w:hideMark/>
          </w:tcPr>
          <w:p w14:paraId="46C98703"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3C4D6B09" w14:textId="14B3629E" w:rsidR="00FB6146" w:rsidRPr="0030578B" w:rsidRDefault="00FB6146" w:rsidP="00DB7F5A">
            <w:pPr>
              <w:spacing w:line="276" w:lineRule="auto"/>
              <w:jc w:val="center"/>
              <w:rPr>
                <w:rFonts w:ascii="Arial" w:hAnsi="Arial" w:cs="Arial"/>
                <w:b/>
                <w:szCs w:val="18"/>
              </w:rPr>
            </w:pPr>
            <w:r w:rsidRPr="0030578B">
              <w:rPr>
                <w:rFonts w:ascii="Arial" w:hAnsi="Arial" w:cs="Arial"/>
                <w:b/>
                <w:szCs w:val="18"/>
              </w:rPr>
              <w:t xml:space="preserve">Asistente de </w:t>
            </w:r>
            <w:r w:rsidR="00DB7F5A" w:rsidRPr="0030578B">
              <w:rPr>
                <w:rFonts w:ascii="Arial" w:hAnsi="Arial" w:cs="Arial"/>
                <w:b/>
                <w:szCs w:val="18"/>
              </w:rPr>
              <w:t>D</w:t>
            </w:r>
            <w:r w:rsidRPr="0030578B">
              <w:rPr>
                <w:rFonts w:ascii="Arial" w:hAnsi="Arial" w:cs="Arial"/>
                <w:b/>
                <w:szCs w:val="18"/>
              </w:rPr>
              <w:t xml:space="preserve">irección de Acreditación y Certificación </w:t>
            </w:r>
            <w:r w:rsidR="00697C0B" w:rsidRPr="0030578B">
              <w:rPr>
                <w:rFonts w:ascii="Arial" w:hAnsi="Arial" w:cs="Arial"/>
                <w:b/>
                <w:szCs w:val="18"/>
              </w:rPr>
              <w:t>Institucional</w:t>
            </w:r>
          </w:p>
        </w:tc>
        <w:tc>
          <w:tcPr>
            <w:tcW w:w="1701" w:type="dxa"/>
            <w:shd w:val="clear" w:color="auto" w:fill="auto"/>
            <w:vAlign w:val="center"/>
            <w:hideMark/>
          </w:tcPr>
          <w:p w14:paraId="01101629"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612EC6DC" w14:textId="77777777" w:rsidR="00FB6146" w:rsidRPr="00B53EBA" w:rsidRDefault="00FB6146" w:rsidP="00AE543E">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III</w:t>
            </w:r>
          </w:p>
        </w:tc>
      </w:tr>
      <w:tr w:rsidR="00FB6146" w:rsidRPr="00B53EBA" w14:paraId="3B477F02" w14:textId="77777777" w:rsidTr="00AE543E">
        <w:trPr>
          <w:trHeight w:val="600"/>
          <w:jc w:val="center"/>
        </w:trPr>
        <w:tc>
          <w:tcPr>
            <w:tcW w:w="1513" w:type="dxa"/>
            <w:shd w:val="clear" w:color="auto" w:fill="auto"/>
            <w:vAlign w:val="center"/>
            <w:hideMark/>
          </w:tcPr>
          <w:p w14:paraId="58D06C8F"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EE195B2"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Dirección General de Acreditación y Certificación, DIGEACE</w:t>
            </w:r>
          </w:p>
        </w:tc>
        <w:tc>
          <w:tcPr>
            <w:tcW w:w="1701" w:type="dxa"/>
            <w:shd w:val="clear" w:color="auto" w:fill="auto"/>
            <w:vAlign w:val="center"/>
            <w:hideMark/>
          </w:tcPr>
          <w:p w14:paraId="3F38AF25"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7CA40457" w14:textId="341CE666" w:rsidR="00FB6146" w:rsidRPr="00B53EBA" w:rsidRDefault="00DB7F5A" w:rsidP="00AE543E">
            <w:pPr>
              <w:spacing w:line="276" w:lineRule="auto"/>
              <w:jc w:val="center"/>
              <w:rPr>
                <w:rFonts w:ascii="Arial" w:hAnsi="Arial" w:cs="Arial"/>
                <w:sz w:val="18"/>
                <w:szCs w:val="18"/>
              </w:rPr>
            </w:pPr>
            <w:r>
              <w:rPr>
                <w:rFonts w:ascii="Arial" w:hAnsi="Arial" w:cs="Arial"/>
                <w:sz w:val="18"/>
                <w:szCs w:val="16"/>
                <w:lang w:val="es-GT" w:eastAsia="es-GT"/>
              </w:rPr>
              <w:t>D</w:t>
            </w:r>
            <w:r w:rsidR="00FB6146" w:rsidRPr="00B53EBA">
              <w:rPr>
                <w:rFonts w:ascii="Arial" w:hAnsi="Arial" w:cs="Arial"/>
                <w:sz w:val="18"/>
                <w:szCs w:val="16"/>
                <w:lang w:val="es-GT" w:eastAsia="es-GT"/>
              </w:rPr>
              <w:t xml:space="preserve">irección de Acreditación y Certificación </w:t>
            </w:r>
            <w:r w:rsidR="00697C0B">
              <w:rPr>
                <w:rFonts w:ascii="Arial" w:hAnsi="Arial" w:cs="Arial"/>
                <w:sz w:val="18"/>
                <w:szCs w:val="16"/>
                <w:lang w:val="es-GT" w:eastAsia="es-GT"/>
              </w:rPr>
              <w:t>Institucional</w:t>
            </w:r>
          </w:p>
        </w:tc>
      </w:tr>
      <w:tr w:rsidR="00FB6146" w:rsidRPr="00B53EBA" w14:paraId="448A30BB" w14:textId="77777777" w:rsidTr="00AE543E">
        <w:trPr>
          <w:trHeight w:val="600"/>
          <w:jc w:val="center"/>
        </w:trPr>
        <w:tc>
          <w:tcPr>
            <w:tcW w:w="1513" w:type="dxa"/>
            <w:shd w:val="clear" w:color="auto" w:fill="auto"/>
            <w:vAlign w:val="center"/>
            <w:hideMark/>
          </w:tcPr>
          <w:p w14:paraId="40E03DE1"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75B2A585" w14:textId="4BD683AD" w:rsidR="00FB6146" w:rsidRPr="00B53EBA" w:rsidRDefault="00DB7F5A" w:rsidP="00AE543E">
            <w:pPr>
              <w:spacing w:line="276" w:lineRule="auto"/>
              <w:jc w:val="center"/>
              <w:rPr>
                <w:rFonts w:ascii="Arial" w:hAnsi="Arial" w:cs="Arial"/>
                <w:sz w:val="18"/>
                <w:szCs w:val="18"/>
                <w:lang w:val="es-GT" w:eastAsia="es-GT"/>
              </w:rPr>
            </w:pPr>
            <w:r>
              <w:rPr>
                <w:rFonts w:ascii="Arial" w:hAnsi="Arial" w:cs="Arial"/>
                <w:sz w:val="18"/>
                <w:szCs w:val="18"/>
                <w:lang w:val="es-GT" w:eastAsia="es-GT"/>
              </w:rPr>
              <w:t>D</w:t>
            </w:r>
            <w:r w:rsidR="00FB6146" w:rsidRPr="00B53EBA">
              <w:rPr>
                <w:rFonts w:ascii="Arial" w:hAnsi="Arial" w:cs="Arial"/>
                <w:sz w:val="18"/>
                <w:szCs w:val="18"/>
                <w:lang w:val="es-GT" w:eastAsia="es-GT"/>
              </w:rPr>
              <w:t xml:space="preserve">irector de Acreditación y Certificación </w:t>
            </w:r>
            <w:r w:rsidR="00697C0B">
              <w:rPr>
                <w:rFonts w:ascii="Arial" w:hAnsi="Arial" w:cs="Arial"/>
                <w:sz w:val="18"/>
                <w:szCs w:val="18"/>
                <w:lang w:val="es-GT" w:eastAsia="es-GT"/>
              </w:rPr>
              <w:t>Institucional</w:t>
            </w:r>
          </w:p>
        </w:tc>
        <w:tc>
          <w:tcPr>
            <w:tcW w:w="1701" w:type="dxa"/>
            <w:shd w:val="clear" w:color="auto" w:fill="auto"/>
            <w:vAlign w:val="center"/>
            <w:hideMark/>
          </w:tcPr>
          <w:p w14:paraId="6184D5C7"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DA95762" w14:textId="77777777" w:rsidR="00FB6146" w:rsidRPr="00B53EBA" w:rsidRDefault="00980769" w:rsidP="00AE543E">
            <w:pPr>
              <w:jc w:val="center"/>
              <w:rPr>
                <w:rFonts w:ascii="Arial" w:hAnsi="Arial" w:cs="Arial"/>
                <w:sz w:val="18"/>
                <w:szCs w:val="16"/>
                <w:lang w:val="es-GT" w:eastAsia="es-GT"/>
              </w:rPr>
            </w:pPr>
            <w:r>
              <w:rPr>
                <w:rFonts w:ascii="Arial" w:hAnsi="Arial" w:cs="Arial"/>
                <w:sz w:val="18"/>
                <w:szCs w:val="16"/>
                <w:lang w:val="es-GT" w:eastAsia="es-GT"/>
              </w:rPr>
              <w:t>No Aplica</w:t>
            </w:r>
          </w:p>
        </w:tc>
      </w:tr>
      <w:tr w:rsidR="00FB6146" w:rsidRPr="00B53EBA" w14:paraId="020ED112" w14:textId="77777777" w:rsidTr="00AE543E">
        <w:trPr>
          <w:trHeight w:val="600"/>
          <w:jc w:val="center"/>
        </w:trPr>
        <w:tc>
          <w:tcPr>
            <w:tcW w:w="1513" w:type="dxa"/>
            <w:shd w:val="clear" w:color="auto" w:fill="auto"/>
            <w:vAlign w:val="center"/>
          </w:tcPr>
          <w:p w14:paraId="047C3F84"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2D9D6CAB" w14:textId="77777777" w:rsidR="00FB6146" w:rsidRPr="00B53EBA" w:rsidRDefault="00FB6146" w:rsidP="00AE543E">
            <w:pPr>
              <w:jc w:val="center"/>
              <w:rPr>
                <w:rFonts w:ascii="Arial" w:hAnsi="Arial" w:cs="Arial"/>
                <w:sz w:val="18"/>
                <w:szCs w:val="18"/>
                <w:lang w:val="es-GT" w:eastAsia="es-GT"/>
              </w:rPr>
            </w:pPr>
          </w:p>
          <w:p w14:paraId="0B5E9B10"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Planta Central</w:t>
            </w:r>
          </w:p>
          <w:p w14:paraId="476F7E78" w14:textId="77777777" w:rsidR="00FB6146" w:rsidRPr="00B53EBA" w:rsidRDefault="00FB6146" w:rsidP="00AE543E">
            <w:pPr>
              <w:jc w:val="center"/>
              <w:rPr>
                <w:rFonts w:ascii="Arial" w:hAnsi="Arial" w:cs="Arial"/>
                <w:sz w:val="18"/>
                <w:szCs w:val="18"/>
                <w:lang w:val="es-GT" w:eastAsia="es-GT"/>
              </w:rPr>
            </w:pPr>
          </w:p>
        </w:tc>
        <w:tc>
          <w:tcPr>
            <w:tcW w:w="1701" w:type="dxa"/>
            <w:shd w:val="clear" w:color="auto" w:fill="auto"/>
            <w:vAlign w:val="center"/>
          </w:tcPr>
          <w:p w14:paraId="1B538A47"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6EEC809C"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0D773E57" w14:textId="77777777" w:rsidR="00FB6146" w:rsidRPr="00B53EBA" w:rsidRDefault="00FB6146" w:rsidP="00FB61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B6146" w:rsidRPr="00B53EBA" w14:paraId="20E09C32" w14:textId="77777777" w:rsidTr="00AE543E">
        <w:trPr>
          <w:trHeight w:val="405"/>
          <w:tblHeader/>
          <w:jc w:val="center"/>
        </w:trPr>
        <w:tc>
          <w:tcPr>
            <w:tcW w:w="9959" w:type="dxa"/>
            <w:gridSpan w:val="2"/>
            <w:shd w:val="clear" w:color="auto" w:fill="F2F2F2"/>
            <w:noWrap/>
            <w:vAlign w:val="center"/>
            <w:hideMark/>
          </w:tcPr>
          <w:p w14:paraId="329F35D3" w14:textId="77777777" w:rsidR="00FB6146" w:rsidRPr="00B53EBA" w:rsidRDefault="00FB6146" w:rsidP="00AE543E">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FB6146" w:rsidRPr="00B53EBA" w14:paraId="4CC6CBC7" w14:textId="77777777" w:rsidTr="00AE543E">
        <w:trPr>
          <w:trHeight w:val="243"/>
          <w:jc w:val="center"/>
        </w:trPr>
        <w:tc>
          <w:tcPr>
            <w:tcW w:w="421" w:type="dxa"/>
            <w:shd w:val="clear" w:color="auto" w:fill="F2F2F2"/>
            <w:noWrap/>
            <w:vAlign w:val="center"/>
            <w:hideMark/>
          </w:tcPr>
          <w:p w14:paraId="63D4FB03"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7CAE7B8D"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FB6146" w:rsidRPr="00B53EBA" w14:paraId="5316E61B" w14:textId="77777777" w:rsidTr="0097774D">
        <w:trPr>
          <w:trHeight w:val="928"/>
          <w:jc w:val="center"/>
        </w:trPr>
        <w:tc>
          <w:tcPr>
            <w:tcW w:w="9959" w:type="dxa"/>
            <w:gridSpan w:val="2"/>
            <w:shd w:val="clear" w:color="auto" w:fill="auto"/>
            <w:vAlign w:val="center"/>
            <w:hideMark/>
          </w:tcPr>
          <w:p w14:paraId="01847F5E" w14:textId="01381D5A" w:rsidR="00FB6146" w:rsidRPr="0097774D" w:rsidRDefault="00FB6146" w:rsidP="00DB7F5A">
            <w:pPr>
              <w:jc w:val="both"/>
              <w:rPr>
                <w:rFonts w:ascii="Arial" w:hAnsi="Arial" w:cs="Arial"/>
                <w:sz w:val="18"/>
                <w:szCs w:val="16"/>
                <w:lang w:val="es-GT" w:eastAsia="es-GT"/>
              </w:rPr>
            </w:pPr>
            <w:r w:rsidRPr="0097774D">
              <w:rPr>
                <w:rFonts w:ascii="Arial" w:hAnsi="Arial" w:cs="Arial"/>
                <w:sz w:val="18"/>
                <w:szCs w:val="16"/>
                <w:lang w:val="es-GT" w:eastAsia="es-GT"/>
              </w:rPr>
              <w:t xml:space="preserve">Proporcionar asistencia administrativa a la </w:t>
            </w:r>
            <w:r w:rsidR="00DB7F5A" w:rsidRPr="0097774D">
              <w:rPr>
                <w:rFonts w:ascii="Arial" w:hAnsi="Arial" w:cs="Arial"/>
                <w:sz w:val="18"/>
                <w:szCs w:val="16"/>
                <w:lang w:val="es-GT" w:eastAsia="es-GT"/>
              </w:rPr>
              <w:t>D</w:t>
            </w:r>
            <w:r w:rsidRPr="0097774D">
              <w:rPr>
                <w:rFonts w:ascii="Arial" w:hAnsi="Arial" w:cs="Arial"/>
                <w:sz w:val="18"/>
                <w:szCs w:val="16"/>
                <w:lang w:val="es-GT" w:eastAsia="es-GT"/>
              </w:rPr>
              <w:t>irección de Acreditación y Certificación de Instituciones para el desarrollo eficiente y eficaz de las actividades que realiza a través de los departamentos a su cargo.</w:t>
            </w:r>
          </w:p>
        </w:tc>
      </w:tr>
    </w:tbl>
    <w:p w14:paraId="3086730D" w14:textId="77777777" w:rsidR="00FB6146" w:rsidRPr="00B53EBA" w:rsidRDefault="00FB6146" w:rsidP="00FB61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B6146" w:rsidRPr="00B53EBA" w14:paraId="3AABF57E" w14:textId="77777777" w:rsidTr="00AE543E">
        <w:trPr>
          <w:trHeight w:val="405"/>
          <w:tblHeader/>
          <w:jc w:val="center"/>
        </w:trPr>
        <w:tc>
          <w:tcPr>
            <w:tcW w:w="421" w:type="dxa"/>
            <w:shd w:val="clear" w:color="auto" w:fill="F2F2F2"/>
            <w:noWrap/>
            <w:vAlign w:val="center"/>
            <w:hideMark/>
          </w:tcPr>
          <w:p w14:paraId="30F8857A" w14:textId="77777777" w:rsidR="00FB6146" w:rsidRPr="00B53EBA" w:rsidRDefault="00FB6146"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4925654C"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FB6146" w:rsidRPr="00B53EBA" w14:paraId="70A12EFB" w14:textId="77777777" w:rsidTr="00AE543E">
        <w:trPr>
          <w:trHeight w:val="257"/>
          <w:jc w:val="center"/>
        </w:trPr>
        <w:tc>
          <w:tcPr>
            <w:tcW w:w="421" w:type="dxa"/>
            <w:shd w:val="clear" w:color="auto" w:fill="F2F2F2"/>
            <w:noWrap/>
            <w:vAlign w:val="center"/>
            <w:hideMark/>
          </w:tcPr>
          <w:p w14:paraId="71F5B74A"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A858DE3"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FB6146" w:rsidRPr="00B53EBA" w14:paraId="414DEA09" w14:textId="77777777" w:rsidTr="00AE543E">
        <w:trPr>
          <w:trHeight w:val="364"/>
          <w:jc w:val="center"/>
        </w:trPr>
        <w:tc>
          <w:tcPr>
            <w:tcW w:w="421" w:type="dxa"/>
            <w:shd w:val="clear" w:color="auto" w:fill="auto"/>
            <w:noWrap/>
            <w:vAlign w:val="center"/>
            <w:hideMark/>
          </w:tcPr>
          <w:p w14:paraId="72943437"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hideMark/>
          </w:tcPr>
          <w:p w14:paraId="3AA40483" w14:textId="05FFE73F" w:rsidR="00FB6146" w:rsidRPr="00B53EBA" w:rsidRDefault="00FB6146" w:rsidP="00DB7F5A">
            <w:pPr>
              <w:spacing w:line="276" w:lineRule="auto"/>
              <w:rPr>
                <w:rFonts w:ascii="Arial" w:hAnsi="Arial" w:cs="Arial"/>
                <w:sz w:val="18"/>
                <w:szCs w:val="18"/>
              </w:rPr>
            </w:pPr>
            <w:r w:rsidRPr="00B53EBA">
              <w:rPr>
                <w:rFonts w:ascii="Arial" w:hAnsi="Arial" w:cs="Arial"/>
                <w:sz w:val="18"/>
                <w:szCs w:val="16"/>
                <w:lang w:val="es-GT" w:eastAsia="es-GT"/>
              </w:rPr>
              <w:t xml:space="preserve">Elaborar documentos oficiales </w:t>
            </w:r>
            <w:r w:rsidRPr="00B53EBA">
              <w:rPr>
                <w:rFonts w:ascii="Arial" w:hAnsi="Arial" w:cs="Arial"/>
                <w:sz w:val="18"/>
                <w:szCs w:val="18"/>
              </w:rPr>
              <w:t xml:space="preserve">solicitados por </w:t>
            </w:r>
            <w:r w:rsidR="0006343F" w:rsidRPr="00B53EBA">
              <w:rPr>
                <w:rFonts w:ascii="Arial" w:hAnsi="Arial" w:cs="Arial"/>
                <w:sz w:val="18"/>
                <w:szCs w:val="18"/>
              </w:rPr>
              <w:t xml:space="preserve">la </w:t>
            </w:r>
            <w:r w:rsidR="0006343F">
              <w:rPr>
                <w:rFonts w:ascii="Arial" w:hAnsi="Arial" w:cs="Arial"/>
                <w:sz w:val="18"/>
                <w:szCs w:val="18"/>
              </w:rPr>
              <w:t>Dirección</w:t>
            </w:r>
            <w:r w:rsidRPr="00B53EBA">
              <w:rPr>
                <w:rFonts w:ascii="Arial" w:hAnsi="Arial" w:cs="Arial"/>
                <w:sz w:val="18"/>
                <w:szCs w:val="18"/>
              </w:rPr>
              <w:t xml:space="preserve"> </w:t>
            </w:r>
            <w:r w:rsidRPr="00B53EBA">
              <w:rPr>
                <w:rFonts w:ascii="Arial" w:hAnsi="Arial" w:cs="Arial"/>
                <w:sz w:val="18"/>
                <w:szCs w:val="16"/>
                <w:lang w:val="es-GT" w:eastAsia="es-GT"/>
              </w:rPr>
              <w:t xml:space="preserve">de Acreditación y Certificación </w:t>
            </w:r>
            <w:r w:rsidR="00697C0B">
              <w:rPr>
                <w:rFonts w:ascii="Arial" w:hAnsi="Arial" w:cs="Arial"/>
                <w:sz w:val="18"/>
                <w:szCs w:val="18"/>
              </w:rPr>
              <w:t>Institucional</w:t>
            </w:r>
            <w:r w:rsidRPr="00B53EBA">
              <w:rPr>
                <w:rFonts w:ascii="Arial" w:hAnsi="Arial" w:cs="Arial"/>
                <w:sz w:val="18"/>
                <w:szCs w:val="18"/>
              </w:rPr>
              <w:t xml:space="preserve">, </w:t>
            </w:r>
            <w:r w:rsidRPr="00B53EBA">
              <w:rPr>
                <w:rFonts w:ascii="Arial" w:eastAsia="Calibri" w:hAnsi="Arial" w:cs="Arial"/>
                <w:sz w:val="18"/>
                <w:szCs w:val="18"/>
                <w:lang w:val="es-ES" w:eastAsia="es-GT"/>
              </w:rPr>
              <w:t>para apoyar la fluidez de sus procesos.</w:t>
            </w:r>
          </w:p>
        </w:tc>
      </w:tr>
      <w:tr w:rsidR="00FB6146" w:rsidRPr="00B53EBA" w14:paraId="11F44A27" w14:textId="77777777" w:rsidTr="00AE543E">
        <w:trPr>
          <w:trHeight w:val="409"/>
          <w:jc w:val="center"/>
        </w:trPr>
        <w:tc>
          <w:tcPr>
            <w:tcW w:w="421" w:type="dxa"/>
            <w:shd w:val="clear" w:color="auto" w:fill="auto"/>
            <w:noWrap/>
            <w:vAlign w:val="center"/>
            <w:hideMark/>
          </w:tcPr>
          <w:p w14:paraId="651829F1"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hideMark/>
          </w:tcPr>
          <w:p w14:paraId="6B0DF81C"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Organizar los registros de los documentos, de manera digital como física, para llevar el adecuado control de los estos.</w:t>
            </w:r>
          </w:p>
        </w:tc>
      </w:tr>
      <w:tr w:rsidR="00FB6146" w:rsidRPr="00B53EBA" w14:paraId="4D48BEDE" w14:textId="77777777" w:rsidTr="00AE543E">
        <w:trPr>
          <w:trHeight w:val="429"/>
          <w:jc w:val="center"/>
        </w:trPr>
        <w:tc>
          <w:tcPr>
            <w:tcW w:w="421" w:type="dxa"/>
            <w:shd w:val="clear" w:color="auto" w:fill="auto"/>
            <w:noWrap/>
            <w:vAlign w:val="center"/>
          </w:tcPr>
          <w:p w14:paraId="63CD76EF"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5C589493" w14:textId="59F9AD4B" w:rsidR="00FB6146" w:rsidRPr="00B53EBA" w:rsidRDefault="00FB6146" w:rsidP="00DB7F5A">
            <w:pPr>
              <w:jc w:val="both"/>
              <w:rPr>
                <w:rFonts w:ascii="Arial" w:hAnsi="Arial" w:cs="Arial"/>
                <w:sz w:val="18"/>
                <w:szCs w:val="16"/>
                <w:lang w:val="es-GT" w:eastAsia="es-GT"/>
              </w:rPr>
            </w:pPr>
            <w:r w:rsidRPr="00B53EBA">
              <w:rPr>
                <w:rFonts w:ascii="Arial" w:hAnsi="Arial" w:cs="Arial"/>
                <w:sz w:val="18"/>
                <w:szCs w:val="18"/>
              </w:rPr>
              <w:t xml:space="preserve">Dar seguimiento e información sobre la recepción, trámite y envío de documentos en forma electrónica o física, por parte de la </w:t>
            </w:r>
            <w:r w:rsidR="00DB7F5A">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00697C0B">
              <w:rPr>
                <w:rFonts w:ascii="Arial" w:hAnsi="Arial" w:cs="Arial"/>
                <w:sz w:val="18"/>
                <w:szCs w:val="18"/>
              </w:rPr>
              <w:t>Institucional</w:t>
            </w:r>
            <w:r w:rsidRPr="00B53EBA">
              <w:rPr>
                <w:rFonts w:ascii="Arial" w:hAnsi="Arial" w:cs="Arial"/>
                <w:sz w:val="18"/>
                <w:szCs w:val="18"/>
              </w:rPr>
              <w:t>, para su efectivo registro en la base de datos de control interno de expedientes según lineamientos establecidos.</w:t>
            </w:r>
          </w:p>
        </w:tc>
      </w:tr>
      <w:tr w:rsidR="00FB6146" w:rsidRPr="00B53EBA" w14:paraId="1BBE0B3C" w14:textId="77777777" w:rsidTr="00AE543E">
        <w:trPr>
          <w:trHeight w:val="429"/>
          <w:jc w:val="center"/>
        </w:trPr>
        <w:tc>
          <w:tcPr>
            <w:tcW w:w="421" w:type="dxa"/>
            <w:shd w:val="clear" w:color="auto" w:fill="auto"/>
            <w:noWrap/>
            <w:vAlign w:val="center"/>
          </w:tcPr>
          <w:p w14:paraId="7ACF20F6"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77308728" w14:textId="091268AA" w:rsidR="00FB6146" w:rsidRPr="00B53EBA" w:rsidRDefault="00FB6146" w:rsidP="00DB7F5A">
            <w:pPr>
              <w:jc w:val="both"/>
              <w:rPr>
                <w:rFonts w:ascii="Arial" w:hAnsi="Arial" w:cs="Arial"/>
                <w:sz w:val="18"/>
                <w:szCs w:val="16"/>
                <w:lang w:val="es-GT" w:eastAsia="es-GT"/>
              </w:rPr>
            </w:pPr>
            <w:r w:rsidRPr="00B53EBA">
              <w:rPr>
                <w:rFonts w:ascii="Arial" w:hAnsi="Arial" w:cs="Arial"/>
                <w:sz w:val="18"/>
                <w:szCs w:val="18"/>
              </w:rPr>
              <w:t xml:space="preserve">Brindar apoyo en la logística de reuniones gestionadas por la </w:t>
            </w:r>
            <w:r w:rsidR="00DB7F5A">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00697C0B">
              <w:rPr>
                <w:rFonts w:ascii="Arial" w:hAnsi="Arial" w:cs="Arial"/>
                <w:sz w:val="18"/>
                <w:szCs w:val="18"/>
              </w:rPr>
              <w:t>Institucional</w:t>
            </w:r>
            <w:r w:rsidRPr="00B53EBA">
              <w:rPr>
                <w:rFonts w:ascii="Arial" w:hAnsi="Arial" w:cs="Arial"/>
                <w:sz w:val="18"/>
                <w:szCs w:val="18"/>
              </w:rPr>
              <w:t>, para su desempeño efectivo.</w:t>
            </w:r>
          </w:p>
        </w:tc>
      </w:tr>
      <w:tr w:rsidR="00FB6146" w:rsidRPr="00B53EBA" w14:paraId="5EAEFA37" w14:textId="77777777" w:rsidTr="00AE543E">
        <w:trPr>
          <w:trHeight w:val="429"/>
          <w:jc w:val="center"/>
        </w:trPr>
        <w:tc>
          <w:tcPr>
            <w:tcW w:w="421" w:type="dxa"/>
            <w:shd w:val="clear" w:color="auto" w:fill="auto"/>
            <w:noWrap/>
            <w:vAlign w:val="center"/>
          </w:tcPr>
          <w:p w14:paraId="64C1C075"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7801232A" w14:textId="20CB8199"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 xml:space="preserve">Asistir en los mecanismos de comunicación, información y desarrollo de logística con los diferentes departamentos a cargos de la </w:t>
            </w:r>
            <w:r w:rsidR="00DB7F5A">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00697C0B">
              <w:rPr>
                <w:rFonts w:ascii="Arial" w:hAnsi="Arial" w:cs="Arial"/>
                <w:sz w:val="18"/>
                <w:szCs w:val="18"/>
              </w:rPr>
              <w:t>Institucional</w:t>
            </w:r>
            <w:r w:rsidRPr="00B53EBA">
              <w:rPr>
                <w:rFonts w:ascii="Arial" w:hAnsi="Arial" w:cs="Arial"/>
                <w:sz w:val="18"/>
                <w:szCs w:val="16"/>
                <w:lang w:val="es-GT" w:eastAsia="es-GT"/>
              </w:rPr>
              <w:t xml:space="preserve"> y con la Direcciones Departamentales de Educación.</w:t>
            </w:r>
          </w:p>
        </w:tc>
      </w:tr>
      <w:tr w:rsidR="00FB6146" w:rsidRPr="00B53EBA" w14:paraId="7C426B7D" w14:textId="77777777" w:rsidTr="00AE543E">
        <w:trPr>
          <w:trHeight w:val="429"/>
          <w:jc w:val="center"/>
        </w:trPr>
        <w:tc>
          <w:tcPr>
            <w:tcW w:w="421" w:type="dxa"/>
            <w:shd w:val="clear" w:color="auto" w:fill="auto"/>
            <w:noWrap/>
            <w:vAlign w:val="center"/>
          </w:tcPr>
          <w:p w14:paraId="79C208D6"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23D9F96C" w14:textId="276D0BE2" w:rsidR="00FB6146" w:rsidRPr="00B53EBA" w:rsidRDefault="00FB6146" w:rsidP="00DB7F5A">
            <w:pPr>
              <w:jc w:val="both"/>
              <w:rPr>
                <w:rFonts w:ascii="Arial" w:hAnsi="Arial" w:cs="Arial"/>
                <w:sz w:val="18"/>
                <w:szCs w:val="16"/>
                <w:lang w:val="es-GT" w:eastAsia="es-GT"/>
              </w:rPr>
            </w:pPr>
            <w:r w:rsidRPr="00B53EBA">
              <w:rPr>
                <w:rFonts w:ascii="Arial" w:hAnsi="Arial" w:cs="Arial"/>
                <w:sz w:val="18"/>
                <w:szCs w:val="16"/>
                <w:lang w:val="es-GT" w:eastAsia="es-GT"/>
              </w:rPr>
              <w:t xml:space="preserve">Brindar información por medio telefónico, presencial y por correo electrónico a usuarios sobre el trámite de documentos, sobre los procesos institucionales que impulsa DIGEACE y diferentes gestiones que se realizan en la </w:t>
            </w:r>
            <w:r w:rsidR="00DB7F5A">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00AF0674">
              <w:rPr>
                <w:rFonts w:ascii="Arial" w:hAnsi="Arial" w:cs="Arial"/>
                <w:sz w:val="18"/>
                <w:szCs w:val="18"/>
              </w:rPr>
              <w:t>Institucional</w:t>
            </w:r>
            <w:r w:rsidRPr="00B53EBA">
              <w:rPr>
                <w:rFonts w:ascii="Arial" w:hAnsi="Arial" w:cs="Arial"/>
                <w:sz w:val="18"/>
                <w:szCs w:val="16"/>
                <w:lang w:val="es-GT" w:eastAsia="es-GT"/>
              </w:rPr>
              <w:t>.</w:t>
            </w:r>
          </w:p>
        </w:tc>
      </w:tr>
      <w:tr w:rsidR="00FB6146" w:rsidRPr="00B53EBA" w14:paraId="51B9976D" w14:textId="77777777" w:rsidTr="00AE543E">
        <w:trPr>
          <w:trHeight w:val="429"/>
          <w:jc w:val="center"/>
        </w:trPr>
        <w:tc>
          <w:tcPr>
            <w:tcW w:w="421" w:type="dxa"/>
            <w:shd w:val="clear" w:color="auto" w:fill="auto"/>
            <w:noWrap/>
            <w:vAlign w:val="center"/>
          </w:tcPr>
          <w:p w14:paraId="1B2290A6"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1813FC0F"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Asistir los mecanismos de comunicación e información con las diferentes subdirecciones y coordinaciones de esta Dirección.</w:t>
            </w:r>
          </w:p>
        </w:tc>
      </w:tr>
      <w:tr w:rsidR="00FB6146" w:rsidRPr="00B53EBA" w14:paraId="49C75089" w14:textId="77777777" w:rsidTr="00AE543E">
        <w:trPr>
          <w:trHeight w:val="429"/>
          <w:jc w:val="center"/>
        </w:trPr>
        <w:tc>
          <w:tcPr>
            <w:tcW w:w="421" w:type="dxa"/>
            <w:shd w:val="clear" w:color="auto" w:fill="auto"/>
            <w:noWrap/>
            <w:vAlign w:val="center"/>
          </w:tcPr>
          <w:p w14:paraId="57F3117B"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22F27034" w14:textId="2B27E0EB" w:rsidR="00FB6146" w:rsidRPr="00B53EBA" w:rsidRDefault="00FB6146" w:rsidP="00DB7F5A">
            <w:pPr>
              <w:jc w:val="both"/>
              <w:rPr>
                <w:rFonts w:ascii="Arial" w:hAnsi="Arial" w:cs="Arial"/>
                <w:sz w:val="18"/>
                <w:szCs w:val="16"/>
                <w:lang w:val="es-GT" w:eastAsia="es-GT"/>
              </w:rPr>
            </w:pPr>
            <w:r w:rsidRPr="00B53EBA">
              <w:rPr>
                <w:rFonts w:ascii="Arial" w:hAnsi="Arial" w:cs="Arial"/>
                <w:sz w:val="18"/>
                <w:szCs w:val="16"/>
                <w:lang w:val="es-GT" w:eastAsia="es-GT"/>
              </w:rPr>
              <w:t>Asistir en la elaboración de</w:t>
            </w:r>
            <w:r w:rsidRPr="00B53EBA">
              <w:rPr>
                <w:rFonts w:ascii="Arial" w:hAnsi="Arial" w:cs="Arial"/>
                <w:w w:val="105"/>
                <w:sz w:val="18"/>
                <w:szCs w:val="18"/>
              </w:rPr>
              <w:t xml:space="preserve"> informes correspondientes a la </w:t>
            </w:r>
            <w:r w:rsidR="00DB7F5A">
              <w:rPr>
                <w:rFonts w:ascii="Arial" w:hAnsi="Arial" w:cs="Arial"/>
                <w:w w:val="105"/>
                <w:sz w:val="18"/>
                <w:szCs w:val="18"/>
              </w:rPr>
              <w:t>D</w:t>
            </w:r>
            <w:r w:rsidRPr="00B53EBA">
              <w:rPr>
                <w:rFonts w:ascii="Arial" w:hAnsi="Arial" w:cs="Arial"/>
                <w:w w:val="105"/>
                <w:sz w:val="18"/>
                <w:szCs w:val="18"/>
              </w:rPr>
              <w:t xml:space="preserve">irección </w:t>
            </w:r>
            <w:r w:rsidRPr="00B53EBA">
              <w:rPr>
                <w:rFonts w:ascii="Arial" w:hAnsi="Arial" w:cs="Arial"/>
                <w:sz w:val="18"/>
                <w:szCs w:val="16"/>
                <w:lang w:val="es-GT" w:eastAsia="es-GT"/>
              </w:rPr>
              <w:t xml:space="preserve">de Acreditación y Certificación </w:t>
            </w:r>
            <w:r w:rsidR="00AF0674">
              <w:rPr>
                <w:rFonts w:ascii="Arial" w:hAnsi="Arial" w:cs="Arial"/>
                <w:sz w:val="18"/>
                <w:szCs w:val="16"/>
              </w:rPr>
              <w:t>Institucional</w:t>
            </w:r>
            <w:r w:rsidRPr="00B53EBA">
              <w:rPr>
                <w:rFonts w:ascii="Arial" w:hAnsi="Arial" w:cs="Arial"/>
                <w:w w:val="105"/>
                <w:sz w:val="18"/>
                <w:szCs w:val="18"/>
              </w:rPr>
              <w:t>.</w:t>
            </w:r>
          </w:p>
        </w:tc>
      </w:tr>
      <w:tr w:rsidR="00FB6146" w:rsidRPr="00B53EBA" w14:paraId="62B36FF8" w14:textId="77777777" w:rsidTr="00AE543E">
        <w:trPr>
          <w:trHeight w:val="429"/>
          <w:jc w:val="center"/>
        </w:trPr>
        <w:tc>
          <w:tcPr>
            <w:tcW w:w="421" w:type="dxa"/>
            <w:shd w:val="clear" w:color="auto" w:fill="auto"/>
            <w:noWrap/>
            <w:vAlign w:val="center"/>
          </w:tcPr>
          <w:p w14:paraId="7E6962D8"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2C01F8D3" w14:textId="77777777" w:rsidR="00FB6146" w:rsidRPr="00B53EBA" w:rsidRDefault="00FB6146" w:rsidP="00AE543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B6146" w:rsidRPr="00B53EBA" w14:paraId="750B860F" w14:textId="77777777" w:rsidTr="00AE543E">
        <w:trPr>
          <w:trHeight w:val="429"/>
          <w:jc w:val="center"/>
        </w:trPr>
        <w:tc>
          <w:tcPr>
            <w:tcW w:w="421" w:type="dxa"/>
            <w:shd w:val="clear" w:color="auto" w:fill="auto"/>
            <w:noWrap/>
            <w:vAlign w:val="center"/>
          </w:tcPr>
          <w:p w14:paraId="18DB7B93"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37208142" w14:textId="77777777" w:rsidR="00FB6146" w:rsidRPr="00B53EBA" w:rsidRDefault="00FB6146" w:rsidP="00AE543E">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FB6146" w:rsidRPr="00B53EBA" w14:paraId="050DA164" w14:textId="77777777" w:rsidTr="00AE543E">
        <w:trPr>
          <w:trHeight w:val="429"/>
          <w:jc w:val="center"/>
        </w:trPr>
        <w:tc>
          <w:tcPr>
            <w:tcW w:w="421" w:type="dxa"/>
            <w:shd w:val="clear" w:color="auto" w:fill="auto"/>
            <w:noWrap/>
            <w:vAlign w:val="center"/>
          </w:tcPr>
          <w:p w14:paraId="5622D96B"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11FBD456" w14:textId="4DB0B65B" w:rsidR="00FB6146" w:rsidRPr="00B53EBA" w:rsidRDefault="00FB6146"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FB6146" w:rsidRPr="00B53EBA" w14:paraId="5B80E363" w14:textId="77777777" w:rsidTr="00AE543E">
        <w:trPr>
          <w:trHeight w:val="539"/>
          <w:jc w:val="center"/>
        </w:trPr>
        <w:tc>
          <w:tcPr>
            <w:tcW w:w="421" w:type="dxa"/>
            <w:shd w:val="clear" w:color="auto" w:fill="auto"/>
            <w:noWrap/>
            <w:vAlign w:val="center"/>
          </w:tcPr>
          <w:p w14:paraId="76F52B01" w14:textId="77777777" w:rsidR="00FB6146" w:rsidRPr="00B53EBA" w:rsidRDefault="00FB6146" w:rsidP="00AE543E">
            <w:pPr>
              <w:numPr>
                <w:ilvl w:val="0"/>
                <w:numId w:val="37"/>
              </w:numPr>
              <w:ind w:left="357" w:hanging="357"/>
              <w:jc w:val="center"/>
              <w:rPr>
                <w:rFonts w:ascii="Arial" w:hAnsi="Arial" w:cs="Arial"/>
                <w:lang w:val="es-GT" w:eastAsia="es-GT"/>
              </w:rPr>
            </w:pPr>
          </w:p>
        </w:tc>
        <w:tc>
          <w:tcPr>
            <w:tcW w:w="9538" w:type="dxa"/>
            <w:shd w:val="clear" w:color="auto" w:fill="auto"/>
            <w:vAlign w:val="center"/>
          </w:tcPr>
          <w:p w14:paraId="367FAF9D" w14:textId="77777777" w:rsidR="00FB6146" w:rsidRPr="00B53EBA" w:rsidRDefault="00FB6146" w:rsidP="00AE543E">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7AA0467F" w14:textId="1FFCEE12" w:rsidR="00FB6146" w:rsidRDefault="00FB6146" w:rsidP="00FB6146">
      <w:pPr>
        <w:rPr>
          <w:lang w:val="es-GT"/>
        </w:rPr>
      </w:pPr>
    </w:p>
    <w:p w14:paraId="4545F44B" w14:textId="5FCC82A0" w:rsidR="0097774D" w:rsidRDefault="0097774D" w:rsidP="00FB6146">
      <w:pPr>
        <w:rPr>
          <w:lang w:val="es-GT"/>
        </w:rPr>
      </w:pPr>
    </w:p>
    <w:p w14:paraId="43BC0DE4" w14:textId="573DCDAA" w:rsidR="0097774D" w:rsidRDefault="0097774D" w:rsidP="00FB6146">
      <w:pPr>
        <w:rPr>
          <w:lang w:val="es-GT"/>
        </w:rPr>
      </w:pPr>
    </w:p>
    <w:p w14:paraId="7907DB6E" w14:textId="04D45831" w:rsidR="0097774D" w:rsidRDefault="0097774D" w:rsidP="00FB6146">
      <w:pPr>
        <w:rPr>
          <w:lang w:val="es-GT"/>
        </w:rPr>
      </w:pPr>
    </w:p>
    <w:p w14:paraId="6147F2CA" w14:textId="16AA6716" w:rsidR="0097774D" w:rsidRDefault="0097774D" w:rsidP="00FB6146">
      <w:pPr>
        <w:rPr>
          <w:lang w:val="es-GT"/>
        </w:rPr>
      </w:pPr>
    </w:p>
    <w:p w14:paraId="22416E11" w14:textId="77777777" w:rsidR="0097774D" w:rsidRPr="00B53EBA" w:rsidRDefault="0097774D"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B6146" w:rsidRPr="00B53EBA" w14:paraId="70845356" w14:textId="77777777" w:rsidTr="00AE543E">
        <w:trPr>
          <w:trHeight w:val="355"/>
          <w:tblHeader/>
          <w:jc w:val="center"/>
        </w:trPr>
        <w:tc>
          <w:tcPr>
            <w:tcW w:w="421" w:type="dxa"/>
            <w:shd w:val="clear" w:color="auto" w:fill="F2F2F2"/>
            <w:noWrap/>
            <w:vAlign w:val="center"/>
            <w:hideMark/>
          </w:tcPr>
          <w:p w14:paraId="71BD67CD" w14:textId="77777777" w:rsidR="00FB6146" w:rsidRPr="00B53EBA" w:rsidRDefault="00FB6146"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0A441272"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FB6146" w:rsidRPr="00B53EBA" w14:paraId="7F3ADB44" w14:textId="77777777" w:rsidTr="00AE543E">
        <w:trPr>
          <w:trHeight w:val="405"/>
          <w:jc w:val="center"/>
        </w:trPr>
        <w:tc>
          <w:tcPr>
            <w:tcW w:w="1720" w:type="dxa"/>
            <w:gridSpan w:val="2"/>
            <w:shd w:val="clear" w:color="auto" w:fill="auto"/>
            <w:vAlign w:val="center"/>
            <w:hideMark/>
          </w:tcPr>
          <w:p w14:paraId="1F7E05BA"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40AE713C"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 xml:space="preserve">Colaboradores de la Dirección General, direcciones centrales del MINEDUC, direcciones departamentales de educación, docentes y directores de centros educativos. </w:t>
            </w:r>
          </w:p>
        </w:tc>
      </w:tr>
      <w:tr w:rsidR="00FB6146" w:rsidRPr="00B53EBA" w14:paraId="4F0BC14F" w14:textId="77777777" w:rsidTr="00AE543E">
        <w:trPr>
          <w:trHeight w:val="424"/>
          <w:jc w:val="center"/>
        </w:trPr>
        <w:tc>
          <w:tcPr>
            <w:tcW w:w="1720" w:type="dxa"/>
            <w:gridSpan w:val="2"/>
            <w:shd w:val="clear" w:color="auto" w:fill="auto"/>
            <w:vAlign w:val="center"/>
            <w:hideMark/>
          </w:tcPr>
          <w:p w14:paraId="0FFAC30E"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2219B399"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Organizaciones no gubernamentales, instituciones privadas, cooperación internacional, representantes legales de instituciones que prestan servicios educativos, instituciones de academias de cursos libres, entre otros.</w:t>
            </w:r>
          </w:p>
        </w:tc>
      </w:tr>
    </w:tbl>
    <w:p w14:paraId="1103CD8B" w14:textId="77777777" w:rsidR="00FB6146" w:rsidRPr="00B53EBA" w:rsidRDefault="00FB6146" w:rsidP="00FB614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B6146" w:rsidRPr="00B53EBA" w14:paraId="0C85D03B" w14:textId="77777777" w:rsidTr="00AE543E">
        <w:trPr>
          <w:trHeight w:val="405"/>
          <w:tblHeader/>
          <w:jc w:val="center"/>
        </w:trPr>
        <w:tc>
          <w:tcPr>
            <w:tcW w:w="9938" w:type="dxa"/>
            <w:gridSpan w:val="4"/>
            <w:shd w:val="clear" w:color="auto" w:fill="F2F2F2"/>
            <w:vAlign w:val="center"/>
            <w:hideMark/>
          </w:tcPr>
          <w:p w14:paraId="59F0F8CE" w14:textId="77777777" w:rsidR="00FB6146" w:rsidRPr="00B53EBA" w:rsidRDefault="00FB6146" w:rsidP="00AE543E">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FB6146" w:rsidRPr="00B53EBA" w14:paraId="269E95C4" w14:textId="77777777" w:rsidTr="00AE543E">
        <w:trPr>
          <w:trHeight w:val="269"/>
          <w:jc w:val="center"/>
        </w:trPr>
        <w:tc>
          <w:tcPr>
            <w:tcW w:w="421" w:type="dxa"/>
            <w:shd w:val="clear" w:color="auto" w:fill="F2F2F2"/>
            <w:noWrap/>
            <w:vAlign w:val="center"/>
            <w:hideMark/>
          </w:tcPr>
          <w:p w14:paraId="04920F4D"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261A25C"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FB6146" w:rsidRPr="00B53EBA" w14:paraId="5E624BFE" w14:textId="77777777" w:rsidTr="00AE543E">
        <w:trPr>
          <w:trHeight w:val="325"/>
          <w:jc w:val="center"/>
        </w:trPr>
        <w:tc>
          <w:tcPr>
            <w:tcW w:w="4899" w:type="dxa"/>
            <w:gridSpan w:val="3"/>
            <w:shd w:val="clear" w:color="auto" w:fill="F2F2F2"/>
            <w:noWrap/>
            <w:vAlign w:val="center"/>
            <w:hideMark/>
          </w:tcPr>
          <w:p w14:paraId="2CE43AE0"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4AB35F78"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FB6146" w:rsidRPr="00B53EBA" w14:paraId="7730AC2E" w14:textId="77777777" w:rsidTr="00AE543E">
        <w:trPr>
          <w:trHeight w:val="413"/>
          <w:jc w:val="center"/>
        </w:trPr>
        <w:tc>
          <w:tcPr>
            <w:tcW w:w="4899" w:type="dxa"/>
            <w:gridSpan w:val="3"/>
            <w:shd w:val="clear" w:color="auto" w:fill="auto"/>
            <w:noWrap/>
            <w:vAlign w:val="center"/>
            <w:hideMark/>
          </w:tcPr>
          <w:p w14:paraId="7C0A4176"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307E452D"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FB6146" w:rsidRPr="00B53EBA" w14:paraId="64D05163" w14:textId="77777777" w:rsidTr="00AE543E">
        <w:trPr>
          <w:trHeight w:val="405"/>
          <w:jc w:val="center"/>
        </w:trPr>
        <w:tc>
          <w:tcPr>
            <w:tcW w:w="421" w:type="dxa"/>
            <w:shd w:val="clear" w:color="auto" w:fill="F2F2F2"/>
            <w:noWrap/>
            <w:vAlign w:val="center"/>
            <w:hideMark/>
          </w:tcPr>
          <w:p w14:paraId="214A62F0"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3DC25F57"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FB6146" w:rsidRPr="00B53EBA" w14:paraId="58C5F3B4" w14:textId="77777777" w:rsidTr="00AE543E">
        <w:trPr>
          <w:trHeight w:val="600"/>
          <w:jc w:val="center"/>
        </w:trPr>
        <w:tc>
          <w:tcPr>
            <w:tcW w:w="9938" w:type="dxa"/>
            <w:gridSpan w:val="4"/>
            <w:shd w:val="clear" w:color="auto" w:fill="auto"/>
            <w:vAlign w:val="center"/>
            <w:hideMark/>
          </w:tcPr>
          <w:p w14:paraId="26CF396E" w14:textId="77777777" w:rsidR="00FB6146" w:rsidRPr="00B53EBA" w:rsidRDefault="00FB6146" w:rsidP="00AE543E">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14:paraId="76DAEB1A" w14:textId="77777777" w:rsidR="00FB6146" w:rsidRDefault="00FB6146" w:rsidP="00AE543E">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14:paraId="477A42D9" w14:textId="77777777" w:rsidR="00B44B5A" w:rsidRPr="00B53EBA" w:rsidRDefault="00B44B5A" w:rsidP="00AE543E">
            <w:pPr>
              <w:jc w:val="both"/>
              <w:rPr>
                <w:rFonts w:ascii="Arial" w:hAnsi="Arial" w:cs="Arial"/>
                <w:sz w:val="18"/>
                <w:szCs w:val="18"/>
                <w:lang w:val="es-GT" w:eastAsia="es-GT"/>
              </w:rPr>
            </w:pPr>
          </w:p>
          <w:p w14:paraId="38636928"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FB6146" w:rsidRPr="00B53EBA" w14:paraId="5FD5FC4C" w14:textId="77777777" w:rsidTr="00AE543E">
        <w:trPr>
          <w:trHeight w:val="439"/>
          <w:jc w:val="center"/>
        </w:trPr>
        <w:tc>
          <w:tcPr>
            <w:tcW w:w="421" w:type="dxa"/>
            <w:shd w:val="clear" w:color="auto" w:fill="F2F2F2"/>
            <w:noWrap/>
            <w:vAlign w:val="center"/>
            <w:hideMark/>
          </w:tcPr>
          <w:p w14:paraId="3D2327DE"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08BD4392"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FB6146" w:rsidRPr="00B53EBA" w14:paraId="05EC229A" w14:textId="77777777" w:rsidTr="00AE543E">
        <w:trPr>
          <w:trHeight w:val="499"/>
          <w:jc w:val="center"/>
        </w:trPr>
        <w:tc>
          <w:tcPr>
            <w:tcW w:w="1720" w:type="dxa"/>
            <w:gridSpan w:val="2"/>
            <w:shd w:val="clear" w:color="auto" w:fill="auto"/>
            <w:vAlign w:val="center"/>
            <w:hideMark/>
          </w:tcPr>
          <w:p w14:paraId="2F3CDBA8"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CC39306" w14:textId="77777777" w:rsidR="00FB6146" w:rsidRPr="00B53EBA" w:rsidRDefault="00FB6146" w:rsidP="00AE543E">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FB6146" w:rsidRPr="00B53EBA" w14:paraId="14CE6ABD" w14:textId="77777777" w:rsidTr="00AE543E">
        <w:trPr>
          <w:trHeight w:val="421"/>
          <w:jc w:val="center"/>
        </w:trPr>
        <w:tc>
          <w:tcPr>
            <w:tcW w:w="1720" w:type="dxa"/>
            <w:gridSpan w:val="2"/>
            <w:shd w:val="clear" w:color="auto" w:fill="auto"/>
            <w:vAlign w:val="center"/>
          </w:tcPr>
          <w:p w14:paraId="4EF8241E"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208E7941" w14:textId="77777777" w:rsidR="00FB6146" w:rsidRPr="00B53EBA" w:rsidRDefault="00980769" w:rsidP="00AE543E">
            <w:pPr>
              <w:jc w:val="both"/>
              <w:rPr>
                <w:rFonts w:ascii="Arial" w:hAnsi="Arial" w:cs="Arial"/>
                <w:sz w:val="18"/>
                <w:szCs w:val="18"/>
                <w:lang w:val="es-GT" w:eastAsia="es-GT"/>
              </w:rPr>
            </w:pPr>
            <w:r>
              <w:rPr>
                <w:rFonts w:ascii="Arial" w:hAnsi="Arial" w:cs="Arial"/>
                <w:sz w:val="18"/>
                <w:szCs w:val="18"/>
                <w:lang w:val="es-GT" w:eastAsia="es-GT"/>
              </w:rPr>
              <w:t>No Aplica</w:t>
            </w:r>
          </w:p>
        </w:tc>
      </w:tr>
      <w:tr w:rsidR="00FB6146" w:rsidRPr="00B53EBA" w14:paraId="03679EA0" w14:textId="77777777" w:rsidTr="00AE543E">
        <w:trPr>
          <w:trHeight w:val="413"/>
          <w:jc w:val="center"/>
        </w:trPr>
        <w:tc>
          <w:tcPr>
            <w:tcW w:w="1720" w:type="dxa"/>
            <w:gridSpan w:val="2"/>
            <w:shd w:val="clear" w:color="auto" w:fill="auto"/>
            <w:vAlign w:val="center"/>
          </w:tcPr>
          <w:p w14:paraId="4DE18A02"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0785527" w14:textId="77777777" w:rsidR="00FB6146" w:rsidRPr="00B53EBA" w:rsidRDefault="0049771B" w:rsidP="00AE543E">
            <w:pPr>
              <w:jc w:val="both"/>
              <w:rPr>
                <w:rFonts w:ascii="Arial" w:hAnsi="Arial" w:cs="Arial"/>
                <w:sz w:val="18"/>
                <w:szCs w:val="18"/>
                <w:lang w:val="es-GT" w:eastAsia="es-GT"/>
              </w:rPr>
            </w:pPr>
            <w:r>
              <w:rPr>
                <w:rFonts w:ascii="Arial" w:hAnsi="Arial" w:cs="Arial"/>
                <w:sz w:val="18"/>
                <w:szCs w:val="18"/>
                <w:lang w:val="es-GT" w:eastAsia="es-GT"/>
              </w:rPr>
              <w:t>WebSIAD</w:t>
            </w:r>
            <w:r w:rsidR="00FB6146" w:rsidRPr="00B53EBA">
              <w:rPr>
                <w:rFonts w:ascii="Arial" w:hAnsi="Arial" w:cs="Arial"/>
                <w:sz w:val="18"/>
                <w:szCs w:val="18"/>
                <w:lang w:val="es-GT" w:eastAsia="es-GT"/>
              </w:rPr>
              <w:t>, Sistema de Correlativos, Mesa de ayuda, Sistema de Gestión de Calidad, entre otros.</w:t>
            </w:r>
          </w:p>
        </w:tc>
      </w:tr>
      <w:tr w:rsidR="00FB6146" w:rsidRPr="00B53EBA" w14:paraId="13E73A12" w14:textId="77777777" w:rsidTr="00AE543E">
        <w:trPr>
          <w:trHeight w:val="405"/>
          <w:jc w:val="center"/>
        </w:trPr>
        <w:tc>
          <w:tcPr>
            <w:tcW w:w="1720" w:type="dxa"/>
            <w:gridSpan w:val="2"/>
            <w:shd w:val="clear" w:color="auto" w:fill="auto"/>
            <w:vAlign w:val="center"/>
          </w:tcPr>
          <w:p w14:paraId="393D115B"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6CF907E"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8AB879A"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B6146" w:rsidRPr="00B53EBA" w14:paraId="6096DDDA" w14:textId="77777777" w:rsidTr="00AE543E">
        <w:trPr>
          <w:trHeight w:val="450"/>
          <w:tblHeader/>
          <w:jc w:val="center"/>
        </w:trPr>
        <w:tc>
          <w:tcPr>
            <w:tcW w:w="411" w:type="dxa"/>
            <w:shd w:val="clear" w:color="auto" w:fill="F2F2F2"/>
            <w:noWrap/>
            <w:vAlign w:val="center"/>
            <w:hideMark/>
          </w:tcPr>
          <w:p w14:paraId="577DE839"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1442C546"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B53EBA" w:rsidRPr="00B53EBA" w14:paraId="010520C4" w14:textId="77777777" w:rsidTr="00AE543E">
        <w:trPr>
          <w:trHeight w:val="450"/>
          <w:jc w:val="center"/>
        </w:trPr>
        <w:tc>
          <w:tcPr>
            <w:tcW w:w="411" w:type="dxa"/>
            <w:shd w:val="clear" w:color="auto" w:fill="auto"/>
            <w:noWrap/>
            <w:vAlign w:val="center"/>
            <w:hideMark/>
          </w:tcPr>
          <w:p w14:paraId="16C9E2B8" w14:textId="77777777" w:rsidR="00FB6146" w:rsidRPr="00B53EBA" w:rsidRDefault="00FB6146" w:rsidP="00AE543E">
            <w:pPr>
              <w:numPr>
                <w:ilvl w:val="0"/>
                <w:numId w:val="3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A0B5D3F"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Gestión de archivos</w:t>
            </w:r>
          </w:p>
        </w:tc>
      </w:tr>
      <w:tr w:rsidR="00B53EBA" w:rsidRPr="00B53EBA" w14:paraId="0ADC7CFB" w14:textId="77777777" w:rsidTr="00AE543E">
        <w:trPr>
          <w:trHeight w:val="450"/>
          <w:jc w:val="center"/>
        </w:trPr>
        <w:tc>
          <w:tcPr>
            <w:tcW w:w="411" w:type="dxa"/>
            <w:shd w:val="clear" w:color="auto" w:fill="auto"/>
            <w:noWrap/>
            <w:vAlign w:val="center"/>
            <w:hideMark/>
          </w:tcPr>
          <w:p w14:paraId="3CC6C1BD" w14:textId="77777777" w:rsidR="00FB6146" w:rsidRPr="00B53EBA" w:rsidRDefault="00FB6146" w:rsidP="00AE543E">
            <w:pPr>
              <w:numPr>
                <w:ilvl w:val="0"/>
                <w:numId w:val="3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00354E4"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B53EBA" w:rsidRPr="00B53EBA" w14:paraId="7DB19F4E" w14:textId="77777777" w:rsidTr="00AE543E">
        <w:trPr>
          <w:trHeight w:val="450"/>
          <w:jc w:val="center"/>
        </w:trPr>
        <w:tc>
          <w:tcPr>
            <w:tcW w:w="411" w:type="dxa"/>
            <w:shd w:val="clear" w:color="auto" w:fill="auto"/>
            <w:noWrap/>
            <w:vAlign w:val="center"/>
            <w:hideMark/>
          </w:tcPr>
          <w:p w14:paraId="47B36DF8" w14:textId="77777777" w:rsidR="00FB6146" w:rsidRPr="00B53EBA" w:rsidRDefault="00FB6146" w:rsidP="00AE543E">
            <w:pPr>
              <w:numPr>
                <w:ilvl w:val="0"/>
                <w:numId w:val="3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98E9331"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 xml:space="preserve">Gestión administrativa </w:t>
            </w:r>
          </w:p>
        </w:tc>
      </w:tr>
      <w:tr w:rsidR="00B53EBA" w:rsidRPr="00B53EBA" w14:paraId="2E9C18B9" w14:textId="77777777" w:rsidTr="00AE543E">
        <w:trPr>
          <w:trHeight w:val="450"/>
          <w:jc w:val="center"/>
        </w:trPr>
        <w:tc>
          <w:tcPr>
            <w:tcW w:w="411" w:type="dxa"/>
            <w:shd w:val="clear" w:color="auto" w:fill="auto"/>
            <w:noWrap/>
            <w:vAlign w:val="center"/>
            <w:hideMark/>
          </w:tcPr>
          <w:p w14:paraId="223971BE" w14:textId="77777777" w:rsidR="00FB6146" w:rsidRPr="00B53EBA" w:rsidRDefault="00FB6146" w:rsidP="00AE543E">
            <w:pPr>
              <w:numPr>
                <w:ilvl w:val="0"/>
                <w:numId w:val="3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0CD49FD"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Elaboración de documentos oficiales</w:t>
            </w:r>
          </w:p>
        </w:tc>
      </w:tr>
      <w:tr w:rsidR="00B53EBA" w:rsidRPr="00B53EBA" w14:paraId="0C3BD561" w14:textId="77777777" w:rsidTr="00AE543E">
        <w:trPr>
          <w:trHeight w:val="450"/>
          <w:jc w:val="center"/>
        </w:trPr>
        <w:tc>
          <w:tcPr>
            <w:tcW w:w="411" w:type="dxa"/>
            <w:shd w:val="clear" w:color="auto" w:fill="auto"/>
            <w:noWrap/>
            <w:vAlign w:val="center"/>
          </w:tcPr>
          <w:p w14:paraId="356D3252" w14:textId="77777777" w:rsidR="00FB6146" w:rsidRPr="00B53EBA" w:rsidRDefault="00FB6146" w:rsidP="00AE543E">
            <w:pPr>
              <w:numPr>
                <w:ilvl w:val="0"/>
                <w:numId w:val="38"/>
              </w:numPr>
              <w:ind w:left="357" w:hanging="357"/>
              <w:jc w:val="center"/>
              <w:rPr>
                <w:rFonts w:ascii="Arial" w:hAnsi="Arial" w:cs="Arial"/>
                <w:sz w:val="16"/>
                <w:szCs w:val="16"/>
                <w:lang w:val="es-GT" w:eastAsia="es-GT"/>
              </w:rPr>
            </w:pPr>
          </w:p>
        </w:tc>
        <w:tc>
          <w:tcPr>
            <w:tcW w:w="9527" w:type="dxa"/>
            <w:shd w:val="clear" w:color="auto" w:fill="auto"/>
            <w:vAlign w:val="center"/>
          </w:tcPr>
          <w:p w14:paraId="393047B6"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Administración de información</w:t>
            </w:r>
          </w:p>
        </w:tc>
      </w:tr>
      <w:tr w:rsidR="00B53EBA" w:rsidRPr="00B53EBA" w14:paraId="50FD0010" w14:textId="77777777" w:rsidTr="00AE543E">
        <w:trPr>
          <w:trHeight w:val="450"/>
          <w:jc w:val="center"/>
        </w:trPr>
        <w:tc>
          <w:tcPr>
            <w:tcW w:w="411" w:type="dxa"/>
            <w:shd w:val="clear" w:color="auto" w:fill="auto"/>
            <w:noWrap/>
            <w:vAlign w:val="center"/>
          </w:tcPr>
          <w:p w14:paraId="6E75AFEB" w14:textId="77777777" w:rsidR="00FB6146" w:rsidRPr="00B53EBA" w:rsidRDefault="00FB6146" w:rsidP="00AE543E">
            <w:pPr>
              <w:numPr>
                <w:ilvl w:val="0"/>
                <w:numId w:val="38"/>
              </w:numPr>
              <w:ind w:left="357" w:hanging="357"/>
              <w:jc w:val="center"/>
              <w:rPr>
                <w:rFonts w:ascii="Arial" w:hAnsi="Arial" w:cs="Arial"/>
                <w:sz w:val="16"/>
                <w:szCs w:val="16"/>
                <w:lang w:val="es-GT" w:eastAsia="es-GT"/>
              </w:rPr>
            </w:pPr>
          </w:p>
        </w:tc>
        <w:tc>
          <w:tcPr>
            <w:tcW w:w="9527" w:type="dxa"/>
            <w:shd w:val="clear" w:color="auto" w:fill="auto"/>
            <w:vAlign w:val="center"/>
          </w:tcPr>
          <w:p w14:paraId="33EAC7BA"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Gestión de reuniones</w:t>
            </w:r>
          </w:p>
        </w:tc>
      </w:tr>
    </w:tbl>
    <w:p w14:paraId="14F84952" w14:textId="77777777" w:rsidR="00FB6146" w:rsidRPr="00B53EBA" w:rsidRDefault="00FB6146" w:rsidP="00FB6146">
      <w:pPr>
        <w:rPr>
          <w:lang w:val="es-GT"/>
        </w:rPr>
      </w:pPr>
    </w:p>
    <w:p w14:paraId="14218AA9"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B6146" w:rsidRPr="00B53EBA" w14:paraId="6808FDA3" w14:textId="77777777" w:rsidTr="00AE543E">
        <w:trPr>
          <w:trHeight w:val="450"/>
          <w:tblHeader/>
          <w:jc w:val="center"/>
        </w:trPr>
        <w:tc>
          <w:tcPr>
            <w:tcW w:w="401" w:type="dxa"/>
            <w:shd w:val="clear" w:color="auto" w:fill="F2F2F2"/>
            <w:noWrap/>
            <w:vAlign w:val="center"/>
            <w:hideMark/>
          </w:tcPr>
          <w:p w14:paraId="65D12DE3"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24DA5C05"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FB6146" w:rsidRPr="00B53EBA" w14:paraId="13581230" w14:textId="77777777" w:rsidTr="00AE543E">
        <w:trPr>
          <w:trHeight w:val="450"/>
          <w:jc w:val="center"/>
        </w:trPr>
        <w:tc>
          <w:tcPr>
            <w:tcW w:w="401" w:type="dxa"/>
            <w:shd w:val="clear" w:color="auto" w:fill="auto"/>
            <w:noWrap/>
            <w:vAlign w:val="center"/>
            <w:hideMark/>
          </w:tcPr>
          <w:p w14:paraId="3BF73D8B" w14:textId="77777777" w:rsidR="00FB6146" w:rsidRPr="00B53EBA" w:rsidRDefault="00FB6146" w:rsidP="00AE543E">
            <w:pPr>
              <w:numPr>
                <w:ilvl w:val="0"/>
                <w:numId w:val="3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700C37B"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FB6146" w:rsidRPr="00B53EBA" w14:paraId="07E8C521" w14:textId="77777777" w:rsidTr="00AE543E">
        <w:trPr>
          <w:trHeight w:val="450"/>
          <w:jc w:val="center"/>
        </w:trPr>
        <w:tc>
          <w:tcPr>
            <w:tcW w:w="401" w:type="dxa"/>
            <w:shd w:val="clear" w:color="auto" w:fill="auto"/>
            <w:noWrap/>
            <w:vAlign w:val="center"/>
            <w:hideMark/>
          </w:tcPr>
          <w:p w14:paraId="34BE805F" w14:textId="77777777" w:rsidR="00FB6146" w:rsidRPr="00B53EBA" w:rsidRDefault="00FB6146" w:rsidP="00AE543E">
            <w:pPr>
              <w:numPr>
                <w:ilvl w:val="0"/>
                <w:numId w:val="3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B4F9A8D"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FB6146" w:rsidRPr="00B53EBA" w14:paraId="3D3B60D7" w14:textId="77777777" w:rsidTr="00AE543E">
        <w:trPr>
          <w:trHeight w:val="450"/>
          <w:jc w:val="center"/>
        </w:trPr>
        <w:tc>
          <w:tcPr>
            <w:tcW w:w="401" w:type="dxa"/>
            <w:shd w:val="clear" w:color="auto" w:fill="auto"/>
            <w:noWrap/>
            <w:vAlign w:val="center"/>
            <w:hideMark/>
          </w:tcPr>
          <w:p w14:paraId="07DF356B" w14:textId="77777777" w:rsidR="00FB6146" w:rsidRPr="00B53EBA" w:rsidRDefault="00FB6146" w:rsidP="00AE543E">
            <w:pPr>
              <w:numPr>
                <w:ilvl w:val="0"/>
                <w:numId w:val="3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91106B7"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FB6146" w:rsidRPr="00B53EBA" w14:paraId="594B1C7B" w14:textId="77777777" w:rsidTr="00AE543E">
        <w:trPr>
          <w:trHeight w:val="450"/>
          <w:jc w:val="center"/>
        </w:trPr>
        <w:tc>
          <w:tcPr>
            <w:tcW w:w="401" w:type="dxa"/>
            <w:shd w:val="clear" w:color="auto" w:fill="auto"/>
            <w:noWrap/>
            <w:vAlign w:val="center"/>
            <w:hideMark/>
          </w:tcPr>
          <w:p w14:paraId="29FEE116" w14:textId="77777777" w:rsidR="00FB6146" w:rsidRPr="00B53EBA" w:rsidRDefault="00FB6146" w:rsidP="00AE543E">
            <w:pPr>
              <w:numPr>
                <w:ilvl w:val="0"/>
                <w:numId w:val="3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20DDFAF"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FB6146" w:rsidRPr="00B53EBA" w14:paraId="3AAADC18" w14:textId="77777777" w:rsidTr="00AE543E">
        <w:trPr>
          <w:trHeight w:val="450"/>
          <w:jc w:val="center"/>
        </w:trPr>
        <w:tc>
          <w:tcPr>
            <w:tcW w:w="401" w:type="dxa"/>
            <w:shd w:val="clear" w:color="auto" w:fill="auto"/>
            <w:noWrap/>
            <w:vAlign w:val="center"/>
            <w:hideMark/>
          </w:tcPr>
          <w:p w14:paraId="319087B5" w14:textId="77777777" w:rsidR="00FB6146" w:rsidRPr="00B53EBA" w:rsidRDefault="00FB6146" w:rsidP="00AE543E">
            <w:pPr>
              <w:numPr>
                <w:ilvl w:val="0"/>
                <w:numId w:val="3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0B2E93F"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FB6146" w:rsidRPr="00B53EBA" w14:paraId="7501251B" w14:textId="77777777" w:rsidTr="00AE543E">
        <w:trPr>
          <w:trHeight w:val="450"/>
          <w:jc w:val="center"/>
        </w:trPr>
        <w:tc>
          <w:tcPr>
            <w:tcW w:w="401" w:type="dxa"/>
            <w:shd w:val="clear" w:color="auto" w:fill="auto"/>
            <w:noWrap/>
            <w:vAlign w:val="center"/>
          </w:tcPr>
          <w:p w14:paraId="47CA6620" w14:textId="77777777" w:rsidR="00FB6146" w:rsidRPr="00B53EBA" w:rsidRDefault="00FB6146" w:rsidP="00AE543E">
            <w:pPr>
              <w:numPr>
                <w:ilvl w:val="0"/>
                <w:numId w:val="39"/>
              </w:numPr>
              <w:ind w:left="357" w:hanging="357"/>
              <w:jc w:val="center"/>
              <w:rPr>
                <w:rFonts w:ascii="Arial" w:hAnsi="Arial" w:cs="Arial"/>
                <w:sz w:val="16"/>
                <w:szCs w:val="16"/>
                <w:lang w:val="es-GT" w:eastAsia="es-GT"/>
              </w:rPr>
            </w:pPr>
          </w:p>
        </w:tc>
        <w:tc>
          <w:tcPr>
            <w:tcW w:w="9537" w:type="dxa"/>
            <w:shd w:val="clear" w:color="auto" w:fill="auto"/>
            <w:vAlign w:val="center"/>
          </w:tcPr>
          <w:p w14:paraId="3ABCB88F"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r w:rsidR="00FB6146" w:rsidRPr="00B53EBA" w14:paraId="15B3C8D1" w14:textId="77777777" w:rsidTr="00AE543E">
        <w:trPr>
          <w:trHeight w:val="450"/>
          <w:jc w:val="center"/>
        </w:trPr>
        <w:tc>
          <w:tcPr>
            <w:tcW w:w="401" w:type="dxa"/>
            <w:shd w:val="clear" w:color="auto" w:fill="auto"/>
            <w:noWrap/>
            <w:vAlign w:val="center"/>
          </w:tcPr>
          <w:p w14:paraId="47F970DF" w14:textId="77777777" w:rsidR="00FB6146" w:rsidRPr="00B53EBA" w:rsidRDefault="00FB6146" w:rsidP="00AE543E">
            <w:pPr>
              <w:numPr>
                <w:ilvl w:val="0"/>
                <w:numId w:val="39"/>
              </w:numPr>
              <w:ind w:left="357" w:hanging="357"/>
              <w:jc w:val="center"/>
              <w:rPr>
                <w:rFonts w:ascii="Arial" w:hAnsi="Arial" w:cs="Arial"/>
                <w:sz w:val="16"/>
                <w:szCs w:val="16"/>
                <w:lang w:val="es-GT" w:eastAsia="es-GT"/>
              </w:rPr>
            </w:pPr>
          </w:p>
        </w:tc>
        <w:tc>
          <w:tcPr>
            <w:tcW w:w="9537" w:type="dxa"/>
            <w:shd w:val="clear" w:color="auto" w:fill="auto"/>
            <w:vAlign w:val="center"/>
          </w:tcPr>
          <w:p w14:paraId="476C02CA"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Responsabilidad</w:t>
            </w:r>
          </w:p>
        </w:tc>
      </w:tr>
    </w:tbl>
    <w:p w14:paraId="2D2BADB4" w14:textId="77777777" w:rsidR="00FB6146" w:rsidRPr="00B53EBA" w:rsidRDefault="00FB6146" w:rsidP="00FB6146">
      <w:pPr>
        <w:rPr>
          <w:lang w:val="es-GT"/>
        </w:rPr>
      </w:pPr>
    </w:p>
    <w:p w14:paraId="7FB39992" w14:textId="77777777" w:rsidR="00FB6146" w:rsidRPr="00B53EBA" w:rsidRDefault="00FB6146" w:rsidP="00FB614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B6146" w:rsidRPr="00B53EBA" w14:paraId="24965780" w14:textId="77777777" w:rsidTr="00AE543E">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817654F"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FB6146" w:rsidRPr="00B53EBA" w14:paraId="2C1CF820" w14:textId="77777777" w:rsidTr="00AE543E">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6A78E23"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0496E0"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FB6146" w:rsidRPr="00B53EBA" w14:paraId="2870579E" w14:textId="77777777" w:rsidTr="00AE543E">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67BAEA" w14:textId="77777777" w:rsidR="00FB6146" w:rsidRPr="00B53EBA" w:rsidRDefault="00FB6146" w:rsidP="00AE543E">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7A944D"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981A07" w14:textId="77777777" w:rsidR="00FB6146" w:rsidRPr="00B53EBA" w:rsidRDefault="00FB6146" w:rsidP="00AE543E">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2B4007"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44434E" w14:textId="77777777" w:rsidR="00FB6146" w:rsidRPr="00B53EBA" w:rsidRDefault="00FB6146"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D6DD5B"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F6B39E" w14:textId="77777777" w:rsidR="00FB6146" w:rsidRPr="00B53EBA" w:rsidRDefault="00FB6146" w:rsidP="00AE543E">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5579C8"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2DCF23" w14:textId="77777777" w:rsidR="00FB6146" w:rsidRPr="00B53EBA" w:rsidRDefault="00FB6146" w:rsidP="00AE543E">
            <w:pPr>
              <w:jc w:val="center"/>
              <w:rPr>
                <w:rFonts w:ascii="Arial" w:hAnsi="Arial" w:cs="Arial"/>
                <w:b/>
                <w:sz w:val="16"/>
                <w:szCs w:val="16"/>
                <w:lang w:val="es-GT" w:eastAsia="es-GT"/>
              </w:rPr>
            </w:pPr>
          </w:p>
        </w:tc>
      </w:tr>
      <w:tr w:rsidR="00FB6146" w:rsidRPr="00B53EBA" w14:paraId="5C6E162B" w14:textId="77777777" w:rsidTr="00AE543E">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8DE236F"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D024DC2"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FB6146" w:rsidRPr="00B53EBA" w14:paraId="21DFAC47"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5551DB"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231F70F"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FB6146" w:rsidRPr="00B53EBA" w14:paraId="6D34E4C4"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CE0F19E" w14:textId="77777777" w:rsidR="00FB6146" w:rsidRPr="00B53EBA" w:rsidRDefault="00FB6146" w:rsidP="00AE543E">
            <w:pPr>
              <w:ind w:left="57"/>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CA1FB5C" w14:textId="77777777" w:rsidR="00FB6146" w:rsidRPr="00B53EBA" w:rsidRDefault="00FB6146" w:rsidP="00AE543E">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14:paraId="21392638" w14:textId="77777777" w:rsidR="00FB6146" w:rsidRPr="00B53EBA" w:rsidRDefault="00FB6146" w:rsidP="00FB6146">
      <w:pPr>
        <w:rPr>
          <w:lang w:val="es-GT"/>
        </w:rPr>
      </w:pPr>
    </w:p>
    <w:p w14:paraId="287C054B" w14:textId="77777777" w:rsidR="00FB6146" w:rsidRPr="00B53EBA" w:rsidRDefault="00FB6146" w:rsidP="00FB6146">
      <w:pPr>
        <w:rPr>
          <w:rFonts w:ascii="Arial" w:hAnsi="Arial" w:cs="Arial"/>
          <w:b/>
        </w:rPr>
      </w:pPr>
      <w:r w:rsidRPr="00B53EBA">
        <w:rPr>
          <w:lang w:val="es-GT"/>
        </w:rPr>
        <w:br w:type="page"/>
      </w:r>
    </w:p>
    <w:p w14:paraId="38E3C4A5" w14:textId="77777777" w:rsidR="004D1564" w:rsidRPr="00B53EBA" w:rsidRDefault="004D1564">
      <w:pPr>
        <w:rPr>
          <w:rFonts w:ascii="Arial" w:hAnsi="Arial" w:cs="Arial"/>
          <w:b/>
        </w:rPr>
      </w:pPr>
    </w:p>
    <w:p w14:paraId="14FBC2D7" w14:textId="77777777" w:rsidR="006C0F9F" w:rsidRPr="00B53EBA" w:rsidRDefault="006C0F9F" w:rsidP="00AE543E">
      <w:pPr>
        <w:pStyle w:val="Prrafodelista"/>
        <w:numPr>
          <w:ilvl w:val="0"/>
          <w:numId w:val="12"/>
        </w:numPr>
        <w:spacing w:line="360" w:lineRule="auto"/>
        <w:rPr>
          <w:rFonts w:ascii="Arial" w:hAnsi="Arial" w:cs="Arial"/>
          <w:b/>
        </w:rPr>
      </w:pPr>
      <w:r w:rsidRPr="00B53EBA">
        <w:rPr>
          <w:rFonts w:ascii="Arial" w:hAnsi="Arial" w:cs="Arial"/>
          <w:b/>
        </w:rPr>
        <w:t>JEFE DEL DEPARTAMENTO DE ORGANIZACIONES NO GUBERNAMENTALES</w:t>
      </w:r>
    </w:p>
    <w:p w14:paraId="196E5DDE" w14:textId="77777777" w:rsidR="006C0F9F" w:rsidRPr="00B53EBA" w:rsidRDefault="006C0F9F" w:rsidP="006C0F9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C0F9F" w:rsidRPr="00B53EBA" w14:paraId="2357B520" w14:textId="77777777" w:rsidTr="00E3633B">
        <w:trPr>
          <w:trHeight w:val="405"/>
          <w:jc w:val="center"/>
        </w:trPr>
        <w:tc>
          <w:tcPr>
            <w:tcW w:w="9959" w:type="dxa"/>
            <w:gridSpan w:val="4"/>
            <w:shd w:val="clear" w:color="auto" w:fill="F2F2F2"/>
            <w:noWrap/>
            <w:vAlign w:val="center"/>
            <w:hideMark/>
          </w:tcPr>
          <w:p w14:paraId="3A13C41F" w14:textId="77777777" w:rsidR="006C0F9F" w:rsidRPr="00B53EBA" w:rsidRDefault="006C0F9F" w:rsidP="00E3633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6C0F9F" w:rsidRPr="00B53EBA" w14:paraId="7588EA8C" w14:textId="77777777" w:rsidTr="00E3633B">
        <w:trPr>
          <w:trHeight w:val="538"/>
          <w:jc w:val="center"/>
        </w:trPr>
        <w:tc>
          <w:tcPr>
            <w:tcW w:w="1513" w:type="dxa"/>
            <w:shd w:val="clear" w:color="auto" w:fill="auto"/>
            <w:vAlign w:val="center"/>
            <w:hideMark/>
          </w:tcPr>
          <w:p w14:paraId="76CC5A9F"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18BD8957" w14:textId="77777777" w:rsidR="006C0F9F" w:rsidRPr="0006343F" w:rsidRDefault="006C0F9F" w:rsidP="00E3633B">
            <w:pPr>
              <w:jc w:val="center"/>
              <w:rPr>
                <w:rFonts w:ascii="Arial" w:hAnsi="Arial" w:cs="Arial"/>
                <w:b/>
                <w:bCs/>
                <w:szCs w:val="16"/>
                <w:lang w:val="es-GT" w:eastAsia="es-GT"/>
              </w:rPr>
            </w:pPr>
            <w:r w:rsidRPr="0006343F">
              <w:rPr>
                <w:rFonts w:ascii="Arial" w:hAnsi="Arial" w:cs="Arial"/>
                <w:b/>
                <w:szCs w:val="16"/>
                <w:lang w:val="es-GT" w:eastAsia="es-GT"/>
              </w:rPr>
              <w:t>Jefe del Departamento de Organizaciones No Gubernamentales</w:t>
            </w:r>
          </w:p>
        </w:tc>
        <w:tc>
          <w:tcPr>
            <w:tcW w:w="1701" w:type="dxa"/>
            <w:shd w:val="clear" w:color="auto" w:fill="auto"/>
            <w:vAlign w:val="center"/>
            <w:hideMark/>
          </w:tcPr>
          <w:p w14:paraId="3A4A8095" w14:textId="77777777" w:rsidR="006C0F9F" w:rsidRPr="00B53EBA" w:rsidRDefault="006C0F9F" w:rsidP="00E3633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5733B3E3" w14:textId="77777777" w:rsidR="006C0F9F" w:rsidRPr="00B53EBA" w:rsidRDefault="006C0F9F" w:rsidP="00E3633B">
            <w:pPr>
              <w:jc w:val="center"/>
              <w:rPr>
                <w:rFonts w:ascii="Arial" w:hAnsi="Arial" w:cs="Arial"/>
                <w:b/>
                <w:bCs/>
                <w:sz w:val="18"/>
                <w:szCs w:val="16"/>
                <w:lang w:val="es-GT" w:eastAsia="es-GT"/>
              </w:rPr>
            </w:pPr>
            <w:r w:rsidRPr="00B53EBA">
              <w:rPr>
                <w:rFonts w:ascii="Arial" w:hAnsi="Arial" w:cs="Arial"/>
                <w:b/>
                <w:sz w:val="18"/>
                <w:szCs w:val="16"/>
                <w:lang w:val="es-GT" w:eastAsia="es-GT"/>
              </w:rPr>
              <w:t>Asesor Profesional Especializado IV</w:t>
            </w:r>
          </w:p>
        </w:tc>
      </w:tr>
      <w:tr w:rsidR="006C0F9F" w:rsidRPr="00B53EBA" w14:paraId="2A7D9169" w14:textId="77777777" w:rsidTr="00E3633B">
        <w:trPr>
          <w:trHeight w:val="600"/>
          <w:jc w:val="center"/>
        </w:trPr>
        <w:tc>
          <w:tcPr>
            <w:tcW w:w="1513" w:type="dxa"/>
            <w:shd w:val="clear" w:color="auto" w:fill="auto"/>
            <w:vAlign w:val="center"/>
            <w:hideMark/>
          </w:tcPr>
          <w:p w14:paraId="209AE9F5"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20E2176" w14:textId="77777777" w:rsidR="006C0F9F" w:rsidRPr="00B53EBA" w:rsidRDefault="006C0F9F" w:rsidP="00E3633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 DIGEACE</w:t>
            </w:r>
          </w:p>
        </w:tc>
        <w:tc>
          <w:tcPr>
            <w:tcW w:w="1701" w:type="dxa"/>
            <w:shd w:val="clear" w:color="auto" w:fill="auto"/>
            <w:vAlign w:val="center"/>
            <w:hideMark/>
          </w:tcPr>
          <w:p w14:paraId="23269452" w14:textId="77777777" w:rsidR="006C0F9F" w:rsidRPr="00B53EBA" w:rsidRDefault="006C0F9F" w:rsidP="00E3633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1A14C95C" w14:textId="77777777" w:rsidR="006C0F9F" w:rsidRPr="00B53EBA" w:rsidRDefault="006C0F9F" w:rsidP="00E3633B">
            <w:pPr>
              <w:jc w:val="center"/>
              <w:rPr>
                <w:rFonts w:ascii="Arial" w:hAnsi="Arial" w:cs="Arial"/>
                <w:sz w:val="18"/>
                <w:szCs w:val="16"/>
                <w:lang w:val="es-GT" w:eastAsia="es-GT"/>
              </w:rPr>
            </w:pPr>
            <w:r w:rsidRPr="00B53EBA">
              <w:rPr>
                <w:rFonts w:ascii="Arial" w:hAnsi="Arial" w:cs="Arial"/>
                <w:sz w:val="18"/>
                <w:szCs w:val="16"/>
                <w:lang w:val="es-GT" w:eastAsia="es-GT"/>
              </w:rPr>
              <w:t>Departamento de Organizaciones No Gubernamentales</w:t>
            </w:r>
          </w:p>
        </w:tc>
      </w:tr>
      <w:tr w:rsidR="006C0F9F" w:rsidRPr="00B53EBA" w14:paraId="77A28BB3" w14:textId="77777777" w:rsidTr="005F531F">
        <w:trPr>
          <w:trHeight w:val="600"/>
          <w:jc w:val="center"/>
        </w:trPr>
        <w:tc>
          <w:tcPr>
            <w:tcW w:w="1513" w:type="dxa"/>
            <w:shd w:val="clear" w:color="auto" w:fill="auto"/>
            <w:vAlign w:val="center"/>
            <w:hideMark/>
          </w:tcPr>
          <w:p w14:paraId="2E402B75"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6ECFF7D3" w14:textId="643223E6" w:rsidR="006C0F9F" w:rsidRPr="00B53EBA" w:rsidRDefault="00DB7F5A" w:rsidP="00E3633B">
            <w:pPr>
              <w:jc w:val="center"/>
              <w:rPr>
                <w:rFonts w:ascii="Arial" w:hAnsi="Arial" w:cs="Arial"/>
                <w:sz w:val="18"/>
                <w:szCs w:val="16"/>
                <w:lang w:val="es-GT" w:eastAsia="es-GT"/>
              </w:rPr>
            </w:pPr>
            <w:r>
              <w:rPr>
                <w:rFonts w:ascii="Arial" w:hAnsi="Arial" w:cs="Arial"/>
                <w:sz w:val="18"/>
                <w:szCs w:val="16"/>
                <w:lang w:val="es-GT" w:eastAsia="es-GT"/>
              </w:rPr>
              <w:t>D</w:t>
            </w:r>
            <w:r w:rsidR="006C0F9F" w:rsidRPr="00B53EBA">
              <w:rPr>
                <w:rFonts w:ascii="Arial" w:hAnsi="Arial" w:cs="Arial"/>
                <w:sz w:val="18"/>
                <w:szCs w:val="16"/>
                <w:lang w:val="es-GT" w:eastAsia="es-GT"/>
              </w:rPr>
              <w:t>irector de Acreditación y Certificación Institucional</w:t>
            </w:r>
          </w:p>
        </w:tc>
        <w:tc>
          <w:tcPr>
            <w:tcW w:w="1701" w:type="dxa"/>
            <w:shd w:val="clear" w:color="auto" w:fill="auto"/>
            <w:vAlign w:val="center"/>
            <w:hideMark/>
          </w:tcPr>
          <w:p w14:paraId="3B634F11" w14:textId="77777777" w:rsidR="006C0F9F" w:rsidRPr="00B53EBA" w:rsidRDefault="006C0F9F" w:rsidP="00E3633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6BDD0AED" w14:textId="77777777" w:rsidR="006C0F9F" w:rsidRPr="00B53EBA" w:rsidRDefault="006C0F9F" w:rsidP="008C27F3">
            <w:pPr>
              <w:pStyle w:val="Prrafodelista"/>
              <w:numPr>
                <w:ilvl w:val="0"/>
                <w:numId w:val="76"/>
              </w:numPr>
              <w:ind w:left="339"/>
              <w:rPr>
                <w:rFonts w:ascii="Arial" w:hAnsi="Arial" w:cs="Arial"/>
                <w:sz w:val="18"/>
                <w:szCs w:val="16"/>
                <w:lang w:val="es-GT" w:eastAsia="es-GT"/>
              </w:rPr>
            </w:pPr>
            <w:r w:rsidRPr="00B53EBA">
              <w:rPr>
                <w:rFonts w:ascii="Arial" w:hAnsi="Arial" w:cs="Arial"/>
                <w:sz w:val="18"/>
                <w:szCs w:val="16"/>
                <w:lang w:val="es-GT" w:eastAsia="es-GT"/>
              </w:rPr>
              <w:t xml:space="preserve">Asistente </w:t>
            </w:r>
            <w:bookmarkStart w:id="6" w:name="_Hlk93388345"/>
            <w:r w:rsidRPr="00B53EBA">
              <w:rPr>
                <w:rFonts w:ascii="Arial" w:hAnsi="Arial" w:cs="Arial"/>
                <w:sz w:val="18"/>
                <w:szCs w:val="16"/>
                <w:lang w:val="es-GT" w:eastAsia="es-GT"/>
              </w:rPr>
              <w:t>del Departamento de Organizaciones No Gubernamentales</w:t>
            </w:r>
            <w:bookmarkEnd w:id="6"/>
          </w:p>
          <w:p w14:paraId="19F91871" w14:textId="77777777" w:rsidR="006C0F9F" w:rsidRPr="00B53EBA" w:rsidRDefault="005F531F" w:rsidP="008C27F3">
            <w:pPr>
              <w:pStyle w:val="Prrafodelista"/>
              <w:numPr>
                <w:ilvl w:val="0"/>
                <w:numId w:val="76"/>
              </w:numPr>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Organizaciones No Gubernamentales</w:t>
            </w:r>
            <w:r w:rsidR="00F228AB" w:rsidRPr="00B53EBA">
              <w:rPr>
                <w:rFonts w:ascii="Arial" w:hAnsi="Arial" w:cs="Arial"/>
                <w:sz w:val="18"/>
                <w:szCs w:val="16"/>
                <w:lang w:val="es-GT" w:eastAsia="es-GT"/>
              </w:rPr>
              <w:t xml:space="preserve"> I</w:t>
            </w:r>
          </w:p>
          <w:p w14:paraId="042B61B9" w14:textId="77777777" w:rsidR="00F228AB" w:rsidRPr="00B53EBA" w:rsidRDefault="00F228AB" w:rsidP="008C27F3">
            <w:pPr>
              <w:pStyle w:val="Prrafodelista"/>
              <w:numPr>
                <w:ilvl w:val="0"/>
                <w:numId w:val="76"/>
              </w:numPr>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Organizaciones No Gubernamentales II</w:t>
            </w:r>
          </w:p>
          <w:p w14:paraId="0F50B24E" w14:textId="77777777" w:rsidR="000A6DC5" w:rsidRDefault="00F228AB" w:rsidP="000A6DC5">
            <w:pPr>
              <w:pStyle w:val="Prrafodelista"/>
              <w:numPr>
                <w:ilvl w:val="0"/>
                <w:numId w:val="76"/>
              </w:numPr>
              <w:ind w:left="339"/>
              <w:rPr>
                <w:rFonts w:ascii="Arial" w:hAnsi="Arial" w:cs="Arial"/>
                <w:sz w:val="18"/>
                <w:szCs w:val="16"/>
                <w:lang w:val="es-GT" w:eastAsia="es-GT"/>
              </w:rPr>
            </w:pPr>
            <w:r w:rsidRPr="00B53EBA">
              <w:rPr>
                <w:rFonts w:ascii="Arial" w:hAnsi="Arial" w:cs="Arial"/>
                <w:sz w:val="18"/>
                <w:szCs w:val="16"/>
                <w:lang w:val="es-GT" w:eastAsia="es-GT"/>
              </w:rPr>
              <w:t>Analista de Acreditación y Certificación de Organizaciones No Gubernamentales III</w:t>
            </w:r>
          </w:p>
          <w:p w14:paraId="25D50160" w14:textId="77777777" w:rsidR="00F228AB" w:rsidRPr="00B53EBA" w:rsidRDefault="000A6DC5" w:rsidP="000A6DC5">
            <w:pPr>
              <w:pStyle w:val="Prrafodelista"/>
              <w:numPr>
                <w:ilvl w:val="0"/>
                <w:numId w:val="76"/>
              </w:numPr>
              <w:ind w:left="339"/>
              <w:rPr>
                <w:rFonts w:ascii="Arial" w:hAnsi="Arial" w:cs="Arial"/>
                <w:sz w:val="18"/>
                <w:szCs w:val="16"/>
                <w:lang w:val="es-GT" w:eastAsia="es-GT"/>
              </w:rPr>
            </w:pPr>
            <w:r w:rsidRPr="00B53EBA">
              <w:rPr>
                <w:rFonts w:ascii="Arial" w:hAnsi="Arial" w:cs="Arial"/>
                <w:sz w:val="18"/>
                <w:szCs w:val="16"/>
                <w:lang w:val="es-GT" w:eastAsia="es-GT"/>
              </w:rPr>
              <w:t>Especialista de Acreditación y Certificación de Organizaciones No Gubernamentales</w:t>
            </w:r>
          </w:p>
        </w:tc>
      </w:tr>
      <w:tr w:rsidR="006C0F9F" w:rsidRPr="00B53EBA" w14:paraId="19C21820" w14:textId="77777777" w:rsidTr="00E3633B">
        <w:trPr>
          <w:trHeight w:val="600"/>
          <w:jc w:val="center"/>
        </w:trPr>
        <w:tc>
          <w:tcPr>
            <w:tcW w:w="1513" w:type="dxa"/>
            <w:shd w:val="clear" w:color="auto" w:fill="auto"/>
            <w:vAlign w:val="center"/>
          </w:tcPr>
          <w:p w14:paraId="31D64B56"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0514FF15" w14:textId="77777777" w:rsidR="006C0F9F" w:rsidRPr="00B53EBA" w:rsidRDefault="006C0F9F" w:rsidP="00E3633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118A7E22"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91585FE" w14:textId="77777777" w:rsidR="006C0F9F" w:rsidRPr="00B53EBA" w:rsidRDefault="006C0F9F" w:rsidP="00E3633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624359A" w14:textId="77777777" w:rsidR="006C0F9F" w:rsidRPr="00B53EBA" w:rsidRDefault="006C0F9F" w:rsidP="006C0F9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C0F9F" w:rsidRPr="00B53EBA" w14:paraId="25D7BC7A" w14:textId="77777777" w:rsidTr="00E3633B">
        <w:trPr>
          <w:trHeight w:val="405"/>
          <w:tblHeader/>
          <w:jc w:val="center"/>
        </w:trPr>
        <w:tc>
          <w:tcPr>
            <w:tcW w:w="9959" w:type="dxa"/>
            <w:gridSpan w:val="2"/>
            <w:shd w:val="clear" w:color="auto" w:fill="F2F2F2"/>
            <w:noWrap/>
            <w:vAlign w:val="center"/>
            <w:hideMark/>
          </w:tcPr>
          <w:p w14:paraId="762934B3" w14:textId="77777777" w:rsidR="006C0F9F" w:rsidRPr="00B53EBA" w:rsidRDefault="006C0F9F" w:rsidP="00E3633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6C0F9F" w:rsidRPr="00B53EBA" w14:paraId="394F3FD6" w14:textId="77777777" w:rsidTr="00E3633B">
        <w:trPr>
          <w:trHeight w:val="243"/>
          <w:jc w:val="center"/>
        </w:trPr>
        <w:tc>
          <w:tcPr>
            <w:tcW w:w="421" w:type="dxa"/>
            <w:shd w:val="clear" w:color="auto" w:fill="F2F2F2"/>
            <w:noWrap/>
            <w:vAlign w:val="center"/>
            <w:hideMark/>
          </w:tcPr>
          <w:p w14:paraId="60665B20" w14:textId="77777777" w:rsidR="006C0F9F" w:rsidRPr="00B53EBA" w:rsidRDefault="006C0F9F" w:rsidP="00E3633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51C2CD6A" w14:textId="77777777" w:rsidR="006C0F9F" w:rsidRPr="00B53EBA" w:rsidRDefault="006C0F9F" w:rsidP="00E3633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5F531F" w:rsidRPr="00B53EBA" w14:paraId="28510D73" w14:textId="77777777" w:rsidTr="00E3633B">
        <w:trPr>
          <w:trHeight w:val="1125"/>
          <w:jc w:val="center"/>
        </w:trPr>
        <w:tc>
          <w:tcPr>
            <w:tcW w:w="9959" w:type="dxa"/>
            <w:gridSpan w:val="2"/>
            <w:shd w:val="clear" w:color="auto" w:fill="auto"/>
            <w:vAlign w:val="center"/>
            <w:hideMark/>
          </w:tcPr>
          <w:p w14:paraId="3050D6E6" w14:textId="77777777" w:rsidR="005F531F" w:rsidRPr="0097774D" w:rsidRDefault="005F531F" w:rsidP="005F531F">
            <w:pPr>
              <w:jc w:val="both"/>
              <w:rPr>
                <w:rFonts w:ascii="Arial" w:hAnsi="Arial" w:cs="Arial"/>
                <w:sz w:val="18"/>
                <w:szCs w:val="22"/>
              </w:rPr>
            </w:pPr>
            <w:r w:rsidRPr="0097774D">
              <w:rPr>
                <w:rFonts w:ascii="Arial" w:hAnsi="Arial" w:cs="Arial"/>
                <w:sz w:val="18"/>
                <w:szCs w:val="16"/>
                <w:lang w:val="es-GT" w:eastAsia="es-GT"/>
              </w:rPr>
              <w:t xml:space="preserve">Desarrollar la planificación, organización, coordinación, ejecución, seguimiento y evaluación de las acciones que permitan e impulsen la acreditación y certificación de los programas o proyectos educativos que implementan las Instituciones que Prestan Servicios Educativos u Organizaciones No Gubernamentales, con la finalidad </w:t>
            </w:r>
            <w:r w:rsidRPr="0097774D">
              <w:rPr>
                <w:rFonts w:ascii="Arial" w:hAnsi="Arial" w:cs="Arial"/>
                <w:sz w:val="18"/>
                <w:szCs w:val="18"/>
                <w:lang w:eastAsia="es-GT"/>
              </w:rPr>
              <w:t>de asegurar la implementación de mecanismos que contribuyan a la calidad educativa y la mejora continua.</w:t>
            </w:r>
          </w:p>
        </w:tc>
      </w:tr>
    </w:tbl>
    <w:p w14:paraId="487DAABA" w14:textId="77777777" w:rsidR="006C0F9F" w:rsidRPr="00B53EBA" w:rsidRDefault="006C0F9F" w:rsidP="006C0F9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C0F9F" w:rsidRPr="00B53EBA" w14:paraId="127DA390" w14:textId="77777777" w:rsidTr="00E3633B">
        <w:trPr>
          <w:trHeight w:val="405"/>
          <w:tblHeader/>
          <w:jc w:val="center"/>
        </w:trPr>
        <w:tc>
          <w:tcPr>
            <w:tcW w:w="421" w:type="dxa"/>
            <w:shd w:val="clear" w:color="auto" w:fill="F2F2F2"/>
            <w:noWrap/>
            <w:vAlign w:val="center"/>
            <w:hideMark/>
          </w:tcPr>
          <w:p w14:paraId="180B7305" w14:textId="77777777" w:rsidR="006C0F9F" w:rsidRPr="00B53EBA" w:rsidRDefault="006C0F9F" w:rsidP="00E3633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0A484B4E"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6C0F9F" w:rsidRPr="00B53EBA" w14:paraId="6C3F0BC3" w14:textId="77777777" w:rsidTr="00E3633B">
        <w:trPr>
          <w:trHeight w:val="257"/>
          <w:jc w:val="center"/>
        </w:trPr>
        <w:tc>
          <w:tcPr>
            <w:tcW w:w="421" w:type="dxa"/>
            <w:shd w:val="clear" w:color="auto" w:fill="F2F2F2"/>
            <w:noWrap/>
            <w:vAlign w:val="center"/>
            <w:hideMark/>
          </w:tcPr>
          <w:p w14:paraId="78F895F0" w14:textId="77777777" w:rsidR="006C0F9F" w:rsidRPr="00B53EBA" w:rsidRDefault="006C0F9F" w:rsidP="00E3633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39D1517" w14:textId="77777777" w:rsidR="006C0F9F" w:rsidRPr="00B53EBA" w:rsidRDefault="006C0F9F" w:rsidP="00E3633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2A545F" w:rsidRPr="00B53EBA" w14:paraId="24D60A12" w14:textId="77777777" w:rsidTr="00E3633B">
        <w:trPr>
          <w:trHeight w:val="364"/>
          <w:jc w:val="center"/>
        </w:trPr>
        <w:tc>
          <w:tcPr>
            <w:tcW w:w="421" w:type="dxa"/>
            <w:shd w:val="clear" w:color="auto" w:fill="auto"/>
            <w:noWrap/>
            <w:vAlign w:val="center"/>
            <w:hideMark/>
          </w:tcPr>
          <w:p w14:paraId="49B33425"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7AE45677" w14:textId="77777777" w:rsidR="002A545F" w:rsidRPr="00B53EBA" w:rsidRDefault="002A545F" w:rsidP="002A545F">
            <w:pPr>
              <w:jc w:val="both"/>
              <w:rPr>
                <w:rFonts w:ascii="Arial" w:hAnsi="Arial" w:cs="Arial"/>
                <w:sz w:val="18"/>
                <w:szCs w:val="16"/>
                <w:lang w:val="es-GT" w:eastAsia="es-GT"/>
              </w:rPr>
            </w:pPr>
            <w:r w:rsidRPr="00B53EBA">
              <w:rPr>
                <w:rFonts w:ascii="Arial" w:hAnsi="Arial" w:cs="Arial"/>
                <w:sz w:val="18"/>
                <w:szCs w:val="18"/>
              </w:rPr>
              <w:t xml:space="preserve">Planificar en coordinación con la Subdirección </w:t>
            </w:r>
            <w:r w:rsidR="00333F33" w:rsidRPr="00B53EBA">
              <w:rPr>
                <w:rFonts w:ascii="Arial" w:hAnsi="Arial" w:cs="Arial"/>
                <w:sz w:val="18"/>
                <w:szCs w:val="18"/>
              </w:rPr>
              <w:t>de Acreditación y Certificación de Institucion</w:t>
            </w:r>
            <w:r w:rsidR="005206AA" w:rsidRPr="00B53EBA">
              <w:rPr>
                <w:rFonts w:ascii="Arial" w:hAnsi="Arial" w:cs="Arial"/>
                <w:sz w:val="18"/>
                <w:szCs w:val="18"/>
              </w:rPr>
              <w:t>ales</w:t>
            </w:r>
            <w:r w:rsidRPr="00B53EBA">
              <w:rPr>
                <w:rFonts w:ascii="Arial" w:hAnsi="Arial" w:cs="Arial"/>
                <w:sz w:val="18"/>
                <w:szCs w:val="18"/>
              </w:rPr>
              <w:t>, las acciones de acreditación y certificación de programas o proyectos educativos desarrollados por las Instituciones que Prestan Servicios Educativos, con el fin de optimizar los recursos y dar cumplimiento a las mismas.</w:t>
            </w:r>
          </w:p>
        </w:tc>
      </w:tr>
      <w:tr w:rsidR="002A545F" w:rsidRPr="00B53EBA" w14:paraId="4650FF34" w14:textId="77777777" w:rsidTr="00E3633B">
        <w:trPr>
          <w:trHeight w:val="409"/>
          <w:jc w:val="center"/>
        </w:trPr>
        <w:tc>
          <w:tcPr>
            <w:tcW w:w="421" w:type="dxa"/>
            <w:shd w:val="clear" w:color="auto" w:fill="auto"/>
            <w:noWrap/>
            <w:vAlign w:val="center"/>
            <w:hideMark/>
          </w:tcPr>
          <w:p w14:paraId="424D0B50"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20B7CD70" w14:textId="77777777" w:rsidR="002A545F" w:rsidRPr="00B53EBA" w:rsidRDefault="002A545F" w:rsidP="002A545F">
            <w:pPr>
              <w:jc w:val="both"/>
              <w:rPr>
                <w:rFonts w:ascii="Arial" w:hAnsi="Arial" w:cs="Arial"/>
                <w:sz w:val="18"/>
                <w:szCs w:val="16"/>
                <w:lang w:val="es-GT" w:eastAsia="es-GT"/>
              </w:rPr>
            </w:pPr>
            <w:r w:rsidRPr="00B53EBA">
              <w:rPr>
                <w:rFonts w:ascii="Arial" w:hAnsi="Arial" w:cs="Arial"/>
                <w:sz w:val="18"/>
                <w:szCs w:val="18"/>
              </w:rPr>
              <w:t>Coordinar con los distintos departamentos y unidades de apoyo, las acciones requeridas para la acreditación y certificación de programas o proyectos educativos implementados por Instituciones que Prestan Servicios Educativos u Organizaciones No Gubernamentales con la finalidad de contar con el apoyo necesario según su campo de acción.</w:t>
            </w:r>
          </w:p>
        </w:tc>
      </w:tr>
      <w:tr w:rsidR="002A545F" w:rsidRPr="00B53EBA" w14:paraId="38DAD098" w14:textId="77777777" w:rsidTr="00E3633B">
        <w:trPr>
          <w:trHeight w:val="429"/>
          <w:jc w:val="center"/>
        </w:trPr>
        <w:tc>
          <w:tcPr>
            <w:tcW w:w="421" w:type="dxa"/>
            <w:shd w:val="clear" w:color="auto" w:fill="auto"/>
            <w:noWrap/>
            <w:vAlign w:val="center"/>
          </w:tcPr>
          <w:p w14:paraId="2C5B4C9A"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45967A33" w14:textId="77777777" w:rsidR="002A545F" w:rsidRPr="00B53EBA" w:rsidRDefault="002A545F" w:rsidP="002A545F">
            <w:pPr>
              <w:jc w:val="both"/>
              <w:rPr>
                <w:rFonts w:ascii="Arial" w:hAnsi="Arial" w:cs="Arial"/>
                <w:sz w:val="18"/>
                <w:szCs w:val="16"/>
                <w:lang w:val="es-GT" w:eastAsia="es-GT"/>
              </w:rPr>
            </w:pPr>
            <w:r w:rsidRPr="00B53EBA">
              <w:rPr>
                <w:rFonts w:ascii="Arial" w:hAnsi="Arial" w:cs="Arial"/>
                <w:sz w:val="18"/>
                <w:szCs w:val="18"/>
              </w:rPr>
              <w:t xml:space="preserve">Ejecutar las actividades establecidas en el proceso por medio del cual se acreditan y certifican programas o proyectos educativos desarrollados por Instituciones que Prestan Servicios Educativos u Organizaciones No Gubernamentales que aportan en la calidad educativa del país. </w:t>
            </w:r>
          </w:p>
        </w:tc>
      </w:tr>
      <w:tr w:rsidR="002A545F" w:rsidRPr="00B53EBA" w14:paraId="149BAE0C" w14:textId="77777777" w:rsidTr="00E3633B">
        <w:trPr>
          <w:trHeight w:val="429"/>
          <w:jc w:val="center"/>
        </w:trPr>
        <w:tc>
          <w:tcPr>
            <w:tcW w:w="421" w:type="dxa"/>
            <w:shd w:val="clear" w:color="auto" w:fill="auto"/>
            <w:noWrap/>
            <w:vAlign w:val="center"/>
          </w:tcPr>
          <w:p w14:paraId="3D81176F"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1C6CCA5A" w14:textId="77777777" w:rsidR="002A545F" w:rsidRPr="00B53EBA" w:rsidRDefault="002A545F" w:rsidP="002A545F">
            <w:pPr>
              <w:jc w:val="both"/>
              <w:rPr>
                <w:rFonts w:ascii="Arial" w:hAnsi="Arial" w:cs="Arial"/>
                <w:sz w:val="18"/>
                <w:szCs w:val="16"/>
                <w:lang w:val="es-GT" w:eastAsia="es-GT"/>
              </w:rPr>
            </w:pPr>
            <w:r w:rsidRPr="00B53EBA">
              <w:rPr>
                <w:rFonts w:ascii="Arial" w:hAnsi="Arial" w:cs="Arial"/>
                <w:sz w:val="18"/>
                <w:szCs w:val="16"/>
                <w:lang w:val="es-GT" w:eastAsia="es-GT"/>
              </w:rPr>
              <w:t xml:space="preserve">Ejecutar diferentes acciones que orienten </w:t>
            </w:r>
            <w:r w:rsidRPr="00B53EBA">
              <w:rPr>
                <w:rFonts w:ascii="Arial" w:hAnsi="Arial" w:cs="Arial"/>
                <w:sz w:val="18"/>
                <w:szCs w:val="18"/>
              </w:rPr>
              <w:t>a los analistas de acreditación y certificación que apoyan el proceso establecido en el Departamento de Organizaciones No Gubernamentales, con el fin que ejecuten sus labores de manera eficiente y eficaz.</w:t>
            </w:r>
          </w:p>
        </w:tc>
      </w:tr>
      <w:tr w:rsidR="002A545F" w:rsidRPr="00B53EBA" w14:paraId="1C9201E4" w14:textId="77777777" w:rsidTr="00E3633B">
        <w:trPr>
          <w:trHeight w:val="429"/>
          <w:jc w:val="center"/>
        </w:trPr>
        <w:tc>
          <w:tcPr>
            <w:tcW w:w="421" w:type="dxa"/>
            <w:shd w:val="clear" w:color="auto" w:fill="auto"/>
            <w:noWrap/>
            <w:vAlign w:val="center"/>
          </w:tcPr>
          <w:p w14:paraId="3370C38C"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080AACC0" w14:textId="77777777" w:rsidR="002A545F" w:rsidRPr="00B53EBA" w:rsidRDefault="002A545F" w:rsidP="002A545F">
            <w:pPr>
              <w:jc w:val="both"/>
              <w:rPr>
                <w:rFonts w:ascii="Arial" w:hAnsi="Arial" w:cs="Arial"/>
                <w:sz w:val="18"/>
                <w:szCs w:val="16"/>
                <w:lang w:val="es-GT" w:eastAsia="es-GT"/>
              </w:rPr>
            </w:pPr>
            <w:r w:rsidRPr="00B53EBA">
              <w:rPr>
                <w:rFonts w:ascii="Arial" w:hAnsi="Arial" w:cs="Arial"/>
                <w:sz w:val="18"/>
                <w:szCs w:val="18"/>
              </w:rPr>
              <w:t>Coordinar con el enlace nombrado por la Dirección Departamental de Educación, la implementación, seguimiento y evaluación de la acreditación y certificación de programas o proyectos educativos implementados por Instituciones que Prestan Servicios Educativos u Organizaciones No Gubernamentales de acuerdo a los lineamientos establecidos por la Dirección.</w:t>
            </w:r>
          </w:p>
        </w:tc>
      </w:tr>
      <w:tr w:rsidR="002A545F" w:rsidRPr="00B53EBA" w14:paraId="70CB47FF" w14:textId="77777777" w:rsidTr="00E3633B">
        <w:trPr>
          <w:trHeight w:val="429"/>
          <w:jc w:val="center"/>
        </w:trPr>
        <w:tc>
          <w:tcPr>
            <w:tcW w:w="421" w:type="dxa"/>
            <w:shd w:val="clear" w:color="auto" w:fill="auto"/>
            <w:noWrap/>
            <w:vAlign w:val="center"/>
          </w:tcPr>
          <w:p w14:paraId="285F4DE3"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6B3BD0EF" w14:textId="77777777" w:rsidR="002A545F" w:rsidRPr="00B53EBA" w:rsidRDefault="002A545F" w:rsidP="002A545F">
            <w:pPr>
              <w:jc w:val="both"/>
              <w:rPr>
                <w:rFonts w:ascii="Arial" w:hAnsi="Arial" w:cs="Arial"/>
                <w:sz w:val="18"/>
                <w:szCs w:val="16"/>
                <w:lang w:val="es-GT" w:eastAsia="es-GT"/>
              </w:rPr>
            </w:pPr>
            <w:r w:rsidRPr="00B53EBA">
              <w:rPr>
                <w:rFonts w:ascii="Arial" w:hAnsi="Arial" w:cs="Arial"/>
                <w:sz w:val="18"/>
                <w:szCs w:val="18"/>
              </w:rPr>
              <w:t>Proporcionar asesoría técnica a personas, instituciones y organismos nacionales e internacionales en materia de acreditación y certificación de programas o proyectos educativos.</w:t>
            </w:r>
          </w:p>
        </w:tc>
      </w:tr>
      <w:tr w:rsidR="002A545F" w:rsidRPr="00B53EBA" w14:paraId="5B713EC6" w14:textId="77777777" w:rsidTr="00E3633B">
        <w:trPr>
          <w:trHeight w:val="429"/>
          <w:jc w:val="center"/>
        </w:trPr>
        <w:tc>
          <w:tcPr>
            <w:tcW w:w="421" w:type="dxa"/>
            <w:shd w:val="clear" w:color="auto" w:fill="auto"/>
            <w:noWrap/>
            <w:vAlign w:val="center"/>
          </w:tcPr>
          <w:p w14:paraId="4196067C"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33839ED6" w14:textId="77777777" w:rsidR="002A545F" w:rsidRPr="00B53EBA" w:rsidRDefault="002A545F" w:rsidP="002A545F">
            <w:pPr>
              <w:jc w:val="both"/>
              <w:rPr>
                <w:rFonts w:ascii="Arial" w:hAnsi="Arial" w:cs="Arial"/>
                <w:sz w:val="18"/>
                <w:szCs w:val="16"/>
                <w:lang w:val="es-GT" w:eastAsia="es-GT"/>
              </w:rPr>
            </w:pPr>
            <w:r w:rsidRPr="00B53EBA">
              <w:rPr>
                <w:rFonts w:ascii="Arial" w:hAnsi="Arial" w:cs="Arial"/>
                <w:sz w:val="18"/>
                <w:szCs w:val="18"/>
              </w:rPr>
              <w:t>Elaborar manuales, guías, instructivos e instrumentos propios para la acreditación y certificación de programas y proyectos educativos desarrollados por Instituciones que Prestan Servicios Educativos u Organizaciones No Gubernamentales.</w:t>
            </w:r>
          </w:p>
        </w:tc>
      </w:tr>
      <w:tr w:rsidR="002A545F" w:rsidRPr="00B53EBA" w14:paraId="251C989E" w14:textId="77777777" w:rsidTr="00E3633B">
        <w:trPr>
          <w:trHeight w:val="429"/>
          <w:jc w:val="center"/>
        </w:trPr>
        <w:tc>
          <w:tcPr>
            <w:tcW w:w="421" w:type="dxa"/>
            <w:shd w:val="clear" w:color="auto" w:fill="auto"/>
            <w:noWrap/>
            <w:vAlign w:val="center"/>
          </w:tcPr>
          <w:p w14:paraId="22821343"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7329C94E" w14:textId="77777777" w:rsidR="002A545F" w:rsidRPr="00B53EBA" w:rsidRDefault="002A545F" w:rsidP="002A545F">
            <w:pPr>
              <w:jc w:val="both"/>
              <w:rPr>
                <w:rFonts w:ascii="Arial" w:hAnsi="Arial" w:cs="Arial"/>
                <w:sz w:val="18"/>
                <w:szCs w:val="16"/>
                <w:lang w:val="es-GT" w:eastAsia="es-GT"/>
              </w:rPr>
            </w:pPr>
            <w:r w:rsidRPr="00B53EBA">
              <w:rPr>
                <w:rFonts w:ascii="Arial" w:hAnsi="Arial" w:cs="Arial"/>
                <w:sz w:val="18"/>
                <w:szCs w:val="18"/>
              </w:rPr>
              <w:t xml:space="preserve">Administrar el Registro de Instituciones que brindan Servicios Educativos, RISE, con la finalidad de contar con información que apoye los procesos de Acreditación y Certificación en general. </w:t>
            </w:r>
          </w:p>
        </w:tc>
      </w:tr>
      <w:tr w:rsidR="002A545F" w:rsidRPr="00B53EBA" w14:paraId="0B8412EC" w14:textId="77777777" w:rsidTr="00E3633B">
        <w:trPr>
          <w:trHeight w:val="429"/>
          <w:jc w:val="center"/>
        </w:trPr>
        <w:tc>
          <w:tcPr>
            <w:tcW w:w="421" w:type="dxa"/>
            <w:shd w:val="clear" w:color="auto" w:fill="auto"/>
            <w:noWrap/>
            <w:vAlign w:val="center"/>
          </w:tcPr>
          <w:p w14:paraId="5517B2CC"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09332E4E" w14:textId="77777777" w:rsidR="002A545F" w:rsidRPr="00B53EBA" w:rsidRDefault="002A545F" w:rsidP="002A545F">
            <w:pPr>
              <w:jc w:val="both"/>
              <w:rPr>
                <w:rFonts w:ascii="Arial" w:hAnsi="Arial" w:cs="Arial"/>
                <w:sz w:val="18"/>
                <w:szCs w:val="18"/>
              </w:rPr>
            </w:pPr>
            <w:r w:rsidRPr="00B53EBA">
              <w:rPr>
                <w:rFonts w:ascii="Arial" w:hAnsi="Arial" w:cs="Arial"/>
                <w:sz w:val="18"/>
                <w:szCs w:val="18"/>
              </w:rPr>
              <w:t>Brindar lineamientos y orientaciones a los analistas de acreditación y certificación que apoyan el proceso establecido en el Departamento de Organizaciones No Gubernamentales, con el fin que ejecuten sus labores de manera eficiente.</w:t>
            </w:r>
          </w:p>
        </w:tc>
      </w:tr>
      <w:tr w:rsidR="002A545F" w:rsidRPr="00B53EBA" w14:paraId="1AEF6A03" w14:textId="77777777" w:rsidTr="00E3633B">
        <w:trPr>
          <w:trHeight w:val="429"/>
          <w:jc w:val="center"/>
        </w:trPr>
        <w:tc>
          <w:tcPr>
            <w:tcW w:w="421" w:type="dxa"/>
            <w:shd w:val="clear" w:color="auto" w:fill="auto"/>
            <w:noWrap/>
            <w:vAlign w:val="center"/>
          </w:tcPr>
          <w:p w14:paraId="64D69E21"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187D5340" w14:textId="77777777" w:rsidR="002A545F" w:rsidRPr="00B53EBA" w:rsidRDefault="002A545F" w:rsidP="002A545F">
            <w:pPr>
              <w:jc w:val="both"/>
              <w:rPr>
                <w:rFonts w:ascii="Arial" w:hAnsi="Arial" w:cs="Arial"/>
                <w:sz w:val="18"/>
                <w:szCs w:val="18"/>
              </w:rPr>
            </w:pPr>
            <w:r w:rsidRPr="00B53EBA">
              <w:rPr>
                <w:rFonts w:ascii="Arial" w:hAnsi="Arial" w:cs="Arial"/>
                <w:sz w:val="18"/>
                <w:szCs w:val="16"/>
                <w:lang w:val="es-GT" w:eastAsia="es-GT"/>
              </w:rPr>
              <w:t xml:space="preserve">Definir </w:t>
            </w:r>
            <w:r w:rsidR="005206AA" w:rsidRPr="00B53EBA">
              <w:rPr>
                <w:rFonts w:ascii="Arial" w:hAnsi="Arial" w:cs="Arial"/>
                <w:sz w:val="18"/>
                <w:szCs w:val="16"/>
                <w:lang w:val="es-GT" w:eastAsia="es-GT"/>
              </w:rPr>
              <w:t>en coordinación</w:t>
            </w:r>
            <w:r w:rsidRPr="00B53EBA">
              <w:rPr>
                <w:rFonts w:ascii="Arial" w:hAnsi="Arial" w:cs="Arial"/>
                <w:sz w:val="18"/>
                <w:szCs w:val="16"/>
                <w:lang w:val="es-GT" w:eastAsia="es-GT"/>
              </w:rPr>
              <w:t xml:space="preserve"> con la unidad de seguimiento y monitoreo de acreditación y certificación, el programa de capacitación con los enlaces de las Direcciones Departamentales de Educación.</w:t>
            </w:r>
          </w:p>
        </w:tc>
      </w:tr>
      <w:tr w:rsidR="002A545F" w:rsidRPr="00B53EBA" w14:paraId="0E4D7F80" w14:textId="77777777" w:rsidTr="00E3633B">
        <w:trPr>
          <w:trHeight w:val="429"/>
          <w:jc w:val="center"/>
        </w:trPr>
        <w:tc>
          <w:tcPr>
            <w:tcW w:w="421" w:type="dxa"/>
            <w:shd w:val="clear" w:color="auto" w:fill="auto"/>
            <w:noWrap/>
            <w:vAlign w:val="center"/>
          </w:tcPr>
          <w:p w14:paraId="6DC2AB8F"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603C8F2C" w14:textId="77777777" w:rsidR="002A545F" w:rsidRPr="00B53EBA" w:rsidRDefault="002A545F" w:rsidP="002A545F">
            <w:pPr>
              <w:jc w:val="both"/>
              <w:rPr>
                <w:rFonts w:ascii="Arial" w:hAnsi="Arial" w:cs="Arial"/>
                <w:sz w:val="18"/>
                <w:szCs w:val="18"/>
              </w:rPr>
            </w:pPr>
            <w:r w:rsidRPr="00B53EBA">
              <w:rPr>
                <w:rFonts w:ascii="Arial" w:hAnsi="Arial" w:cs="Arial"/>
                <w:sz w:val="18"/>
                <w:szCs w:val="18"/>
              </w:rPr>
              <w:t xml:space="preserve">Elaborar el anteproyecto de Plan Operativo Anual </w:t>
            </w:r>
            <w:r w:rsidR="00BC0838" w:rsidRPr="00B53EBA">
              <w:rPr>
                <w:rFonts w:ascii="Arial" w:hAnsi="Arial" w:cs="Arial"/>
                <w:sz w:val="18"/>
                <w:szCs w:val="18"/>
              </w:rPr>
              <w:t>del departamento</w:t>
            </w:r>
            <w:r w:rsidRPr="00B53EBA">
              <w:rPr>
                <w:rFonts w:ascii="Arial" w:hAnsi="Arial" w:cs="Arial"/>
                <w:sz w:val="18"/>
                <w:szCs w:val="18"/>
              </w:rPr>
              <w:t xml:space="preserve"> de acuerdo con los lineamientos establecidos por </w:t>
            </w:r>
            <w:r w:rsidR="005A16A3" w:rsidRPr="00B53EBA">
              <w:rPr>
                <w:rFonts w:ascii="Arial" w:hAnsi="Arial" w:cs="Arial"/>
                <w:sz w:val="18"/>
                <w:szCs w:val="18"/>
              </w:rPr>
              <w:t>la Unidad de Administración Financiera</w:t>
            </w:r>
            <w:r w:rsidR="00FA37B1" w:rsidRPr="00B53EBA">
              <w:rPr>
                <w:rFonts w:ascii="Arial" w:hAnsi="Arial" w:cs="Arial"/>
                <w:sz w:val="18"/>
                <w:szCs w:val="18"/>
              </w:rPr>
              <w:t>.</w:t>
            </w:r>
          </w:p>
        </w:tc>
      </w:tr>
      <w:tr w:rsidR="002A545F" w:rsidRPr="00B53EBA" w14:paraId="287D93E8" w14:textId="77777777" w:rsidTr="00E3633B">
        <w:trPr>
          <w:trHeight w:val="429"/>
          <w:jc w:val="center"/>
        </w:trPr>
        <w:tc>
          <w:tcPr>
            <w:tcW w:w="421" w:type="dxa"/>
            <w:shd w:val="clear" w:color="auto" w:fill="auto"/>
            <w:noWrap/>
            <w:vAlign w:val="center"/>
          </w:tcPr>
          <w:p w14:paraId="4E211649"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6660BE9E" w14:textId="77777777" w:rsidR="002A545F" w:rsidRPr="00B53EBA" w:rsidRDefault="002A545F" w:rsidP="002A545F">
            <w:pPr>
              <w:jc w:val="both"/>
              <w:rPr>
                <w:rFonts w:ascii="Arial" w:hAnsi="Arial" w:cs="Arial"/>
                <w:sz w:val="18"/>
                <w:szCs w:val="18"/>
              </w:rPr>
            </w:pPr>
            <w:r w:rsidRPr="00B53EBA">
              <w:rPr>
                <w:rFonts w:ascii="Arial" w:hAnsi="Arial" w:cs="Arial"/>
                <w:sz w:val="18"/>
                <w:szCs w:val="18"/>
              </w:rPr>
              <w:t>Ejecutar las acciones técnicas incluidas en el Plan Operativo Anual, con la finalidad de alcanzar las metas propuestas.</w:t>
            </w:r>
          </w:p>
        </w:tc>
      </w:tr>
      <w:tr w:rsidR="002A545F" w:rsidRPr="00B53EBA" w14:paraId="21C787FD" w14:textId="77777777" w:rsidTr="00E3633B">
        <w:trPr>
          <w:trHeight w:val="429"/>
          <w:jc w:val="center"/>
        </w:trPr>
        <w:tc>
          <w:tcPr>
            <w:tcW w:w="421" w:type="dxa"/>
            <w:shd w:val="clear" w:color="auto" w:fill="auto"/>
            <w:noWrap/>
            <w:vAlign w:val="center"/>
          </w:tcPr>
          <w:p w14:paraId="74A00352"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39AC4B0A" w14:textId="77777777" w:rsidR="002A545F" w:rsidRPr="00B53EBA" w:rsidRDefault="002A545F" w:rsidP="002A545F">
            <w:pPr>
              <w:jc w:val="both"/>
              <w:rPr>
                <w:rFonts w:ascii="Arial" w:hAnsi="Arial" w:cs="Arial"/>
                <w:sz w:val="18"/>
                <w:szCs w:val="18"/>
              </w:rPr>
            </w:pPr>
            <w:r w:rsidRPr="00B53EBA">
              <w:rPr>
                <w:rFonts w:ascii="Arial" w:hAnsi="Arial" w:cs="Arial"/>
                <w:sz w:val="18"/>
                <w:szCs w:val="18"/>
              </w:rPr>
              <w:t>Elaborar informes técnicos y memoria de labores de acuerdo con los requerimientos específicos.</w:t>
            </w:r>
          </w:p>
        </w:tc>
      </w:tr>
      <w:tr w:rsidR="002A545F" w:rsidRPr="00B53EBA" w14:paraId="7057D16D" w14:textId="77777777" w:rsidTr="00E3633B">
        <w:trPr>
          <w:trHeight w:val="429"/>
          <w:jc w:val="center"/>
        </w:trPr>
        <w:tc>
          <w:tcPr>
            <w:tcW w:w="421" w:type="dxa"/>
            <w:shd w:val="clear" w:color="auto" w:fill="auto"/>
            <w:noWrap/>
            <w:vAlign w:val="center"/>
          </w:tcPr>
          <w:p w14:paraId="7EB8C814"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11E098EF" w14:textId="77777777" w:rsidR="002A545F" w:rsidRPr="00B53EBA" w:rsidRDefault="002A545F" w:rsidP="002A545F">
            <w:pPr>
              <w:jc w:val="both"/>
              <w:rPr>
                <w:rFonts w:ascii="Arial" w:eastAsia="Calibri" w:hAnsi="Arial" w:cs="Arial"/>
                <w:sz w:val="18"/>
                <w:szCs w:val="18"/>
                <w:lang w:val="es-ES" w:eastAsia="es-GT"/>
              </w:rPr>
            </w:pPr>
            <w:r w:rsidRPr="00B53EBA">
              <w:rPr>
                <w:rFonts w:ascii="Arial" w:hAnsi="Arial" w:cs="Arial"/>
                <w:sz w:val="18"/>
                <w:szCs w:val="18"/>
              </w:rPr>
              <w:t>Inducir en sus respectivas funciones, al personal de nuevo ingreso, de acuerdo con las asignaciones correspondientes.</w:t>
            </w:r>
          </w:p>
        </w:tc>
      </w:tr>
      <w:tr w:rsidR="002A545F" w:rsidRPr="00B53EBA" w14:paraId="04876A5D" w14:textId="77777777" w:rsidTr="00E3633B">
        <w:trPr>
          <w:trHeight w:val="429"/>
          <w:jc w:val="center"/>
        </w:trPr>
        <w:tc>
          <w:tcPr>
            <w:tcW w:w="421" w:type="dxa"/>
            <w:shd w:val="clear" w:color="auto" w:fill="auto"/>
            <w:noWrap/>
            <w:vAlign w:val="center"/>
          </w:tcPr>
          <w:p w14:paraId="740A432C"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48BFE37F" w14:textId="77777777" w:rsidR="002A545F" w:rsidRPr="00B53EBA" w:rsidRDefault="002A545F" w:rsidP="002A545F">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2A545F" w:rsidRPr="00B53EBA" w14:paraId="358BF787" w14:textId="77777777" w:rsidTr="00E3633B">
        <w:trPr>
          <w:trHeight w:val="429"/>
          <w:jc w:val="center"/>
        </w:trPr>
        <w:tc>
          <w:tcPr>
            <w:tcW w:w="421" w:type="dxa"/>
            <w:shd w:val="clear" w:color="auto" w:fill="auto"/>
            <w:noWrap/>
            <w:vAlign w:val="center"/>
          </w:tcPr>
          <w:p w14:paraId="5A08227D"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051FF1CD" w14:textId="77777777" w:rsidR="002A545F" w:rsidRPr="00B53EBA" w:rsidRDefault="002A545F" w:rsidP="002A545F">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2A545F" w:rsidRPr="00B53EBA" w14:paraId="1205FC7F" w14:textId="77777777" w:rsidTr="00DB7F5A">
        <w:trPr>
          <w:trHeight w:val="1010"/>
          <w:jc w:val="center"/>
        </w:trPr>
        <w:tc>
          <w:tcPr>
            <w:tcW w:w="421" w:type="dxa"/>
            <w:shd w:val="clear" w:color="auto" w:fill="auto"/>
            <w:noWrap/>
            <w:vAlign w:val="center"/>
          </w:tcPr>
          <w:p w14:paraId="55A3B668"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04998EC0" w14:textId="77777777" w:rsidR="002A545F" w:rsidRPr="00B53EBA" w:rsidRDefault="002A545F" w:rsidP="002A545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2A545F" w:rsidRPr="00B53EBA" w14:paraId="7878850A" w14:textId="77777777" w:rsidTr="00E3633B">
        <w:trPr>
          <w:trHeight w:val="429"/>
          <w:jc w:val="center"/>
        </w:trPr>
        <w:tc>
          <w:tcPr>
            <w:tcW w:w="421" w:type="dxa"/>
            <w:shd w:val="clear" w:color="auto" w:fill="auto"/>
            <w:noWrap/>
            <w:vAlign w:val="center"/>
          </w:tcPr>
          <w:p w14:paraId="0AB45614"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4356EABF" w14:textId="77777777" w:rsidR="002A545F" w:rsidRPr="00B53EBA" w:rsidRDefault="002A545F" w:rsidP="002A545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A545F" w:rsidRPr="00B53EBA" w14:paraId="49AADE2A" w14:textId="77777777" w:rsidTr="00DB7F5A">
        <w:trPr>
          <w:trHeight w:val="569"/>
          <w:jc w:val="center"/>
        </w:trPr>
        <w:tc>
          <w:tcPr>
            <w:tcW w:w="421" w:type="dxa"/>
            <w:shd w:val="clear" w:color="auto" w:fill="auto"/>
            <w:noWrap/>
            <w:vAlign w:val="center"/>
          </w:tcPr>
          <w:p w14:paraId="4294C0CD"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5FB54F2A" w14:textId="77777777" w:rsidR="002A545F" w:rsidRPr="00B53EBA" w:rsidRDefault="002A545F" w:rsidP="002A545F">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2A545F" w:rsidRPr="00B53EBA" w14:paraId="13175C84" w14:textId="77777777" w:rsidTr="00E3633B">
        <w:trPr>
          <w:trHeight w:val="429"/>
          <w:jc w:val="center"/>
        </w:trPr>
        <w:tc>
          <w:tcPr>
            <w:tcW w:w="421" w:type="dxa"/>
            <w:shd w:val="clear" w:color="auto" w:fill="auto"/>
            <w:noWrap/>
            <w:vAlign w:val="center"/>
          </w:tcPr>
          <w:p w14:paraId="3B19DE47"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6A712EA5" w14:textId="77777777" w:rsidR="002A545F" w:rsidRPr="00B53EBA" w:rsidRDefault="002A545F" w:rsidP="002A545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2A545F" w:rsidRPr="00B53EBA" w14:paraId="4FA43F33" w14:textId="77777777" w:rsidTr="00E3633B">
        <w:trPr>
          <w:trHeight w:val="539"/>
          <w:jc w:val="center"/>
        </w:trPr>
        <w:tc>
          <w:tcPr>
            <w:tcW w:w="421" w:type="dxa"/>
            <w:shd w:val="clear" w:color="auto" w:fill="auto"/>
            <w:noWrap/>
            <w:vAlign w:val="center"/>
          </w:tcPr>
          <w:p w14:paraId="0244EF00" w14:textId="77777777" w:rsidR="002A545F" w:rsidRPr="00B53EBA" w:rsidRDefault="002A545F" w:rsidP="008C27F3">
            <w:pPr>
              <w:numPr>
                <w:ilvl w:val="0"/>
                <w:numId w:val="77"/>
              </w:numPr>
              <w:ind w:left="417"/>
              <w:jc w:val="center"/>
              <w:rPr>
                <w:rFonts w:ascii="Arial" w:hAnsi="Arial" w:cs="Arial"/>
                <w:lang w:val="es-GT" w:eastAsia="es-GT"/>
              </w:rPr>
            </w:pPr>
          </w:p>
        </w:tc>
        <w:tc>
          <w:tcPr>
            <w:tcW w:w="9538" w:type="dxa"/>
            <w:shd w:val="clear" w:color="auto" w:fill="auto"/>
            <w:vAlign w:val="center"/>
          </w:tcPr>
          <w:p w14:paraId="29918B93" w14:textId="77777777" w:rsidR="002A545F" w:rsidRPr="00B53EBA" w:rsidRDefault="002A545F" w:rsidP="002A545F">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6B196C3B" w14:textId="77777777" w:rsidR="006C0F9F" w:rsidRPr="00B53EBA" w:rsidRDefault="006C0F9F" w:rsidP="006C0F9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C0F9F" w:rsidRPr="00B53EBA" w14:paraId="4873DFB5" w14:textId="77777777" w:rsidTr="00E3633B">
        <w:trPr>
          <w:trHeight w:val="355"/>
          <w:tblHeader/>
          <w:jc w:val="center"/>
        </w:trPr>
        <w:tc>
          <w:tcPr>
            <w:tcW w:w="421" w:type="dxa"/>
            <w:shd w:val="clear" w:color="auto" w:fill="F2F2F2"/>
            <w:noWrap/>
            <w:vAlign w:val="center"/>
            <w:hideMark/>
          </w:tcPr>
          <w:p w14:paraId="4959F211" w14:textId="77777777" w:rsidR="006C0F9F" w:rsidRPr="00B53EBA" w:rsidRDefault="006C0F9F" w:rsidP="00E3633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AA85FE7" w14:textId="77777777" w:rsidR="006C0F9F" w:rsidRPr="00B53EBA" w:rsidRDefault="006C0F9F" w:rsidP="00E3633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AB67DE" w:rsidRPr="00B53EBA" w14:paraId="7BA19830" w14:textId="77777777" w:rsidTr="00E3633B">
        <w:trPr>
          <w:trHeight w:val="405"/>
          <w:jc w:val="center"/>
        </w:trPr>
        <w:tc>
          <w:tcPr>
            <w:tcW w:w="1720" w:type="dxa"/>
            <w:gridSpan w:val="2"/>
            <w:shd w:val="clear" w:color="auto" w:fill="auto"/>
            <w:vAlign w:val="center"/>
            <w:hideMark/>
          </w:tcPr>
          <w:p w14:paraId="205A04D6" w14:textId="77777777" w:rsidR="00AB67DE" w:rsidRPr="00B53EBA" w:rsidRDefault="00AB67DE" w:rsidP="00AB67D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387856AA" w14:textId="77777777" w:rsidR="00AB67DE" w:rsidRPr="00B53EBA" w:rsidRDefault="00AB67DE" w:rsidP="00AB67DE">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AB67DE" w:rsidRPr="00B53EBA" w14:paraId="4970ED2D" w14:textId="77777777" w:rsidTr="00E3633B">
        <w:trPr>
          <w:trHeight w:val="424"/>
          <w:jc w:val="center"/>
        </w:trPr>
        <w:tc>
          <w:tcPr>
            <w:tcW w:w="1720" w:type="dxa"/>
            <w:gridSpan w:val="2"/>
            <w:shd w:val="clear" w:color="auto" w:fill="auto"/>
            <w:vAlign w:val="center"/>
            <w:hideMark/>
          </w:tcPr>
          <w:p w14:paraId="015860E1" w14:textId="77777777" w:rsidR="00AB67DE" w:rsidRPr="00B53EBA" w:rsidRDefault="00AB67DE" w:rsidP="00AB67D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36893988" w14:textId="77777777" w:rsidR="00AB67DE" w:rsidRPr="00B53EBA" w:rsidRDefault="00AB67DE" w:rsidP="00AB67DE">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14:paraId="0C47A354" w14:textId="77777777" w:rsidR="006C0F9F" w:rsidRPr="00B53EBA" w:rsidRDefault="006C0F9F" w:rsidP="006C0F9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C0F9F" w:rsidRPr="00B53EBA" w14:paraId="59DC95CA" w14:textId="77777777" w:rsidTr="00E3633B">
        <w:trPr>
          <w:trHeight w:val="405"/>
          <w:tblHeader/>
          <w:jc w:val="center"/>
        </w:trPr>
        <w:tc>
          <w:tcPr>
            <w:tcW w:w="9938" w:type="dxa"/>
            <w:gridSpan w:val="4"/>
            <w:shd w:val="clear" w:color="auto" w:fill="F2F2F2"/>
            <w:vAlign w:val="center"/>
            <w:hideMark/>
          </w:tcPr>
          <w:p w14:paraId="33518809" w14:textId="77777777" w:rsidR="006C0F9F" w:rsidRPr="00B53EBA" w:rsidRDefault="006C0F9F" w:rsidP="00E3633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6C0F9F" w:rsidRPr="00B53EBA" w14:paraId="2E93E4E7" w14:textId="77777777" w:rsidTr="00E3633B">
        <w:trPr>
          <w:trHeight w:val="269"/>
          <w:jc w:val="center"/>
        </w:trPr>
        <w:tc>
          <w:tcPr>
            <w:tcW w:w="421" w:type="dxa"/>
            <w:shd w:val="clear" w:color="auto" w:fill="F2F2F2"/>
            <w:noWrap/>
            <w:vAlign w:val="center"/>
            <w:hideMark/>
          </w:tcPr>
          <w:p w14:paraId="7E6B3C06"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2EAA39E"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6C0F9F" w:rsidRPr="00B53EBA" w14:paraId="680EAD75" w14:textId="77777777" w:rsidTr="00E3633B">
        <w:trPr>
          <w:trHeight w:val="325"/>
          <w:jc w:val="center"/>
        </w:trPr>
        <w:tc>
          <w:tcPr>
            <w:tcW w:w="4899" w:type="dxa"/>
            <w:gridSpan w:val="3"/>
            <w:shd w:val="clear" w:color="auto" w:fill="F2F2F2"/>
            <w:noWrap/>
            <w:vAlign w:val="center"/>
            <w:hideMark/>
          </w:tcPr>
          <w:p w14:paraId="7AC1392C"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61BB4338" w14:textId="77777777" w:rsidR="006C0F9F" w:rsidRPr="00B53EBA" w:rsidRDefault="006C0F9F" w:rsidP="00E3633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AB67DE" w:rsidRPr="00B53EBA" w14:paraId="19555F38" w14:textId="77777777" w:rsidTr="00E3633B">
        <w:trPr>
          <w:trHeight w:val="413"/>
          <w:jc w:val="center"/>
        </w:trPr>
        <w:tc>
          <w:tcPr>
            <w:tcW w:w="4899" w:type="dxa"/>
            <w:gridSpan w:val="3"/>
            <w:shd w:val="clear" w:color="auto" w:fill="auto"/>
            <w:noWrap/>
            <w:vAlign w:val="center"/>
            <w:hideMark/>
          </w:tcPr>
          <w:p w14:paraId="162153D9" w14:textId="77777777" w:rsidR="00AB67DE" w:rsidRPr="00B53EBA" w:rsidRDefault="00AB67DE" w:rsidP="00AB67DE">
            <w:pPr>
              <w:jc w:val="center"/>
              <w:rPr>
                <w:rFonts w:ascii="Arial" w:hAnsi="Arial" w:cs="Arial"/>
                <w:sz w:val="18"/>
                <w:szCs w:val="18"/>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14:paraId="179A665B" w14:textId="77777777" w:rsidR="00AB67DE" w:rsidRPr="00B53EBA" w:rsidRDefault="00AB67DE" w:rsidP="00AB67DE">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6C0F9F" w:rsidRPr="00B53EBA" w14:paraId="6A23FC07" w14:textId="77777777" w:rsidTr="00E3633B">
        <w:trPr>
          <w:trHeight w:val="405"/>
          <w:jc w:val="center"/>
        </w:trPr>
        <w:tc>
          <w:tcPr>
            <w:tcW w:w="421" w:type="dxa"/>
            <w:shd w:val="clear" w:color="auto" w:fill="F2F2F2"/>
            <w:noWrap/>
            <w:vAlign w:val="center"/>
            <w:hideMark/>
          </w:tcPr>
          <w:p w14:paraId="7B32969F"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5EC94334"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AB67DE" w:rsidRPr="00B53EBA" w14:paraId="44F70CD6" w14:textId="77777777" w:rsidTr="00E3633B">
        <w:trPr>
          <w:trHeight w:val="600"/>
          <w:jc w:val="center"/>
        </w:trPr>
        <w:tc>
          <w:tcPr>
            <w:tcW w:w="9938" w:type="dxa"/>
            <w:gridSpan w:val="4"/>
            <w:shd w:val="clear" w:color="auto" w:fill="auto"/>
            <w:vAlign w:val="center"/>
            <w:hideMark/>
          </w:tcPr>
          <w:p w14:paraId="01888618" w14:textId="77777777" w:rsidR="00AB67DE" w:rsidRPr="00B53EBA" w:rsidRDefault="00AB67DE" w:rsidP="00AB67DE">
            <w:pPr>
              <w:jc w:val="both"/>
              <w:rPr>
                <w:rFonts w:ascii="Arial" w:hAnsi="Arial" w:cs="Arial"/>
                <w:b/>
                <w:sz w:val="18"/>
                <w:szCs w:val="18"/>
                <w:lang w:val="es-GT" w:eastAsia="es-GT"/>
              </w:rPr>
            </w:pPr>
            <w:r w:rsidRPr="00B53EBA">
              <w:rPr>
                <w:rFonts w:ascii="Arial" w:hAnsi="Arial" w:cs="Arial"/>
                <w:b/>
                <w:sz w:val="18"/>
                <w:szCs w:val="18"/>
                <w:lang w:val="es-GT" w:eastAsia="es-GT"/>
              </w:rPr>
              <w:t>Asesor Profesional Especializado IV</w:t>
            </w:r>
          </w:p>
          <w:p w14:paraId="6D8CE942" w14:textId="77777777" w:rsidR="00AB67DE" w:rsidRPr="00B53EBA" w:rsidRDefault="00AB67DE" w:rsidP="00AB67DE">
            <w:pPr>
              <w:jc w:val="both"/>
              <w:rPr>
                <w:rFonts w:ascii="Arial" w:hAnsi="Arial" w:cs="Arial"/>
                <w:sz w:val="18"/>
                <w:szCs w:val="18"/>
                <w:lang w:val="es-GT" w:eastAsia="es-GT"/>
              </w:rPr>
            </w:pPr>
            <w:r w:rsidRPr="00D63B04">
              <w:rPr>
                <w:rFonts w:ascii="Arial" w:hAnsi="Arial" w:cs="Arial"/>
                <w:sz w:val="18"/>
                <w:szCs w:val="18"/>
                <w:lang w:val="es-GT" w:eastAsia="es-GT"/>
              </w:rPr>
              <w:t>Opción A:</w:t>
            </w:r>
            <w:r w:rsidRPr="00B53EBA">
              <w:rPr>
                <w:rFonts w:ascii="Arial" w:hAnsi="Arial" w:cs="Arial"/>
                <w:sz w:val="18"/>
                <w:szCs w:val="18"/>
                <w:lang w:val="es-GT" w:eastAsia="es-GT"/>
              </w:rPr>
              <w:t xml:space="preserve"> acreditar título universitario a nivel de licenciatura en una carrera afín al puesto. Seis meses de experiencia como Asesor Profesional Especializado III y ser colegiado activo.</w:t>
            </w:r>
          </w:p>
          <w:p w14:paraId="51DD7F10" w14:textId="77777777" w:rsidR="00AB67DE" w:rsidRPr="00B53EBA" w:rsidRDefault="00AB67DE" w:rsidP="00AB67DE">
            <w:pPr>
              <w:jc w:val="both"/>
              <w:rPr>
                <w:rFonts w:ascii="Arial" w:hAnsi="Arial" w:cs="Arial"/>
                <w:sz w:val="18"/>
                <w:szCs w:val="18"/>
                <w:lang w:val="es-GT" w:eastAsia="es-GT"/>
              </w:rPr>
            </w:pPr>
          </w:p>
          <w:p w14:paraId="39607862" w14:textId="77777777" w:rsidR="00AB67DE" w:rsidRPr="00B53EBA" w:rsidRDefault="00AB67DE" w:rsidP="00AB67DE">
            <w:pPr>
              <w:jc w:val="both"/>
              <w:rPr>
                <w:rFonts w:ascii="Arial" w:hAnsi="Arial" w:cs="Arial"/>
                <w:sz w:val="18"/>
                <w:szCs w:val="18"/>
                <w:lang w:val="es-GT" w:eastAsia="es-GT"/>
              </w:rPr>
            </w:pPr>
            <w:r w:rsidRPr="00D63B04">
              <w:rPr>
                <w:rFonts w:ascii="Arial" w:hAnsi="Arial" w:cs="Arial"/>
                <w:sz w:val="18"/>
                <w:szCs w:val="18"/>
                <w:lang w:val="es-GT" w:eastAsia="es-GT"/>
              </w:rPr>
              <w:t>Opción B:</w:t>
            </w:r>
            <w:r w:rsidRPr="00B53EBA">
              <w:rPr>
                <w:rFonts w:ascii="Arial" w:hAnsi="Arial" w:cs="Arial"/>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6C0F9F" w:rsidRPr="00B53EBA" w14:paraId="124A030D" w14:textId="77777777" w:rsidTr="00E3633B">
        <w:trPr>
          <w:trHeight w:val="439"/>
          <w:jc w:val="center"/>
        </w:trPr>
        <w:tc>
          <w:tcPr>
            <w:tcW w:w="421" w:type="dxa"/>
            <w:shd w:val="clear" w:color="auto" w:fill="F2F2F2"/>
            <w:noWrap/>
            <w:vAlign w:val="center"/>
            <w:hideMark/>
          </w:tcPr>
          <w:p w14:paraId="54B44149"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22397BAB"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6C0F9F" w:rsidRPr="00B53EBA" w14:paraId="678BB1CE" w14:textId="77777777" w:rsidTr="00E3633B">
        <w:trPr>
          <w:trHeight w:val="499"/>
          <w:jc w:val="center"/>
        </w:trPr>
        <w:tc>
          <w:tcPr>
            <w:tcW w:w="1720" w:type="dxa"/>
            <w:gridSpan w:val="2"/>
            <w:shd w:val="clear" w:color="auto" w:fill="auto"/>
            <w:vAlign w:val="center"/>
            <w:hideMark/>
          </w:tcPr>
          <w:p w14:paraId="3C63B87A"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8A90758" w14:textId="77777777" w:rsidR="006C0F9F" w:rsidRPr="00B53EBA" w:rsidRDefault="006C0F9F" w:rsidP="00E3633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00AB67DE" w:rsidRPr="00B53EBA">
              <w:rPr>
                <w:rFonts w:ascii="Arial" w:hAnsi="Arial" w:cs="Arial"/>
                <w:sz w:val="18"/>
                <w:szCs w:val="18"/>
                <w:lang w:val="es-GT" w:eastAsia="es-GT"/>
              </w:rPr>
              <w:t>, Access</w:t>
            </w:r>
          </w:p>
        </w:tc>
      </w:tr>
      <w:tr w:rsidR="006C0F9F" w:rsidRPr="00B53EBA" w14:paraId="3F231A1D" w14:textId="77777777" w:rsidTr="00E3633B">
        <w:trPr>
          <w:trHeight w:val="421"/>
          <w:jc w:val="center"/>
        </w:trPr>
        <w:tc>
          <w:tcPr>
            <w:tcW w:w="1720" w:type="dxa"/>
            <w:gridSpan w:val="2"/>
            <w:shd w:val="clear" w:color="auto" w:fill="auto"/>
            <w:vAlign w:val="center"/>
          </w:tcPr>
          <w:p w14:paraId="753108D2"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52C4A16" w14:textId="77777777" w:rsidR="006C0F9F" w:rsidRPr="00B53EBA" w:rsidRDefault="00B07806" w:rsidP="00E3633B">
            <w:pPr>
              <w:jc w:val="both"/>
              <w:rPr>
                <w:rFonts w:ascii="Arial" w:hAnsi="Arial" w:cs="Arial"/>
                <w:sz w:val="18"/>
                <w:szCs w:val="18"/>
                <w:lang w:val="es-GT" w:eastAsia="es-GT"/>
              </w:rPr>
            </w:pPr>
            <w:r>
              <w:rPr>
                <w:rFonts w:ascii="Arial" w:hAnsi="Arial" w:cs="Arial"/>
                <w:sz w:val="18"/>
                <w:szCs w:val="18"/>
                <w:lang w:val="es-GT" w:eastAsia="es-GT"/>
              </w:rPr>
              <w:t>No aplica</w:t>
            </w:r>
          </w:p>
        </w:tc>
      </w:tr>
      <w:tr w:rsidR="00AB67DE" w:rsidRPr="00B53EBA" w14:paraId="738CA620" w14:textId="77777777" w:rsidTr="00E3633B">
        <w:trPr>
          <w:trHeight w:val="413"/>
          <w:jc w:val="center"/>
        </w:trPr>
        <w:tc>
          <w:tcPr>
            <w:tcW w:w="1720" w:type="dxa"/>
            <w:gridSpan w:val="2"/>
            <w:shd w:val="clear" w:color="auto" w:fill="auto"/>
            <w:vAlign w:val="center"/>
          </w:tcPr>
          <w:p w14:paraId="40ADA892" w14:textId="77777777" w:rsidR="00AB67DE" w:rsidRPr="00B53EBA" w:rsidRDefault="00AB67DE" w:rsidP="00AB67D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128C14E" w14:textId="77777777" w:rsidR="00AB67DE" w:rsidRPr="00B53EBA" w:rsidRDefault="00481C88" w:rsidP="00AB67DE">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sidR="00AB67DE"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00AB67DE" w:rsidRPr="00B53EBA">
              <w:rPr>
                <w:rFonts w:ascii="Arial" w:hAnsi="Arial" w:cs="Arial"/>
                <w:sz w:val="18"/>
                <w:szCs w:val="18"/>
                <w:lang w:val="es-GT" w:eastAsia="es-GT"/>
              </w:rPr>
              <w:t xml:space="preserve">, Sistema de Correlativos, </w:t>
            </w:r>
            <w:r w:rsidR="007F4F88">
              <w:rPr>
                <w:rFonts w:ascii="Arial" w:hAnsi="Arial" w:cs="Arial"/>
                <w:sz w:val="18"/>
                <w:szCs w:val="18"/>
                <w:lang w:val="es-GT" w:eastAsia="es-GT"/>
              </w:rPr>
              <w:t>e-SIRH</w:t>
            </w:r>
            <w:r w:rsidR="00AB67DE" w:rsidRPr="00B53EBA">
              <w:rPr>
                <w:rFonts w:ascii="Arial" w:hAnsi="Arial" w:cs="Arial"/>
                <w:sz w:val="18"/>
                <w:szCs w:val="18"/>
                <w:lang w:val="es-GT" w:eastAsia="es-GT"/>
              </w:rPr>
              <w:t xml:space="preserve"> (evaluación del desempeño), Sistema de Gestión de Calidad, Sistema de Adquisiciones.</w:t>
            </w:r>
          </w:p>
        </w:tc>
      </w:tr>
      <w:tr w:rsidR="006C0F9F" w:rsidRPr="00B53EBA" w14:paraId="327244B7" w14:textId="77777777" w:rsidTr="00E3633B">
        <w:trPr>
          <w:trHeight w:val="405"/>
          <w:jc w:val="center"/>
        </w:trPr>
        <w:tc>
          <w:tcPr>
            <w:tcW w:w="1720" w:type="dxa"/>
            <w:gridSpan w:val="2"/>
            <w:shd w:val="clear" w:color="auto" w:fill="auto"/>
            <w:vAlign w:val="center"/>
          </w:tcPr>
          <w:p w14:paraId="75CDFCD4"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A693DBC" w14:textId="77777777" w:rsidR="006C0F9F" w:rsidRPr="00B53EBA" w:rsidRDefault="006C0F9F" w:rsidP="00E3633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64C2FE37" w14:textId="77777777" w:rsidR="006C0F9F" w:rsidRPr="00B53EBA" w:rsidRDefault="006C0F9F" w:rsidP="006C0F9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C0F9F" w:rsidRPr="00B53EBA" w14:paraId="76A279BE" w14:textId="77777777" w:rsidTr="00E3633B">
        <w:trPr>
          <w:trHeight w:val="450"/>
          <w:tblHeader/>
          <w:jc w:val="center"/>
        </w:trPr>
        <w:tc>
          <w:tcPr>
            <w:tcW w:w="411" w:type="dxa"/>
            <w:shd w:val="clear" w:color="auto" w:fill="F2F2F2"/>
            <w:noWrap/>
            <w:vAlign w:val="center"/>
            <w:hideMark/>
          </w:tcPr>
          <w:p w14:paraId="279F66BD"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29352393"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AB67DE" w:rsidRPr="00B53EBA" w14:paraId="53140228" w14:textId="77777777" w:rsidTr="00E3633B">
        <w:trPr>
          <w:trHeight w:val="450"/>
          <w:jc w:val="center"/>
        </w:trPr>
        <w:tc>
          <w:tcPr>
            <w:tcW w:w="411" w:type="dxa"/>
            <w:shd w:val="clear" w:color="auto" w:fill="auto"/>
            <w:noWrap/>
            <w:vAlign w:val="center"/>
            <w:hideMark/>
          </w:tcPr>
          <w:p w14:paraId="522568D5" w14:textId="77777777" w:rsidR="00AB67DE" w:rsidRPr="00B53EBA" w:rsidRDefault="00AB67DE" w:rsidP="008C27F3">
            <w:pPr>
              <w:numPr>
                <w:ilvl w:val="0"/>
                <w:numId w:val="78"/>
              </w:numPr>
              <w:ind w:left="417"/>
              <w:jc w:val="center"/>
              <w:rPr>
                <w:rFonts w:ascii="Arial" w:hAnsi="Arial" w:cs="Arial"/>
                <w:sz w:val="16"/>
                <w:szCs w:val="16"/>
                <w:lang w:val="es-GT" w:eastAsia="es-GT"/>
              </w:rPr>
            </w:pPr>
          </w:p>
        </w:tc>
        <w:tc>
          <w:tcPr>
            <w:tcW w:w="9527" w:type="dxa"/>
            <w:shd w:val="clear" w:color="auto" w:fill="auto"/>
            <w:vAlign w:val="center"/>
            <w:hideMark/>
          </w:tcPr>
          <w:p w14:paraId="00338222" w14:textId="77777777" w:rsidR="00AB67DE" w:rsidRPr="00B53EBA" w:rsidRDefault="00AB67DE" w:rsidP="00AB67DE">
            <w:pPr>
              <w:jc w:val="both"/>
              <w:rPr>
                <w:rFonts w:ascii="Arial" w:hAnsi="Arial" w:cs="Arial"/>
                <w:sz w:val="18"/>
                <w:szCs w:val="16"/>
                <w:lang w:val="es-GT" w:eastAsia="es-GT"/>
              </w:rPr>
            </w:pPr>
            <w:r w:rsidRPr="00B53EBA">
              <w:rPr>
                <w:rFonts w:ascii="Arial" w:hAnsi="Arial" w:cs="Arial"/>
                <w:sz w:val="18"/>
                <w:szCs w:val="22"/>
              </w:rPr>
              <w:t>Redacción de informes</w:t>
            </w:r>
          </w:p>
        </w:tc>
      </w:tr>
      <w:tr w:rsidR="00AB67DE" w:rsidRPr="00B53EBA" w14:paraId="386785FA" w14:textId="77777777" w:rsidTr="00E3633B">
        <w:trPr>
          <w:trHeight w:val="450"/>
          <w:jc w:val="center"/>
        </w:trPr>
        <w:tc>
          <w:tcPr>
            <w:tcW w:w="411" w:type="dxa"/>
            <w:shd w:val="clear" w:color="auto" w:fill="auto"/>
            <w:noWrap/>
            <w:vAlign w:val="center"/>
            <w:hideMark/>
          </w:tcPr>
          <w:p w14:paraId="41A38E07" w14:textId="77777777" w:rsidR="00AB67DE" w:rsidRPr="00B53EBA" w:rsidRDefault="00AB67DE" w:rsidP="008C27F3">
            <w:pPr>
              <w:numPr>
                <w:ilvl w:val="0"/>
                <w:numId w:val="78"/>
              </w:numPr>
              <w:ind w:left="414" w:hanging="357"/>
              <w:jc w:val="center"/>
              <w:rPr>
                <w:rFonts w:ascii="Arial" w:hAnsi="Arial" w:cs="Arial"/>
                <w:sz w:val="16"/>
                <w:szCs w:val="16"/>
                <w:lang w:val="es-GT" w:eastAsia="es-GT"/>
              </w:rPr>
            </w:pPr>
          </w:p>
        </w:tc>
        <w:tc>
          <w:tcPr>
            <w:tcW w:w="9527" w:type="dxa"/>
            <w:shd w:val="clear" w:color="auto" w:fill="auto"/>
            <w:vAlign w:val="center"/>
            <w:hideMark/>
          </w:tcPr>
          <w:p w14:paraId="3A8C6E12" w14:textId="77777777" w:rsidR="00AB67DE" w:rsidRPr="00B53EBA" w:rsidRDefault="00AB67DE" w:rsidP="00AB67DE">
            <w:pPr>
              <w:jc w:val="both"/>
              <w:rPr>
                <w:rFonts w:ascii="Arial" w:hAnsi="Arial" w:cs="Arial"/>
                <w:sz w:val="18"/>
                <w:szCs w:val="16"/>
                <w:lang w:val="es-GT" w:eastAsia="es-GT"/>
              </w:rPr>
            </w:pPr>
            <w:r w:rsidRPr="00B53EBA">
              <w:rPr>
                <w:rFonts w:ascii="Arial" w:hAnsi="Arial" w:cs="Arial"/>
                <w:sz w:val="18"/>
                <w:szCs w:val="22"/>
              </w:rPr>
              <w:t>Criterios de calidad educativa</w:t>
            </w:r>
          </w:p>
        </w:tc>
      </w:tr>
      <w:tr w:rsidR="00AB67DE" w:rsidRPr="00B53EBA" w14:paraId="6E50994D" w14:textId="77777777" w:rsidTr="00E3633B">
        <w:trPr>
          <w:trHeight w:val="450"/>
          <w:jc w:val="center"/>
        </w:trPr>
        <w:tc>
          <w:tcPr>
            <w:tcW w:w="411" w:type="dxa"/>
            <w:shd w:val="clear" w:color="auto" w:fill="auto"/>
            <w:noWrap/>
            <w:vAlign w:val="center"/>
            <w:hideMark/>
          </w:tcPr>
          <w:p w14:paraId="768B8EB3" w14:textId="77777777" w:rsidR="00AB67DE" w:rsidRPr="00B53EBA" w:rsidRDefault="00AB67DE" w:rsidP="008C27F3">
            <w:pPr>
              <w:numPr>
                <w:ilvl w:val="0"/>
                <w:numId w:val="78"/>
              </w:numPr>
              <w:ind w:left="414" w:hanging="357"/>
              <w:jc w:val="center"/>
              <w:rPr>
                <w:rFonts w:ascii="Arial" w:hAnsi="Arial" w:cs="Arial"/>
                <w:sz w:val="16"/>
                <w:szCs w:val="16"/>
                <w:lang w:val="es-GT" w:eastAsia="es-GT"/>
              </w:rPr>
            </w:pPr>
          </w:p>
        </w:tc>
        <w:tc>
          <w:tcPr>
            <w:tcW w:w="9527" w:type="dxa"/>
            <w:shd w:val="clear" w:color="auto" w:fill="auto"/>
            <w:vAlign w:val="center"/>
            <w:hideMark/>
          </w:tcPr>
          <w:p w14:paraId="62EE62C9" w14:textId="77777777" w:rsidR="00AB67DE" w:rsidRPr="00B53EBA" w:rsidRDefault="00AB67DE" w:rsidP="00AB67DE">
            <w:pPr>
              <w:jc w:val="both"/>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AB67DE" w:rsidRPr="00B53EBA" w14:paraId="6772EB55" w14:textId="77777777" w:rsidTr="00E3633B">
        <w:trPr>
          <w:trHeight w:val="450"/>
          <w:jc w:val="center"/>
        </w:trPr>
        <w:tc>
          <w:tcPr>
            <w:tcW w:w="411" w:type="dxa"/>
            <w:shd w:val="clear" w:color="auto" w:fill="auto"/>
            <w:noWrap/>
            <w:vAlign w:val="center"/>
            <w:hideMark/>
          </w:tcPr>
          <w:p w14:paraId="25160879" w14:textId="77777777" w:rsidR="00AB67DE" w:rsidRPr="00B53EBA" w:rsidRDefault="00AB67DE" w:rsidP="008C27F3">
            <w:pPr>
              <w:numPr>
                <w:ilvl w:val="0"/>
                <w:numId w:val="78"/>
              </w:numPr>
              <w:ind w:left="414" w:hanging="357"/>
              <w:jc w:val="center"/>
              <w:rPr>
                <w:rFonts w:ascii="Arial" w:hAnsi="Arial" w:cs="Arial"/>
                <w:sz w:val="16"/>
                <w:szCs w:val="16"/>
                <w:lang w:val="es-GT" w:eastAsia="es-GT"/>
              </w:rPr>
            </w:pPr>
          </w:p>
        </w:tc>
        <w:tc>
          <w:tcPr>
            <w:tcW w:w="9527" w:type="dxa"/>
            <w:shd w:val="clear" w:color="auto" w:fill="auto"/>
            <w:vAlign w:val="center"/>
            <w:hideMark/>
          </w:tcPr>
          <w:p w14:paraId="594FDA34" w14:textId="77777777" w:rsidR="00AB67DE" w:rsidRPr="00B53EBA" w:rsidRDefault="00AB67DE" w:rsidP="00AB67DE">
            <w:pPr>
              <w:jc w:val="both"/>
              <w:rPr>
                <w:rFonts w:ascii="Arial" w:hAnsi="Arial" w:cs="Arial"/>
                <w:sz w:val="18"/>
                <w:szCs w:val="16"/>
                <w:lang w:val="es-GT" w:eastAsia="es-GT"/>
              </w:rPr>
            </w:pPr>
            <w:r w:rsidRPr="00B53EBA">
              <w:rPr>
                <w:rFonts w:ascii="Arial" w:hAnsi="Arial" w:cs="Arial"/>
                <w:sz w:val="18"/>
                <w:szCs w:val="22"/>
              </w:rPr>
              <w:t>Seguimiento y ejecución de planes</w:t>
            </w:r>
          </w:p>
        </w:tc>
      </w:tr>
      <w:tr w:rsidR="00AB67DE" w:rsidRPr="00B53EBA" w14:paraId="5E48AD03" w14:textId="77777777" w:rsidTr="00E3633B">
        <w:trPr>
          <w:trHeight w:val="450"/>
          <w:jc w:val="center"/>
        </w:trPr>
        <w:tc>
          <w:tcPr>
            <w:tcW w:w="411" w:type="dxa"/>
            <w:shd w:val="clear" w:color="auto" w:fill="auto"/>
            <w:noWrap/>
            <w:vAlign w:val="center"/>
          </w:tcPr>
          <w:p w14:paraId="3EBB120B" w14:textId="77777777" w:rsidR="00AB67DE" w:rsidRPr="00B53EBA" w:rsidRDefault="00AB67DE" w:rsidP="008C27F3">
            <w:pPr>
              <w:numPr>
                <w:ilvl w:val="0"/>
                <w:numId w:val="78"/>
              </w:numPr>
              <w:ind w:left="414" w:hanging="357"/>
              <w:jc w:val="center"/>
              <w:rPr>
                <w:rFonts w:ascii="Arial" w:hAnsi="Arial" w:cs="Arial"/>
                <w:sz w:val="16"/>
                <w:szCs w:val="16"/>
                <w:lang w:val="es-GT" w:eastAsia="es-GT"/>
              </w:rPr>
            </w:pPr>
          </w:p>
        </w:tc>
        <w:tc>
          <w:tcPr>
            <w:tcW w:w="9527" w:type="dxa"/>
            <w:shd w:val="clear" w:color="auto" w:fill="auto"/>
            <w:vAlign w:val="center"/>
          </w:tcPr>
          <w:p w14:paraId="29AFF4A2" w14:textId="77777777" w:rsidR="00AB67DE" w:rsidRPr="00B53EBA" w:rsidRDefault="00AB67DE" w:rsidP="00AB67DE">
            <w:pPr>
              <w:jc w:val="both"/>
              <w:rPr>
                <w:rFonts w:ascii="Arial" w:hAnsi="Arial" w:cs="Arial"/>
                <w:sz w:val="18"/>
                <w:szCs w:val="16"/>
                <w:lang w:val="es-GT" w:eastAsia="es-GT"/>
              </w:rPr>
            </w:pPr>
            <w:r w:rsidRPr="00B53EBA">
              <w:rPr>
                <w:rFonts w:ascii="Arial" w:hAnsi="Arial" w:cs="Arial"/>
                <w:sz w:val="18"/>
                <w:szCs w:val="22"/>
              </w:rPr>
              <w:t>Evaluación de la calidad</w:t>
            </w:r>
          </w:p>
        </w:tc>
      </w:tr>
    </w:tbl>
    <w:p w14:paraId="252234D7" w14:textId="77777777" w:rsidR="006C0F9F" w:rsidRPr="00B53EBA" w:rsidRDefault="006C0F9F" w:rsidP="006C0F9F">
      <w:pPr>
        <w:rPr>
          <w:lang w:val="es-GT"/>
        </w:rPr>
      </w:pPr>
    </w:p>
    <w:p w14:paraId="2C51F366" w14:textId="77777777" w:rsidR="006C0F9F" w:rsidRPr="00B53EBA" w:rsidRDefault="006C0F9F" w:rsidP="006C0F9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C0F9F" w:rsidRPr="00B53EBA" w14:paraId="5A3F726E" w14:textId="77777777" w:rsidTr="00E3633B">
        <w:trPr>
          <w:trHeight w:val="450"/>
          <w:tblHeader/>
          <w:jc w:val="center"/>
        </w:trPr>
        <w:tc>
          <w:tcPr>
            <w:tcW w:w="401" w:type="dxa"/>
            <w:shd w:val="clear" w:color="auto" w:fill="F2F2F2"/>
            <w:noWrap/>
            <w:vAlign w:val="center"/>
            <w:hideMark/>
          </w:tcPr>
          <w:p w14:paraId="5EF35AFB"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38F6419A"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6C0F9F" w:rsidRPr="00B53EBA" w14:paraId="5DA127A0" w14:textId="77777777" w:rsidTr="00E3633B">
        <w:trPr>
          <w:trHeight w:val="450"/>
          <w:jc w:val="center"/>
        </w:trPr>
        <w:tc>
          <w:tcPr>
            <w:tcW w:w="401" w:type="dxa"/>
            <w:shd w:val="clear" w:color="auto" w:fill="auto"/>
            <w:noWrap/>
            <w:vAlign w:val="center"/>
            <w:hideMark/>
          </w:tcPr>
          <w:p w14:paraId="4F15DCB9" w14:textId="77777777" w:rsidR="006C0F9F" w:rsidRPr="00B53EBA" w:rsidRDefault="006C0F9F" w:rsidP="008C27F3">
            <w:pPr>
              <w:numPr>
                <w:ilvl w:val="0"/>
                <w:numId w:val="79"/>
              </w:numPr>
              <w:ind w:left="417"/>
              <w:jc w:val="center"/>
              <w:rPr>
                <w:rFonts w:ascii="Arial" w:hAnsi="Arial" w:cs="Arial"/>
                <w:sz w:val="16"/>
                <w:szCs w:val="16"/>
                <w:lang w:val="es-GT" w:eastAsia="es-GT"/>
              </w:rPr>
            </w:pPr>
          </w:p>
        </w:tc>
        <w:tc>
          <w:tcPr>
            <w:tcW w:w="9537" w:type="dxa"/>
            <w:shd w:val="clear" w:color="auto" w:fill="auto"/>
            <w:vAlign w:val="center"/>
            <w:hideMark/>
          </w:tcPr>
          <w:p w14:paraId="14C17B3A" w14:textId="77777777" w:rsidR="006C0F9F" w:rsidRPr="00B53EBA" w:rsidRDefault="006C0F9F" w:rsidP="00E3633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6C0F9F" w:rsidRPr="00B53EBA" w14:paraId="21DFF3AE" w14:textId="77777777" w:rsidTr="00E3633B">
        <w:trPr>
          <w:trHeight w:val="450"/>
          <w:jc w:val="center"/>
        </w:trPr>
        <w:tc>
          <w:tcPr>
            <w:tcW w:w="401" w:type="dxa"/>
            <w:shd w:val="clear" w:color="auto" w:fill="auto"/>
            <w:noWrap/>
            <w:vAlign w:val="center"/>
            <w:hideMark/>
          </w:tcPr>
          <w:p w14:paraId="0A7A10E0" w14:textId="77777777" w:rsidR="006C0F9F" w:rsidRPr="00B53EBA" w:rsidRDefault="006C0F9F" w:rsidP="008C27F3">
            <w:pPr>
              <w:numPr>
                <w:ilvl w:val="0"/>
                <w:numId w:val="79"/>
              </w:numPr>
              <w:ind w:left="414" w:hanging="357"/>
              <w:jc w:val="center"/>
              <w:rPr>
                <w:rFonts w:ascii="Arial" w:hAnsi="Arial" w:cs="Arial"/>
                <w:sz w:val="16"/>
                <w:szCs w:val="16"/>
                <w:lang w:val="es-GT" w:eastAsia="es-GT"/>
              </w:rPr>
            </w:pPr>
          </w:p>
        </w:tc>
        <w:tc>
          <w:tcPr>
            <w:tcW w:w="9537" w:type="dxa"/>
            <w:shd w:val="clear" w:color="auto" w:fill="auto"/>
            <w:vAlign w:val="center"/>
            <w:hideMark/>
          </w:tcPr>
          <w:p w14:paraId="07E61C7F" w14:textId="77777777" w:rsidR="006C0F9F" w:rsidRPr="00B53EBA" w:rsidRDefault="006C0F9F" w:rsidP="00E3633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6C0F9F" w:rsidRPr="00B53EBA" w14:paraId="41E4DA50" w14:textId="77777777" w:rsidTr="00E3633B">
        <w:trPr>
          <w:trHeight w:val="450"/>
          <w:jc w:val="center"/>
        </w:trPr>
        <w:tc>
          <w:tcPr>
            <w:tcW w:w="401" w:type="dxa"/>
            <w:shd w:val="clear" w:color="auto" w:fill="auto"/>
            <w:noWrap/>
            <w:vAlign w:val="center"/>
            <w:hideMark/>
          </w:tcPr>
          <w:p w14:paraId="27940EE3" w14:textId="77777777" w:rsidR="006C0F9F" w:rsidRPr="00B53EBA" w:rsidRDefault="006C0F9F" w:rsidP="008C27F3">
            <w:pPr>
              <w:numPr>
                <w:ilvl w:val="0"/>
                <w:numId w:val="79"/>
              </w:numPr>
              <w:ind w:left="414" w:hanging="357"/>
              <w:jc w:val="center"/>
              <w:rPr>
                <w:rFonts w:ascii="Arial" w:hAnsi="Arial" w:cs="Arial"/>
                <w:sz w:val="16"/>
                <w:szCs w:val="16"/>
                <w:lang w:val="es-GT" w:eastAsia="es-GT"/>
              </w:rPr>
            </w:pPr>
          </w:p>
        </w:tc>
        <w:tc>
          <w:tcPr>
            <w:tcW w:w="9537" w:type="dxa"/>
            <w:shd w:val="clear" w:color="auto" w:fill="auto"/>
            <w:vAlign w:val="center"/>
            <w:hideMark/>
          </w:tcPr>
          <w:p w14:paraId="760BE88A" w14:textId="77777777" w:rsidR="006C0F9F" w:rsidRPr="00B53EBA" w:rsidRDefault="006C0F9F" w:rsidP="00E3633B">
            <w:pPr>
              <w:jc w:val="both"/>
              <w:rPr>
                <w:rFonts w:ascii="Arial" w:hAnsi="Arial" w:cs="Arial"/>
                <w:sz w:val="18"/>
                <w:szCs w:val="16"/>
                <w:lang w:val="es-GT" w:eastAsia="es-GT"/>
              </w:rPr>
            </w:pPr>
            <w:r w:rsidRPr="00B53EBA">
              <w:rPr>
                <w:rFonts w:ascii="Arial" w:hAnsi="Arial" w:cs="Arial"/>
                <w:sz w:val="18"/>
                <w:szCs w:val="16"/>
                <w:lang w:val="es-GT" w:eastAsia="es-GT"/>
              </w:rPr>
              <w:t xml:space="preserve">Proactividad </w:t>
            </w:r>
          </w:p>
        </w:tc>
      </w:tr>
      <w:tr w:rsidR="006C0F9F" w:rsidRPr="00B53EBA" w14:paraId="2DC47956" w14:textId="77777777" w:rsidTr="00E3633B">
        <w:trPr>
          <w:trHeight w:val="450"/>
          <w:jc w:val="center"/>
        </w:trPr>
        <w:tc>
          <w:tcPr>
            <w:tcW w:w="401" w:type="dxa"/>
            <w:shd w:val="clear" w:color="auto" w:fill="auto"/>
            <w:noWrap/>
            <w:vAlign w:val="center"/>
            <w:hideMark/>
          </w:tcPr>
          <w:p w14:paraId="0398035C" w14:textId="77777777" w:rsidR="006C0F9F" w:rsidRPr="00B53EBA" w:rsidRDefault="006C0F9F" w:rsidP="008C27F3">
            <w:pPr>
              <w:numPr>
                <w:ilvl w:val="0"/>
                <w:numId w:val="79"/>
              </w:numPr>
              <w:ind w:left="414" w:hanging="357"/>
              <w:jc w:val="center"/>
              <w:rPr>
                <w:rFonts w:ascii="Arial" w:hAnsi="Arial" w:cs="Arial"/>
                <w:sz w:val="16"/>
                <w:szCs w:val="16"/>
                <w:lang w:val="es-GT" w:eastAsia="es-GT"/>
              </w:rPr>
            </w:pPr>
          </w:p>
        </w:tc>
        <w:tc>
          <w:tcPr>
            <w:tcW w:w="9537" w:type="dxa"/>
            <w:shd w:val="clear" w:color="auto" w:fill="auto"/>
            <w:vAlign w:val="center"/>
            <w:hideMark/>
          </w:tcPr>
          <w:p w14:paraId="79C5A128" w14:textId="77777777" w:rsidR="006C0F9F" w:rsidRPr="00B53EBA" w:rsidRDefault="00C453F9" w:rsidP="00E3633B">
            <w:pPr>
              <w:jc w:val="both"/>
              <w:rPr>
                <w:rFonts w:ascii="Arial" w:hAnsi="Arial" w:cs="Arial"/>
                <w:sz w:val="18"/>
                <w:szCs w:val="16"/>
                <w:lang w:val="es-GT" w:eastAsia="es-GT"/>
              </w:rPr>
            </w:pPr>
            <w:r w:rsidRPr="00B53EBA">
              <w:rPr>
                <w:rFonts w:ascii="Arial" w:hAnsi="Arial" w:cs="Arial"/>
                <w:sz w:val="18"/>
                <w:szCs w:val="16"/>
                <w:lang w:val="es-GT" w:eastAsia="es-GT"/>
              </w:rPr>
              <w:t>Atención</w:t>
            </w:r>
            <w:r w:rsidR="006C0F9F" w:rsidRPr="00B53EBA">
              <w:rPr>
                <w:rFonts w:ascii="Arial" w:hAnsi="Arial" w:cs="Arial"/>
                <w:sz w:val="18"/>
                <w:szCs w:val="16"/>
                <w:lang w:val="es-GT" w:eastAsia="es-GT"/>
              </w:rPr>
              <w:t xml:space="preserve"> al usuario</w:t>
            </w:r>
          </w:p>
        </w:tc>
      </w:tr>
      <w:tr w:rsidR="006C0F9F" w:rsidRPr="00B53EBA" w14:paraId="0C5EE9AD" w14:textId="77777777" w:rsidTr="00E3633B">
        <w:trPr>
          <w:trHeight w:val="450"/>
          <w:jc w:val="center"/>
        </w:trPr>
        <w:tc>
          <w:tcPr>
            <w:tcW w:w="401" w:type="dxa"/>
            <w:shd w:val="clear" w:color="auto" w:fill="auto"/>
            <w:noWrap/>
            <w:vAlign w:val="center"/>
            <w:hideMark/>
          </w:tcPr>
          <w:p w14:paraId="656FB12E" w14:textId="77777777" w:rsidR="006C0F9F" w:rsidRPr="00B53EBA" w:rsidRDefault="006C0F9F" w:rsidP="008C27F3">
            <w:pPr>
              <w:numPr>
                <w:ilvl w:val="0"/>
                <w:numId w:val="79"/>
              </w:numPr>
              <w:ind w:left="414" w:hanging="357"/>
              <w:jc w:val="center"/>
              <w:rPr>
                <w:rFonts w:ascii="Arial" w:hAnsi="Arial" w:cs="Arial"/>
                <w:sz w:val="16"/>
                <w:szCs w:val="16"/>
                <w:lang w:val="es-GT" w:eastAsia="es-GT"/>
              </w:rPr>
            </w:pPr>
          </w:p>
        </w:tc>
        <w:tc>
          <w:tcPr>
            <w:tcW w:w="9537" w:type="dxa"/>
            <w:shd w:val="clear" w:color="auto" w:fill="auto"/>
            <w:vAlign w:val="center"/>
            <w:hideMark/>
          </w:tcPr>
          <w:p w14:paraId="08ED22DB" w14:textId="77777777" w:rsidR="006C0F9F" w:rsidRPr="00B53EBA" w:rsidRDefault="006C0F9F" w:rsidP="00E3633B">
            <w:pPr>
              <w:jc w:val="both"/>
              <w:rPr>
                <w:rFonts w:ascii="Arial" w:hAnsi="Arial" w:cs="Arial"/>
                <w:sz w:val="18"/>
                <w:szCs w:val="16"/>
                <w:lang w:val="es-GT" w:eastAsia="es-GT"/>
              </w:rPr>
            </w:pPr>
            <w:r w:rsidRPr="00B53EBA">
              <w:rPr>
                <w:rFonts w:ascii="Arial" w:hAnsi="Arial" w:cs="Arial"/>
                <w:sz w:val="18"/>
                <w:szCs w:val="18"/>
              </w:rPr>
              <w:t>Planificación</w:t>
            </w:r>
          </w:p>
        </w:tc>
      </w:tr>
    </w:tbl>
    <w:p w14:paraId="30375B94" w14:textId="77777777" w:rsidR="006C0F9F" w:rsidRPr="00B53EBA" w:rsidRDefault="006C0F9F" w:rsidP="006C0F9F">
      <w:pPr>
        <w:rPr>
          <w:lang w:val="es-GT"/>
        </w:rPr>
      </w:pPr>
    </w:p>
    <w:p w14:paraId="56C10C6A" w14:textId="77777777" w:rsidR="006C0F9F" w:rsidRPr="00B53EBA" w:rsidRDefault="006C0F9F" w:rsidP="006C0F9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C0F9F" w:rsidRPr="00B53EBA" w14:paraId="505C7A71" w14:textId="77777777" w:rsidTr="00E3633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7061B92"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6C0F9F" w:rsidRPr="00B53EBA" w14:paraId="3CBE2B3A" w14:textId="77777777" w:rsidTr="00E3633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6D2290E"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77DB60F"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6C0F9F" w:rsidRPr="00B53EBA" w14:paraId="560EA63D" w14:textId="77777777" w:rsidTr="00E3633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8D1860" w14:textId="77777777" w:rsidR="006C0F9F" w:rsidRPr="00B53EBA" w:rsidRDefault="006C0F9F" w:rsidP="00E3633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ECFF94" w14:textId="77777777" w:rsidR="006C0F9F" w:rsidRPr="00B53EBA" w:rsidRDefault="006C0F9F" w:rsidP="00E3633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15AF67" w14:textId="77777777" w:rsidR="006C0F9F" w:rsidRPr="00B53EBA" w:rsidRDefault="006C0F9F" w:rsidP="00E3633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F6C5B5" w14:textId="77777777" w:rsidR="006C0F9F" w:rsidRPr="00B53EBA" w:rsidRDefault="006C0F9F" w:rsidP="00E3633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0B6894" w14:textId="77777777" w:rsidR="006C0F9F" w:rsidRPr="00B53EBA" w:rsidRDefault="006C0F9F" w:rsidP="00E3633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B7B59A" w14:textId="77777777" w:rsidR="006C0F9F" w:rsidRPr="00B53EBA" w:rsidRDefault="006C0F9F" w:rsidP="00E3633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BECBDB" w14:textId="77777777" w:rsidR="006C0F9F" w:rsidRPr="00B53EBA" w:rsidRDefault="006C0F9F" w:rsidP="00E3633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9F7496" w14:textId="77777777" w:rsidR="006C0F9F" w:rsidRPr="00B53EBA" w:rsidRDefault="006C0F9F" w:rsidP="00E3633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488B24" w14:textId="77777777" w:rsidR="006C0F9F" w:rsidRPr="00B53EBA" w:rsidRDefault="006C0F9F" w:rsidP="00E3633B">
            <w:pPr>
              <w:jc w:val="center"/>
              <w:rPr>
                <w:rFonts w:ascii="Arial" w:hAnsi="Arial" w:cs="Arial"/>
                <w:b/>
                <w:sz w:val="16"/>
                <w:szCs w:val="16"/>
                <w:lang w:val="es-GT" w:eastAsia="es-GT"/>
              </w:rPr>
            </w:pPr>
          </w:p>
        </w:tc>
      </w:tr>
      <w:tr w:rsidR="006C0F9F" w:rsidRPr="00B53EBA" w14:paraId="0354891F" w14:textId="77777777" w:rsidTr="00E3633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0C5AEA" w14:textId="77777777" w:rsidR="006C0F9F" w:rsidRPr="00B53EBA" w:rsidRDefault="006C0F9F"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40873EF" w14:textId="77777777" w:rsidR="006C0F9F" w:rsidRPr="00B53EBA" w:rsidRDefault="006C0F9F" w:rsidP="00E3633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C453F9" w:rsidRPr="00B53EBA" w14:paraId="0F0C6A65" w14:textId="77777777" w:rsidTr="00E3633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1D0FF3" w14:textId="77777777" w:rsidR="00C453F9" w:rsidRPr="00B53EBA" w:rsidRDefault="00C453F9" w:rsidP="008C27F3">
            <w:pPr>
              <w:numPr>
                <w:ilvl w:val="0"/>
                <w:numId w:val="80"/>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EF9C521" w14:textId="77777777" w:rsidR="00C453F9" w:rsidRPr="00B53EBA" w:rsidRDefault="00C453F9" w:rsidP="00C453F9">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6C0F9F" w:rsidRPr="00B53EBA" w14:paraId="11A16072" w14:textId="77777777" w:rsidTr="00E3633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A5A4B47" w14:textId="77777777" w:rsidR="006C0F9F" w:rsidRPr="00B53EBA" w:rsidRDefault="006C0F9F" w:rsidP="008C27F3">
            <w:pPr>
              <w:numPr>
                <w:ilvl w:val="0"/>
                <w:numId w:val="80"/>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506D18A" w14:textId="7C51ABB7" w:rsidR="006C0F9F" w:rsidRPr="00B53EBA" w:rsidRDefault="00570477" w:rsidP="00E3633B">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667DC4" w:rsidRPr="00B53EBA">
              <w:rPr>
                <w:rFonts w:ascii="Arial" w:hAnsi="Arial" w:cs="Arial"/>
                <w:sz w:val="18"/>
                <w:szCs w:val="18"/>
              </w:rPr>
              <w:t>Administración Educativa, Pedagogía, Administración de la Educación, Psicología en sus diversas ramas, Gestión de la Calidad y otras afines a la naturaleza del puesto.</w:t>
            </w:r>
          </w:p>
        </w:tc>
      </w:tr>
    </w:tbl>
    <w:p w14:paraId="76FDA990" w14:textId="77777777" w:rsidR="0014425F" w:rsidRPr="00B53EBA" w:rsidRDefault="0014425F" w:rsidP="00B1438F">
      <w:pPr>
        <w:spacing w:line="360" w:lineRule="auto"/>
        <w:ind w:left="360"/>
        <w:rPr>
          <w:rFonts w:ascii="Arial" w:hAnsi="Arial" w:cs="Arial"/>
          <w:b/>
        </w:rPr>
      </w:pPr>
    </w:p>
    <w:p w14:paraId="7C5EE355" w14:textId="77777777" w:rsidR="008F5422" w:rsidRPr="00B53EBA" w:rsidRDefault="0014425F" w:rsidP="00AE543E">
      <w:pPr>
        <w:pStyle w:val="Prrafodelista"/>
        <w:numPr>
          <w:ilvl w:val="0"/>
          <w:numId w:val="12"/>
        </w:numPr>
        <w:spacing w:line="360" w:lineRule="auto"/>
        <w:rPr>
          <w:rFonts w:ascii="Arial" w:hAnsi="Arial" w:cs="Arial"/>
          <w:b/>
        </w:rPr>
      </w:pPr>
      <w:r w:rsidRPr="00B53EBA">
        <w:br w:type="page"/>
      </w:r>
      <w:r w:rsidR="008F5422" w:rsidRPr="00B53EBA">
        <w:rPr>
          <w:rFonts w:ascii="Arial" w:hAnsi="Arial" w:cs="Arial"/>
          <w:b/>
        </w:rPr>
        <w:t>ASISTENTE DEL DEPARTAMENTO DE ORGANIZACIONES NO GUBERNAMENTALES</w:t>
      </w:r>
    </w:p>
    <w:p w14:paraId="5F4434FB" w14:textId="77777777" w:rsidR="008F5422" w:rsidRPr="00B53EBA" w:rsidRDefault="008F5422" w:rsidP="008F5422">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F5422" w:rsidRPr="00B53EBA" w14:paraId="6CCFC8EB" w14:textId="77777777" w:rsidTr="0028252C">
        <w:trPr>
          <w:trHeight w:val="405"/>
          <w:jc w:val="center"/>
        </w:trPr>
        <w:tc>
          <w:tcPr>
            <w:tcW w:w="9959" w:type="dxa"/>
            <w:gridSpan w:val="4"/>
            <w:shd w:val="clear" w:color="auto" w:fill="F2F2F2"/>
            <w:noWrap/>
            <w:vAlign w:val="center"/>
            <w:hideMark/>
          </w:tcPr>
          <w:p w14:paraId="56B159D3" w14:textId="77777777" w:rsidR="008F5422" w:rsidRPr="00B53EBA" w:rsidRDefault="008F5422" w:rsidP="0028252C">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8F5422" w:rsidRPr="00B53EBA" w14:paraId="0F7E8375" w14:textId="77777777" w:rsidTr="0028252C">
        <w:trPr>
          <w:trHeight w:val="538"/>
          <w:jc w:val="center"/>
        </w:trPr>
        <w:tc>
          <w:tcPr>
            <w:tcW w:w="1513" w:type="dxa"/>
            <w:shd w:val="clear" w:color="auto" w:fill="auto"/>
            <w:vAlign w:val="center"/>
            <w:hideMark/>
          </w:tcPr>
          <w:p w14:paraId="7A5BD455"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2FEDAF8D" w14:textId="77777777" w:rsidR="008F5422" w:rsidRPr="00B53EBA" w:rsidRDefault="008F5422" w:rsidP="009F1430">
            <w:pPr>
              <w:spacing w:line="276" w:lineRule="auto"/>
              <w:jc w:val="center"/>
              <w:rPr>
                <w:rFonts w:ascii="Arial" w:hAnsi="Arial" w:cs="Arial"/>
                <w:b/>
                <w:sz w:val="18"/>
                <w:szCs w:val="18"/>
              </w:rPr>
            </w:pPr>
            <w:r w:rsidRPr="00B53EBA">
              <w:rPr>
                <w:rFonts w:ascii="Arial" w:hAnsi="Arial" w:cs="Arial"/>
                <w:b/>
                <w:sz w:val="18"/>
                <w:szCs w:val="18"/>
              </w:rPr>
              <w:t>Asistente del Departamento de Organizaciones No Gubernamentales</w:t>
            </w:r>
          </w:p>
        </w:tc>
        <w:tc>
          <w:tcPr>
            <w:tcW w:w="1701" w:type="dxa"/>
            <w:shd w:val="clear" w:color="auto" w:fill="auto"/>
            <w:vAlign w:val="center"/>
            <w:hideMark/>
          </w:tcPr>
          <w:p w14:paraId="4C7472A3" w14:textId="77777777" w:rsidR="008F5422" w:rsidRPr="00B53EBA" w:rsidRDefault="008F5422" w:rsidP="0028252C">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2A5EBCD2" w14:textId="77777777" w:rsidR="008F5422" w:rsidRPr="00B53EBA" w:rsidRDefault="008F5422" w:rsidP="0028252C">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8F5422" w:rsidRPr="00B53EBA" w14:paraId="5EED8ADC" w14:textId="77777777" w:rsidTr="0028252C">
        <w:trPr>
          <w:trHeight w:val="600"/>
          <w:jc w:val="center"/>
        </w:trPr>
        <w:tc>
          <w:tcPr>
            <w:tcW w:w="1513" w:type="dxa"/>
            <w:shd w:val="clear" w:color="auto" w:fill="auto"/>
            <w:vAlign w:val="center"/>
            <w:hideMark/>
          </w:tcPr>
          <w:p w14:paraId="0385D7B4"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0B0D0B5" w14:textId="77777777" w:rsidR="008F5422" w:rsidRPr="00B53EBA" w:rsidRDefault="008F5422" w:rsidP="0028252C">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5A43920F" w14:textId="77777777" w:rsidR="008F5422" w:rsidRPr="00B53EBA" w:rsidRDefault="008F5422" w:rsidP="0028252C">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6D472F46" w14:textId="77777777" w:rsidR="008F5422" w:rsidRPr="00B53EBA" w:rsidRDefault="008F5422" w:rsidP="0028252C">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8F5422" w:rsidRPr="00B53EBA" w14:paraId="6C1D61EC" w14:textId="77777777" w:rsidTr="0028252C">
        <w:trPr>
          <w:trHeight w:val="600"/>
          <w:jc w:val="center"/>
        </w:trPr>
        <w:tc>
          <w:tcPr>
            <w:tcW w:w="1513" w:type="dxa"/>
            <w:shd w:val="clear" w:color="auto" w:fill="auto"/>
            <w:vAlign w:val="center"/>
            <w:hideMark/>
          </w:tcPr>
          <w:p w14:paraId="59F512A1"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9D89C3B" w14:textId="77777777" w:rsidR="008F5422" w:rsidRPr="00B53EBA" w:rsidRDefault="008F5422" w:rsidP="0028252C">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14:paraId="75EE52EE" w14:textId="77777777" w:rsidR="008F5422" w:rsidRPr="00B53EBA" w:rsidRDefault="008F5422" w:rsidP="0028252C">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2F069F3" w14:textId="77777777" w:rsidR="008F5422" w:rsidRPr="00B53EBA" w:rsidRDefault="00B07806" w:rsidP="0028252C">
            <w:pPr>
              <w:jc w:val="center"/>
              <w:rPr>
                <w:rFonts w:ascii="Arial" w:hAnsi="Arial" w:cs="Arial"/>
                <w:sz w:val="18"/>
                <w:szCs w:val="16"/>
                <w:lang w:val="es-GT" w:eastAsia="es-GT"/>
              </w:rPr>
            </w:pPr>
            <w:r>
              <w:rPr>
                <w:rFonts w:ascii="Arial" w:hAnsi="Arial" w:cs="Arial"/>
                <w:sz w:val="18"/>
                <w:szCs w:val="16"/>
                <w:lang w:val="es-GT" w:eastAsia="es-GT"/>
              </w:rPr>
              <w:t>No aplica</w:t>
            </w:r>
          </w:p>
        </w:tc>
      </w:tr>
      <w:tr w:rsidR="008F5422" w:rsidRPr="00B53EBA" w14:paraId="13B5BC24" w14:textId="77777777" w:rsidTr="0028252C">
        <w:trPr>
          <w:trHeight w:val="600"/>
          <w:jc w:val="center"/>
        </w:trPr>
        <w:tc>
          <w:tcPr>
            <w:tcW w:w="1513" w:type="dxa"/>
            <w:shd w:val="clear" w:color="auto" w:fill="auto"/>
            <w:vAlign w:val="center"/>
          </w:tcPr>
          <w:p w14:paraId="3E4281FC"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18818614" w14:textId="77777777" w:rsidR="008F5422" w:rsidRPr="00B53EBA" w:rsidRDefault="008F5422" w:rsidP="0028252C">
            <w:pPr>
              <w:jc w:val="center"/>
              <w:rPr>
                <w:rFonts w:ascii="Arial" w:hAnsi="Arial" w:cs="Arial"/>
                <w:sz w:val="18"/>
                <w:szCs w:val="16"/>
                <w:lang w:val="es-GT" w:eastAsia="es-GT"/>
              </w:rPr>
            </w:pPr>
          </w:p>
          <w:p w14:paraId="3C016576" w14:textId="77777777" w:rsidR="008F5422" w:rsidRPr="00B53EBA" w:rsidRDefault="008F5422" w:rsidP="0028252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1C9E428D" w14:textId="77777777" w:rsidR="008F5422" w:rsidRPr="00B53EBA" w:rsidRDefault="008F5422" w:rsidP="0028252C">
            <w:pPr>
              <w:jc w:val="center"/>
              <w:rPr>
                <w:rFonts w:ascii="Arial" w:hAnsi="Arial" w:cs="Arial"/>
                <w:sz w:val="18"/>
                <w:szCs w:val="16"/>
                <w:lang w:val="es-GT" w:eastAsia="es-GT"/>
              </w:rPr>
            </w:pPr>
          </w:p>
        </w:tc>
        <w:tc>
          <w:tcPr>
            <w:tcW w:w="1701" w:type="dxa"/>
            <w:shd w:val="clear" w:color="auto" w:fill="auto"/>
            <w:vAlign w:val="center"/>
          </w:tcPr>
          <w:p w14:paraId="7E6BD729"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A2A4C17" w14:textId="77777777" w:rsidR="008F5422" w:rsidRPr="00B53EBA" w:rsidRDefault="008F5422" w:rsidP="0028252C">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3DFF63E1" w14:textId="77777777" w:rsidR="008F5422" w:rsidRPr="00B53EBA" w:rsidRDefault="008F5422" w:rsidP="008F542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F5422" w:rsidRPr="00B53EBA" w14:paraId="7C0F9D59" w14:textId="77777777" w:rsidTr="0028252C">
        <w:trPr>
          <w:trHeight w:val="405"/>
          <w:tblHeader/>
          <w:jc w:val="center"/>
        </w:trPr>
        <w:tc>
          <w:tcPr>
            <w:tcW w:w="9959" w:type="dxa"/>
            <w:gridSpan w:val="2"/>
            <w:shd w:val="clear" w:color="auto" w:fill="F2F2F2"/>
            <w:noWrap/>
            <w:vAlign w:val="center"/>
            <w:hideMark/>
          </w:tcPr>
          <w:p w14:paraId="09A78E6D" w14:textId="77777777" w:rsidR="008F5422" w:rsidRPr="00B53EBA" w:rsidRDefault="008F5422" w:rsidP="0028252C">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8F5422" w:rsidRPr="00B53EBA" w14:paraId="2B92DA41" w14:textId="77777777" w:rsidTr="0028252C">
        <w:trPr>
          <w:trHeight w:val="243"/>
          <w:jc w:val="center"/>
        </w:trPr>
        <w:tc>
          <w:tcPr>
            <w:tcW w:w="421" w:type="dxa"/>
            <w:shd w:val="clear" w:color="auto" w:fill="F2F2F2"/>
            <w:noWrap/>
            <w:vAlign w:val="center"/>
            <w:hideMark/>
          </w:tcPr>
          <w:p w14:paraId="7E14508C" w14:textId="77777777" w:rsidR="008F5422" w:rsidRPr="00B53EBA" w:rsidRDefault="008F5422" w:rsidP="0028252C">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6C62F661" w14:textId="77777777" w:rsidR="008F5422" w:rsidRPr="00B53EBA" w:rsidRDefault="008F5422" w:rsidP="0028252C">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8F5422" w:rsidRPr="00B53EBA" w14:paraId="12F3C4B7" w14:textId="77777777" w:rsidTr="0028252C">
        <w:trPr>
          <w:trHeight w:val="698"/>
          <w:jc w:val="center"/>
        </w:trPr>
        <w:tc>
          <w:tcPr>
            <w:tcW w:w="9959" w:type="dxa"/>
            <w:gridSpan w:val="2"/>
            <w:shd w:val="clear" w:color="auto" w:fill="auto"/>
            <w:vAlign w:val="center"/>
            <w:hideMark/>
          </w:tcPr>
          <w:p w14:paraId="3BCBC28F" w14:textId="77777777" w:rsidR="008F5422" w:rsidRPr="0097774D" w:rsidRDefault="008F5422" w:rsidP="0028252C">
            <w:pPr>
              <w:jc w:val="both"/>
              <w:rPr>
                <w:rFonts w:ascii="Arial" w:hAnsi="Arial" w:cs="Arial"/>
                <w:sz w:val="18"/>
                <w:szCs w:val="16"/>
                <w:lang w:val="es-GT" w:eastAsia="es-GT"/>
              </w:rPr>
            </w:pPr>
            <w:r w:rsidRPr="0097774D">
              <w:rPr>
                <w:rFonts w:ascii="Arial" w:hAnsi="Arial" w:cs="Arial"/>
                <w:sz w:val="18"/>
                <w:szCs w:val="16"/>
                <w:lang w:val="es-GT" w:eastAsia="es-GT"/>
              </w:rPr>
              <w:t>Proporcionar asistencia administrativa al Departamento de Organizaciones no Gubernamentales para el desarrollo eficiente y eficaz de las actividades que realiza.</w:t>
            </w:r>
          </w:p>
        </w:tc>
      </w:tr>
    </w:tbl>
    <w:p w14:paraId="2CCE4F03" w14:textId="77777777" w:rsidR="008F5422" w:rsidRPr="00B53EBA" w:rsidRDefault="008F5422" w:rsidP="008F542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F5422" w:rsidRPr="00B53EBA" w14:paraId="3D0E9A01" w14:textId="77777777" w:rsidTr="0028252C">
        <w:trPr>
          <w:trHeight w:val="405"/>
          <w:tblHeader/>
          <w:jc w:val="center"/>
        </w:trPr>
        <w:tc>
          <w:tcPr>
            <w:tcW w:w="421" w:type="dxa"/>
            <w:shd w:val="clear" w:color="auto" w:fill="F2F2F2"/>
            <w:noWrap/>
            <w:vAlign w:val="center"/>
            <w:hideMark/>
          </w:tcPr>
          <w:p w14:paraId="01B9F837" w14:textId="77777777" w:rsidR="008F5422" w:rsidRPr="00B53EBA" w:rsidRDefault="008F5422" w:rsidP="0028252C">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6740C74"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8F5422" w:rsidRPr="00B53EBA" w14:paraId="0D90BD7D" w14:textId="77777777" w:rsidTr="0028252C">
        <w:trPr>
          <w:trHeight w:val="257"/>
          <w:jc w:val="center"/>
        </w:trPr>
        <w:tc>
          <w:tcPr>
            <w:tcW w:w="421" w:type="dxa"/>
            <w:shd w:val="clear" w:color="auto" w:fill="F2F2F2"/>
            <w:noWrap/>
            <w:vAlign w:val="center"/>
            <w:hideMark/>
          </w:tcPr>
          <w:p w14:paraId="7436FD5D" w14:textId="77777777" w:rsidR="008F5422" w:rsidRPr="00B53EBA" w:rsidRDefault="008F5422" w:rsidP="0028252C">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CA2D34A" w14:textId="77777777" w:rsidR="008F5422" w:rsidRPr="00B53EBA" w:rsidRDefault="008F5422" w:rsidP="0028252C">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8F5422" w:rsidRPr="00B53EBA" w14:paraId="36880A4D" w14:textId="77777777" w:rsidTr="0028252C">
        <w:trPr>
          <w:trHeight w:val="364"/>
          <w:jc w:val="center"/>
        </w:trPr>
        <w:tc>
          <w:tcPr>
            <w:tcW w:w="421" w:type="dxa"/>
            <w:shd w:val="clear" w:color="auto" w:fill="auto"/>
            <w:noWrap/>
            <w:vAlign w:val="center"/>
            <w:hideMark/>
          </w:tcPr>
          <w:p w14:paraId="04C224C7"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27099AE5"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 xml:space="preserve">Elaborar documentos oficiales </w:t>
            </w:r>
            <w:r w:rsidRPr="00B53EBA">
              <w:rPr>
                <w:rFonts w:ascii="Arial" w:hAnsi="Arial" w:cs="Arial"/>
                <w:sz w:val="18"/>
                <w:szCs w:val="18"/>
              </w:rPr>
              <w:t>solicitados por la jefatura del Departamento de Organizaciones no Gubernamentales</w:t>
            </w:r>
            <w:r w:rsidRPr="00B53EBA">
              <w:rPr>
                <w:rFonts w:ascii="Arial" w:hAnsi="Arial" w:cs="Arial"/>
                <w:sz w:val="18"/>
                <w:szCs w:val="16"/>
                <w:lang w:val="es-GT" w:eastAsia="es-GT"/>
              </w:rPr>
              <w:t xml:space="preserve"> </w:t>
            </w:r>
            <w:r w:rsidRPr="00B53EBA">
              <w:rPr>
                <w:rFonts w:ascii="Arial" w:hAnsi="Arial" w:cs="Arial"/>
                <w:sz w:val="18"/>
                <w:szCs w:val="18"/>
              </w:rPr>
              <w:t xml:space="preserve">correspondientes a: dictámenes, resoluciones, formularios, oficios, cartas, circulares, providencias y memorándum, </w:t>
            </w:r>
            <w:r w:rsidRPr="00B53EBA">
              <w:rPr>
                <w:rFonts w:ascii="Arial" w:eastAsia="Calibri" w:hAnsi="Arial" w:cs="Arial"/>
                <w:sz w:val="18"/>
                <w:szCs w:val="18"/>
                <w:lang w:val="es-ES" w:eastAsia="es-GT"/>
              </w:rPr>
              <w:t>para apoyar los procesos.</w:t>
            </w:r>
          </w:p>
        </w:tc>
      </w:tr>
      <w:tr w:rsidR="008F5422" w:rsidRPr="00B53EBA" w14:paraId="5295BA10" w14:textId="77777777" w:rsidTr="0028252C">
        <w:trPr>
          <w:trHeight w:val="409"/>
          <w:jc w:val="center"/>
        </w:trPr>
        <w:tc>
          <w:tcPr>
            <w:tcW w:w="421" w:type="dxa"/>
            <w:shd w:val="clear" w:color="auto" w:fill="auto"/>
            <w:noWrap/>
            <w:vAlign w:val="center"/>
            <w:hideMark/>
          </w:tcPr>
          <w:p w14:paraId="1BFFEDE9"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4456D77D"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Organizar los registros de los documentos, de manera digital como física, para llevar el adecuado control de estos.</w:t>
            </w:r>
          </w:p>
        </w:tc>
      </w:tr>
      <w:tr w:rsidR="008F5422" w:rsidRPr="00B53EBA" w14:paraId="5998B769" w14:textId="77777777" w:rsidTr="0028252C">
        <w:trPr>
          <w:trHeight w:val="429"/>
          <w:jc w:val="center"/>
        </w:trPr>
        <w:tc>
          <w:tcPr>
            <w:tcW w:w="421" w:type="dxa"/>
            <w:shd w:val="clear" w:color="auto" w:fill="auto"/>
            <w:noWrap/>
            <w:vAlign w:val="center"/>
          </w:tcPr>
          <w:p w14:paraId="550FE7FB"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5E435ECD"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8"/>
              </w:rPr>
              <w:t>Dar seguimiento e información sobre la recepción, trámite y envío de documentos en forma electrónica o física, para su registro en la base de datos de control interno, según lineamientos establecidos.</w:t>
            </w:r>
          </w:p>
        </w:tc>
      </w:tr>
      <w:tr w:rsidR="008F5422" w:rsidRPr="00B53EBA" w14:paraId="688392BA" w14:textId="77777777" w:rsidTr="0028252C">
        <w:trPr>
          <w:trHeight w:val="429"/>
          <w:jc w:val="center"/>
        </w:trPr>
        <w:tc>
          <w:tcPr>
            <w:tcW w:w="421" w:type="dxa"/>
            <w:shd w:val="clear" w:color="auto" w:fill="auto"/>
            <w:noWrap/>
            <w:vAlign w:val="center"/>
          </w:tcPr>
          <w:p w14:paraId="52C12849"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57335CFF"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8"/>
              </w:rPr>
              <w:t>Brindar apoyo en la planificación y logística de reuniones gestionadas por la jefatura del Departamento de Organizaciones no Gubernamentales, para su desempeño efectivo.</w:t>
            </w:r>
          </w:p>
        </w:tc>
      </w:tr>
      <w:tr w:rsidR="008F5422" w:rsidRPr="00B53EBA" w14:paraId="3E150634" w14:textId="77777777" w:rsidTr="0028252C">
        <w:trPr>
          <w:trHeight w:val="429"/>
          <w:jc w:val="center"/>
        </w:trPr>
        <w:tc>
          <w:tcPr>
            <w:tcW w:w="421" w:type="dxa"/>
            <w:shd w:val="clear" w:color="auto" w:fill="auto"/>
            <w:noWrap/>
            <w:vAlign w:val="center"/>
          </w:tcPr>
          <w:p w14:paraId="1AA0DF96"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28AE3431"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Asistir los mecanismos de comunicación, información y desarrollo de logística con los diferentes departamentos a cargo de la Subdirección de Acreditación y Certificación Institucional, así como con las Direcciones Departamentales de Educación.</w:t>
            </w:r>
          </w:p>
        </w:tc>
      </w:tr>
      <w:tr w:rsidR="008F5422" w:rsidRPr="00B53EBA" w14:paraId="64423E08" w14:textId="77777777" w:rsidTr="0028252C">
        <w:trPr>
          <w:trHeight w:val="429"/>
          <w:jc w:val="center"/>
        </w:trPr>
        <w:tc>
          <w:tcPr>
            <w:tcW w:w="421" w:type="dxa"/>
            <w:shd w:val="clear" w:color="auto" w:fill="auto"/>
            <w:noWrap/>
            <w:vAlign w:val="center"/>
          </w:tcPr>
          <w:p w14:paraId="479BE0E4"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420F692A"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 xml:space="preserve">Brindar información por medio telefónico, presencial y por correo electrónico a usuarios sobre el proceso de Acreditación y Certificación y diferentes gestiones que se realizan en el </w:t>
            </w:r>
            <w:r w:rsidRPr="00B53EBA">
              <w:rPr>
                <w:rFonts w:ascii="Arial" w:hAnsi="Arial" w:cs="Arial"/>
                <w:sz w:val="18"/>
                <w:szCs w:val="18"/>
              </w:rPr>
              <w:t>Departamento</w:t>
            </w:r>
            <w:r w:rsidRPr="00B53EBA">
              <w:rPr>
                <w:rFonts w:ascii="Arial" w:hAnsi="Arial" w:cs="Arial"/>
                <w:sz w:val="18"/>
                <w:szCs w:val="16"/>
                <w:lang w:val="es-GT" w:eastAsia="es-GT"/>
              </w:rPr>
              <w:t>.</w:t>
            </w:r>
          </w:p>
        </w:tc>
      </w:tr>
      <w:tr w:rsidR="008F5422" w:rsidRPr="00B53EBA" w14:paraId="40F8C571" w14:textId="77777777" w:rsidTr="0028252C">
        <w:trPr>
          <w:trHeight w:val="429"/>
          <w:jc w:val="center"/>
        </w:trPr>
        <w:tc>
          <w:tcPr>
            <w:tcW w:w="421" w:type="dxa"/>
            <w:shd w:val="clear" w:color="auto" w:fill="auto"/>
            <w:noWrap/>
            <w:vAlign w:val="center"/>
          </w:tcPr>
          <w:p w14:paraId="5C52A793"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69F3971B" w14:textId="77777777" w:rsidR="008F5422" w:rsidRPr="00B53EBA" w:rsidRDefault="008F5422" w:rsidP="0028252C">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F5422" w:rsidRPr="00B53EBA" w14:paraId="5570BBD2" w14:textId="77777777" w:rsidTr="0028252C">
        <w:trPr>
          <w:trHeight w:val="429"/>
          <w:jc w:val="center"/>
        </w:trPr>
        <w:tc>
          <w:tcPr>
            <w:tcW w:w="421" w:type="dxa"/>
            <w:shd w:val="clear" w:color="auto" w:fill="auto"/>
            <w:noWrap/>
            <w:vAlign w:val="center"/>
          </w:tcPr>
          <w:p w14:paraId="22BB69B4"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0AD2D637" w14:textId="77777777" w:rsidR="008F5422" w:rsidRPr="00B53EBA" w:rsidRDefault="008F5422" w:rsidP="0028252C">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8F5422" w:rsidRPr="00B53EBA" w14:paraId="4412C258" w14:textId="77777777" w:rsidTr="0028252C">
        <w:trPr>
          <w:trHeight w:val="429"/>
          <w:jc w:val="center"/>
        </w:trPr>
        <w:tc>
          <w:tcPr>
            <w:tcW w:w="421" w:type="dxa"/>
            <w:shd w:val="clear" w:color="auto" w:fill="auto"/>
            <w:noWrap/>
            <w:vAlign w:val="center"/>
          </w:tcPr>
          <w:p w14:paraId="60E237D6"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6184F0B2" w14:textId="7FCE1654" w:rsidR="008F5422" w:rsidRPr="00B53EBA" w:rsidRDefault="008F5422"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8F5422" w:rsidRPr="00B53EBA" w14:paraId="4A8C1428" w14:textId="77777777" w:rsidTr="0028252C">
        <w:trPr>
          <w:trHeight w:val="539"/>
          <w:jc w:val="center"/>
        </w:trPr>
        <w:tc>
          <w:tcPr>
            <w:tcW w:w="421" w:type="dxa"/>
            <w:shd w:val="clear" w:color="auto" w:fill="auto"/>
            <w:noWrap/>
            <w:vAlign w:val="center"/>
          </w:tcPr>
          <w:p w14:paraId="1EB6701B" w14:textId="77777777" w:rsidR="008F5422" w:rsidRPr="00B53EBA" w:rsidRDefault="008F5422" w:rsidP="0028252C">
            <w:pPr>
              <w:numPr>
                <w:ilvl w:val="0"/>
                <w:numId w:val="84"/>
              </w:numPr>
              <w:ind w:left="417"/>
              <w:jc w:val="center"/>
              <w:rPr>
                <w:rFonts w:ascii="Arial" w:hAnsi="Arial" w:cs="Arial"/>
                <w:lang w:val="es-GT" w:eastAsia="es-GT"/>
              </w:rPr>
            </w:pPr>
          </w:p>
        </w:tc>
        <w:tc>
          <w:tcPr>
            <w:tcW w:w="9538" w:type="dxa"/>
            <w:shd w:val="clear" w:color="auto" w:fill="auto"/>
            <w:vAlign w:val="center"/>
          </w:tcPr>
          <w:p w14:paraId="57F76FE2" w14:textId="77777777" w:rsidR="008F5422" w:rsidRPr="00B53EBA" w:rsidRDefault="008F5422" w:rsidP="0028252C">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7AEE2150" w14:textId="77777777" w:rsidR="008F5422" w:rsidRPr="00B53EBA" w:rsidRDefault="008F5422" w:rsidP="008F542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F5422" w:rsidRPr="00B53EBA" w14:paraId="72F7AED6" w14:textId="77777777" w:rsidTr="0028252C">
        <w:trPr>
          <w:trHeight w:val="355"/>
          <w:tblHeader/>
          <w:jc w:val="center"/>
        </w:trPr>
        <w:tc>
          <w:tcPr>
            <w:tcW w:w="421" w:type="dxa"/>
            <w:shd w:val="clear" w:color="auto" w:fill="F2F2F2"/>
            <w:noWrap/>
            <w:vAlign w:val="center"/>
            <w:hideMark/>
          </w:tcPr>
          <w:p w14:paraId="1C80F1A7" w14:textId="77777777" w:rsidR="008F5422" w:rsidRPr="00B53EBA" w:rsidRDefault="008F5422" w:rsidP="0028252C">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9C34340" w14:textId="77777777" w:rsidR="008F5422" w:rsidRPr="00B53EBA" w:rsidRDefault="008F5422" w:rsidP="0028252C">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8F5422" w:rsidRPr="00B53EBA" w14:paraId="50D86796" w14:textId="77777777" w:rsidTr="0028252C">
        <w:trPr>
          <w:trHeight w:val="405"/>
          <w:jc w:val="center"/>
        </w:trPr>
        <w:tc>
          <w:tcPr>
            <w:tcW w:w="1720" w:type="dxa"/>
            <w:gridSpan w:val="2"/>
            <w:shd w:val="clear" w:color="auto" w:fill="auto"/>
            <w:vAlign w:val="center"/>
            <w:hideMark/>
          </w:tcPr>
          <w:p w14:paraId="22FB379D" w14:textId="77777777" w:rsidR="008F5422" w:rsidRPr="00B53EBA" w:rsidRDefault="008F5422" w:rsidP="0028252C">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1A913CDB"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8F5422" w:rsidRPr="00B53EBA" w14:paraId="00DB25D0" w14:textId="77777777" w:rsidTr="0028252C">
        <w:trPr>
          <w:trHeight w:val="424"/>
          <w:jc w:val="center"/>
        </w:trPr>
        <w:tc>
          <w:tcPr>
            <w:tcW w:w="1720" w:type="dxa"/>
            <w:gridSpan w:val="2"/>
            <w:shd w:val="clear" w:color="auto" w:fill="auto"/>
            <w:vAlign w:val="center"/>
            <w:hideMark/>
          </w:tcPr>
          <w:p w14:paraId="190AD104" w14:textId="77777777" w:rsidR="008F5422" w:rsidRPr="00B53EBA" w:rsidRDefault="008F5422" w:rsidP="0028252C">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4F015307"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Organizaciones no gubernamentales, instituciones privadas, cooperación internacional, representantes legales de instituciones que prestan servicios educativos, entre otros.</w:t>
            </w:r>
          </w:p>
        </w:tc>
      </w:tr>
    </w:tbl>
    <w:p w14:paraId="7246501C" w14:textId="0551B66B" w:rsidR="008F5422" w:rsidRDefault="008F5422" w:rsidP="008F5422"/>
    <w:p w14:paraId="2ACFDC72" w14:textId="5B15065F" w:rsidR="0097774D" w:rsidRDefault="0097774D" w:rsidP="008F5422"/>
    <w:p w14:paraId="50A24C98" w14:textId="3A2AF973" w:rsidR="0097774D" w:rsidRDefault="0097774D" w:rsidP="008F5422"/>
    <w:p w14:paraId="1DB07F61" w14:textId="5A3C8254" w:rsidR="0097774D" w:rsidRDefault="0097774D" w:rsidP="008F5422"/>
    <w:p w14:paraId="5E60A5C8" w14:textId="3F3FC02D" w:rsidR="0097774D" w:rsidRDefault="0097774D" w:rsidP="008F5422"/>
    <w:p w14:paraId="0BBC4A7A" w14:textId="77777777" w:rsidR="0097774D" w:rsidRPr="00B53EBA" w:rsidRDefault="0097774D" w:rsidP="008F5422"/>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F5422" w:rsidRPr="00B53EBA" w14:paraId="4FDD3C3B" w14:textId="77777777" w:rsidTr="0028252C">
        <w:trPr>
          <w:trHeight w:val="405"/>
          <w:tblHeader/>
          <w:jc w:val="center"/>
        </w:trPr>
        <w:tc>
          <w:tcPr>
            <w:tcW w:w="9938" w:type="dxa"/>
            <w:gridSpan w:val="4"/>
            <w:shd w:val="clear" w:color="auto" w:fill="F2F2F2"/>
            <w:vAlign w:val="center"/>
            <w:hideMark/>
          </w:tcPr>
          <w:p w14:paraId="0E7C412E" w14:textId="77777777" w:rsidR="008F5422" w:rsidRPr="00B53EBA" w:rsidRDefault="008F5422" w:rsidP="0028252C">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8F5422" w:rsidRPr="00B53EBA" w14:paraId="03A238AD" w14:textId="77777777" w:rsidTr="0028252C">
        <w:trPr>
          <w:trHeight w:val="269"/>
          <w:jc w:val="center"/>
        </w:trPr>
        <w:tc>
          <w:tcPr>
            <w:tcW w:w="421" w:type="dxa"/>
            <w:shd w:val="clear" w:color="auto" w:fill="F2F2F2"/>
            <w:noWrap/>
            <w:vAlign w:val="center"/>
            <w:hideMark/>
          </w:tcPr>
          <w:p w14:paraId="755C77F3"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772A148"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8F5422" w:rsidRPr="00B53EBA" w14:paraId="38C5828C" w14:textId="77777777" w:rsidTr="0028252C">
        <w:trPr>
          <w:trHeight w:val="325"/>
          <w:jc w:val="center"/>
        </w:trPr>
        <w:tc>
          <w:tcPr>
            <w:tcW w:w="4899" w:type="dxa"/>
            <w:gridSpan w:val="3"/>
            <w:shd w:val="clear" w:color="auto" w:fill="F2F2F2"/>
            <w:noWrap/>
            <w:vAlign w:val="center"/>
            <w:hideMark/>
          </w:tcPr>
          <w:p w14:paraId="0164FF85"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1AAB4D69" w14:textId="77777777" w:rsidR="008F5422" w:rsidRPr="00B53EBA" w:rsidRDefault="008F5422" w:rsidP="0028252C">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8F5422" w:rsidRPr="00B53EBA" w14:paraId="6F2CF324" w14:textId="77777777" w:rsidTr="0028252C">
        <w:trPr>
          <w:trHeight w:val="413"/>
          <w:jc w:val="center"/>
        </w:trPr>
        <w:tc>
          <w:tcPr>
            <w:tcW w:w="4899" w:type="dxa"/>
            <w:gridSpan w:val="3"/>
            <w:shd w:val="clear" w:color="auto" w:fill="auto"/>
            <w:noWrap/>
            <w:vAlign w:val="center"/>
            <w:hideMark/>
          </w:tcPr>
          <w:p w14:paraId="0C2E0C31" w14:textId="77777777" w:rsidR="008F5422" w:rsidRPr="00B53EBA" w:rsidRDefault="008F5422" w:rsidP="0028252C">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5D966EFE" w14:textId="77777777" w:rsidR="008F5422" w:rsidRPr="00B53EBA" w:rsidRDefault="008F5422" w:rsidP="0028252C">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8F5422" w:rsidRPr="00B53EBA" w14:paraId="6AC2D7AB" w14:textId="77777777" w:rsidTr="0028252C">
        <w:trPr>
          <w:trHeight w:val="405"/>
          <w:jc w:val="center"/>
        </w:trPr>
        <w:tc>
          <w:tcPr>
            <w:tcW w:w="421" w:type="dxa"/>
            <w:shd w:val="clear" w:color="auto" w:fill="F2F2F2"/>
            <w:noWrap/>
            <w:vAlign w:val="center"/>
            <w:hideMark/>
          </w:tcPr>
          <w:p w14:paraId="2A78A95C"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205FCDE"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5CDEDE0C" w14:textId="77777777" w:rsidTr="009F1430">
        <w:trPr>
          <w:trHeight w:val="1243"/>
          <w:jc w:val="center"/>
        </w:trPr>
        <w:tc>
          <w:tcPr>
            <w:tcW w:w="9938" w:type="dxa"/>
            <w:gridSpan w:val="4"/>
            <w:shd w:val="clear" w:color="auto" w:fill="auto"/>
            <w:vAlign w:val="center"/>
            <w:hideMark/>
          </w:tcPr>
          <w:p w14:paraId="4FD8A13F" w14:textId="77777777" w:rsidR="008F5422" w:rsidRPr="00B53EBA" w:rsidRDefault="008F5422" w:rsidP="0028252C">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14:paraId="44AEDDD4" w14:textId="77777777" w:rsidR="00F51615" w:rsidRDefault="008F5422" w:rsidP="0028252C">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14:paraId="0380F618" w14:textId="77777777" w:rsidR="008F5422" w:rsidRPr="00B53EBA" w:rsidRDefault="008F5422" w:rsidP="0028252C">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14:paraId="056DB5AA" w14:textId="77777777" w:rsidR="008F5422" w:rsidRPr="00B53EBA" w:rsidRDefault="008F5422" w:rsidP="0028252C">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8F5422" w:rsidRPr="00B53EBA" w14:paraId="33B7170D" w14:textId="77777777" w:rsidTr="0028252C">
        <w:trPr>
          <w:trHeight w:val="439"/>
          <w:jc w:val="center"/>
        </w:trPr>
        <w:tc>
          <w:tcPr>
            <w:tcW w:w="421" w:type="dxa"/>
            <w:shd w:val="clear" w:color="auto" w:fill="F2F2F2"/>
            <w:noWrap/>
            <w:vAlign w:val="center"/>
            <w:hideMark/>
          </w:tcPr>
          <w:p w14:paraId="6CF96167"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361A8D9A"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8F5422" w:rsidRPr="00B53EBA" w14:paraId="1E1F3AF3" w14:textId="77777777" w:rsidTr="0028252C">
        <w:trPr>
          <w:trHeight w:val="499"/>
          <w:jc w:val="center"/>
        </w:trPr>
        <w:tc>
          <w:tcPr>
            <w:tcW w:w="1720" w:type="dxa"/>
            <w:gridSpan w:val="2"/>
            <w:shd w:val="clear" w:color="auto" w:fill="auto"/>
            <w:vAlign w:val="center"/>
            <w:hideMark/>
          </w:tcPr>
          <w:p w14:paraId="11FC19DA"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F7888A7" w14:textId="77777777" w:rsidR="008F5422" w:rsidRPr="00B53EBA" w:rsidRDefault="008F5422" w:rsidP="0028252C">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8F5422" w:rsidRPr="00B53EBA" w14:paraId="63A08170" w14:textId="77777777" w:rsidTr="0028252C">
        <w:trPr>
          <w:trHeight w:val="421"/>
          <w:jc w:val="center"/>
        </w:trPr>
        <w:tc>
          <w:tcPr>
            <w:tcW w:w="1720" w:type="dxa"/>
            <w:gridSpan w:val="2"/>
            <w:shd w:val="clear" w:color="auto" w:fill="auto"/>
            <w:vAlign w:val="center"/>
          </w:tcPr>
          <w:p w14:paraId="2F252C4F"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402196BC" w14:textId="77777777" w:rsidR="008F5422" w:rsidRPr="00B53EBA" w:rsidRDefault="00B07806" w:rsidP="0028252C">
            <w:pPr>
              <w:jc w:val="both"/>
              <w:rPr>
                <w:rFonts w:ascii="Arial" w:hAnsi="Arial" w:cs="Arial"/>
                <w:sz w:val="18"/>
                <w:szCs w:val="18"/>
                <w:lang w:val="es-GT" w:eastAsia="es-GT"/>
              </w:rPr>
            </w:pPr>
            <w:r>
              <w:rPr>
                <w:rFonts w:ascii="Arial" w:hAnsi="Arial" w:cs="Arial"/>
                <w:sz w:val="18"/>
                <w:szCs w:val="18"/>
                <w:lang w:val="es-GT" w:eastAsia="es-GT"/>
              </w:rPr>
              <w:t>No aplica</w:t>
            </w:r>
          </w:p>
        </w:tc>
      </w:tr>
      <w:tr w:rsidR="008F5422" w:rsidRPr="00B53EBA" w14:paraId="45A8E0FC" w14:textId="77777777" w:rsidTr="0028252C">
        <w:trPr>
          <w:trHeight w:val="413"/>
          <w:jc w:val="center"/>
        </w:trPr>
        <w:tc>
          <w:tcPr>
            <w:tcW w:w="1720" w:type="dxa"/>
            <w:gridSpan w:val="2"/>
            <w:shd w:val="clear" w:color="auto" w:fill="auto"/>
            <w:vAlign w:val="center"/>
          </w:tcPr>
          <w:p w14:paraId="1F92890B"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3A03F4A" w14:textId="77777777" w:rsidR="008F5422" w:rsidRPr="00B53EBA" w:rsidRDefault="0049771B" w:rsidP="0028252C">
            <w:pPr>
              <w:jc w:val="both"/>
              <w:rPr>
                <w:rFonts w:ascii="Arial" w:hAnsi="Arial" w:cs="Arial"/>
                <w:sz w:val="18"/>
                <w:szCs w:val="18"/>
                <w:lang w:val="es-GT" w:eastAsia="es-GT"/>
              </w:rPr>
            </w:pPr>
            <w:r>
              <w:rPr>
                <w:rFonts w:ascii="Arial" w:hAnsi="Arial" w:cs="Arial"/>
                <w:sz w:val="18"/>
                <w:szCs w:val="18"/>
                <w:lang w:val="es-GT" w:eastAsia="es-GT"/>
              </w:rPr>
              <w:t>WebSIAD</w:t>
            </w:r>
            <w:r w:rsidR="008F5422" w:rsidRPr="00B53EBA">
              <w:rPr>
                <w:rFonts w:ascii="Arial" w:hAnsi="Arial" w:cs="Arial"/>
                <w:sz w:val="18"/>
                <w:szCs w:val="18"/>
                <w:lang w:val="es-GT" w:eastAsia="es-GT"/>
              </w:rPr>
              <w:t>, Sistema de Correlativos, Mesa de ayuda, Sistema de Gestión de Calidad.</w:t>
            </w:r>
          </w:p>
        </w:tc>
      </w:tr>
      <w:tr w:rsidR="008F5422" w:rsidRPr="00B53EBA" w14:paraId="0D205A42" w14:textId="77777777" w:rsidTr="0028252C">
        <w:trPr>
          <w:trHeight w:val="405"/>
          <w:jc w:val="center"/>
        </w:trPr>
        <w:tc>
          <w:tcPr>
            <w:tcW w:w="1720" w:type="dxa"/>
            <w:gridSpan w:val="2"/>
            <w:shd w:val="clear" w:color="auto" w:fill="auto"/>
            <w:vAlign w:val="center"/>
          </w:tcPr>
          <w:p w14:paraId="7ACBFAFC"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E6894C6" w14:textId="77777777" w:rsidR="008F5422" w:rsidRPr="00B53EBA" w:rsidRDefault="008F5422" w:rsidP="0028252C">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D333FDD" w14:textId="77777777" w:rsidR="008F5422" w:rsidRPr="00B53EBA" w:rsidRDefault="008F5422" w:rsidP="008F542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F5422" w:rsidRPr="00B53EBA" w14:paraId="1E0430EA" w14:textId="77777777" w:rsidTr="0028252C">
        <w:trPr>
          <w:trHeight w:val="450"/>
          <w:tblHeader/>
          <w:jc w:val="center"/>
        </w:trPr>
        <w:tc>
          <w:tcPr>
            <w:tcW w:w="411" w:type="dxa"/>
            <w:shd w:val="clear" w:color="auto" w:fill="F2F2F2"/>
            <w:noWrap/>
            <w:vAlign w:val="center"/>
            <w:hideMark/>
          </w:tcPr>
          <w:p w14:paraId="2225C95E"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1EAAEAF3"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8F5422" w:rsidRPr="00B53EBA" w14:paraId="506760CD" w14:textId="77777777" w:rsidTr="0028252C">
        <w:trPr>
          <w:trHeight w:val="450"/>
          <w:jc w:val="center"/>
        </w:trPr>
        <w:tc>
          <w:tcPr>
            <w:tcW w:w="411" w:type="dxa"/>
            <w:shd w:val="clear" w:color="auto" w:fill="auto"/>
            <w:noWrap/>
            <w:vAlign w:val="center"/>
            <w:hideMark/>
          </w:tcPr>
          <w:p w14:paraId="21D5432C" w14:textId="77777777" w:rsidR="008F5422" w:rsidRPr="00B53EBA" w:rsidRDefault="008F5422" w:rsidP="0028252C">
            <w:pPr>
              <w:numPr>
                <w:ilvl w:val="0"/>
                <w:numId w:val="94"/>
              </w:numPr>
              <w:ind w:left="417"/>
              <w:jc w:val="center"/>
              <w:rPr>
                <w:rFonts w:ascii="Arial" w:hAnsi="Arial" w:cs="Arial"/>
                <w:sz w:val="16"/>
                <w:szCs w:val="16"/>
                <w:lang w:val="es-GT" w:eastAsia="es-GT"/>
              </w:rPr>
            </w:pPr>
          </w:p>
        </w:tc>
        <w:tc>
          <w:tcPr>
            <w:tcW w:w="9527" w:type="dxa"/>
            <w:shd w:val="clear" w:color="auto" w:fill="auto"/>
            <w:vAlign w:val="center"/>
            <w:hideMark/>
          </w:tcPr>
          <w:p w14:paraId="0D7EB160" w14:textId="77777777" w:rsidR="008F5422" w:rsidRPr="00B53EBA" w:rsidRDefault="008F5422" w:rsidP="0028252C">
            <w:pPr>
              <w:rPr>
                <w:rFonts w:ascii="Arial" w:hAnsi="Arial" w:cs="Arial"/>
                <w:sz w:val="16"/>
                <w:szCs w:val="16"/>
                <w:lang w:val="es-GT" w:eastAsia="es-GT"/>
              </w:rPr>
            </w:pPr>
            <w:r w:rsidRPr="00B53EBA">
              <w:rPr>
                <w:rFonts w:ascii="Arial" w:hAnsi="Arial" w:cs="Arial"/>
                <w:sz w:val="18"/>
                <w:szCs w:val="22"/>
              </w:rPr>
              <w:t>Gestión documental</w:t>
            </w:r>
          </w:p>
        </w:tc>
      </w:tr>
      <w:tr w:rsidR="008F5422" w:rsidRPr="00B53EBA" w14:paraId="58DBD576" w14:textId="77777777" w:rsidTr="0028252C">
        <w:trPr>
          <w:trHeight w:val="450"/>
          <w:jc w:val="center"/>
        </w:trPr>
        <w:tc>
          <w:tcPr>
            <w:tcW w:w="411" w:type="dxa"/>
            <w:shd w:val="clear" w:color="auto" w:fill="auto"/>
            <w:noWrap/>
            <w:vAlign w:val="center"/>
            <w:hideMark/>
          </w:tcPr>
          <w:p w14:paraId="28F989C4" w14:textId="77777777" w:rsidR="008F5422" w:rsidRPr="00B53EBA" w:rsidRDefault="008F5422" w:rsidP="0028252C">
            <w:pPr>
              <w:numPr>
                <w:ilvl w:val="0"/>
                <w:numId w:val="94"/>
              </w:numPr>
              <w:ind w:left="417"/>
              <w:jc w:val="center"/>
              <w:rPr>
                <w:rFonts w:ascii="Arial" w:hAnsi="Arial" w:cs="Arial"/>
                <w:sz w:val="16"/>
                <w:szCs w:val="16"/>
                <w:lang w:val="es-GT" w:eastAsia="es-GT"/>
              </w:rPr>
            </w:pPr>
          </w:p>
        </w:tc>
        <w:tc>
          <w:tcPr>
            <w:tcW w:w="9527" w:type="dxa"/>
            <w:shd w:val="clear" w:color="auto" w:fill="auto"/>
            <w:vAlign w:val="center"/>
            <w:hideMark/>
          </w:tcPr>
          <w:p w14:paraId="0826F042" w14:textId="77777777" w:rsidR="008F5422" w:rsidRPr="00B53EBA" w:rsidRDefault="008F5422" w:rsidP="0028252C">
            <w:pPr>
              <w:rPr>
                <w:rFonts w:ascii="Arial" w:hAnsi="Arial" w:cs="Arial"/>
                <w:sz w:val="18"/>
                <w:szCs w:val="22"/>
              </w:rPr>
            </w:pPr>
            <w:r w:rsidRPr="00B53EBA">
              <w:rPr>
                <w:rFonts w:ascii="Arial" w:hAnsi="Arial" w:cs="Arial"/>
                <w:sz w:val="18"/>
                <w:szCs w:val="22"/>
              </w:rPr>
              <w:t>Administración de información</w:t>
            </w:r>
          </w:p>
        </w:tc>
      </w:tr>
      <w:tr w:rsidR="008F5422" w:rsidRPr="00B53EBA" w14:paraId="03A556C9" w14:textId="77777777" w:rsidTr="0028252C">
        <w:trPr>
          <w:trHeight w:val="450"/>
          <w:jc w:val="center"/>
        </w:trPr>
        <w:tc>
          <w:tcPr>
            <w:tcW w:w="411" w:type="dxa"/>
            <w:shd w:val="clear" w:color="auto" w:fill="auto"/>
            <w:noWrap/>
            <w:vAlign w:val="center"/>
            <w:hideMark/>
          </w:tcPr>
          <w:p w14:paraId="049906A2" w14:textId="77777777" w:rsidR="008F5422" w:rsidRPr="00B53EBA" w:rsidRDefault="008F5422" w:rsidP="0028252C">
            <w:pPr>
              <w:numPr>
                <w:ilvl w:val="0"/>
                <w:numId w:val="94"/>
              </w:numPr>
              <w:ind w:left="417"/>
              <w:jc w:val="center"/>
              <w:rPr>
                <w:rFonts w:ascii="Arial" w:hAnsi="Arial" w:cs="Arial"/>
                <w:sz w:val="16"/>
                <w:szCs w:val="16"/>
                <w:lang w:val="es-GT" w:eastAsia="es-GT"/>
              </w:rPr>
            </w:pPr>
          </w:p>
        </w:tc>
        <w:tc>
          <w:tcPr>
            <w:tcW w:w="9527" w:type="dxa"/>
            <w:shd w:val="clear" w:color="auto" w:fill="auto"/>
            <w:vAlign w:val="center"/>
            <w:hideMark/>
          </w:tcPr>
          <w:p w14:paraId="7DA02481" w14:textId="77777777" w:rsidR="008F5422" w:rsidRPr="00B53EBA" w:rsidRDefault="008F5422" w:rsidP="0028252C">
            <w:pPr>
              <w:rPr>
                <w:rFonts w:ascii="Arial" w:hAnsi="Arial" w:cs="Arial"/>
                <w:sz w:val="18"/>
                <w:szCs w:val="22"/>
              </w:rPr>
            </w:pPr>
            <w:r w:rsidRPr="00B53EBA">
              <w:rPr>
                <w:rFonts w:ascii="Arial" w:hAnsi="Arial" w:cs="Arial"/>
                <w:sz w:val="18"/>
                <w:szCs w:val="22"/>
              </w:rPr>
              <w:t>Atención al usuario</w:t>
            </w:r>
          </w:p>
        </w:tc>
      </w:tr>
      <w:tr w:rsidR="008F5422" w:rsidRPr="00B53EBA" w14:paraId="510A897F" w14:textId="77777777" w:rsidTr="0028252C">
        <w:trPr>
          <w:trHeight w:val="450"/>
          <w:jc w:val="center"/>
        </w:trPr>
        <w:tc>
          <w:tcPr>
            <w:tcW w:w="411" w:type="dxa"/>
            <w:shd w:val="clear" w:color="auto" w:fill="auto"/>
            <w:noWrap/>
            <w:vAlign w:val="center"/>
            <w:hideMark/>
          </w:tcPr>
          <w:p w14:paraId="78FF227A" w14:textId="77777777" w:rsidR="008F5422" w:rsidRPr="00B53EBA" w:rsidRDefault="008F5422" w:rsidP="0028252C">
            <w:pPr>
              <w:numPr>
                <w:ilvl w:val="0"/>
                <w:numId w:val="94"/>
              </w:numPr>
              <w:ind w:left="417"/>
              <w:jc w:val="center"/>
              <w:rPr>
                <w:rFonts w:ascii="Arial" w:hAnsi="Arial" w:cs="Arial"/>
                <w:sz w:val="16"/>
                <w:szCs w:val="16"/>
                <w:lang w:val="es-GT" w:eastAsia="es-GT"/>
              </w:rPr>
            </w:pPr>
          </w:p>
        </w:tc>
        <w:tc>
          <w:tcPr>
            <w:tcW w:w="9527" w:type="dxa"/>
            <w:shd w:val="clear" w:color="auto" w:fill="auto"/>
            <w:vAlign w:val="center"/>
            <w:hideMark/>
          </w:tcPr>
          <w:p w14:paraId="6EDA8AC5" w14:textId="77777777" w:rsidR="008F5422" w:rsidRPr="00B53EBA" w:rsidRDefault="008F5422" w:rsidP="0028252C">
            <w:pPr>
              <w:rPr>
                <w:rFonts w:ascii="Arial" w:hAnsi="Arial" w:cs="Arial"/>
                <w:sz w:val="18"/>
                <w:szCs w:val="22"/>
              </w:rPr>
            </w:pPr>
            <w:r w:rsidRPr="00B53EBA">
              <w:rPr>
                <w:rFonts w:ascii="Arial" w:hAnsi="Arial" w:cs="Arial"/>
                <w:sz w:val="18"/>
                <w:szCs w:val="22"/>
              </w:rPr>
              <w:t>Elaboración de documentos oficiales</w:t>
            </w:r>
          </w:p>
        </w:tc>
      </w:tr>
      <w:tr w:rsidR="008F5422" w:rsidRPr="00B53EBA" w14:paraId="7BAB426B" w14:textId="77777777" w:rsidTr="0028252C">
        <w:trPr>
          <w:trHeight w:val="450"/>
          <w:jc w:val="center"/>
        </w:trPr>
        <w:tc>
          <w:tcPr>
            <w:tcW w:w="411" w:type="dxa"/>
            <w:shd w:val="clear" w:color="auto" w:fill="auto"/>
            <w:noWrap/>
            <w:vAlign w:val="center"/>
          </w:tcPr>
          <w:p w14:paraId="1C49B690" w14:textId="77777777" w:rsidR="008F5422" w:rsidRPr="00B53EBA" w:rsidRDefault="008F5422" w:rsidP="0028252C">
            <w:pPr>
              <w:numPr>
                <w:ilvl w:val="0"/>
                <w:numId w:val="94"/>
              </w:numPr>
              <w:ind w:left="417"/>
              <w:jc w:val="center"/>
              <w:rPr>
                <w:rFonts w:ascii="Arial" w:hAnsi="Arial" w:cs="Arial"/>
                <w:sz w:val="16"/>
                <w:szCs w:val="16"/>
                <w:lang w:val="es-GT" w:eastAsia="es-GT"/>
              </w:rPr>
            </w:pPr>
          </w:p>
        </w:tc>
        <w:tc>
          <w:tcPr>
            <w:tcW w:w="9527" w:type="dxa"/>
            <w:shd w:val="clear" w:color="auto" w:fill="auto"/>
            <w:vAlign w:val="center"/>
          </w:tcPr>
          <w:p w14:paraId="52ED7B97" w14:textId="77777777" w:rsidR="008F5422" w:rsidRPr="00B53EBA" w:rsidRDefault="008F5422" w:rsidP="0028252C">
            <w:pPr>
              <w:rPr>
                <w:rFonts w:ascii="Arial" w:hAnsi="Arial" w:cs="Arial"/>
                <w:sz w:val="18"/>
                <w:szCs w:val="22"/>
              </w:rPr>
            </w:pPr>
            <w:r w:rsidRPr="00B53EBA">
              <w:rPr>
                <w:rFonts w:ascii="Arial" w:hAnsi="Arial" w:cs="Arial"/>
                <w:sz w:val="18"/>
                <w:szCs w:val="22"/>
              </w:rPr>
              <w:t>Conocimiento de legislación educativa vigente</w:t>
            </w:r>
          </w:p>
        </w:tc>
      </w:tr>
    </w:tbl>
    <w:p w14:paraId="741FF8A8" w14:textId="77777777" w:rsidR="008F5422" w:rsidRPr="00B53EBA" w:rsidRDefault="008F5422" w:rsidP="008F5422">
      <w:pPr>
        <w:rPr>
          <w:lang w:val="es-GT"/>
        </w:rPr>
      </w:pPr>
    </w:p>
    <w:p w14:paraId="0993338E" w14:textId="77777777" w:rsidR="008F5422" w:rsidRPr="00B53EBA" w:rsidRDefault="008F5422" w:rsidP="008F542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F5422" w:rsidRPr="00B53EBA" w14:paraId="5884EFF5" w14:textId="77777777" w:rsidTr="0028252C">
        <w:trPr>
          <w:trHeight w:val="450"/>
          <w:tblHeader/>
          <w:jc w:val="center"/>
        </w:trPr>
        <w:tc>
          <w:tcPr>
            <w:tcW w:w="401" w:type="dxa"/>
            <w:shd w:val="clear" w:color="auto" w:fill="F2F2F2"/>
            <w:noWrap/>
            <w:vAlign w:val="center"/>
            <w:hideMark/>
          </w:tcPr>
          <w:p w14:paraId="6F2D7F10"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3F7076A8"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8F5422" w:rsidRPr="00B53EBA" w14:paraId="637F4A0A" w14:textId="77777777" w:rsidTr="0028252C">
        <w:trPr>
          <w:trHeight w:val="450"/>
          <w:jc w:val="center"/>
        </w:trPr>
        <w:tc>
          <w:tcPr>
            <w:tcW w:w="401" w:type="dxa"/>
            <w:shd w:val="clear" w:color="auto" w:fill="auto"/>
            <w:noWrap/>
            <w:vAlign w:val="center"/>
            <w:hideMark/>
          </w:tcPr>
          <w:p w14:paraId="7EF67D8A" w14:textId="77777777" w:rsidR="008F5422" w:rsidRPr="00B53EBA" w:rsidRDefault="008F5422" w:rsidP="0028252C">
            <w:pPr>
              <w:numPr>
                <w:ilvl w:val="0"/>
                <w:numId w:val="95"/>
              </w:numPr>
              <w:ind w:left="417"/>
              <w:jc w:val="center"/>
              <w:rPr>
                <w:rFonts w:ascii="Arial" w:hAnsi="Arial" w:cs="Arial"/>
                <w:sz w:val="16"/>
                <w:szCs w:val="16"/>
                <w:lang w:val="es-GT" w:eastAsia="es-GT"/>
              </w:rPr>
            </w:pPr>
          </w:p>
        </w:tc>
        <w:tc>
          <w:tcPr>
            <w:tcW w:w="9537" w:type="dxa"/>
            <w:shd w:val="clear" w:color="auto" w:fill="auto"/>
            <w:vAlign w:val="center"/>
            <w:hideMark/>
          </w:tcPr>
          <w:p w14:paraId="513B1AC8" w14:textId="77777777" w:rsidR="008F5422" w:rsidRPr="00B53EBA" w:rsidRDefault="008F5422" w:rsidP="0028252C">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8F5422" w:rsidRPr="00B53EBA" w14:paraId="11E8F917" w14:textId="77777777" w:rsidTr="0028252C">
        <w:trPr>
          <w:trHeight w:val="450"/>
          <w:jc w:val="center"/>
        </w:trPr>
        <w:tc>
          <w:tcPr>
            <w:tcW w:w="401" w:type="dxa"/>
            <w:shd w:val="clear" w:color="auto" w:fill="auto"/>
            <w:noWrap/>
            <w:vAlign w:val="center"/>
            <w:hideMark/>
          </w:tcPr>
          <w:p w14:paraId="2548443E" w14:textId="77777777" w:rsidR="008F5422" w:rsidRPr="00B53EBA" w:rsidRDefault="008F5422" w:rsidP="0028252C">
            <w:pPr>
              <w:numPr>
                <w:ilvl w:val="0"/>
                <w:numId w:val="95"/>
              </w:numPr>
              <w:ind w:left="417"/>
              <w:jc w:val="center"/>
              <w:rPr>
                <w:rFonts w:ascii="Arial" w:hAnsi="Arial" w:cs="Arial"/>
                <w:sz w:val="16"/>
                <w:szCs w:val="16"/>
                <w:lang w:val="es-GT" w:eastAsia="es-GT"/>
              </w:rPr>
            </w:pPr>
          </w:p>
        </w:tc>
        <w:tc>
          <w:tcPr>
            <w:tcW w:w="9537" w:type="dxa"/>
            <w:shd w:val="clear" w:color="auto" w:fill="auto"/>
            <w:vAlign w:val="center"/>
            <w:hideMark/>
          </w:tcPr>
          <w:p w14:paraId="606EB37F" w14:textId="77777777" w:rsidR="008F5422" w:rsidRPr="00B53EBA" w:rsidRDefault="008F5422" w:rsidP="0028252C">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8F5422" w:rsidRPr="00B53EBA" w14:paraId="28E27414" w14:textId="77777777" w:rsidTr="0028252C">
        <w:trPr>
          <w:trHeight w:val="450"/>
          <w:jc w:val="center"/>
        </w:trPr>
        <w:tc>
          <w:tcPr>
            <w:tcW w:w="401" w:type="dxa"/>
            <w:shd w:val="clear" w:color="auto" w:fill="auto"/>
            <w:noWrap/>
            <w:vAlign w:val="center"/>
            <w:hideMark/>
          </w:tcPr>
          <w:p w14:paraId="31A894B0" w14:textId="77777777" w:rsidR="008F5422" w:rsidRPr="00B53EBA" w:rsidRDefault="008F5422" w:rsidP="0028252C">
            <w:pPr>
              <w:numPr>
                <w:ilvl w:val="0"/>
                <w:numId w:val="95"/>
              </w:numPr>
              <w:ind w:left="417"/>
              <w:jc w:val="center"/>
              <w:rPr>
                <w:rFonts w:ascii="Arial" w:hAnsi="Arial" w:cs="Arial"/>
                <w:sz w:val="16"/>
                <w:szCs w:val="16"/>
                <w:lang w:val="es-GT" w:eastAsia="es-GT"/>
              </w:rPr>
            </w:pPr>
          </w:p>
        </w:tc>
        <w:tc>
          <w:tcPr>
            <w:tcW w:w="9537" w:type="dxa"/>
            <w:shd w:val="clear" w:color="auto" w:fill="auto"/>
            <w:vAlign w:val="center"/>
            <w:hideMark/>
          </w:tcPr>
          <w:p w14:paraId="2B5CF9A8"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8F5422" w:rsidRPr="00B53EBA" w14:paraId="492C49DE" w14:textId="77777777" w:rsidTr="0028252C">
        <w:trPr>
          <w:trHeight w:val="450"/>
          <w:jc w:val="center"/>
        </w:trPr>
        <w:tc>
          <w:tcPr>
            <w:tcW w:w="401" w:type="dxa"/>
            <w:shd w:val="clear" w:color="auto" w:fill="auto"/>
            <w:noWrap/>
            <w:vAlign w:val="center"/>
            <w:hideMark/>
          </w:tcPr>
          <w:p w14:paraId="128BF923" w14:textId="77777777" w:rsidR="008F5422" w:rsidRPr="00B53EBA" w:rsidRDefault="008F5422" w:rsidP="0028252C">
            <w:pPr>
              <w:numPr>
                <w:ilvl w:val="0"/>
                <w:numId w:val="95"/>
              </w:numPr>
              <w:ind w:left="417"/>
              <w:jc w:val="center"/>
              <w:rPr>
                <w:rFonts w:ascii="Arial" w:hAnsi="Arial" w:cs="Arial"/>
                <w:sz w:val="16"/>
                <w:szCs w:val="16"/>
                <w:lang w:val="es-GT" w:eastAsia="es-GT"/>
              </w:rPr>
            </w:pPr>
          </w:p>
        </w:tc>
        <w:tc>
          <w:tcPr>
            <w:tcW w:w="9537" w:type="dxa"/>
            <w:shd w:val="clear" w:color="auto" w:fill="auto"/>
            <w:vAlign w:val="center"/>
            <w:hideMark/>
          </w:tcPr>
          <w:p w14:paraId="1EE16D56"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8F5422" w:rsidRPr="00B53EBA" w14:paraId="3D0340F6" w14:textId="77777777" w:rsidTr="0028252C">
        <w:trPr>
          <w:trHeight w:val="450"/>
          <w:jc w:val="center"/>
        </w:trPr>
        <w:tc>
          <w:tcPr>
            <w:tcW w:w="401" w:type="dxa"/>
            <w:shd w:val="clear" w:color="auto" w:fill="auto"/>
            <w:noWrap/>
            <w:vAlign w:val="center"/>
          </w:tcPr>
          <w:p w14:paraId="431AAA62" w14:textId="77777777" w:rsidR="008F5422" w:rsidRPr="00B53EBA" w:rsidRDefault="008F5422" w:rsidP="0028252C">
            <w:pPr>
              <w:numPr>
                <w:ilvl w:val="0"/>
                <w:numId w:val="95"/>
              </w:numPr>
              <w:ind w:left="417"/>
              <w:jc w:val="center"/>
              <w:rPr>
                <w:rFonts w:ascii="Arial" w:hAnsi="Arial" w:cs="Arial"/>
                <w:sz w:val="16"/>
                <w:szCs w:val="16"/>
                <w:lang w:val="es-GT" w:eastAsia="es-GT"/>
              </w:rPr>
            </w:pPr>
          </w:p>
        </w:tc>
        <w:tc>
          <w:tcPr>
            <w:tcW w:w="9537" w:type="dxa"/>
            <w:shd w:val="clear" w:color="auto" w:fill="auto"/>
            <w:vAlign w:val="center"/>
          </w:tcPr>
          <w:p w14:paraId="7107382E" w14:textId="77777777" w:rsidR="008F5422" w:rsidRPr="00B53EBA" w:rsidRDefault="008F5422" w:rsidP="0028252C">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40DFE7C5" w14:textId="01E9BA67" w:rsidR="008F5422" w:rsidRDefault="008F5422" w:rsidP="008F5422">
      <w:pPr>
        <w:rPr>
          <w:lang w:val="es-GT"/>
        </w:rPr>
      </w:pPr>
    </w:p>
    <w:p w14:paraId="7EA0B51D" w14:textId="3B886127" w:rsidR="0097774D" w:rsidRDefault="0097774D">
      <w:pPr>
        <w:rPr>
          <w:lang w:val="es-GT"/>
        </w:rPr>
      </w:pPr>
      <w:r>
        <w:rPr>
          <w:lang w:val="es-GT"/>
        </w:rPr>
        <w:br w:type="page"/>
      </w:r>
    </w:p>
    <w:p w14:paraId="7A03EF27" w14:textId="77777777" w:rsidR="0097774D" w:rsidRPr="00B53EBA" w:rsidRDefault="0097774D" w:rsidP="008F5422">
      <w:pPr>
        <w:rPr>
          <w:lang w:val="es-GT"/>
        </w:rPr>
      </w:pPr>
    </w:p>
    <w:p w14:paraId="68CB5891" w14:textId="77777777" w:rsidR="008F5422" w:rsidRPr="00B53EBA" w:rsidRDefault="008F5422" w:rsidP="008F5422">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F5422" w:rsidRPr="00B53EBA" w14:paraId="28F4EDDE" w14:textId="77777777" w:rsidTr="0028252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C119102"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8F5422" w:rsidRPr="00B53EBA" w14:paraId="1A639C9B" w14:textId="77777777" w:rsidTr="0028252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5625F4"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EFAE659"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8F5422" w:rsidRPr="00B53EBA" w14:paraId="6778B935" w14:textId="77777777" w:rsidTr="0028252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7BA997" w14:textId="77777777" w:rsidR="008F5422" w:rsidRPr="00B53EBA" w:rsidRDefault="008F5422" w:rsidP="0028252C">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260A67" w14:textId="77777777" w:rsidR="008F5422" w:rsidRPr="00B53EBA" w:rsidRDefault="008F5422" w:rsidP="0028252C">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69F7B2" w14:textId="77777777" w:rsidR="008F5422" w:rsidRPr="00B53EBA" w:rsidRDefault="008F5422" w:rsidP="0028252C">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503F42" w14:textId="77777777" w:rsidR="008F5422" w:rsidRPr="00B53EBA" w:rsidRDefault="008F5422" w:rsidP="0028252C">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97876A" w14:textId="77777777" w:rsidR="008F5422" w:rsidRPr="00B53EBA" w:rsidRDefault="008F5422" w:rsidP="0028252C">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32CF71" w14:textId="77777777" w:rsidR="008F5422" w:rsidRPr="00B53EBA" w:rsidRDefault="008F5422" w:rsidP="0028252C">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4CE50A" w14:textId="77777777" w:rsidR="008F5422" w:rsidRPr="00B53EBA" w:rsidRDefault="008F5422" w:rsidP="0028252C">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FB72F2" w14:textId="77777777" w:rsidR="008F5422" w:rsidRPr="00B53EBA" w:rsidRDefault="008F5422" w:rsidP="0028252C">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757E3C" w14:textId="77777777" w:rsidR="008F5422" w:rsidRPr="00B53EBA" w:rsidRDefault="008F5422" w:rsidP="0028252C">
            <w:pPr>
              <w:jc w:val="center"/>
              <w:rPr>
                <w:rFonts w:ascii="Arial" w:hAnsi="Arial" w:cs="Arial"/>
                <w:b/>
                <w:sz w:val="16"/>
                <w:szCs w:val="16"/>
                <w:lang w:val="es-GT" w:eastAsia="es-GT"/>
              </w:rPr>
            </w:pPr>
          </w:p>
        </w:tc>
      </w:tr>
      <w:tr w:rsidR="008F5422" w:rsidRPr="00B53EBA" w14:paraId="65BBF266" w14:textId="77777777" w:rsidTr="0028252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66184C" w14:textId="77777777" w:rsidR="008F5422" w:rsidRPr="00B53EBA" w:rsidRDefault="008F5422"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BEE09E" w14:textId="77777777" w:rsidR="008F5422" w:rsidRPr="00B53EBA" w:rsidRDefault="008F5422" w:rsidP="0028252C">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8F5422" w:rsidRPr="00B53EBA" w14:paraId="7E321626" w14:textId="77777777" w:rsidTr="0028252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4F2D8F" w14:textId="77777777" w:rsidR="008F5422" w:rsidRPr="00B53EBA" w:rsidRDefault="008F5422" w:rsidP="0028252C">
            <w:pPr>
              <w:jc w:val="center"/>
              <w:rPr>
                <w:rFonts w:ascii="Arial" w:hAnsi="Arial" w:cs="Arial"/>
                <w:sz w:val="18"/>
                <w:szCs w:val="16"/>
                <w:lang w:val="es-GT" w:eastAsia="es-GT"/>
              </w:rPr>
            </w:pPr>
            <w:r w:rsidRPr="00B53EBA">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693C67A" w14:textId="77777777" w:rsidR="008F5422" w:rsidRPr="00B53EBA" w:rsidRDefault="008F5422" w:rsidP="0028252C">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8F5422" w:rsidRPr="00B53EBA" w14:paraId="2F71645D" w14:textId="77777777" w:rsidTr="0028252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288BC38" w14:textId="77777777" w:rsidR="008F5422" w:rsidRPr="00B53EBA" w:rsidRDefault="008F5422" w:rsidP="0028252C">
            <w:pPr>
              <w:jc w:val="center"/>
              <w:rPr>
                <w:rFonts w:ascii="Arial" w:hAnsi="Arial" w:cs="Arial"/>
                <w:sz w:val="18"/>
                <w:szCs w:val="16"/>
                <w:lang w:val="es-GT" w:eastAsia="es-GT"/>
              </w:rPr>
            </w:pPr>
            <w:r w:rsidRPr="00B53EBA">
              <w:rPr>
                <w:rFonts w:ascii="Arial" w:hAnsi="Arial" w:cs="Arial"/>
                <w:sz w:val="18"/>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2A99978" w14:textId="77777777" w:rsidR="008F5422" w:rsidRPr="00B53EBA" w:rsidRDefault="008F5422" w:rsidP="0028252C">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14:paraId="2C242079" w14:textId="77777777" w:rsidR="008F5422" w:rsidRPr="00B53EBA" w:rsidRDefault="008F5422" w:rsidP="008F5422">
      <w:pPr>
        <w:pStyle w:val="Prrafodelista"/>
        <w:spacing w:line="360" w:lineRule="auto"/>
        <w:rPr>
          <w:rFonts w:ascii="Arial" w:hAnsi="Arial" w:cs="Arial"/>
          <w:b/>
          <w:highlight w:val="cyan"/>
        </w:rPr>
      </w:pPr>
    </w:p>
    <w:p w14:paraId="00FE8FE3" w14:textId="77777777" w:rsidR="008F5422" w:rsidRPr="00B53EBA" w:rsidRDefault="008F5422" w:rsidP="008F5422">
      <w:pPr>
        <w:rPr>
          <w:highlight w:val="cyan"/>
        </w:rPr>
      </w:pPr>
      <w:r w:rsidRPr="00B53EBA">
        <w:rPr>
          <w:highlight w:val="cyan"/>
        </w:rPr>
        <w:br w:type="page"/>
      </w:r>
    </w:p>
    <w:p w14:paraId="40E2A758" w14:textId="77777777" w:rsidR="008F5422" w:rsidRPr="00B53EBA" w:rsidRDefault="008F5422" w:rsidP="008F5422">
      <w:pPr>
        <w:rPr>
          <w:highlight w:val="cyan"/>
        </w:rPr>
      </w:pPr>
    </w:p>
    <w:p w14:paraId="523AB76E" w14:textId="77777777" w:rsidR="000122EB" w:rsidRPr="00B53EBA" w:rsidRDefault="000122EB" w:rsidP="00AE543E">
      <w:pPr>
        <w:pStyle w:val="Prrafodelista"/>
        <w:numPr>
          <w:ilvl w:val="0"/>
          <w:numId w:val="12"/>
        </w:numPr>
        <w:spacing w:line="360" w:lineRule="auto"/>
        <w:rPr>
          <w:rFonts w:ascii="Arial" w:hAnsi="Arial" w:cs="Arial"/>
          <w:b/>
        </w:rPr>
      </w:pPr>
      <w:r w:rsidRPr="00B53EBA">
        <w:rPr>
          <w:rFonts w:ascii="Arial" w:hAnsi="Arial" w:cs="Arial"/>
          <w:b/>
        </w:rPr>
        <w:t>A</w:t>
      </w:r>
      <w:r w:rsidR="00DD0167" w:rsidRPr="00B53EBA">
        <w:rPr>
          <w:rFonts w:ascii="Arial" w:hAnsi="Arial" w:cs="Arial"/>
          <w:b/>
        </w:rPr>
        <w:t xml:space="preserve">NALISTA DE ACREDITACIÓN Y CERTIFICACIÓN </w:t>
      </w:r>
      <w:r w:rsidR="00D21F19" w:rsidRPr="00B53EBA">
        <w:rPr>
          <w:rFonts w:ascii="Arial" w:hAnsi="Arial" w:cs="Arial"/>
          <w:b/>
        </w:rPr>
        <w:t>DE ORGANIZACIONES NO GUBERNAMENTALES</w:t>
      </w:r>
      <w:r w:rsidR="00787AE0" w:rsidRPr="00B53EBA">
        <w:rPr>
          <w:rFonts w:ascii="Arial" w:hAnsi="Arial" w:cs="Arial"/>
          <w:b/>
        </w:rPr>
        <w:t xml:space="preserve"> I</w:t>
      </w:r>
    </w:p>
    <w:p w14:paraId="319BE1CF" w14:textId="77777777" w:rsidR="000122EB" w:rsidRPr="00B53EBA" w:rsidRDefault="000122EB" w:rsidP="000122EB">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0122EB" w:rsidRPr="00B53EBA" w14:paraId="64B5BC02" w14:textId="77777777" w:rsidTr="00E3633B">
        <w:trPr>
          <w:trHeight w:val="405"/>
          <w:jc w:val="center"/>
        </w:trPr>
        <w:tc>
          <w:tcPr>
            <w:tcW w:w="9959" w:type="dxa"/>
            <w:gridSpan w:val="4"/>
            <w:shd w:val="clear" w:color="auto" w:fill="F2F2F2"/>
            <w:noWrap/>
            <w:vAlign w:val="center"/>
            <w:hideMark/>
          </w:tcPr>
          <w:p w14:paraId="44329CCA" w14:textId="77777777" w:rsidR="000122EB" w:rsidRPr="00B53EBA" w:rsidRDefault="000122EB" w:rsidP="00E3633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A57D67" w:rsidRPr="00B53EBA" w14:paraId="4B8DE6C4" w14:textId="77777777" w:rsidTr="00E3633B">
        <w:trPr>
          <w:trHeight w:val="538"/>
          <w:jc w:val="center"/>
        </w:trPr>
        <w:tc>
          <w:tcPr>
            <w:tcW w:w="1513" w:type="dxa"/>
            <w:shd w:val="clear" w:color="auto" w:fill="auto"/>
            <w:vAlign w:val="center"/>
            <w:hideMark/>
          </w:tcPr>
          <w:p w14:paraId="2AFA95A2" w14:textId="77777777" w:rsidR="00A57D67" w:rsidRPr="00B53EBA" w:rsidRDefault="00A57D67" w:rsidP="00A57D67">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6A4B39D2" w14:textId="77777777" w:rsidR="00A57D67" w:rsidRPr="00B53EBA" w:rsidRDefault="00A57D67" w:rsidP="009F1430">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Organizaciones No Gubernamentales</w:t>
            </w:r>
            <w:r w:rsidR="00EA5060" w:rsidRPr="00B53EBA">
              <w:rPr>
                <w:rFonts w:ascii="Arial" w:hAnsi="Arial" w:cs="Arial"/>
                <w:b/>
                <w:sz w:val="18"/>
                <w:szCs w:val="18"/>
              </w:rPr>
              <w:t xml:space="preserve"> I</w:t>
            </w:r>
          </w:p>
        </w:tc>
        <w:tc>
          <w:tcPr>
            <w:tcW w:w="1701" w:type="dxa"/>
            <w:shd w:val="clear" w:color="auto" w:fill="auto"/>
            <w:vAlign w:val="center"/>
            <w:hideMark/>
          </w:tcPr>
          <w:p w14:paraId="62F6228D" w14:textId="77777777" w:rsidR="00A57D67" w:rsidRPr="00B53EBA" w:rsidRDefault="00A57D67" w:rsidP="00A57D67">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7985F54" w14:textId="77777777" w:rsidR="00A57D67" w:rsidRPr="00DD02E9" w:rsidRDefault="00A57D67" w:rsidP="009E287F">
            <w:pPr>
              <w:jc w:val="center"/>
              <w:rPr>
                <w:rFonts w:ascii="Arial" w:hAnsi="Arial" w:cs="Arial"/>
                <w:b/>
                <w:sz w:val="18"/>
                <w:szCs w:val="16"/>
                <w:lang w:val="es-GT" w:eastAsia="es-GT"/>
              </w:rPr>
            </w:pPr>
            <w:r w:rsidRPr="00DD02E9">
              <w:rPr>
                <w:rFonts w:ascii="Arial" w:hAnsi="Arial" w:cs="Arial"/>
                <w:b/>
                <w:sz w:val="18"/>
                <w:szCs w:val="16"/>
                <w:lang w:val="es-GT" w:eastAsia="es-GT"/>
              </w:rPr>
              <w:t>Asesor Profesional Especializado I</w:t>
            </w:r>
          </w:p>
        </w:tc>
      </w:tr>
      <w:tr w:rsidR="000867E9" w:rsidRPr="00B53EBA" w14:paraId="0E3B2BF9" w14:textId="77777777" w:rsidTr="00E3633B">
        <w:trPr>
          <w:trHeight w:val="600"/>
          <w:jc w:val="center"/>
        </w:trPr>
        <w:tc>
          <w:tcPr>
            <w:tcW w:w="1513" w:type="dxa"/>
            <w:shd w:val="clear" w:color="auto" w:fill="auto"/>
            <w:vAlign w:val="center"/>
            <w:hideMark/>
          </w:tcPr>
          <w:p w14:paraId="1DDAD176" w14:textId="77777777" w:rsidR="000867E9" w:rsidRPr="00B53EBA" w:rsidRDefault="000867E9" w:rsidP="000867E9">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6EA250B0" w14:textId="77777777" w:rsidR="000867E9" w:rsidRPr="00B53EBA" w:rsidRDefault="000867E9" w:rsidP="000867E9">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63FE7250" w14:textId="77777777" w:rsidR="000867E9" w:rsidRPr="00B53EBA" w:rsidRDefault="000867E9" w:rsidP="000867E9">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3744300" w14:textId="77777777" w:rsidR="000867E9" w:rsidRPr="00B53EBA" w:rsidRDefault="000867E9" w:rsidP="000867E9">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D21F19" w:rsidRPr="00B53EBA" w14:paraId="69311320" w14:textId="77777777" w:rsidTr="00E3633B">
        <w:trPr>
          <w:trHeight w:val="600"/>
          <w:jc w:val="center"/>
        </w:trPr>
        <w:tc>
          <w:tcPr>
            <w:tcW w:w="1513" w:type="dxa"/>
            <w:shd w:val="clear" w:color="auto" w:fill="auto"/>
            <w:vAlign w:val="center"/>
            <w:hideMark/>
          </w:tcPr>
          <w:p w14:paraId="0F12A230" w14:textId="77777777" w:rsidR="00D21F19" w:rsidRPr="00B53EBA" w:rsidRDefault="00D21F19" w:rsidP="00D21F19">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58E4BDCA" w14:textId="77777777" w:rsidR="00D21F19" w:rsidRPr="00B53EBA" w:rsidRDefault="00D21F19" w:rsidP="00D21F19">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14:paraId="5A51CA9E" w14:textId="77777777" w:rsidR="00D21F19" w:rsidRPr="00B53EBA" w:rsidRDefault="00D21F19" w:rsidP="00D21F19">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ED7003E" w14:textId="77777777" w:rsidR="00D21F19" w:rsidRPr="00B53EBA" w:rsidRDefault="00B07806" w:rsidP="00D21F19">
            <w:pPr>
              <w:jc w:val="center"/>
              <w:rPr>
                <w:rFonts w:ascii="Arial" w:hAnsi="Arial" w:cs="Arial"/>
                <w:sz w:val="18"/>
                <w:szCs w:val="16"/>
                <w:lang w:val="es-GT" w:eastAsia="es-GT"/>
              </w:rPr>
            </w:pPr>
            <w:r>
              <w:rPr>
                <w:rFonts w:ascii="Arial" w:hAnsi="Arial" w:cs="Arial"/>
                <w:sz w:val="18"/>
                <w:szCs w:val="16"/>
                <w:lang w:val="es-GT" w:eastAsia="es-GT"/>
              </w:rPr>
              <w:t>No aplica</w:t>
            </w:r>
          </w:p>
        </w:tc>
      </w:tr>
      <w:tr w:rsidR="00D21F19" w:rsidRPr="00B53EBA" w14:paraId="1EE4CEA0" w14:textId="77777777" w:rsidTr="00E3633B">
        <w:trPr>
          <w:trHeight w:val="600"/>
          <w:jc w:val="center"/>
        </w:trPr>
        <w:tc>
          <w:tcPr>
            <w:tcW w:w="1513" w:type="dxa"/>
            <w:shd w:val="clear" w:color="auto" w:fill="auto"/>
            <w:vAlign w:val="center"/>
          </w:tcPr>
          <w:p w14:paraId="1AB7B334" w14:textId="77777777" w:rsidR="00D21F19" w:rsidRPr="00B53EBA" w:rsidRDefault="00D21F19" w:rsidP="00D21F19">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1462A00B" w14:textId="77777777" w:rsidR="00D21F19" w:rsidRPr="00B53EBA" w:rsidRDefault="004D1564" w:rsidP="004D1564">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26A28AC8" w14:textId="77777777" w:rsidR="00D21F19" w:rsidRPr="00B53EBA" w:rsidRDefault="00D21F19" w:rsidP="00D21F19">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44B2EAC1" w14:textId="77777777" w:rsidR="00D21F19" w:rsidRPr="00B53EBA" w:rsidRDefault="00D21F19" w:rsidP="00D21F19">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AD781CD" w14:textId="77777777" w:rsidR="000122EB" w:rsidRPr="00B53EBA" w:rsidRDefault="000122EB" w:rsidP="000122E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122EB" w:rsidRPr="00B53EBA" w14:paraId="107FA56A" w14:textId="77777777" w:rsidTr="00E3633B">
        <w:trPr>
          <w:trHeight w:val="405"/>
          <w:tblHeader/>
          <w:jc w:val="center"/>
        </w:trPr>
        <w:tc>
          <w:tcPr>
            <w:tcW w:w="9959" w:type="dxa"/>
            <w:gridSpan w:val="2"/>
            <w:shd w:val="clear" w:color="auto" w:fill="F2F2F2"/>
            <w:noWrap/>
            <w:vAlign w:val="center"/>
            <w:hideMark/>
          </w:tcPr>
          <w:p w14:paraId="489B7FB9" w14:textId="77777777" w:rsidR="000122EB" w:rsidRPr="00B53EBA" w:rsidRDefault="000122EB" w:rsidP="00E3633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0122EB" w:rsidRPr="00B53EBA" w14:paraId="2E9B9CD2" w14:textId="77777777" w:rsidTr="00E3633B">
        <w:trPr>
          <w:trHeight w:val="243"/>
          <w:jc w:val="center"/>
        </w:trPr>
        <w:tc>
          <w:tcPr>
            <w:tcW w:w="421" w:type="dxa"/>
            <w:shd w:val="clear" w:color="auto" w:fill="F2F2F2"/>
            <w:noWrap/>
            <w:vAlign w:val="center"/>
            <w:hideMark/>
          </w:tcPr>
          <w:p w14:paraId="0BF998BF" w14:textId="77777777" w:rsidR="000122EB" w:rsidRPr="00B53EBA" w:rsidRDefault="000122EB" w:rsidP="00E3633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01658493" w14:textId="77777777" w:rsidR="000122EB" w:rsidRPr="00B53EBA" w:rsidRDefault="000122EB" w:rsidP="00E3633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227586" w:rsidRPr="00B53EBA" w14:paraId="6CC25462" w14:textId="77777777" w:rsidTr="00227586">
        <w:trPr>
          <w:trHeight w:val="698"/>
          <w:jc w:val="center"/>
        </w:trPr>
        <w:tc>
          <w:tcPr>
            <w:tcW w:w="9959" w:type="dxa"/>
            <w:gridSpan w:val="2"/>
            <w:shd w:val="clear" w:color="auto" w:fill="auto"/>
            <w:vAlign w:val="center"/>
            <w:hideMark/>
          </w:tcPr>
          <w:p w14:paraId="22DBFE95" w14:textId="77777777" w:rsidR="00227586" w:rsidRPr="0097774D" w:rsidRDefault="00227586" w:rsidP="0097774D">
            <w:pPr>
              <w:jc w:val="both"/>
              <w:rPr>
                <w:rFonts w:ascii="Arial" w:hAnsi="Arial" w:cs="Arial"/>
                <w:sz w:val="18"/>
                <w:szCs w:val="22"/>
              </w:rPr>
            </w:pPr>
            <w:r w:rsidRPr="0097774D">
              <w:rPr>
                <w:rFonts w:ascii="Arial" w:hAnsi="Arial" w:cs="Arial"/>
                <w:sz w:val="18"/>
              </w:rPr>
              <w:t>Ejecutar las fases correspondientes en los procesos de acreditación y certificación programas y proyectos educativos.</w:t>
            </w:r>
          </w:p>
        </w:tc>
      </w:tr>
    </w:tbl>
    <w:p w14:paraId="762C2946" w14:textId="77777777" w:rsidR="000122EB" w:rsidRPr="00B53EBA" w:rsidRDefault="000122EB" w:rsidP="000122E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122EB" w:rsidRPr="00B53EBA" w14:paraId="1E57A8D8" w14:textId="77777777" w:rsidTr="00E3633B">
        <w:trPr>
          <w:trHeight w:val="405"/>
          <w:tblHeader/>
          <w:jc w:val="center"/>
        </w:trPr>
        <w:tc>
          <w:tcPr>
            <w:tcW w:w="421" w:type="dxa"/>
            <w:shd w:val="clear" w:color="auto" w:fill="F2F2F2"/>
            <w:noWrap/>
            <w:vAlign w:val="center"/>
            <w:hideMark/>
          </w:tcPr>
          <w:p w14:paraId="173859CB" w14:textId="77777777" w:rsidR="000122EB" w:rsidRPr="00B53EBA" w:rsidRDefault="000122EB" w:rsidP="00E3633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67D981DB"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0122EB" w:rsidRPr="00B53EBA" w14:paraId="18983D65" w14:textId="77777777" w:rsidTr="00E3633B">
        <w:trPr>
          <w:trHeight w:val="257"/>
          <w:jc w:val="center"/>
        </w:trPr>
        <w:tc>
          <w:tcPr>
            <w:tcW w:w="421" w:type="dxa"/>
            <w:shd w:val="clear" w:color="auto" w:fill="F2F2F2"/>
            <w:noWrap/>
            <w:vAlign w:val="center"/>
            <w:hideMark/>
          </w:tcPr>
          <w:p w14:paraId="23F52ABB" w14:textId="77777777" w:rsidR="000122EB" w:rsidRPr="00B53EBA" w:rsidRDefault="000122EB" w:rsidP="00E3633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0F750D9F" w14:textId="77777777" w:rsidR="000122EB" w:rsidRPr="00B53EBA" w:rsidRDefault="000122EB" w:rsidP="00E3633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227586" w:rsidRPr="00B53EBA" w14:paraId="14493D17" w14:textId="77777777" w:rsidTr="00E3633B">
        <w:trPr>
          <w:trHeight w:val="409"/>
          <w:jc w:val="center"/>
        </w:trPr>
        <w:tc>
          <w:tcPr>
            <w:tcW w:w="421" w:type="dxa"/>
            <w:shd w:val="clear" w:color="auto" w:fill="auto"/>
            <w:noWrap/>
            <w:vAlign w:val="center"/>
            <w:hideMark/>
          </w:tcPr>
          <w:p w14:paraId="2377FAC0"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4CDB4DEC" w14:textId="77777777" w:rsidR="00227586" w:rsidRPr="00B53EBA" w:rsidRDefault="00F81797" w:rsidP="00227586">
            <w:pPr>
              <w:jc w:val="both"/>
              <w:rPr>
                <w:rFonts w:ascii="Arial" w:hAnsi="Arial" w:cs="Arial"/>
                <w:sz w:val="18"/>
                <w:szCs w:val="18"/>
              </w:rPr>
            </w:pPr>
            <w:r w:rsidRPr="00B53EBA">
              <w:rPr>
                <w:rFonts w:ascii="Arial" w:hAnsi="Arial" w:cs="Arial"/>
                <w:sz w:val="18"/>
                <w:szCs w:val="18"/>
              </w:rPr>
              <w:t>Orientar</w:t>
            </w:r>
            <w:r w:rsidR="00801B83" w:rsidRPr="00B53EBA">
              <w:rPr>
                <w:rFonts w:ascii="Arial" w:hAnsi="Arial" w:cs="Arial"/>
                <w:sz w:val="18"/>
                <w:szCs w:val="18"/>
              </w:rPr>
              <w:t xml:space="preserve"> </w:t>
            </w:r>
            <w:r w:rsidR="00227586" w:rsidRPr="00B53EBA">
              <w:rPr>
                <w:rFonts w:ascii="Arial" w:hAnsi="Arial" w:cs="Arial"/>
                <w:sz w:val="18"/>
                <w:szCs w:val="18"/>
              </w:rPr>
              <w:t>el diseño y elaboración de manuales e instrumentos para el desarrollo de los procesos de acreditación y certificación.</w:t>
            </w:r>
          </w:p>
        </w:tc>
      </w:tr>
      <w:tr w:rsidR="00227586" w:rsidRPr="00B53EBA" w14:paraId="7D7F5854" w14:textId="77777777" w:rsidTr="00E3633B">
        <w:trPr>
          <w:trHeight w:val="429"/>
          <w:jc w:val="center"/>
        </w:trPr>
        <w:tc>
          <w:tcPr>
            <w:tcW w:w="421" w:type="dxa"/>
            <w:shd w:val="clear" w:color="auto" w:fill="auto"/>
            <w:noWrap/>
            <w:vAlign w:val="center"/>
          </w:tcPr>
          <w:p w14:paraId="58B9537A"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58C44B08" w14:textId="77777777" w:rsidR="00227586" w:rsidRPr="00B53EBA" w:rsidRDefault="00227586" w:rsidP="00227586">
            <w:pPr>
              <w:jc w:val="both"/>
              <w:rPr>
                <w:rFonts w:ascii="Arial" w:hAnsi="Arial" w:cs="Arial"/>
                <w:sz w:val="18"/>
                <w:szCs w:val="18"/>
              </w:rPr>
            </w:pPr>
            <w:r w:rsidRPr="00B53EBA">
              <w:rPr>
                <w:rFonts w:ascii="Arial" w:hAnsi="Arial" w:cs="Arial"/>
                <w:sz w:val="18"/>
                <w:szCs w:val="18"/>
              </w:rPr>
              <w:t xml:space="preserve">Ejecutar las fases que correspondan a los procesos de acreditación y certificación </w:t>
            </w:r>
            <w:r w:rsidR="006545A2" w:rsidRPr="00B53EBA">
              <w:rPr>
                <w:rFonts w:ascii="Arial" w:hAnsi="Arial" w:cs="Arial"/>
                <w:sz w:val="18"/>
                <w:szCs w:val="18"/>
              </w:rPr>
              <w:t>de programas y proyectos educativos</w:t>
            </w:r>
            <w:r w:rsidRPr="00B53EBA">
              <w:rPr>
                <w:rFonts w:ascii="Arial" w:hAnsi="Arial" w:cs="Arial"/>
                <w:sz w:val="18"/>
                <w:szCs w:val="18"/>
              </w:rPr>
              <w:t>.</w:t>
            </w:r>
          </w:p>
        </w:tc>
      </w:tr>
      <w:tr w:rsidR="00227586" w:rsidRPr="00B53EBA" w14:paraId="495E5023" w14:textId="77777777" w:rsidTr="00E3633B">
        <w:trPr>
          <w:trHeight w:val="429"/>
          <w:jc w:val="center"/>
        </w:trPr>
        <w:tc>
          <w:tcPr>
            <w:tcW w:w="421" w:type="dxa"/>
            <w:shd w:val="clear" w:color="auto" w:fill="auto"/>
            <w:noWrap/>
            <w:vAlign w:val="center"/>
          </w:tcPr>
          <w:p w14:paraId="196C9A56"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7669869E" w14:textId="77777777" w:rsidR="00227586" w:rsidRPr="00B53EBA" w:rsidRDefault="00227586" w:rsidP="00227586">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w:t>
            </w:r>
            <w:r w:rsidR="006545A2" w:rsidRPr="00B53EBA">
              <w:rPr>
                <w:rFonts w:ascii="Arial" w:hAnsi="Arial" w:cs="Arial"/>
                <w:sz w:val="18"/>
                <w:szCs w:val="18"/>
                <w:lang w:val="es-GT" w:eastAsia="es-GT"/>
              </w:rPr>
              <w:t xml:space="preserve"> de programas y proyectos educativos</w:t>
            </w:r>
            <w:r w:rsidRPr="00B53EBA">
              <w:rPr>
                <w:rFonts w:ascii="Arial" w:hAnsi="Arial" w:cs="Arial"/>
                <w:sz w:val="18"/>
                <w:szCs w:val="18"/>
                <w:lang w:val="es-GT" w:eastAsia="es-GT"/>
              </w:rPr>
              <w:t>.</w:t>
            </w:r>
          </w:p>
        </w:tc>
      </w:tr>
      <w:tr w:rsidR="00227586" w:rsidRPr="00B53EBA" w14:paraId="18743A5E" w14:textId="77777777" w:rsidTr="00E3633B">
        <w:trPr>
          <w:trHeight w:val="429"/>
          <w:jc w:val="center"/>
        </w:trPr>
        <w:tc>
          <w:tcPr>
            <w:tcW w:w="421" w:type="dxa"/>
            <w:shd w:val="clear" w:color="auto" w:fill="auto"/>
            <w:noWrap/>
            <w:vAlign w:val="center"/>
          </w:tcPr>
          <w:p w14:paraId="4235288E"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0C61A143" w14:textId="77777777" w:rsidR="00227586" w:rsidRPr="00B53EBA" w:rsidRDefault="00227586" w:rsidP="00227586">
            <w:pPr>
              <w:jc w:val="both"/>
              <w:rPr>
                <w:rFonts w:ascii="Arial" w:hAnsi="Arial" w:cs="Arial"/>
                <w:sz w:val="18"/>
                <w:szCs w:val="18"/>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w:t>
            </w:r>
            <w:r w:rsidR="00AB6204" w:rsidRPr="00B53EBA">
              <w:rPr>
                <w:rFonts w:ascii="Arial" w:hAnsi="Arial" w:cs="Arial"/>
                <w:sz w:val="18"/>
                <w:szCs w:val="18"/>
                <w:lang w:val="es-GT" w:eastAsia="es-GT"/>
              </w:rPr>
              <w:t xml:space="preserve"> el</w:t>
            </w:r>
            <w:r w:rsidRPr="00B53EBA">
              <w:rPr>
                <w:rFonts w:ascii="Arial" w:hAnsi="Arial" w:cs="Arial"/>
                <w:sz w:val="18"/>
                <w:szCs w:val="18"/>
                <w:lang w:val="es-GT" w:eastAsia="es-GT"/>
              </w:rPr>
              <w:t xml:space="preserve"> proceso.</w:t>
            </w:r>
          </w:p>
        </w:tc>
      </w:tr>
      <w:tr w:rsidR="00227586" w:rsidRPr="00B53EBA" w14:paraId="50DEC877" w14:textId="77777777" w:rsidTr="00E3633B">
        <w:trPr>
          <w:trHeight w:val="429"/>
          <w:jc w:val="center"/>
        </w:trPr>
        <w:tc>
          <w:tcPr>
            <w:tcW w:w="421" w:type="dxa"/>
            <w:shd w:val="clear" w:color="auto" w:fill="auto"/>
            <w:noWrap/>
            <w:vAlign w:val="center"/>
          </w:tcPr>
          <w:p w14:paraId="3DEFF660"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39CB8CA1" w14:textId="77777777" w:rsidR="00227586" w:rsidRPr="00B53EBA" w:rsidRDefault="004A73DC" w:rsidP="00227586">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Organizar </w:t>
            </w:r>
            <w:r w:rsidR="00227586" w:rsidRPr="00B53EBA">
              <w:rPr>
                <w:rFonts w:ascii="Arial" w:eastAsia="Calibri" w:hAnsi="Arial" w:cs="Arial"/>
                <w:sz w:val="18"/>
                <w:szCs w:val="18"/>
                <w:lang w:val="es-ES" w:eastAsia="es-GT"/>
              </w:rPr>
              <w:t>la evaluación externa a los usuarios de los procesos de acreditación y certificación</w:t>
            </w:r>
            <w:r w:rsidR="00AB6204" w:rsidRPr="00B53EBA">
              <w:rPr>
                <w:rFonts w:ascii="Arial" w:eastAsia="Calibri" w:hAnsi="Arial" w:cs="Arial"/>
                <w:sz w:val="18"/>
                <w:szCs w:val="18"/>
                <w:lang w:val="es-ES" w:eastAsia="es-GT"/>
              </w:rPr>
              <w:t xml:space="preserve"> </w:t>
            </w:r>
            <w:r w:rsidR="00AB6204" w:rsidRPr="00B53EBA">
              <w:rPr>
                <w:rFonts w:ascii="Arial" w:hAnsi="Arial" w:cs="Arial"/>
                <w:sz w:val="18"/>
                <w:szCs w:val="18"/>
                <w:lang w:val="es-GT" w:eastAsia="es-GT"/>
              </w:rPr>
              <w:t>de programas y proyectos educativos</w:t>
            </w:r>
            <w:r w:rsidR="00227586" w:rsidRPr="00B53EBA">
              <w:rPr>
                <w:rFonts w:ascii="Arial" w:eastAsia="Calibri" w:hAnsi="Arial" w:cs="Arial"/>
                <w:sz w:val="18"/>
                <w:szCs w:val="18"/>
                <w:lang w:val="es-ES" w:eastAsia="es-GT"/>
              </w:rPr>
              <w:t>.</w:t>
            </w:r>
          </w:p>
        </w:tc>
      </w:tr>
      <w:tr w:rsidR="00227586" w:rsidRPr="00B53EBA" w14:paraId="370F15BB" w14:textId="77777777" w:rsidTr="00E3633B">
        <w:trPr>
          <w:trHeight w:val="429"/>
          <w:jc w:val="center"/>
        </w:trPr>
        <w:tc>
          <w:tcPr>
            <w:tcW w:w="421" w:type="dxa"/>
            <w:shd w:val="clear" w:color="auto" w:fill="auto"/>
            <w:noWrap/>
            <w:vAlign w:val="center"/>
          </w:tcPr>
          <w:p w14:paraId="0DBD5E1E"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34D0530E" w14:textId="77777777" w:rsidR="00227586" w:rsidRPr="00B53EBA" w:rsidRDefault="00801B83" w:rsidP="00227586">
            <w:pPr>
              <w:jc w:val="both"/>
              <w:rPr>
                <w:rFonts w:ascii="Arial" w:hAnsi="Arial" w:cs="Arial"/>
                <w:sz w:val="18"/>
                <w:szCs w:val="18"/>
              </w:rPr>
            </w:pPr>
            <w:r w:rsidRPr="00B53EBA">
              <w:rPr>
                <w:rFonts w:ascii="Arial" w:hAnsi="Arial" w:cs="Arial"/>
                <w:sz w:val="18"/>
                <w:szCs w:val="18"/>
                <w:lang w:val="es-GT" w:eastAsia="es-GT"/>
              </w:rPr>
              <w:t>Elaborar</w:t>
            </w:r>
            <w:r w:rsidR="00227586" w:rsidRPr="00B53EBA">
              <w:rPr>
                <w:rFonts w:ascii="Arial" w:hAnsi="Arial" w:cs="Arial"/>
                <w:sz w:val="18"/>
                <w:szCs w:val="18"/>
                <w:lang w:val="es-GT" w:eastAsia="es-GT"/>
              </w:rPr>
              <w:t xml:space="preserve"> proyectos de resoluciones, dictámenes técnicos, informes y otros documentos </w:t>
            </w:r>
            <w:r w:rsidR="00AB6204" w:rsidRPr="00B53EBA">
              <w:rPr>
                <w:rFonts w:ascii="Arial" w:hAnsi="Arial" w:cs="Arial"/>
                <w:sz w:val="18"/>
                <w:szCs w:val="18"/>
                <w:lang w:val="es-GT" w:eastAsia="es-GT"/>
              </w:rPr>
              <w:t>del proceso.</w:t>
            </w:r>
          </w:p>
        </w:tc>
      </w:tr>
      <w:tr w:rsidR="00227586" w:rsidRPr="00B53EBA" w14:paraId="775F59DF" w14:textId="77777777" w:rsidTr="00E3633B">
        <w:trPr>
          <w:trHeight w:val="429"/>
          <w:jc w:val="center"/>
        </w:trPr>
        <w:tc>
          <w:tcPr>
            <w:tcW w:w="421" w:type="dxa"/>
            <w:shd w:val="clear" w:color="auto" w:fill="auto"/>
            <w:noWrap/>
            <w:vAlign w:val="center"/>
          </w:tcPr>
          <w:p w14:paraId="58C17203"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103FB715" w14:textId="77777777" w:rsidR="00227586" w:rsidRPr="00B53EBA" w:rsidRDefault="00227586" w:rsidP="00227586">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227586" w:rsidRPr="00B53EBA" w14:paraId="38F6F79D" w14:textId="77777777" w:rsidTr="00E3633B">
        <w:trPr>
          <w:trHeight w:val="429"/>
          <w:jc w:val="center"/>
        </w:trPr>
        <w:tc>
          <w:tcPr>
            <w:tcW w:w="421" w:type="dxa"/>
            <w:shd w:val="clear" w:color="auto" w:fill="auto"/>
            <w:noWrap/>
            <w:vAlign w:val="center"/>
          </w:tcPr>
          <w:p w14:paraId="2007B786"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63185EBA" w14:textId="23E634D2" w:rsidR="00227586" w:rsidRPr="00B53EBA" w:rsidRDefault="00227586"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227586" w:rsidRPr="00B53EBA" w14:paraId="0A5DD226" w14:textId="77777777" w:rsidTr="00E3633B">
        <w:trPr>
          <w:trHeight w:val="539"/>
          <w:jc w:val="center"/>
        </w:trPr>
        <w:tc>
          <w:tcPr>
            <w:tcW w:w="421" w:type="dxa"/>
            <w:shd w:val="clear" w:color="auto" w:fill="auto"/>
            <w:noWrap/>
            <w:vAlign w:val="center"/>
          </w:tcPr>
          <w:p w14:paraId="7586070B" w14:textId="77777777" w:rsidR="00227586" w:rsidRPr="00B53EBA" w:rsidRDefault="00227586" w:rsidP="008F5422">
            <w:pPr>
              <w:numPr>
                <w:ilvl w:val="0"/>
                <w:numId w:val="183"/>
              </w:numPr>
              <w:ind w:left="417"/>
              <w:jc w:val="center"/>
              <w:rPr>
                <w:rFonts w:ascii="Arial" w:hAnsi="Arial" w:cs="Arial"/>
                <w:lang w:val="es-GT" w:eastAsia="es-GT"/>
              </w:rPr>
            </w:pPr>
          </w:p>
        </w:tc>
        <w:tc>
          <w:tcPr>
            <w:tcW w:w="9538" w:type="dxa"/>
            <w:shd w:val="clear" w:color="auto" w:fill="auto"/>
            <w:vAlign w:val="center"/>
          </w:tcPr>
          <w:p w14:paraId="31C91600" w14:textId="77777777" w:rsidR="00227586" w:rsidRPr="00B53EBA" w:rsidRDefault="00227586" w:rsidP="00227586">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4C53AE9B" w14:textId="77777777" w:rsidR="000122EB" w:rsidRPr="00B53EBA" w:rsidRDefault="000122EB" w:rsidP="000122E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0122EB" w:rsidRPr="00B53EBA" w14:paraId="6F69162E" w14:textId="77777777" w:rsidTr="00E3633B">
        <w:trPr>
          <w:trHeight w:val="355"/>
          <w:tblHeader/>
          <w:jc w:val="center"/>
        </w:trPr>
        <w:tc>
          <w:tcPr>
            <w:tcW w:w="421" w:type="dxa"/>
            <w:shd w:val="clear" w:color="auto" w:fill="F2F2F2"/>
            <w:noWrap/>
            <w:vAlign w:val="center"/>
            <w:hideMark/>
          </w:tcPr>
          <w:p w14:paraId="415E4FFE" w14:textId="77777777" w:rsidR="000122EB" w:rsidRPr="00B53EBA" w:rsidRDefault="000122EB" w:rsidP="00E3633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5A2F9B63" w14:textId="77777777" w:rsidR="000122EB" w:rsidRPr="00B53EBA" w:rsidRDefault="000122EB" w:rsidP="00E3633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E60CF4" w:rsidRPr="00B53EBA" w14:paraId="3B1CA4A1" w14:textId="77777777" w:rsidTr="00E3633B">
        <w:trPr>
          <w:trHeight w:val="405"/>
          <w:jc w:val="center"/>
        </w:trPr>
        <w:tc>
          <w:tcPr>
            <w:tcW w:w="1720" w:type="dxa"/>
            <w:gridSpan w:val="2"/>
            <w:shd w:val="clear" w:color="auto" w:fill="auto"/>
            <w:vAlign w:val="center"/>
            <w:hideMark/>
          </w:tcPr>
          <w:p w14:paraId="2D84CE29" w14:textId="77777777" w:rsidR="00E60CF4" w:rsidRPr="00B53EBA" w:rsidRDefault="00E60CF4" w:rsidP="00E60CF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5AE5C0A7" w14:textId="77777777" w:rsidR="00E60CF4" w:rsidRPr="00B53EBA" w:rsidRDefault="00E60CF4" w:rsidP="00E60CF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E60CF4" w:rsidRPr="00B53EBA" w14:paraId="73AD294A" w14:textId="77777777" w:rsidTr="00E3633B">
        <w:trPr>
          <w:trHeight w:val="424"/>
          <w:jc w:val="center"/>
        </w:trPr>
        <w:tc>
          <w:tcPr>
            <w:tcW w:w="1720" w:type="dxa"/>
            <w:gridSpan w:val="2"/>
            <w:shd w:val="clear" w:color="auto" w:fill="auto"/>
            <w:vAlign w:val="center"/>
            <w:hideMark/>
          </w:tcPr>
          <w:p w14:paraId="54E485C9" w14:textId="77777777" w:rsidR="00E60CF4" w:rsidRPr="00B53EBA" w:rsidRDefault="00E60CF4" w:rsidP="00E60CF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DED4CEE" w14:textId="77777777" w:rsidR="00E60CF4" w:rsidRPr="00B53EBA" w:rsidRDefault="00E60CF4" w:rsidP="00E60CF4">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14:paraId="5515EC20" w14:textId="77777777" w:rsidR="000122EB" w:rsidRPr="00B53EBA" w:rsidRDefault="000122EB" w:rsidP="000122EB"/>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0122EB" w:rsidRPr="00B53EBA" w14:paraId="210D5D2E" w14:textId="77777777" w:rsidTr="00E3633B">
        <w:trPr>
          <w:trHeight w:val="405"/>
          <w:tblHeader/>
          <w:jc w:val="center"/>
        </w:trPr>
        <w:tc>
          <w:tcPr>
            <w:tcW w:w="9938" w:type="dxa"/>
            <w:gridSpan w:val="4"/>
            <w:shd w:val="clear" w:color="auto" w:fill="F2F2F2"/>
            <w:vAlign w:val="center"/>
            <w:hideMark/>
          </w:tcPr>
          <w:p w14:paraId="4510655C" w14:textId="77777777" w:rsidR="000122EB" w:rsidRPr="00B53EBA" w:rsidRDefault="000122EB" w:rsidP="00E3633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0122EB" w:rsidRPr="00B53EBA" w14:paraId="04F6810B" w14:textId="77777777" w:rsidTr="00E3633B">
        <w:trPr>
          <w:trHeight w:val="269"/>
          <w:jc w:val="center"/>
        </w:trPr>
        <w:tc>
          <w:tcPr>
            <w:tcW w:w="421" w:type="dxa"/>
            <w:shd w:val="clear" w:color="auto" w:fill="F2F2F2"/>
            <w:noWrap/>
            <w:vAlign w:val="center"/>
            <w:hideMark/>
          </w:tcPr>
          <w:p w14:paraId="18BC70A0"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10396579"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0122EB" w:rsidRPr="00B53EBA" w14:paraId="1C0B053F" w14:textId="77777777" w:rsidTr="00E3633B">
        <w:trPr>
          <w:trHeight w:val="325"/>
          <w:jc w:val="center"/>
        </w:trPr>
        <w:tc>
          <w:tcPr>
            <w:tcW w:w="4899" w:type="dxa"/>
            <w:gridSpan w:val="3"/>
            <w:shd w:val="clear" w:color="auto" w:fill="F2F2F2"/>
            <w:noWrap/>
            <w:vAlign w:val="center"/>
            <w:hideMark/>
          </w:tcPr>
          <w:p w14:paraId="7FC12B4E"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30A744E6" w14:textId="77777777" w:rsidR="000122EB" w:rsidRPr="00B53EBA" w:rsidRDefault="000122EB" w:rsidP="00E3633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181E48" w:rsidRPr="00B53EBA" w14:paraId="26419E3E" w14:textId="77777777" w:rsidTr="00E3633B">
        <w:trPr>
          <w:trHeight w:val="413"/>
          <w:jc w:val="center"/>
        </w:trPr>
        <w:tc>
          <w:tcPr>
            <w:tcW w:w="4899" w:type="dxa"/>
            <w:gridSpan w:val="3"/>
            <w:shd w:val="clear" w:color="auto" w:fill="auto"/>
            <w:noWrap/>
            <w:vAlign w:val="center"/>
            <w:hideMark/>
          </w:tcPr>
          <w:p w14:paraId="6DD5059F" w14:textId="77777777" w:rsidR="00181E48" w:rsidRPr="00B53EBA" w:rsidRDefault="00181E48" w:rsidP="00181E48">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20458665" w14:textId="77777777" w:rsidR="00181E48" w:rsidRPr="00B53EBA" w:rsidRDefault="001A3224" w:rsidP="00181E48">
            <w:pPr>
              <w:jc w:val="center"/>
              <w:rPr>
                <w:rFonts w:ascii="Arial" w:hAnsi="Arial" w:cs="Arial"/>
                <w:sz w:val="18"/>
                <w:szCs w:val="16"/>
                <w:lang w:val="es-GT" w:eastAsia="es-GT"/>
              </w:rPr>
            </w:pPr>
            <w:r w:rsidRPr="00B53EBA">
              <w:rPr>
                <w:rFonts w:ascii="Arial" w:hAnsi="Arial" w:cs="Arial"/>
                <w:sz w:val="18"/>
                <w:szCs w:val="16"/>
                <w:lang w:val="es-GT" w:eastAsia="es-GT"/>
              </w:rPr>
              <w:t>A</w:t>
            </w:r>
            <w:r w:rsidR="00181E48" w:rsidRPr="00B53EBA">
              <w:rPr>
                <w:rFonts w:ascii="Arial" w:hAnsi="Arial" w:cs="Arial"/>
                <w:sz w:val="18"/>
                <w:szCs w:val="16"/>
                <w:lang w:val="es-GT" w:eastAsia="es-GT"/>
              </w:rPr>
              <w:t>dministración</w:t>
            </w:r>
          </w:p>
        </w:tc>
      </w:tr>
      <w:tr w:rsidR="000122EB" w:rsidRPr="00B53EBA" w14:paraId="33E46F01" w14:textId="77777777" w:rsidTr="00E3633B">
        <w:trPr>
          <w:trHeight w:val="405"/>
          <w:jc w:val="center"/>
        </w:trPr>
        <w:tc>
          <w:tcPr>
            <w:tcW w:w="421" w:type="dxa"/>
            <w:shd w:val="clear" w:color="auto" w:fill="F2F2F2"/>
            <w:noWrap/>
            <w:vAlign w:val="center"/>
            <w:hideMark/>
          </w:tcPr>
          <w:p w14:paraId="3E608A4A"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18A60397"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62281632" w14:textId="77777777" w:rsidTr="009F1430">
        <w:trPr>
          <w:trHeight w:val="862"/>
          <w:jc w:val="center"/>
        </w:trPr>
        <w:tc>
          <w:tcPr>
            <w:tcW w:w="9938" w:type="dxa"/>
            <w:gridSpan w:val="4"/>
            <w:shd w:val="clear" w:color="auto" w:fill="auto"/>
            <w:vAlign w:val="center"/>
            <w:hideMark/>
          </w:tcPr>
          <w:p w14:paraId="5D834736" w14:textId="77777777" w:rsidR="00181E48" w:rsidRPr="00B53EBA" w:rsidRDefault="00181E48" w:rsidP="00181E48">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14:paraId="104FD842" w14:textId="77777777" w:rsidR="00181E48" w:rsidRPr="00B53EBA" w:rsidRDefault="00181E48" w:rsidP="00B772E3">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0122EB" w:rsidRPr="00B53EBA" w14:paraId="62785B1D" w14:textId="77777777" w:rsidTr="00E3633B">
        <w:trPr>
          <w:trHeight w:val="439"/>
          <w:jc w:val="center"/>
        </w:trPr>
        <w:tc>
          <w:tcPr>
            <w:tcW w:w="421" w:type="dxa"/>
            <w:shd w:val="clear" w:color="auto" w:fill="F2F2F2"/>
            <w:noWrap/>
            <w:vAlign w:val="center"/>
            <w:hideMark/>
          </w:tcPr>
          <w:p w14:paraId="36E85B2D"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0AFE8D1D"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0122EB" w:rsidRPr="00B53EBA" w14:paraId="0ADA587A" w14:textId="77777777" w:rsidTr="00E3633B">
        <w:trPr>
          <w:trHeight w:val="499"/>
          <w:jc w:val="center"/>
        </w:trPr>
        <w:tc>
          <w:tcPr>
            <w:tcW w:w="1720" w:type="dxa"/>
            <w:gridSpan w:val="2"/>
            <w:shd w:val="clear" w:color="auto" w:fill="auto"/>
            <w:vAlign w:val="center"/>
            <w:hideMark/>
          </w:tcPr>
          <w:p w14:paraId="3E4C4F9C"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096F8FA" w14:textId="77777777" w:rsidR="000122EB" w:rsidRPr="00B53EBA" w:rsidRDefault="000122EB" w:rsidP="00E3633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00ED55A5" w:rsidRPr="00B53EBA">
              <w:rPr>
                <w:rFonts w:ascii="Arial" w:hAnsi="Arial" w:cs="Arial"/>
                <w:sz w:val="18"/>
                <w:szCs w:val="18"/>
                <w:lang w:val="es-GT" w:eastAsia="es-GT"/>
              </w:rPr>
              <w:t>, Access</w:t>
            </w:r>
          </w:p>
        </w:tc>
      </w:tr>
      <w:tr w:rsidR="000122EB" w:rsidRPr="00B53EBA" w14:paraId="151CA32E" w14:textId="77777777" w:rsidTr="00E3633B">
        <w:trPr>
          <w:trHeight w:val="421"/>
          <w:jc w:val="center"/>
        </w:trPr>
        <w:tc>
          <w:tcPr>
            <w:tcW w:w="1720" w:type="dxa"/>
            <w:gridSpan w:val="2"/>
            <w:shd w:val="clear" w:color="auto" w:fill="auto"/>
            <w:vAlign w:val="center"/>
          </w:tcPr>
          <w:p w14:paraId="758108FF"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243262E" w14:textId="77777777" w:rsidR="000122EB" w:rsidRPr="00B53EBA" w:rsidRDefault="00B07806" w:rsidP="00E3633B">
            <w:pPr>
              <w:jc w:val="both"/>
              <w:rPr>
                <w:rFonts w:ascii="Arial" w:hAnsi="Arial" w:cs="Arial"/>
                <w:sz w:val="18"/>
                <w:szCs w:val="18"/>
                <w:lang w:val="es-GT" w:eastAsia="es-GT"/>
              </w:rPr>
            </w:pPr>
            <w:r>
              <w:rPr>
                <w:rFonts w:ascii="Arial" w:hAnsi="Arial" w:cs="Arial"/>
                <w:sz w:val="18"/>
                <w:szCs w:val="18"/>
                <w:lang w:val="es-GT" w:eastAsia="es-GT"/>
              </w:rPr>
              <w:t>No aplica</w:t>
            </w:r>
          </w:p>
        </w:tc>
      </w:tr>
      <w:tr w:rsidR="000122EB" w:rsidRPr="00B53EBA" w14:paraId="540E297B" w14:textId="77777777" w:rsidTr="00E3633B">
        <w:trPr>
          <w:trHeight w:val="413"/>
          <w:jc w:val="center"/>
        </w:trPr>
        <w:tc>
          <w:tcPr>
            <w:tcW w:w="1720" w:type="dxa"/>
            <w:gridSpan w:val="2"/>
            <w:shd w:val="clear" w:color="auto" w:fill="auto"/>
            <w:vAlign w:val="center"/>
          </w:tcPr>
          <w:p w14:paraId="06ACE7EB"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249CB6F" w14:textId="77777777" w:rsidR="000122EB" w:rsidRPr="00B53EBA" w:rsidRDefault="00106BC2" w:rsidP="00E3633B">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sidR="0049771B">
              <w:rPr>
                <w:rFonts w:ascii="Arial" w:hAnsi="Arial" w:cs="Arial"/>
                <w:sz w:val="18"/>
                <w:szCs w:val="18"/>
                <w:lang w:val="es-GT" w:eastAsia="es-GT"/>
              </w:rPr>
              <w:t>WebSIAD</w:t>
            </w:r>
            <w:r w:rsidR="000122EB" w:rsidRPr="00B53EBA">
              <w:rPr>
                <w:rFonts w:ascii="Arial" w:hAnsi="Arial" w:cs="Arial"/>
                <w:sz w:val="18"/>
                <w:szCs w:val="18"/>
                <w:lang w:val="es-GT" w:eastAsia="es-GT"/>
              </w:rPr>
              <w:t>, Sistema de Correlativos, Mesa de ayuda, Sistema de Gestión de Calidad</w:t>
            </w:r>
            <w:r w:rsidR="00ED55A5" w:rsidRPr="00B53EBA">
              <w:rPr>
                <w:rFonts w:ascii="Arial" w:hAnsi="Arial" w:cs="Arial"/>
                <w:sz w:val="18"/>
                <w:szCs w:val="18"/>
                <w:lang w:val="es-GT" w:eastAsia="es-GT"/>
              </w:rPr>
              <w:t>.</w:t>
            </w:r>
            <w:r w:rsidR="00181E48" w:rsidRPr="00B53EBA">
              <w:rPr>
                <w:rFonts w:ascii="Arial" w:hAnsi="Arial" w:cs="Arial"/>
                <w:sz w:val="18"/>
                <w:szCs w:val="18"/>
                <w:lang w:val="es-GT" w:eastAsia="es-GT"/>
              </w:rPr>
              <w:t xml:space="preserve"> </w:t>
            </w:r>
          </w:p>
        </w:tc>
      </w:tr>
      <w:tr w:rsidR="000122EB" w:rsidRPr="00B53EBA" w14:paraId="49F14391" w14:textId="77777777" w:rsidTr="00E3633B">
        <w:trPr>
          <w:trHeight w:val="405"/>
          <w:jc w:val="center"/>
        </w:trPr>
        <w:tc>
          <w:tcPr>
            <w:tcW w:w="1720" w:type="dxa"/>
            <w:gridSpan w:val="2"/>
            <w:shd w:val="clear" w:color="auto" w:fill="auto"/>
            <w:vAlign w:val="center"/>
          </w:tcPr>
          <w:p w14:paraId="3E5A2A73"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41B64A8" w14:textId="77777777" w:rsidR="000122EB" w:rsidRPr="00B53EBA" w:rsidRDefault="000122EB" w:rsidP="00E3633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47B9F6E7" w14:textId="77777777" w:rsidR="000122EB" w:rsidRPr="00B53EBA" w:rsidRDefault="000122EB" w:rsidP="000122E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0122EB" w:rsidRPr="00B53EBA" w14:paraId="3FE99400" w14:textId="77777777" w:rsidTr="00E3633B">
        <w:trPr>
          <w:trHeight w:val="450"/>
          <w:tblHeader/>
          <w:jc w:val="center"/>
        </w:trPr>
        <w:tc>
          <w:tcPr>
            <w:tcW w:w="411" w:type="dxa"/>
            <w:shd w:val="clear" w:color="auto" w:fill="F2F2F2"/>
            <w:noWrap/>
            <w:vAlign w:val="center"/>
            <w:hideMark/>
          </w:tcPr>
          <w:p w14:paraId="4441E4F8"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2EF9CAE6"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106BC2" w:rsidRPr="00B53EBA" w14:paraId="5C3C5FC3" w14:textId="77777777" w:rsidTr="00106BC2">
        <w:trPr>
          <w:trHeight w:val="450"/>
          <w:jc w:val="center"/>
        </w:trPr>
        <w:tc>
          <w:tcPr>
            <w:tcW w:w="411" w:type="dxa"/>
            <w:shd w:val="clear" w:color="auto" w:fill="auto"/>
            <w:noWrap/>
            <w:vAlign w:val="center"/>
            <w:hideMark/>
          </w:tcPr>
          <w:p w14:paraId="7EDF918C" w14:textId="77777777" w:rsidR="00106BC2" w:rsidRPr="00B53EBA" w:rsidRDefault="00106BC2" w:rsidP="008F5422">
            <w:pPr>
              <w:numPr>
                <w:ilvl w:val="0"/>
                <w:numId w:val="184"/>
              </w:numPr>
              <w:ind w:left="417"/>
              <w:jc w:val="center"/>
              <w:rPr>
                <w:rFonts w:ascii="Arial" w:hAnsi="Arial" w:cs="Arial"/>
                <w:sz w:val="16"/>
                <w:szCs w:val="16"/>
                <w:lang w:val="es-GT" w:eastAsia="es-GT"/>
              </w:rPr>
            </w:pPr>
          </w:p>
        </w:tc>
        <w:tc>
          <w:tcPr>
            <w:tcW w:w="9527" w:type="dxa"/>
            <w:shd w:val="clear" w:color="auto" w:fill="auto"/>
            <w:vAlign w:val="center"/>
          </w:tcPr>
          <w:p w14:paraId="61DFA7FC" w14:textId="77777777" w:rsidR="00106BC2" w:rsidRPr="00B53EBA" w:rsidRDefault="00106BC2" w:rsidP="00106BC2">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106BC2" w:rsidRPr="00B53EBA" w14:paraId="0E82BCCD" w14:textId="77777777" w:rsidTr="00106BC2">
        <w:trPr>
          <w:trHeight w:val="450"/>
          <w:jc w:val="center"/>
        </w:trPr>
        <w:tc>
          <w:tcPr>
            <w:tcW w:w="411" w:type="dxa"/>
            <w:shd w:val="clear" w:color="auto" w:fill="auto"/>
            <w:noWrap/>
            <w:vAlign w:val="center"/>
            <w:hideMark/>
          </w:tcPr>
          <w:p w14:paraId="1332A74A" w14:textId="77777777" w:rsidR="00106BC2" w:rsidRPr="00B53EBA" w:rsidRDefault="00106BC2" w:rsidP="008F5422">
            <w:pPr>
              <w:numPr>
                <w:ilvl w:val="0"/>
                <w:numId w:val="184"/>
              </w:numPr>
              <w:ind w:left="417"/>
              <w:jc w:val="center"/>
              <w:rPr>
                <w:rFonts w:ascii="Arial" w:hAnsi="Arial" w:cs="Arial"/>
                <w:sz w:val="16"/>
                <w:szCs w:val="16"/>
                <w:lang w:val="es-GT" w:eastAsia="es-GT"/>
              </w:rPr>
            </w:pPr>
          </w:p>
        </w:tc>
        <w:tc>
          <w:tcPr>
            <w:tcW w:w="9527" w:type="dxa"/>
            <w:shd w:val="clear" w:color="auto" w:fill="auto"/>
            <w:vAlign w:val="center"/>
          </w:tcPr>
          <w:p w14:paraId="1948877E" w14:textId="77777777" w:rsidR="00106BC2" w:rsidRPr="00B53EBA" w:rsidRDefault="00106BC2" w:rsidP="00106BC2">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106BC2" w:rsidRPr="00B53EBA" w14:paraId="293FBA1B" w14:textId="77777777" w:rsidTr="00106BC2">
        <w:trPr>
          <w:trHeight w:val="450"/>
          <w:jc w:val="center"/>
        </w:trPr>
        <w:tc>
          <w:tcPr>
            <w:tcW w:w="411" w:type="dxa"/>
            <w:shd w:val="clear" w:color="auto" w:fill="auto"/>
            <w:noWrap/>
            <w:vAlign w:val="center"/>
            <w:hideMark/>
          </w:tcPr>
          <w:p w14:paraId="4891B7A6" w14:textId="77777777" w:rsidR="00106BC2" w:rsidRPr="00B53EBA" w:rsidRDefault="00106BC2" w:rsidP="008F5422">
            <w:pPr>
              <w:numPr>
                <w:ilvl w:val="0"/>
                <w:numId w:val="184"/>
              </w:numPr>
              <w:ind w:left="417"/>
              <w:jc w:val="center"/>
              <w:rPr>
                <w:rFonts w:ascii="Arial" w:hAnsi="Arial" w:cs="Arial"/>
                <w:sz w:val="16"/>
                <w:szCs w:val="16"/>
                <w:lang w:val="es-GT" w:eastAsia="es-GT"/>
              </w:rPr>
            </w:pPr>
          </w:p>
        </w:tc>
        <w:tc>
          <w:tcPr>
            <w:tcW w:w="9527" w:type="dxa"/>
            <w:shd w:val="clear" w:color="auto" w:fill="auto"/>
            <w:vAlign w:val="center"/>
          </w:tcPr>
          <w:p w14:paraId="193F3778" w14:textId="77777777" w:rsidR="00106BC2" w:rsidRPr="00B53EBA" w:rsidRDefault="00106BC2" w:rsidP="00106BC2">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106BC2" w:rsidRPr="00B53EBA" w14:paraId="27EAA958" w14:textId="77777777" w:rsidTr="00106BC2">
        <w:trPr>
          <w:trHeight w:val="450"/>
          <w:jc w:val="center"/>
        </w:trPr>
        <w:tc>
          <w:tcPr>
            <w:tcW w:w="411" w:type="dxa"/>
            <w:shd w:val="clear" w:color="auto" w:fill="auto"/>
            <w:noWrap/>
            <w:vAlign w:val="center"/>
            <w:hideMark/>
          </w:tcPr>
          <w:p w14:paraId="0CD36A8A" w14:textId="77777777" w:rsidR="00106BC2" w:rsidRPr="00B53EBA" w:rsidRDefault="00106BC2" w:rsidP="008F5422">
            <w:pPr>
              <w:numPr>
                <w:ilvl w:val="0"/>
                <w:numId w:val="184"/>
              </w:numPr>
              <w:ind w:left="417"/>
              <w:jc w:val="center"/>
              <w:rPr>
                <w:rFonts w:ascii="Arial" w:hAnsi="Arial" w:cs="Arial"/>
                <w:sz w:val="16"/>
                <w:szCs w:val="16"/>
                <w:lang w:val="es-GT" w:eastAsia="es-GT"/>
              </w:rPr>
            </w:pPr>
          </w:p>
        </w:tc>
        <w:tc>
          <w:tcPr>
            <w:tcW w:w="9527" w:type="dxa"/>
            <w:shd w:val="clear" w:color="auto" w:fill="auto"/>
            <w:vAlign w:val="center"/>
          </w:tcPr>
          <w:p w14:paraId="25AAE39C" w14:textId="77777777" w:rsidR="00106BC2" w:rsidRPr="00B53EBA" w:rsidRDefault="00106BC2" w:rsidP="00106BC2">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106BC2" w:rsidRPr="00B53EBA" w14:paraId="03EBE510" w14:textId="77777777" w:rsidTr="00E3633B">
        <w:trPr>
          <w:trHeight w:val="450"/>
          <w:jc w:val="center"/>
        </w:trPr>
        <w:tc>
          <w:tcPr>
            <w:tcW w:w="411" w:type="dxa"/>
            <w:shd w:val="clear" w:color="auto" w:fill="auto"/>
            <w:noWrap/>
            <w:vAlign w:val="center"/>
          </w:tcPr>
          <w:p w14:paraId="706F6E5B" w14:textId="77777777" w:rsidR="00106BC2" w:rsidRPr="00B53EBA" w:rsidRDefault="00106BC2" w:rsidP="008F5422">
            <w:pPr>
              <w:numPr>
                <w:ilvl w:val="0"/>
                <w:numId w:val="184"/>
              </w:numPr>
              <w:ind w:left="417"/>
              <w:jc w:val="center"/>
              <w:rPr>
                <w:rFonts w:ascii="Arial" w:hAnsi="Arial" w:cs="Arial"/>
                <w:sz w:val="16"/>
                <w:szCs w:val="16"/>
                <w:lang w:val="es-GT" w:eastAsia="es-GT"/>
              </w:rPr>
            </w:pPr>
          </w:p>
        </w:tc>
        <w:tc>
          <w:tcPr>
            <w:tcW w:w="9527" w:type="dxa"/>
            <w:shd w:val="clear" w:color="auto" w:fill="auto"/>
            <w:vAlign w:val="center"/>
          </w:tcPr>
          <w:p w14:paraId="7DE98DA5" w14:textId="77777777" w:rsidR="00106BC2" w:rsidRPr="00B53EBA" w:rsidRDefault="00106BC2" w:rsidP="00106BC2">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106BC2" w:rsidRPr="00B53EBA" w14:paraId="65786717" w14:textId="77777777" w:rsidTr="00E3633B">
        <w:trPr>
          <w:trHeight w:val="450"/>
          <w:jc w:val="center"/>
        </w:trPr>
        <w:tc>
          <w:tcPr>
            <w:tcW w:w="411" w:type="dxa"/>
            <w:shd w:val="clear" w:color="auto" w:fill="auto"/>
            <w:noWrap/>
            <w:vAlign w:val="center"/>
          </w:tcPr>
          <w:p w14:paraId="0BBF3C81" w14:textId="77777777" w:rsidR="00106BC2" w:rsidRPr="00B53EBA" w:rsidRDefault="00106BC2" w:rsidP="008F5422">
            <w:pPr>
              <w:numPr>
                <w:ilvl w:val="0"/>
                <w:numId w:val="184"/>
              </w:numPr>
              <w:ind w:left="417"/>
              <w:jc w:val="center"/>
              <w:rPr>
                <w:rFonts w:ascii="Arial" w:hAnsi="Arial" w:cs="Arial"/>
                <w:sz w:val="16"/>
                <w:szCs w:val="16"/>
                <w:lang w:val="es-GT" w:eastAsia="es-GT"/>
              </w:rPr>
            </w:pPr>
          </w:p>
        </w:tc>
        <w:tc>
          <w:tcPr>
            <w:tcW w:w="9527" w:type="dxa"/>
            <w:shd w:val="clear" w:color="auto" w:fill="auto"/>
            <w:vAlign w:val="center"/>
          </w:tcPr>
          <w:p w14:paraId="4280E25A" w14:textId="77777777" w:rsidR="00106BC2" w:rsidRPr="00B53EBA" w:rsidRDefault="00106BC2" w:rsidP="00106BC2">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5717D9BC" w14:textId="77777777" w:rsidR="000122EB" w:rsidRPr="00B53EBA" w:rsidRDefault="000122EB" w:rsidP="000122EB">
      <w:pPr>
        <w:rPr>
          <w:lang w:val="es-GT"/>
        </w:rPr>
      </w:pPr>
    </w:p>
    <w:p w14:paraId="4908EF37" w14:textId="77777777" w:rsidR="000122EB" w:rsidRPr="00B53EBA" w:rsidRDefault="000122EB" w:rsidP="000122E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0122EB" w:rsidRPr="00B53EBA" w14:paraId="6449D1B3" w14:textId="77777777" w:rsidTr="00E3633B">
        <w:trPr>
          <w:trHeight w:val="450"/>
          <w:tblHeader/>
          <w:jc w:val="center"/>
        </w:trPr>
        <w:tc>
          <w:tcPr>
            <w:tcW w:w="401" w:type="dxa"/>
            <w:shd w:val="clear" w:color="auto" w:fill="F2F2F2"/>
            <w:noWrap/>
            <w:vAlign w:val="center"/>
            <w:hideMark/>
          </w:tcPr>
          <w:p w14:paraId="76CDFCB9"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7654D0D"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0122EB" w:rsidRPr="00B53EBA" w14:paraId="19F15857" w14:textId="77777777" w:rsidTr="00E3633B">
        <w:trPr>
          <w:trHeight w:val="450"/>
          <w:jc w:val="center"/>
        </w:trPr>
        <w:tc>
          <w:tcPr>
            <w:tcW w:w="401" w:type="dxa"/>
            <w:shd w:val="clear" w:color="auto" w:fill="auto"/>
            <w:noWrap/>
            <w:vAlign w:val="center"/>
            <w:hideMark/>
          </w:tcPr>
          <w:p w14:paraId="7EFEA208" w14:textId="77777777" w:rsidR="000122EB" w:rsidRPr="00B53EBA" w:rsidRDefault="000122EB" w:rsidP="008F5422">
            <w:pPr>
              <w:numPr>
                <w:ilvl w:val="0"/>
                <w:numId w:val="185"/>
              </w:numPr>
              <w:ind w:left="417"/>
              <w:jc w:val="center"/>
              <w:rPr>
                <w:rFonts w:ascii="Arial" w:hAnsi="Arial" w:cs="Arial"/>
                <w:sz w:val="16"/>
                <w:szCs w:val="16"/>
                <w:lang w:val="es-GT" w:eastAsia="es-GT"/>
              </w:rPr>
            </w:pPr>
          </w:p>
        </w:tc>
        <w:tc>
          <w:tcPr>
            <w:tcW w:w="9537" w:type="dxa"/>
            <w:shd w:val="clear" w:color="auto" w:fill="auto"/>
            <w:vAlign w:val="center"/>
            <w:hideMark/>
          </w:tcPr>
          <w:p w14:paraId="099AFD3A" w14:textId="77777777" w:rsidR="000122EB" w:rsidRPr="00B53EBA" w:rsidRDefault="000122EB" w:rsidP="00E3633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0122EB" w:rsidRPr="00B53EBA" w14:paraId="31CA3C89" w14:textId="77777777" w:rsidTr="00E3633B">
        <w:trPr>
          <w:trHeight w:val="450"/>
          <w:jc w:val="center"/>
        </w:trPr>
        <w:tc>
          <w:tcPr>
            <w:tcW w:w="401" w:type="dxa"/>
            <w:shd w:val="clear" w:color="auto" w:fill="auto"/>
            <w:noWrap/>
            <w:vAlign w:val="center"/>
            <w:hideMark/>
          </w:tcPr>
          <w:p w14:paraId="5AD6B2E8" w14:textId="77777777" w:rsidR="000122EB" w:rsidRPr="00B53EBA" w:rsidRDefault="000122EB" w:rsidP="008F5422">
            <w:pPr>
              <w:numPr>
                <w:ilvl w:val="0"/>
                <w:numId w:val="185"/>
              </w:numPr>
              <w:ind w:left="417"/>
              <w:jc w:val="center"/>
              <w:rPr>
                <w:rFonts w:ascii="Arial" w:hAnsi="Arial" w:cs="Arial"/>
                <w:sz w:val="16"/>
                <w:szCs w:val="16"/>
                <w:lang w:val="es-GT" w:eastAsia="es-GT"/>
              </w:rPr>
            </w:pPr>
          </w:p>
        </w:tc>
        <w:tc>
          <w:tcPr>
            <w:tcW w:w="9537" w:type="dxa"/>
            <w:shd w:val="clear" w:color="auto" w:fill="auto"/>
            <w:vAlign w:val="center"/>
            <w:hideMark/>
          </w:tcPr>
          <w:p w14:paraId="799A5C0C" w14:textId="77777777" w:rsidR="000122EB" w:rsidRPr="00B53EBA" w:rsidRDefault="00106BC2" w:rsidP="00E3633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0122EB" w:rsidRPr="00B53EBA" w14:paraId="58CD7128" w14:textId="77777777" w:rsidTr="00E3633B">
        <w:trPr>
          <w:trHeight w:val="450"/>
          <w:jc w:val="center"/>
        </w:trPr>
        <w:tc>
          <w:tcPr>
            <w:tcW w:w="401" w:type="dxa"/>
            <w:shd w:val="clear" w:color="auto" w:fill="auto"/>
            <w:noWrap/>
            <w:vAlign w:val="center"/>
            <w:hideMark/>
          </w:tcPr>
          <w:p w14:paraId="36811722" w14:textId="77777777" w:rsidR="000122EB" w:rsidRPr="00B53EBA" w:rsidRDefault="000122EB" w:rsidP="008F5422">
            <w:pPr>
              <w:numPr>
                <w:ilvl w:val="0"/>
                <w:numId w:val="185"/>
              </w:numPr>
              <w:ind w:left="417"/>
              <w:jc w:val="center"/>
              <w:rPr>
                <w:rFonts w:ascii="Arial" w:hAnsi="Arial" w:cs="Arial"/>
                <w:sz w:val="16"/>
                <w:szCs w:val="16"/>
                <w:lang w:val="es-GT" w:eastAsia="es-GT"/>
              </w:rPr>
            </w:pPr>
          </w:p>
        </w:tc>
        <w:tc>
          <w:tcPr>
            <w:tcW w:w="9537" w:type="dxa"/>
            <w:shd w:val="clear" w:color="auto" w:fill="auto"/>
            <w:vAlign w:val="center"/>
            <w:hideMark/>
          </w:tcPr>
          <w:p w14:paraId="11613225" w14:textId="77777777" w:rsidR="000122EB" w:rsidRPr="00B53EBA" w:rsidRDefault="000122EB" w:rsidP="00E3633B">
            <w:pPr>
              <w:jc w:val="both"/>
              <w:rPr>
                <w:rFonts w:ascii="Arial" w:hAnsi="Arial" w:cs="Arial"/>
                <w:sz w:val="18"/>
                <w:szCs w:val="16"/>
                <w:lang w:val="es-GT" w:eastAsia="es-GT"/>
              </w:rPr>
            </w:pPr>
            <w:r w:rsidRPr="00B53EBA">
              <w:rPr>
                <w:rFonts w:ascii="Arial" w:hAnsi="Arial" w:cs="Arial"/>
                <w:sz w:val="18"/>
                <w:szCs w:val="16"/>
                <w:lang w:val="es-GT" w:eastAsia="es-GT"/>
              </w:rPr>
              <w:t>Comunicación</w:t>
            </w:r>
            <w:r w:rsidR="00106BC2" w:rsidRPr="00B53EBA">
              <w:rPr>
                <w:rFonts w:ascii="Arial" w:hAnsi="Arial" w:cs="Arial"/>
                <w:sz w:val="18"/>
                <w:szCs w:val="16"/>
                <w:lang w:val="es-GT" w:eastAsia="es-GT"/>
              </w:rPr>
              <w:t xml:space="preserve"> asertiva</w:t>
            </w:r>
          </w:p>
        </w:tc>
      </w:tr>
      <w:tr w:rsidR="000122EB" w:rsidRPr="00B53EBA" w14:paraId="74A3567E" w14:textId="77777777" w:rsidTr="00E3633B">
        <w:trPr>
          <w:trHeight w:val="450"/>
          <w:jc w:val="center"/>
        </w:trPr>
        <w:tc>
          <w:tcPr>
            <w:tcW w:w="401" w:type="dxa"/>
            <w:shd w:val="clear" w:color="auto" w:fill="auto"/>
            <w:noWrap/>
            <w:vAlign w:val="center"/>
            <w:hideMark/>
          </w:tcPr>
          <w:p w14:paraId="5C7B02D1" w14:textId="77777777" w:rsidR="000122EB" w:rsidRPr="00B53EBA" w:rsidRDefault="000122EB" w:rsidP="008F5422">
            <w:pPr>
              <w:numPr>
                <w:ilvl w:val="0"/>
                <w:numId w:val="185"/>
              </w:numPr>
              <w:ind w:left="417"/>
              <w:jc w:val="center"/>
              <w:rPr>
                <w:rFonts w:ascii="Arial" w:hAnsi="Arial" w:cs="Arial"/>
                <w:sz w:val="16"/>
                <w:szCs w:val="16"/>
                <w:lang w:val="es-GT" w:eastAsia="es-GT"/>
              </w:rPr>
            </w:pPr>
          </w:p>
        </w:tc>
        <w:tc>
          <w:tcPr>
            <w:tcW w:w="9537" w:type="dxa"/>
            <w:shd w:val="clear" w:color="auto" w:fill="auto"/>
            <w:vAlign w:val="center"/>
            <w:hideMark/>
          </w:tcPr>
          <w:p w14:paraId="7627EC5B" w14:textId="77777777" w:rsidR="000122EB" w:rsidRPr="00B53EBA" w:rsidRDefault="000122EB" w:rsidP="00E3633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0122EB" w:rsidRPr="00B53EBA" w14:paraId="42B27BD6" w14:textId="77777777" w:rsidTr="00E3633B">
        <w:trPr>
          <w:trHeight w:val="450"/>
          <w:jc w:val="center"/>
        </w:trPr>
        <w:tc>
          <w:tcPr>
            <w:tcW w:w="401" w:type="dxa"/>
            <w:shd w:val="clear" w:color="auto" w:fill="auto"/>
            <w:noWrap/>
            <w:vAlign w:val="center"/>
          </w:tcPr>
          <w:p w14:paraId="393A0E4B" w14:textId="77777777" w:rsidR="000122EB" w:rsidRPr="00B53EBA" w:rsidRDefault="000122EB" w:rsidP="008F5422">
            <w:pPr>
              <w:numPr>
                <w:ilvl w:val="0"/>
                <w:numId w:val="185"/>
              </w:numPr>
              <w:ind w:left="417"/>
              <w:jc w:val="center"/>
              <w:rPr>
                <w:rFonts w:ascii="Arial" w:hAnsi="Arial" w:cs="Arial"/>
                <w:sz w:val="16"/>
                <w:szCs w:val="16"/>
                <w:lang w:val="es-GT" w:eastAsia="es-GT"/>
              </w:rPr>
            </w:pPr>
          </w:p>
        </w:tc>
        <w:tc>
          <w:tcPr>
            <w:tcW w:w="9537" w:type="dxa"/>
            <w:shd w:val="clear" w:color="auto" w:fill="auto"/>
            <w:vAlign w:val="center"/>
          </w:tcPr>
          <w:p w14:paraId="03432A18" w14:textId="77777777" w:rsidR="000122EB" w:rsidRPr="00B53EBA" w:rsidRDefault="000A2329" w:rsidP="00E3633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5445A586" w14:textId="77777777" w:rsidR="000122EB" w:rsidRPr="00B53EBA" w:rsidRDefault="000122EB" w:rsidP="000122EB">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B53EBA" w:rsidRPr="00B53EBA" w14:paraId="0960C933" w14:textId="77777777" w:rsidTr="00E3633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EEBDBED"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B53EBA" w:rsidRPr="00B53EBA" w14:paraId="22CBEB92" w14:textId="77777777" w:rsidTr="00E3633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113628C"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FB87777"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B53EBA" w:rsidRPr="00B53EBA" w14:paraId="1A285658" w14:textId="77777777" w:rsidTr="00E3633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1903A1" w14:textId="77777777" w:rsidR="000122EB" w:rsidRPr="00B53EBA" w:rsidRDefault="000122EB" w:rsidP="00E3633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ACE4D2" w14:textId="77777777" w:rsidR="000122EB" w:rsidRPr="00B53EBA" w:rsidRDefault="000122EB" w:rsidP="00E3633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D32201" w14:textId="77777777" w:rsidR="000122EB" w:rsidRPr="00B53EBA" w:rsidRDefault="00F40020" w:rsidP="00E3633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CC78C7" w14:textId="77777777" w:rsidR="000122EB" w:rsidRPr="00B53EBA" w:rsidRDefault="000122EB" w:rsidP="00E3633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4219CD" w14:textId="77777777" w:rsidR="000122EB" w:rsidRPr="00B53EBA" w:rsidRDefault="000122EB" w:rsidP="00E3633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E48718" w14:textId="77777777" w:rsidR="000122EB" w:rsidRPr="00B53EBA" w:rsidRDefault="000122EB" w:rsidP="00E3633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1F7158" w14:textId="77777777" w:rsidR="000122EB" w:rsidRPr="00B53EBA" w:rsidRDefault="00F40020" w:rsidP="00E3633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4C1DB3" w14:textId="77777777" w:rsidR="000122EB" w:rsidRPr="00B53EBA" w:rsidRDefault="000122EB" w:rsidP="00E3633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1C48FA" w14:textId="77777777" w:rsidR="000122EB" w:rsidRPr="00B53EBA" w:rsidRDefault="000122EB" w:rsidP="00E3633B">
            <w:pPr>
              <w:jc w:val="center"/>
              <w:rPr>
                <w:rFonts w:ascii="Arial" w:hAnsi="Arial" w:cs="Arial"/>
                <w:b/>
                <w:sz w:val="16"/>
                <w:szCs w:val="16"/>
                <w:lang w:val="es-GT" w:eastAsia="es-GT"/>
              </w:rPr>
            </w:pPr>
          </w:p>
        </w:tc>
      </w:tr>
      <w:tr w:rsidR="00B53EBA" w:rsidRPr="00B53EBA" w14:paraId="6FFF2208" w14:textId="77777777" w:rsidTr="00E3633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885384D" w14:textId="77777777" w:rsidR="000122EB" w:rsidRPr="00B53EBA" w:rsidRDefault="000122E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9CD9CA4" w14:textId="77777777" w:rsidR="000122EB" w:rsidRPr="00B53EBA" w:rsidRDefault="000122EB" w:rsidP="00E3633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B53EBA" w:rsidRPr="00B53EBA" w14:paraId="448039E1" w14:textId="77777777" w:rsidTr="00E3633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C980AC" w14:textId="77777777" w:rsidR="000122EB" w:rsidRPr="00B53EBA" w:rsidRDefault="000122EB" w:rsidP="00E3633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25A1263" w14:textId="77777777" w:rsidR="000122EB" w:rsidRPr="00B53EBA" w:rsidRDefault="000122EB" w:rsidP="00E3633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B53EBA" w:rsidRPr="00B53EBA" w14:paraId="29ED9CD4" w14:textId="77777777" w:rsidTr="00E3633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6394562" w14:textId="77777777" w:rsidR="00514C95" w:rsidRPr="00B53EBA" w:rsidRDefault="00514C95" w:rsidP="00514C95">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E276F81" w14:textId="77777777" w:rsidR="00514C95" w:rsidRPr="00B53EBA" w:rsidRDefault="00514C95" w:rsidP="00514C95">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1BA63940" w14:textId="77777777" w:rsidR="00787AE0" w:rsidRPr="00B53EBA" w:rsidRDefault="00DD0167" w:rsidP="00AE543E">
      <w:pPr>
        <w:pStyle w:val="Prrafodelista"/>
        <w:numPr>
          <w:ilvl w:val="0"/>
          <w:numId w:val="12"/>
        </w:numPr>
        <w:spacing w:line="360" w:lineRule="auto"/>
        <w:rPr>
          <w:rFonts w:ascii="Arial" w:hAnsi="Arial" w:cs="Arial"/>
          <w:b/>
        </w:rPr>
      </w:pPr>
      <w:r w:rsidRPr="00B53EBA">
        <w:br w:type="page"/>
      </w:r>
      <w:r w:rsidR="00787AE0" w:rsidRPr="00B53EBA">
        <w:rPr>
          <w:rFonts w:ascii="Arial" w:hAnsi="Arial" w:cs="Arial"/>
          <w:b/>
        </w:rPr>
        <w:t>ANALISTA DE ACREDITACIÓN Y CERTIFICACIÓN DE ORGANIZACIONES NO GUBERNAMENTALES I</w:t>
      </w:r>
      <w:r w:rsidR="00373223" w:rsidRPr="00B53EBA">
        <w:rPr>
          <w:rFonts w:ascii="Arial" w:hAnsi="Arial" w:cs="Arial"/>
          <w:b/>
        </w:rPr>
        <w:t>I</w:t>
      </w:r>
    </w:p>
    <w:p w14:paraId="52EF039F" w14:textId="77777777" w:rsidR="00787AE0" w:rsidRPr="00B53EBA" w:rsidRDefault="00787AE0" w:rsidP="00787AE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87AE0" w:rsidRPr="00B53EBA" w14:paraId="3A5B2A3A" w14:textId="77777777" w:rsidTr="001A3224">
        <w:trPr>
          <w:trHeight w:val="405"/>
          <w:jc w:val="center"/>
        </w:trPr>
        <w:tc>
          <w:tcPr>
            <w:tcW w:w="9959" w:type="dxa"/>
            <w:gridSpan w:val="4"/>
            <w:shd w:val="clear" w:color="auto" w:fill="F2F2F2"/>
            <w:noWrap/>
            <w:vAlign w:val="center"/>
            <w:hideMark/>
          </w:tcPr>
          <w:p w14:paraId="366ACD85" w14:textId="77777777" w:rsidR="00787AE0" w:rsidRPr="00B53EBA" w:rsidRDefault="00787AE0" w:rsidP="001A322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787AE0" w:rsidRPr="00B53EBA" w14:paraId="4EA4ADAA" w14:textId="77777777" w:rsidTr="001A3224">
        <w:trPr>
          <w:trHeight w:val="538"/>
          <w:jc w:val="center"/>
        </w:trPr>
        <w:tc>
          <w:tcPr>
            <w:tcW w:w="1513" w:type="dxa"/>
            <w:shd w:val="clear" w:color="auto" w:fill="auto"/>
            <w:vAlign w:val="center"/>
            <w:hideMark/>
          </w:tcPr>
          <w:p w14:paraId="566FD4C7"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1B42AABD" w14:textId="77777777" w:rsidR="00787AE0" w:rsidRPr="00B53EBA" w:rsidRDefault="00787AE0" w:rsidP="009F1430">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Organizaciones No Gubernamentales I</w:t>
            </w:r>
            <w:r w:rsidR="00373223" w:rsidRPr="00B53EBA">
              <w:rPr>
                <w:rFonts w:ascii="Arial" w:hAnsi="Arial" w:cs="Arial"/>
                <w:b/>
                <w:sz w:val="18"/>
                <w:szCs w:val="18"/>
              </w:rPr>
              <w:t>I</w:t>
            </w:r>
          </w:p>
        </w:tc>
        <w:tc>
          <w:tcPr>
            <w:tcW w:w="1701" w:type="dxa"/>
            <w:shd w:val="clear" w:color="auto" w:fill="auto"/>
            <w:vAlign w:val="center"/>
            <w:hideMark/>
          </w:tcPr>
          <w:p w14:paraId="679CE355" w14:textId="77777777" w:rsidR="00787AE0" w:rsidRPr="00B53EBA" w:rsidRDefault="00787AE0" w:rsidP="001A322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08CA2972" w14:textId="77777777" w:rsidR="00787AE0" w:rsidRPr="00DD02E9" w:rsidRDefault="00787AE0" w:rsidP="009E287F">
            <w:pPr>
              <w:jc w:val="center"/>
              <w:rPr>
                <w:rFonts w:ascii="Arial" w:hAnsi="Arial" w:cs="Arial"/>
                <w:b/>
                <w:sz w:val="18"/>
                <w:szCs w:val="16"/>
                <w:lang w:val="es-GT" w:eastAsia="es-GT"/>
              </w:rPr>
            </w:pPr>
            <w:r w:rsidRPr="00DD02E9">
              <w:rPr>
                <w:rFonts w:ascii="Arial" w:hAnsi="Arial" w:cs="Arial"/>
                <w:b/>
                <w:sz w:val="18"/>
                <w:szCs w:val="16"/>
                <w:lang w:val="es-GT" w:eastAsia="es-GT"/>
              </w:rPr>
              <w:t>Asesor Profesional Especializado I</w:t>
            </w:r>
            <w:r w:rsidR="00373223" w:rsidRPr="00DD02E9">
              <w:rPr>
                <w:rFonts w:ascii="Arial" w:hAnsi="Arial" w:cs="Arial"/>
                <w:b/>
                <w:sz w:val="18"/>
                <w:szCs w:val="16"/>
                <w:lang w:val="es-GT" w:eastAsia="es-GT"/>
              </w:rPr>
              <w:t>I</w:t>
            </w:r>
          </w:p>
        </w:tc>
      </w:tr>
      <w:tr w:rsidR="00787AE0" w:rsidRPr="00B53EBA" w14:paraId="5749985D" w14:textId="77777777" w:rsidTr="001A3224">
        <w:trPr>
          <w:trHeight w:val="600"/>
          <w:jc w:val="center"/>
        </w:trPr>
        <w:tc>
          <w:tcPr>
            <w:tcW w:w="1513" w:type="dxa"/>
            <w:shd w:val="clear" w:color="auto" w:fill="auto"/>
            <w:vAlign w:val="center"/>
            <w:hideMark/>
          </w:tcPr>
          <w:p w14:paraId="1EA735E4"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0FCB2B39" w14:textId="77777777" w:rsidR="00787AE0" w:rsidRPr="00B53EBA" w:rsidRDefault="00787AE0" w:rsidP="001A3224">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0045D073" w14:textId="77777777" w:rsidR="00787AE0" w:rsidRPr="00B53EBA" w:rsidRDefault="00787AE0" w:rsidP="001A322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115A7BBC" w14:textId="77777777" w:rsidR="00787AE0" w:rsidRPr="00B53EBA" w:rsidRDefault="00787AE0" w:rsidP="001A3224">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787AE0" w:rsidRPr="00B53EBA" w14:paraId="0CD06365" w14:textId="77777777" w:rsidTr="001A3224">
        <w:trPr>
          <w:trHeight w:val="600"/>
          <w:jc w:val="center"/>
        </w:trPr>
        <w:tc>
          <w:tcPr>
            <w:tcW w:w="1513" w:type="dxa"/>
            <w:shd w:val="clear" w:color="auto" w:fill="auto"/>
            <w:vAlign w:val="center"/>
            <w:hideMark/>
          </w:tcPr>
          <w:p w14:paraId="3D67116A"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3613F590" w14:textId="77777777" w:rsidR="00787AE0" w:rsidRPr="00B53EBA" w:rsidRDefault="00787AE0" w:rsidP="001A3224">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14:paraId="36C057ED" w14:textId="77777777" w:rsidR="00787AE0" w:rsidRPr="00B53EBA" w:rsidRDefault="00787AE0" w:rsidP="001A322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BF9E4EF" w14:textId="77777777" w:rsidR="00787AE0" w:rsidRPr="00B53EBA" w:rsidRDefault="00B07806" w:rsidP="001A3224">
            <w:pPr>
              <w:jc w:val="center"/>
              <w:rPr>
                <w:rFonts w:ascii="Arial" w:hAnsi="Arial" w:cs="Arial"/>
                <w:sz w:val="18"/>
                <w:szCs w:val="16"/>
                <w:lang w:val="es-GT" w:eastAsia="es-GT"/>
              </w:rPr>
            </w:pPr>
            <w:r>
              <w:rPr>
                <w:rFonts w:ascii="Arial" w:hAnsi="Arial" w:cs="Arial"/>
                <w:sz w:val="18"/>
                <w:szCs w:val="16"/>
                <w:lang w:val="es-GT" w:eastAsia="es-GT"/>
              </w:rPr>
              <w:t>No aplica</w:t>
            </w:r>
          </w:p>
        </w:tc>
      </w:tr>
      <w:tr w:rsidR="00787AE0" w:rsidRPr="00B53EBA" w14:paraId="12D72758" w14:textId="77777777" w:rsidTr="001A3224">
        <w:trPr>
          <w:trHeight w:val="600"/>
          <w:jc w:val="center"/>
        </w:trPr>
        <w:tc>
          <w:tcPr>
            <w:tcW w:w="1513" w:type="dxa"/>
            <w:shd w:val="clear" w:color="auto" w:fill="auto"/>
            <w:vAlign w:val="center"/>
          </w:tcPr>
          <w:p w14:paraId="3181C081"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9C2F226" w14:textId="77777777" w:rsidR="00787AE0" w:rsidRPr="00B53EBA" w:rsidRDefault="00787AE0" w:rsidP="001A3224">
            <w:pPr>
              <w:jc w:val="center"/>
              <w:rPr>
                <w:rFonts w:ascii="Arial" w:hAnsi="Arial" w:cs="Arial"/>
                <w:sz w:val="18"/>
                <w:szCs w:val="16"/>
                <w:lang w:val="es-GT" w:eastAsia="es-GT"/>
              </w:rPr>
            </w:pPr>
          </w:p>
          <w:p w14:paraId="26D07B1E" w14:textId="77777777" w:rsidR="00787AE0" w:rsidRPr="00B53EBA" w:rsidRDefault="00787AE0" w:rsidP="001A3224">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270FE32D" w14:textId="77777777" w:rsidR="00787AE0" w:rsidRPr="00B53EBA" w:rsidRDefault="00787AE0" w:rsidP="001A3224">
            <w:pPr>
              <w:jc w:val="center"/>
              <w:rPr>
                <w:rFonts w:ascii="Arial" w:hAnsi="Arial" w:cs="Arial"/>
                <w:sz w:val="18"/>
                <w:szCs w:val="16"/>
                <w:lang w:val="es-GT" w:eastAsia="es-GT"/>
              </w:rPr>
            </w:pPr>
          </w:p>
        </w:tc>
        <w:tc>
          <w:tcPr>
            <w:tcW w:w="1701" w:type="dxa"/>
            <w:shd w:val="clear" w:color="auto" w:fill="auto"/>
            <w:vAlign w:val="center"/>
          </w:tcPr>
          <w:p w14:paraId="278AEE72"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17EA4EA1" w14:textId="77777777" w:rsidR="00787AE0" w:rsidRPr="00B53EBA" w:rsidRDefault="00787AE0" w:rsidP="001A322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630D1EED" w14:textId="77777777" w:rsidR="00787AE0" w:rsidRPr="00B53EBA" w:rsidRDefault="00787AE0" w:rsidP="00787A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87AE0" w:rsidRPr="00B53EBA" w14:paraId="04500E55" w14:textId="77777777" w:rsidTr="001A3224">
        <w:trPr>
          <w:trHeight w:val="405"/>
          <w:tblHeader/>
          <w:jc w:val="center"/>
        </w:trPr>
        <w:tc>
          <w:tcPr>
            <w:tcW w:w="9959" w:type="dxa"/>
            <w:gridSpan w:val="2"/>
            <w:shd w:val="clear" w:color="auto" w:fill="F2F2F2"/>
            <w:noWrap/>
            <w:vAlign w:val="center"/>
            <w:hideMark/>
          </w:tcPr>
          <w:p w14:paraId="096860A3" w14:textId="77777777" w:rsidR="00787AE0" w:rsidRPr="00B53EBA" w:rsidRDefault="00787AE0" w:rsidP="001A322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787AE0" w:rsidRPr="00B53EBA" w14:paraId="226B8BF6" w14:textId="77777777" w:rsidTr="001A3224">
        <w:trPr>
          <w:trHeight w:val="243"/>
          <w:jc w:val="center"/>
        </w:trPr>
        <w:tc>
          <w:tcPr>
            <w:tcW w:w="421" w:type="dxa"/>
            <w:shd w:val="clear" w:color="auto" w:fill="F2F2F2"/>
            <w:noWrap/>
            <w:vAlign w:val="center"/>
            <w:hideMark/>
          </w:tcPr>
          <w:p w14:paraId="0E428070" w14:textId="77777777" w:rsidR="00787AE0" w:rsidRPr="00B53EBA" w:rsidRDefault="00787AE0" w:rsidP="001A322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28460CF3" w14:textId="77777777" w:rsidR="00787AE0" w:rsidRPr="00B53EBA" w:rsidRDefault="00787AE0" w:rsidP="001A322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787AE0" w:rsidRPr="00B53EBA" w14:paraId="7DF025D6" w14:textId="77777777" w:rsidTr="001A3224">
        <w:trPr>
          <w:trHeight w:val="698"/>
          <w:jc w:val="center"/>
        </w:trPr>
        <w:tc>
          <w:tcPr>
            <w:tcW w:w="9959" w:type="dxa"/>
            <w:gridSpan w:val="2"/>
            <w:shd w:val="clear" w:color="auto" w:fill="auto"/>
            <w:vAlign w:val="center"/>
            <w:hideMark/>
          </w:tcPr>
          <w:p w14:paraId="12E5335D" w14:textId="77777777" w:rsidR="00787AE0" w:rsidRPr="0097774D" w:rsidRDefault="00787AE0" w:rsidP="001A3224">
            <w:pPr>
              <w:rPr>
                <w:rFonts w:ascii="Arial" w:hAnsi="Arial" w:cs="Arial"/>
                <w:sz w:val="18"/>
                <w:szCs w:val="22"/>
              </w:rPr>
            </w:pPr>
            <w:r w:rsidRPr="0097774D">
              <w:rPr>
                <w:rFonts w:ascii="Arial" w:hAnsi="Arial" w:cs="Arial"/>
                <w:sz w:val="18"/>
              </w:rPr>
              <w:t>Ejecutar las fases correspondientes en los procesos de acreditación y certificación programas y proyectos educativos.</w:t>
            </w:r>
          </w:p>
        </w:tc>
      </w:tr>
    </w:tbl>
    <w:p w14:paraId="00E885A5" w14:textId="77777777" w:rsidR="00787AE0" w:rsidRPr="00B53EBA" w:rsidRDefault="00787AE0" w:rsidP="00787AE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87AE0" w:rsidRPr="00B53EBA" w14:paraId="2B7C970F" w14:textId="77777777" w:rsidTr="001A3224">
        <w:trPr>
          <w:trHeight w:val="405"/>
          <w:tblHeader/>
          <w:jc w:val="center"/>
        </w:trPr>
        <w:tc>
          <w:tcPr>
            <w:tcW w:w="421" w:type="dxa"/>
            <w:shd w:val="clear" w:color="auto" w:fill="F2F2F2"/>
            <w:noWrap/>
            <w:vAlign w:val="center"/>
            <w:hideMark/>
          </w:tcPr>
          <w:p w14:paraId="735BCB01" w14:textId="77777777" w:rsidR="00787AE0" w:rsidRPr="00B53EBA" w:rsidRDefault="00787AE0"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2387CAD2"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787AE0" w:rsidRPr="00B53EBA" w14:paraId="1FDFF993" w14:textId="77777777" w:rsidTr="001A3224">
        <w:trPr>
          <w:trHeight w:val="257"/>
          <w:jc w:val="center"/>
        </w:trPr>
        <w:tc>
          <w:tcPr>
            <w:tcW w:w="421" w:type="dxa"/>
            <w:shd w:val="clear" w:color="auto" w:fill="F2F2F2"/>
            <w:noWrap/>
            <w:vAlign w:val="center"/>
            <w:hideMark/>
          </w:tcPr>
          <w:p w14:paraId="65BBD9D6" w14:textId="77777777" w:rsidR="00787AE0" w:rsidRPr="00B53EBA" w:rsidRDefault="00787AE0" w:rsidP="001A322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2A0DA34" w14:textId="77777777" w:rsidR="00787AE0" w:rsidRPr="00B53EBA" w:rsidRDefault="00787AE0" w:rsidP="001A322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787AE0" w:rsidRPr="00B53EBA" w14:paraId="130D33B1" w14:textId="77777777" w:rsidTr="001A3224">
        <w:trPr>
          <w:trHeight w:val="409"/>
          <w:jc w:val="center"/>
        </w:trPr>
        <w:tc>
          <w:tcPr>
            <w:tcW w:w="421" w:type="dxa"/>
            <w:shd w:val="clear" w:color="auto" w:fill="auto"/>
            <w:noWrap/>
            <w:vAlign w:val="center"/>
            <w:hideMark/>
          </w:tcPr>
          <w:p w14:paraId="6E763977"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48878BDB" w14:textId="77777777" w:rsidR="00787AE0" w:rsidRPr="00B53EBA" w:rsidRDefault="00787AE0" w:rsidP="001A3224">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w:t>
            </w:r>
          </w:p>
        </w:tc>
      </w:tr>
      <w:tr w:rsidR="00787AE0" w:rsidRPr="00B53EBA" w14:paraId="519798CF" w14:textId="77777777" w:rsidTr="001A3224">
        <w:trPr>
          <w:trHeight w:val="429"/>
          <w:jc w:val="center"/>
        </w:trPr>
        <w:tc>
          <w:tcPr>
            <w:tcW w:w="421" w:type="dxa"/>
            <w:shd w:val="clear" w:color="auto" w:fill="auto"/>
            <w:noWrap/>
            <w:vAlign w:val="center"/>
          </w:tcPr>
          <w:p w14:paraId="7C84CCB0"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0DAD6F68" w14:textId="77777777" w:rsidR="00787AE0" w:rsidRPr="00B53EBA" w:rsidRDefault="00787AE0" w:rsidP="001A3224">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programas y proyectos educativos.</w:t>
            </w:r>
          </w:p>
        </w:tc>
      </w:tr>
      <w:tr w:rsidR="00787AE0" w:rsidRPr="00B53EBA" w14:paraId="2AE66F90" w14:textId="77777777" w:rsidTr="001A3224">
        <w:trPr>
          <w:trHeight w:val="429"/>
          <w:jc w:val="center"/>
        </w:trPr>
        <w:tc>
          <w:tcPr>
            <w:tcW w:w="421" w:type="dxa"/>
            <w:shd w:val="clear" w:color="auto" w:fill="auto"/>
            <w:noWrap/>
            <w:vAlign w:val="center"/>
          </w:tcPr>
          <w:p w14:paraId="3FCE2799"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62D1EFB9" w14:textId="77777777" w:rsidR="00787AE0" w:rsidRPr="00B53EBA" w:rsidRDefault="00787AE0" w:rsidP="001A3224">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de programas y proyectos educativos.</w:t>
            </w:r>
          </w:p>
        </w:tc>
      </w:tr>
      <w:tr w:rsidR="00787AE0" w:rsidRPr="00B53EBA" w14:paraId="7B266395" w14:textId="77777777" w:rsidTr="001A3224">
        <w:trPr>
          <w:trHeight w:val="429"/>
          <w:jc w:val="center"/>
        </w:trPr>
        <w:tc>
          <w:tcPr>
            <w:tcW w:w="421" w:type="dxa"/>
            <w:shd w:val="clear" w:color="auto" w:fill="auto"/>
            <w:noWrap/>
            <w:vAlign w:val="center"/>
          </w:tcPr>
          <w:p w14:paraId="6552BB9B"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31F41069" w14:textId="77777777" w:rsidR="00787AE0" w:rsidRPr="00B53EBA" w:rsidRDefault="00787AE0" w:rsidP="001A3224">
            <w:pPr>
              <w:jc w:val="both"/>
              <w:rPr>
                <w:rFonts w:ascii="Arial" w:hAnsi="Arial" w:cs="Arial"/>
                <w:sz w:val="18"/>
                <w:szCs w:val="18"/>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el proceso.</w:t>
            </w:r>
          </w:p>
        </w:tc>
      </w:tr>
      <w:tr w:rsidR="00787AE0" w:rsidRPr="00B53EBA" w14:paraId="32C9D2C7" w14:textId="77777777" w:rsidTr="001A3224">
        <w:trPr>
          <w:trHeight w:val="429"/>
          <w:jc w:val="center"/>
        </w:trPr>
        <w:tc>
          <w:tcPr>
            <w:tcW w:w="421" w:type="dxa"/>
            <w:shd w:val="clear" w:color="auto" w:fill="auto"/>
            <w:noWrap/>
            <w:vAlign w:val="center"/>
          </w:tcPr>
          <w:p w14:paraId="0AC74A5C"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1A7C6F62" w14:textId="77777777" w:rsidR="00787AE0" w:rsidRPr="00B53EBA" w:rsidRDefault="00787AE0"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Realizar la evaluación externa a los usuarios de los procesos de acreditación y certificación </w:t>
            </w:r>
            <w:r w:rsidRPr="00B53EBA">
              <w:rPr>
                <w:rFonts w:ascii="Arial" w:hAnsi="Arial" w:cs="Arial"/>
                <w:sz w:val="18"/>
                <w:szCs w:val="18"/>
                <w:lang w:val="es-GT" w:eastAsia="es-GT"/>
              </w:rPr>
              <w:t>de programas y proyectos educativos</w:t>
            </w:r>
            <w:r w:rsidRPr="00B53EBA">
              <w:rPr>
                <w:rFonts w:ascii="Arial" w:eastAsia="Calibri" w:hAnsi="Arial" w:cs="Arial"/>
                <w:sz w:val="18"/>
                <w:szCs w:val="18"/>
                <w:lang w:val="es-ES" w:eastAsia="es-GT"/>
              </w:rPr>
              <w:t>.</w:t>
            </w:r>
          </w:p>
        </w:tc>
      </w:tr>
      <w:tr w:rsidR="00787AE0" w:rsidRPr="00B53EBA" w14:paraId="5C0567A6" w14:textId="77777777" w:rsidTr="001A3224">
        <w:trPr>
          <w:trHeight w:val="429"/>
          <w:jc w:val="center"/>
        </w:trPr>
        <w:tc>
          <w:tcPr>
            <w:tcW w:w="421" w:type="dxa"/>
            <w:shd w:val="clear" w:color="auto" w:fill="auto"/>
            <w:noWrap/>
            <w:vAlign w:val="center"/>
          </w:tcPr>
          <w:p w14:paraId="03A7DD69"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59E5B2B3" w14:textId="77777777" w:rsidR="00787AE0" w:rsidRPr="00B53EBA" w:rsidRDefault="00787AE0" w:rsidP="001A3224">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del proceso.</w:t>
            </w:r>
          </w:p>
        </w:tc>
      </w:tr>
      <w:tr w:rsidR="00787AE0" w:rsidRPr="00B53EBA" w14:paraId="31E58B5B" w14:textId="77777777" w:rsidTr="001A3224">
        <w:trPr>
          <w:trHeight w:val="429"/>
          <w:jc w:val="center"/>
        </w:trPr>
        <w:tc>
          <w:tcPr>
            <w:tcW w:w="421" w:type="dxa"/>
            <w:shd w:val="clear" w:color="auto" w:fill="auto"/>
            <w:noWrap/>
            <w:vAlign w:val="center"/>
          </w:tcPr>
          <w:p w14:paraId="5666375A"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2A664EB0" w14:textId="77777777" w:rsidR="00787AE0" w:rsidRPr="00B53EBA" w:rsidRDefault="00787AE0" w:rsidP="001A322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787AE0" w:rsidRPr="00B53EBA" w14:paraId="3A6B0686" w14:textId="77777777" w:rsidTr="001A3224">
        <w:trPr>
          <w:trHeight w:val="429"/>
          <w:jc w:val="center"/>
        </w:trPr>
        <w:tc>
          <w:tcPr>
            <w:tcW w:w="421" w:type="dxa"/>
            <w:shd w:val="clear" w:color="auto" w:fill="auto"/>
            <w:noWrap/>
            <w:vAlign w:val="center"/>
          </w:tcPr>
          <w:p w14:paraId="4E1FFE98"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3C76F392" w14:textId="7D0D00C7" w:rsidR="00787AE0" w:rsidRPr="00B53EBA" w:rsidRDefault="00787AE0" w:rsidP="0097774D">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787AE0" w:rsidRPr="00B53EBA" w14:paraId="78AA7990" w14:textId="77777777" w:rsidTr="001A3224">
        <w:trPr>
          <w:trHeight w:val="539"/>
          <w:jc w:val="center"/>
        </w:trPr>
        <w:tc>
          <w:tcPr>
            <w:tcW w:w="421" w:type="dxa"/>
            <w:shd w:val="clear" w:color="auto" w:fill="auto"/>
            <w:noWrap/>
            <w:vAlign w:val="center"/>
          </w:tcPr>
          <w:p w14:paraId="36E61E65" w14:textId="77777777" w:rsidR="00787AE0" w:rsidRPr="00B53EBA" w:rsidRDefault="00787AE0" w:rsidP="008C27F3">
            <w:pPr>
              <w:numPr>
                <w:ilvl w:val="0"/>
                <w:numId w:val="152"/>
              </w:numPr>
              <w:ind w:left="417"/>
              <w:jc w:val="center"/>
              <w:rPr>
                <w:rFonts w:ascii="Arial" w:hAnsi="Arial" w:cs="Arial"/>
                <w:lang w:val="es-GT" w:eastAsia="es-GT"/>
              </w:rPr>
            </w:pPr>
          </w:p>
        </w:tc>
        <w:tc>
          <w:tcPr>
            <w:tcW w:w="9538" w:type="dxa"/>
            <w:shd w:val="clear" w:color="auto" w:fill="auto"/>
            <w:vAlign w:val="center"/>
          </w:tcPr>
          <w:p w14:paraId="3528C8C2" w14:textId="77777777" w:rsidR="00787AE0" w:rsidRPr="00B53EBA" w:rsidRDefault="00787AE0"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F068744" w14:textId="77777777" w:rsidR="00787AE0" w:rsidRPr="00B53EBA" w:rsidRDefault="00787AE0" w:rsidP="00787A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87AE0" w:rsidRPr="00B53EBA" w14:paraId="3FDE0EFC" w14:textId="77777777" w:rsidTr="001A3224">
        <w:trPr>
          <w:trHeight w:val="355"/>
          <w:tblHeader/>
          <w:jc w:val="center"/>
        </w:trPr>
        <w:tc>
          <w:tcPr>
            <w:tcW w:w="421" w:type="dxa"/>
            <w:shd w:val="clear" w:color="auto" w:fill="F2F2F2"/>
            <w:noWrap/>
            <w:vAlign w:val="center"/>
            <w:hideMark/>
          </w:tcPr>
          <w:p w14:paraId="78802294" w14:textId="77777777" w:rsidR="00787AE0" w:rsidRPr="00B53EBA" w:rsidRDefault="00787AE0"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66BB70AA" w14:textId="77777777" w:rsidR="00787AE0" w:rsidRPr="00B53EBA" w:rsidRDefault="00787AE0" w:rsidP="001A322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787AE0" w:rsidRPr="00B53EBA" w14:paraId="20BD7469" w14:textId="77777777" w:rsidTr="001A3224">
        <w:trPr>
          <w:trHeight w:val="405"/>
          <w:jc w:val="center"/>
        </w:trPr>
        <w:tc>
          <w:tcPr>
            <w:tcW w:w="1720" w:type="dxa"/>
            <w:gridSpan w:val="2"/>
            <w:shd w:val="clear" w:color="auto" w:fill="auto"/>
            <w:vAlign w:val="center"/>
            <w:hideMark/>
          </w:tcPr>
          <w:p w14:paraId="44F1C299" w14:textId="77777777" w:rsidR="00787AE0" w:rsidRPr="00B53EBA" w:rsidRDefault="00787AE0" w:rsidP="001A322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9C33463" w14:textId="77777777" w:rsidR="00787AE0" w:rsidRPr="00B53EBA" w:rsidRDefault="00787AE0" w:rsidP="001A322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787AE0" w:rsidRPr="00B53EBA" w14:paraId="2A3CC9AB" w14:textId="77777777" w:rsidTr="001A3224">
        <w:trPr>
          <w:trHeight w:val="424"/>
          <w:jc w:val="center"/>
        </w:trPr>
        <w:tc>
          <w:tcPr>
            <w:tcW w:w="1720" w:type="dxa"/>
            <w:gridSpan w:val="2"/>
            <w:shd w:val="clear" w:color="auto" w:fill="auto"/>
            <w:vAlign w:val="center"/>
            <w:hideMark/>
          </w:tcPr>
          <w:p w14:paraId="1F27ADB3" w14:textId="77777777" w:rsidR="00787AE0" w:rsidRPr="00B53EBA" w:rsidRDefault="00787AE0" w:rsidP="001A322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03F5F6D" w14:textId="77777777" w:rsidR="00787AE0" w:rsidRPr="00B53EBA" w:rsidRDefault="00787AE0" w:rsidP="001A3224">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14:paraId="79115C44" w14:textId="77777777" w:rsidR="00787AE0" w:rsidRPr="00B53EBA" w:rsidRDefault="00787AE0" w:rsidP="00787AE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87AE0" w:rsidRPr="00B53EBA" w14:paraId="657D56B8" w14:textId="77777777" w:rsidTr="001A3224">
        <w:trPr>
          <w:trHeight w:val="405"/>
          <w:tblHeader/>
          <w:jc w:val="center"/>
        </w:trPr>
        <w:tc>
          <w:tcPr>
            <w:tcW w:w="9938" w:type="dxa"/>
            <w:gridSpan w:val="4"/>
            <w:shd w:val="clear" w:color="auto" w:fill="F2F2F2"/>
            <w:vAlign w:val="center"/>
            <w:hideMark/>
          </w:tcPr>
          <w:p w14:paraId="2A0D90EB" w14:textId="77777777" w:rsidR="00787AE0" w:rsidRPr="00B53EBA" w:rsidRDefault="00787AE0" w:rsidP="001A322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787AE0" w:rsidRPr="00B53EBA" w14:paraId="1F587545" w14:textId="77777777" w:rsidTr="001A3224">
        <w:trPr>
          <w:trHeight w:val="269"/>
          <w:jc w:val="center"/>
        </w:trPr>
        <w:tc>
          <w:tcPr>
            <w:tcW w:w="421" w:type="dxa"/>
            <w:shd w:val="clear" w:color="auto" w:fill="F2F2F2"/>
            <w:noWrap/>
            <w:vAlign w:val="center"/>
            <w:hideMark/>
          </w:tcPr>
          <w:p w14:paraId="1474B866"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5CD2D594"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787AE0" w:rsidRPr="00B53EBA" w14:paraId="2DC250E5" w14:textId="77777777" w:rsidTr="001A3224">
        <w:trPr>
          <w:trHeight w:val="325"/>
          <w:jc w:val="center"/>
        </w:trPr>
        <w:tc>
          <w:tcPr>
            <w:tcW w:w="4899" w:type="dxa"/>
            <w:gridSpan w:val="3"/>
            <w:shd w:val="clear" w:color="auto" w:fill="F2F2F2"/>
            <w:noWrap/>
            <w:vAlign w:val="center"/>
            <w:hideMark/>
          </w:tcPr>
          <w:p w14:paraId="1F979E20"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169A0519" w14:textId="77777777" w:rsidR="00787AE0" w:rsidRPr="00B53EBA" w:rsidRDefault="00787AE0" w:rsidP="001A322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787AE0" w:rsidRPr="00B53EBA" w14:paraId="2DAD097D" w14:textId="77777777" w:rsidTr="001A3224">
        <w:trPr>
          <w:trHeight w:val="413"/>
          <w:jc w:val="center"/>
        </w:trPr>
        <w:tc>
          <w:tcPr>
            <w:tcW w:w="4899" w:type="dxa"/>
            <w:gridSpan w:val="3"/>
            <w:shd w:val="clear" w:color="auto" w:fill="auto"/>
            <w:noWrap/>
            <w:vAlign w:val="center"/>
            <w:hideMark/>
          </w:tcPr>
          <w:p w14:paraId="12A63F9B" w14:textId="77777777" w:rsidR="00787AE0" w:rsidRPr="00B53EBA" w:rsidRDefault="00787AE0" w:rsidP="001A3224">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0EE2CBB1" w14:textId="77777777" w:rsidR="00787AE0" w:rsidRPr="00B53EBA" w:rsidRDefault="00814751" w:rsidP="001A3224">
            <w:pPr>
              <w:jc w:val="center"/>
              <w:rPr>
                <w:rFonts w:ascii="Arial" w:hAnsi="Arial" w:cs="Arial"/>
                <w:sz w:val="18"/>
                <w:szCs w:val="16"/>
                <w:lang w:val="es-GT" w:eastAsia="es-GT"/>
              </w:rPr>
            </w:pPr>
            <w:r w:rsidRPr="00B53EBA">
              <w:rPr>
                <w:rFonts w:ascii="Arial" w:hAnsi="Arial" w:cs="Arial"/>
                <w:sz w:val="18"/>
                <w:szCs w:val="16"/>
                <w:lang w:val="es-GT" w:eastAsia="es-GT"/>
              </w:rPr>
              <w:t>A</w:t>
            </w:r>
            <w:r w:rsidR="00787AE0" w:rsidRPr="00B53EBA">
              <w:rPr>
                <w:rFonts w:ascii="Arial" w:hAnsi="Arial" w:cs="Arial"/>
                <w:sz w:val="18"/>
                <w:szCs w:val="16"/>
                <w:lang w:val="es-GT" w:eastAsia="es-GT"/>
              </w:rPr>
              <w:t>dministración</w:t>
            </w:r>
          </w:p>
        </w:tc>
      </w:tr>
      <w:tr w:rsidR="00787AE0" w:rsidRPr="00B53EBA" w14:paraId="1C686CB5" w14:textId="77777777" w:rsidTr="001A3224">
        <w:trPr>
          <w:trHeight w:val="405"/>
          <w:jc w:val="center"/>
        </w:trPr>
        <w:tc>
          <w:tcPr>
            <w:tcW w:w="421" w:type="dxa"/>
            <w:shd w:val="clear" w:color="auto" w:fill="F2F2F2"/>
            <w:noWrap/>
            <w:vAlign w:val="center"/>
            <w:hideMark/>
          </w:tcPr>
          <w:p w14:paraId="6251BF20"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51E09BC"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787AE0" w:rsidRPr="00B53EBA" w14:paraId="4C03F9A4" w14:textId="77777777" w:rsidTr="001A3224">
        <w:trPr>
          <w:trHeight w:val="600"/>
          <w:jc w:val="center"/>
        </w:trPr>
        <w:tc>
          <w:tcPr>
            <w:tcW w:w="9938" w:type="dxa"/>
            <w:gridSpan w:val="4"/>
            <w:shd w:val="clear" w:color="auto" w:fill="auto"/>
            <w:vAlign w:val="center"/>
            <w:hideMark/>
          </w:tcPr>
          <w:p w14:paraId="6D1F1585" w14:textId="77777777" w:rsidR="002C6BC0" w:rsidRPr="00B53EBA" w:rsidRDefault="002C6BC0" w:rsidP="002C6BC0">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14:paraId="5C89913E" w14:textId="77777777" w:rsidR="002C6BC0" w:rsidRPr="00B53EBA" w:rsidRDefault="002C6BC0" w:rsidP="002C6BC0">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2495D02A" w14:textId="77777777" w:rsidR="002C6BC0" w:rsidRPr="00B53EBA" w:rsidRDefault="002C6BC0" w:rsidP="002C6BC0">
            <w:pPr>
              <w:jc w:val="both"/>
              <w:rPr>
                <w:rFonts w:ascii="Arial" w:hAnsi="Arial" w:cs="Arial"/>
                <w:sz w:val="18"/>
                <w:szCs w:val="18"/>
                <w:lang w:val="es-GT" w:eastAsia="es-GT"/>
              </w:rPr>
            </w:pPr>
          </w:p>
          <w:p w14:paraId="225FB087" w14:textId="77777777" w:rsidR="00787AE0" w:rsidRPr="00B53EBA" w:rsidRDefault="002C6BC0" w:rsidP="007439CA">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787AE0" w:rsidRPr="00B53EBA" w14:paraId="25A0E59A" w14:textId="77777777" w:rsidTr="001A3224">
        <w:trPr>
          <w:trHeight w:val="439"/>
          <w:jc w:val="center"/>
        </w:trPr>
        <w:tc>
          <w:tcPr>
            <w:tcW w:w="421" w:type="dxa"/>
            <w:shd w:val="clear" w:color="auto" w:fill="F2F2F2"/>
            <w:noWrap/>
            <w:vAlign w:val="center"/>
            <w:hideMark/>
          </w:tcPr>
          <w:p w14:paraId="4F8CF72C"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6DF330B8"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787AE0" w:rsidRPr="00B53EBA" w14:paraId="3BFD5EEE" w14:textId="77777777" w:rsidTr="001A3224">
        <w:trPr>
          <w:trHeight w:val="499"/>
          <w:jc w:val="center"/>
        </w:trPr>
        <w:tc>
          <w:tcPr>
            <w:tcW w:w="1720" w:type="dxa"/>
            <w:gridSpan w:val="2"/>
            <w:shd w:val="clear" w:color="auto" w:fill="auto"/>
            <w:vAlign w:val="center"/>
            <w:hideMark/>
          </w:tcPr>
          <w:p w14:paraId="28950802"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860FE01" w14:textId="77777777" w:rsidR="00787AE0" w:rsidRPr="00B53EBA" w:rsidRDefault="00787AE0" w:rsidP="001A322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787AE0" w:rsidRPr="00B53EBA" w14:paraId="5C7A076C" w14:textId="77777777" w:rsidTr="001A3224">
        <w:trPr>
          <w:trHeight w:val="421"/>
          <w:jc w:val="center"/>
        </w:trPr>
        <w:tc>
          <w:tcPr>
            <w:tcW w:w="1720" w:type="dxa"/>
            <w:gridSpan w:val="2"/>
            <w:shd w:val="clear" w:color="auto" w:fill="auto"/>
            <w:vAlign w:val="center"/>
          </w:tcPr>
          <w:p w14:paraId="022F9FF7"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8186F7D" w14:textId="77777777" w:rsidR="00787AE0" w:rsidRPr="00B53EBA" w:rsidRDefault="00787AE0" w:rsidP="001A3224">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787AE0" w:rsidRPr="00B53EBA" w14:paraId="693415A2" w14:textId="77777777" w:rsidTr="001A3224">
        <w:trPr>
          <w:trHeight w:val="413"/>
          <w:jc w:val="center"/>
        </w:trPr>
        <w:tc>
          <w:tcPr>
            <w:tcW w:w="1720" w:type="dxa"/>
            <w:gridSpan w:val="2"/>
            <w:shd w:val="clear" w:color="auto" w:fill="auto"/>
            <w:vAlign w:val="center"/>
          </w:tcPr>
          <w:p w14:paraId="507B9220"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FA1B1F0" w14:textId="77777777" w:rsidR="00787AE0" w:rsidRPr="00B53EBA" w:rsidRDefault="00787AE0"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Mesa de ayuda, Sistema de Gestión de Calidad. </w:t>
            </w:r>
          </w:p>
        </w:tc>
      </w:tr>
      <w:tr w:rsidR="00787AE0" w:rsidRPr="00B53EBA" w14:paraId="3E093307" w14:textId="77777777" w:rsidTr="001A3224">
        <w:trPr>
          <w:trHeight w:val="405"/>
          <w:jc w:val="center"/>
        </w:trPr>
        <w:tc>
          <w:tcPr>
            <w:tcW w:w="1720" w:type="dxa"/>
            <w:gridSpan w:val="2"/>
            <w:shd w:val="clear" w:color="auto" w:fill="auto"/>
            <w:vAlign w:val="center"/>
          </w:tcPr>
          <w:p w14:paraId="0E2ED2B4"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3555F79E" w14:textId="77777777" w:rsidR="00787AE0" w:rsidRPr="00B53EBA" w:rsidRDefault="00787AE0" w:rsidP="001A322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01F76A17" w14:textId="77777777" w:rsidR="00787AE0" w:rsidRPr="00B53EBA" w:rsidRDefault="00787AE0" w:rsidP="00787AE0">
      <w:pPr>
        <w:rPr>
          <w:lang w:val="es-GT"/>
        </w:rPr>
      </w:pPr>
    </w:p>
    <w:p w14:paraId="0BAD9FF8" w14:textId="77777777" w:rsidR="004D1564" w:rsidRPr="00B53EBA" w:rsidRDefault="004D1564" w:rsidP="00787A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87AE0" w:rsidRPr="00B53EBA" w14:paraId="356421CB" w14:textId="77777777" w:rsidTr="001A3224">
        <w:trPr>
          <w:trHeight w:val="450"/>
          <w:tblHeader/>
          <w:jc w:val="center"/>
        </w:trPr>
        <w:tc>
          <w:tcPr>
            <w:tcW w:w="411" w:type="dxa"/>
            <w:shd w:val="clear" w:color="auto" w:fill="F2F2F2"/>
            <w:noWrap/>
            <w:vAlign w:val="center"/>
            <w:hideMark/>
          </w:tcPr>
          <w:p w14:paraId="1EDE95A2"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5C1F3C96"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787AE0" w:rsidRPr="00B53EBA" w14:paraId="73E69628" w14:textId="77777777" w:rsidTr="001A3224">
        <w:trPr>
          <w:trHeight w:val="450"/>
          <w:jc w:val="center"/>
        </w:trPr>
        <w:tc>
          <w:tcPr>
            <w:tcW w:w="411" w:type="dxa"/>
            <w:shd w:val="clear" w:color="auto" w:fill="auto"/>
            <w:noWrap/>
            <w:vAlign w:val="center"/>
            <w:hideMark/>
          </w:tcPr>
          <w:p w14:paraId="5D713C11" w14:textId="77777777" w:rsidR="00787AE0" w:rsidRPr="00B53EBA" w:rsidRDefault="00787AE0" w:rsidP="008C27F3">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14:paraId="5C1A316A" w14:textId="77777777" w:rsidR="00787AE0" w:rsidRPr="00B53EBA" w:rsidRDefault="00787AE0" w:rsidP="001A3224">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787AE0" w:rsidRPr="00B53EBA" w14:paraId="4952E4F5" w14:textId="77777777" w:rsidTr="001A3224">
        <w:trPr>
          <w:trHeight w:val="450"/>
          <w:jc w:val="center"/>
        </w:trPr>
        <w:tc>
          <w:tcPr>
            <w:tcW w:w="411" w:type="dxa"/>
            <w:shd w:val="clear" w:color="auto" w:fill="auto"/>
            <w:noWrap/>
            <w:vAlign w:val="center"/>
            <w:hideMark/>
          </w:tcPr>
          <w:p w14:paraId="701B76E3" w14:textId="77777777" w:rsidR="00787AE0" w:rsidRPr="00B53EBA" w:rsidRDefault="00787AE0" w:rsidP="008C27F3">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14:paraId="68ACD421" w14:textId="77777777" w:rsidR="00787AE0" w:rsidRPr="00B53EBA" w:rsidRDefault="00787AE0" w:rsidP="001A3224">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787AE0" w:rsidRPr="00B53EBA" w14:paraId="54F543EC" w14:textId="77777777" w:rsidTr="001A3224">
        <w:trPr>
          <w:trHeight w:val="450"/>
          <w:jc w:val="center"/>
        </w:trPr>
        <w:tc>
          <w:tcPr>
            <w:tcW w:w="411" w:type="dxa"/>
            <w:shd w:val="clear" w:color="auto" w:fill="auto"/>
            <w:noWrap/>
            <w:vAlign w:val="center"/>
            <w:hideMark/>
          </w:tcPr>
          <w:p w14:paraId="0C266539" w14:textId="77777777" w:rsidR="00787AE0" w:rsidRPr="00B53EBA" w:rsidRDefault="00787AE0" w:rsidP="008C27F3">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14:paraId="3805E37F" w14:textId="77777777" w:rsidR="00787AE0" w:rsidRPr="00B53EBA" w:rsidRDefault="00787AE0" w:rsidP="001A3224">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787AE0" w:rsidRPr="00B53EBA" w14:paraId="1BC53F82" w14:textId="77777777" w:rsidTr="001A3224">
        <w:trPr>
          <w:trHeight w:val="450"/>
          <w:jc w:val="center"/>
        </w:trPr>
        <w:tc>
          <w:tcPr>
            <w:tcW w:w="411" w:type="dxa"/>
            <w:shd w:val="clear" w:color="auto" w:fill="auto"/>
            <w:noWrap/>
            <w:vAlign w:val="center"/>
            <w:hideMark/>
          </w:tcPr>
          <w:p w14:paraId="603B84D5" w14:textId="77777777" w:rsidR="00787AE0" w:rsidRPr="00B53EBA" w:rsidRDefault="00787AE0" w:rsidP="008C27F3">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14:paraId="6663BFE2" w14:textId="77777777" w:rsidR="00787AE0" w:rsidRPr="00B53EBA" w:rsidRDefault="00787AE0" w:rsidP="001A3224">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787AE0" w:rsidRPr="00B53EBA" w14:paraId="282EED55" w14:textId="77777777" w:rsidTr="001A3224">
        <w:trPr>
          <w:trHeight w:val="450"/>
          <w:jc w:val="center"/>
        </w:trPr>
        <w:tc>
          <w:tcPr>
            <w:tcW w:w="411" w:type="dxa"/>
            <w:shd w:val="clear" w:color="auto" w:fill="auto"/>
            <w:noWrap/>
            <w:vAlign w:val="center"/>
          </w:tcPr>
          <w:p w14:paraId="7922221C" w14:textId="77777777" w:rsidR="00787AE0" w:rsidRPr="00B53EBA" w:rsidRDefault="00787AE0" w:rsidP="008C27F3">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14:paraId="2D837BBE" w14:textId="77777777" w:rsidR="00787AE0" w:rsidRPr="00B53EBA" w:rsidRDefault="00787AE0" w:rsidP="001A3224">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787AE0" w:rsidRPr="00B53EBA" w14:paraId="3606155C" w14:textId="77777777" w:rsidTr="001A3224">
        <w:trPr>
          <w:trHeight w:val="450"/>
          <w:jc w:val="center"/>
        </w:trPr>
        <w:tc>
          <w:tcPr>
            <w:tcW w:w="411" w:type="dxa"/>
            <w:shd w:val="clear" w:color="auto" w:fill="auto"/>
            <w:noWrap/>
            <w:vAlign w:val="center"/>
          </w:tcPr>
          <w:p w14:paraId="2B53B065" w14:textId="77777777" w:rsidR="00787AE0" w:rsidRPr="00B53EBA" w:rsidRDefault="00787AE0" w:rsidP="008C27F3">
            <w:pPr>
              <w:numPr>
                <w:ilvl w:val="0"/>
                <w:numId w:val="153"/>
              </w:numPr>
              <w:ind w:left="417"/>
              <w:jc w:val="center"/>
              <w:rPr>
                <w:rFonts w:ascii="Arial" w:hAnsi="Arial" w:cs="Arial"/>
                <w:sz w:val="16"/>
                <w:szCs w:val="16"/>
                <w:lang w:val="es-GT" w:eastAsia="es-GT"/>
              </w:rPr>
            </w:pPr>
          </w:p>
        </w:tc>
        <w:tc>
          <w:tcPr>
            <w:tcW w:w="9527" w:type="dxa"/>
            <w:shd w:val="clear" w:color="auto" w:fill="auto"/>
            <w:vAlign w:val="center"/>
          </w:tcPr>
          <w:p w14:paraId="44A2D65A" w14:textId="77777777" w:rsidR="00787AE0" w:rsidRPr="00B53EBA" w:rsidRDefault="00787AE0" w:rsidP="001A3224">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226E3C05" w14:textId="77777777" w:rsidR="00787AE0" w:rsidRPr="00B53EBA" w:rsidRDefault="00787AE0" w:rsidP="00787AE0">
      <w:pPr>
        <w:rPr>
          <w:lang w:val="es-GT"/>
        </w:rPr>
      </w:pPr>
    </w:p>
    <w:p w14:paraId="7A015E3C" w14:textId="77777777" w:rsidR="00787AE0" w:rsidRPr="00B53EBA" w:rsidRDefault="00787AE0" w:rsidP="00787AE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87AE0" w:rsidRPr="00B53EBA" w14:paraId="329753AE" w14:textId="77777777" w:rsidTr="001A3224">
        <w:trPr>
          <w:trHeight w:val="450"/>
          <w:tblHeader/>
          <w:jc w:val="center"/>
        </w:trPr>
        <w:tc>
          <w:tcPr>
            <w:tcW w:w="401" w:type="dxa"/>
            <w:shd w:val="clear" w:color="auto" w:fill="F2F2F2"/>
            <w:noWrap/>
            <w:vAlign w:val="center"/>
            <w:hideMark/>
          </w:tcPr>
          <w:p w14:paraId="21891C82"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241772AE"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787AE0" w:rsidRPr="00B53EBA" w14:paraId="5670FDBA" w14:textId="77777777" w:rsidTr="001A3224">
        <w:trPr>
          <w:trHeight w:val="450"/>
          <w:jc w:val="center"/>
        </w:trPr>
        <w:tc>
          <w:tcPr>
            <w:tcW w:w="401" w:type="dxa"/>
            <w:shd w:val="clear" w:color="auto" w:fill="auto"/>
            <w:noWrap/>
            <w:vAlign w:val="center"/>
            <w:hideMark/>
          </w:tcPr>
          <w:p w14:paraId="72720536" w14:textId="77777777" w:rsidR="00787AE0" w:rsidRPr="00B53EBA" w:rsidRDefault="00787AE0" w:rsidP="00DE4096">
            <w:pPr>
              <w:numPr>
                <w:ilvl w:val="0"/>
                <w:numId w:val="154"/>
              </w:numPr>
              <w:ind w:left="417"/>
              <w:jc w:val="center"/>
              <w:rPr>
                <w:rFonts w:ascii="Arial" w:hAnsi="Arial" w:cs="Arial"/>
                <w:sz w:val="16"/>
                <w:szCs w:val="16"/>
                <w:lang w:val="es-GT" w:eastAsia="es-GT"/>
              </w:rPr>
            </w:pPr>
          </w:p>
        </w:tc>
        <w:tc>
          <w:tcPr>
            <w:tcW w:w="9537" w:type="dxa"/>
            <w:shd w:val="clear" w:color="auto" w:fill="auto"/>
            <w:vAlign w:val="center"/>
            <w:hideMark/>
          </w:tcPr>
          <w:p w14:paraId="1B3EE201" w14:textId="77777777" w:rsidR="00787AE0" w:rsidRPr="00B53EBA" w:rsidRDefault="00787AE0" w:rsidP="001A3224">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787AE0" w:rsidRPr="00B53EBA" w14:paraId="06705192" w14:textId="77777777" w:rsidTr="001A3224">
        <w:trPr>
          <w:trHeight w:val="450"/>
          <w:jc w:val="center"/>
        </w:trPr>
        <w:tc>
          <w:tcPr>
            <w:tcW w:w="401" w:type="dxa"/>
            <w:shd w:val="clear" w:color="auto" w:fill="auto"/>
            <w:noWrap/>
            <w:vAlign w:val="center"/>
            <w:hideMark/>
          </w:tcPr>
          <w:p w14:paraId="47C2BFB5" w14:textId="77777777" w:rsidR="00787AE0" w:rsidRPr="00B53EBA" w:rsidRDefault="00787AE0" w:rsidP="008C27F3">
            <w:pPr>
              <w:numPr>
                <w:ilvl w:val="0"/>
                <w:numId w:val="154"/>
              </w:numPr>
              <w:ind w:left="417"/>
              <w:jc w:val="center"/>
              <w:rPr>
                <w:rFonts w:ascii="Arial" w:hAnsi="Arial" w:cs="Arial"/>
                <w:sz w:val="16"/>
                <w:szCs w:val="16"/>
                <w:lang w:val="es-GT" w:eastAsia="es-GT"/>
              </w:rPr>
            </w:pPr>
          </w:p>
        </w:tc>
        <w:tc>
          <w:tcPr>
            <w:tcW w:w="9537" w:type="dxa"/>
            <w:shd w:val="clear" w:color="auto" w:fill="auto"/>
            <w:vAlign w:val="center"/>
            <w:hideMark/>
          </w:tcPr>
          <w:p w14:paraId="15415541" w14:textId="77777777" w:rsidR="00787AE0" w:rsidRPr="00B53EBA" w:rsidRDefault="00787AE0" w:rsidP="001A3224">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787AE0" w:rsidRPr="00B53EBA" w14:paraId="5C5F9CA1" w14:textId="77777777" w:rsidTr="001A3224">
        <w:trPr>
          <w:trHeight w:val="450"/>
          <w:jc w:val="center"/>
        </w:trPr>
        <w:tc>
          <w:tcPr>
            <w:tcW w:w="401" w:type="dxa"/>
            <w:shd w:val="clear" w:color="auto" w:fill="auto"/>
            <w:noWrap/>
            <w:vAlign w:val="center"/>
            <w:hideMark/>
          </w:tcPr>
          <w:p w14:paraId="1DF5EEEF" w14:textId="77777777" w:rsidR="00787AE0" w:rsidRPr="00B53EBA" w:rsidRDefault="00787AE0" w:rsidP="008C27F3">
            <w:pPr>
              <w:numPr>
                <w:ilvl w:val="0"/>
                <w:numId w:val="154"/>
              </w:numPr>
              <w:ind w:left="417"/>
              <w:jc w:val="center"/>
              <w:rPr>
                <w:rFonts w:ascii="Arial" w:hAnsi="Arial" w:cs="Arial"/>
                <w:sz w:val="16"/>
                <w:szCs w:val="16"/>
                <w:lang w:val="es-GT" w:eastAsia="es-GT"/>
              </w:rPr>
            </w:pPr>
          </w:p>
        </w:tc>
        <w:tc>
          <w:tcPr>
            <w:tcW w:w="9537" w:type="dxa"/>
            <w:shd w:val="clear" w:color="auto" w:fill="auto"/>
            <w:vAlign w:val="center"/>
            <w:hideMark/>
          </w:tcPr>
          <w:p w14:paraId="7EDC16B2" w14:textId="77777777" w:rsidR="00787AE0" w:rsidRPr="00B53EBA" w:rsidRDefault="00787AE0" w:rsidP="001A3224">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787AE0" w:rsidRPr="00B53EBA" w14:paraId="1A25E54E" w14:textId="77777777" w:rsidTr="001A3224">
        <w:trPr>
          <w:trHeight w:val="450"/>
          <w:jc w:val="center"/>
        </w:trPr>
        <w:tc>
          <w:tcPr>
            <w:tcW w:w="401" w:type="dxa"/>
            <w:shd w:val="clear" w:color="auto" w:fill="auto"/>
            <w:noWrap/>
            <w:vAlign w:val="center"/>
            <w:hideMark/>
          </w:tcPr>
          <w:p w14:paraId="5B08B0F7" w14:textId="77777777" w:rsidR="00787AE0" w:rsidRPr="00B53EBA" w:rsidRDefault="00787AE0" w:rsidP="008C27F3">
            <w:pPr>
              <w:numPr>
                <w:ilvl w:val="0"/>
                <w:numId w:val="154"/>
              </w:numPr>
              <w:ind w:left="417"/>
              <w:jc w:val="center"/>
              <w:rPr>
                <w:rFonts w:ascii="Arial" w:hAnsi="Arial" w:cs="Arial"/>
                <w:sz w:val="16"/>
                <w:szCs w:val="16"/>
                <w:lang w:val="es-GT" w:eastAsia="es-GT"/>
              </w:rPr>
            </w:pPr>
          </w:p>
        </w:tc>
        <w:tc>
          <w:tcPr>
            <w:tcW w:w="9537" w:type="dxa"/>
            <w:shd w:val="clear" w:color="auto" w:fill="auto"/>
            <w:vAlign w:val="center"/>
            <w:hideMark/>
          </w:tcPr>
          <w:p w14:paraId="7779E3D2" w14:textId="77777777" w:rsidR="00787AE0" w:rsidRPr="00B53EBA" w:rsidRDefault="00787AE0" w:rsidP="001A3224">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787AE0" w:rsidRPr="00B53EBA" w14:paraId="769B275F" w14:textId="77777777" w:rsidTr="001A3224">
        <w:trPr>
          <w:trHeight w:val="450"/>
          <w:jc w:val="center"/>
        </w:trPr>
        <w:tc>
          <w:tcPr>
            <w:tcW w:w="401" w:type="dxa"/>
            <w:shd w:val="clear" w:color="auto" w:fill="auto"/>
            <w:noWrap/>
            <w:vAlign w:val="center"/>
          </w:tcPr>
          <w:p w14:paraId="3ADA981C" w14:textId="77777777" w:rsidR="00787AE0" w:rsidRPr="00B53EBA" w:rsidRDefault="00787AE0" w:rsidP="008C27F3">
            <w:pPr>
              <w:numPr>
                <w:ilvl w:val="0"/>
                <w:numId w:val="154"/>
              </w:numPr>
              <w:ind w:left="417"/>
              <w:jc w:val="center"/>
              <w:rPr>
                <w:rFonts w:ascii="Arial" w:hAnsi="Arial" w:cs="Arial"/>
                <w:sz w:val="16"/>
                <w:szCs w:val="16"/>
                <w:lang w:val="es-GT" w:eastAsia="es-GT"/>
              </w:rPr>
            </w:pPr>
          </w:p>
        </w:tc>
        <w:tc>
          <w:tcPr>
            <w:tcW w:w="9537" w:type="dxa"/>
            <w:shd w:val="clear" w:color="auto" w:fill="auto"/>
            <w:vAlign w:val="center"/>
          </w:tcPr>
          <w:p w14:paraId="6F0A3B8B" w14:textId="77777777" w:rsidR="00787AE0" w:rsidRPr="00B53EBA" w:rsidRDefault="00787AE0" w:rsidP="001A3224">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39426CA9" w14:textId="77777777" w:rsidR="00787AE0" w:rsidRPr="00B53EBA" w:rsidRDefault="00787AE0" w:rsidP="00787AE0">
      <w:pPr>
        <w:rPr>
          <w:lang w:val="es-GT"/>
        </w:rPr>
      </w:pPr>
    </w:p>
    <w:p w14:paraId="444F60B1" w14:textId="52CE92AA" w:rsidR="00B71C7F" w:rsidRDefault="00B71C7F">
      <w:pPr>
        <w:rPr>
          <w:lang w:val="es-GT"/>
        </w:rPr>
      </w:pPr>
      <w:r>
        <w:rPr>
          <w:lang w:val="es-GT"/>
        </w:rPr>
        <w:br w:type="page"/>
      </w:r>
    </w:p>
    <w:p w14:paraId="59DD6F34" w14:textId="77777777" w:rsidR="00787AE0" w:rsidRPr="00B53EBA" w:rsidRDefault="00787AE0" w:rsidP="00787AE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87AE0" w:rsidRPr="00B53EBA" w14:paraId="2D485173" w14:textId="77777777" w:rsidTr="001A322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43D4337"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787AE0" w:rsidRPr="00B53EBA" w14:paraId="7166A637" w14:textId="77777777" w:rsidTr="001A322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A6972A8"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A60749E"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787AE0" w:rsidRPr="00B53EBA" w14:paraId="716F083D" w14:textId="77777777" w:rsidTr="001A322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037D80" w14:textId="77777777" w:rsidR="00787AE0" w:rsidRPr="00B53EBA" w:rsidRDefault="00787AE0" w:rsidP="001A322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F2522B" w14:textId="77777777" w:rsidR="00787AE0" w:rsidRPr="00B53EBA" w:rsidRDefault="00787AE0" w:rsidP="001A322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471E13" w14:textId="77777777" w:rsidR="00787AE0" w:rsidRPr="00B53EBA" w:rsidRDefault="00787AE0"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59B2AA" w14:textId="77777777" w:rsidR="00787AE0" w:rsidRPr="00B53EBA" w:rsidRDefault="00787AE0" w:rsidP="001A322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2815F3" w14:textId="77777777" w:rsidR="00787AE0" w:rsidRPr="00B53EBA" w:rsidRDefault="00787AE0" w:rsidP="001A322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DEDE3A" w14:textId="77777777" w:rsidR="00787AE0" w:rsidRPr="00B53EBA" w:rsidRDefault="00787AE0" w:rsidP="001A322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00D78" w14:textId="77777777" w:rsidR="00787AE0" w:rsidRPr="00B53EBA" w:rsidRDefault="00787AE0"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11897C" w14:textId="77777777" w:rsidR="00787AE0" w:rsidRPr="00B53EBA" w:rsidRDefault="00787AE0" w:rsidP="001A322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D45288" w14:textId="77777777" w:rsidR="00787AE0" w:rsidRPr="00B53EBA" w:rsidRDefault="00787AE0" w:rsidP="001A3224">
            <w:pPr>
              <w:jc w:val="center"/>
              <w:rPr>
                <w:rFonts w:ascii="Arial" w:hAnsi="Arial" w:cs="Arial"/>
                <w:b/>
                <w:sz w:val="16"/>
                <w:szCs w:val="16"/>
                <w:lang w:val="es-GT" w:eastAsia="es-GT"/>
              </w:rPr>
            </w:pPr>
          </w:p>
        </w:tc>
      </w:tr>
      <w:tr w:rsidR="00787AE0" w:rsidRPr="00B53EBA" w14:paraId="1450D5B0" w14:textId="77777777" w:rsidTr="001A322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9C0E63" w14:textId="77777777" w:rsidR="00787AE0" w:rsidRPr="00B53EBA" w:rsidRDefault="00787AE0"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E0BA1E" w14:textId="77777777" w:rsidR="00787AE0" w:rsidRPr="00B53EBA" w:rsidRDefault="00787AE0" w:rsidP="001A322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787AE0" w:rsidRPr="00B53EBA" w14:paraId="2A287051"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226AAB" w14:textId="77777777" w:rsidR="00787AE0" w:rsidRPr="00B53EBA" w:rsidRDefault="00787AE0" w:rsidP="001A3224">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F6328FE" w14:textId="77777777" w:rsidR="00787AE0" w:rsidRPr="00B53EBA" w:rsidRDefault="00787AE0" w:rsidP="001A322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787AE0" w:rsidRPr="00B53EBA" w14:paraId="5CDD9960"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C69974F" w14:textId="77777777" w:rsidR="00787AE0" w:rsidRPr="00B53EBA" w:rsidRDefault="00787AE0" w:rsidP="001A3224">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9DEA145" w14:textId="77777777" w:rsidR="00787AE0" w:rsidRPr="00B53EBA" w:rsidRDefault="00787AE0" w:rsidP="001A3224">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3C51D264" w14:textId="77777777" w:rsidR="00787AE0" w:rsidRPr="00B53EBA" w:rsidRDefault="00787AE0"/>
    <w:p w14:paraId="2A0109FD" w14:textId="77777777" w:rsidR="001A5FC6" w:rsidRPr="00B53EBA" w:rsidRDefault="002C6BC0" w:rsidP="00AE543E">
      <w:pPr>
        <w:pStyle w:val="Prrafodelista"/>
        <w:numPr>
          <w:ilvl w:val="0"/>
          <w:numId w:val="12"/>
        </w:numPr>
        <w:spacing w:line="360" w:lineRule="auto"/>
        <w:rPr>
          <w:rFonts w:ascii="Arial" w:hAnsi="Arial" w:cs="Arial"/>
          <w:b/>
        </w:rPr>
      </w:pPr>
      <w:r w:rsidRPr="00B53EBA">
        <w:br w:type="page"/>
      </w:r>
      <w:r w:rsidR="001A5FC6" w:rsidRPr="00B53EBA">
        <w:rPr>
          <w:rFonts w:ascii="Arial" w:hAnsi="Arial" w:cs="Arial"/>
          <w:b/>
        </w:rPr>
        <w:t>ANALISTA DE ACREDITACIÓN Y CERTIFICACIÓN DE ORGANIZACIONES NO GUBERNAMENTALES III</w:t>
      </w:r>
    </w:p>
    <w:p w14:paraId="04E90994" w14:textId="77777777" w:rsidR="001A5FC6" w:rsidRPr="00B53EBA" w:rsidRDefault="001A5FC6" w:rsidP="001A5FC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1A5FC6" w:rsidRPr="00B53EBA" w14:paraId="4088B86C" w14:textId="77777777" w:rsidTr="001A3224">
        <w:trPr>
          <w:trHeight w:val="405"/>
          <w:jc w:val="center"/>
        </w:trPr>
        <w:tc>
          <w:tcPr>
            <w:tcW w:w="9959" w:type="dxa"/>
            <w:gridSpan w:val="4"/>
            <w:shd w:val="clear" w:color="auto" w:fill="F2F2F2"/>
            <w:noWrap/>
            <w:vAlign w:val="center"/>
            <w:hideMark/>
          </w:tcPr>
          <w:p w14:paraId="7B211DFF" w14:textId="77777777" w:rsidR="001A5FC6" w:rsidRPr="00B53EBA" w:rsidRDefault="001A5FC6" w:rsidP="001A322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1A5FC6" w:rsidRPr="00B53EBA" w14:paraId="046D9350" w14:textId="77777777" w:rsidTr="001A3224">
        <w:trPr>
          <w:trHeight w:val="538"/>
          <w:jc w:val="center"/>
        </w:trPr>
        <w:tc>
          <w:tcPr>
            <w:tcW w:w="1513" w:type="dxa"/>
            <w:shd w:val="clear" w:color="auto" w:fill="auto"/>
            <w:vAlign w:val="center"/>
            <w:hideMark/>
          </w:tcPr>
          <w:p w14:paraId="5817D994"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2602F482" w14:textId="77777777" w:rsidR="001A5FC6" w:rsidRPr="00B53EBA" w:rsidRDefault="001A5FC6" w:rsidP="009F1430">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Organizaciones No Gu</w:t>
            </w:r>
            <w:r w:rsidR="009F1430" w:rsidRPr="00B53EBA">
              <w:rPr>
                <w:rFonts w:ascii="Arial" w:hAnsi="Arial" w:cs="Arial"/>
                <w:b/>
                <w:sz w:val="18"/>
                <w:szCs w:val="18"/>
              </w:rPr>
              <w:t>bernamentales III</w:t>
            </w:r>
          </w:p>
        </w:tc>
        <w:tc>
          <w:tcPr>
            <w:tcW w:w="1701" w:type="dxa"/>
            <w:shd w:val="clear" w:color="auto" w:fill="auto"/>
            <w:vAlign w:val="center"/>
            <w:hideMark/>
          </w:tcPr>
          <w:p w14:paraId="5A6AEEB9" w14:textId="77777777" w:rsidR="001A5FC6" w:rsidRPr="00B53EBA" w:rsidRDefault="001A5FC6" w:rsidP="001A322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535524B2" w14:textId="77777777" w:rsidR="001A5FC6" w:rsidRPr="00DE4096" w:rsidRDefault="001A5FC6" w:rsidP="007A1CFD">
            <w:pPr>
              <w:jc w:val="center"/>
              <w:rPr>
                <w:rFonts w:ascii="Arial" w:hAnsi="Arial" w:cs="Arial"/>
                <w:b/>
                <w:sz w:val="18"/>
                <w:szCs w:val="16"/>
                <w:lang w:val="es-GT" w:eastAsia="es-GT"/>
              </w:rPr>
            </w:pPr>
            <w:r w:rsidRPr="00DE4096">
              <w:rPr>
                <w:rFonts w:ascii="Arial" w:hAnsi="Arial" w:cs="Arial"/>
                <w:b/>
                <w:sz w:val="18"/>
                <w:szCs w:val="16"/>
                <w:lang w:val="es-GT" w:eastAsia="es-GT"/>
              </w:rPr>
              <w:t>Asesor Profesional Especializado III</w:t>
            </w:r>
          </w:p>
        </w:tc>
      </w:tr>
      <w:tr w:rsidR="001A5FC6" w:rsidRPr="00B53EBA" w14:paraId="00E60D4F" w14:textId="77777777" w:rsidTr="001A3224">
        <w:trPr>
          <w:trHeight w:val="600"/>
          <w:jc w:val="center"/>
        </w:trPr>
        <w:tc>
          <w:tcPr>
            <w:tcW w:w="1513" w:type="dxa"/>
            <w:shd w:val="clear" w:color="auto" w:fill="auto"/>
            <w:vAlign w:val="center"/>
            <w:hideMark/>
          </w:tcPr>
          <w:p w14:paraId="7AB924F2"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2BCB63A8" w14:textId="77777777" w:rsidR="001A5FC6" w:rsidRPr="00B53EBA" w:rsidRDefault="001A5FC6" w:rsidP="001A3224">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34BAF4BB" w14:textId="77777777" w:rsidR="001A5FC6" w:rsidRPr="00B53EBA" w:rsidRDefault="001A5FC6" w:rsidP="001A322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034B7577" w14:textId="77777777" w:rsidR="001A5FC6" w:rsidRPr="00B53EBA" w:rsidRDefault="001A5FC6" w:rsidP="001A3224">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1A5FC6" w:rsidRPr="00B53EBA" w14:paraId="36A272B0" w14:textId="77777777" w:rsidTr="001A3224">
        <w:trPr>
          <w:trHeight w:val="600"/>
          <w:jc w:val="center"/>
        </w:trPr>
        <w:tc>
          <w:tcPr>
            <w:tcW w:w="1513" w:type="dxa"/>
            <w:shd w:val="clear" w:color="auto" w:fill="auto"/>
            <w:vAlign w:val="center"/>
            <w:hideMark/>
          </w:tcPr>
          <w:p w14:paraId="14993039"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53DBBEBC" w14:textId="77777777" w:rsidR="001A5FC6" w:rsidRPr="00B53EBA" w:rsidRDefault="001A5FC6" w:rsidP="001A3224">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14:paraId="30311CAD" w14:textId="77777777" w:rsidR="001A5FC6" w:rsidRPr="00B53EBA" w:rsidRDefault="001A5FC6" w:rsidP="001A322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6725F7DB" w14:textId="77777777" w:rsidR="001A5FC6" w:rsidRPr="00B53EBA" w:rsidRDefault="001A5FC6" w:rsidP="001A3224">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1A5FC6" w:rsidRPr="00B53EBA" w14:paraId="11E6D52A" w14:textId="77777777" w:rsidTr="001A3224">
        <w:trPr>
          <w:trHeight w:val="600"/>
          <w:jc w:val="center"/>
        </w:trPr>
        <w:tc>
          <w:tcPr>
            <w:tcW w:w="1513" w:type="dxa"/>
            <w:shd w:val="clear" w:color="auto" w:fill="auto"/>
            <w:vAlign w:val="center"/>
          </w:tcPr>
          <w:p w14:paraId="11169385"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2A261708" w14:textId="77777777" w:rsidR="001A5FC6" w:rsidRPr="00B53EBA" w:rsidRDefault="001A5FC6" w:rsidP="001A3224">
            <w:pPr>
              <w:jc w:val="center"/>
              <w:rPr>
                <w:rFonts w:ascii="Arial" w:hAnsi="Arial" w:cs="Arial"/>
                <w:sz w:val="18"/>
                <w:szCs w:val="16"/>
                <w:lang w:val="es-GT" w:eastAsia="es-GT"/>
              </w:rPr>
            </w:pPr>
          </w:p>
          <w:p w14:paraId="124E4CD9" w14:textId="77777777" w:rsidR="001A5FC6" w:rsidRPr="00B53EBA" w:rsidRDefault="001A5FC6" w:rsidP="001A3224">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60E6EA7C" w14:textId="77777777" w:rsidR="001A5FC6" w:rsidRPr="00B53EBA" w:rsidRDefault="001A5FC6" w:rsidP="001A3224">
            <w:pPr>
              <w:jc w:val="center"/>
              <w:rPr>
                <w:rFonts w:ascii="Arial" w:hAnsi="Arial" w:cs="Arial"/>
                <w:sz w:val="18"/>
                <w:szCs w:val="16"/>
                <w:lang w:val="es-GT" w:eastAsia="es-GT"/>
              </w:rPr>
            </w:pPr>
          </w:p>
        </w:tc>
        <w:tc>
          <w:tcPr>
            <w:tcW w:w="1701" w:type="dxa"/>
            <w:shd w:val="clear" w:color="auto" w:fill="auto"/>
            <w:vAlign w:val="center"/>
          </w:tcPr>
          <w:p w14:paraId="15BE8618"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492B018A" w14:textId="77777777" w:rsidR="001A5FC6" w:rsidRPr="00B53EBA" w:rsidRDefault="001A5FC6" w:rsidP="001A322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5F8C716A" w14:textId="77777777" w:rsidR="001A5FC6" w:rsidRPr="00B53EBA" w:rsidRDefault="001A5FC6" w:rsidP="001A5FC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A5FC6" w:rsidRPr="00B53EBA" w14:paraId="3FE721AE" w14:textId="77777777" w:rsidTr="001A3224">
        <w:trPr>
          <w:trHeight w:val="405"/>
          <w:tblHeader/>
          <w:jc w:val="center"/>
        </w:trPr>
        <w:tc>
          <w:tcPr>
            <w:tcW w:w="9959" w:type="dxa"/>
            <w:gridSpan w:val="2"/>
            <w:shd w:val="clear" w:color="auto" w:fill="F2F2F2"/>
            <w:noWrap/>
            <w:vAlign w:val="center"/>
            <w:hideMark/>
          </w:tcPr>
          <w:p w14:paraId="29E7E273" w14:textId="77777777" w:rsidR="001A5FC6" w:rsidRPr="00B53EBA" w:rsidRDefault="001A5FC6" w:rsidP="001A322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1A5FC6" w:rsidRPr="00B53EBA" w14:paraId="74AC53F8" w14:textId="77777777" w:rsidTr="001A3224">
        <w:trPr>
          <w:trHeight w:val="243"/>
          <w:jc w:val="center"/>
        </w:trPr>
        <w:tc>
          <w:tcPr>
            <w:tcW w:w="421" w:type="dxa"/>
            <w:shd w:val="clear" w:color="auto" w:fill="F2F2F2"/>
            <w:noWrap/>
            <w:vAlign w:val="center"/>
            <w:hideMark/>
          </w:tcPr>
          <w:p w14:paraId="2103EA21" w14:textId="77777777" w:rsidR="001A5FC6" w:rsidRPr="00B53EBA" w:rsidRDefault="001A5FC6" w:rsidP="001A322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2E39A644" w14:textId="77777777" w:rsidR="001A5FC6" w:rsidRPr="00B53EBA" w:rsidRDefault="001A5FC6" w:rsidP="001A322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1A5FC6" w:rsidRPr="00B53EBA" w14:paraId="2E7275C2" w14:textId="77777777" w:rsidTr="001A3224">
        <w:trPr>
          <w:trHeight w:val="698"/>
          <w:jc w:val="center"/>
        </w:trPr>
        <w:tc>
          <w:tcPr>
            <w:tcW w:w="9959" w:type="dxa"/>
            <w:gridSpan w:val="2"/>
            <w:shd w:val="clear" w:color="auto" w:fill="auto"/>
            <w:vAlign w:val="center"/>
            <w:hideMark/>
          </w:tcPr>
          <w:p w14:paraId="121E460F" w14:textId="77777777" w:rsidR="001A5FC6" w:rsidRPr="00B71C7F" w:rsidRDefault="001A5FC6" w:rsidP="00B71C7F">
            <w:pPr>
              <w:jc w:val="both"/>
              <w:rPr>
                <w:rFonts w:ascii="Arial" w:hAnsi="Arial" w:cs="Arial"/>
                <w:sz w:val="18"/>
                <w:szCs w:val="22"/>
              </w:rPr>
            </w:pPr>
            <w:r w:rsidRPr="00B71C7F">
              <w:rPr>
                <w:rFonts w:ascii="Arial" w:hAnsi="Arial" w:cs="Arial"/>
                <w:sz w:val="18"/>
              </w:rPr>
              <w:t>Ejecutar las fases correspondientes en los procesos de acreditación y certificación programas y proyectos educativos.</w:t>
            </w:r>
          </w:p>
        </w:tc>
      </w:tr>
    </w:tbl>
    <w:p w14:paraId="781C51D0" w14:textId="77777777" w:rsidR="001A5FC6" w:rsidRPr="00B53EBA" w:rsidRDefault="001A5FC6" w:rsidP="001A5FC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A5FC6" w:rsidRPr="00B53EBA" w14:paraId="0F818BB7" w14:textId="77777777" w:rsidTr="001A3224">
        <w:trPr>
          <w:trHeight w:val="405"/>
          <w:tblHeader/>
          <w:jc w:val="center"/>
        </w:trPr>
        <w:tc>
          <w:tcPr>
            <w:tcW w:w="421" w:type="dxa"/>
            <w:shd w:val="clear" w:color="auto" w:fill="F2F2F2"/>
            <w:noWrap/>
            <w:vAlign w:val="center"/>
            <w:hideMark/>
          </w:tcPr>
          <w:p w14:paraId="717B9D8F" w14:textId="77777777" w:rsidR="001A5FC6" w:rsidRPr="00B53EBA" w:rsidRDefault="001A5FC6"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2E5860AD"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1A5FC6" w:rsidRPr="00B53EBA" w14:paraId="6DAE341D" w14:textId="77777777" w:rsidTr="001A3224">
        <w:trPr>
          <w:trHeight w:val="257"/>
          <w:jc w:val="center"/>
        </w:trPr>
        <w:tc>
          <w:tcPr>
            <w:tcW w:w="421" w:type="dxa"/>
            <w:shd w:val="clear" w:color="auto" w:fill="F2F2F2"/>
            <w:noWrap/>
            <w:vAlign w:val="center"/>
            <w:hideMark/>
          </w:tcPr>
          <w:p w14:paraId="77D9AE2A" w14:textId="77777777" w:rsidR="001A5FC6" w:rsidRPr="00B53EBA" w:rsidRDefault="001A5FC6" w:rsidP="001A322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4FB746B" w14:textId="77777777" w:rsidR="001A5FC6" w:rsidRPr="00B53EBA" w:rsidRDefault="001A5FC6" w:rsidP="001A322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1A5FC6" w:rsidRPr="00B53EBA" w14:paraId="3CC2B1CB" w14:textId="77777777" w:rsidTr="001A3224">
        <w:trPr>
          <w:trHeight w:val="364"/>
          <w:jc w:val="center"/>
        </w:trPr>
        <w:tc>
          <w:tcPr>
            <w:tcW w:w="421" w:type="dxa"/>
            <w:shd w:val="clear" w:color="auto" w:fill="auto"/>
            <w:noWrap/>
            <w:vAlign w:val="center"/>
            <w:hideMark/>
          </w:tcPr>
          <w:p w14:paraId="4F12377E" w14:textId="77777777" w:rsidR="001A5FC6" w:rsidRPr="00B53EBA" w:rsidRDefault="001A5FC6"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08E7B977" w14:textId="77777777" w:rsidR="001A5FC6" w:rsidRPr="00B53EBA" w:rsidRDefault="001A5FC6" w:rsidP="001A3224">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que se desarrollan en él.</w:t>
            </w:r>
          </w:p>
        </w:tc>
      </w:tr>
      <w:tr w:rsidR="001A5FC6" w:rsidRPr="00B53EBA" w14:paraId="75F987E4" w14:textId="77777777" w:rsidTr="001A3224">
        <w:trPr>
          <w:trHeight w:val="409"/>
          <w:jc w:val="center"/>
        </w:trPr>
        <w:tc>
          <w:tcPr>
            <w:tcW w:w="421" w:type="dxa"/>
            <w:shd w:val="clear" w:color="auto" w:fill="auto"/>
            <w:noWrap/>
            <w:vAlign w:val="center"/>
            <w:hideMark/>
          </w:tcPr>
          <w:p w14:paraId="142B8EFE" w14:textId="77777777" w:rsidR="001A5FC6" w:rsidRPr="00B53EBA" w:rsidRDefault="001A5FC6"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66195C5F" w14:textId="77777777" w:rsidR="001A5FC6" w:rsidRPr="00B53EBA" w:rsidRDefault="001A5FC6" w:rsidP="001A3224">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w:t>
            </w:r>
          </w:p>
        </w:tc>
      </w:tr>
      <w:tr w:rsidR="001A5FC6" w:rsidRPr="00B53EBA" w14:paraId="2E20465E" w14:textId="77777777" w:rsidTr="001A3224">
        <w:trPr>
          <w:trHeight w:val="429"/>
          <w:jc w:val="center"/>
        </w:trPr>
        <w:tc>
          <w:tcPr>
            <w:tcW w:w="421" w:type="dxa"/>
            <w:shd w:val="clear" w:color="auto" w:fill="auto"/>
            <w:noWrap/>
            <w:vAlign w:val="center"/>
          </w:tcPr>
          <w:p w14:paraId="00DF3ECD" w14:textId="77777777" w:rsidR="001A5FC6" w:rsidRPr="00B53EBA" w:rsidRDefault="001A5FC6"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0F78F373" w14:textId="77777777" w:rsidR="001A5FC6" w:rsidRPr="00B53EBA" w:rsidRDefault="001A5FC6" w:rsidP="001A3224">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programas y proyectos educativos.</w:t>
            </w:r>
          </w:p>
        </w:tc>
      </w:tr>
      <w:tr w:rsidR="001A5FC6" w:rsidRPr="00B53EBA" w14:paraId="0F13ECAF" w14:textId="77777777" w:rsidTr="001A3224">
        <w:trPr>
          <w:trHeight w:val="429"/>
          <w:jc w:val="center"/>
        </w:trPr>
        <w:tc>
          <w:tcPr>
            <w:tcW w:w="421" w:type="dxa"/>
            <w:shd w:val="clear" w:color="auto" w:fill="auto"/>
            <w:noWrap/>
            <w:vAlign w:val="center"/>
          </w:tcPr>
          <w:p w14:paraId="27383CFC" w14:textId="77777777" w:rsidR="001A5FC6" w:rsidRPr="00B53EBA" w:rsidRDefault="001A5FC6"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33884D8D" w14:textId="77777777" w:rsidR="001A5FC6" w:rsidRPr="00B53EBA" w:rsidRDefault="00BE2872" w:rsidP="001A3224">
            <w:pPr>
              <w:jc w:val="both"/>
              <w:rPr>
                <w:rFonts w:ascii="Arial" w:hAnsi="Arial" w:cs="Arial"/>
                <w:sz w:val="18"/>
                <w:szCs w:val="18"/>
              </w:rPr>
            </w:pPr>
            <w:r w:rsidRPr="00B53EBA">
              <w:rPr>
                <w:rFonts w:ascii="Arial" w:hAnsi="Arial" w:cs="Arial"/>
                <w:sz w:val="18"/>
                <w:szCs w:val="18"/>
                <w:lang w:val="es-GT" w:eastAsia="es-GT"/>
              </w:rPr>
              <w:t>Asesorar</w:t>
            </w:r>
            <w:r w:rsidR="001A5FC6" w:rsidRPr="00B53EBA">
              <w:rPr>
                <w:rFonts w:ascii="Arial" w:hAnsi="Arial" w:cs="Arial"/>
                <w:sz w:val="18"/>
                <w:szCs w:val="18"/>
                <w:lang w:val="es-GT" w:eastAsia="es-GT"/>
              </w:rPr>
              <w:t xml:space="preserve"> a los usuarios, con relación a los procesos de acreditación y certificación de programas y proyectos educativos.</w:t>
            </w:r>
          </w:p>
        </w:tc>
      </w:tr>
      <w:tr w:rsidR="001A5FC6" w:rsidRPr="00B53EBA" w14:paraId="1C90A3F1" w14:textId="77777777" w:rsidTr="001A3224">
        <w:trPr>
          <w:trHeight w:val="429"/>
          <w:jc w:val="center"/>
        </w:trPr>
        <w:tc>
          <w:tcPr>
            <w:tcW w:w="421" w:type="dxa"/>
            <w:shd w:val="clear" w:color="auto" w:fill="auto"/>
            <w:noWrap/>
            <w:vAlign w:val="center"/>
          </w:tcPr>
          <w:p w14:paraId="0A6BB83A" w14:textId="77777777" w:rsidR="001A5FC6" w:rsidRPr="00B53EBA" w:rsidRDefault="001A5FC6"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61873F34" w14:textId="77777777" w:rsidR="001A5FC6" w:rsidRPr="00B53EBA" w:rsidRDefault="001A5FC6" w:rsidP="001A3224">
            <w:pPr>
              <w:jc w:val="both"/>
              <w:rPr>
                <w:rFonts w:ascii="Arial" w:hAnsi="Arial" w:cs="Arial"/>
                <w:sz w:val="18"/>
                <w:szCs w:val="18"/>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el proceso.</w:t>
            </w:r>
          </w:p>
        </w:tc>
      </w:tr>
      <w:tr w:rsidR="001A5FC6" w:rsidRPr="00B53EBA" w14:paraId="54C3B9B9" w14:textId="77777777" w:rsidTr="001A3224">
        <w:trPr>
          <w:trHeight w:val="429"/>
          <w:jc w:val="center"/>
        </w:trPr>
        <w:tc>
          <w:tcPr>
            <w:tcW w:w="421" w:type="dxa"/>
            <w:shd w:val="clear" w:color="auto" w:fill="auto"/>
            <w:noWrap/>
            <w:vAlign w:val="center"/>
          </w:tcPr>
          <w:p w14:paraId="73EE21E0" w14:textId="77777777" w:rsidR="001A5FC6" w:rsidRPr="00B53EBA" w:rsidRDefault="001A5FC6"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1196799A" w14:textId="77777777" w:rsidR="001A5FC6" w:rsidRPr="00B53EBA" w:rsidRDefault="00BE2872"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Ejecutar </w:t>
            </w:r>
            <w:r w:rsidR="001A5FC6" w:rsidRPr="00B53EBA">
              <w:rPr>
                <w:rFonts w:ascii="Arial" w:eastAsia="Calibri" w:hAnsi="Arial" w:cs="Arial"/>
                <w:sz w:val="18"/>
                <w:szCs w:val="18"/>
                <w:lang w:val="es-ES" w:eastAsia="es-GT"/>
              </w:rPr>
              <w:t xml:space="preserve">la evaluación externa a los usuarios de los procesos de acreditación y certificación </w:t>
            </w:r>
            <w:r w:rsidR="001A5FC6" w:rsidRPr="00B53EBA">
              <w:rPr>
                <w:rFonts w:ascii="Arial" w:hAnsi="Arial" w:cs="Arial"/>
                <w:sz w:val="18"/>
                <w:szCs w:val="18"/>
                <w:lang w:val="es-GT" w:eastAsia="es-GT"/>
              </w:rPr>
              <w:t>de programas y proyectos educativos</w:t>
            </w:r>
            <w:r w:rsidR="001A5FC6" w:rsidRPr="00B53EBA">
              <w:rPr>
                <w:rFonts w:ascii="Arial" w:eastAsia="Calibri" w:hAnsi="Arial" w:cs="Arial"/>
                <w:sz w:val="18"/>
                <w:szCs w:val="18"/>
                <w:lang w:val="es-ES" w:eastAsia="es-GT"/>
              </w:rPr>
              <w:t>.</w:t>
            </w:r>
          </w:p>
        </w:tc>
      </w:tr>
      <w:tr w:rsidR="00BE2872" w:rsidRPr="00B53EBA" w14:paraId="4F7D027C" w14:textId="77777777" w:rsidTr="001A3224">
        <w:trPr>
          <w:trHeight w:val="429"/>
          <w:jc w:val="center"/>
        </w:trPr>
        <w:tc>
          <w:tcPr>
            <w:tcW w:w="421" w:type="dxa"/>
            <w:shd w:val="clear" w:color="auto" w:fill="auto"/>
            <w:noWrap/>
            <w:vAlign w:val="center"/>
          </w:tcPr>
          <w:p w14:paraId="73B8D18F" w14:textId="77777777" w:rsidR="00BE2872" w:rsidRPr="00B53EBA" w:rsidRDefault="00BE2872"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144C559C" w14:textId="77777777" w:rsidR="00BE2872" w:rsidRPr="00B53EBA" w:rsidRDefault="00BE2872" w:rsidP="00BE2872">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Analizar las diferentes fases del proceso, con la finalidad de proponer mejoras.</w:t>
            </w:r>
          </w:p>
        </w:tc>
      </w:tr>
      <w:tr w:rsidR="00BE2872" w:rsidRPr="00B53EBA" w14:paraId="24857970" w14:textId="77777777" w:rsidTr="001A3224">
        <w:trPr>
          <w:trHeight w:val="429"/>
          <w:jc w:val="center"/>
        </w:trPr>
        <w:tc>
          <w:tcPr>
            <w:tcW w:w="421" w:type="dxa"/>
            <w:shd w:val="clear" w:color="auto" w:fill="auto"/>
            <w:noWrap/>
            <w:vAlign w:val="center"/>
          </w:tcPr>
          <w:p w14:paraId="09D52D76" w14:textId="77777777" w:rsidR="00BE2872" w:rsidRPr="00B53EBA" w:rsidRDefault="00BE2872"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523DB63F" w14:textId="77777777" w:rsidR="00BE2872" w:rsidRPr="00B53EBA" w:rsidRDefault="00BE2872" w:rsidP="00BE2872">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del proceso.</w:t>
            </w:r>
          </w:p>
        </w:tc>
      </w:tr>
      <w:tr w:rsidR="00BE2872" w:rsidRPr="00B53EBA" w14:paraId="2F617474" w14:textId="77777777" w:rsidTr="001A3224">
        <w:trPr>
          <w:trHeight w:val="429"/>
          <w:jc w:val="center"/>
        </w:trPr>
        <w:tc>
          <w:tcPr>
            <w:tcW w:w="421" w:type="dxa"/>
            <w:shd w:val="clear" w:color="auto" w:fill="auto"/>
            <w:noWrap/>
            <w:vAlign w:val="center"/>
          </w:tcPr>
          <w:p w14:paraId="2F907C67" w14:textId="77777777" w:rsidR="00BE2872" w:rsidRPr="00B53EBA" w:rsidRDefault="00BE2872"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55015688" w14:textId="77777777" w:rsidR="00BE2872" w:rsidRPr="00B53EBA" w:rsidRDefault="00BE2872" w:rsidP="00BE2872">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BE2872" w:rsidRPr="00B53EBA" w14:paraId="79A6C4DA" w14:textId="77777777" w:rsidTr="001A3224">
        <w:trPr>
          <w:trHeight w:val="429"/>
          <w:jc w:val="center"/>
        </w:trPr>
        <w:tc>
          <w:tcPr>
            <w:tcW w:w="421" w:type="dxa"/>
            <w:shd w:val="clear" w:color="auto" w:fill="auto"/>
            <w:noWrap/>
            <w:vAlign w:val="center"/>
          </w:tcPr>
          <w:p w14:paraId="48BD3FD6" w14:textId="77777777" w:rsidR="00BE2872" w:rsidRPr="00B53EBA" w:rsidRDefault="00BE2872"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1F46C957" w14:textId="039BA615" w:rsidR="00BE2872" w:rsidRPr="00B53EBA" w:rsidRDefault="00BE2872" w:rsidP="00B71C7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BE2872" w:rsidRPr="00B53EBA" w14:paraId="6B68E562" w14:textId="77777777" w:rsidTr="001A3224">
        <w:trPr>
          <w:trHeight w:val="539"/>
          <w:jc w:val="center"/>
        </w:trPr>
        <w:tc>
          <w:tcPr>
            <w:tcW w:w="421" w:type="dxa"/>
            <w:shd w:val="clear" w:color="auto" w:fill="auto"/>
            <w:noWrap/>
            <w:vAlign w:val="center"/>
          </w:tcPr>
          <w:p w14:paraId="0DDACC85" w14:textId="77777777" w:rsidR="00BE2872" w:rsidRPr="00B53EBA" w:rsidRDefault="00BE2872" w:rsidP="008C27F3">
            <w:pPr>
              <w:numPr>
                <w:ilvl w:val="0"/>
                <w:numId w:val="157"/>
              </w:numPr>
              <w:ind w:left="417"/>
              <w:jc w:val="center"/>
              <w:rPr>
                <w:rFonts w:ascii="Arial" w:hAnsi="Arial" w:cs="Arial"/>
                <w:lang w:val="es-GT" w:eastAsia="es-GT"/>
              </w:rPr>
            </w:pPr>
          </w:p>
        </w:tc>
        <w:tc>
          <w:tcPr>
            <w:tcW w:w="9538" w:type="dxa"/>
            <w:shd w:val="clear" w:color="auto" w:fill="auto"/>
            <w:vAlign w:val="center"/>
          </w:tcPr>
          <w:p w14:paraId="1DE4BE65" w14:textId="77777777" w:rsidR="00BE2872" w:rsidRPr="00B53EBA" w:rsidRDefault="00BE2872" w:rsidP="00BE2872">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234BF63" w14:textId="77777777" w:rsidR="001A5FC6" w:rsidRPr="00B53EBA" w:rsidRDefault="001A5FC6" w:rsidP="001A5FC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1A5FC6" w:rsidRPr="00B53EBA" w14:paraId="41F33F15" w14:textId="77777777" w:rsidTr="001A3224">
        <w:trPr>
          <w:trHeight w:val="355"/>
          <w:tblHeader/>
          <w:jc w:val="center"/>
        </w:trPr>
        <w:tc>
          <w:tcPr>
            <w:tcW w:w="421" w:type="dxa"/>
            <w:shd w:val="clear" w:color="auto" w:fill="F2F2F2"/>
            <w:noWrap/>
            <w:vAlign w:val="center"/>
            <w:hideMark/>
          </w:tcPr>
          <w:p w14:paraId="2C9F0A43" w14:textId="77777777" w:rsidR="001A5FC6" w:rsidRPr="00B53EBA" w:rsidRDefault="001A5FC6"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6C598940" w14:textId="77777777" w:rsidR="001A5FC6" w:rsidRPr="00B53EBA" w:rsidRDefault="001A5FC6" w:rsidP="001A322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1A5FC6" w:rsidRPr="00B53EBA" w14:paraId="45304446" w14:textId="77777777" w:rsidTr="001A3224">
        <w:trPr>
          <w:trHeight w:val="405"/>
          <w:jc w:val="center"/>
        </w:trPr>
        <w:tc>
          <w:tcPr>
            <w:tcW w:w="1720" w:type="dxa"/>
            <w:gridSpan w:val="2"/>
            <w:shd w:val="clear" w:color="auto" w:fill="auto"/>
            <w:vAlign w:val="center"/>
            <w:hideMark/>
          </w:tcPr>
          <w:p w14:paraId="2BC7D296" w14:textId="77777777" w:rsidR="001A5FC6" w:rsidRPr="00B53EBA" w:rsidRDefault="001A5FC6" w:rsidP="001A322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2BE682AF" w14:textId="77777777" w:rsidR="001A5FC6" w:rsidRPr="00B53EBA" w:rsidRDefault="001A5FC6" w:rsidP="001A322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1A5FC6" w:rsidRPr="00B53EBA" w14:paraId="209955EF" w14:textId="77777777" w:rsidTr="001A3224">
        <w:trPr>
          <w:trHeight w:val="424"/>
          <w:jc w:val="center"/>
        </w:trPr>
        <w:tc>
          <w:tcPr>
            <w:tcW w:w="1720" w:type="dxa"/>
            <w:gridSpan w:val="2"/>
            <w:shd w:val="clear" w:color="auto" w:fill="auto"/>
            <w:vAlign w:val="center"/>
            <w:hideMark/>
          </w:tcPr>
          <w:p w14:paraId="67B7FCF5" w14:textId="77777777" w:rsidR="001A5FC6" w:rsidRPr="00B53EBA" w:rsidRDefault="001A5FC6" w:rsidP="001A322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18702071" w14:textId="77777777" w:rsidR="001A5FC6" w:rsidRPr="00B53EBA" w:rsidRDefault="001A5FC6" w:rsidP="001A3224">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14:paraId="35828538" w14:textId="77777777" w:rsidR="001A5FC6" w:rsidRPr="00B53EBA" w:rsidRDefault="001A5FC6" w:rsidP="001A5FC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1A5FC6" w:rsidRPr="00B53EBA" w14:paraId="349F24C1" w14:textId="77777777" w:rsidTr="001A3224">
        <w:trPr>
          <w:trHeight w:val="405"/>
          <w:tblHeader/>
          <w:jc w:val="center"/>
        </w:trPr>
        <w:tc>
          <w:tcPr>
            <w:tcW w:w="9938" w:type="dxa"/>
            <w:gridSpan w:val="4"/>
            <w:shd w:val="clear" w:color="auto" w:fill="F2F2F2"/>
            <w:vAlign w:val="center"/>
            <w:hideMark/>
          </w:tcPr>
          <w:p w14:paraId="6B3D958D" w14:textId="77777777" w:rsidR="001A5FC6" w:rsidRPr="00B53EBA" w:rsidRDefault="001A5FC6" w:rsidP="001A322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1A5FC6" w:rsidRPr="00B53EBA" w14:paraId="79400952" w14:textId="77777777" w:rsidTr="001A3224">
        <w:trPr>
          <w:trHeight w:val="269"/>
          <w:jc w:val="center"/>
        </w:trPr>
        <w:tc>
          <w:tcPr>
            <w:tcW w:w="421" w:type="dxa"/>
            <w:shd w:val="clear" w:color="auto" w:fill="F2F2F2"/>
            <w:noWrap/>
            <w:vAlign w:val="center"/>
            <w:hideMark/>
          </w:tcPr>
          <w:p w14:paraId="5851D48E"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5654409F"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1A5FC6" w:rsidRPr="00B53EBA" w14:paraId="78471AA1" w14:textId="77777777" w:rsidTr="001A3224">
        <w:trPr>
          <w:trHeight w:val="325"/>
          <w:jc w:val="center"/>
        </w:trPr>
        <w:tc>
          <w:tcPr>
            <w:tcW w:w="4899" w:type="dxa"/>
            <w:gridSpan w:val="3"/>
            <w:shd w:val="clear" w:color="auto" w:fill="F2F2F2"/>
            <w:noWrap/>
            <w:vAlign w:val="center"/>
            <w:hideMark/>
          </w:tcPr>
          <w:p w14:paraId="28B28EC5"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651BD855" w14:textId="77777777" w:rsidR="001A5FC6" w:rsidRPr="00B53EBA" w:rsidRDefault="001A5FC6" w:rsidP="001A322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1A5FC6" w:rsidRPr="00B53EBA" w14:paraId="0120F54F" w14:textId="77777777" w:rsidTr="001A3224">
        <w:trPr>
          <w:trHeight w:val="413"/>
          <w:jc w:val="center"/>
        </w:trPr>
        <w:tc>
          <w:tcPr>
            <w:tcW w:w="4899" w:type="dxa"/>
            <w:gridSpan w:val="3"/>
            <w:shd w:val="clear" w:color="auto" w:fill="auto"/>
            <w:noWrap/>
            <w:vAlign w:val="center"/>
            <w:hideMark/>
          </w:tcPr>
          <w:p w14:paraId="5AD585F4" w14:textId="77777777" w:rsidR="001A5FC6" w:rsidRPr="00B53EBA" w:rsidRDefault="001A5FC6" w:rsidP="001A3224">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4C80B808" w14:textId="77777777" w:rsidR="001A5FC6" w:rsidRPr="00B53EBA" w:rsidRDefault="00814751" w:rsidP="001A3224">
            <w:pPr>
              <w:jc w:val="center"/>
              <w:rPr>
                <w:rFonts w:ascii="Arial" w:hAnsi="Arial" w:cs="Arial"/>
                <w:sz w:val="18"/>
                <w:szCs w:val="16"/>
                <w:highlight w:val="yellow"/>
                <w:lang w:val="es-GT" w:eastAsia="es-GT"/>
              </w:rPr>
            </w:pPr>
            <w:r w:rsidRPr="00B53EBA">
              <w:rPr>
                <w:rFonts w:ascii="Arial" w:hAnsi="Arial" w:cs="Arial"/>
                <w:sz w:val="18"/>
                <w:szCs w:val="16"/>
                <w:lang w:val="es-GT" w:eastAsia="es-GT"/>
              </w:rPr>
              <w:t>A</w:t>
            </w:r>
            <w:r w:rsidR="001A5FC6" w:rsidRPr="00B53EBA">
              <w:rPr>
                <w:rFonts w:ascii="Arial" w:hAnsi="Arial" w:cs="Arial"/>
                <w:sz w:val="18"/>
                <w:szCs w:val="16"/>
                <w:lang w:val="es-GT" w:eastAsia="es-GT"/>
              </w:rPr>
              <w:t>dministración</w:t>
            </w:r>
          </w:p>
        </w:tc>
      </w:tr>
      <w:tr w:rsidR="001A5FC6" w:rsidRPr="00B53EBA" w14:paraId="64D5339B" w14:textId="77777777" w:rsidTr="001A3224">
        <w:trPr>
          <w:trHeight w:val="405"/>
          <w:jc w:val="center"/>
        </w:trPr>
        <w:tc>
          <w:tcPr>
            <w:tcW w:w="421" w:type="dxa"/>
            <w:shd w:val="clear" w:color="auto" w:fill="F2F2F2"/>
            <w:noWrap/>
            <w:vAlign w:val="center"/>
            <w:hideMark/>
          </w:tcPr>
          <w:p w14:paraId="686F887A"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19D393AE"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5976066C" w14:textId="77777777" w:rsidTr="009F1430">
        <w:trPr>
          <w:trHeight w:val="1381"/>
          <w:jc w:val="center"/>
        </w:trPr>
        <w:tc>
          <w:tcPr>
            <w:tcW w:w="9938" w:type="dxa"/>
            <w:gridSpan w:val="4"/>
            <w:shd w:val="clear" w:color="auto" w:fill="auto"/>
            <w:vAlign w:val="center"/>
            <w:hideMark/>
          </w:tcPr>
          <w:p w14:paraId="6229A064" w14:textId="77777777" w:rsidR="001A5FC6" w:rsidRPr="00B53EBA" w:rsidRDefault="001A5FC6" w:rsidP="001A3224">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14:paraId="71FB096C" w14:textId="77777777" w:rsidR="001A5FC6" w:rsidRPr="00B53EBA" w:rsidRDefault="001A5FC6"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46A5600E" w14:textId="77777777" w:rsidR="001A5FC6" w:rsidRPr="00B53EBA" w:rsidRDefault="001A5FC6" w:rsidP="001A3224">
            <w:pPr>
              <w:jc w:val="both"/>
              <w:rPr>
                <w:rFonts w:ascii="Arial" w:hAnsi="Arial" w:cs="Arial"/>
                <w:sz w:val="18"/>
                <w:szCs w:val="18"/>
                <w:lang w:val="es-GT" w:eastAsia="es-GT"/>
              </w:rPr>
            </w:pPr>
          </w:p>
          <w:p w14:paraId="5162E19C" w14:textId="77777777" w:rsidR="001A5FC6" w:rsidRPr="00B53EBA" w:rsidRDefault="001A5FC6" w:rsidP="00E00FE1">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1A5FC6" w:rsidRPr="00B53EBA" w14:paraId="7424C182" w14:textId="77777777" w:rsidTr="001A3224">
        <w:trPr>
          <w:trHeight w:val="439"/>
          <w:jc w:val="center"/>
        </w:trPr>
        <w:tc>
          <w:tcPr>
            <w:tcW w:w="421" w:type="dxa"/>
            <w:shd w:val="clear" w:color="auto" w:fill="F2F2F2"/>
            <w:noWrap/>
            <w:vAlign w:val="center"/>
            <w:hideMark/>
          </w:tcPr>
          <w:p w14:paraId="1FE13487"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1DA8E9F9"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1A5FC6" w:rsidRPr="00B53EBA" w14:paraId="69A8C284" w14:textId="77777777" w:rsidTr="001A3224">
        <w:trPr>
          <w:trHeight w:val="499"/>
          <w:jc w:val="center"/>
        </w:trPr>
        <w:tc>
          <w:tcPr>
            <w:tcW w:w="1720" w:type="dxa"/>
            <w:gridSpan w:val="2"/>
            <w:shd w:val="clear" w:color="auto" w:fill="auto"/>
            <w:vAlign w:val="center"/>
            <w:hideMark/>
          </w:tcPr>
          <w:p w14:paraId="41208014"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6DE4FD1" w14:textId="77777777" w:rsidR="001A5FC6" w:rsidRPr="00B53EBA" w:rsidRDefault="001A5FC6" w:rsidP="001A322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1A5FC6" w:rsidRPr="00B53EBA" w14:paraId="44AC98FC" w14:textId="77777777" w:rsidTr="001A3224">
        <w:trPr>
          <w:trHeight w:val="421"/>
          <w:jc w:val="center"/>
        </w:trPr>
        <w:tc>
          <w:tcPr>
            <w:tcW w:w="1720" w:type="dxa"/>
            <w:gridSpan w:val="2"/>
            <w:shd w:val="clear" w:color="auto" w:fill="auto"/>
            <w:vAlign w:val="center"/>
          </w:tcPr>
          <w:p w14:paraId="0A3B27A2"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1A6C37FD" w14:textId="77777777" w:rsidR="001A5FC6" w:rsidRPr="00B53EBA" w:rsidRDefault="001A5FC6" w:rsidP="001A3224">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1A5FC6" w:rsidRPr="00B53EBA" w14:paraId="5C950F28" w14:textId="77777777" w:rsidTr="001A3224">
        <w:trPr>
          <w:trHeight w:val="413"/>
          <w:jc w:val="center"/>
        </w:trPr>
        <w:tc>
          <w:tcPr>
            <w:tcW w:w="1720" w:type="dxa"/>
            <w:gridSpan w:val="2"/>
            <w:shd w:val="clear" w:color="auto" w:fill="auto"/>
            <w:vAlign w:val="center"/>
          </w:tcPr>
          <w:p w14:paraId="2C75DE9B"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0E998BB" w14:textId="77777777" w:rsidR="001A5FC6" w:rsidRPr="00B53EBA" w:rsidRDefault="001A5FC6"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Mesa de ayuda, Sistema de Gestión de Calidad. </w:t>
            </w:r>
          </w:p>
        </w:tc>
      </w:tr>
      <w:tr w:rsidR="001A5FC6" w:rsidRPr="00B53EBA" w14:paraId="04935B27" w14:textId="77777777" w:rsidTr="001A3224">
        <w:trPr>
          <w:trHeight w:val="405"/>
          <w:jc w:val="center"/>
        </w:trPr>
        <w:tc>
          <w:tcPr>
            <w:tcW w:w="1720" w:type="dxa"/>
            <w:gridSpan w:val="2"/>
            <w:shd w:val="clear" w:color="auto" w:fill="auto"/>
            <w:vAlign w:val="center"/>
          </w:tcPr>
          <w:p w14:paraId="5D734779"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A89D3E9" w14:textId="77777777" w:rsidR="001A5FC6" w:rsidRPr="00B53EBA" w:rsidRDefault="001A5FC6" w:rsidP="001A322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41CA1EA" w14:textId="77777777" w:rsidR="001A5FC6" w:rsidRPr="00B53EBA" w:rsidRDefault="001A5FC6" w:rsidP="001A5FC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A5FC6" w:rsidRPr="00B53EBA" w14:paraId="55768CA4" w14:textId="77777777" w:rsidTr="001A3224">
        <w:trPr>
          <w:trHeight w:val="450"/>
          <w:tblHeader/>
          <w:jc w:val="center"/>
        </w:trPr>
        <w:tc>
          <w:tcPr>
            <w:tcW w:w="411" w:type="dxa"/>
            <w:shd w:val="clear" w:color="auto" w:fill="F2F2F2"/>
            <w:noWrap/>
            <w:vAlign w:val="center"/>
            <w:hideMark/>
          </w:tcPr>
          <w:p w14:paraId="797C5111"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313EE8D2"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1A5FC6" w:rsidRPr="00B53EBA" w14:paraId="6D72A1BF" w14:textId="77777777" w:rsidTr="001A3224">
        <w:trPr>
          <w:trHeight w:val="450"/>
          <w:jc w:val="center"/>
        </w:trPr>
        <w:tc>
          <w:tcPr>
            <w:tcW w:w="411" w:type="dxa"/>
            <w:shd w:val="clear" w:color="auto" w:fill="auto"/>
            <w:noWrap/>
            <w:vAlign w:val="center"/>
            <w:hideMark/>
          </w:tcPr>
          <w:p w14:paraId="3FFE4CF0" w14:textId="77777777" w:rsidR="001A5FC6" w:rsidRPr="00B53EBA" w:rsidRDefault="001A5FC6" w:rsidP="008C27F3">
            <w:pPr>
              <w:numPr>
                <w:ilvl w:val="0"/>
                <w:numId w:val="155"/>
              </w:numPr>
              <w:ind w:left="417"/>
              <w:jc w:val="center"/>
              <w:rPr>
                <w:rFonts w:ascii="Arial" w:hAnsi="Arial" w:cs="Arial"/>
                <w:sz w:val="16"/>
                <w:szCs w:val="16"/>
                <w:lang w:val="es-GT" w:eastAsia="es-GT"/>
              </w:rPr>
            </w:pPr>
          </w:p>
        </w:tc>
        <w:tc>
          <w:tcPr>
            <w:tcW w:w="9527" w:type="dxa"/>
            <w:shd w:val="clear" w:color="auto" w:fill="auto"/>
            <w:vAlign w:val="center"/>
          </w:tcPr>
          <w:p w14:paraId="19DA7978" w14:textId="77777777" w:rsidR="001A5FC6" w:rsidRPr="00B53EBA" w:rsidRDefault="001A5FC6" w:rsidP="001A3224">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1A5FC6" w:rsidRPr="00B53EBA" w14:paraId="3633A98A" w14:textId="77777777" w:rsidTr="001A3224">
        <w:trPr>
          <w:trHeight w:val="450"/>
          <w:jc w:val="center"/>
        </w:trPr>
        <w:tc>
          <w:tcPr>
            <w:tcW w:w="411" w:type="dxa"/>
            <w:shd w:val="clear" w:color="auto" w:fill="auto"/>
            <w:noWrap/>
            <w:vAlign w:val="center"/>
            <w:hideMark/>
          </w:tcPr>
          <w:p w14:paraId="61B3FC38" w14:textId="77777777" w:rsidR="001A5FC6" w:rsidRPr="00B53EBA" w:rsidRDefault="001A5FC6" w:rsidP="008C27F3">
            <w:pPr>
              <w:numPr>
                <w:ilvl w:val="0"/>
                <w:numId w:val="155"/>
              </w:numPr>
              <w:ind w:left="417"/>
              <w:jc w:val="center"/>
              <w:rPr>
                <w:rFonts w:ascii="Arial" w:hAnsi="Arial" w:cs="Arial"/>
                <w:sz w:val="16"/>
                <w:szCs w:val="16"/>
                <w:lang w:val="es-GT" w:eastAsia="es-GT"/>
              </w:rPr>
            </w:pPr>
          </w:p>
        </w:tc>
        <w:tc>
          <w:tcPr>
            <w:tcW w:w="9527" w:type="dxa"/>
            <w:shd w:val="clear" w:color="auto" w:fill="auto"/>
            <w:vAlign w:val="center"/>
          </w:tcPr>
          <w:p w14:paraId="50DFD678" w14:textId="77777777" w:rsidR="001A5FC6" w:rsidRPr="00B53EBA" w:rsidRDefault="001A5FC6" w:rsidP="001A3224">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1A5FC6" w:rsidRPr="00B53EBA" w14:paraId="35CB4096" w14:textId="77777777" w:rsidTr="001A3224">
        <w:trPr>
          <w:trHeight w:val="450"/>
          <w:jc w:val="center"/>
        </w:trPr>
        <w:tc>
          <w:tcPr>
            <w:tcW w:w="411" w:type="dxa"/>
            <w:shd w:val="clear" w:color="auto" w:fill="auto"/>
            <w:noWrap/>
            <w:vAlign w:val="center"/>
            <w:hideMark/>
          </w:tcPr>
          <w:p w14:paraId="76FBD4D8" w14:textId="77777777" w:rsidR="001A5FC6" w:rsidRPr="00B53EBA" w:rsidRDefault="001A5FC6" w:rsidP="008C27F3">
            <w:pPr>
              <w:numPr>
                <w:ilvl w:val="0"/>
                <w:numId w:val="155"/>
              </w:numPr>
              <w:ind w:left="417"/>
              <w:jc w:val="center"/>
              <w:rPr>
                <w:rFonts w:ascii="Arial" w:hAnsi="Arial" w:cs="Arial"/>
                <w:sz w:val="16"/>
                <w:szCs w:val="16"/>
                <w:lang w:val="es-GT" w:eastAsia="es-GT"/>
              </w:rPr>
            </w:pPr>
          </w:p>
        </w:tc>
        <w:tc>
          <w:tcPr>
            <w:tcW w:w="9527" w:type="dxa"/>
            <w:shd w:val="clear" w:color="auto" w:fill="auto"/>
            <w:vAlign w:val="center"/>
          </w:tcPr>
          <w:p w14:paraId="362147C6" w14:textId="77777777" w:rsidR="001A5FC6" w:rsidRPr="00B53EBA" w:rsidRDefault="001A5FC6" w:rsidP="001A3224">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1A5FC6" w:rsidRPr="00B53EBA" w14:paraId="403B0BA7" w14:textId="77777777" w:rsidTr="001A3224">
        <w:trPr>
          <w:trHeight w:val="450"/>
          <w:jc w:val="center"/>
        </w:trPr>
        <w:tc>
          <w:tcPr>
            <w:tcW w:w="411" w:type="dxa"/>
            <w:shd w:val="clear" w:color="auto" w:fill="auto"/>
            <w:noWrap/>
            <w:vAlign w:val="center"/>
            <w:hideMark/>
          </w:tcPr>
          <w:p w14:paraId="5179832C" w14:textId="77777777" w:rsidR="001A5FC6" w:rsidRPr="00B53EBA" w:rsidRDefault="001A5FC6" w:rsidP="008C27F3">
            <w:pPr>
              <w:numPr>
                <w:ilvl w:val="0"/>
                <w:numId w:val="155"/>
              </w:numPr>
              <w:ind w:left="417"/>
              <w:jc w:val="center"/>
              <w:rPr>
                <w:rFonts w:ascii="Arial" w:hAnsi="Arial" w:cs="Arial"/>
                <w:sz w:val="16"/>
                <w:szCs w:val="16"/>
                <w:lang w:val="es-GT" w:eastAsia="es-GT"/>
              </w:rPr>
            </w:pPr>
          </w:p>
        </w:tc>
        <w:tc>
          <w:tcPr>
            <w:tcW w:w="9527" w:type="dxa"/>
            <w:shd w:val="clear" w:color="auto" w:fill="auto"/>
            <w:vAlign w:val="center"/>
          </w:tcPr>
          <w:p w14:paraId="3DAA102B" w14:textId="77777777" w:rsidR="001A5FC6" w:rsidRPr="00B53EBA" w:rsidRDefault="001A5FC6" w:rsidP="001A3224">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1A5FC6" w:rsidRPr="00B53EBA" w14:paraId="3724DA1F" w14:textId="77777777" w:rsidTr="001A3224">
        <w:trPr>
          <w:trHeight w:val="450"/>
          <w:jc w:val="center"/>
        </w:trPr>
        <w:tc>
          <w:tcPr>
            <w:tcW w:w="411" w:type="dxa"/>
            <w:shd w:val="clear" w:color="auto" w:fill="auto"/>
            <w:noWrap/>
            <w:vAlign w:val="center"/>
          </w:tcPr>
          <w:p w14:paraId="343ACAD4" w14:textId="77777777" w:rsidR="001A5FC6" w:rsidRPr="00B53EBA" w:rsidRDefault="001A5FC6" w:rsidP="008C27F3">
            <w:pPr>
              <w:numPr>
                <w:ilvl w:val="0"/>
                <w:numId w:val="155"/>
              </w:numPr>
              <w:ind w:left="417"/>
              <w:jc w:val="center"/>
              <w:rPr>
                <w:rFonts w:ascii="Arial" w:hAnsi="Arial" w:cs="Arial"/>
                <w:sz w:val="16"/>
                <w:szCs w:val="16"/>
                <w:lang w:val="es-GT" w:eastAsia="es-GT"/>
              </w:rPr>
            </w:pPr>
          </w:p>
        </w:tc>
        <w:tc>
          <w:tcPr>
            <w:tcW w:w="9527" w:type="dxa"/>
            <w:shd w:val="clear" w:color="auto" w:fill="auto"/>
            <w:vAlign w:val="center"/>
          </w:tcPr>
          <w:p w14:paraId="4E83F397" w14:textId="77777777" w:rsidR="001A5FC6" w:rsidRPr="00B53EBA" w:rsidRDefault="001A5FC6" w:rsidP="001A3224">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1A5FC6" w:rsidRPr="00B53EBA" w14:paraId="521C362E" w14:textId="77777777" w:rsidTr="001A3224">
        <w:trPr>
          <w:trHeight w:val="450"/>
          <w:jc w:val="center"/>
        </w:trPr>
        <w:tc>
          <w:tcPr>
            <w:tcW w:w="411" w:type="dxa"/>
            <w:shd w:val="clear" w:color="auto" w:fill="auto"/>
            <w:noWrap/>
            <w:vAlign w:val="center"/>
          </w:tcPr>
          <w:p w14:paraId="1BD0B12E" w14:textId="77777777" w:rsidR="001A5FC6" w:rsidRPr="00B53EBA" w:rsidRDefault="001A5FC6" w:rsidP="008C27F3">
            <w:pPr>
              <w:numPr>
                <w:ilvl w:val="0"/>
                <w:numId w:val="155"/>
              </w:numPr>
              <w:ind w:left="417"/>
              <w:jc w:val="center"/>
              <w:rPr>
                <w:rFonts w:ascii="Arial" w:hAnsi="Arial" w:cs="Arial"/>
                <w:sz w:val="16"/>
                <w:szCs w:val="16"/>
                <w:lang w:val="es-GT" w:eastAsia="es-GT"/>
              </w:rPr>
            </w:pPr>
          </w:p>
        </w:tc>
        <w:tc>
          <w:tcPr>
            <w:tcW w:w="9527" w:type="dxa"/>
            <w:shd w:val="clear" w:color="auto" w:fill="auto"/>
            <w:vAlign w:val="center"/>
          </w:tcPr>
          <w:p w14:paraId="3029E3FD" w14:textId="77777777" w:rsidR="001A5FC6" w:rsidRPr="00B53EBA" w:rsidRDefault="001A5FC6" w:rsidP="001A3224">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1F575150" w14:textId="77777777" w:rsidR="001A5FC6" w:rsidRPr="00B53EBA" w:rsidRDefault="001A5FC6" w:rsidP="001A5FC6">
      <w:pPr>
        <w:rPr>
          <w:lang w:val="es-GT"/>
        </w:rPr>
      </w:pPr>
    </w:p>
    <w:p w14:paraId="73D7324A" w14:textId="77777777" w:rsidR="001A5FC6" w:rsidRPr="00B53EBA" w:rsidRDefault="001A5FC6" w:rsidP="001A5FC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1A5FC6" w:rsidRPr="00B53EBA" w14:paraId="0AC84756" w14:textId="77777777" w:rsidTr="001A3224">
        <w:trPr>
          <w:trHeight w:val="450"/>
          <w:tblHeader/>
          <w:jc w:val="center"/>
        </w:trPr>
        <w:tc>
          <w:tcPr>
            <w:tcW w:w="401" w:type="dxa"/>
            <w:shd w:val="clear" w:color="auto" w:fill="F2F2F2"/>
            <w:noWrap/>
            <w:vAlign w:val="center"/>
            <w:hideMark/>
          </w:tcPr>
          <w:p w14:paraId="21B144FC"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28B03404"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1A5FC6" w:rsidRPr="00B53EBA" w14:paraId="489BCCE0" w14:textId="77777777" w:rsidTr="001A3224">
        <w:trPr>
          <w:trHeight w:val="450"/>
          <w:jc w:val="center"/>
        </w:trPr>
        <w:tc>
          <w:tcPr>
            <w:tcW w:w="401" w:type="dxa"/>
            <w:shd w:val="clear" w:color="auto" w:fill="auto"/>
            <w:noWrap/>
            <w:vAlign w:val="center"/>
            <w:hideMark/>
          </w:tcPr>
          <w:p w14:paraId="40656577" w14:textId="77777777" w:rsidR="001A5FC6" w:rsidRPr="00B53EBA" w:rsidRDefault="001A5FC6" w:rsidP="008C27F3">
            <w:pPr>
              <w:numPr>
                <w:ilvl w:val="0"/>
                <w:numId w:val="156"/>
              </w:numPr>
              <w:ind w:left="417"/>
              <w:jc w:val="center"/>
              <w:rPr>
                <w:rFonts w:ascii="Arial" w:hAnsi="Arial" w:cs="Arial"/>
                <w:sz w:val="16"/>
                <w:szCs w:val="16"/>
                <w:lang w:val="es-GT" w:eastAsia="es-GT"/>
              </w:rPr>
            </w:pPr>
          </w:p>
        </w:tc>
        <w:tc>
          <w:tcPr>
            <w:tcW w:w="9537" w:type="dxa"/>
            <w:shd w:val="clear" w:color="auto" w:fill="auto"/>
            <w:vAlign w:val="center"/>
            <w:hideMark/>
          </w:tcPr>
          <w:p w14:paraId="0CF25B0E" w14:textId="77777777" w:rsidR="001A5FC6" w:rsidRPr="00B53EBA" w:rsidRDefault="001A5FC6" w:rsidP="001A3224">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1A5FC6" w:rsidRPr="00B53EBA" w14:paraId="36039DAC" w14:textId="77777777" w:rsidTr="001A3224">
        <w:trPr>
          <w:trHeight w:val="450"/>
          <w:jc w:val="center"/>
        </w:trPr>
        <w:tc>
          <w:tcPr>
            <w:tcW w:w="401" w:type="dxa"/>
            <w:shd w:val="clear" w:color="auto" w:fill="auto"/>
            <w:noWrap/>
            <w:vAlign w:val="center"/>
            <w:hideMark/>
          </w:tcPr>
          <w:p w14:paraId="1C0F8E56" w14:textId="77777777" w:rsidR="001A5FC6" w:rsidRPr="00B53EBA" w:rsidRDefault="001A5FC6" w:rsidP="008C27F3">
            <w:pPr>
              <w:numPr>
                <w:ilvl w:val="0"/>
                <w:numId w:val="156"/>
              </w:numPr>
              <w:ind w:left="417"/>
              <w:jc w:val="center"/>
              <w:rPr>
                <w:rFonts w:ascii="Arial" w:hAnsi="Arial" w:cs="Arial"/>
                <w:sz w:val="16"/>
                <w:szCs w:val="16"/>
                <w:lang w:val="es-GT" w:eastAsia="es-GT"/>
              </w:rPr>
            </w:pPr>
          </w:p>
        </w:tc>
        <w:tc>
          <w:tcPr>
            <w:tcW w:w="9537" w:type="dxa"/>
            <w:shd w:val="clear" w:color="auto" w:fill="auto"/>
            <w:vAlign w:val="center"/>
            <w:hideMark/>
          </w:tcPr>
          <w:p w14:paraId="1BD42E5E" w14:textId="77777777" w:rsidR="001A5FC6" w:rsidRPr="00B53EBA" w:rsidRDefault="001A5FC6" w:rsidP="001A3224">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1A5FC6" w:rsidRPr="00B53EBA" w14:paraId="7B5D5B08" w14:textId="77777777" w:rsidTr="001A3224">
        <w:trPr>
          <w:trHeight w:val="450"/>
          <w:jc w:val="center"/>
        </w:trPr>
        <w:tc>
          <w:tcPr>
            <w:tcW w:w="401" w:type="dxa"/>
            <w:shd w:val="clear" w:color="auto" w:fill="auto"/>
            <w:noWrap/>
            <w:vAlign w:val="center"/>
            <w:hideMark/>
          </w:tcPr>
          <w:p w14:paraId="43C49AF0" w14:textId="77777777" w:rsidR="001A5FC6" w:rsidRPr="00B53EBA" w:rsidRDefault="001A5FC6" w:rsidP="008C27F3">
            <w:pPr>
              <w:numPr>
                <w:ilvl w:val="0"/>
                <w:numId w:val="156"/>
              </w:numPr>
              <w:ind w:left="417"/>
              <w:jc w:val="center"/>
              <w:rPr>
                <w:rFonts w:ascii="Arial" w:hAnsi="Arial" w:cs="Arial"/>
                <w:sz w:val="16"/>
                <w:szCs w:val="16"/>
                <w:lang w:val="es-GT" w:eastAsia="es-GT"/>
              </w:rPr>
            </w:pPr>
          </w:p>
        </w:tc>
        <w:tc>
          <w:tcPr>
            <w:tcW w:w="9537" w:type="dxa"/>
            <w:shd w:val="clear" w:color="auto" w:fill="auto"/>
            <w:vAlign w:val="center"/>
            <w:hideMark/>
          </w:tcPr>
          <w:p w14:paraId="6878BFA7" w14:textId="77777777" w:rsidR="001A5FC6" w:rsidRPr="00B53EBA" w:rsidRDefault="001A5FC6" w:rsidP="001A3224">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1A5FC6" w:rsidRPr="00B53EBA" w14:paraId="637D7CCE" w14:textId="77777777" w:rsidTr="001A3224">
        <w:trPr>
          <w:trHeight w:val="450"/>
          <w:jc w:val="center"/>
        </w:trPr>
        <w:tc>
          <w:tcPr>
            <w:tcW w:w="401" w:type="dxa"/>
            <w:shd w:val="clear" w:color="auto" w:fill="auto"/>
            <w:noWrap/>
            <w:vAlign w:val="center"/>
            <w:hideMark/>
          </w:tcPr>
          <w:p w14:paraId="477A3B4A" w14:textId="77777777" w:rsidR="001A5FC6" w:rsidRPr="00B53EBA" w:rsidRDefault="001A5FC6" w:rsidP="008C27F3">
            <w:pPr>
              <w:numPr>
                <w:ilvl w:val="0"/>
                <w:numId w:val="156"/>
              </w:numPr>
              <w:ind w:left="417"/>
              <w:jc w:val="center"/>
              <w:rPr>
                <w:rFonts w:ascii="Arial" w:hAnsi="Arial" w:cs="Arial"/>
                <w:sz w:val="16"/>
                <w:szCs w:val="16"/>
                <w:lang w:val="es-GT" w:eastAsia="es-GT"/>
              </w:rPr>
            </w:pPr>
          </w:p>
        </w:tc>
        <w:tc>
          <w:tcPr>
            <w:tcW w:w="9537" w:type="dxa"/>
            <w:shd w:val="clear" w:color="auto" w:fill="auto"/>
            <w:vAlign w:val="center"/>
            <w:hideMark/>
          </w:tcPr>
          <w:p w14:paraId="3741699D" w14:textId="77777777" w:rsidR="001A5FC6" w:rsidRPr="00B53EBA" w:rsidRDefault="001A5FC6" w:rsidP="001A3224">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1A5FC6" w:rsidRPr="00B53EBA" w14:paraId="20C5F071" w14:textId="77777777" w:rsidTr="001A3224">
        <w:trPr>
          <w:trHeight w:val="450"/>
          <w:jc w:val="center"/>
        </w:trPr>
        <w:tc>
          <w:tcPr>
            <w:tcW w:w="401" w:type="dxa"/>
            <w:shd w:val="clear" w:color="auto" w:fill="auto"/>
            <w:noWrap/>
            <w:vAlign w:val="center"/>
          </w:tcPr>
          <w:p w14:paraId="6029E3B2" w14:textId="77777777" w:rsidR="001A5FC6" w:rsidRPr="00B53EBA" w:rsidRDefault="001A5FC6" w:rsidP="008C27F3">
            <w:pPr>
              <w:numPr>
                <w:ilvl w:val="0"/>
                <w:numId w:val="156"/>
              </w:numPr>
              <w:ind w:left="417"/>
              <w:jc w:val="center"/>
              <w:rPr>
                <w:rFonts w:ascii="Arial" w:hAnsi="Arial" w:cs="Arial"/>
                <w:sz w:val="16"/>
                <w:szCs w:val="16"/>
                <w:lang w:val="es-GT" w:eastAsia="es-GT"/>
              </w:rPr>
            </w:pPr>
          </w:p>
        </w:tc>
        <w:tc>
          <w:tcPr>
            <w:tcW w:w="9537" w:type="dxa"/>
            <w:shd w:val="clear" w:color="auto" w:fill="auto"/>
            <w:vAlign w:val="center"/>
          </w:tcPr>
          <w:p w14:paraId="4210FCFB" w14:textId="77777777" w:rsidR="001A5FC6" w:rsidRPr="00B53EBA" w:rsidRDefault="001A5FC6" w:rsidP="001A3224">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64A5EEEC" w14:textId="77777777" w:rsidR="001A5FC6" w:rsidRPr="00B53EBA" w:rsidRDefault="001A5FC6" w:rsidP="001A5FC6">
      <w:pPr>
        <w:rPr>
          <w:lang w:val="es-GT"/>
        </w:rPr>
      </w:pPr>
    </w:p>
    <w:p w14:paraId="4CCBC5B3" w14:textId="3B0183D8" w:rsidR="00B71C7F" w:rsidRDefault="00B71C7F">
      <w:pPr>
        <w:rPr>
          <w:lang w:val="es-GT"/>
        </w:rPr>
      </w:pPr>
      <w:r>
        <w:rPr>
          <w:lang w:val="es-GT"/>
        </w:rPr>
        <w:br w:type="page"/>
      </w:r>
    </w:p>
    <w:p w14:paraId="442BB60F" w14:textId="77777777" w:rsidR="001A5FC6" w:rsidRPr="00B53EBA" w:rsidRDefault="001A5FC6" w:rsidP="001A5FC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1A5FC6" w:rsidRPr="00B53EBA" w14:paraId="15238D17" w14:textId="77777777" w:rsidTr="001A322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06C486E"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1A5FC6" w:rsidRPr="00B53EBA" w14:paraId="66EDC1F7" w14:textId="77777777" w:rsidTr="001A322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E858C4"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FA20D86"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1A5FC6" w:rsidRPr="00B53EBA" w14:paraId="41E5FA8E" w14:textId="77777777" w:rsidTr="001A322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371D56" w14:textId="77777777" w:rsidR="001A5FC6" w:rsidRPr="00B53EBA" w:rsidRDefault="001A5FC6" w:rsidP="001A322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6D48B4" w14:textId="77777777" w:rsidR="001A5FC6" w:rsidRPr="00B53EBA" w:rsidRDefault="001A5FC6" w:rsidP="001A322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8B00C6" w14:textId="77777777" w:rsidR="001A5FC6" w:rsidRPr="00B53EBA" w:rsidRDefault="001A5FC6"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A98E8A" w14:textId="77777777" w:rsidR="001A5FC6" w:rsidRPr="00B53EBA" w:rsidRDefault="001A5FC6" w:rsidP="001A322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CDF91C" w14:textId="77777777" w:rsidR="001A5FC6" w:rsidRPr="00B53EBA" w:rsidRDefault="001A5FC6" w:rsidP="001A322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DA6AC3" w14:textId="77777777" w:rsidR="001A5FC6" w:rsidRPr="00B53EBA" w:rsidRDefault="001A5FC6" w:rsidP="001A322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3E682C" w14:textId="77777777" w:rsidR="001A5FC6" w:rsidRPr="00B53EBA" w:rsidRDefault="001A5FC6"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2F35B4" w14:textId="77777777" w:rsidR="001A5FC6" w:rsidRPr="00B53EBA" w:rsidRDefault="001A5FC6" w:rsidP="001A322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2C0C6F" w14:textId="77777777" w:rsidR="001A5FC6" w:rsidRPr="00B53EBA" w:rsidRDefault="001A5FC6" w:rsidP="001A3224">
            <w:pPr>
              <w:jc w:val="center"/>
              <w:rPr>
                <w:rFonts w:ascii="Arial" w:hAnsi="Arial" w:cs="Arial"/>
                <w:b/>
                <w:sz w:val="16"/>
                <w:szCs w:val="16"/>
                <w:lang w:val="es-GT" w:eastAsia="es-GT"/>
              </w:rPr>
            </w:pPr>
          </w:p>
        </w:tc>
      </w:tr>
      <w:tr w:rsidR="001A5FC6" w:rsidRPr="00B53EBA" w14:paraId="1989E546" w14:textId="77777777" w:rsidTr="001A322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EC9F9B8" w14:textId="77777777" w:rsidR="001A5FC6" w:rsidRPr="00B53EBA" w:rsidRDefault="001A5FC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57DE369" w14:textId="77777777" w:rsidR="001A5FC6" w:rsidRPr="00B53EBA" w:rsidRDefault="001A5FC6" w:rsidP="001A322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1A5FC6" w:rsidRPr="00B53EBA" w14:paraId="5FBA510E"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2D75C3" w14:textId="77777777" w:rsidR="001A5FC6" w:rsidRPr="00B53EBA" w:rsidRDefault="001A5FC6" w:rsidP="001A3224">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D0B90AF" w14:textId="77777777" w:rsidR="001A5FC6" w:rsidRPr="00B53EBA" w:rsidRDefault="001A5FC6" w:rsidP="001A322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1A5FC6" w:rsidRPr="00B53EBA" w14:paraId="12D13AFF"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9C46ADE" w14:textId="77777777" w:rsidR="001A5FC6" w:rsidRPr="00B53EBA" w:rsidRDefault="001A5FC6" w:rsidP="001A3224">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F4485E3" w14:textId="77777777" w:rsidR="001A5FC6" w:rsidRPr="00B53EBA" w:rsidRDefault="001A5FC6" w:rsidP="001A3224">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7FD100D4" w14:textId="77777777" w:rsidR="002C6BC0" w:rsidRPr="00B53EBA" w:rsidRDefault="002C6BC0"/>
    <w:p w14:paraId="1019CE10" w14:textId="77777777" w:rsidR="001A5FC6" w:rsidRPr="00B53EBA" w:rsidRDefault="001A5FC6">
      <w:r w:rsidRPr="00B53EBA">
        <w:br w:type="page"/>
      </w:r>
    </w:p>
    <w:p w14:paraId="4902F7D4" w14:textId="77777777" w:rsidR="004D1564" w:rsidRPr="00B53EBA" w:rsidRDefault="004D1564"/>
    <w:p w14:paraId="11EA6CD1" w14:textId="77777777" w:rsidR="004D1564" w:rsidRPr="00B53EBA" w:rsidRDefault="004D1564" w:rsidP="00AE543E">
      <w:pPr>
        <w:pStyle w:val="Prrafodelista"/>
        <w:numPr>
          <w:ilvl w:val="0"/>
          <w:numId w:val="12"/>
        </w:numPr>
        <w:spacing w:line="360" w:lineRule="auto"/>
        <w:rPr>
          <w:rFonts w:ascii="Arial" w:hAnsi="Arial" w:cs="Arial"/>
          <w:b/>
        </w:rPr>
      </w:pPr>
      <w:r w:rsidRPr="00B53EBA">
        <w:rPr>
          <w:rFonts w:ascii="Arial" w:hAnsi="Arial" w:cs="Arial"/>
          <w:b/>
        </w:rPr>
        <w:t>ESPECIALISTA DE ACREDITACIÓN Y CERTIFICACIÓN DE ORGANIZACIONES NO GUBERNAMENTALES</w:t>
      </w:r>
    </w:p>
    <w:p w14:paraId="695D3782" w14:textId="77777777" w:rsidR="004D1564" w:rsidRPr="00B53EBA" w:rsidRDefault="004D1564" w:rsidP="004D156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D1564" w:rsidRPr="00B53EBA" w14:paraId="5BE0582D" w14:textId="77777777" w:rsidTr="00AE543E">
        <w:trPr>
          <w:trHeight w:val="405"/>
          <w:jc w:val="center"/>
        </w:trPr>
        <w:tc>
          <w:tcPr>
            <w:tcW w:w="9959" w:type="dxa"/>
            <w:gridSpan w:val="4"/>
            <w:shd w:val="clear" w:color="auto" w:fill="F2F2F2"/>
            <w:noWrap/>
            <w:vAlign w:val="center"/>
            <w:hideMark/>
          </w:tcPr>
          <w:p w14:paraId="38276F29" w14:textId="77777777" w:rsidR="004D1564" w:rsidRPr="00B53EBA" w:rsidRDefault="004D1564" w:rsidP="00AE543E">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4D1564" w:rsidRPr="00B53EBA" w14:paraId="44302A01" w14:textId="77777777" w:rsidTr="00AE543E">
        <w:trPr>
          <w:trHeight w:val="538"/>
          <w:jc w:val="center"/>
        </w:trPr>
        <w:tc>
          <w:tcPr>
            <w:tcW w:w="1513" w:type="dxa"/>
            <w:shd w:val="clear" w:color="auto" w:fill="auto"/>
            <w:vAlign w:val="center"/>
            <w:hideMark/>
          </w:tcPr>
          <w:p w14:paraId="48A39FD9"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48381814" w14:textId="77777777" w:rsidR="004D1564" w:rsidRPr="00B53EBA" w:rsidRDefault="004D1564" w:rsidP="00AE543E">
            <w:pPr>
              <w:spacing w:line="276" w:lineRule="auto"/>
              <w:jc w:val="center"/>
              <w:rPr>
                <w:rFonts w:ascii="Arial" w:hAnsi="Arial" w:cs="Arial"/>
                <w:b/>
                <w:sz w:val="18"/>
                <w:szCs w:val="18"/>
              </w:rPr>
            </w:pPr>
            <w:r w:rsidRPr="00B53EBA">
              <w:rPr>
                <w:rFonts w:ascii="Arial" w:hAnsi="Arial" w:cs="Arial"/>
                <w:b/>
                <w:sz w:val="18"/>
                <w:szCs w:val="18"/>
              </w:rPr>
              <w:t>Especialista de Acreditación y Certificación de Organizaciones No Gubernamentales</w:t>
            </w:r>
          </w:p>
        </w:tc>
        <w:tc>
          <w:tcPr>
            <w:tcW w:w="1701" w:type="dxa"/>
            <w:shd w:val="clear" w:color="auto" w:fill="auto"/>
            <w:vAlign w:val="center"/>
            <w:hideMark/>
          </w:tcPr>
          <w:p w14:paraId="2B00A5B6" w14:textId="77777777" w:rsidR="004D1564" w:rsidRPr="00B53EBA" w:rsidRDefault="004D1564" w:rsidP="00AE543E">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52E206EA" w14:textId="77777777" w:rsidR="004D1564" w:rsidRPr="003E2397" w:rsidRDefault="004D1564" w:rsidP="00AE543E">
            <w:pPr>
              <w:jc w:val="center"/>
              <w:rPr>
                <w:rFonts w:ascii="Arial" w:hAnsi="Arial" w:cs="Arial"/>
                <w:b/>
                <w:sz w:val="18"/>
                <w:szCs w:val="16"/>
                <w:lang w:val="es-GT" w:eastAsia="es-GT"/>
              </w:rPr>
            </w:pPr>
            <w:r w:rsidRPr="003E2397">
              <w:rPr>
                <w:rFonts w:ascii="Arial" w:hAnsi="Arial" w:cs="Arial"/>
                <w:b/>
                <w:sz w:val="18"/>
                <w:szCs w:val="16"/>
                <w:lang w:val="es-GT" w:eastAsia="es-GT"/>
              </w:rPr>
              <w:t>Profesional II</w:t>
            </w:r>
          </w:p>
        </w:tc>
      </w:tr>
      <w:tr w:rsidR="004D1564" w:rsidRPr="00B53EBA" w14:paraId="101A2B7A" w14:textId="77777777" w:rsidTr="00AE543E">
        <w:trPr>
          <w:trHeight w:val="600"/>
          <w:jc w:val="center"/>
        </w:trPr>
        <w:tc>
          <w:tcPr>
            <w:tcW w:w="1513" w:type="dxa"/>
            <w:shd w:val="clear" w:color="auto" w:fill="auto"/>
            <w:vAlign w:val="center"/>
            <w:hideMark/>
          </w:tcPr>
          <w:p w14:paraId="06C850E4"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DD3FD37" w14:textId="77777777" w:rsidR="004D1564" w:rsidRPr="00B53EBA" w:rsidRDefault="004D1564" w:rsidP="00AE543E">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58A5FE45" w14:textId="77777777" w:rsidR="004D1564" w:rsidRPr="00B53EBA" w:rsidRDefault="004D1564" w:rsidP="00AE543E">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73188E5B" w14:textId="77777777" w:rsidR="004D1564" w:rsidRPr="00B53EBA" w:rsidRDefault="004D1564" w:rsidP="00AE543E">
            <w:pPr>
              <w:jc w:val="center"/>
              <w:rPr>
                <w:rFonts w:ascii="Arial" w:hAnsi="Arial" w:cs="Arial"/>
                <w:sz w:val="18"/>
                <w:szCs w:val="18"/>
                <w:lang w:val="es-GT" w:eastAsia="es-GT"/>
              </w:rPr>
            </w:pPr>
            <w:r w:rsidRPr="00B53EBA">
              <w:rPr>
                <w:rFonts w:ascii="Arial" w:hAnsi="Arial" w:cs="Arial"/>
                <w:sz w:val="18"/>
                <w:szCs w:val="18"/>
              </w:rPr>
              <w:t>Departamento de Organizaciones No Gubernamentales</w:t>
            </w:r>
          </w:p>
        </w:tc>
      </w:tr>
      <w:tr w:rsidR="004D1564" w:rsidRPr="00B53EBA" w14:paraId="735AEC9D" w14:textId="77777777" w:rsidTr="00AE543E">
        <w:trPr>
          <w:trHeight w:val="600"/>
          <w:jc w:val="center"/>
        </w:trPr>
        <w:tc>
          <w:tcPr>
            <w:tcW w:w="1513" w:type="dxa"/>
            <w:shd w:val="clear" w:color="auto" w:fill="auto"/>
            <w:vAlign w:val="center"/>
            <w:hideMark/>
          </w:tcPr>
          <w:p w14:paraId="5702A8E2"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1C15BD78" w14:textId="77777777" w:rsidR="004D1564" w:rsidRPr="00B53EBA" w:rsidRDefault="004D1564" w:rsidP="00AE543E">
            <w:pPr>
              <w:jc w:val="center"/>
              <w:rPr>
                <w:rFonts w:ascii="Arial" w:hAnsi="Arial" w:cs="Arial"/>
                <w:sz w:val="18"/>
                <w:szCs w:val="18"/>
                <w:lang w:val="es-GT" w:eastAsia="es-GT"/>
              </w:rPr>
            </w:pPr>
            <w:r w:rsidRPr="00B53EBA">
              <w:rPr>
                <w:rFonts w:ascii="Arial" w:hAnsi="Arial" w:cs="Arial"/>
                <w:sz w:val="18"/>
                <w:szCs w:val="18"/>
              </w:rPr>
              <w:t>Jefe del Departamento de Organizaciones No Gubernamentales</w:t>
            </w:r>
          </w:p>
        </w:tc>
        <w:tc>
          <w:tcPr>
            <w:tcW w:w="1701" w:type="dxa"/>
            <w:shd w:val="clear" w:color="auto" w:fill="auto"/>
            <w:vAlign w:val="center"/>
            <w:hideMark/>
          </w:tcPr>
          <w:p w14:paraId="0912767E" w14:textId="77777777" w:rsidR="004D1564" w:rsidRPr="00B53EBA" w:rsidRDefault="004D1564" w:rsidP="00AE543E">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245887B5" w14:textId="77777777" w:rsidR="004D1564" w:rsidRPr="00B53EBA" w:rsidRDefault="004D1564" w:rsidP="00AE543E">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4D1564" w:rsidRPr="00B53EBA" w14:paraId="41864C5D" w14:textId="77777777" w:rsidTr="00AE543E">
        <w:trPr>
          <w:trHeight w:val="600"/>
          <w:jc w:val="center"/>
        </w:trPr>
        <w:tc>
          <w:tcPr>
            <w:tcW w:w="1513" w:type="dxa"/>
            <w:shd w:val="clear" w:color="auto" w:fill="auto"/>
            <w:vAlign w:val="center"/>
          </w:tcPr>
          <w:p w14:paraId="02343647"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2813035B" w14:textId="77777777" w:rsidR="004D1564" w:rsidRPr="00B53EBA" w:rsidRDefault="004D1564" w:rsidP="004D1564">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7C74916D"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1EFBEB80" w14:textId="77777777" w:rsidR="004D1564" w:rsidRPr="00B53EBA" w:rsidRDefault="004D1564" w:rsidP="00AE543E">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582C74D5" w14:textId="77777777" w:rsidR="004D1564" w:rsidRPr="00B53EBA" w:rsidRDefault="004D1564" w:rsidP="004D156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D1564" w:rsidRPr="00B53EBA" w14:paraId="3BED6F4E" w14:textId="77777777" w:rsidTr="00AE543E">
        <w:trPr>
          <w:trHeight w:val="405"/>
          <w:tblHeader/>
          <w:jc w:val="center"/>
        </w:trPr>
        <w:tc>
          <w:tcPr>
            <w:tcW w:w="9959" w:type="dxa"/>
            <w:gridSpan w:val="2"/>
            <w:shd w:val="clear" w:color="auto" w:fill="F2F2F2"/>
            <w:noWrap/>
            <w:vAlign w:val="center"/>
            <w:hideMark/>
          </w:tcPr>
          <w:p w14:paraId="3C8B028B" w14:textId="77777777" w:rsidR="004D1564" w:rsidRPr="00B53EBA" w:rsidRDefault="004D1564" w:rsidP="00AE543E">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4D1564" w:rsidRPr="00B53EBA" w14:paraId="34EE9823" w14:textId="77777777" w:rsidTr="00AE543E">
        <w:trPr>
          <w:trHeight w:val="243"/>
          <w:jc w:val="center"/>
        </w:trPr>
        <w:tc>
          <w:tcPr>
            <w:tcW w:w="421" w:type="dxa"/>
            <w:shd w:val="clear" w:color="auto" w:fill="F2F2F2"/>
            <w:noWrap/>
            <w:vAlign w:val="center"/>
            <w:hideMark/>
          </w:tcPr>
          <w:p w14:paraId="1ED3D0E4" w14:textId="77777777" w:rsidR="004D1564" w:rsidRPr="00B53EBA" w:rsidRDefault="004D1564" w:rsidP="00AE543E">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3F016E3B" w14:textId="77777777" w:rsidR="004D1564" w:rsidRPr="00B53EBA" w:rsidRDefault="004D1564" w:rsidP="00AE543E">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4D1564" w:rsidRPr="00B53EBA" w14:paraId="3E5F02EC" w14:textId="77777777" w:rsidTr="00AE543E">
        <w:trPr>
          <w:trHeight w:val="698"/>
          <w:jc w:val="center"/>
        </w:trPr>
        <w:tc>
          <w:tcPr>
            <w:tcW w:w="9959" w:type="dxa"/>
            <w:gridSpan w:val="2"/>
            <w:shd w:val="clear" w:color="auto" w:fill="auto"/>
            <w:vAlign w:val="center"/>
            <w:hideMark/>
          </w:tcPr>
          <w:p w14:paraId="404F543A" w14:textId="77777777" w:rsidR="004D1564" w:rsidRPr="00B71C7F" w:rsidRDefault="004D1564" w:rsidP="00AE543E">
            <w:pPr>
              <w:rPr>
                <w:rFonts w:ascii="Arial" w:hAnsi="Arial" w:cs="Arial"/>
                <w:sz w:val="18"/>
                <w:szCs w:val="22"/>
              </w:rPr>
            </w:pPr>
            <w:r w:rsidRPr="00B71C7F">
              <w:rPr>
                <w:rFonts w:ascii="Arial" w:hAnsi="Arial" w:cs="Arial"/>
                <w:sz w:val="18"/>
              </w:rPr>
              <w:t>Ejecutar el seguimiento las fases correspondientes en los procesos de acreditación y certificación programas y proyectos educativos.</w:t>
            </w:r>
          </w:p>
        </w:tc>
      </w:tr>
    </w:tbl>
    <w:p w14:paraId="5DFFE702" w14:textId="77777777" w:rsidR="004D1564" w:rsidRPr="00B53EBA" w:rsidRDefault="004D1564" w:rsidP="004D156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D1564" w:rsidRPr="00B53EBA" w14:paraId="50089EE1" w14:textId="77777777" w:rsidTr="00AE543E">
        <w:trPr>
          <w:trHeight w:val="405"/>
          <w:tblHeader/>
          <w:jc w:val="center"/>
        </w:trPr>
        <w:tc>
          <w:tcPr>
            <w:tcW w:w="421" w:type="dxa"/>
            <w:shd w:val="clear" w:color="auto" w:fill="F2F2F2"/>
            <w:noWrap/>
            <w:vAlign w:val="center"/>
            <w:hideMark/>
          </w:tcPr>
          <w:p w14:paraId="3D4E184F" w14:textId="77777777" w:rsidR="004D1564" w:rsidRPr="00B53EBA" w:rsidRDefault="004D1564"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78076DB5"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4D1564" w:rsidRPr="00B53EBA" w14:paraId="1750A3DE" w14:textId="77777777" w:rsidTr="00AE543E">
        <w:trPr>
          <w:trHeight w:val="257"/>
          <w:jc w:val="center"/>
        </w:trPr>
        <w:tc>
          <w:tcPr>
            <w:tcW w:w="421" w:type="dxa"/>
            <w:shd w:val="clear" w:color="auto" w:fill="F2F2F2"/>
            <w:noWrap/>
            <w:vAlign w:val="center"/>
            <w:hideMark/>
          </w:tcPr>
          <w:p w14:paraId="75C40DC1" w14:textId="77777777" w:rsidR="004D1564" w:rsidRPr="00B53EBA" w:rsidRDefault="004D1564" w:rsidP="00AE543E">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D509427" w14:textId="77777777" w:rsidR="004D1564" w:rsidRPr="00B53EBA" w:rsidRDefault="004D1564" w:rsidP="00AE543E">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4D1564" w:rsidRPr="00B53EBA" w14:paraId="534D3F9F" w14:textId="77777777" w:rsidTr="00AE543E">
        <w:trPr>
          <w:trHeight w:val="409"/>
          <w:jc w:val="center"/>
        </w:trPr>
        <w:tc>
          <w:tcPr>
            <w:tcW w:w="421" w:type="dxa"/>
            <w:shd w:val="clear" w:color="auto" w:fill="auto"/>
            <w:noWrap/>
            <w:vAlign w:val="center"/>
            <w:hideMark/>
          </w:tcPr>
          <w:p w14:paraId="0BAB2D54" w14:textId="77777777" w:rsidR="004D1564" w:rsidRPr="00B53EBA" w:rsidRDefault="004D1564" w:rsidP="00AE543E">
            <w:pPr>
              <w:numPr>
                <w:ilvl w:val="0"/>
                <w:numId w:val="81"/>
              </w:numPr>
              <w:ind w:left="417"/>
              <w:jc w:val="center"/>
              <w:rPr>
                <w:rFonts w:ascii="Arial" w:hAnsi="Arial" w:cs="Arial"/>
                <w:lang w:val="es-GT" w:eastAsia="es-GT"/>
              </w:rPr>
            </w:pPr>
          </w:p>
        </w:tc>
        <w:tc>
          <w:tcPr>
            <w:tcW w:w="9538" w:type="dxa"/>
            <w:shd w:val="clear" w:color="auto" w:fill="auto"/>
            <w:vAlign w:val="center"/>
          </w:tcPr>
          <w:p w14:paraId="40F6B367" w14:textId="77777777" w:rsidR="004D1564" w:rsidRPr="00B53EBA" w:rsidRDefault="004D1564" w:rsidP="00AE543E">
            <w:pPr>
              <w:jc w:val="both"/>
              <w:rPr>
                <w:rFonts w:ascii="Arial" w:hAnsi="Arial" w:cs="Arial"/>
                <w:sz w:val="18"/>
                <w:szCs w:val="18"/>
              </w:rPr>
            </w:pPr>
            <w:r w:rsidRPr="00B53EBA">
              <w:rPr>
                <w:rFonts w:ascii="Arial" w:hAnsi="Arial" w:cs="Arial"/>
                <w:sz w:val="18"/>
                <w:szCs w:val="18"/>
              </w:rPr>
              <w:t>Apoyar en el diseño y elaboración de manuales e instrumentos para el desarrollo de los procesos de acreditación y certificación.</w:t>
            </w:r>
          </w:p>
        </w:tc>
      </w:tr>
      <w:tr w:rsidR="004D1564" w:rsidRPr="00B53EBA" w14:paraId="3F9BCFE0" w14:textId="77777777" w:rsidTr="00AE543E">
        <w:trPr>
          <w:trHeight w:val="429"/>
          <w:jc w:val="center"/>
        </w:trPr>
        <w:tc>
          <w:tcPr>
            <w:tcW w:w="421" w:type="dxa"/>
            <w:shd w:val="clear" w:color="auto" w:fill="auto"/>
            <w:noWrap/>
            <w:vAlign w:val="center"/>
          </w:tcPr>
          <w:p w14:paraId="558EA25C" w14:textId="77777777" w:rsidR="004D1564" w:rsidRPr="00B53EBA" w:rsidRDefault="004D1564" w:rsidP="00AE543E">
            <w:pPr>
              <w:numPr>
                <w:ilvl w:val="0"/>
                <w:numId w:val="81"/>
              </w:numPr>
              <w:ind w:left="417"/>
              <w:jc w:val="center"/>
              <w:rPr>
                <w:rFonts w:ascii="Arial" w:hAnsi="Arial" w:cs="Arial"/>
                <w:lang w:val="es-GT" w:eastAsia="es-GT"/>
              </w:rPr>
            </w:pPr>
          </w:p>
        </w:tc>
        <w:tc>
          <w:tcPr>
            <w:tcW w:w="9538" w:type="dxa"/>
            <w:shd w:val="clear" w:color="auto" w:fill="auto"/>
            <w:vAlign w:val="center"/>
          </w:tcPr>
          <w:p w14:paraId="5BF776F7" w14:textId="77777777" w:rsidR="004D1564" w:rsidRPr="00B53EBA" w:rsidRDefault="004D1564" w:rsidP="00AE543E">
            <w:pPr>
              <w:jc w:val="both"/>
              <w:rPr>
                <w:rFonts w:ascii="Arial" w:hAnsi="Arial" w:cs="Arial"/>
                <w:sz w:val="18"/>
                <w:szCs w:val="18"/>
              </w:rPr>
            </w:pPr>
            <w:r w:rsidRPr="00B53EBA">
              <w:rPr>
                <w:rFonts w:ascii="Arial" w:hAnsi="Arial" w:cs="Arial"/>
                <w:sz w:val="18"/>
                <w:szCs w:val="18"/>
              </w:rPr>
              <w:t>Ejecutar el seguimiento a las fases que correspondan a los procesos de acreditación y certificación de programas y proyectos educativos.</w:t>
            </w:r>
          </w:p>
        </w:tc>
      </w:tr>
      <w:tr w:rsidR="004D1564" w:rsidRPr="00B53EBA" w14:paraId="2DE0DC67" w14:textId="77777777" w:rsidTr="00AE543E">
        <w:trPr>
          <w:trHeight w:val="429"/>
          <w:jc w:val="center"/>
        </w:trPr>
        <w:tc>
          <w:tcPr>
            <w:tcW w:w="421" w:type="dxa"/>
            <w:shd w:val="clear" w:color="auto" w:fill="auto"/>
            <w:noWrap/>
            <w:vAlign w:val="center"/>
          </w:tcPr>
          <w:p w14:paraId="57829EAA" w14:textId="77777777" w:rsidR="004D1564" w:rsidRPr="00B53EBA" w:rsidRDefault="004D1564" w:rsidP="00AE543E">
            <w:pPr>
              <w:numPr>
                <w:ilvl w:val="0"/>
                <w:numId w:val="81"/>
              </w:numPr>
              <w:ind w:left="417"/>
              <w:jc w:val="center"/>
              <w:rPr>
                <w:rFonts w:ascii="Arial" w:hAnsi="Arial" w:cs="Arial"/>
                <w:lang w:val="es-GT" w:eastAsia="es-GT"/>
              </w:rPr>
            </w:pPr>
          </w:p>
        </w:tc>
        <w:tc>
          <w:tcPr>
            <w:tcW w:w="9538" w:type="dxa"/>
            <w:shd w:val="clear" w:color="auto" w:fill="auto"/>
            <w:vAlign w:val="center"/>
          </w:tcPr>
          <w:p w14:paraId="490DB4E0" w14:textId="77777777" w:rsidR="004D1564" w:rsidRPr="00B53EBA" w:rsidRDefault="004D1564" w:rsidP="00AE543E">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al seguimiento de los procesos de acreditación y certificación de programas y proyectos educativos.</w:t>
            </w:r>
          </w:p>
        </w:tc>
      </w:tr>
      <w:tr w:rsidR="004D1564" w:rsidRPr="00B53EBA" w14:paraId="0040635E" w14:textId="77777777" w:rsidTr="00AE543E">
        <w:trPr>
          <w:trHeight w:val="429"/>
          <w:jc w:val="center"/>
        </w:trPr>
        <w:tc>
          <w:tcPr>
            <w:tcW w:w="421" w:type="dxa"/>
            <w:shd w:val="clear" w:color="auto" w:fill="auto"/>
            <w:noWrap/>
            <w:vAlign w:val="center"/>
          </w:tcPr>
          <w:p w14:paraId="26742BE5" w14:textId="77777777" w:rsidR="004D1564" w:rsidRPr="00B53EBA" w:rsidRDefault="004D1564" w:rsidP="00AE543E">
            <w:pPr>
              <w:numPr>
                <w:ilvl w:val="0"/>
                <w:numId w:val="81"/>
              </w:numPr>
              <w:ind w:left="417"/>
              <w:jc w:val="center"/>
              <w:rPr>
                <w:rFonts w:ascii="Arial" w:hAnsi="Arial" w:cs="Arial"/>
                <w:lang w:val="es-GT" w:eastAsia="es-GT"/>
              </w:rPr>
            </w:pPr>
          </w:p>
        </w:tc>
        <w:tc>
          <w:tcPr>
            <w:tcW w:w="9538" w:type="dxa"/>
            <w:shd w:val="clear" w:color="auto" w:fill="auto"/>
            <w:vAlign w:val="center"/>
          </w:tcPr>
          <w:p w14:paraId="51C4A6D0" w14:textId="77777777" w:rsidR="004D1564" w:rsidRPr="00B53EBA" w:rsidRDefault="004D1564" w:rsidP="00AE543E">
            <w:pPr>
              <w:jc w:val="both"/>
              <w:rPr>
                <w:rFonts w:ascii="Arial" w:hAnsi="Arial" w:cs="Arial"/>
                <w:sz w:val="18"/>
                <w:szCs w:val="18"/>
              </w:rPr>
            </w:pPr>
            <w:r w:rsidRPr="00B53EBA">
              <w:rPr>
                <w:rFonts w:ascii="Arial" w:hAnsi="Arial" w:cs="Arial"/>
                <w:sz w:val="18"/>
                <w:szCs w:val="18"/>
                <w:lang w:val="es-GT" w:eastAsia="es-GT"/>
              </w:rPr>
              <w:t>Brindar asesoría técnica y acompañamiento a los enlaces de las Direcciones Departamentales de Educación, de acuerdo con los lineamientos específicos establecidos en el proceso.</w:t>
            </w:r>
          </w:p>
        </w:tc>
      </w:tr>
      <w:tr w:rsidR="004D1564" w:rsidRPr="00B53EBA" w14:paraId="68FB1E2F" w14:textId="77777777" w:rsidTr="00AE543E">
        <w:trPr>
          <w:trHeight w:val="429"/>
          <w:jc w:val="center"/>
        </w:trPr>
        <w:tc>
          <w:tcPr>
            <w:tcW w:w="421" w:type="dxa"/>
            <w:shd w:val="clear" w:color="auto" w:fill="auto"/>
            <w:noWrap/>
            <w:vAlign w:val="center"/>
          </w:tcPr>
          <w:p w14:paraId="4130AC8B" w14:textId="77777777" w:rsidR="004D1564" w:rsidRPr="00B53EBA" w:rsidRDefault="004D1564" w:rsidP="00AE543E">
            <w:pPr>
              <w:numPr>
                <w:ilvl w:val="0"/>
                <w:numId w:val="81"/>
              </w:numPr>
              <w:ind w:left="417"/>
              <w:jc w:val="center"/>
              <w:rPr>
                <w:rFonts w:ascii="Arial" w:hAnsi="Arial" w:cs="Arial"/>
                <w:lang w:val="es-GT" w:eastAsia="es-GT"/>
              </w:rPr>
            </w:pPr>
          </w:p>
        </w:tc>
        <w:tc>
          <w:tcPr>
            <w:tcW w:w="9538" w:type="dxa"/>
            <w:shd w:val="clear" w:color="auto" w:fill="auto"/>
            <w:vAlign w:val="center"/>
          </w:tcPr>
          <w:p w14:paraId="03582E76" w14:textId="77777777" w:rsidR="004D1564" w:rsidRPr="00B53EBA" w:rsidRDefault="004D1564" w:rsidP="00AE543E">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del proceso.</w:t>
            </w:r>
          </w:p>
        </w:tc>
      </w:tr>
      <w:tr w:rsidR="004D1564" w:rsidRPr="00B53EBA" w14:paraId="3FE1E523" w14:textId="77777777" w:rsidTr="00AE543E">
        <w:trPr>
          <w:trHeight w:val="429"/>
          <w:jc w:val="center"/>
        </w:trPr>
        <w:tc>
          <w:tcPr>
            <w:tcW w:w="421" w:type="dxa"/>
            <w:shd w:val="clear" w:color="auto" w:fill="auto"/>
            <w:noWrap/>
            <w:vAlign w:val="center"/>
          </w:tcPr>
          <w:p w14:paraId="04C1EF8F" w14:textId="77777777" w:rsidR="004D1564" w:rsidRPr="00B53EBA" w:rsidRDefault="004D1564" w:rsidP="00AE543E">
            <w:pPr>
              <w:numPr>
                <w:ilvl w:val="0"/>
                <w:numId w:val="81"/>
              </w:numPr>
              <w:ind w:left="417"/>
              <w:jc w:val="center"/>
              <w:rPr>
                <w:rFonts w:ascii="Arial" w:hAnsi="Arial" w:cs="Arial"/>
                <w:lang w:val="es-GT" w:eastAsia="es-GT"/>
              </w:rPr>
            </w:pPr>
          </w:p>
        </w:tc>
        <w:tc>
          <w:tcPr>
            <w:tcW w:w="9538" w:type="dxa"/>
            <w:shd w:val="clear" w:color="auto" w:fill="auto"/>
            <w:vAlign w:val="center"/>
          </w:tcPr>
          <w:p w14:paraId="1F0FE571" w14:textId="77777777" w:rsidR="004D1564" w:rsidRPr="00B53EBA" w:rsidRDefault="004D1564" w:rsidP="00AE543E">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4D1564" w:rsidRPr="00B53EBA" w14:paraId="362A74E3" w14:textId="77777777" w:rsidTr="00AE543E">
        <w:trPr>
          <w:trHeight w:val="429"/>
          <w:jc w:val="center"/>
        </w:trPr>
        <w:tc>
          <w:tcPr>
            <w:tcW w:w="421" w:type="dxa"/>
            <w:shd w:val="clear" w:color="auto" w:fill="auto"/>
            <w:noWrap/>
            <w:vAlign w:val="center"/>
          </w:tcPr>
          <w:p w14:paraId="58203552" w14:textId="77777777" w:rsidR="004D1564" w:rsidRPr="00B53EBA" w:rsidRDefault="004D1564" w:rsidP="00AE543E">
            <w:pPr>
              <w:numPr>
                <w:ilvl w:val="0"/>
                <w:numId w:val="81"/>
              </w:numPr>
              <w:ind w:left="417"/>
              <w:jc w:val="center"/>
              <w:rPr>
                <w:rFonts w:ascii="Arial" w:hAnsi="Arial" w:cs="Arial"/>
                <w:lang w:val="es-GT" w:eastAsia="es-GT"/>
              </w:rPr>
            </w:pPr>
          </w:p>
        </w:tc>
        <w:tc>
          <w:tcPr>
            <w:tcW w:w="9538" w:type="dxa"/>
            <w:shd w:val="clear" w:color="auto" w:fill="auto"/>
            <w:vAlign w:val="center"/>
          </w:tcPr>
          <w:p w14:paraId="66AA812C" w14:textId="0C996A04" w:rsidR="004D1564" w:rsidRPr="00B53EBA" w:rsidRDefault="004D1564" w:rsidP="00B71C7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4D1564" w:rsidRPr="00B53EBA" w14:paraId="59EDC4BA" w14:textId="77777777" w:rsidTr="00AE543E">
        <w:trPr>
          <w:trHeight w:val="539"/>
          <w:jc w:val="center"/>
        </w:trPr>
        <w:tc>
          <w:tcPr>
            <w:tcW w:w="421" w:type="dxa"/>
            <w:shd w:val="clear" w:color="auto" w:fill="auto"/>
            <w:noWrap/>
            <w:vAlign w:val="center"/>
          </w:tcPr>
          <w:p w14:paraId="15D304A1" w14:textId="77777777" w:rsidR="004D1564" w:rsidRPr="00B53EBA" w:rsidRDefault="004D1564" w:rsidP="00AE543E">
            <w:pPr>
              <w:numPr>
                <w:ilvl w:val="0"/>
                <w:numId w:val="81"/>
              </w:numPr>
              <w:ind w:left="417"/>
              <w:jc w:val="center"/>
              <w:rPr>
                <w:rFonts w:ascii="Arial" w:hAnsi="Arial" w:cs="Arial"/>
                <w:lang w:val="es-GT" w:eastAsia="es-GT"/>
              </w:rPr>
            </w:pPr>
          </w:p>
        </w:tc>
        <w:tc>
          <w:tcPr>
            <w:tcW w:w="9538" w:type="dxa"/>
            <w:shd w:val="clear" w:color="auto" w:fill="auto"/>
            <w:vAlign w:val="center"/>
          </w:tcPr>
          <w:p w14:paraId="5B6557FF" w14:textId="77777777" w:rsidR="004D1564" w:rsidRPr="00B53EBA" w:rsidRDefault="004D1564" w:rsidP="00AE543E">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1A0ED6A" w14:textId="77777777" w:rsidR="004D1564" w:rsidRPr="00B53EBA" w:rsidRDefault="004D1564" w:rsidP="004D156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D1564" w:rsidRPr="00B53EBA" w14:paraId="0156E6A8" w14:textId="77777777" w:rsidTr="00AE543E">
        <w:trPr>
          <w:trHeight w:val="355"/>
          <w:tblHeader/>
          <w:jc w:val="center"/>
        </w:trPr>
        <w:tc>
          <w:tcPr>
            <w:tcW w:w="421" w:type="dxa"/>
            <w:shd w:val="clear" w:color="auto" w:fill="F2F2F2"/>
            <w:noWrap/>
            <w:vAlign w:val="center"/>
            <w:hideMark/>
          </w:tcPr>
          <w:p w14:paraId="65C0A6D0" w14:textId="77777777" w:rsidR="004D1564" w:rsidRPr="00B53EBA" w:rsidRDefault="004D1564"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2ACC7951" w14:textId="77777777" w:rsidR="004D1564" w:rsidRPr="00B53EBA" w:rsidRDefault="004D1564" w:rsidP="00AE543E">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4D1564" w:rsidRPr="00B53EBA" w14:paraId="28FC930A" w14:textId="77777777" w:rsidTr="00AE543E">
        <w:trPr>
          <w:trHeight w:val="405"/>
          <w:jc w:val="center"/>
        </w:trPr>
        <w:tc>
          <w:tcPr>
            <w:tcW w:w="1720" w:type="dxa"/>
            <w:gridSpan w:val="2"/>
            <w:shd w:val="clear" w:color="auto" w:fill="auto"/>
            <w:vAlign w:val="center"/>
            <w:hideMark/>
          </w:tcPr>
          <w:p w14:paraId="7DDB606B" w14:textId="77777777" w:rsidR="004D1564" w:rsidRPr="00B53EBA" w:rsidRDefault="004D1564" w:rsidP="00AE543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40EDB36" w14:textId="77777777" w:rsidR="004D1564" w:rsidRPr="00B53EBA" w:rsidRDefault="004D1564" w:rsidP="00AE543E">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w:t>
            </w:r>
          </w:p>
        </w:tc>
      </w:tr>
      <w:tr w:rsidR="004D1564" w:rsidRPr="00B53EBA" w14:paraId="75D3D83E" w14:textId="77777777" w:rsidTr="00AE543E">
        <w:trPr>
          <w:trHeight w:val="424"/>
          <w:jc w:val="center"/>
        </w:trPr>
        <w:tc>
          <w:tcPr>
            <w:tcW w:w="1720" w:type="dxa"/>
            <w:gridSpan w:val="2"/>
            <w:shd w:val="clear" w:color="auto" w:fill="auto"/>
            <w:vAlign w:val="center"/>
            <w:hideMark/>
          </w:tcPr>
          <w:p w14:paraId="7CA1BA19" w14:textId="77777777" w:rsidR="004D1564" w:rsidRPr="00B53EBA" w:rsidRDefault="004D1564" w:rsidP="00AE543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636D5E9F" w14:textId="77777777" w:rsidR="004D1564" w:rsidRPr="00B53EBA" w:rsidRDefault="004D1564" w:rsidP="00AE543E">
            <w:pPr>
              <w:jc w:val="both"/>
              <w:rPr>
                <w:rFonts w:ascii="Arial" w:hAnsi="Arial" w:cs="Arial"/>
                <w:sz w:val="18"/>
                <w:szCs w:val="16"/>
                <w:lang w:val="es-GT" w:eastAsia="es-GT"/>
              </w:rPr>
            </w:pPr>
            <w:r w:rsidRPr="00B53EBA">
              <w:rPr>
                <w:rFonts w:ascii="Arial" w:hAnsi="Arial" w:cs="Arial"/>
                <w:sz w:val="18"/>
                <w:szCs w:val="16"/>
                <w:lang w:val="es-GT" w:eastAsia="es-GT"/>
              </w:rPr>
              <w:t>Entidades de gobierno y privadas, Instituciones que Prestan Servicios Educativos, Cooperantes, entre otros.</w:t>
            </w:r>
          </w:p>
        </w:tc>
      </w:tr>
    </w:tbl>
    <w:p w14:paraId="5B1BC499" w14:textId="77777777" w:rsidR="004D1564" w:rsidRPr="00B53EBA" w:rsidRDefault="004D1564" w:rsidP="004D156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D1564" w:rsidRPr="00B53EBA" w14:paraId="0D0A1A2F" w14:textId="77777777" w:rsidTr="00AE543E">
        <w:trPr>
          <w:trHeight w:val="405"/>
          <w:tblHeader/>
          <w:jc w:val="center"/>
        </w:trPr>
        <w:tc>
          <w:tcPr>
            <w:tcW w:w="9938" w:type="dxa"/>
            <w:gridSpan w:val="4"/>
            <w:shd w:val="clear" w:color="auto" w:fill="F2F2F2"/>
            <w:vAlign w:val="center"/>
            <w:hideMark/>
          </w:tcPr>
          <w:p w14:paraId="53520802" w14:textId="77777777" w:rsidR="004D1564" w:rsidRPr="00B53EBA" w:rsidRDefault="004D1564" w:rsidP="00AE543E">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4D1564" w:rsidRPr="00B53EBA" w14:paraId="3F785BDD" w14:textId="77777777" w:rsidTr="00AE543E">
        <w:trPr>
          <w:trHeight w:val="269"/>
          <w:jc w:val="center"/>
        </w:trPr>
        <w:tc>
          <w:tcPr>
            <w:tcW w:w="421" w:type="dxa"/>
            <w:shd w:val="clear" w:color="auto" w:fill="F2F2F2"/>
            <w:noWrap/>
            <w:vAlign w:val="center"/>
            <w:hideMark/>
          </w:tcPr>
          <w:p w14:paraId="579B2E4D"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74C26C5"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4D1564" w:rsidRPr="00B53EBA" w14:paraId="2ED0063D" w14:textId="77777777" w:rsidTr="00AE543E">
        <w:trPr>
          <w:trHeight w:val="325"/>
          <w:jc w:val="center"/>
        </w:trPr>
        <w:tc>
          <w:tcPr>
            <w:tcW w:w="4899" w:type="dxa"/>
            <w:gridSpan w:val="3"/>
            <w:shd w:val="clear" w:color="auto" w:fill="F2F2F2"/>
            <w:noWrap/>
            <w:vAlign w:val="center"/>
            <w:hideMark/>
          </w:tcPr>
          <w:p w14:paraId="0768F05A"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FD94F9C" w14:textId="77777777" w:rsidR="004D1564" w:rsidRPr="00B53EBA" w:rsidRDefault="004D1564" w:rsidP="00AE543E">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4D1564" w:rsidRPr="00B53EBA" w14:paraId="59239A25" w14:textId="77777777" w:rsidTr="00AE543E">
        <w:trPr>
          <w:trHeight w:val="413"/>
          <w:jc w:val="center"/>
        </w:trPr>
        <w:tc>
          <w:tcPr>
            <w:tcW w:w="4899" w:type="dxa"/>
            <w:gridSpan w:val="3"/>
            <w:shd w:val="clear" w:color="auto" w:fill="auto"/>
            <w:noWrap/>
            <w:vAlign w:val="center"/>
            <w:hideMark/>
          </w:tcPr>
          <w:p w14:paraId="7D8C2195" w14:textId="77777777" w:rsidR="004D1564" w:rsidRPr="00B53EBA" w:rsidRDefault="004D1564" w:rsidP="00AE543E">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03F13FA7" w14:textId="77777777" w:rsidR="004D1564" w:rsidRPr="00B53EBA" w:rsidRDefault="004D1564" w:rsidP="00AE543E">
            <w:pPr>
              <w:jc w:val="center"/>
              <w:rPr>
                <w:rFonts w:ascii="Arial" w:hAnsi="Arial" w:cs="Arial"/>
                <w:sz w:val="18"/>
                <w:szCs w:val="16"/>
                <w:highlight w:val="yellow"/>
                <w:lang w:val="es-GT" w:eastAsia="es-GT"/>
              </w:rPr>
            </w:pPr>
            <w:r w:rsidRPr="00B53EBA">
              <w:rPr>
                <w:rFonts w:ascii="Arial" w:hAnsi="Arial" w:cs="Arial"/>
                <w:sz w:val="18"/>
                <w:szCs w:val="16"/>
                <w:lang w:val="es-GT" w:eastAsia="es-GT"/>
              </w:rPr>
              <w:t>Educación</w:t>
            </w:r>
          </w:p>
        </w:tc>
      </w:tr>
      <w:tr w:rsidR="004D1564" w:rsidRPr="00B53EBA" w14:paraId="2436AD37" w14:textId="77777777" w:rsidTr="00AE543E">
        <w:trPr>
          <w:trHeight w:val="405"/>
          <w:jc w:val="center"/>
        </w:trPr>
        <w:tc>
          <w:tcPr>
            <w:tcW w:w="421" w:type="dxa"/>
            <w:shd w:val="clear" w:color="auto" w:fill="F2F2F2"/>
            <w:noWrap/>
            <w:vAlign w:val="center"/>
            <w:hideMark/>
          </w:tcPr>
          <w:p w14:paraId="45DD6B49"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5A69B44C"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5863C8A6" w14:textId="77777777" w:rsidTr="00AE543E">
        <w:trPr>
          <w:trHeight w:val="1125"/>
          <w:jc w:val="center"/>
        </w:trPr>
        <w:tc>
          <w:tcPr>
            <w:tcW w:w="9938" w:type="dxa"/>
            <w:gridSpan w:val="4"/>
            <w:shd w:val="clear" w:color="auto" w:fill="auto"/>
            <w:vAlign w:val="center"/>
            <w:hideMark/>
          </w:tcPr>
          <w:p w14:paraId="609FD625" w14:textId="77777777" w:rsidR="004D1564" w:rsidRPr="00B53EBA" w:rsidRDefault="004D1564" w:rsidP="00AE543E">
            <w:pPr>
              <w:jc w:val="both"/>
              <w:rPr>
                <w:rFonts w:ascii="Arial" w:hAnsi="Arial" w:cs="Arial"/>
                <w:b/>
                <w:szCs w:val="18"/>
                <w:lang w:val="es-GT" w:eastAsia="es-GT"/>
              </w:rPr>
            </w:pPr>
            <w:r w:rsidRPr="00B53EBA">
              <w:rPr>
                <w:rFonts w:ascii="Arial" w:hAnsi="Arial" w:cs="Arial"/>
                <w:b/>
                <w:sz w:val="18"/>
                <w:szCs w:val="16"/>
                <w:lang w:val="es-GT" w:eastAsia="es-GT"/>
              </w:rPr>
              <w:t>Profesional II</w:t>
            </w:r>
          </w:p>
          <w:p w14:paraId="6EE72800" w14:textId="77777777" w:rsidR="004D1564" w:rsidRDefault="004D1564" w:rsidP="00AE543E">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la carrera profesional que el puesto requiera, seis meses de experiencia como Profesional I en la misma especialidad y ser colegiado activo.</w:t>
            </w:r>
          </w:p>
          <w:p w14:paraId="34F66AAE" w14:textId="77777777" w:rsidR="00252332" w:rsidRPr="00B53EBA" w:rsidRDefault="00252332" w:rsidP="00AE543E">
            <w:pPr>
              <w:jc w:val="both"/>
              <w:rPr>
                <w:rFonts w:ascii="Arial" w:hAnsi="Arial" w:cs="Arial"/>
                <w:sz w:val="18"/>
                <w:szCs w:val="18"/>
                <w:lang w:val="es-GT" w:eastAsia="es-GT"/>
              </w:rPr>
            </w:pPr>
          </w:p>
          <w:p w14:paraId="6C677797" w14:textId="77777777" w:rsidR="004D1564" w:rsidRPr="00B53EBA" w:rsidRDefault="004D1564" w:rsidP="00AE543E">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un año de experiencia profesional en labores relacionadas con el puesto y ser colegiado activo.</w:t>
            </w:r>
          </w:p>
        </w:tc>
      </w:tr>
      <w:tr w:rsidR="004D1564" w:rsidRPr="00B53EBA" w14:paraId="52341B60" w14:textId="77777777" w:rsidTr="00AE543E">
        <w:trPr>
          <w:trHeight w:val="439"/>
          <w:jc w:val="center"/>
        </w:trPr>
        <w:tc>
          <w:tcPr>
            <w:tcW w:w="421" w:type="dxa"/>
            <w:shd w:val="clear" w:color="auto" w:fill="F2F2F2"/>
            <w:noWrap/>
            <w:vAlign w:val="center"/>
            <w:hideMark/>
          </w:tcPr>
          <w:p w14:paraId="07157E9F"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5EA745F8"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4D1564" w:rsidRPr="00B53EBA" w14:paraId="322C4DB5" w14:textId="77777777" w:rsidTr="00AE543E">
        <w:trPr>
          <w:trHeight w:val="499"/>
          <w:jc w:val="center"/>
        </w:trPr>
        <w:tc>
          <w:tcPr>
            <w:tcW w:w="1720" w:type="dxa"/>
            <w:gridSpan w:val="2"/>
            <w:shd w:val="clear" w:color="auto" w:fill="auto"/>
            <w:vAlign w:val="center"/>
            <w:hideMark/>
          </w:tcPr>
          <w:p w14:paraId="340B1B60"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9260220" w14:textId="77777777" w:rsidR="004D1564" w:rsidRPr="00B53EBA" w:rsidRDefault="004D1564" w:rsidP="00AE543E">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4D1564" w:rsidRPr="00B53EBA" w14:paraId="310ED0DF" w14:textId="77777777" w:rsidTr="00AE543E">
        <w:trPr>
          <w:trHeight w:val="421"/>
          <w:jc w:val="center"/>
        </w:trPr>
        <w:tc>
          <w:tcPr>
            <w:tcW w:w="1720" w:type="dxa"/>
            <w:gridSpan w:val="2"/>
            <w:shd w:val="clear" w:color="auto" w:fill="auto"/>
            <w:vAlign w:val="center"/>
          </w:tcPr>
          <w:p w14:paraId="68ADE88D"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2BF5438" w14:textId="77777777" w:rsidR="004D1564" w:rsidRPr="00B53EBA" w:rsidRDefault="004D1564" w:rsidP="00AE543E">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4D1564" w:rsidRPr="00B53EBA" w14:paraId="089C9028" w14:textId="77777777" w:rsidTr="00AE543E">
        <w:trPr>
          <w:trHeight w:val="413"/>
          <w:jc w:val="center"/>
        </w:trPr>
        <w:tc>
          <w:tcPr>
            <w:tcW w:w="1720" w:type="dxa"/>
            <w:gridSpan w:val="2"/>
            <w:shd w:val="clear" w:color="auto" w:fill="auto"/>
            <w:vAlign w:val="center"/>
          </w:tcPr>
          <w:p w14:paraId="206FBD7A"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9C4A937" w14:textId="77777777" w:rsidR="004D1564" w:rsidRPr="00B53EBA" w:rsidRDefault="004D1564" w:rsidP="00AE543E">
            <w:pPr>
              <w:jc w:val="both"/>
              <w:rPr>
                <w:rFonts w:ascii="Arial" w:hAnsi="Arial" w:cs="Arial"/>
                <w:sz w:val="18"/>
                <w:szCs w:val="18"/>
                <w:lang w:val="es-GT" w:eastAsia="es-GT"/>
              </w:rPr>
            </w:pPr>
            <w:r w:rsidRPr="00B53EBA">
              <w:rPr>
                <w:rFonts w:ascii="Arial" w:hAnsi="Arial" w:cs="Arial"/>
                <w:sz w:val="18"/>
                <w:szCs w:val="18"/>
                <w:lang w:val="es-GT" w:eastAsia="es-GT"/>
              </w:rPr>
              <w:t xml:space="preserve">RISE,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Mesa de ayuda, Sistema de Gestión de Calidad. </w:t>
            </w:r>
          </w:p>
        </w:tc>
      </w:tr>
      <w:tr w:rsidR="004D1564" w:rsidRPr="00B53EBA" w14:paraId="3D04F9E8" w14:textId="77777777" w:rsidTr="00AE543E">
        <w:trPr>
          <w:trHeight w:val="405"/>
          <w:jc w:val="center"/>
        </w:trPr>
        <w:tc>
          <w:tcPr>
            <w:tcW w:w="1720" w:type="dxa"/>
            <w:gridSpan w:val="2"/>
            <w:shd w:val="clear" w:color="auto" w:fill="auto"/>
            <w:vAlign w:val="center"/>
          </w:tcPr>
          <w:p w14:paraId="7952F4AB"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E812F6A" w14:textId="77777777" w:rsidR="004D1564" w:rsidRPr="00B53EBA" w:rsidRDefault="004D1564" w:rsidP="00AE543E">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02F411A0" w14:textId="77777777" w:rsidR="004D1564" w:rsidRPr="00B53EBA" w:rsidRDefault="004D1564" w:rsidP="004D156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D1564" w:rsidRPr="00B53EBA" w14:paraId="0878A628" w14:textId="77777777" w:rsidTr="00AE543E">
        <w:trPr>
          <w:trHeight w:val="450"/>
          <w:tblHeader/>
          <w:jc w:val="center"/>
        </w:trPr>
        <w:tc>
          <w:tcPr>
            <w:tcW w:w="411" w:type="dxa"/>
            <w:shd w:val="clear" w:color="auto" w:fill="F2F2F2"/>
            <w:noWrap/>
            <w:vAlign w:val="center"/>
            <w:hideMark/>
          </w:tcPr>
          <w:p w14:paraId="6854E085"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1B362D68"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4D1564" w:rsidRPr="00B53EBA" w14:paraId="3F32416F" w14:textId="77777777" w:rsidTr="00AE543E">
        <w:trPr>
          <w:trHeight w:val="450"/>
          <w:jc w:val="center"/>
        </w:trPr>
        <w:tc>
          <w:tcPr>
            <w:tcW w:w="411" w:type="dxa"/>
            <w:shd w:val="clear" w:color="auto" w:fill="auto"/>
            <w:noWrap/>
            <w:vAlign w:val="center"/>
            <w:hideMark/>
          </w:tcPr>
          <w:p w14:paraId="178B08ED" w14:textId="77777777" w:rsidR="004D1564" w:rsidRPr="00B53EBA" w:rsidRDefault="004D1564" w:rsidP="00AE543E">
            <w:pPr>
              <w:numPr>
                <w:ilvl w:val="0"/>
                <w:numId w:val="82"/>
              </w:numPr>
              <w:ind w:left="417"/>
              <w:jc w:val="center"/>
              <w:rPr>
                <w:rFonts w:ascii="Arial" w:hAnsi="Arial" w:cs="Arial"/>
                <w:sz w:val="16"/>
                <w:szCs w:val="16"/>
                <w:lang w:val="es-GT" w:eastAsia="es-GT"/>
              </w:rPr>
            </w:pPr>
          </w:p>
        </w:tc>
        <w:tc>
          <w:tcPr>
            <w:tcW w:w="9527" w:type="dxa"/>
            <w:shd w:val="clear" w:color="auto" w:fill="auto"/>
            <w:vAlign w:val="center"/>
          </w:tcPr>
          <w:p w14:paraId="4BE22F02"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4D1564" w:rsidRPr="00B53EBA" w14:paraId="67F188B8" w14:textId="77777777" w:rsidTr="00AE543E">
        <w:trPr>
          <w:trHeight w:val="450"/>
          <w:jc w:val="center"/>
        </w:trPr>
        <w:tc>
          <w:tcPr>
            <w:tcW w:w="411" w:type="dxa"/>
            <w:shd w:val="clear" w:color="auto" w:fill="auto"/>
            <w:noWrap/>
            <w:vAlign w:val="center"/>
            <w:hideMark/>
          </w:tcPr>
          <w:p w14:paraId="060513C6" w14:textId="77777777" w:rsidR="004D1564" w:rsidRPr="00B53EBA" w:rsidRDefault="004D1564" w:rsidP="00AE543E">
            <w:pPr>
              <w:numPr>
                <w:ilvl w:val="0"/>
                <w:numId w:val="82"/>
              </w:numPr>
              <w:ind w:left="417"/>
              <w:jc w:val="center"/>
              <w:rPr>
                <w:rFonts w:ascii="Arial" w:hAnsi="Arial" w:cs="Arial"/>
                <w:sz w:val="16"/>
                <w:szCs w:val="16"/>
                <w:lang w:val="es-GT" w:eastAsia="es-GT"/>
              </w:rPr>
            </w:pPr>
          </w:p>
        </w:tc>
        <w:tc>
          <w:tcPr>
            <w:tcW w:w="9527" w:type="dxa"/>
            <w:shd w:val="clear" w:color="auto" w:fill="auto"/>
            <w:vAlign w:val="center"/>
          </w:tcPr>
          <w:p w14:paraId="0BD43B3F"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4D1564" w:rsidRPr="00B53EBA" w14:paraId="165847A0" w14:textId="77777777" w:rsidTr="00AE543E">
        <w:trPr>
          <w:trHeight w:val="450"/>
          <w:jc w:val="center"/>
        </w:trPr>
        <w:tc>
          <w:tcPr>
            <w:tcW w:w="411" w:type="dxa"/>
            <w:shd w:val="clear" w:color="auto" w:fill="auto"/>
            <w:noWrap/>
            <w:vAlign w:val="center"/>
            <w:hideMark/>
          </w:tcPr>
          <w:p w14:paraId="3816FAD2" w14:textId="77777777" w:rsidR="004D1564" w:rsidRPr="00B53EBA" w:rsidRDefault="004D1564" w:rsidP="00AE543E">
            <w:pPr>
              <w:numPr>
                <w:ilvl w:val="0"/>
                <w:numId w:val="82"/>
              </w:numPr>
              <w:ind w:left="417"/>
              <w:jc w:val="center"/>
              <w:rPr>
                <w:rFonts w:ascii="Arial" w:hAnsi="Arial" w:cs="Arial"/>
                <w:sz w:val="16"/>
                <w:szCs w:val="16"/>
                <w:lang w:val="es-GT" w:eastAsia="es-GT"/>
              </w:rPr>
            </w:pPr>
          </w:p>
        </w:tc>
        <w:tc>
          <w:tcPr>
            <w:tcW w:w="9527" w:type="dxa"/>
            <w:shd w:val="clear" w:color="auto" w:fill="auto"/>
            <w:vAlign w:val="center"/>
          </w:tcPr>
          <w:p w14:paraId="64A12D6B"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4D1564" w:rsidRPr="00B53EBA" w14:paraId="7FF46664" w14:textId="77777777" w:rsidTr="00AE543E">
        <w:trPr>
          <w:trHeight w:val="450"/>
          <w:jc w:val="center"/>
        </w:trPr>
        <w:tc>
          <w:tcPr>
            <w:tcW w:w="411" w:type="dxa"/>
            <w:shd w:val="clear" w:color="auto" w:fill="auto"/>
            <w:noWrap/>
            <w:vAlign w:val="center"/>
            <w:hideMark/>
          </w:tcPr>
          <w:p w14:paraId="53C0923A" w14:textId="77777777" w:rsidR="004D1564" w:rsidRPr="00B53EBA" w:rsidRDefault="004D1564" w:rsidP="00AE543E">
            <w:pPr>
              <w:numPr>
                <w:ilvl w:val="0"/>
                <w:numId w:val="82"/>
              </w:numPr>
              <w:ind w:left="417"/>
              <w:jc w:val="center"/>
              <w:rPr>
                <w:rFonts w:ascii="Arial" w:hAnsi="Arial" w:cs="Arial"/>
                <w:sz w:val="16"/>
                <w:szCs w:val="16"/>
                <w:lang w:val="es-GT" w:eastAsia="es-GT"/>
              </w:rPr>
            </w:pPr>
          </w:p>
        </w:tc>
        <w:tc>
          <w:tcPr>
            <w:tcW w:w="9527" w:type="dxa"/>
            <w:shd w:val="clear" w:color="auto" w:fill="auto"/>
            <w:vAlign w:val="center"/>
          </w:tcPr>
          <w:p w14:paraId="1DB69164"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4D1564" w:rsidRPr="00B53EBA" w14:paraId="0A6BD553" w14:textId="77777777" w:rsidTr="00AE543E">
        <w:trPr>
          <w:trHeight w:val="450"/>
          <w:jc w:val="center"/>
        </w:trPr>
        <w:tc>
          <w:tcPr>
            <w:tcW w:w="411" w:type="dxa"/>
            <w:shd w:val="clear" w:color="auto" w:fill="auto"/>
            <w:noWrap/>
            <w:vAlign w:val="center"/>
          </w:tcPr>
          <w:p w14:paraId="5E090BF4" w14:textId="77777777" w:rsidR="004D1564" w:rsidRPr="00B53EBA" w:rsidRDefault="004D1564" w:rsidP="00AE543E">
            <w:pPr>
              <w:numPr>
                <w:ilvl w:val="0"/>
                <w:numId w:val="82"/>
              </w:numPr>
              <w:ind w:left="417"/>
              <w:jc w:val="center"/>
              <w:rPr>
                <w:rFonts w:ascii="Arial" w:hAnsi="Arial" w:cs="Arial"/>
                <w:sz w:val="16"/>
                <w:szCs w:val="16"/>
                <w:lang w:val="es-GT" w:eastAsia="es-GT"/>
              </w:rPr>
            </w:pPr>
          </w:p>
        </w:tc>
        <w:tc>
          <w:tcPr>
            <w:tcW w:w="9527" w:type="dxa"/>
            <w:shd w:val="clear" w:color="auto" w:fill="auto"/>
            <w:vAlign w:val="center"/>
          </w:tcPr>
          <w:p w14:paraId="1C1C72C6"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4D1564" w:rsidRPr="00B53EBA" w14:paraId="2CBF3ADF" w14:textId="77777777" w:rsidTr="00AE543E">
        <w:trPr>
          <w:trHeight w:val="450"/>
          <w:jc w:val="center"/>
        </w:trPr>
        <w:tc>
          <w:tcPr>
            <w:tcW w:w="411" w:type="dxa"/>
            <w:shd w:val="clear" w:color="auto" w:fill="auto"/>
            <w:noWrap/>
            <w:vAlign w:val="center"/>
          </w:tcPr>
          <w:p w14:paraId="65E377E3" w14:textId="77777777" w:rsidR="004D1564" w:rsidRPr="00B53EBA" w:rsidRDefault="004D1564" w:rsidP="00AE543E">
            <w:pPr>
              <w:numPr>
                <w:ilvl w:val="0"/>
                <w:numId w:val="82"/>
              </w:numPr>
              <w:ind w:left="417"/>
              <w:jc w:val="center"/>
              <w:rPr>
                <w:rFonts w:ascii="Arial" w:hAnsi="Arial" w:cs="Arial"/>
                <w:sz w:val="16"/>
                <w:szCs w:val="16"/>
                <w:lang w:val="es-GT" w:eastAsia="es-GT"/>
              </w:rPr>
            </w:pPr>
          </w:p>
        </w:tc>
        <w:tc>
          <w:tcPr>
            <w:tcW w:w="9527" w:type="dxa"/>
            <w:shd w:val="clear" w:color="auto" w:fill="auto"/>
            <w:vAlign w:val="center"/>
          </w:tcPr>
          <w:p w14:paraId="627B3C25"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3F425846" w14:textId="77777777" w:rsidR="004D1564" w:rsidRPr="00B53EBA" w:rsidRDefault="004D1564" w:rsidP="004D1564">
      <w:pPr>
        <w:rPr>
          <w:lang w:val="es-GT"/>
        </w:rPr>
      </w:pPr>
    </w:p>
    <w:p w14:paraId="6F415868" w14:textId="77777777" w:rsidR="004D1564" w:rsidRPr="00B53EBA" w:rsidRDefault="004D1564" w:rsidP="004D156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D1564" w:rsidRPr="00B53EBA" w14:paraId="2C9EE8B0" w14:textId="77777777" w:rsidTr="00AE543E">
        <w:trPr>
          <w:trHeight w:val="450"/>
          <w:tblHeader/>
          <w:jc w:val="center"/>
        </w:trPr>
        <w:tc>
          <w:tcPr>
            <w:tcW w:w="401" w:type="dxa"/>
            <w:shd w:val="clear" w:color="auto" w:fill="F2F2F2"/>
            <w:noWrap/>
            <w:vAlign w:val="center"/>
            <w:hideMark/>
          </w:tcPr>
          <w:p w14:paraId="38E98BF6"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72AB31B5"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4D1564" w:rsidRPr="00B53EBA" w14:paraId="48E53C9C" w14:textId="77777777" w:rsidTr="00AE543E">
        <w:trPr>
          <w:trHeight w:val="450"/>
          <w:jc w:val="center"/>
        </w:trPr>
        <w:tc>
          <w:tcPr>
            <w:tcW w:w="401" w:type="dxa"/>
            <w:shd w:val="clear" w:color="auto" w:fill="auto"/>
            <w:noWrap/>
            <w:vAlign w:val="center"/>
            <w:hideMark/>
          </w:tcPr>
          <w:p w14:paraId="67516C32" w14:textId="77777777" w:rsidR="004D1564" w:rsidRPr="00B53EBA" w:rsidRDefault="004D1564" w:rsidP="00AE543E">
            <w:pPr>
              <w:numPr>
                <w:ilvl w:val="0"/>
                <w:numId w:val="83"/>
              </w:numPr>
              <w:ind w:left="417"/>
              <w:jc w:val="center"/>
              <w:rPr>
                <w:rFonts w:ascii="Arial" w:hAnsi="Arial" w:cs="Arial"/>
                <w:sz w:val="16"/>
                <w:szCs w:val="16"/>
                <w:lang w:val="es-GT" w:eastAsia="es-GT"/>
              </w:rPr>
            </w:pPr>
          </w:p>
        </w:tc>
        <w:tc>
          <w:tcPr>
            <w:tcW w:w="9537" w:type="dxa"/>
            <w:shd w:val="clear" w:color="auto" w:fill="auto"/>
            <w:vAlign w:val="center"/>
            <w:hideMark/>
          </w:tcPr>
          <w:p w14:paraId="39B0A636"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4D1564" w:rsidRPr="00B53EBA" w14:paraId="2855F92F" w14:textId="77777777" w:rsidTr="00AE543E">
        <w:trPr>
          <w:trHeight w:val="450"/>
          <w:jc w:val="center"/>
        </w:trPr>
        <w:tc>
          <w:tcPr>
            <w:tcW w:w="401" w:type="dxa"/>
            <w:shd w:val="clear" w:color="auto" w:fill="auto"/>
            <w:noWrap/>
            <w:vAlign w:val="center"/>
            <w:hideMark/>
          </w:tcPr>
          <w:p w14:paraId="1D530218" w14:textId="77777777" w:rsidR="004D1564" w:rsidRPr="00B53EBA" w:rsidRDefault="004D1564" w:rsidP="00AE543E">
            <w:pPr>
              <w:numPr>
                <w:ilvl w:val="0"/>
                <w:numId w:val="83"/>
              </w:numPr>
              <w:ind w:left="417"/>
              <w:jc w:val="center"/>
              <w:rPr>
                <w:rFonts w:ascii="Arial" w:hAnsi="Arial" w:cs="Arial"/>
                <w:sz w:val="16"/>
                <w:szCs w:val="16"/>
                <w:lang w:val="es-GT" w:eastAsia="es-GT"/>
              </w:rPr>
            </w:pPr>
          </w:p>
        </w:tc>
        <w:tc>
          <w:tcPr>
            <w:tcW w:w="9537" w:type="dxa"/>
            <w:shd w:val="clear" w:color="auto" w:fill="auto"/>
            <w:vAlign w:val="center"/>
            <w:hideMark/>
          </w:tcPr>
          <w:p w14:paraId="148408E5"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4D1564" w:rsidRPr="00B53EBA" w14:paraId="7C79C4CC" w14:textId="77777777" w:rsidTr="00AE543E">
        <w:trPr>
          <w:trHeight w:val="450"/>
          <w:jc w:val="center"/>
        </w:trPr>
        <w:tc>
          <w:tcPr>
            <w:tcW w:w="401" w:type="dxa"/>
            <w:shd w:val="clear" w:color="auto" w:fill="auto"/>
            <w:noWrap/>
            <w:vAlign w:val="center"/>
            <w:hideMark/>
          </w:tcPr>
          <w:p w14:paraId="05453833" w14:textId="77777777" w:rsidR="004D1564" w:rsidRPr="00B53EBA" w:rsidRDefault="004D1564" w:rsidP="00AE543E">
            <w:pPr>
              <w:numPr>
                <w:ilvl w:val="0"/>
                <w:numId w:val="83"/>
              </w:numPr>
              <w:ind w:left="417"/>
              <w:jc w:val="center"/>
              <w:rPr>
                <w:rFonts w:ascii="Arial" w:hAnsi="Arial" w:cs="Arial"/>
                <w:sz w:val="16"/>
                <w:szCs w:val="16"/>
                <w:lang w:val="es-GT" w:eastAsia="es-GT"/>
              </w:rPr>
            </w:pPr>
          </w:p>
        </w:tc>
        <w:tc>
          <w:tcPr>
            <w:tcW w:w="9537" w:type="dxa"/>
            <w:shd w:val="clear" w:color="auto" w:fill="auto"/>
            <w:vAlign w:val="center"/>
            <w:hideMark/>
          </w:tcPr>
          <w:p w14:paraId="4B89B1E0" w14:textId="77777777" w:rsidR="004D1564" w:rsidRPr="00B53EBA" w:rsidRDefault="004D1564" w:rsidP="00AE543E">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4D1564" w:rsidRPr="00B53EBA" w14:paraId="6FE82E7A" w14:textId="77777777" w:rsidTr="00AE543E">
        <w:trPr>
          <w:trHeight w:val="450"/>
          <w:jc w:val="center"/>
        </w:trPr>
        <w:tc>
          <w:tcPr>
            <w:tcW w:w="401" w:type="dxa"/>
            <w:shd w:val="clear" w:color="auto" w:fill="auto"/>
            <w:noWrap/>
            <w:vAlign w:val="center"/>
            <w:hideMark/>
          </w:tcPr>
          <w:p w14:paraId="667FD1EC" w14:textId="77777777" w:rsidR="004D1564" w:rsidRPr="00B53EBA" w:rsidRDefault="004D1564" w:rsidP="00AE543E">
            <w:pPr>
              <w:numPr>
                <w:ilvl w:val="0"/>
                <w:numId w:val="83"/>
              </w:numPr>
              <w:ind w:left="417"/>
              <w:jc w:val="center"/>
              <w:rPr>
                <w:rFonts w:ascii="Arial" w:hAnsi="Arial" w:cs="Arial"/>
                <w:sz w:val="16"/>
                <w:szCs w:val="16"/>
                <w:lang w:val="es-GT" w:eastAsia="es-GT"/>
              </w:rPr>
            </w:pPr>
          </w:p>
        </w:tc>
        <w:tc>
          <w:tcPr>
            <w:tcW w:w="9537" w:type="dxa"/>
            <w:shd w:val="clear" w:color="auto" w:fill="auto"/>
            <w:vAlign w:val="center"/>
            <w:hideMark/>
          </w:tcPr>
          <w:p w14:paraId="50A548D7" w14:textId="77777777" w:rsidR="004D1564" w:rsidRPr="00B53EBA" w:rsidRDefault="004D1564" w:rsidP="00AE543E">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4D1564" w:rsidRPr="00B53EBA" w14:paraId="14D85E2D" w14:textId="77777777" w:rsidTr="00AE543E">
        <w:trPr>
          <w:trHeight w:val="450"/>
          <w:jc w:val="center"/>
        </w:trPr>
        <w:tc>
          <w:tcPr>
            <w:tcW w:w="401" w:type="dxa"/>
            <w:shd w:val="clear" w:color="auto" w:fill="auto"/>
            <w:noWrap/>
            <w:vAlign w:val="center"/>
          </w:tcPr>
          <w:p w14:paraId="394BFE60" w14:textId="77777777" w:rsidR="004D1564" w:rsidRPr="00B53EBA" w:rsidRDefault="004D1564" w:rsidP="00AE543E">
            <w:pPr>
              <w:numPr>
                <w:ilvl w:val="0"/>
                <w:numId w:val="83"/>
              </w:numPr>
              <w:ind w:left="417"/>
              <w:jc w:val="center"/>
              <w:rPr>
                <w:rFonts w:ascii="Arial" w:hAnsi="Arial" w:cs="Arial"/>
                <w:sz w:val="16"/>
                <w:szCs w:val="16"/>
                <w:lang w:val="es-GT" w:eastAsia="es-GT"/>
              </w:rPr>
            </w:pPr>
          </w:p>
        </w:tc>
        <w:tc>
          <w:tcPr>
            <w:tcW w:w="9537" w:type="dxa"/>
            <w:shd w:val="clear" w:color="auto" w:fill="auto"/>
            <w:vAlign w:val="center"/>
          </w:tcPr>
          <w:p w14:paraId="336A6CB0" w14:textId="77777777" w:rsidR="004D1564" w:rsidRPr="00B53EBA" w:rsidRDefault="004D1564" w:rsidP="00AE543E">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4BA1ADB4" w14:textId="77777777" w:rsidR="004D1564" w:rsidRPr="00B53EBA" w:rsidRDefault="004D1564" w:rsidP="004D1564">
      <w:pPr>
        <w:rPr>
          <w:lang w:val="es-GT"/>
        </w:rPr>
      </w:pPr>
    </w:p>
    <w:p w14:paraId="1491A590" w14:textId="77777777" w:rsidR="004D1564" w:rsidRPr="00B53EBA" w:rsidRDefault="004D1564" w:rsidP="004D156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D1564" w:rsidRPr="00B53EBA" w14:paraId="58E685EE" w14:textId="77777777" w:rsidTr="00AE543E">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289509E"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4D1564" w:rsidRPr="00B53EBA" w14:paraId="424078F4" w14:textId="77777777" w:rsidTr="00AE543E">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ACCEB5"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682C806"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4D1564" w:rsidRPr="00B53EBA" w14:paraId="20827653" w14:textId="77777777" w:rsidTr="00AE543E">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6CFC43" w14:textId="77777777" w:rsidR="004D1564" w:rsidRPr="00B53EBA" w:rsidRDefault="004D1564" w:rsidP="00AE543E">
            <w:pPr>
              <w:rPr>
                <w:rFonts w:ascii="Arial" w:hAnsi="Arial" w:cs="Arial"/>
                <w:sz w:val="18"/>
                <w:szCs w:val="16"/>
                <w:lang w:val="es-GT" w:eastAsia="es-GT"/>
              </w:rPr>
            </w:pPr>
            <w:r w:rsidRPr="00B53EBA">
              <w:rPr>
                <w:rFonts w:ascii="Arial" w:hAnsi="Arial" w:cs="Arial"/>
                <w:sz w:val="18"/>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166516" w14:textId="77777777" w:rsidR="004D1564" w:rsidRPr="00B53EBA" w:rsidRDefault="004D1564" w:rsidP="00AE543E">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30F986" w14:textId="77777777" w:rsidR="004D1564" w:rsidRPr="00B53EBA" w:rsidRDefault="004D1564"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E15F52" w14:textId="77777777" w:rsidR="004D1564" w:rsidRPr="00B53EBA" w:rsidRDefault="004D1564" w:rsidP="00AE543E">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12BE3B" w14:textId="77777777" w:rsidR="004D1564" w:rsidRPr="00B53EBA" w:rsidRDefault="004D1564" w:rsidP="00AE543E">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18B794" w14:textId="77777777" w:rsidR="004D1564" w:rsidRPr="00B53EBA" w:rsidRDefault="004D1564" w:rsidP="00AE543E">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474996" w14:textId="77777777" w:rsidR="004D1564" w:rsidRPr="00B53EBA" w:rsidRDefault="004D1564"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DEC866" w14:textId="77777777" w:rsidR="004D1564" w:rsidRPr="00B53EBA" w:rsidRDefault="004D1564" w:rsidP="00AE543E">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BAC0C8" w14:textId="77777777" w:rsidR="004D1564" w:rsidRPr="00B53EBA" w:rsidRDefault="004D1564" w:rsidP="00AE543E">
            <w:pPr>
              <w:jc w:val="center"/>
              <w:rPr>
                <w:rFonts w:ascii="Arial" w:hAnsi="Arial" w:cs="Arial"/>
                <w:b/>
                <w:sz w:val="16"/>
                <w:szCs w:val="16"/>
                <w:lang w:val="es-GT" w:eastAsia="es-GT"/>
              </w:rPr>
            </w:pPr>
          </w:p>
        </w:tc>
      </w:tr>
      <w:tr w:rsidR="004D1564" w:rsidRPr="00B53EBA" w14:paraId="55C483D7" w14:textId="77777777" w:rsidTr="00AE543E">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802146F" w14:textId="77777777" w:rsidR="004D1564" w:rsidRPr="00B53EBA" w:rsidRDefault="004D1564"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D6CEB4" w14:textId="77777777" w:rsidR="004D1564" w:rsidRPr="00B53EBA" w:rsidRDefault="004D1564" w:rsidP="00AE543E">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4D1564" w:rsidRPr="00B53EBA" w14:paraId="791B4CB8"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02AEA3" w14:textId="77777777" w:rsidR="004D1564" w:rsidRPr="00B53EBA" w:rsidRDefault="004D1564" w:rsidP="00AE543E">
            <w:pPr>
              <w:jc w:val="center"/>
              <w:rPr>
                <w:rFonts w:ascii="Arial" w:hAnsi="Arial" w:cs="Arial"/>
                <w:sz w:val="18"/>
                <w:szCs w:val="16"/>
                <w:lang w:val="es-GT" w:eastAsia="es-GT"/>
              </w:rPr>
            </w:pPr>
            <w:r w:rsidRPr="00B53EBA">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4F293C2" w14:textId="77777777" w:rsidR="004D1564" w:rsidRPr="00B53EBA" w:rsidRDefault="004D1564" w:rsidP="00AE543E">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B53EBA" w:rsidRPr="00B53EBA" w14:paraId="625A5214"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75B277B" w14:textId="77777777" w:rsidR="004D1564" w:rsidRPr="00B53EBA" w:rsidRDefault="004D1564" w:rsidP="00AE543E">
            <w:pPr>
              <w:jc w:val="center"/>
              <w:rPr>
                <w:rFonts w:ascii="Arial" w:hAnsi="Arial" w:cs="Arial"/>
                <w:sz w:val="18"/>
                <w:szCs w:val="16"/>
                <w:lang w:val="es-GT" w:eastAsia="es-GT"/>
              </w:rPr>
            </w:pPr>
            <w:r w:rsidRPr="00B53EBA">
              <w:rPr>
                <w:rFonts w:ascii="Arial" w:hAnsi="Arial" w:cs="Arial"/>
                <w:sz w:val="18"/>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F065E3E" w14:textId="77777777" w:rsidR="004D1564" w:rsidRPr="00B53EBA" w:rsidRDefault="004D1564" w:rsidP="00AE543E">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3E0BB649" w14:textId="77777777" w:rsidR="00DD0167" w:rsidRPr="00B53EBA" w:rsidRDefault="00DD0167"/>
    <w:p w14:paraId="625CF35F" w14:textId="77777777" w:rsidR="00E3633B" w:rsidRPr="00B53EBA" w:rsidRDefault="00E3633B" w:rsidP="00AE543E">
      <w:pPr>
        <w:pStyle w:val="Prrafodelista"/>
        <w:numPr>
          <w:ilvl w:val="0"/>
          <w:numId w:val="12"/>
        </w:numPr>
        <w:spacing w:line="360" w:lineRule="auto"/>
        <w:rPr>
          <w:rFonts w:ascii="Arial" w:hAnsi="Arial" w:cs="Arial"/>
          <w:b/>
        </w:rPr>
      </w:pPr>
      <w:r w:rsidRPr="00B53EBA">
        <w:rPr>
          <w:rFonts w:ascii="Arial" w:hAnsi="Arial" w:cs="Arial"/>
          <w:b/>
        </w:rPr>
        <w:t>JEFE DEL DEPARTAMENTO DE PROCESOS INSTITUCIONALES Y PROGRAMAS ESPECIALES</w:t>
      </w:r>
    </w:p>
    <w:p w14:paraId="22F17016" w14:textId="77777777" w:rsidR="00E3633B" w:rsidRPr="00B53EBA" w:rsidRDefault="00E3633B" w:rsidP="00E3633B">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E3633B" w:rsidRPr="00B53EBA" w14:paraId="102BB335" w14:textId="77777777" w:rsidTr="00E3633B">
        <w:trPr>
          <w:trHeight w:val="405"/>
          <w:jc w:val="center"/>
        </w:trPr>
        <w:tc>
          <w:tcPr>
            <w:tcW w:w="9959" w:type="dxa"/>
            <w:gridSpan w:val="4"/>
            <w:shd w:val="clear" w:color="auto" w:fill="F2F2F2"/>
            <w:noWrap/>
            <w:vAlign w:val="center"/>
            <w:hideMark/>
          </w:tcPr>
          <w:p w14:paraId="2365B70A" w14:textId="77777777" w:rsidR="00E3633B" w:rsidRPr="00B53EBA" w:rsidRDefault="00E3633B" w:rsidP="00E3633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E3633B" w:rsidRPr="00B53EBA" w14:paraId="0620E476" w14:textId="77777777" w:rsidTr="00E3633B">
        <w:trPr>
          <w:trHeight w:val="538"/>
          <w:jc w:val="center"/>
        </w:trPr>
        <w:tc>
          <w:tcPr>
            <w:tcW w:w="1513" w:type="dxa"/>
            <w:shd w:val="clear" w:color="auto" w:fill="auto"/>
            <w:vAlign w:val="center"/>
            <w:hideMark/>
          </w:tcPr>
          <w:p w14:paraId="7786B10C"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5430D6D" w14:textId="77777777" w:rsidR="00E3633B" w:rsidRPr="00B53EBA" w:rsidRDefault="00E3633B" w:rsidP="00E3633B">
            <w:pPr>
              <w:jc w:val="center"/>
              <w:rPr>
                <w:rFonts w:ascii="Arial" w:hAnsi="Arial" w:cs="Arial"/>
                <w:b/>
                <w:bCs/>
                <w:szCs w:val="16"/>
                <w:lang w:val="es-GT" w:eastAsia="es-GT"/>
              </w:rPr>
            </w:pPr>
            <w:r w:rsidRPr="00B53EBA">
              <w:rPr>
                <w:rFonts w:ascii="Arial" w:hAnsi="Arial" w:cs="Arial"/>
                <w:b/>
                <w:sz w:val="18"/>
                <w:szCs w:val="16"/>
                <w:lang w:val="es-GT" w:eastAsia="es-GT"/>
              </w:rPr>
              <w:t>Jefe del Departamento de Procesos Institucionales y Programas Especiales</w:t>
            </w:r>
          </w:p>
        </w:tc>
        <w:tc>
          <w:tcPr>
            <w:tcW w:w="1701" w:type="dxa"/>
            <w:shd w:val="clear" w:color="auto" w:fill="auto"/>
            <w:vAlign w:val="center"/>
            <w:hideMark/>
          </w:tcPr>
          <w:p w14:paraId="7866D002"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B46CC86" w14:textId="77777777" w:rsidR="00E3633B" w:rsidRPr="003E337D" w:rsidRDefault="00E3633B" w:rsidP="00E3633B">
            <w:pPr>
              <w:jc w:val="center"/>
              <w:rPr>
                <w:rFonts w:ascii="Arial" w:hAnsi="Arial" w:cs="Arial"/>
                <w:b/>
                <w:bCs/>
                <w:sz w:val="18"/>
                <w:szCs w:val="16"/>
                <w:lang w:val="es-GT" w:eastAsia="es-GT"/>
              </w:rPr>
            </w:pPr>
            <w:r w:rsidRPr="003E337D">
              <w:rPr>
                <w:rFonts w:ascii="Arial" w:hAnsi="Arial" w:cs="Arial"/>
                <w:b/>
                <w:sz w:val="18"/>
                <w:szCs w:val="16"/>
                <w:lang w:val="es-GT" w:eastAsia="es-GT"/>
              </w:rPr>
              <w:t>Asesor Profesional Especializado IV</w:t>
            </w:r>
          </w:p>
        </w:tc>
      </w:tr>
      <w:tr w:rsidR="00E3633B" w:rsidRPr="00B53EBA" w14:paraId="0E2599AA" w14:textId="77777777" w:rsidTr="00E3633B">
        <w:trPr>
          <w:trHeight w:val="600"/>
          <w:jc w:val="center"/>
        </w:trPr>
        <w:tc>
          <w:tcPr>
            <w:tcW w:w="1513" w:type="dxa"/>
            <w:shd w:val="clear" w:color="auto" w:fill="auto"/>
            <w:vAlign w:val="center"/>
            <w:hideMark/>
          </w:tcPr>
          <w:p w14:paraId="36E923B0"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290ADFD8"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 DIGEACE</w:t>
            </w:r>
          </w:p>
        </w:tc>
        <w:tc>
          <w:tcPr>
            <w:tcW w:w="1701" w:type="dxa"/>
            <w:shd w:val="clear" w:color="auto" w:fill="auto"/>
            <w:vAlign w:val="center"/>
            <w:hideMark/>
          </w:tcPr>
          <w:p w14:paraId="213A3132"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07E08D4"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 xml:space="preserve">Departamento de </w:t>
            </w:r>
            <w:r w:rsidR="00001BDA" w:rsidRPr="00B53EBA">
              <w:rPr>
                <w:rFonts w:ascii="Arial" w:hAnsi="Arial" w:cs="Arial"/>
                <w:sz w:val="18"/>
                <w:szCs w:val="16"/>
                <w:lang w:val="es-GT" w:eastAsia="es-GT"/>
              </w:rPr>
              <w:t>Procesos Institucionales y Programas Especiales</w:t>
            </w:r>
          </w:p>
        </w:tc>
      </w:tr>
      <w:tr w:rsidR="00E3633B" w:rsidRPr="00B53EBA" w14:paraId="47A5AB69" w14:textId="77777777" w:rsidTr="00E3633B">
        <w:trPr>
          <w:trHeight w:val="600"/>
          <w:jc w:val="center"/>
        </w:trPr>
        <w:tc>
          <w:tcPr>
            <w:tcW w:w="1513" w:type="dxa"/>
            <w:shd w:val="clear" w:color="auto" w:fill="auto"/>
            <w:vAlign w:val="center"/>
            <w:hideMark/>
          </w:tcPr>
          <w:p w14:paraId="5384D0C5"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949F062" w14:textId="048D9BB1" w:rsidR="00E3633B" w:rsidRPr="00B53EBA" w:rsidRDefault="005C64D1" w:rsidP="00E3633B">
            <w:pPr>
              <w:jc w:val="center"/>
              <w:rPr>
                <w:rFonts w:ascii="Arial" w:hAnsi="Arial" w:cs="Arial"/>
                <w:sz w:val="18"/>
                <w:szCs w:val="16"/>
                <w:lang w:val="es-GT" w:eastAsia="es-GT"/>
              </w:rPr>
            </w:pPr>
            <w:r>
              <w:rPr>
                <w:rFonts w:ascii="Arial" w:hAnsi="Arial" w:cs="Arial"/>
                <w:sz w:val="18"/>
                <w:szCs w:val="16"/>
                <w:lang w:val="es-GT" w:eastAsia="es-GT"/>
              </w:rPr>
              <w:t>D</w:t>
            </w:r>
            <w:r w:rsidR="00E3633B" w:rsidRPr="00B53EBA">
              <w:rPr>
                <w:rFonts w:ascii="Arial" w:hAnsi="Arial" w:cs="Arial"/>
                <w:sz w:val="18"/>
                <w:szCs w:val="16"/>
                <w:lang w:val="es-GT" w:eastAsia="es-GT"/>
              </w:rPr>
              <w:t>irector de Acreditación y Certificación Institucional</w:t>
            </w:r>
          </w:p>
        </w:tc>
        <w:tc>
          <w:tcPr>
            <w:tcW w:w="1701" w:type="dxa"/>
            <w:shd w:val="clear" w:color="auto" w:fill="auto"/>
            <w:vAlign w:val="center"/>
            <w:hideMark/>
          </w:tcPr>
          <w:p w14:paraId="149798C6"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16CCAE1D" w14:textId="77777777" w:rsidR="00E3633B" w:rsidRPr="00B53EBA" w:rsidRDefault="00E3633B" w:rsidP="008C27F3">
            <w:pPr>
              <w:pStyle w:val="Prrafodelista"/>
              <w:numPr>
                <w:ilvl w:val="0"/>
                <w:numId w:val="85"/>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Asistente del Departamento de </w:t>
            </w:r>
            <w:r w:rsidR="00A34578" w:rsidRPr="00B53EBA">
              <w:rPr>
                <w:rFonts w:ascii="Arial" w:hAnsi="Arial" w:cs="Arial"/>
                <w:sz w:val="18"/>
                <w:szCs w:val="16"/>
                <w:lang w:val="es-GT" w:eastAsia="es-GT"/>
              </w:rPr>
              <w:t>Procesos Institucionales y Programas Especiales</w:t>
            </w:r>
          </w:p>
          <w:p w14:paraId="45403B44" w14:textId="77777777" w:rsidR="00E3633B" w:rsidRPr="00B53EBA" w:rsidRDefault="00E3633B" w:rsidP="008C27F3">
            <w:pPr>
              <w:pStyle w:val="Prrafodelista"/>
              <w:numPr>
                <w:ilvl w:val="0"/>
                <w:numId w:val="85"/>
              </w:numPr>
              <w:tabs>
                <w:tab w:val="left" w:pos="339"/>
              </w:tabs>
              <w:ind w:left="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sidR="00217B79" w:rsidRPr="00B53EBA">
              <w:rPr>
                <w:rFonts w:ascii="Arial" w:hAnsi="Arial" w:cs="Arial"/>
                <w:sz w:val="18"/>
                <w:szCs w:val="16"/>
                <w:lang w:val="es-GT" w:eastAsia="es-GT"/>
              </w:rPr>
              <w:t>Procesos Institucionales</w:t>
            </w:r>
            <w:r w:rsidR="001B68A6" w:rsidRPr="00B53EBA">
              <w:rPr>
                <w:rFonts w:ascii="Arial" w:hAnsi="Arial" w:cs="Arial"/>
                <w:sz w:val="18"/>
                <w:szCs w:val="16"/>
                <w:lang w:val="es-GT" w:eastAsia="es-GT"/>
              </w:rPr>
              <w:t xml:space="preserve"> I</w:t>
            </w:r>
          </w:p>
          <w:p w14:paraId="4C2E8A67" w14:textId="77777777" w:rsidR="001B68A6" w:rsidRPr="00B53EBA" w:rsidRDefault="00672DDA" w:rsidP="008C27F3">
            <w:pPr>
              <w:pStyle w:val="Prrafodelista"/>
              <w:numPr>
                <w:ilvl w:val="0"/>
                <w:numId w:val="85"/>
              </w:numPr>
              <w:tabs>
                <w:tab w:val="left" w:pos="339"/>
              </w:tabs>
              <w:ind w:left="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Procesos Institucionales </w:t>
            </w:r>
            <w:r w:rsidR="001B68A6" w:rsidRPr="00B53EBA">
              <w:rPr>
                <w:rFonts w:ascii="Arial" w:hAnsi="Arial" w:cs="Arial"/>
                <w:sz w:val="18"/>
                <w:szCs w:val="16"/>
                <w:lang w:val="es-GT" w:eastAsia="es-GT"/>
              </w:rPr>
              <w:t>II</w:t>
            </w:r>
          </w:p>
          <w:p w14:paraId="30805E12" w14:textId="77777777" w:rsidR="00672DDA" w:rsidRPr="00B53EBA" w:rsidRDefault="00672DDA" w:rsidP="008C27F3">
            <w:pPr>
              <w:pStyle w:val="Prrafodelista"/>
              <w:numPr>
                <w:ilvl w:val="0"/>
                <w:numId w:val="85"/>
              </w:numPr>
              <w:tabs>
                <w:tab w:val="left" w:pos="339"/>
              </w:tabs>
              <w:ind w:left="339"/>
              <w:rPr>
                <w:rFonts w:ascii="Arial" w:hAnsi="Arial" w:cs="Arial"/>
                <w:sz w:val="18"/>
                <w:szCs w:val="16"/>
                <w:lang w:val="es-GT" w:eastAsia="es-GT"/>
              </w:rPr>
            </w:pPr>
            <w:r w:rsidRPr="00B53EBA">
              <w:rPr>
                <w:rFonts w:ascii="Arial" w:hAnsi="Arial" w:cs="Arial"/>
                <w:sz w:val="18"/>
                <w:szCs w:val="16"/>
                <w:lang w:val="es-GT" w:eastAsia="es-GT"/>
              </w:rPr>
              <w:t>Analista de</w:t>
            </w:r>
            <w:r w:rsidR="001B68A6" w:rsidRPr="00B53EBA">
              <w:rPr>
                <w:rFonts w:ascii="Arial" w:hAnsi="Arial" w:cs="Arial"/>
                <w:sz w:val="18"/>
                <w:szCs w:val="16"/>
                <w:lang w:val="es-GT" w:eastAsia="es-GT"/>
              </w:rPr>
              <w:t xml:space="preserve"> </w:t>
            </w:r>
            <w:r w:rsidRPr="00B53EBA">
              <w:rPr>
                <w:rFonts w:ascii="Arial" w:hAnsi="Arial" w:cs="Arial"/>
                <w:sz w:val="18"/>
                <w:szCs w:val="16"/>
                <w:lang w:val="es-GT" w:eastAsia="es-GT"/>
              </w:rPr>
              <w:t>Acreditación y Certificación de Procesos Institucionales</w:t>
            </w:r>
            <w:r w:rsidR="001B68A6" w:rsidRPr="00B53EBA">
              <w:rPr>
                <w:rFonts w:ascii="Arial" w:hAnsi="Arial" w:cs="Arial"/>
                <w:sz w:val="18"/>
                <w:szCs w:val="16"/>
                <w:lang w:val="es-GT" w:eastAsia="es-GT"/>
              </w:rPr>
              <w:t xml:space="preserve"> III</w:t>
            </w:r>
          </w:p>
        </w:tc>
      </w:tr>
      <w:tr w:rsidR="00E3633B" w:rsidRPr="00B53EBA" w14:paraId="72890681" w14:textId="77777777" w:rsidTr="00E3633B">
        <w:trPr>
          <w:trHeight w:val="600"/>
          <w:jc w:val="center"/>
        </w:trPr>
        <w:tc>
          <w:tcPr>
            <w:tcW w:w="1513" w:type="dxa"/>
            <w:shd w:val="clear" w:color="auto" w:fill="auto"/>
            <w:vAlign w:val="center"/>
          </w:tcPr>
          <w:p w14:paraId="39ADB0F0"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769C034"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0EFF5CA4"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7591B992"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0DCB756F" w14:textId="77777777" w:rsidR="00E3633B" w:rsidRPr="00B53EBA" w:rsidRDefault="00E3633B" w:rsidP="00E3633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3633B" w:rsidRPr="00B53EBA" w14:paraId="230499FE" w14:textId="77777777" w:rsidTr="00E3633B">
        <w:trPr>
          <w:trHeight w:val="405"/>
          <w:tblHeader/>
          <w:jc w:val="center"/>
        </w:trPr>
        <w:tc>
          <w:tcPr>
            <w:tcW w:w="9959" w:type="dxa"/>
            <w:gridSpan w:val="2"/>
            <w:shd w:val="clear" w:color="auto" w:fill="F2F2F2"/>
            <w:noWrap/>
            <w:vAlign w:val="center"/>
            <w:hideMark/>
          </w:tcPr>
          <w:p w14:paraId="5164CC76" w14:textId="77777777" w:rsidR="00E3633B" w:rsidRPr="00B53EBA" w:rsidRDefault="00E3633B" w:rsidP="00E3633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E3633B" w:rsidRPr="00B53EBA" w14:paraId="0B800E25" w14:textId="77777777" w:rsidTr="00E3633B">
        <w:trPr>
          <w:trHeight w:val="243"/>
          <w:jc w:val="center"/>
        </w:trPr>
        <w:tc>
          <w:tcPr>
            <w:tcW w:w="421" w:type="dxa"/>
            <w:shd w:val="clear" w:color="auto" w:fill="F2F2F2"/>
            <w:noWrap/>
            <w:vAlign w:val="center"/>
            <w:hideMark/>
          </w:tcPr>
          <w:p w14:paraId="029477EC"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14C959A0"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001BDA" w:rsidRPr="00B53EBA" w14:paraId="2BF67540" w14:textId="77777777" w:rsidTr="00E3633B">
        <w:trPr>
          <w:trHeight w:val="1125"/>
          <w:jc w:val="center"/>
        </w:trPr>
        <w:tc>
          <w:tcPr>
            <w:tcW w:w="9959" w:type="dxa"/>
            <w:gridSpan w:val="2"/>
            <w:shd w:val="clear" w:color="auto" w:fill="auto"/>
            <w:vAlign w:val="center"/>
            <w:hideMark/>
          </w:tcPr>
          <w:p w14:paraId="4AAB62B4" w14:textId="77777777" w:rsidR="00001BDA" w:rsidRPr="00B71C7F" w:rsidRDefault="00001BDA" w:rsidP="00001BDA">
            <w:pPr>
              <w:jc w:val="both"/>
              <w:rPr>
                <w:rFonts w:ascii="Arial" w:hAnsi="Arial" w:cs="Arial"/>
                <w:sz w:val="18"/>
                <w:szCs w:val="22"/>
              </w:rPr>
            </w:pPr>
            <w:r w:rsidRPr="00B71C7F">
              <w:rPr>
                <w:rFonts w:ascii="Arial" w:hAnsi="Arial" w:cs="Arial"/>
                <w:sz w:val="18"/>
                <w:szCs w:val="16"/>
                <w:lang w:val="es-GT" w:eastAsia="es-GT"/>
              </w:rPr>
              <w:t xml:space="preserve">Desarrollar la planificación, organización, coordinación, seguimiento, control y evaluación de las acciones que permitan la acreditación y certificación de centros educativos en el subsistema escolar, con la finalidad </w:t>
            </w:r>
            <w:r w:rsidRPr="00B71C7F">
              <w:rPr>
                <w:rFonts w:ascii="Arial" w:hAnsi="Arial" w:cs="Arial"/>
                <w:sz w:val="18"/>
                <w:szCs w:val="18"/>
                <w:lang w:eastAsia="es-GT"/>
              </w:rPr>
              <w:t>de asegurar la implementación de mecanismos que contribuyan a la calidad educativa y la mejora continua</w:t>
            </w:r>
            <w:r w:rsidR="00075671" w:rsidRPr="00B71C7F">
              <w:rPr>
                <w:rFonts w:ascii="Arial" w:hAnsi="Arial" w:cs="Arial"/>
                <w:sz w:val="18"/>
                <w:szCs w:val="18"/>
                <w:lang w:eastAsia="es-GT"/>
              </w:rPr>
              <w:t>, así como de la estrategia implementada para la elaboración del Proyecto Educativo Institucional.</w:t>
            </w:r>
          </w:p>
        </w:tc>
      </w:tr>
    </w:tbl>
    <w:p w14:paraId="28FCD445" w14:textId="77777777" w:rsidR="00E3633B" w:rsidRPr="00B53EBA" w:rsidRDefault="00E3633B" w:rsidP="00E3633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3633B" w:rsidRPr="00B53EBA" w14:paraId="3C903D59" w14:textId="77777777" w:rsidTr="00E3633B">
        <w:trPr>
          <w:trHeight w:val="405"/>
          <w:tblHeader/>
          <w:jc w:val="center"/>
        </w:trPr>
        <w:tc>
          <w:tcPr>
            <w:tcW w:w="421" w:type="dxa"/>
            <w:shd w:val="clear" w:color="auto" w:fill="F2F2F2"/>
            <w:noWrap/>
            <w:vAlign w:val="center"/>
            <w:hideMark/>
          </w:tcPr>
          <w:p w14:paraId="06682181" w14:textId="77777777" w:rsidR="00E3633B" w:rsidRPr="00B53EBA" w:rsidRDefault="00E3633B" w:rsidP="00E3633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63D9FB72"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E3633B" w:rsidRPr="00B53EBA" w14:paraId="70E99F04" w14:textId="77777777" w:rsidTr="00E3633B">
        <w:trPr>
          <w:trHeight w:val="257"/>
          <w:jc w:val="center"/>
        </w:trPr>
        <w:tc>
          <w:tcPr>
            <w:tcW w:w="421" w:type="dxa"/>
            <w:shd w:val="clear" w:color="auto" w:fill="F2F2F2"/>
            <w:noWrap/>
            <w:vAlign w:val="center"/>
            <w:hideMark/>
          </w:tcPr>
          <w:p w14:paraId="048E5F9E" w14:textId="77777777" w:rsidR="00E3633B" w:rsidRPr="00B53EBA" w:rsidRDefault="00E3633B" w:rsidP="00E3633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64F6F388" w14:textId="77777777" w:rsidR="00E3633B" w:rsidRPr="00B53EBA" w:rsidRDefault="00E3633B" w:rsidP="00E3633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E80F7F" w:rsidRPr="00B53EBA" w14:paraId="38E90C6F" w14:textId="77777777" w:rsidTr="00E3633B">
        <w:trPr>
          <w:trHeight w:val="364"/>
          <w:jc w:val="center"/>
        </w:trPr>
        <w:tc>
          <w:tcPr>
            <w:tcW w:w="421" w:type="dxa"/>
            <w:shd w:val="clear" w:color="auto" w:fill="auto"/>
            <w:noWrap/>
            <w:vAlign w:val="center"/>
            <w:hideMark/>
          </w:tcPr>
          <w:p w14:paraId="4D864AE6"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33F42981"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Planificar en coordinación con los departamentos que conforman la subdirección respectiva, las acciones de acreditación y certificación de procesos institucionales a llevar a cabo durante el año, con el fin de optimizar los recursos y dar cumplimiento a las mismas.</w:t>
            </w:r>
          </w:p>
        </w:tc>
      </w:tr>
      <w:tr w:rsidR="00E80F7F" w:rsidRPr="00B53EBA" w14:paraId="7790DA72" w14:textId="77777777" w:rsidTr="00E3633B">
        <w:trPr>
          <w:trHeight w:val="409"/>
          <w:jc w:val="center"/>
        </w:trPr>
        <w:tc>
          <w:tcPr>
            <w:tcW w:w="421" w:type="dxa"/>
            <w:shd w:val="clear" w:color="auto" w:fill="auto"/>
            <w:noWrap/>
            <w:vAlign w:val="center"/>
            <w:hideMark/>
          </w:tcPr>
          <w:p w14:paraId="5F8EDE9B"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06FEC9D0" w14:textId="77777777" w:rsidR="00E80F7F" w:rsidRPr="00B53EBA" w:rsidRDefault="00E80F7F" w:rsidP="00E80F7F">
            <w:pPr>
              <w:jc w:val="both"/>
              <w:rPr>
                <w:rFonts w:ascii="Arial" w:hAnsi="Arial" w:cs="Arial"/>
                <w:sz w:val="18"/>
                <w:szCs w:val="18"/>
              </w:rPr>
            </w:pPr>
            <w:r w:rsidRPr="00B53EBA">
              <w:rPr>
                <w:rFonts w:ascii="Arial" w:hAnsi="Arial" w:cs="Arial"/>
                <w:sz w:val="18"/>
                <w:szCs w:val="18"/>
              </w:rPr>
              <w:t>Concertar con los jefes de los distintos departamentos y los coordinadores de las unidades de apoyo, las acciones relacionadas con los procesos de acreditación y certificación de instituciones educativas, con la finalidad de contar con el apoyo necesario según su campo de acción.</w:t>
            </w:r>
          </w:p>
        </w:tc>
      </w:tr>
      <w:tr w:rsidR="00E80F7F" w:rsidRPr="00B53EBA" w14:paraId="24452596" w14:textId="77777777" w:rsidTr="00E3633B">
        <w:trPr>
          <w:trHeight w:val="429"/>
          <w:jc w:val="center"/>
        </w:trPr>
        <w:tc>
          <w:tcPr>
            <w:tcW w:w="421" w:type="dxa"/>
            <w:shd w:val="clear" w:color="auto" w:fill="auto"/>
            <w:noWrap/>
            <w:vAlign w:val="center"/>
          </w:tcPr>
          <w:p w14:paraId="0B1935DD"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613408DE" w14:textId="77777777" w:rsidR="00E80F7F" w:rsidRPr="00B53EBA" w:rsidRDefault="00E80F7F" w:rsidP="00E80F7F">
            <w:pPr>
              <w:jc w:val="both"/>
              <w:rPr>
                <w:rFonts w:ascii="Arial" w:hAnsi="Arial" w:cs="Arial"/>
                <w:sz w:val="18"/>
                <w:szCs w:val="18"/>
              </w:rPr>
            </w:pPr>
            <w:r w:rsidRPr="00B53EBA">
              <w:rPr>
                <w:rFonts w:ascii="Arial" w:hAnsi="Arial" w:cs="Arial"/>
                <w:sz w:val="18"/>
                <w:szCs w:val="18"/>
              </w:rPr>
              <w:t>Diseñar los criterios y estrategias para la planificación e inducción para el proceso de acreditación y certificación de instituciones educativas y del Proyecto Educativo Institucional, PEI.</w:t>
            </w:r>
          </w:p>
        </w:tc>
      </w:tr>
      <w:tr w:rsidR="00E80F7F" w:rsidRPr="00B53EBA" w14:paraId="06550832" w14:textId="77777777" w:rsidTr="00E3633B">
        <w:trPr>
          <w:trHeight w:val="429"/>
          <w:jc w:val="center"/>
        </w:trPr>
        <w:tc>
          <w:tcPr>
            <w:tcW w:w="421" w:type="dxa"/>
            <w:shd w:val="clear" w:color="auto" w:fill="auto"/>
            <w:noWrap/>
            <w:vAlign w:val="center"/>
          </w:tcPr>
          <w:p w14:paraId="0BBFA56A"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523996A5"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Organizar, coordinar y dar seguimiento a las actividades establecidas en los procesos de acreditación y certificación para instituciones educativas con la finalidad de alcanzar su efectiva ejecución.</w:t>
            </w:r>
          </w:p>
        </w:tc>
      </w:tr>
      <w:tr w:rsidR="00E80F7F" w:rsidRPr="00B53EBA" w14:paraId="4D6ABA8D" w14:textId="77777777" w:rsidTr="00E3633B">
        <w:trPr>
          <w:trHeight w:val="429"/>
          <w:jc w:val="center"/>
        </w:trPr>
        <w:tc>
          <w:tcPr>
            <w:tcW w:w="421" w:type="dxa"/>
            <w:shd w:val="clear" w:color="auto" w:fill="auto"/>
            <w:noWrap/>
            <w:vAlign w:val="center"/>
          </w:tcPr>
          <w:p w14:paraId="072807E3"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25C338E7"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 xml:space="preserve">Coordinar las actividades establecidas en el proceso de elaboración, revisión, aprobación y verificación del Proyecto Educativo Institucional, PEI. </w:t>
            </w:r>
          </w:p>
        </w:tc>
      </w:tr>
      <w:tr w:rsidR="00E80F7F" w:rsidRPr="00B53EBA" w14:paraId="7B1C3101" w14:textId="77777777" w:rsidTr="00E3633B">
        <w:trPr>
          <w:trHeight w:val="429"/>
          <w:jc w:val="center"/>
        </w:trPr>
        <w:tc>
          <w:tcPr>
            <w:tcW w:w="421" w:type="dxa"/>
            <w:shd w:val="clear" w:color="auto" w:fill="auto"/>
            <w:noWrap/>
            <w:vAlign w:val="center"/>
          </w:tcPr>
          <w:p w14:paraId="12839BC0"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5DFAD723" w14:textId="77777777" w:rsidR="00E80F7F" w:rsidRPr="00B53EBA" w:rsidRDefault="00E80F7F" w:rsidP="00E80F7F">
            <w:pPr>
              <w:jc w:val="both"/>
              <w:rPr>
                <w:rFonts w:ascii="Arial" w:hAnsi="Arial" w:cs="Arial"/>
                <w:sz w:val="18"/>
                <w:szCs w:val="18"/>
              </w:rPr>
            </w:pPr>
            <w:r w:rsidRPr="00B53EBA">
              <w:rPr>
                <w:rFonts w:ascii="Arial" w:hAnsi="Arial" w:cs="Arial"/>
                <w:sz w:val="18"/>
                <w:szCs w:val="18"/>
              </w:rPr>
              <w:t>Coordinar las actividades establecidas en el proceso de elaboración, revisión, aprobación y emisión de dictamen para Proyecto Educativo Institucional, PEI de Hogares de Protección y Abrigo.</w:t>
            </w:r>
          </w:p>
        </w:tc>
      </w:tr>
      <w:tr w:rsidR="00E80F7F" w:rsidRPr="00B53EBA" w14:paraId="7BE8867A" w14:textId="77777777" w:rsidTr="00E3633B">
        <w:trPr>
          <w:trHeight w:val="429"/>
          <w:jc w:val="center"/>
        </w:trPr>
        <w:tc>
          <w:tcPr>
            <w:tcW w:w="421" w:type="dxa"/>
            <w:shd w:val="clear" w:color="auto" w:fill="auto"/>
            <w:noWrap/>
            <w:vAlign w:val="center"/>
          </w:tcPr>
          <w:p w14:paraId="0390E4A9"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68A0CD15"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 xml:space="preserve">Coordinar con las Direcciones Departamentales de Educación, la implementación y seguimiento de los procesos de acreditación y certificación de instituciones educativas y del Proyecto Educativo Institucional, PEI, de acuerdo con las asignaciones y actividades respectivas. </w:t>
            </w:r>
          </w:p>
        </w:tc>
      </w:tr>
      <w:tr w:rsidR="00E80F7F" w:rsidRPr="00B53EBA" w14:paraId="337ECBBC" w14:textId="77777777" w:rsidTr="00E3633B">
        <w:trPr>
          <w:trHeight w:val="429"/>
          <w:jc w:val="center"/>
        </w:trPr>
        <w:tc>
          <w:tcPr>
            <w:tcW w:w="421" w:type="dxa"/>
            <w:shd w:val="clear" w:color="auto" w:fill="auto"/>
            <w:noWrap/>
            <w:vAlign w:val="center"/>
          </w:tcPr>
          <w:p w14:paraId="227BED15"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074314BA" w14:textId="77777777" w:rsidR="00E80F7F" w:rsidRPr="00B53EBA" w:rsidRDefault="00E80F7F" w:rsidP="00E80F7F">
            <w:pPr>
              <w:jc w:val="both"/>
              <w:rPr>
                <w:rFonts w:ascii="Arial" w:hAnsi="Arial" w:cs="Arial"/>
                <w:sz w:val="18"/>
                <w:szCs w:val="18"/>
              </w:rPr>
            </w:pPr>
            <w:r w:rsidRPr="00B53EBA">
              <w:rPr>
                <w:rFonts w:ascii="Arial" w:hAnsi="Arial" w:cs="Arial"/>
                <w:sz w:val="18"/>
                <w:szCs w:val="16"/>
                <w:lang w:val="es-GT" w:eastAsia="es-GT"/>
              </w:rPr>
              <w:t>Emitir criterios para la acreditación y certificación de centros educativos, en coordinación con la Subdirección de Procesos Institucionales.</w:t>
            </w:r>
          </w:p>
        </w:tc>
      </w:tr>
      <w:tr w:rsidR="00E80F7F" w:rsidRPr="00B53EBA" w14:paraId="4C898037" w14:textId="77777777" w:rsidTr="00655771">
        <w:trPr>
          <w:trHeight w:val="429"/>
          <w:jc w:val="center"/>
        </w:trPr>
        <w:tc>
          <w:tcPr>
            <w:tcW w:w="421" w:type="dxa"/>
            <w:shd w:val="clear" w:color="auto" w:fill="auto"/>
            <w:noWrap/>
            <w:vAlign w:val="center"/>
          </w:tcPr>
          <w:p w14:paraId="225AAC90"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tcPr>
          <w:p w14:paraId="0B9ACBCF"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6"/>
                <w:lang w:val="es-GT" w:eastAsia="es-GT"/>
              </w:rPr>
              <w:t>Definir juntamente con la unidad de seguimiento y monitoreo de acreditación y certificación, el programa de capacitación con los enlaces de las Direcciones Departamentales de Educación.</w:t>
            </w:r>
          </w:p>
        </w:tc>
      </w:tr>
      <w:tr w:rsidR="00E80F7F" w:rsidRPr="00B53EBA" w14:paraId="71EE7117" w14:textId="77777777" w:rsidTr="00E3633B">
        <w:trPr>
          <w:trHeight w:val="429"/>
          <w:jc w:val="center"/>
        </w:trPr>
        <w:tc>
          <w:tcPr>
            <w:tcW w:w="421" w:type="dxa"/>
            <w:shd w:val="clear" w:color="auto" w:fill="auto"/>
            <w:noWrap/>
            <w:vAlign w:val="center"/>
          </w:tcPr>
          <w:p w14:paraId="5208AAC7"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318C643E"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Proporcionar asesoría técnica a personas, instituciones y organismos nacionales e internacionales en materia de los procesos de acreditación y certificación de instituciones educativas y del Proyecto Educativo Institucional, PEI.</w:t>
            </w:r>
          </w:p>
        </w:tc>
      </w:tr>
      <w:tr w:rsidR="00E80F7F" w:rsidRPr="00B53EBA" w14:paraId="2E9DB99F" w14:textId="77777777" w:rsidTr="00E3633B">
        <w:trPr>
          <w:trHeight w:val="429"/>
          <w:jc w:val="center"/>
        </w:trPr>
        <w:tc>
          <w:tcPr>
            <w:tcW w:w="421" w:type="dxa"/>
            <w:shd w:val="clear" w:color="auto" w:fill="auto"/>
            <w:noWrap/>
            <w:vAlign w:val="center"/>
          </w:tcPr>
          <w:p w14:paraId="63758600"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2EA29793"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Elaborar manuales e instrumentos propios para los procesos de acreditación y certificación de instituciones educativas, para la elaboración, revisión, aprobación y verificación del Proyecto Educativo Institucional, PEI y trámites de centros educativos privados.</w:t>
            </w:r>
          </w:p>
        </w:tc>
      </w:tr>
      <w:tr w:rsidR="00E80F7F" w:rsidRPr="00B53EBA" w14:paraId="15FD61DE" w14:textId="77777777" w:rsidTr="00E3633B">
        <w:trPr>
          <w:trHeight w:val="429"/>
          <w:jc w:val="center"/>
        </w:trPr>
        <w:tc>
          <w:tcPr>
            <w:tcW w:w="421" w:type="dxa"/>
            <w:shd w:val="clear" w:color="auto" w:fill="auto"/>
            <w:noWrap/>
            <w:vAlign w:val="center"/>
          </w:tcPr>
          <w:p w14:paraId="73E6CCB8"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7848A561" w14:textId="77777777" w:rsidR="00E80F7F" w:rsidRPr="00B53EBA" w:rsidRDefault="00E80F7F" w:rsidP="00E80F7F">
            <w:pPr>
              <w:jc w:val="both"/>
              <w:rPr>
                <w:rFonts w:ascii="Arial" w:hAnsi="Arial" w:cs="Arial"/>
                <w:sz w:val="18"/>
                <w:szCs w:val="18"/>
              </w:rPr>
            </w:pPr>
            <w:r w:rsidRPr="00B53EBA">
              <w:rPr>
                <w:rFonts w:ascii="Arial" w:hAnsi="Arial" w:cs="Arial"/>
                <w:sz w:val="18"/>
                <w:szCs w:val="18"/>
              </w:rPr>
              <w:t xml:space="preserve">Revisar y actualizar los reglamentos de centros educativos privados. </w:t>
            </w:r>
          </w:p>
        </w:tc>
      </w:tr>
      <w:tr w:rsidR="00E80F7F" w:rsidRPr="00B53EBA" w14:paraId="376B8F31" w14:textId="77777777" w:rsidTr="00E3633B">
        <w:trPr>
          <w:trHeight w:val="429"/>
          <w:jc w:val="center"/>
        </w:trPr>
        <w:tc>
          <w:tcPr>
            <w:tcW w:w="421" w:type="dxa"/>
            <w:shd w:val="clear" w:color="auto" w:fill="auto"/>
            <w:noWrap/>
            <w:vAlign w:val="center"/>
          </w:tcPr>
          <w:p w14:paraId="34A03D38"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02595055"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Elaborar documentación de apoyo que permita la correcta operativización de los trámites de centros educativos privados, en las Direcciones Departamentales de Educación.</w:t>
            </w:r>
          </w:p>
        </w:tc>
      </w:tr>
      <w:tr w:rsidR="00E80F7F" w:rsidRPr="00B53EBA" w14:paraId="070755D3" w14:textId="77777777" w:rsidTr="00E3633B">
        <w:trPr>
          <w:trHeight w:val="429"/>
          <w:jc w:val="center"/>
        </w:trPr>
        <w:tc>
          <w:tcPr>
            <w:tcW w:w="421" w:type="dxa"/>
            <w:shd w:val="clear" w:color="auto" w:fill="auto"/>
            <w:noWrap/>
            <w:vAlign w:val="center"/>
          </w:tcPr>
          <w:p w14:paraId="34611B21"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0C5A80AE"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 xml:space="preserve">Brindar lineamientos y orientaciones a los analistas de acreditación y certificación que apoyan el proceso establecido en </w:t>
            </w:r>
            <w:r w:rsidR="00494369" w:rsidRPr="00B53EBA">
              <w:rPr>
                <w:rFonts w:ascii="Arial" w:hAnsi="Arial" w:cs="Arial"/>
                <w:sz w:val="18"/>
                <w:szCs w:val="18"/>
              </w:rPr>
              <w:t>el departamento</w:t>
            </w:r>
            <w:r w:rsidRPr="00B53EBA">
              <w:rPr>
                <w:rFonts w:ascii="Arial" w:hAnsi="Arial" w:cs="Arial"/>
                <w:sz w:val="18"/>
                <w:szCs w:val="18"/>
              </w:rPr>
              <w:t>, con el fin que ejecuten sus labores de manera eficiente.</w:t>
            </w:r>
          </w:p>
        </w:tc>
      </w:tr>
      <w:tr w:rsidR="00E80F7F" w:rsidRPr="00B53EBA" w14:paraId="45D265FF" w14:textId="77777777" w:rsidTr="00E3633B">
        <w:trPr>
          <w:trHeight w:val="429"/>
          <w:jc w:val="center"/>
        </w:trPr>
        <w:tc>
          <w:tcPr>
            <w:tcW w:w="421" w:type="dxa"/>
            <w:shd w:val="clear" w:color="auto" w:fill="auto"/>
            <w:noWrap/>
            <w:vAlign w:val="center"/>
          </w:tcPr>
          <w:p w14:paraId="3F74457C"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6A9A8AF9"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 xml:space="preserve">Elaborar el anteproyecto de Plan Operativo Anual del departamento de acuerdo con los lineamientos establecidos por la </w:t>
            </w:r>
            <w:r w:rsidR="005A16A3" w:rsidRPr="00B53EBA">
              <w:rPr>
                <w:rFonts w:ascii="Arial" w:hAnsi="Arial" w:cs="Arial"/>
                <w:sz w:val="18"/>
                <w:szCs w:val="18"/>
              </w:rPr>
              <w:t>coordinación de la Unidad de Administración Financiera</w:t>
            </w:r>
            <w:r w:rsidRPr="00B53EBA">
              <w:rPr>
                <w:rFonts w:ascii="Arial" w:hAnsi="Arial" w:cs="Arial"/>
                <w:sz w:val="18"/>
                <w:szCs w:val="18"/>
              </w:rPr>
              <w:t>.</w:t>
            </w:r>
          </w:p>
        </w:tc>
      </w:tr>
      <w:tr w:rsidR="00E80F7F" w:rsidRPr="00B53EBA" w14:paraId="5CC78EA2" w14:textId="77777777" w:rsidTr="00E3633B">
        <w:trPr>
          <w:trHeight w:val="429"/>
          <w:jc w:val="center"/>
        </w:trPr>
        <w:tc>
          <w:tcPr>
            <w:tcW w:w="421" w:type="dxa"/>
            <w:shd w:val="clear" w:color="auto" w:fill="auto"/>
            <w:noWrap/>
            <w:vAlign w:val="center"/>
          </w:tcPr>
          <w:p w14:paraId="339FC4EC"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1352710C"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Ejecutar las acciones técnicas incluidas en el POA, con la finalidad de alcanzar las metas propuestas.</w:t>
            </w:r>
          </w:p>
        </w:tc>
      </w:tr>
      <w:tr w:rsidR="00E80F7F" w:rsidRPr="00B53EBA" w14:paraId="77A3B0B8" w14:textId="77777777" w:rsidTr="00E3633B">
        <w:trPr>
          <w:trHeight w:val="429"/>
          <w:jc w:val="center"/>
        </w:trPr>
        <w:tc>
          <w:tcPr>
            <w:tcW w:w="421" w:type="dxa"/>
            <w:shd w:val="clear" w:color="auto" w:fill="auto"/>
            <w:noWrap/>
            <w:vAlign w:val="center"/>
          </w:tcPr>
          <w:p w14:paraId="6EB7BC4F"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19C00C47"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 xml:space="preserve">Realizar informes técnicos del avance de las acciones llevadas a cabo en </w:t>
            </w:r>
            <w:r w:rsidR="00304888" w:rsidRPr="00B53EBA">
              <w:rPr>
                <w:rFonts w:ascii="Arial" w:hAnsi="Arial" w:cs="Arial"/>
                <w:sz w:val="18"/>
                <w:szCs w:val="18"/>
              </w:rPr>
              <w:t>el departamento</w:t>
            </w:r>
            <w:r w:rsidRPr="00B53EBA">
              <w:rPr>
                <w:rFonts w:ascii="Arial" w:hAnsi="Arial" w:cs="Arial"/>
                <w:sz w:val="18"/>
                <w:szCs w:val="18"/>
              </w:rPr>
              <w:t>, de acuerdo con los requerimientos específicos.</w:t>
            </w:r>
          </w:p>
        </w:tc>
      </w:tr>
      <w:tr w:rsidR="00E80F7F" w:rsidRPr="00B53EBA" w14:paraId="1E29FD0E" w14:textId="77777777" w:rsidTr="00E3633B">
        <w:trPr>
          <w:trHeight w:val="429"/>
          <w:jc w:val="center"/>
        </w:trPr>
        <w:tc>
          <w:tcPr>
            <w:tcW w:w="421" w:type="dxa"/>
            <w:shd w:val="clear" w:color="auto" w:fill="auto"/>
            <w:noWrap/>
            <w:vAlign w:val="center"/>
          </w:tcPr>
          <w:p w14:paraId="5DBF7422"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14D72EC5"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Hacer la memoria de labores del departamento, siguiendo los lineamientos establecidos por la entidad rectora.</w:t>
            </w:r>
          </w:p>
        </w:tc>
      </w:tr>
      <w:tr w:rsidR="00E80F7F" w:rsidRPr="00B53EBA" w14:paraId="228F14BC" w14:textId="77777777" w:rsidTr="00E3633B">
        <w:trPr>
          <w:trHeight w:val="429"/>
          <w:jc w:val="center"/>
        </w:trPr>
        <w:tc>
          <w:tcPr>
            <w:tcW w:w="421" w:type="dxa"/>
            <w:shd w:val="clear" w:color="auto" w:fill="auto"/>
            <w:noWrap/>
            <w:vAlign w:val="center"/>
          </w:tcPr>
          <w:p w14:paraId="4BDDD27C"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17E0B511"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Proponer a las autoridades internas, la organización de los analistas de acreditación y certificación para apoyo de las diversas actividades a desarrollarse durante el año, con el fin de optimizar el recurso humano de la Dirección correspondiente.</w:t>
            </w:r>
          </w:p>
        </w:tc>
      </w:tr>
      <w:tr w:rsidR="00E80F7F" w:rsidRPr="00B53EBA" w14:paraId="0D03AD35" w14:textId="77777777" w:rsidTr="00E3633B">
        <w:trPr>
          <w:trHeight w:val="429"/>
          <w:jc w:val="center"/>
        </w:trPr>
        <w:tc>
          <w:tcPr>
            <w:tcW w:w="421" w:type="dxa"/>
            <w:shd w:val="clear" w:color="auto" w:fill="auto"/>
            <w:noWrap/>
            <w:vAlign w:val="center"/>
          </w:tcPr>
          <w:p w14:paraId="661B35AE"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3CE735B1"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Inducir en sus respectivas funciones, al personal de nuevo ingreso, de acuerdo con las asignaciones correspondientes.</w:t>
            </w:r>
          </w:p>
        </w:tc>
      </w:tr>
      <w:tr w:rsidR="00E80F7F" w:rsidRPr="00B53EBA" w14:paraId="00CDF1F4" w14:textId="77777777" w:rsidTr="00E3633B">
        <w:trPr>
          <w:trHeight w:val="429"/>
          <w:jc w:val="center"/>
        </w:trPr>
        <w:tc>
          <w:tcPr>
            <w:tcW w:w="421" w:type="dxa"/>
            <w:shd w:val="clear" w:color="auto" w:fill="auto"/>
            <w:noWrap/>
            <w:vAlign w:val="center"/>
          </w:tcPr>
          <w:p w14:paraId="61187EED"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03CA3E8A"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8"/>
              </w:rPr>
              <w:t>Resolver los conflictos que se presenten en el área de su jurisdicción administrativa.</w:t>
            </w:r>
          </w:p>
        </w:tc>
      </w:tr>
      <w:tr w:rsidR="00E80F7F" w:rsidRPr="00B53EBA" w14:paraId="33DBE93E" w14:textId="77777777" w:rsidTr="00E3633B">
        <w:trPr>
          <w:trHeight w:val="429"/>
          <w:jc w:val="center"/>
        </w:trPr>
        <w:tc>
          <w:tcPr>
            <w:tcW w:w="421" w:type="dxa"/>
            <w:shd w:val="clear" w:color="auto" w:fill="auto"/>
            <w:noWrap/>
            <w:vAlign w:val="center"/>
          </w:tcPr>
          <w:p w14:paraId="77C7CB7E"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46D6A745" w14:textId="77777777" w:rsidR="00E80F7F" w:rsidRPr="00B53EBA" w:rsidRDefault="00E80F7F" w:rsidP="00E80F7F">
            <w:pPr>
              <w:jc w:val="both"/>
              <w:rPr>
                <w:rFonts w:ascii="Arial" w:hAnsi="Arial" w:cs="Arial"/>
                <w:sz w:val="18"/>
                <w:szCs w:val="16"/>
                <w:lang w:val="es-GT" w:eastAsia="es-GT"/>
              </w:rPr>
            </w:pPr>
            <w:r w:rsidRPr="00B53EBA">
              <w:rPr>
                <w:rFonts w:ascii="Arial" w:eastAsia="Calibri" w:hAnsi="Arial" w:cs="Arial"/>
                <w:sz w:val="18"/>
                <w:szCs w:val="18"/>
                <w:lang w:val="es-ES" w:eastAsia="es-GT"/>
              </w:rPr>
              <w:t>Dar seguimiento y solución efectiva a las quejas presentadas que le correspondan de acuerdo con su área.</w:t>
            </w:r>
          </w:p>
        </w:tc>
      </w:tr>
      <w:tr w:rsidR="00E80F7F" w:rsidRPr="00B53EBA" w14:paraId="088D8B3A" w14:textId="77777777" w:rsidTr="00E3633B">
        <w:trPr>
          <w:trHeight w:val="429"/>
          <w:jc w:val="center"/>
        </w:trPr>
        <w:tc>
          <w:tcPr>
            <w:tcW w:w="421" w:type="dxa"/>
            <w:shd w:val="clear" w:color="auto" w:fill="auto"/>
            <w:noWrap/>
            <w:vAlign w:val="center"/>
          </w:tcPr>
          <w:p w14:paraId="168FCDF0"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25DC1E92" w14:textId="77777777" w:rsidR="00E80F7F" w:rsidRPr="00B53EBA" w:rsidRDefault="00E80F7F" w:rsidP="00E80F7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E80F7F" w:rsidRPr="00B53EBA" w14:paraId="12ED9D66" w14:textId="77777777" w:rsidTr="00E3633B">
        <w:trPr>
          <w:trHeight w:val="429"/>
          <w:jc w:val="center"/>
        </w:trPr>
        <w:tc>
          <w:tcPr>
            <w:tcW w:w="421" w:type="dxa"/>
            <w:shd w:val="clear" w:color="auto" w:fill="auto"/>
            <w:noWrap/>
            <w:vAlign w:val="center"/>
          </w:tcPr>
          <w:p w14:paraId="3922EEC9"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0C2F7023" w14:textId="77777777" w:rsidR="00E80F7F" w:rsidRPr="00B53EBA" w:rsidRDefault="00E80F7F" w:rsidP="00E80F7F">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E80F7F" w:rsidRPr="00B53EBA" w14:paraId="02D6A196" w14:textId="77777777" w:rsidTr="00E3633B">
        <w:trPr>
          <w:trHeight w:val="429"/>
          <w:jc w:val="center"/>
        </w:trPr>
        <w:tc>
          <w:tcPr>
            <w:tcW w:w="421" w:type="dxa"/>
            <w:shd w:val="clear" w:color="auto" w:fill="auto"/>
            <w:noWrap/>
            <w:vAlign w:val="center"/>
          </w:tcPr>
          <w:p w14:paraId="40BC0BC0"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091B9959" w14:textId="77777777" w:rsidR="00E80F7F" w:rsidRPr="00B53EBA" w:rsidRDefault="00E80F7F" w:rsidP="00E80F7F">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E80F7F" w:rsidRPr="00B53EBA" w14:paraId="2314BC3A" w14:textId="77777777" w:rsidTr="00E3633B">
        <w:trPr>
          <w:trHeight w:val="429"/>
          <w:jc w:val="center"/>
        </w:trPr>
        <w:tc>
          <w:tcPr>
            <w:tcW w:w="421" w:type="dxa"/>
            <w:shd w:val="clear" w:color="auto" w:fill="auto"/>
            <w:noWrap/>
            <w:vAlign w:val="center"/>
          </w:tcPr>
          <w:p w14:paraId="7F019815"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7B345E5B" w14:textId="77777777" w:rsidR="00E80F7F" w:rsidRPr="00B53EBA" w:rsidRDefault="00E80F7F" w:rsidP="00E80F7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E80F7F" w:rsidRPr="00B53EBA" w14:paraId="79726884" w14:textId="77777777" w:rsidTr="00E3633B">
        <w:trPr>
          <w:trHeight w:val="539"/>
          <w:jc w:val="center"/>
        </w:trPr>
        <w:tc>
          <w:tcPr>
            <w:tcW w:w="421" w:type="dxa"/>
            <w:shd w:val="clear" w:color="auto" w:fill="auto"/>
            <w:noWrap/>
            <w:vAlign w:val="center"/>
          </w:tcPr>
          <w:p w14:paraId="6D85B796" w14:textId="77777777" w:rsidR="00E80F7F" w:rsidRPr="00B53EBA" w:rsidRDefault="00E80F7F" w:rsidP="008C27F3">
            <w:pPr>
              <w:numPr>
                <w:ilvl w:val="0"/>
                <w:numId w:val="86"/>
              </w:numPr>
              <w:ind w:left="417"/>
              <w:jc w:val="center"/>
              <w:rPr>
                <w:rFonts w:ascii="Arial" w:hAnsi="Arial" w:cs="Arial"/>
                <w:lang w:val="es-GT" w:eastAsia="es-GT"/>
              </w:rPr>
            </w:pPr>
          </w:p>
        </w:tc>
        <w:tc>
          <w:tcPr>
            <w:tcW w:w="9538" w:type="dxa"/>
            <w:shd w:val="clear" w:color="auto" w:fill="auto"/>
            <w:vAlign w:val="center"/>
          </w:tcPr>
          <w:p w14:paraId="3DE0F060" w14:textId="77777777" w:rsidR="00E80F7F" w:rsidRPr="00B53EBA" w:rsidRDefault="00E80F7F" w:rsidP="00E80F7F">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5208165" w14:textId="77777777" w:rsidR="00E3633B" w:rsidRPr="00B53EBA" w:rsidRDefault="00E3633B" w:rsidP="00E3633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E3633B" w:rsidRPr="00B53EBA" w14:paraId="543A6838" w14:textId="77777777" w:rsidTr="00E3633B">
        <w:trPr>
          <w:trHeight w:val="355"/>
          <w:tblHeader/>
          <w:jc w:val="center"/>
        </w:trPr>
        <w:tc>
          <w:tcPr>
            <w:tcW w:w="421" w:type="dxa"/>
            <w:shd w:val="clear" w:color="auto" w:fill="F2F2F2"/>
            <w:noWrap/>
            <w:vAlign w:val="center"/>
            <w:hideMark/>
          </w:tcPr>
          <w:p w14:paraId="3B10D9D5" w14:textId="77777777" w:rsidR="00E3633B" w:rsidRPr="00B53EBA" w:rsidRDefault="00E3633B" w:rsidP="00E3633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0818790"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E80F7F" w:rsidRPr="00B53EBA" w14:paraId="6FBE4389" w14:textId="77777777" w:rsidTr="00E3633B">
        <w:trPr>
          <w:trHeight w:val="405"/>
          <w:jc w:val="center"/>
        </w:trPr>
        <w:tc>
          <w:tcPr>
            <w:tcW w:w="1720" w:type="dxa"/>
            <w:gridSpan w:val="2"/>
            <w:shd w:val="clear" w:color="auto" w:fill="auto"/>
            <w:vAlign w:val="center"/>
            <w:hideMark/>
          </w:tcPr>
          <w:p w14:paraId="5FBCFC11" w14:textId="77777777" w:rsidR="00E80F7F" w:rsidRPr="00B53EBA" w:rsidRDefault="00E80F7F" w:rsidP="00E80F7F">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701EFC34"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enlaces con los procesos de acreditación y certificación de centros educativos, Proyecto Educativo Institucional y centros educativos privados.</w:t>
            </w:r>
          </w:p>
        </w:tc>
      </w:tr>
      <w:tr w:rsidR="00E80F7F" w:rsidRPr="00B53EBA" w14:paraId="21799DE0" w14:textId="77777777" w:rsidTr="00E3633B">
        <w:trPr>
          <w:trHeight w:val="424"/>
          <w:jc w:val="center"/>
        </w:trPr>
        <w:tc>
          <w:tcPr>
            <w:tcW w:w="1720" w:type="dxa"/>
            <w:gridSpan w:val="2"/>
            <w:shd w:val="clear" w:color="auto" w:fill="auto"/>
            <w:vAlign w:val="center"/>
            <w:hideMark/>
          </w:tcPr>
          <w:p w14:paraId="7131C74B" w14:textId="77777777" w:rsidR="00E80F7F" w:rsidRPr="00B53EBA" w:rsidRDefault="00E80F7F" w:rsidP="00E80F7F">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1DB77113" w14:textId="77777777" w:rsidR="00E80F7F" w:rsidRPr="00B53EBA" w:rsidRDefault="00E80F7F" w:rsidP="00E80F7F">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 miembros de las asociaciones de centros educativos privados, personal del Consejo Nacional de Adopciones y representantes de Hogares de protección y abrigo.</w:t>
            </w:r>
          </w:p>
        </w:tc>
      </w:tr>
    </w:tbl>
    <w:p w14:paraId="51AA6826" w14:textId="77777777" w:rsidR="00E3633B" w:rsidRPr="00B53EBA" w:rsidRDefault="00E3633B" w:rsidP="00E3633B"/>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3633B" w:rsidRPr="00B53EBA" w14:paraId="3A36CEA9" w14:textId="77777777" w:rsidTr="00E3633B">
        <w:trPr>
          <w:trHeight w:val="405"/>
          <w:tblHeader/>
          <w:jc w:val="center"/>
        </w:trPr>
        <w:tc>
          <w:tcPr>
            <w:tcW w:w="9938" w:type="dxa"/>
            <w:gridSpan w:val="4"/>
            <w:shd w:val="clear" w:color="auto" w:fill="F2F2F2"/>
            <w:vAlign w:val="center"/>
            <w:hideMark/>
          </w:tcPr>
          <w:p w14:paraId="116A687A" w14:textId="77777777" w:rsidR="00E3633B" w:rsidRPr="00B53EBA" w:rsidRDefault="00E3633B" w:rsidP="00E3633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E3633B" w:rsidRPr="00B53EBA" w14:paraId="1193DBFD" w14:textId="77777777" w:rsidTr="00E3633B">
        <w:trPr>
          <w:trHeight w:val="269"/>
          <w:jc w:val="center"/>
        </w:trPr>
        <w:tc>
          <w:tcPr>
            <w:tcW w:w="421" w:type="dxa"/>
            <w:shd w:val="clear" w:color="auto" w:fill="F2F2F2"/>
            <w:noWrap/>
            <w:vAlign w:val="center"/>
            <w:hideMark/>
          </w:tcPr>
          <w:p w14:paraId="63A30807"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0077DE32"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E3633B" w:rsidRPr="00B53EBA" w14:paraId="5BB7F9D3" w14:textId="77777777" w:rsidTr="00E3633B">
        <w:trPr>
          <w:trHeight w:val="325"/>
          <w:jc w:val="center"/>
        </w:trPr>
        <w:tc>
          <w:tcPr>
            <w:tcW w:w="4899" w:type="dxa"/>
            <w:gridSpan w:val="3"/>
            <w:shd w:val="clear" w:color="auto" w:fill="F2F2F2"/>
            <w:noWrap/>
            <w:vAlign w:val="center"/>
            <w:hideMark/>
          </w:tcPr>
          <w:p w14:paraId="706B38BF"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C6CF9CC" w14:textId="77777777" w:rsidR="00E3633B" w:rsidRPr="00B53EBA" w:rsidRDefault="00E3633B" w:rsidP="00E3633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E3633B" w:rsidRPr="00B53EBA" w14:paraId="5BC37BAA" w14:textId="77777777" w:rsidTr="00E3633B">
        <w:trPr>
          <w:trHeight w:val="413"/>
          <w:jc w:val="center"/>
        </w:trPr>
        <w:tc>
          <w:tcPr>
            <w:tcW w:w="4899" w:type="dxa"/>
            <w:gridSpan w:val="3"/>
            <w:shd w:val="clear" w:color="auto" w:fill="auto"/>
            <w:noWrap/>
            <w:vAlign w:val="center"/>
            <w:hideMark/>
          </w:tcPr>
          <w:p w14:paraId="3BF7F103" w14:textId="77777777" w:rsidR="00E3633B" w:rsidRPr="00B53EBA" w:rsidRDefault="00E3633B" w:rsidP="00E3633B">
            <w:pPr>
              <w:jc w:val="center"/>
              <w:rPr>
                <w:rFonts w:ascii="Arial" w:hAnsi="Arial" w:cs="Arial"/>
                <w:sz w:val="18"/>
                <w:szCs w:val="18"/>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14:paraId="31E5E65E" w14:textId="77777777" w:rsidR="00E3633B" w:rsidRPr="00B53EBA" w:rsidRDefault="00E3633B" w:rsidP="00E3633B">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E3633B" w:rsidRPr="00B53EBA" w14:paraId="28B5A368" w14:textId="77777777" w:rsidTr="00E3633B">
        <w:trPr>
          <w:trHeight w:val="405"/>
          <w:jc w:val="center"/>
        </w:trPr>
        <w:tc>
          <w:tcPr>
            <w:tcW w:w="421" w:type="dxa"/>
            <w:shd w:val="clear" w:color="auto" w:fill="F2F2F2"/>
            <w:noWrap/>
            <w:vAlign w:val="center"/>
            <w:hideMark/>
          </w:tcPr>
          <w:p w14:paraId="756C0897"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4C926EE8"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23CC2A9F" w14:textId="77777777" w:rsidTr="009F1430">
        <w:trPr>
          <w:trHeight w:val="1266"/>
          <w:jc w:val="center"/>
        </w:trPr>
        <w:tc>
          <w:tcPr>
            <w:tcW w:w="9938" w:type="dxa"/>
            <w:gridSpan w:val="4"/>
            <w:shd w:val="clear" w:color="auto" w:fill="auto"/>
            <w:vAlign w:val="center"/>
            <w:hideMark/>
          </w:tcPr>
          <w:p w14:paraId="5B4AA08D" w14:textId="77777777" w:rsidR="00E3633B" w:rsidRPr="00B53EBA" w:rsidRDefault="00E3633B" w:rsidP="00E3633B">
            <w:pPr>
              <w:jc w:val="both"/>
              <w:rPr>
                <w:rFonts w:ascii="Arial" w:hAnsi="Arial" w:cs="Arial"/>
                <w:b/>
                <w:sz w:val="18"/>
                <w:szCs w:val="18"/>
                <w:lang w:val="es-GT" w:eastAsia="es-GT"/>
              </w:rPr>
            </w:pPr>
            <w:r w:rsidRPr="00B53EBA">
              <w:rPr>
                <w:rFonts w:ascii="Arial" w:hAnsi="Arial" w:cs="Arial"/>
                <w:b/>
                <w:sz w:val="18"/>
                <w:szCs w:val="18"/>
                <w:lang w:val="es-GT" w:eastAsia="es-GT"/>
              </w:rPr>
              <w:t>Asesor Profesional Especializado IV</w:t>
            </w:r>
          </w:p>
          <w:p w14:paraId="58FE1DE8" w14:textId="77777777" w:rsidR="00E3633B" w:rsidRPr="00B53EBA" w:rsidRDefault="00E3633B" w:rsidP="00E3633B">
            <w:pPr>
              <w:jc w:val="both"/>
              <w:rPr>
                <w:rFonts w:ascii="Arial" w:hAnsi="Arial" w:cs="Arial"/>
                <w:sz w:val="18"/>
                <w:szCs w:val="18"/>
                <w:lang w:val="es-GT" w:eastAsia="es-GT"/>
              </w:rPr>
            </w:pPr>
            <w:r w:rsidRPr="00D63B04">
              <w:rPr>
                <w:rFonts w:ascii="Arial" w:hAnsi="Arial" w:cs="Arial"/>
                <w:sz w:val="18"/>
                <w:szCs w:val="18"/>
                <w:lang w:val="es-GT" w:eastAsia="es-GT"/>
              </w:rPr>
              <w:t>Opción A:</w:t>
            </w:r>
            <w:r w:rsidRPr="00B53EBA">
              <w:rPr>
                <w:rFonts w:ascii="Arial" w:hAnsi="Arial" w:cs="Arial"/>
                <w:sz w:val="18"/>
                <w:szCs w:val="18"/>
                <w:lang w:val="es-GT" w:eastAsia="es-GT"/>
              </w:rPr>
              <w:t xml:space="preserve"> acreditar título universitario a nivel de licenciatura en una carrera afín al puesto. Seis meses de experiencia como Asesor Profesional Especializado III y ser colegiado activo.</w:t>
            </w:r>
          </w:p>
          <w:p w14:paraId="27CE4192" w14:textId="77777777" w:rsidR="00E3633B" w:rsidRPr="00B53EBA" w:rsidRDefault="00E3633B" w:rsidP="00E3633B">
            <w:pPr>
              <w:jc w:val="both"/>
              <w:rPr>
                <w:rFonts w:ascii="Arial" w:hAnsi="Arial" w:cs="Arial"/>
                <w:sz w:val="18"/>
                <w:szCs w:val="18"/>
                <w:lang w:val="es-GT" w:eastAsia="es-GT"/>
              </w:rPr>
            </w:pPr>
          </w:p>
          <w:p w14:paraId="2EB65448" w14:textId="77777777" w:rsidR="00E3633B" w:rsidRPr="00B53EBA" w:rsidRDefault="00E3633B" w:rsidP="00E3633B">
            <w:pPr>
              <w:jc w:val="both"/>
              <w:rPr>
                <w:rFonts w:ascii="Arial" w:hAnsi="Arial" w:cs="Arial"/>
                <w:sz w:val="18"/>
                <w:szCs w:val="18"/>
                <w:lang w:val="es-GT" w:eastAsia="es-GT"/>
              </w:rPr>
            </w:pPr>
            <w:r w:rsidRPr="00D63B04">
              <w:rPr>
                <w:rFonts w:ascii="Arial" w:hAnsi="Arial" w:cs="Arial"/>
                <w:sz w:val="18"/>
                <w:szCs w:val="18"/>
                <w:lang w:val="es-GT" w:eastAsia="es-GT"/>
              </w:rPr>
              <w:t>Opción B:</w:t>
            </w:r>
            <w:r w:rsidRPr="00B53EBA">
              <w:rPr>
                <w:rFonts w:ascii="Arial" w:hAnsi="Arial" w:cs="Arial"/>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E3633B" w:rsidRPr="00B53EBA" w14:paraId="670532AD" w14:textId="77777777" w:rsidTr="00E3633B">
        <w:trPr>
          <w:trHeight w:val="439"/>
          <w:jc w:val="center"/>
        </w:trPr>
        <w:tc>
          <w:tcPr>
            <w:tcW w:w="421" w:type="dxa"/>
            <w:shd w:val="clear" w:color="auto" w:fill="F2F2F2"/>
            <w:noWrap/>
            <w:vAlign w:val="center"/>
            <w:hideMark/>
          </w:tcPr>
          <w:p w14:paraId="6A8BCEC8"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1088B144"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E3633B" w:rsidRPr="00B53EBA" w14:paraId="5A93658D" w14:textId="77777777" w:rsidTr="00E3633B">
        <w:trPr>
          <w:trHeight w:val="499"/>
          <w:jc w:val="center"/>
        </w:trPr>
        <w:tc>
          <w:tcPr>
            <w:tcW w:w="1720" w:type="dxa"/>
            <w:gridSpan w:val="2"/>
            <w:shd w:val="clear" w:color="auto" w:fill="auto"/>
            <w:vAlign w:val="center"/>
            <w:hideMark/>
          </w:tcPr>
          <w:p w14:paraId="4D7600CC"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30965CE" w14:textId="77777777" w:rsidR="00E3633B" w:rsidRPr="00B53EBA" w:rsidRDefault="00E3633B" w:rsidP="00E3633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E3633B" w:rsidRPr="00B53EBA" w14:paraId="45CF38D4" w14:textId="77777777" w:rsidTr="00E3633B">
        <w:trPr>
          <w:trHeight w:val="421"/>
          <w:jc w:val="center"/>
        </w:trPr>
        <w:tc>
          <w:tcPr>
            <w:tcW w:w="1720" w:type="dxa"/>
            <w:gridSpan w:val="2"/>
            <w:shd w:val="clear" w:color="auto" w:fill="auto"/>
            <w:vAlign w:val="center"/>
          </w:tcPr>
          <w:p w14:paraId="63ABCAA1"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50897EB8" w14:textId="77777777" w:rsidR="00E3633B" w:rsidRPr="00B53EBA" w:rsidRDefault="00E3633B" w:rsidP="00E3633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FB2A03" w:rsidRPr="00B53EBA" w14:paraId="1B80A1A6" w14:textId="77777777" w:rsidTr="00E3633B">
        <w:trPr>
          <w:trHeight w:val="413"/>
          <w:jc w:val="center"/>
        </w:trPr>
        <w:tc>
          <w:tcPr>
            <w:tcW w:w="1720" w:type="dxa"/>
            <w:gridSpan w:val="2"/>
            <w:shd w:val="clear" w:color="auto" w:fill="auto"/>
            <w:vAlign w:val="center"/>
          </w:tcPr>
          <w:p w14:paraId="39C3EAA4" w14:textId="77777777" w:rsidR="00FB2A03" w:rsidRPr="00B53EBA" w:rsidRDefault="00FB2A03" w:rsidP="00FB2A0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C0D7650" w14:textId="77777777" w:rsidR="00FB2A03" w:rsidRPr="00B53EBA" w:rsidRDefault="00FB2A03" w:rsidP="00FB2A03">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Sistema de </w:t>
            </w:r>
            <w:proofErr w:type="spellStart"/>
            <w:r w:rsidRPr="00B53EBA">
              <w:rPr>
                <w:rFonts w:ascii="Arial" w:hAnsi="Arial" w:cs="Arial"/>
                <w:sz w:val="18"/>
                <w:szCs w:val="18"/>
                <w:lang w:val="es-GT" w:eastAsia="es-GT"/>
              </w:rPr>
              <w:t>GestionPei</w:t>
            </w:r>
            <w:proofErr w:type="spellEnd"/>
            <w:r w:rsidRPr="00B53EBA">
              <w:rPr>
                <w:rFonts w:ascii="Arial" w:hAnsi="Arial" w:cs="Arial"/>
                <w:sz w:val="18"/>
                <w:szCs w:val="18"/>
                <w:lang w:val="es-GT" w:eastAsia="es-GT"/>
              </w:rPr>
              <w:t xml:space="preserve">, Módulo de cuotas de </w:t>
            </w:r>
            <w:r w:rsidR="00A37A29">
              <w:rPr>
                <w:rFonts w:ascii="Arial" w:hAnsi="Arial" w:cs="Arial"/>
                <w:sz w:val="18"/>
                <w:szCs w:val="18"/>
                <w:lang w:val="es-GT" w:eastAsia="es-GT"/>
              </w:rPr>
              <w:t>centros educativos</w:t>
            </w:r>
            <w:r w:rsidRPr="00B53EBA">
              <w:rPr>
                <w:rFonts w:ascii="Arial" w:hAnsi="Arial" w:cs="Arial"/>
                <w:sz w:val="18"/>
                <w:szCs w:val="18"/>
                <w:lang w:val="es-GT" w:eastAsia="es-GT"/>
              </w:rPr>
              <w:t xml:space="preserve"> y Sistema CEP, </w:t>
            </w:r>
            <w:r w:rsidR="007F4F88">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w:t>
            </w:r>
          </w:p>
        </w:tc>
      </w:tr>
      <w:tr w:rsidR="00E3633B" w:rsidRPr="00B53EBA" w14:paraId="0BCDB801" w14:textId="77777777" w:rsidTr="00E3633B">
        <w:trPr>
          <w:trHeight w:val="405"/>
          <w:jc w:val="center"/>
        </w:trPr>
        <w:tc>
          <w:tcPr>
            <w:tcW w:w="1720" w:type="dxa"/>
            <w:gridSpan w:val="2"/>
            <w:shd w:val="clear" w:color="auto" w:fill="auto"/>
            <w:vAlign w:val="center"/>
          </w:tcPr>
          <w:p w14:paraId="30C614D4"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3A19D358" w14:textId="77777777" w:rsidR="00E3633B" w:rsidRPr="00B53EBA" w:rsidRDefault="00E3633B" w:rsidP="00E3633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6E18BA74" w14:textId="77777777" w:rsidR="00E3633B" w:rsidRPr="00B53EBA" w:rsidRDefault="00E3633B" w:rsidP="00E3633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E3633B" w:rsidRPr="00B53EBA" w14:paraId="6B1893FC" w14:textId="77777777" w:rsidTr="00E3633B">
        <w:trPr>
          <w:trHeight w:val="450"/>
          <w:tblHeader/>
          <w:jc w:val="center"/>
        </w:trPr>
        <w:tc>
          <w:tcPr>
            <w:tcW w:w="411" w:type="dxa"/>
            <w:shd w:val="clear" w:color="auto" w:fill="F2F2F2"/>
            <w:noWrap/>
            <w:vAlign w:val="center"/>
            <w:hideMark/>
          </w:tcPr>
          <w:p w14:paraId="45B5E7E8"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6E8E7B2E"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E3633B" w:rsidRPr="00B53EBA" w14:paraId="06641F3F" w14:textId="77777777" w:rsidTr="00E3633B">
        <w:trPr>
          <w:trHeight w:val="450"/>
          <w:jc w:val="center"/>
        </w:trPr>
        <w:tc>
          <w:tcPr>
            <w:tcW w:w="411" w:type="dxa"/>
            <w:shd w:val="clear" w:color="auto" w:fill="auto"/>
            <w:noWrap/>
            <w:vAlign w:val="center"/>
            <w:hideMark/>
          </w:tcPr>
          <w:p w14:paraId="28F2298D" w14:textId="77777777" w:rsidR="00E3633B" w:rsidRPr="00B53EBA" w:rsidRDefault="00E3633B" w:rsidP="008C27F3">
            <w:pPr>
              <w:numPr>
                <w:ilvl w:val="0"/>
                <w:numId w:val="87"/>
              </w:numPr>
              <w:ind w:left="417"/>
              <w:jc w:val="center"/>
              <w:rPr>
                <w:rFonts w:ascii="Arial" w:hAnsi="Arial" w:cs="Arial"/>
                <w:sz w:val="16"/>
                <w:szCs w:val="16"/>
                <w:lang w:val="es-GT" w:eastAsia="es-GT"/>
              </w:rPr>
            </w:pPr>
          </w:p>
        </w:tc>
        <w:tc>
          <w:tcPr>
            <w:tcW w:w="9527" w:type="dxa"/>
            <w:shd w:val="clear" w:color="auto" w:fill="auto"/>
            <w:vAlign w:val="center"/>
            <w:hideMark/>
          </w:tcPr>
          <w:p w14:paraId="6D30DB90" w14:textId="77777777" w:rsidR="00E3633B" w:rsidRPr="00B53EBA" w:rsidRDefault="00E3633B" w:rsidP="00E3633B">
            <w:pPr>
              <w:jc w:val="both"/>
              <w:rPr>
                <w:rFonts w:ascii="Arial" w:hAnsi="Arial" w:cs="Arial"/>
                <w:sz w:val="18"/>
                <w:szCs w:val="16"/>
                <w:lang w:val="es-GT" w:eastAsia="es-GT"/>
              </w:rPr>
            </w:pPr>
            <w:r w:rsidRPr="00B53EBA">
              <w:rPr>
                <w:rFonts w:ascii="Arial" w:hAnsi="Arial" w:cs="Arial"/>
                <w:sz w:val="18"/>
                <w:szCs w:val="22"/>
              </w:rPr>
              <w:t>Redacción de informes</w:t>
            </w:r>
          </w:p>
        </w:tc>
      </w:tr>
      <w:tr w:rsidR="00E3633B" w:rsidRPr="00B53EBA" w14:paraId="483C0567" w14:textId="77777777" w:rsidTr="00E3633B">
        <w:trPr>
          <w:trHeight w:val="450"/>
          <w:jc w:val="center"/>
        </w:trPr>
        <w:tc>
          <w:tcPr>
            <w:tcW w:w="411" w:type="dxa"/>
            <w:shd w:val="clear" w:color="auto" w:fill="auto"/>
            <w:noWrap/>
            <w:vAlign w:val="center"/>
            <w:hideMark/>
          </w:tcPr>
          <w:p w14:paraId="4A0F7825" w14:textId="77777777" w:rsidR="00E3633B" w:rsidRPr="00B53EBA" w:rsidRDefault="00E3633B" w:rsidP="008C27F3">
            <w:pPr>
              <w:numPr>
                <w:ilvl w:val="0"/>
                <w:numId w:val="8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4E810F7D" w14:textId="77777777" w:rsidR="00E3633B" w:rsidRPr="00B53EBA" w:rsidRDefault="00E3633B" w:rsidP="00E3633B">
            <w:pPr>
              <w:jc w:val="both"/>
              <w:rPr>
                <w:rFonts w:ascii="Arial" w:hAnsi="Arial" w:cs="Arial"/>
                <w:sz w:val="18"/>
                <w:szCs w:val="16"/>
                <w:lang w:val="es-GT" w:eastAsia="es-GT"/>
              </w:rPr>
            </w:pPr>
            <w:r w:rsidRPr="00B53EBA">
              <w:rPr>
                <w:rFonts w:ascii="Arial" w:hAnsi="Arial" w:cs="Arial"/>
                <w:sz w:val="18"/>
                <w:szCs w:val="22"/>
              </w:rPr>
              <w:t>Criterios de calidad educativa</w:t>
            </w:r>
          </w:p>
        </w:tc>
      </w:tr>
      <w:tr w:rsidR="00E3633B" w:rsidRPr="00B53EBA" w14:paraId="75377D24" w14:textId="77777777" w:rsidTr="00E3633B">
        <w:trPr>
          <w:trHeight w:val="450"/>
          <w:jc w:val="center"/>
        </w:trPr>
        <w:tc>
          <w:tcPr>
            <w:tcW w:w="411" w:type="dxa"/>
            <w:shd w:val="clear" w:color="auto" w:fill="auto"/>
            <w:noWrap/>
            <w:vAlign w:val="center"/>
            <w:hideMark/>
          </w:tcPr>
          <w:p w14:paraId="41A815D6" w14:textId="77777777" w:rsidR="00E3633B" w:rsidRPr="00B53EBA" w:rsidRDefault="00E3633B" w:rsidP="008C27F3">
            <w:pPr>
              <w:numPr>
                <w:ilvl w:val="0"/>
                <w:numId w:val="8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685A8F47" w14:textId="77777777" w:rsidR="00E3633B" w:rsidRPr="00B53EBA" w:rsidRDefault="00E3633B" w:rsidP="00E3633B">
            <w:pPr>
              <w:jc w:val="both"/>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E3633B" w:rsidRPr="00B53EBA" w14:paraId="04923093" w14:textId="77777777" w:rsidTr="00E3633B">
        <w:trPr>
          <w:trHeight w:val="450"/>
          <w:jc w:val="center"/>
        </w:trPr>
        <w:tc>
          <w:tcPr>
            <w:tcW w:w="411" w:type="dxa"/>
            <w:shd w:val="clear" w:color="auto" w:fill="auto"/>
            <w:noWrap/>
            <w:vAlign w:val="center"/>
            <w:hideMark/>
          </w:tcPr>
          <w:p w14:paraId="6CC8D2EC" w14:textId="77777777" w:rsidR="00E3633B" w:rsidRPr="00B53EBA" w:rsidRDefault="00E3633B" w:rsidP="008C27F3">
            <w:pPr>
              <w:numPr>
                <w:ilvl w:val="0"/>
                <w:numId w:val="87"/>
              </w:numPr>
              <w:ind w:left="414" w:hanging="357"/>
              <w:jc w:val="center"/>
              <w:rPr>
                <w:rFonts w:ascii="Arial" w:hAnsi="Arial" w:cs="Arial"/>
                <w:sz w:val="16"/>
                <w:szCs w:val="16"/>
                <w:lang w:val="es-GT" w:eastAsia="es-GT"/>
              </w:rPr>
            </w:pPr>
          </w:p>
        </w:tc>
        <w:tc>
          <w:tcPr>
            <w:tcW w:w="9527" w:type="dxa"/>
            <w:shd w:val="clear" w:color="auto" w:fill="auto"/>
            <w:vAlign w:val="center"/>
            <w:hideMark/>
          </w:tcPr>
          <w:p w14:paraId="6F50A9E2" w14:textId="77777777" w:rsidR="00E3633B" w:rsidRPr="00B53EBA" w:rsidRDefault="00E3633B" w:rsidP="00E3633B">
            <w:pPr>
              <w:jc w:val="both"/>
              <w:rPr>
                <w:rFonts w:ascii="Arial" w:hAnsi="Arial" w:cs="Arial"/>
                <w:sz w:val="18"/>
                <w:szCs w:val="16"/>
                <w:lang w:val="es-GT" w:eastAsia="es-GT"/>
              </w:rPr>
            </w:pPr>
            <w:r w:rsidRPr="00B53EBA">
              <w:rPr>
                <w:rFonts w:ascii="Arial" w:hAnsi="Arial" w:cs="Arial"/>
                <w:sz w:val="18"/>
                <w:szCs w:val="22"/>
              </w:rPr>
              <w:t>Seguimiento y ejecución de planes</w:t>
            </w:r>
          </w:p>
        </w:tc>
      </w:tr>
      <w:tr w:rsidR="00E3633B" w:rsidRPr="00B53EBA" w14:paraId="08A79354" w14:textId="77777777" w:rsidTr="00E3633B">
        <w:trPr>
          <w:trHeight w:val="450"/>
          <w:jc w:val="center"/>
        </w:trPr>
        <w:tc>
          <w:tcPr>
            <w:tcW w:w="411" w:type="dxa"/>
            <w:shd w:val="clear" w:color="auto" w:fill="auto"/>
            <w:noWrap/>
            <w:vAlign w:val="center"/>
          </w:tcPr>
          <w:p w14:paraId="775E3969" w14:textId="77777777" w:rsidR="00E3633B" w:rsidRPr="00B53EBA" w:rsidRDefault="00E3633B" w:rsidP="008C27F3">
            <w:pPr>
              <w:numPr>
                <w:ilvl w:val="0"/>
                <w:numId w:val="87"/>
              </w:numPr>
              <w:ind w:left="414" w:hanging="357"/>
              <w:jc w:val="center"/>
              <w:rPr>
                <w:rFonts w:ascii="Arial" w:hAnsi="Arial" w:cs="Arial"/>
                <w:sz w:val="16"/>
                <w:szCs w:val="16"/>
                <w:lang w:val="es-GT" w:eastAsia="es-GT"/>
              </w:rPr>
            </w:pPr>
          </w:p>
        </w:tc>
        <w:tc>
          <w:tcPr>
            <w:tcW w:w="9527" w:type="dxa"/>
            <w:shd w:val="clear" w:color="auto" w:fill="auto"/>
            <w:vAlign w:val="center"/>
          </w:tcPr>
          <w:p w14:paraId="74CD7251" w14:textId="77777777" w:rsidR="00E3633B" w:rsidRPr="00B53EBA" w:rsidRDefault="00E3633B" w:rsidP="00E3633B">
            <w:pPr>
              <w:jc w:val="both"/>
              <w:rPr>
                <w:rFonts w:ascii="Arial" w:hAnsi="Arial" w:cs="Arial"/>
                <w:sz w:val="18"/>
                <w:szCs w:val="16"/>
                <w:lang w:val="es-GT" w:eastAsia="es-GT"/>
              </w:rPr>
            </w:pPr>
            <w:r w:rsidRPr="00B53EBA">
              <w:rPr>
                <w:rFonts w:ascii="Arial" w:hAnsi="Arial" w:cs="Arial"/>
                <w:sz w:val="18"/>
                <w:szCs w:val="22"/>
              </w:rPr>
              <w:t>Evaluación de la calidad</w:t>
            </w:r>
          </w:p>
        </w:tc>
      </w:tr>
    </w:tbl>
    <w:p w14:paraId="1FCBA169" w14:textId="77777777" w:rsidR="00E3633B" w:rsidRPr="00B53EBA" w:rsidRDefault="00E3633B" w:rsidP="00E3633B">
      <w:pPr>
        <w:rPr>
          <w:lang w:val="es-GT"/>
        </w:rPr>
      </w:pPr>
    </w:p>
    <w:p w14:paraId="61FBECD8" w14:textId="77777777" w:rsidR="00E3633B" w:rsidRPr="00B53EBA" w:rsidRDefault="00E3633B" w:rsidP="00E3633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E3633B" w:rsidRPr="00B53EBA" w14:paraId="15E70351" w14:textId="77777777" w:rsidTr="00E3633B">
        <w:trPr>
          <w:trHeight w:val="450"/>
          <w:tblHeader/>
          <w:jc w:val="center"/>
        </w:trPr>
        <w:tc>
          <w:tcPr>
            <w:tcW w:w="401" w:type="dxa"/>
            <w:shd w:val="clear" w:color="auto" w:fill="F2F2F2"/>
            <w:noWrap/>
            <w:vAlign w:val="center"/>
            <w:hideMark/>
          </w:tcPr>
          <w:p w14:paraId="18BA010C"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32C6F663"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C07A10" w:rsidRPr="00B53EBA" w14:paraId="0187943E" w14:textId="77777777" w:rsidTr="00E3633B">
        <w:trPr>
          <w:trHeight w:val="450"/>
          <w:jc w:val="center"/>
        </w:trPr>
        <w:tc>
          <w:tcPr>
            <w:tcW w:w="401" w:type="dxa"/>
            <w:shd w:val="clear" w:color="auto" w:fill="auto"/>
            <w:noWrap/>
            <w:vAlign w:val="center"/>
            <w:hideMark/>
          </w:tcPr>
          <w:p w14:paraId="5A76FB9D" w14:textId="77777777" w:rsidR="00C07A10" w:rsidRPr="00B53EBA" w:rsidRDefault="00C07A10" w:rsidP="008C27F3">
            <w:pPr>
              <w:numPr>
                <w:ilvl w:val="0"/>
                <w:numId w:val="88"/>
              </w:numPr>
              <w:ind w:left="417"/>
              <w:jc w:val="center"/>
              <w:rPr>
                <w:rFonts w:ascii="Arial" w:hAnsi="Arial" w:cs="Arial"/>
                <w:sz w:val="16"/>
                <w:szCs w:val="16"/>
                <w:lang w:val="es-GT" w:eastAsia="es-GT"/>
              </w:rPr>
            </w:pPr>
          </w:p>
        </w:tc>
        <w:tc>
          <w:tcPr>
            <w:tcW w:w="9537" w:type="dxa"/>
            <w:shd w:val="clear" w:color="auto" w:fill="auto"/>
            <w:vAlign w:val="center"/>
            <w:hideMark/>
          </w:tcPr>
          <w:p w14:paraId="219F90ED" w14:textId="77777777" w:rsidR="00C07A10" w:rsidRPr="00B53EBA" w:rsidRDefault="00C07A10" w:rsidP="00C07A10">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C07A10" w:rsidRPr="00B53EBA" w14:paraId="0F47B735" w14:textId="77777777" w:rsidTr="00E3633B">
        <w:trPr>
          <w:trHeight w:val="450"/>
          <w:jc w:val="center"/>
        </w:trPr>
        <w:tc>
          <w:tcPr>
            <w:tcW w:w="401" w:type="dxa"/>
            <w:shd w:val="clear" w:color="auto" w:fill="auto"/>
            <w:noWrap/>
            <w:vAlign w:val="center"/>
            <w:hideMark/>
          </w:tcPr>
          <w:p w14:paraId="494EAE38" w14:textId="77777777" w:rsidR="00C07A10" w:rsidRPr="00B53EBA" w:rsidRDefault="00C07A10" w:rsidP="008C27F3">
            <w:pPr>
              <w:numPr>
                <w:ilvl w:val="0"/>
                <w:numId w:val="8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6A7E6DD0" w14:textId="77777777" w:rsidR="00C07A10" w:rsidRPr="00B53EBA" w:rsidRDefault="00C07A10" w:rsidP="00C07A10">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C07A10" w:rsidRPr="00B53EBA" w14:paraId="3CE47EBA" w14:textId="77777777" w:rsidTr="00E3633B">
        <w:trPr>
          <w:trHeight w:val="450"/>
          <w:jc w:val="center"/>
        </w:trPr>
        <w:tc>
          <w:tcPr>
            <w:tcW w:w="401" w:type="dxa"/>
            <w:shd w:val="clear" w:color="auto" w:fill="auto"/>
            <w:noWrap/>
            <w:vAlign w:val="center"/>
            <w:hideMark/>
          </w:tcPr>
          <w:p w14:paraId="4D4C1C48" w14:textId="77777777" w:rsidR="00C07A10" w:rsidRPr="00B53EBA" w:rsidRDefault="00C07A10" w:rsidP="008C27F3">
            <w:pPr>
              <w:numPr>
                <w:ilvl w:val="0"/>
                <w:numId w:val="8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7BE5E08D" w14:textId="77777777" w:rsidR="00C07A10" w:rsidRPr="00B53EBA" w:rsidRDefault="00C07A10" w:rsidP="00C07A10">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C07A10" w:rsidRPr="00B53EBA" w14:paraId="4C230D52" w14:textId="77777777" w:rsidTr="00E3633B">
        <w:trPr>
          <w:trHeight w:val="450"/>
          <w:jc w:val="center"/>
        </w:trPr>
        <w:tc>
          <w:tcPr>
            <w:tcW w:w="401" w:type="dxa"/>
            <w:shd w:val="clear" w:color="auto" w:fill="auto"/>
            <w:noWrap/>
            <w:vAlign w:val="center"/>
            <w:hideMark/>
          </w:tcPr>
          <w:p w14:paraId="24DE8901" w14:textId="77777777" w:rsidR="00C07A10" w:rsidRPr="00B53EBA" w:rsidRDefault="00C07A10" w:rsidP="008C27F3">
            <w:pPr>
              <w:numPr>
                <w:ilvl w:val="0"/>
                <w:numId w:val="8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083AA044" w14:textId="77777777" w:rsidR="00C07A10" w:rsidRPr="00B53EBA" w:rsidRDefault="00C07A10" w:rsidP="00C07A10">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C07A10" w:rsidRPr="00B53EBA" w14:paraId="5A68794F" w14:textId="77777777" w:rsidTr="00E3633B">
        <w:trPr>
          <w:trHeight w:val="450"/>
          <w:jc w:val="center"/>
        </w:trPr>
        <w:tc>
          <w:tcPr>
            <w:tcW w:w="401" w:type="dxa"/>
            <w:shd w:val="clear" w:color="auto" w:fill="auto"/>
            <w:noWrap/>
            <w:vAlign w:val="center"/>
            <w:hideMark/>
          </w:tcPr>
          <w:p w14:paraId="77C2DA9A" w14:textId="77777777" w:rsidR="00C07A10" w:rsidRPr="00B53EBA" w:rsidRDefault="00C07A10" w:rsidP="008C27F3">
            <w:pPr>
              <w:numPr>
                <w:ilvl w:val="0"/>
                <w:numId w:val="88"/>
              </w:numPr>
              <w:ind w:left="414" w:hanging="357"/>
              <w:jc w:val="center"/>
              <w:rPr>
                <w:rFonts w:ascii="Arial" w:hAnsi="Arial" w:cs="Arial"/>
                <w:sz w:val="16"/>
                <w:szCs w:val="16"/>
                <w:lang w:val="es-GT" w:eastAsia="es-GT"/>
              </w:rPr>
            </w:pPr>
          </w:p>
        </w:tc>
        <w:tc>
          <w:tcPr>
            <w:tcW w:w="9537" w:type="dxa"/>
            <w:shd w:val="clear" w:color="auto" w:fill="auto"/>
            <w:vAlign w:val="center"/>
            <w:hideMark/>
          </w:tcPr>
          <w:p w14:paraId="094941A8" w14:textId="77777777" w:rsidR="00C07A10" w:rsidRPr="00B53EBA" w:rsidRDefault="00C07A10" w:rsidP="00C07A10">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14:paraId="7502BD23" w14:textId="77777777" w:rsidR="00E3633B" w:rsidRPr="00B53EBA" w:rsidRDefault="00E3633B" w:rsidP="00E3633B">
      <w:pPr>
        <w:rPr>
          <w:lang w:val="es-GT"/>
        </w:rPr>
      </w:pPr>
    </w:p>
    <w:p w14:paraId="051EE812" w14:textId="77777777" w:rsidR="00E3633B" w:rsidRPr="00B53EBA" w:rsidRDefault="00E3633B" w:rsidP="00E3633B">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E3633B" w:rsidRPr="00B53EBA" w14:paraId="2835D70A" w14:textId="77777777" w:rsidTr="00E3633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DB9B3DD"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E3633B" w:rsidRPr="00B53EBA" w14:paraId="31709ABF" w14:textId="77777777" w:rsidTr="00E3633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87657D"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94D317E"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E3633B" w:rsidRPr="00B53EBA" w14:paraId="55B04E3A" w14:textId="77777777" w:rsidTr="00E3633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ED6169" w14:textId="77777777" w:rsidR="00E3633B" w:rsidRPr="00B53EBA" w:rsidRDefault="00E3633B" w:rsidP="00E3633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8BED2AE"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A55FBC" w14:textId="77777777" w:rsidR="00E3633B" w:rsidRPr="00B53EBA" w:rsidRDefault="00E3633B" w:rsidP="00E3633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569953"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44B973" w14:textId="77777777" w:rsidR="00E3633B" w:rsidRPr="00B53EBA" w:rsidRDefault="00E3633B" w:rsidP="00E3633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8B68BD"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3DED29" w14:textId="77777777" w:rsidR="00E3633B" w:rsidRPr="00B53EBA" w:rsidRDefault="00E3633B" w:rsidP="00E3633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BFF0D9"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77C17" w14:textId="77777777" w:rsidR="00E3633B" w:rsidRPr="00B53EBA" w:rsidRDefault="00E3633B" w:rsidP="00E3633B">
            <w:pPr>
              <w:jc w:val="center"/>
              <w:rPr>
                <w:rFonts w:ascii="Arial" w:hAnsi="Arial" w:cs="Arial"/>
                <w:b/>
                <w:sz w:val="16"/>
                <w:szCs w:val="16"/>
                <w:lang w:val="es-GT" w:eastAsia="es-GT"/>
              </w:rPr>
            </w:pPr>
          </w:p>
        </w:tc>
      </w:tr>
      <w:tr w:rsidR="00E3633B" w:rsidRPr="00B53EBA" w14:paraId="1A16599D" w14:textId="77777777" w:rsidTr="00E3633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7B5F909"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1FB2AC"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E3633B" w:rsidRPr="00B53EBA" w14:paraId="09E67097" w14:textId="77777777" w:rsidTr="00E3633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788971" w14:textId="77777777" w:rsidR="00E3633B" w:rsidRPr="00B53EBA" w:rsidRDefault="00E3633B" w:rsidP="008C27F3">
            <w:pPr>
              <w:numPr>
                <w:ilvl w:val="0"/>
                <w:numId w:val="89"/>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93D90BD" w14:textId="77777777" w:rsidR="00E3633B" w:rsidRPr="00B53EBA" w:rsidRDefault="00E3633B" w:rsidP="00E3633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E3633B" w:rsidRPr="00B53EBA" w14:paraId="2A0BD9DD" w14:textId="77777777" w:rsidTr="00E3633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87A00BC" w14:textId="77777777" w:rsidR="00E3633B" w:rsidRPr="00B53EBA" w:rsidRDefault="00E3633B" w:rsidP="008C27F3">
            <w:pPr>
              <w:numPr>
                <w:ilvl w:val="0"/>
                <w:numId w:val="89"/>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B7B08C3" w14:textId="6B5326EB" w:rsidR="00E3633B" w:rsidRPr="00B53EBA" w:rsidRDefault="004A39DF" w:rsidP="00E3633B">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667DC4" w:rsidRPr="00B53EBA">
              <w:rPr>
                <w:rFonts w:ascii="Arial" w:hAnsi="Arial" w:cs="Arial"/>
                <w:sz w:val="18"/>
                <w:szCs w:val="18"/>
              </w:rPr>
              <w:t>Administración Educativa, Pedagogía, Administración de la Educación, Psicología en sus diversas ramas, Gestión de la Calidad y otras afines a la naturaleza del puesto.</w:t>
            </w:r>
          </w:p>
        </w:tc>
      </w:tr>
    </w:tbl>
    <w:p w14:paraId="23B1AF88" w14:textId="77777777" w:rsidR="00E3633B" w:rsidRPr="00B53EBA" w:rsidRDefault="00E3633B" w:rsidP="00E3633B">
      <w:pPr>
        <w:spacing w:line="360" w:lineRule="auto"/>
        <w:ind w:left="360"/>
        <w:rPr>
          <w:rFonts w:ascii="Arial" w:hAnsi="Arial" w:cs="Arial"/>
          <w:b/>
        </w:rPr>
      </w:pPr>
    </w:p>
    <w:p w14:paraId="72A7A961" w14:textId="77777777" w:rsidR="0006100F" w:rsidRPr="00B53EBA" w:rsidRDefault="00E3633B" w:rsidP="00AE543E">
      <w:pPr>
        <w:pStyle w:val="Prrafodelista"/>
        <w:numPr>
          <w:ilvl w:val="0"/>
          <w:numId w:val="12"/>
        </w:numPr>
        <w:spacing w:line="360" w:lineRule="auto"/>
        <w:rPr>
          <w:rFonts w:ascii="Arial" w:hAnsi="Arial" w:cs="Arial"/>
          <w:b/>
        </w:rPr>
      </w:pPr>
      <w:r w:rsidRPr="00B53EBA">
        <w:br w:type="page"/>
      </w:r>
      <w:r w:rsidR="0006100F" w:rsidRPr="00B53EBA">
        <w:rPr>
          <w:rFonts w:ascii="Arial" w:hAnsi="Arial" w:cs="Arial"/>
          <w:b/>
        </w:rPr>
        <w:t>ASISTENTE DEL DEPARTAMENTO DE PROCESOS INSTITUCIONALES Y PROGRAMAS ESPECIALES</w:t>
      </w:r>
    </w:p>
    <w:p w14:paraId="2519D830" w14:textId="77777777" w:rsidR="0006100F" w:rsidRPr="00B53EBA" w:rsidRDefault="0006100F" w:rsidP="0006100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06100F" w:rsidRPr="00B53EBA" w14:paraId="47DE16D0" w14:textId="77777777" w:rsidTr="0028252C">
        <w:trPr>
          <w:trHeight w:val="405"/>
          <w:jc w:val="center"/>
        </w:trPr>
        <w:tc>
          <w:tcPr>
            <w:tcW w:w="9959" w:type="dxa"/>
            <w:gridSpan w:val="4"/>
            <w:shd w:val="clear" w:color="auto" w:fill="F2F2F2"/>
            <w:noWrap/>
            <w:vAlign w:val="center"/>
            <w:hideMark/>
          </w:tcPr>
          <w:p w14:paraId="6B877D48" w14:textId="77777777" w:rsidR="0006100F" w:rsidRPr="00B53EBA" w:rsidRDefault="0006100F" w:rsidP="0028252C">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06100F" w:rsidRPr="00B53EBA" w14:paraId="25612C90" w14:textId="77777777" w:rsidTr="0028252C">
        <w:trPr>
          <w:trHeight w:val="538"/>
          <w:jc w:val="center"/>
        </w:trPr>
        <w:tc>
          <w:tcPr>
            <w:tcW w:w="1513" w:type="dxa"/>
            <w:shd w:val="clear" w:color="auto" w:fill="auto"/>
            <w:vAlign w:val="center"/>
            <w:hideMark/>
          </w:tcPr>
          <w:p w14:paraId="2E1DF385"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4E13F382" w14:textId="77777777" w:rsidR="0006100F" w:rsidRPr="00B53EBA" w:rsidRDefault="0006100F" w:rsidP="009F1430">
            <w:pPr>
              <w:spacing w:line="276" w:lineRule="auto"/>
              <w:jc w:val="center"/>
              <w:rPr>
                <w:rFonts w:ascii="Arial" w:hAnsi="Arial" w:cs="Arial"/>
                <w:b/>
                <w:sz w:val="18"/>
                <w:szCs w:val="18"/>
              </w:rPr>
            </w:pPr>
            <w:r w:rsidRPr="00B53EBA">
              <w:rPr>
                <w:rFonts w:ascii="Arial" w:hAnsi="Arial" w:cs="Arial"/>
                <w:b/>
                <w:sz w:val="18"/>
                <w:szCs w:val="18"/>
              </w:rPr>
              <w:t>Asistente del Departamento de Procesos Institucionales y Programas Especiales</w:t>
            </w:r>
          </w:p>
        </w:tc>
        <w:tc>
          <w:tcPr>
            <w:tcW w:w="1701" w:type="dxa"/>
            <w:shd w:val="clear" w:color="auto" w:fill="auto"/>
            <w:vAlign w:val="center"/>
            <w:hideMark/>
          </w:tcPr>
          <w:p w14:paraId="6E7192EC" w14:textId="77777777" w:rsidR="0006100F" w:rsidRPr="00B53EBA" w:rsidRDefault="0006100F" w:rsidP="0028252C">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61E59A1" w14:textId="77777777" w:rsidR="0006100F" w:rsidRPr="00B53EBA" w:rsidRDefault="0006100F" w:rsidP="0028252C">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06100F" w:rsidRPr="00B53EBA" w14:paraId="7472D141" w14:textId="77777777" w:rsidTr="0028252C">
        <w:trPr>
          <w:trHeight w:val="600"/>
          <w:jc w:val="center"/>
        </w:trPr>
        <w:tc>
          <w:tcPr>
            <w:tcW w:w="1513" w:type="dxa"/>
            <w:shd w:val="clear" w:color="auto" w:fill="auto"/>
            <w:vAlign w:val="center"/>
            <w:hideMark/>
          </w:tcPr>
          <w:p w14:paraId="1BF75732"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AD8EC8E" w14:textId="77777777" w:rsidR="0006100F" w:rsidRPr="00B53EBA" w:rsidRDefault="0006100F" w:rsidP="0028252C">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6EF80A28" w14:textId="77777777" w:rsidR="0006100F" w:rsidRPr="00B53EBA" w:rsidRDefault="0006100F" w:rsidP="0028252C">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CAA8310" w14:textId="77777777" w:rsidR="0006100F" w:rsidRPr="00B53EBA" w:rsidRDefault="0006100F" w:rsidP="0028252C">
            <w:pPr>
              <w:jc w:val="center"/>
              <w:rPr>
                <w:rFonts w:ascii="Arial" w:hAnsi="Arial" w:cs="Arial"/>
                <w:sz w:val="18"/>
                <w:szCs w:val="18"/>
                <w:lang w:val="es-GT" w:eastAsia="es-GT"/>
              </w:rPr>
            </w:pPr>
            <w:r w:rsidRPr="00B53EBA">
              <w:rPr>
                <w:rFonts w:ascii="Arial" w:hAnsi="Arial" w:cs="Arial"/>
                <w:sz w:val="18"/>
                <w:szCs w:val="18"/>
              </w:rPr>
              <w:t>Departamento de Procesos Institucionales y Programas Especiales</w:t>
            </w:r>
          </w:p>
        </w:tc>
      </w:tr>
      <w:tr w:rsidR="0006100F" w:rsidRPr="00B53EBA" w14:paraId="65F06A83" w14:textId="77777777" w:rsidTr="0028252C">
        <w:trPr>
          <w:trHeight w:val="600"/>
          <w:jc w:val="center"/>
        </w:trPr>
        <w:tc>
          <w:tcPr>
            <w:tcW w:w="1513" w:type="dxa"/>
            <w:shd w:val="clear" w:color="auto" w:fill="auto"/>
            <w:vAlign w:val="center"/>
            <w:hideMark/>
          </w:tcPr>
          <w:p w14:paraId="73D29FA6"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72439904" w14:textId="77777777" w:rsidR="0006100F" w:rsidRPr="00B53EBA" w:rsidRDefault="0006100F" w:rsidP="0028252C">
            <w:pPr>
              <w:jc w:val="center"/>
              <w:rPr>
                <w:rFonts w:ascii="Arial" w:hAnsi="Arial" w:cs="Arial"/>
                <w:sz w:val="18"/>
                <w:szCs w:val="18"/>
                <w:lang w:val="es-GT" w:eastAsia="es-GT"/>
              </w:rPr>
            </w:pPr>
            <w:r w:rsidRPr="00B53EBA">
              <w:rPr>
                <w:rFonts w:ascii="Arial" w:hAnsi="Arial" w:cs="Arial"/>
                <w:sz w:val="18"/>
                <w:szCs w:val="18"/>
              </w:rPr>
              <w:t>Jefe del Departamento de Procesos Institucionales y Programas Especiales</w:t>
            </w:r>
          </w:p>
        </w:tc>
        <w:tc>
          <w:tcPr>
            <w:tcW w:w="1701" w:type="dxa"/>
            <w:shd w:val="clear" w:color="auto" w:fill="auto"/>
            <w:vAlign w:val="center"/>
            <w:hideMark/>
          </w:tcPr>
          <w:p w14:paraId="26521615" w14:textId="77777777" w:rsidR="0006100F" w:rsidRPr="00B53EBA" w:rsidRDefault="0006100F" w:rsidP="0028252C">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3625DF33" w14:textId="77777777" w:rsidR="0006100F" w:rsidRPr="00B53EBA" w:rsidRDefault="0006100F" w:rsidP="0028252C">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06100F" w:rsidRPr="00B53EBA" w14:paraId="3DE9C692" w14:textId="77777777" w:rsidTr="0028252C">
        <w:trPr>
          <w:trHeight w:val="600"/>
          <w:jc w:val="center"/>
        </w:trPr>
        <w:tc>
          <w:tcPr>
            <w:tcW w:w="1513" w:type="dxa"/>
            <w:shd w:val="clear" w:color="auto" w:fill="auto"/>
            <w:vAlign w:val="center"/>
          </w:tcPr>
          <w:p w14:paraId="53330C44"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686A5D06" w14:textId="77777777" w:rsidR="0006100F" w:rsidRPr="00B53EBA" w:rsidRDefault="0006100F" w:rsidP="0028252C">
            <w:pPr>
              <w:jc w:val="center"/>
              <w:rPr>
                <w:rFonts w:ascii="Arial" w:hAnsi="Arial" w:cs="Arial"/>
                <w:sz w:val="18"/>
                <w:szCs w:val="16"/>
                <w:lang w:val="es-GT" w:eastAsia="es-GT"/>
              </w:rPr>
            </w:pPr>
          </w:p>
          <w:p w14:paraId="537FA497" w14:textId="77777777" w:rsidR="0006100F" w:rsidRPr="00B53EBA" w:rsidRDefault="0006100F" w:rsidP="0028252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62DA26E5" w14:textId="77777777" w:rsidR="0006100F" w:rsidRPr="00B53EBA" w:rsidRDefault="0006100F" w:rsidP="0028252C">
            <w:pPr>
              <w:jc w:val="center"/>
              <w:rPr>
                <w:rFonts w:ascii="Arial" w:hAnsi="Arial" w:cs="Arial"/>
                <w:sz w:val="18"/>
                <w:szCs w:val="16"/>
                <w:lang w:val="es-GT" w:eastAsia="es-GT"/>
              </w:rPr>
            </w:pPr>
          </w:p>
        </w:tc>
        <w:tc>
          <w:tcPr>
            <w:tcW w:w="1701" w:type="dxa"/>
            <w:shd w:val="clear" w:color="auto" w:fill="auto"/>
            <w:vAlign w:val="center"/>
          </w:tcPr>
          <w:p w14:paraId="66130A90"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3891B52" w14:textId="77777777" w:rsidR="0006100F" w:rsidRPr="00B53EBA" w:rsidRDefault="0006100F" w:rsidP="0028252C">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C73A834" w14:textId="77777777" w:rsidR="0006100F" w:rsidRPr="00B53EBA" w:rsidRDefault="0006100F" w:rsidP="0006100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6100F" w:rsidRPr="00B53EBA" w14:paraId="44B78985" w14:textId="77777777" w:rsidTr="0028252C">
        <w:trPr>
          <w:trHeight w:val="405"/>
          <w:tblHeader/>
          <w:jc w:val="center"/>
        </w:trPr>
        <w:tc>
          <w:tcPr>
            <w:tcW w:w="9959" w:type="dxa"/>
            <w:gridSpan w:val="2"/>
            <w:shd w:val="clear" w:color="auto" w:fill="F2F2F2"/>
            <w:noWrap/>
            <w:vAlign w:val="center"/>
            <w:hideMark/>
          </w:tcPr>
          <w:p w14:paraId="0C08B294" w14:textId="77777777" w:rsidR="0006100F" w:rsidRPr="00B53EBA" w:rsidRDefault="0006100F" w:rsidP="0028252C">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06100F" w:rsidRPr="00B53EBA" w14:paraId="72CA2F25" w14:textId="77777777" w:rsidTr="0028252C">
        <w:trPr>
          <w:trHeight w:val="243"/>
          <w:jc w:val="center"/>
        </w:trPr>
        <w:tc>
          <w:tcPr>
            <w:tcW w:w="421" w:type="dxa"/>
            <w:shd w:val="clear" w:color="auto" w:fill="F2F2F2"/>
            <w:noWrap/>
            <w:vAlign w:val="center"/>
            <w:hideMark/>
          </w:tcPr>
          <w:p w14:paraId="50237E2B" w14:textId="77777777" w:rsidR="0006100F" w:rsidRPr="00B53EBA" w:rsidRDefault="0006100F" w:rsidP="0028252C">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7CAC2311" w14:textId="77777777" w:rsidR="0006100F" w:rsidRPr="00B53EBA" w:rsidRDefault="0006100F" w:rsidP="0028252C">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06100F" w:rsidRPr="00B53EBA" w14:paraId="26804281" w14:textId="77777777" w:rsidTr="0028252C">
        <w:trPr>
          <w:trHeight w:val="698"/>
          <w:jc w:val="center"/>
        </w:trPr>
        <w:tc>
          <w:tcPr>
            <w:tcW w:w="9959" w:type="dxa"/>
            <w:gridSpan w:val="2"/>
            <w:shd w:val="clear" w:color="auto" w:fill="auto"/>
            <w:vAlign w:val="center"/>
            <w:hideMark/>
          </w:tcPr>
          <w:p w14:paraId="517F94E7" w14:textId="77777777" w:rsidR="0006100F" w:rsidRPr="005C64D1" w:rsidRDefault="0006100F" w:rsidP="0028252C">
            <w:pPr>
              <w:jc w:val="both"/>
              <w:rPr>
                <w:rFonts w:ascii="Arial" w:hAnsi="Arial" w:cs="Arial"/>
                <w:sz w:val="18"/>
                <w:szCs w:val="16"/>
                <w:lang w:val="es-GT" w:eastAsia="es-GT"/>
              </w:rPr>
            </w:pPr>
            <w:r w:rsidRPr="005C64D1">
              <w:rPr>
                <w:rFonts w:ascii="Arial" w:hAnsi="Arial" w:cs="Arial"/>
                <w:sz w:val="18"/>
                <w:szCs w:val="16"/>
                <w:lang w:val="es-GT" w:eastAsia="es-GT"/>
              </w:rPr>
              <w:t xml:space="preserve">Proporcionar asistencia administrativa al Departamento </w:t>
            </w:r>
            <w:r w:rsidRPr="005C64D1">
              <w:rPr>
                <w:rFonts w:ascii="Arial" w:hAnsi="Arial" w:cs="Arial"/>
                <w:sz w:val="18"/>
                <w:szCs w:val="18"/>
              </w:rPr>
              <w:t>Departamento de Procesos Institucionales y Programas Especiales</w:t>
            </w:r>
            <w:r w:rsidRPr="005C64D1">
              <w:rPr>
                <w:rFonts w:ascii="Arial" w:hAnsi="Arial" w:cs="Arial"/>
                <w:sz w:val="18"/>
                <w:szCs w:val="16"/>
                <w:lang w:val="es-GT" w:eastAsia="es-GT"/>
              </w:rPr>
              <w:t xml:space="preserve"> para el desarrollo eficiente y eficaz de las actividades que realiza.</w:t>
            </w:r>
          </w:p>
        </w:tc>
      </w:tr>
    </w:tbl>
    <w:p w14:paraId="21840783" w14:textId="77777777" w:rsidR="0006100F" w:rsidRPr="00B53EBA" w:rsidRDefault="0006100F" w:rsidP="0006100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6100F" w:rsidRPr="00B53EBA" w14:paraId="04DBDD4B" w14:textId="77777777" w:rsidTr="0028252C">
        <w:trPr>
          <w:trHeight w:val="405"/>
          <w:tblHeader/>
          <w:jc w:val="center"/>
        </w:trPr>
        <w:tc>
          <w:tcPr>
            <w:tcW w:w="421" w:type="dxa"/>
            <w:shd w:val="clear" w:color="auto" w:fill="F2F2F2"/>
            <w:noWrap/>
            <w:vAlign w:val="center"/>
            <w:hideMark/>
          </w:tcPr>
          <w:p w14:paraId="6120EC5A" w14:textId="77777777" w:rsidR="0006100F" w:rsidRPr="00B53EBA" w:rsidRDefault="0006100F" w:rsidP="0028252C">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471828A3"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06100F" w:rsidRPr="00B53EBA" w14:paraId="6B68BD66" w14:textId="77777777" w:rsidTr="0028252C">
        <w:trPr>
          <w:trHeight w:val="257"/>
          <w:jc w:val="center"/>
        </w:trPr>
        <w:tc>
          <w:tcPr>
            <w:tcW w:w="421" w:type="dxa"/>
            <w:shd w:val="clear" w:color="auto" w:fill="F2F2F2"/>
            <w:noWrap/>
            <w:vAlign w:val="center"/>
            <w:hideMark/>
          </w:tcPr>
          <w:p w14:paraId="01C54531" w14:textId="77777777" w:rsidR="0006100F" w:rsidRPr="00B53EBA" w:rsidRDefault="0006100F" w:rsidP="0028252C">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07FC0C19" w14:textId="77777777" w:rsidR="0006100F" w:rsidRPr="00B53EBA" w:rsidRDefault="0006100F" w:rsidP="0028252C">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06100F" w:rsidRPr="00B53EBA" w14:paraId="01DF18F3" w14:textId="77777777" w:rsidTr="0028252C">
        <w:trPr>
          <w:trHeight w:val="364"/>
          <w:jc w:val="center"/>
        </w:trPr>
        <w:tc>
          <w:tcPr>
            <w:tcW w:w="421" w:type="dxa"/>
            <w:shd w:val="clear" w:color="auto" w:fill="auto"/>
            <w:noWrap/>
            <w:vAlign w:val="center"/>
            <w:hideMark/>
          </w:tcPr>
          <w:p w14:paraId="2C36EA3B"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51C4B1A0"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Brindar asistencia administrativa a la jefatura del departamento, con la finalidad de dar fluidez a las acciones que se realizan en el mismo.</w:t>
            </w:r>
          </w:p>
        </w:tc>
      </w:tr>
      <w:tr w:rsidR="0006100F" w:rsidRPr="00B53EBA" w14:paraId="0FF969BC" w14:textId="77777777" w:rsidTr="0028252C">
        <w:trPr>
          <w:trHeight w:val="409"/>
          <w:jc w:val="center"/>
        </w:trPr>
        <w:tc>
          <w:tcPr>
            <w:tcW w:w="421" w:type="dxa"/>
            <w:shd w:val="clear" w:color="auto" w:fill="auto"/>
            <w:noWrap/>
            <w:vAlign w:val="center"/>
            <w:hideMark/>
          </w:tcPr>
          <w:p w14:paraId="66CCE33D"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5D368782"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del departamento de Procesos Institucionales y Programas Especiales, de acuerdo con la asignación específica.</w:t>
            </w:r>
          </w:p>
        </w:tc>
      </w:tr>
      <w:tr w:rsidR="0006100F" w:rsidRPr="00B53EBA" w14:paraId="1C90CE3E" w14:textId="77777777" w:rsidTr="0028252C">
        <w:trPr>
          <w:trHeight w:val="429"/>
          <w:jc w:val="center"/>
        </w:trPr>
        <w:tc>
          <w:tcPr>
            <w:tcW w:w="421" w:type="dxa"/>
            <w:shd w:val="clear" w:color="auto" w:fill="auto"/>
            <w:noWrap/>
            <w:vAlign w:val="center"/>
          </w:tcPr>
          <w:p w14:paraId="6E5A0D29"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0FB7E31F"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06100F" w:rsidRPr="00B53EBA" w14:paraId="5A1DAE4F" w14:textId="77777777" w:rsidTr="0028252C">
        <w:trPr>
          <w:trHeight w:val="429"/>
          <w:jc w:val="center"/>
        </w:trPr>
        <w:tc>
          <w:tcPr>
            <w:tcW w:w="421" w:type="dxa"/>
            <w:shd w:val="clear" w:color="auto" w:fill="auto"/>
            <w:noWrap/>
            <w:vAlign w:val="center"/>
          </w:tcPr>
          <w:p w14:paraId="7A44D9EA"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3E68EB75"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correspondiente, que permita el desarrollo eficiente de talleres, inducciones, reuniones, conferencias y cualquier otro evento que realice el departamento.</w:t>
            </w:r>
          </w:p>
        </w:tc>
      </w:tr>
      <w:tr w:rsidR="0006100F" w:rsidRPr="00B53EBA" w14:paraId="0D9F2ED2" w14:textId="77777777" w:rsidTr="0028252C">
        <w:trPr>
          <w:trHeight w:val="429"/>
          <w:jc w:val="center"/>
        </w:trPr>
        <w:tc>
          <w:tcPr>
            <w:tcW w:w="421" w:type="dxa"/>
            <w:shd w:val="clear" w:color="auto" w:fill="auto"/>
            <w:noWrap/>
            <w:vAlign w:val="center"/>
          </w:tcPr>
          <w:p w14:paraId="3FB4FF7D"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1DBA42BE"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Participar emitiendo opinión, en la preparación de planes y procedimientos administrativos, de acuerdo con lo solicitado por la jefatura del departamento.</w:t>
            </w:r>
          </w:p>
        </w:tc>
      </w:tr>
      <w:tr w:rsidR="0006100F" w:rsidRPr="00B53EBA" w14:paraId="19F3C29C" w14:textId="77777777" w:rsidTr="0028252C">
        <w:trPr>
          <w:trHeight w:val="429"/>
          <w:jc w:val="center"/>
        </w:trPr>
        <w:tc>
          <w:tcPr>
            <w:tcW w:w="421" w:type="dxa"/>
            <w:shd w:val="clear" w:color="auto" w:fill="auto"/>
            <w:noWrap/>
            <w:vAlign w:val="center"/>
          </w:tcPr>
          <w:p w14:paraId="2ED3DFD1"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113E313E"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06100F" w:rsidRPr="00B53EBA" w14:paraId="2E251BE4" w14:textId="77777777" w:rsidTr="0028252C">
        <w:trPr>
          <w:trHeight w:val="429"/>
          <w:jc w:val="center"/>
        </w:trPr>
        <w:tc>
          <w:tcPr>
            <w:tcW w:w="421" w:type="dxa"/>
            <w:shd w:val="clear" w:color="auto" w:fill="auto"/>
            <w:noWrap/>
            <w:vAlign w:val="center"/>
          </w:tcPr>
          <w:p w14:paraId="377D9F28"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694F9C1E"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06100F" w:rsidRPr="00B53EBA" w14:paraId="677DC9F2" w14:textId="77777777" w:rsidTr="0028252C">
        <w:trPr>
          <w:trHeight w:val="429"/>
          <w:jc w:val="center"/>
        </w:trPr>
        <w:tc>
          <w:tcPr>
            <w:tcW w:w="421" w:type="dxa"/>
            <w:shd w:val="clear" w:color="auto" w:fill="auto"/>
            <w:noWrap/>
            <w:vAlign w:val="center"/>
          </w:tcPr>
          <w:p w14:paraId="60ABD05E"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3A659E7C"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06100F" w:rsidRPr="00B53EBA" w14:paraId="6386FE6E" w14:textId="77777777" w:rsidTr="0028252C">
        <w:trPr>
          <w:trHeight w:val="429"/>
          <w:jc w:val="center"/>
        </w:trPr>
        <w:tc>
          <w:tcPr>
            <w:tcW w:w="421" w:type="dxa"/>
            <w:shd w:val="clear" w:color="auto" w:fill="auto"/>
            <w:noWrap/>
            <w:vAlign w:val="center"/>
          </w:tcPr>
          <w:p w14:paraId="5FB92D04"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5E00E611"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06100F" w:rsidRPr="00B53EBA" w14:paraId="502EABDD" w14:textId="77777777" w:rsidTr="0028252C">
        <w:trPr>
          <w:trHeight w:val="429"/>
          <w:jc w:val="center"/>
        </w:trPr>
        <w:tc>
          <w:tcPr>
            <w:tcW w:w="421" w:type="dxa"/>
            <w:shd w:val="clear" w:color="auto" w:fill="auto"/>
            <w:noWrap/>
            <w:vAlign w:val="center"/>
          </w:tcPr>
          <w:p w14:paraId="4CDB9D26"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202896D2"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8"/>
              </w:rPr>
              <w:t>Brindar el apoyo administrativo requerido por parte de la subdirección correspondiente.</w:t>
            </w:r>
          </w:p>
        </w:tc>
      </w:tr>
      <w:tr w:rsidR="0006100F" w:rsidRPr="00B53EBA" w14:paraId="549C721B" w14:textId="77777777" w:rsidTr="0028252C">
        <w:trPr>
          <w:trHeight w:val="429"/>
          <w:jc w:val="center"/>
        </w:trPr>
        <w:tc>
          <w:tcPr>
            <w:tcW w:w="421" w:type="dxa"/>
            <w:shd w:val="clear" w:color="auto" w:fill="auto"/>
            <w:noWrap/>
            <w:vAlign w:val="center"/>
          </w:tcPr>
          <w:p w14:paraId="29841241"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4ABD20B4" w14:textId="77777777" w:rsidR="0006100F" w:rsidRPr="00B53EBA" w:rsidRDefault="0006100F" w:rsidP="0028252C">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06100F" w:rsidRPr="00B53EBA" w14:paraId="4369E0B6" w14:textId="77777777" w:rsidTr="0028252C">
        <w:trPr>
          <w:trHeight w:val="429"/>
          <w:jc w:val="center"/>
        </w:trPr>
        <w:tc>
          <w:tcPr>
            <w:tcW w:w="421" w:type="dxa"/>
            <w:shd w:val="clear" w:color="auto" w:fill="auto"/>
            <w:noWrap/>
            <w:vAlign w:val="center"/>
          </w:tcPr>
          <w:p w14:paraId="10D2520C"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6FA260D6" w14:textId="77777777" w:rsidR="0006100F" w:rsidRPr="00B53EBA" w:rsidRDefault="0006100F" w:rsidP="0028252C">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06100F" w:rsidRPr="00B53EBA" w14:paraId="26706095" w14:textId="77777777" w:rsidTr="0028252C">
        <w:trPr>
          <w:trHeight w:val="429"/>
          <w:jc w:val="center"/>
        </w:trPr>
        <w:tc>
          <w:tcPr>
            <w:tcW w:w="421" w:type="dxa"/>
            <w:shd w:val="clear" w:color="auto" w:fill="auto"/>
            <w:noWrap/>
            <w:vAlign w:val="center"/>
          </w:tcPr>
          <w:p w14:paraId="4FDE8068"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25F0EAE7" w14:textId="76CD5381" w:rsidR="0006100F" w:rsidRPr="00B53EBA" w:rsidRDefault="0006100F" w:rsidP="00B71C7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06100F" w:rsidRPr="00B53EBA" w14:paraId="143BE843" w14:textId="77777777" w:rsidTr="0028252C">
        <w:trPr>
          <w:trHeight w:val="539"/>
          <w:jc w:val="center"/>
        </w:trPr>
        <w:tc>
          <w:tcPr>
            <w:tcW w:w="421" w:type="dxa"/>
            <w:shd w:val="clear" w:color="auto" w:fill="auto"/>
            <w:noWrap/>
            <w:vAlign w:val="center"/>
          </w:tcPr>
          <w:p w14:paraId="4036049A" w14:textId="77777777" w:rsidR="0006100F" w:rsidRPr="00B53EBA" w:rsidRDefault="0006100F" w:rsidP="0028252C">
            <w:pPr>
              <w:numPr>
                <w:ilvl w:val="0"/>
                <w:numId w:val="93"/>
              </w:numPr>
              <w:ind w:left="417"/>
              <w:jc w:val="center"/>
              <w:rPr>
                <w:rFonts w:ascii="Arial" w:hAnsi="Arial" w:cs="Arial"/>
                <w:lang w:val="es-GT" w:eastAsia="es-GT"/>
              </w:rPr>
            </w:pPr>
          </w:p>
        </w:tc>
        <w:tc>
          <w:tcPr>
            <w:tcW w:w="9538" w:type="dxa"/>
            <w:shd w:val="clear" w:color="auto" w:fill="auto"/>
            <w:vAlign w:val="center"/>
          </w:tcPr>
          <w:p w14:paraId="735B64EE" w14:textId="77777777" w:rsidR="0006100F" w:rsidRPr="00B53EBA" w:rsidRDefault="0006100F" w:rsidP="0028252C">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94A1819" w14:textId="77777777" w:rsidR="0006100F" w:rsidRPr="00B53EBA" w:rsidRDefault="0006100F" w:rsidP="0006100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06100F" w:rsidRPr="00B53EBA" w14:paraId="252A1229" w14:textId="77777777" w:rsidTr="0028252C">
        <w:trPr>
          <w:trHeight w:val="355"/>
          <w:tblHeader/>
          <w:jc w:val="center"/>
        </w:trPr>
        <w:tc>
          <w:tcPr>
            <w:tcW w:w="421" w:type="dxa"/>
            <w:shd w:val="clear" w:color="auto" w:fill="F2F2F2"/>
            <w:noWrap/>
            <w:vAlign w:val="center"/>
            <w:hideMark/>
          </w:tcPr>
          <w:p w14:paraId="0A8B550C" w14:textId="77777777" w:rsidR="0006100F" w:rsidRPr="00B53EBA" w:rsidRDefault="0006100F" w:rsidP="0028252C">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E4A584C" w14:textId="77777777" w:rsidR="0006100F" w:rsidRPr="00B53EBA" w:rsidRDefault="0006100F" w:rsidP="0028252C">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06100F" w:rsidRPr="00B53EBA" w14:paraId="6A238F57" w14:textId="77777777" w:rsidTr="0028252C">
        <w:trPr>
          <w:trHeight w:val="405"/>
          <w:jc w:val="center"/>
        </w:trPr>
        <w:tc>
          <w:tcPr>
            <w:tcW w:w="1720" w:type="dxa"/>
            <w:gridSpan w:val="2"/>
            <w:shd w:val="clear" w:color="auto" w:fill="auto"/>
            <w:vAlign w:val="center"/>
            <w:hideMark/>
          </w:tcPr>
          <w:p w14:paraId="5A076B5C" w14:textId="77777777" w:rsidR="0006100F" w:rsidRPr="00B53EBA" w:rsidRDefault="0006100F" w:rsidP="0028252C">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9AE98AA"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profesionales de la Direcciones Departamentales de Educación, enlaces con los procesos de acreditación y certificación de centros educativos, Proyecto Educativo Institucional y centros educativos privados, así como las direcciones generales del MINEDUC.</w:t>
            </w:r>
          </w:p>
        </w:tc>
      </w:tr>
      <w:tr w:rsidR="0006100F" w:rsidRPr="00B53EBA" w14:paraId="0DF127CE" w14:textId="77777777" w:rsidTr="0028252C">
        <w:trPr>
          <w:trHeight w:val="424"/>
          <w:jc w:val="center"/>
        </w:trPr>
        <w:tc>
          <w:tcPr>
            <w:tcW w:w="1720" w:type="dxa"/>
            <w:gridSpan w:val="2"/>
            <w:shd w:val="clear" w:color="auto" w:fill="auto"/>
            <w:vAlign w:val="center"/>
            <w:hideMark/>
          </w:tcPr>
          <w:p w14:paraId="713EF7C9" w14:textId="77777777" w:rsidR="0006100F" w:rsidRPr="00B53EBA" w:rsidRDefault="0006100F" w:rsidP="0028252C">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17B4CB8A"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w:t>
            </w:r>
          </w:p>
        </w:tc>
      </w:tr>
    </w:tbl>
    <w:p w14:paraId="7790C5ED" w14:textId="77777777" w:rsidR="0006100F" w:rsidRPr="00B53EBA" w:rsidRDefault="0006100F" w:rsidP="0006100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06100F" w:rsidRPr="00B53EBA" w14:paraId="6A8ED22F" w14:textId="77777777" w:rsidTr="0028252C">
        <w:trPr>
          <w:trHeight w:val="405"/>
          <w:tblHeader/>
          <w:jc w:val="center"/>
        </w:trPr>
        <w:tc>
          <w:tcPr>
            <w:tcW w:w="9938" w:type="dxa"/>
            <w:gridSpan w:val="4"/>
            <w:shd w:val="clear" w:color="auto" w:fill="F2F2F2"/>
            <w:vAlign w:val="center"/>
            <w:hideMark/>
          </w:tcPr>
          <w:p w14:paraId="080608DE" w14:textId="77777777" w:rsidR="0006100F" w:rsidRPr="00B53EBA" w:rsidRDefault="0006100F" w:rsidP="0028252C">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06100F" w:rsidRPr="00B53EBA" w14:paraId="5EFE5682" w14:textId="77777777" w:rsidTr="0028252C">
        <w:trPr>
          <w:trHeight w:val="269"/>
          <w:jc w:val="center"/>
        </w:trPr>
        <w:tc>
          <w:tcPr>
            <w:tcW w:w="421" w:type="dxa"/>
            <w:shd w:val="clear" w:color="auto" w:fill="F2F2F2"/>
            <w:noWrap/>
            <w:vAlign w:val="center"/>
            <w:hideMark/>
          </w:tcPr>
          <w:p w14:paraId="0422555B"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34313656"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06100F" w:rsidRPr="00B53EBA" w14:paraId="2D6D4EA5" w14:textId="77777777" w:rsidTr="0028252C">
        <w:trPr>
          <w:trHeight w:val="325"/>
          <w:jc w:val="center"/>
        </w:trPr>
        <w:tc>
          <w:tcPr>
            <w:tcW w:w="4899" w:type="dxa"/>
            <w:gridSpan w:val="3"/>
            <w:shd w:val="clear" w:color="auto" w:fill="F2F2F2"/>
            <w:noWrap/>
            <w:vAlign w:val="center"/>
            <w:hideMark/>
          </w:tcPr>
          <w:p w14:paraId="5E49AE30"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4BAC5608" w14:textId="77777777" w:rsidR="0006100F" w:rsidRPr="00B53EBA" w:rsidRDefault="0006100F" w:rsidP="0028252C">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06100F" w:rsidRPr="00B53EBA" w14:paraId="56A233E0" w14:textId="77777777" w:rsidTr="0028252C">
        <w:trPr>
          <w:trHeight w:val="413"/>
          <w:jc w:val="center"/>
        </w:trPr>
        <w:tc>
          <w:tcPr>
            <w:tcW w:w="4899" w:type="dxa"/>
            <w:gridSpan w:val="3"/>
            <w:shd w:val="clear" w:color="auto" w:fill="auto"/>
            <w:noWrap/>
            <w:vAlign w:val="center"/>
            <w:hideMark/>
          </w:tcPr>
          <w:p w14:paraId="556ECC55" w14:textId="77777777" w:rsidR="0006100F" w:rsidRPr="00B53EBA" w:rsidRDefault="0006100F" w:rsidP="0028252C">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16A1C228" w14:textId="77777777" w:rsidR="0006100F" w:rsidRPr="00B53EBA" w:rsidRDefault="0006100F" w:rsidP="0028252C">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06100F" w:rsidRPr="00B53EBA" w14:paraId="71AC8CED" w14:textId="77777777" w:rsidTr="0028252C">
        <w:trPr>
          <w:trHeight w:val="405"/>
          <w:jc w:val="center"/>
        </w:trPr>
        <w:tc>
          <w:tcPr>
            <w:tcW w:w="421" w:type="dxa"/>
            <w:shd w:val="clear" w:color="auto" w:fill="F2F2F2"/>
            <w:noWrap/>
            <w:vAlign w:val="center"/>
            <w:hideMark/>
          </w:tcPr>
          <w:p w14:paraId="27ACECD2"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300602F7"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47F66274" w14:textId="77777777" w:rsidTr="009F1430">
        <w:trPr>
          <w:trHeight w:val="1341"/>
          <w:jc w:val="center"/>
        </w:trPr>
        <w:tc>
          <w:tcPr>
            <w:tcW w:w="9938" w:type="dxa"/>
            <w:gridSpan w:val="4"/>
            <w:shd w:val="clear" w:color="auto" w:fill="auto"/>
            <w:vAlign w:val="center"/>
            <w:hideMark/>
          </w:tcPr>
          <w:p w14:paraId="03A76014" w14:textId="77777777" w:rsidR="0006100F" w:rsidRPr="00B53EBA" w:rsidRDefault="0006100F" w:rsidP="0028252C">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w:t>
            </w:r>
          </w:p>
          <w:p w14:paraId="471D9C08" w14:textId="77777777" w:rsidR="002C0ADD" w:rsidRDefault="002C0ADD" w:rsidP="0028252C">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haber aprobado los cursos equivalentes al quinto semestre de una carrera universitaria afín al puesto y seis meses de experiencia como Asistente Profesional I o Jefe Técnico Profesional I, en la especialidad que el puesto requiera. </w:t>
            </w:r>
          </w:p>
          <w:p w14:paraId="55F7C4A8" w14:textId="77777777" w:rsidR="00DD1CC5" w:rsidRPr="00B53EBA" w:rsidRDefault="00DD1CC5" w:rsidP="0028252C">
            <w:pPr>
              <w:jc w:val="both"/>
              <w:rPr>
                <w:rFonts w:ascii="Arial" w:hAnsi="Arial" w:cs="Arial"/>
                <w:sz w:val="18"/>
                <w:szCs w:val="18"/>
                <w:lang w:val="es-GT" w:eastAsia="es-GT"/>
              </w:rPr>
            </w:pPr>
          </w:p>
          <w:p w14:paraId="1D405480" w14:textId="77777777" w:rsidR="0006100F" w:rsidRPr="00B53EBA" w:rsidRDefault="002044C5" w:rsidP="0028252C">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06100F" w:rsidRPr="00B53EBA" w14:paraId="67B3CFF3" w14:textId="77777777" w:rsidTr="0028252C">
        <w:trPr>
          <w:trHeight w:val="439"/>
          <w:jc w:val="center"/>
        </w:trPr>
        <w:tc>
          <w:tcPr>
            <w:tcW w:w="421" w:type="dxa"/>
            <w:shd w:val="clear" w:color="auto" w:fill="F2F2F2"/>
            <w:noWrap/>
            <w:vAlign w:val="center"/>
            <w:hideMark/>
          </w:tcPr>
          <w:p w14:paraId="522BDF92"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782CBF4C"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06100F" w:rsidRPr="00B53EBA" w14:paraId="6E17404A" w14:textId="77777777" w:rsidTr="0028252C">
        <w:trPr>
          <w:trHeight w:val="499"/>
          <w:jc w:val="center"/>
        </w:trPr>
        <w:tc>
          <w:tcPr>
            <w:tcW w:w="1720" w:type="dxa"/>
            <w:gridSpan w:val="2"/>
            <w:shd w:val="clear" w:color="auto" w:fill="auto"/>
            <w:vAlign w:val="center"/>
            <w:hideMark/>
          </w:tcPr>
          <w:p w14:paraId="783D9B87"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E848CB7" w14:textId="77777777" w:rsidR="0006100F" w:rsidRPr="00B53EBA" w:rsidRDefault="0006100F" w:rsidP="0028252C">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06100F" w:rsidRPr="00B53EBA" w14:paraId="468D9212" w14:textId="77777777" w:rsidTr="0028252C">
        <w:trPr>
          <w:trHeight w:val="421"/>
          <w:jc w:val="center"/>
        </w:trPr>
        <w:tc>
          <w:tcPr>
            <w:tcW w:w="1720" w:type="dxa"/>
            <w:gridSpan w:val="2"/>
            <w:shd w:val="clear" w:color="auto" w:fill="auto"/>
            <w:vAlign w:val="center"/>
          </w:tcPr>
          <w:p w14:paraId="0D0A41CF"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5D8B5D77" w14:textId="77777777" w:rsidR="0006100F" w:rsidRPr="00B53EBA" w:rsidRDefault="0006100F" w:rsidP="0028252C">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06100F" w:rsidRPr="00B53EBA" w14:paraId="04055A51" w14:textId="77777777" w:rsidTr="0028252C">
        <w:trPr>
          <w:trHeight w:val="413"/>
          <w:jc w:val="center"/>
        </w:trPr>
        <w:tc>
          <w:tcPr>
            <w:tcW w:w="1720" w:type="dxa"/>
            <w:gridSpan w:val="2"/>
            <w:shd w:val="clear" w:color="auto" w:fill="auto"/>
            <w:vAlign w:val="center"/>
          </w:tcPr>
          <w:p w14:paraId="40298F56"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56CA512" w14:textId="77777777" w:rsidR="0006100F" w:rsidRPr="00B53EBA" w:rsidRDefault="0006100F" w:rsidP="0028252C">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sistema de correlativos, Web </w:t>
            </w:r>
            <w:r w:rsidR="00312D6D" w:rsidRPr="00B53EBA">
              <w:rPr>
                <w:rFonts w:ascii="Arial" w:hAnsi="Arial" w:cs="Arial"/>
                <w:sz w:val="18"/>
                <w:szCs w:val="18"/>
                <w:lang w:val="es-GT" w:eastAsia="es-GT"/>
              </w:rPr>
              <w:t>SIAD</w:t>
            </w:r>
            <w:r w:rsidRPr="00B53EBA">
              <w:rPr>
                <w:rFonts w:ascii="Arial" w:hAnsi="Arial" w:cs="Arial"/>
                <w:sz w:val="18"/>
                <w:szCs w:val="18"/>
                <w:lang w:val="es-GT" w:eastAsia="es-GT"/>
              </w:rPr>
              <w:t xml:space="preserve">, Sistema de </w:t>
            </w:r>
            <w:proofErr w:type="spellStart"/>
            <w:r w:rsidRPr="00B53EBA">
              <w:rPr>
                <w:rFonts w:ascii="Arial" w:hAnsi="Arial" w:cs="Arial"/>
                <w:sz w:val="18"/>
                <w:szCs w:val="18"/>
                <w:lang w:val="es-GT" w:eastAsia="es-GT"/>
              </w:rPr>
              <w:t>GestionPei</w:t>
            </w:r>
            <w:proofErr w:type="spellEnd"/>
            <w:r w:rsidRPr="00B53EBA">
              <w:rPr>
                <w:rFonts w:ascii="Arial" w:hAnsi="Arial" w:cs="Arial"/>
                <w:sz w:val="18"/>
                <w:szCs w:val="18"/>
                <w:lang w:val="es-GT" w:eastAsia="es-GT"/>
              </w:rPr>
              <w:t>, Módulo de cuotas de CEP, Sistema de Gestión de la Calidad y Sistema CEP.</w:t>
            </w:r>
          </w:p>
        </w:tc>
      </w:tr>
      <w:tr w:rsidR="0006100F" w:rsidRPr="00B53EBA" w14:paraId="0FACD79A" w14:textId="77777777" w:rsidTr="0028252C">
        <w:trPr>
          <w:trHeight w:val="405"/>
          <w:jc w:val="center"/>
        </w:trPr>
        <w:tc>
          <w:tcPr>
            <w:tcW w:w="1720" w:type="dxa"/>
            <w:gridSpan w:val="2"/>
            <w:shd w:val="clear" w:color="auto" w:fill="auto"/>
            <w:vAlign w:val="center"/>
          </w:tcPr>
          <w:p w14:paraId="5C66806F"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635A0634" w14:textId="77777777" w:rsidR="0006100F" w:rsidRPr="00B53EBA" w:rsidRDefault="0006100F" w:rsidP="0028252C">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74D7F932" w14:textId="77777777" w:rsidR="0006100F" w:rsidRPr="00B53EBA" w:rsidRDefault="0006100F" w:rsidP="0006100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06100F" w:rsidRPr="00B53EBA" w14:paraId="60F20517" w14:textId="77777777" w:rsidTr="0028252C">
        <w:trPr>
          <w:trHeight w:val="450"/>
          <w:tblHeader/>
          <w:jc w:val="center"/>
        </w:trPr>
        <w:tc>
          <w:tcPr>
            <w:tcW w:w="411" w:type="dxa"/>
            <w:shd w:val="clear" w:color="auto" w:fill="F2F2F2"/>
            <w:noWrap/>
            <w:vAlign w:val="center"/>
            <w:hideMark/>
          </w:tcPr>
          <w:p w14:paraId="1C7FF398"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73B0CE94"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06100F" w:rsidRPr="00B53EBA" w14:paraId="416E9644" w14:textId="77777777" w:rsidTr="0028252C">
        <w:trPr>
          <w:trHeight w:val="450"/>
          <w:jc w:val="center"/>
        </w:trPr>
        <w:tc>
          <w:tcPr>
            <w:tcW w:w="411" w:type="dxa"/>
            <w:shd w:val="clear" w:color="auto" w:fill="auto"/>
            <w:noWrap/>
            <w:vAlign w:val="center"/>
            <w:hideMark/>
          </w:tcPr>
          <w:p w14:paraId="3FBA30FA" w14:textId="77777777" w:rsidR="0006100F" w:rsidRPr="00B53EBA" w:rsidRDefault="0006100F" w:rsidP="0028252C">
            <w:pPr>
              <w:numPr>
                <w:ilvl w:val="0"/>
                <w:numId w:val="96"/>
              </w:numPr>
              <w:ind w:left="417"/>
              <w:jc w:val="center"/>
              <w:rPr>
                <w:rFonts w:ascii="Arial" w:hAnsi="Arial" w:cs="Arial"/>
                <w:sz w:val="16"/>
                <w:szCs w:val="16"/>
                <w:lang w:val="es-GT" w:eastAsia="es-GT"/>
              </w:rPr>
            </w:pPr>
          </w:p>
        </w:tc>
        <w:tc>
          <w:tcPr>
            <w:tcW w:w="9527" w:type="dxa"/>
            <w:shd w:val="clear" w:color="auto" w:fill="auto"/>
            <w:vAlign w:val="center"/>
            <w:hideMark/>
          </w:tcPr>
          <w:p w14:paraId="64F5B6B1" w14:textId="77777777" w:rsidR="0006100F" w:rsidRPr="00B53EBA" w:rsidRDefault="0006100F" w:rsidP="0028252C">
            <w:pPr>
              <w:rPr>
                <w:rFonts w:ascii="Arial" w:hAnsi="Arial" w:cs="Arial"/>
                <w:sz w:val="16"/>
                <w:szCs w:val="16"/>
                <w:lang w:val="es-GT" w:eastAsia="es-GT"/>
              </w:rPr>
            </w:pPr>
            <w:r w:rsidRPr="00B53EBA">
              <w:rPr>
                <w:rFonts w:ascii="Arial" w:hAnsi="Arial" w:cs="Arial"/>
                <w:sz w:val="18"/>
                <w:szCs w:val="22"/>
              </w:rPr>
              <w:t>Gestión documental</w:t>
            </w:r>
          </w:p>
        </w:tc>
      </w:tr>
      <w:tr w:rsidR="0006100F" w:rsidRPr="00B53EBA" w14:paraId="3D8AB398" w14:textId="77777777" w:rsidTr="0028252C">
        <w:trPr>
          <w:trHeight w:val="450"/>
          <w:jc w:val="center"/>
        </w:trPr>
        <w:tc>
          <w:tcPr>
            <w:tcW w:w="411" w:type="dxa"/>
            <w:shd w:val="clear" w:color="auto" w:fill="auto"/>
            <w:noWrap/>
            <w:vAlign w:val="center"/>
            <w:hideMark/>
          </w:tcPr>
          <w:p w14:paraId="4A87931B" w14:textId="77777777" w:rsidR="0006100F" w:rsidRPr="00B53EBA" w:rsidRDefault="0006100F" w:rsidP="0028252C">
            <w:pPr>
              <w:numPr>
                <w:ilvl w:val="0"/>
                <w:numId w:val="96"/>
              </w:numPr>
              <w:ind w:left="417"/>
              <w:jc w:val="center"/>
              <w:rPr>
                <w:rFonts w:ascii="Arial" w:hAnsi="Arial" w:cs="Arial"/>
                <w:sz w:val="16"/>
                <w:szCs w:val="16"/>
                <w:lang w:val="es-GT" w:eastAsia="es-GT"/>
              </w:rPr>
            </w:pPr>
          </w:p>
        </w:tc>
        <w:tc>
          <w:tcPr>
            <w:tcW w:w="9527" w:type="dxa"/>
            <w:shd w:val="clear" w:color="auto" w:fill="auto"/>
            <w:vAlign w:val="center"/>
            <w:hideMark/>
          </w:tcPr>
          <w:p w14:paraId="4E235BEF" w14:textId="77777777" w:rsidR="0006100F" w:rsidRPr="00B53EBA" w:rsidRDefault="0006100F" w:rsidP="0028252C">
            <w:pPr>
              <w:rPr>
                <w:rFonts w:ascii="Arial" w:hAnsi="Arial" w:cs="Arial"/>
                <w:sz w:val="18"/>
                <w:szCs w:val="22"/>
              </w:rPr>
            </w:pPr>
            <w:r w:rsidRPr="00B53EBA">
              <w:rPr>
                <w:rFonts w:ascii="Arial" w:hAnsi="Arial" w:cs="Arial"/>
                <w:sz w:val="18"/>
                <w:szCs w:val="22"/>
              </w:rPr>
              <w:t>Administración de información</w:t>
            </w:r>
          </w:p>
        </w:tc>
      </w:tr>
      <w:tr w:rsidR="0006100F" w:rsidRPr="00B53EBA" w14:paraId="5EE84B7F" w14:textId="77777777" w:rsidTr="0028252C">
        <w:trPr>
          <w:trHeight w:val="450"/>
          <w:jc w:val="center"/>
        </w:trPr>
        <w:tc>
          <w:tcPr>
            <w:tcW w:w="411" w:type="dxa"/>
            <w:shd w:val="clear" w:color="auto" w:fill="auto"/>
            <w:noWrap/>
            <w:vAlign w:val="center"/>
            <w:hideMark/>
          </w:tcPr>
          <w:p w14:paraId="0D18AAE9" w14:textId="77777777" w:rsidR="0006100F" w:rsidRPr="00B53EBA" w:rsidRDefault="0006100F" w:rsidP="0028252C">
            <w:pPr>
              <w:numPr>
                <w:ilvl w:val="0"/>
                <w:numId w:val="96"/>
              </w:numPr>
              <w:ind w:left="417"/>
              <w:jc w:val="center"/>
              <w:rPr>
                <w:rFonts w:ascii="Arial" w:hAnsi="Arial" w:cs="Arial"/>
                <w:sz w:val="16"/>
                <w:szCs w:val="16"/>
                <w:lang w:val="es-GT" w:eastAsia="es-GT"/>
              </w:rPr>
            </w:pPr>
          </w:p>
        </w:tc>
        <w:tc>
          <w:tcPr>
            <w:tcW w:w="9527" w:type="dxa"/>
            <w:shd w:val="clear" w:color="auto" w:fill="auto"/>
            <w:vAlign w:val="center"/>
            <w:hideMark/>
          </w:tcPr>
          <w:p w14:paraId="06615436" w14:textId="77777777" w:rsidR="0006100F" w:rsidRPr="00B53EBA" w:rsidRDefault="0006100F" w:rsidP="0028252C">
            <w:pPr>
              <w:rPr>
                <w:rFonts w:ascii="Arial" w:hAnsi="Arial" w:cs="Arial"/>
                <w:sz w:val="18"/>
                <w:szCs w:val="22"/>
              </w:rPr>
            </w:pPr>
            <w:r w:rsidRPr="00B53EBA">
              <w:rPr>
                <w:rFonts w:ascii="Arial" w:hAnsi="Arial" w:cs="Arial"/>
                <w:sz w:val="18"/>
                <w:szCs w:val="22"/>
              </w:rPr>
              <w:t>Atención al usuario</w:t>
            </w:r>
          </w:p>
        </w:tc>
      </w:tr>
      <w:tr w:rsidR="0006100F" w:rsidRPr="00B53EBA" w14:paraId="60FA7D56" w14:textId="77777777" w:rsidTr="0028252C">
        <w:trPr>
          <w:trHeight w:val="450"/>
          <w:jc w:val="center"/>
        </w:trPr>
        <w:tc>
          <w:tcPr>
            <w:tcW w:w="411" w:type="dxa"/>
            <w:shd w:val="clear" w:color="auto" w:fill="auto"/>
            <w:noWrap/>
            <w:vAlign w:val="center"/>
            <w:hideMark/>
          </w:tcPr>
          <w:p w14:paraId="10A5239A" w14:textId="77777777" w:rsidR="0006100F" w:rsidRPr="00B53EBA" w:rsidRDefault="0006100F" w:rsidP="0028252C">
            <w:pPr>
              <w:numPr>
                <w:ilvl w:val="0"/>
                <w:numId w:val="96"/>
              </w:numPr>
              <w:ind w:left="417"/>
              <w:jc w:val="center"/>
              <w:rPr>
                <w:rFonts w:ascii="Arial" w:hAnsi="Arial" w:cs="Arial"/>
                <w:sz w:val="16"/>
                <w:szCs w:val="16"/>
                <w:lang w:val="es-GT" w:eastAsia="es-GT"/>
              </w:rPr>
            </w:pPr>
          </w:p>
        </w:tc>
        <w:tc>
          <w:tcPr>
            <w:tcW w:w="9527" w:type="dxa"/>
            <w:shd w:val="clear" w:color="auto" w:fill="auto"/>
            <w:vAlign w:val="center"/>
            <w:hideMark/>
          </w:tcPr>
          <w:p w14:paraId="2A5383F8" w14:textId="77777777" w:rsidR="0006100F" w:rsidRPr="00B53EBA" w:rsidRDefault="0006100F" w:rsidP="0028252C">
            <w:pPr>
              <w:rPr>
                <w:rFonts w:ascii="Arial" w:hAnsi="Arial" w:cs="Arial"/>
                <w:sz w:val="18"/>
                <w:szCs w:val="22"/>
              </w:rPr>
            </w:pPr>
            <w:r w:rsidRPr="00B53EBA">
              <w:rPr>
                <w:rFonts w:ascii="Arial" w:hAnsi="Arial" w:cs="Arial"/>
                <w:sz w:val="18"/>
                <w:szCs w:val="22"/>
              </w:rPr>
              <w:t>Elaboración de documentos oficiales</w:t>
            </w:r>
          </w:p>
        </w:tc>
      </w:tr>
      <w:tr w:rsidR="0006100F" w:rsidRPr="00B53EBA" w14:paraId="545A3A2D" w14:textId="77777777" w:rsidTr="0028252C">
        <w:trPr>
          <w:trHeight w:val="450"/>
          <w:jc w:val="center"/>
        </w:trPr>
        <w:tc>
          <w:tcPr>
            <w:tcW w:w="411" w:type="dxa"/>
            <w:shd w:val="clear" w:color="auto" w:fill="auto"/>
            <w:noWrap/>
            <w:vAlign w:val="center"/>
          </w:tcPr>
          <w:p w14:paraId="04A72795" w14:textId="77777777" w:rsidR="0006100F" w:rsidRPr="00B53EBA" w:rsidRDefault="0006100F" w:rsidP="0028252C">
            <w:pPr>
              <w:numPr>
                <w:ilvl w:val="0"/>
                <w:numId w:val="96"/>
              </w:numPr>
              <w:ind w:left="417"/>
              <w:jc w:val="center"/>
              <w:rPr>
                <w:rFonts w:ascii="Arial" w:hAnsi="Arial" w:cs="Arial"/>
                <w:sz w:val="16"/>
                <w:szCs w:val="16"/>
                <w:lang w:val="es-GT" w:eastAsia="es-GT"/>
              </w:rPr>
            </w:pPr>
          </w:p>
        </w:tc>
        <w:tc>
          <w:tcPr>
            <w:tcW w:w="9527" w:type="dxa"/>
            <w:shd w:val="clear" w:color="auto" w:fill="auto"/>
            <w:vAlign w:val="center"/>
          </w:tcPr>
          <w:p w14:paraId="1BA642B7" w14:textId="28AA0BE4" w:rsidR="004A39DF" w:rsidRPr="00B53EBA" w:rsidRDefault="0006100F" w:rsidP="0028252C">
            <w:pPr>
              <w:rPr>
                <w:rFonts w:ascii="Arial" w:hAnsi="Arial" w:cs="Arial"/>
                <w:sz w:val="18"/>
                <w:szCs w:val="22"/>
              </w:rPr>
            </w:pPr>
            <w:r w:rsidRPr="00B53EBA">
              <w:rPr>
                <w:rFonts w:ascii="Arial" w:hAnsi="Arial" w:cs="Arial"/>
                <w:sz w:val="18"/>
                <w:szCs w:val="22"/>
              </w:rPr>
              <w:t>Conocimiento de legislación educativa vigente</w:t>
            </w:r>
          </w:p>
        </w:tc>
      </w:tr>
    </w:tbl>
    <w:p w14:paraId="2476A611" w14:textId="77777777" w:rsidR="0006100F" w:rsidRPr="00B53EBA" w:rsidRDefault="0006100F" w:rsidP="0006100F">
      <w:pPr>
        <w:rPr>
          <w:lang w:val="es-GT"/>
        </w:rPr>
      </w:pPr>
    </w:p>
    <w:p w14:paraId="76CDAC38" w14:textId="77777777" w:rsidR="0006100F" w:rsidRPr="00B53EBA" w:rsidRDefault="0006100F" w:rsidP="0006100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06100F" w:rsidRPr="00B53EBA" w14:paraId="15260A56" w14:textId="77777777" w:rsidTr="0028252C">
        <w:trPr>
          <w:trHeight w:val="450"/>
          <w:tblHeader/>
          <w:jc w:val="center"/>
        </w:trPr>
        <w:tc>
          <w:tcPr>
            <w:tcW w:w="401" w:type="dxa"/>
            <w:shd w:val="clear" w:color="auto" w:fill="F2F2F2"/>
            <w:noWrap/>
            <w:vAlign w:val="center"/>
            <w:hideMark/>
          </w:tcPr>
          <w:p w14:paraId="4B54DC93"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119ED38A"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06100F" w:rsidRPr="00B53EBA" w14:paraId="2B147B50" w14:textId="77777777" w:rsidTr="0028252C">
        <w:trPr>
          <w:trHeight w:val="450"/>
          <w:jc w:val="center"/>
        </w:trPr>
        <w:tc>
          <w:tcPr>
            <w:tcW w:w="401" w:type="dxa"/>
            <w:shd w:val="clear" w:color="auto" w:fill="auto"/>
            <w:noWrap/>
            <w:vAlign w:val="center"/>
            <w:hideMark/>
          </w:tcPr>
          <w:p w14:paraId="6F67375E" w14:textId="77777777" w:rsidR="0006100F" w:rsidRPr="00B53EBA" w:rsidRDefault="0006100F" w:rsidP="0028252C">
            <w:pPr>
              <w:numPr>
                <w:ilvl w:val="0"/>
                <w:numId w:val="97"/>
              </w:numPr>
              <w:ind w:left="417"/>
              <w:jc w:val="center"/>
              <w:rPr>
                <w:rFonts w:ascii="Arial" w:hAnsi="Arial" w:cs="Arial"/>
                <w:sz w:val="16"/>
                <w:szCs w:val="16"/>
                <w:lang w:val="es-GT" w:eastAsia="es-GT"/>
              </w:rPr>
            </w:pPr>
          </w:p>
        </w:tc>
        <w:tc>
          <w:tcPr>
            <w:tcW w:w="9537" w:type="dxa"/>
            <w:shd w:val="clear" w:color="auto" w:fill="auto"/>
            <w:vAlign w:val="center"/>
            <w:hideMark/>
          </w:tcPr>
          <w:p w14:paraId="65C3FED7" w14:textId="77777777" w:rsidR="0006100F" w:rsidRPr="00B53EBA" w:rsidRDefault="0006100F" w:rsidP="0028252C">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06100F" w:rsidRPr="00B53EBA" w14:paraId="7B71E307" w14:textId="77777777" w:rsidTr="0028252C">
        <w:trPr>
          <w:trHeight w:val="450"/>
          <w:jc w:val="center"/>
        </w:trPr>
        <w:tc>
          <w:tcPr>
            <w:tcW w:w="401" w:type="dxa"/>
            <w:shd w:val="clear" w:color="auto" w:fill="auto"/>
            <w:noWrap/>
            <w:vAlign w:val="center"/>
            <w:hideMark/>
          </w:tcPr>
          <w:p w14:paraId="4BCB738B" w14:textId="77777777" w:rsidR="0006100F" w:rsidRPr="00B53EBA" w:rsidRDefault="0006100F" w:rsidP="0028252C">
            <w:pPr>
              <w:numPr>
                <w:ilvl w:val="0"/>
                <w:numId w:val="97"/>
              </w:numPr>
              <w:ind w:left="417"/>
              <w:jc w:val="center"/>
              <w:rPr>
                <w:rFonts w:ascii="Arial" w:hAnsi="Arial" w:cs="Arial"/>
                <w:sz w:val="16"/>
                <w:szCs w:val="16"/>
                <w:lang w:val="es-GT" w:eastAsia="es-GT"/>
              </w:rPr>
            </w:pPr>
          </w:p>
        </w:tc>
        <w:tc>
          <w:tcPr>
            <w:tcW w:w="9537" w:type="dxa"/>
            <w:shd w:val="clear" w:color="auto" w:fill="auto"/>
            <w:vAlign w:val="center"/>
            <w:hideMark/>
          </w:tcPr>
          <w:p w14:paraId="571C8046" w14:textId="77777777" w:rsidR="0006100F" w:rsidRPr="00B53EBA" w:rsidRDefault="0006100F" w:rsidP="0028252C">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06100F" w:rsidRPr="00B53EBA" w14:paraId="5F4367A7" w14:textId="77777777" w:rsidTr="0028252C">
        <w:trPr>
          <w:trHeight w:val="450"/>
          <w:jc w:val="center"/>
        </w:trPr>
        <w:tc>
          <w:tcPr>
            <w:tcW w:w="401" w:type="dxa"/>
            <w:shd w:val="clear" w:color="auto" w:fill="auto"/>
            <w:noWrap/>
            <w:vAlign w:val="center"/>
            <w:hideMark/>
          </w:tcPr>
          <w:p w14:paraId="5B1F8F6F" w14:textId="77777777" w:rsidR="0006100F" w:rsidRPr="00B53EBA" w:rsidRDefault="0006100F" w:rsidP="0028252C">
            <w:pPr>
              <w:numPr>
                <w:ilvl w:val="0"/>
                <w:numId w:val="97"/>
              </w:numPr>
              <w:ind w:left="417"/>
              <w:jc w:val="center"/>
              <w:rPr>
                <w:rFonts w:ascii="Arial" w:hAnsi="Arial" w:cs="Arial"/>
                <w:sz w:val="16"/>
                <w:szCs w:val="16"/>
                <w:lang w:val="es-GT" w:eastAsia="es-GT"/>
              </w:rPr>
            </w:pPr>
          </w:p>
        </w:tc>
        <w:tc>
          <w:tcPr>
            <w:tcW w:w="9537" w:type="dxa"/>
            <w:shd w:val="clear" w:color="auto" w:fill="auto"/>
            <w:vAlign w:val="center"/>
            <w:hideMark/>
          </w:tcPr>
          <w:p w14:paraId="64CE73F5"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06100F" w:rsidRPr="00B53EBA" w14:paraId="0E0CCD9B" w14:textId="77777777" w:rsidTr="0028252C">
        <w:trPr>
          <w:trHeight w:val="450"/>
          <w:jc w:val="center"/>
        </w:trPr>
        <w:tc>
          <w:tcPr>
            <w:tcW w:w="401" w:type="dxa"/>
            <w:shd w:val="clear" w:color="auto" w:fill="auto"/>
            <w:noWrap/>
            <w:vAlign w:val="center"/>
            <w:hideMark/>
          </w:tcPr>
          <w:p w14:paraId="37EC4FDB" w14:textId="77777777" w:rsidR="0006100F" w:rsidRPr="00B53EBA" w:rsidRDefault="0006100F" w:rsidP="0028252C">
            <w:pPr>
              <w:numPr>
                <w:ilvl w:val="0"/>
                <w:numId w:val="97"/>
              </w:numPr>
              <w:ind w:left="417"/>
              <w:jc w:val="center"/>
              <w:rPr>
                <w:rFonts w:ascii="Arial" w:hAnsi="Arial" w:cs="Arial"/>
                <w:sz w:val="16"/>
                <w:szCs w:val="16"/>
                <w:lang w:val="es-GT" w:eastAsia="es-GT"/>
              </w:rPr>
            </w:pPr>
          </w:p>
        </w:tc>
        <w:tc>
          <w:tcPr>
            <w:tcW w:w="9537" w:type="dxa"/>
            <w:shd w:val="clear" w:color="auto" w:fill="auto"/>
            <w:vAlign w:val="center"/>
            <w:hideMark/>
          </w:tcPr>
          <w:p w14:paraId="7FC04465"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06100F" w:rsidRPr="00B53EBA" w14:paraId="545EE6D2" w14:textId="77777777" w:rsidTr="0028252C">
        <w:trPr>
          <w:trHeight w:val="450"/>
          <w:jc w:val="center"/>
        </w:trPr>
        <w:tc>
          <w:tcPr>
            <w:tcW w:w="401" w:type="dxa"/>
            <w:shd w:val="clear" w:color="auto" w:fill="auto"/>
            <w:noWrap/>
            <w:vAlign w:val="center"/>
          </w:tcPr>
          <w:p w14:paraId="1C3870FA" w14:textId="77777777" w:rsidR="0006100F" w:rsidRPr="00B53EBA" w:rsidRDefault="0006100F" w:rsidP="0028252C">
            <w:pPr>
              <w:numPr>
                <w:ilvl w:val="0"/>
                <w:numId w:val="97"/>
              </w:numPr>
              <w:ind w:left="417"/>
              <w:jc w:val="center"/>
              <w:rPr>
                <w:rFonts w:ascii="Arial" w:hAnsi="Arial" w:cs="Arial"/>
                <w:sz w:val="16"/>
                <w:szCs w:val="16"/>
                <w:lang w:val="es-GT" w:eastAsia="es-GT"/>
              </w:rPr>
            </w:pPr>
          </w:p>
        </w:tc>
        <w:tc>
          <w:tcPr>
            <w:tcW w:w="9537" w:type="dxa"/>
            <w:shd w:val="clear" w:color="auto" w:fill="auto"/>
            <w:vAlign w:val="center"/>
          </w:tcPr>
          <w:p w14:paraId="3C52ED1B"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r w:rsidR="0006100F" w:rsidRPr="00B53EBA" w14:paraId="4500445D" w14:textId="77777777" w:rsidTr="0028252C">
        <w:trPr>
          <w:trHeight w:val="450"/>
          <w:jc w:val="center"/>
        </w:trPr>
        <w:tc>
          <w:tcPr>
            <w:tcW w:w="401" w:type="dxa"/>
            <w:shd w:val="clear" w:color="auto" w:fill="auto"/>
            <w:noWrap/>
            <w:vAlign w:val="center"/>
          </w:tcPr>
          <w:p w14:paraId="57C9E11A" w14:textId="77777777" w:rsidR="0006100F" w:rsidRPr="00B53EBA" w:rsidRDefault="0006100F" w:rsidP="0028252C">
            <w:pPr>
              <w:numPr>
                <w:ilvl w:val="0"/>
                <w:numId w:val="97"/>
              </w:numPr>
              <w:ind w:left="417"/>
              <w:rPr>
                <w:rFonts w:ascii="Arial" w:hAnsi="Arial" w:cs="Arial"/>
                <w:sz w:val="16"/>
                <w:szCs w:val="16"/>
                <w:lang w:val="es-GT" w:eastAsia="es-GT"/>
              </w:rPr>
            </w:pPr>
          </w:p>
        </w:tc>
        <w:tc>
          <w:tcPr>
            <w:tcW w:w="9537" w:type="dxa"/>
            <w:shd w:val="clear" w:color="auto" w:fill="auto"/>
            <w:vAlign w:val="center"/>
          </w:tcPr>
          <w:p w14:paraId="76CD81FA" w14:textId="77777777" w:rsidR="0006100F" w:rsidRPr="00B53EBA" w:rsidRDefault="0006100F" w:rsidP="0028252C">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bl>
    <w:p w14:paraId="364B7708" w14:textId="77777777" w:rsidR="0006100F" w:rsidRPr="00B53EBA" w:rsidRDefault="0006100F" w:rsidP="0006100F">
      <w:pPr>
        <w:rPr>
          <w:lang w:val="es-GT"/>
        </w:rPr>
      </w:pPr>
    </w:p>
    <w:p w14:paraId="0822402E" w14:textId="77777777" w:rsidR="0006100F" w:rsidRPr="00B53EBA" w:rsidRDefault="0006100F" w:rsidP="0006100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06100F" w:rsidRPr="00B53EBA" w14:paraId="48701DE2" w14:textId="77777777" w:rsidTr="0028252C">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504E91F"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06100F" w:rsidRPr="00B53EBA" w14:paraId="44423F47" w14:textId="77777777" w:rsidTr="0028252C">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03735DB"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119C25D"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06100F" w:rsidRPr="00B53EBA" w14:paraId="25EF8053" w14:textId="77777777" w:rsidTr="0028252C">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826A4C" w14:textId="77777777" w:rsidR="0006100F" w:rsidRPr="00B53EBA" w:rsidRDefault="0006100F" w:rsidP="0028252C">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34C7D6" w14:textId="77777777" w:rsidR="0006100F" w:rsidRPr="00B53EBA" w:rsidRDefault="0006100F" w:rsidP="0028252C">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E361F6" w14:textId="77777777" w:rsidR="0006100F" w:rsidRPr="00B53EBA" w:rsidRDefault="0006100F" w:rsidP="0028252C">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321912" w14:textId="77777777" w:rsidR="0006100F" w:rsidRPr="00B53EBA" w:rsidRDefault="0006100F" w:rsidP="0028252C">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F8A75F" w14:textId="77777777" w:rsidR="0006100F" w:rsidRPr="00B53EBA" w:rsidRDefault="0006100F" w:rsidP="0028252C">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39CD90" w14:textId="77777777" w:rsidR="0006100F" w:rsidRPr="00B53EBA" w:rsidRDefault="0006100F" w:rsidP="0028252C">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8FF649" w14:textId="77777777" w:rsidR="0006100F" w:rsidRPr="00B53EBA" w:rsidRDefault="0006100F" w:rsidP="0028252C">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E83AB8" w14:textId="77777777" w:rsidR="0006100F" w:rsidRPr="00B53EBA" w:rsidRDefault="0006100F" w:rsidP="0028252C">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216369" w14:textId="77777777" w:rsidR="0006100F" w:rsidRPr="00B53EBA" w:rsidRDefault="0006100F" w:rsidP="0028252C">
            <w:pPr>
              <w:jc w:val="center"/>
              <w:rPr>
                <w:rFonts w:ascii="Arial" w:hAnsi="Arial" w:cs="Arial"/>
                <w:b/>
                <w:sz w:val="16"/>
                <w:szCs w:val="16"/>
                <w:lang w:val="es-GT" w:eastAsia="es-GT"/>
              </w:rPr>
            </w:pPr>
          </w:p>
        </w:tc>
      </w:tr>
      <w:tr w:rsidR="0006100F" w:rsidRPr="00B53EBA" w14:paraId="1052EA42" w14:textId="77777777" w:rsidTr="0028252C">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1AA712" w14:textId="77777777" w:rsidR="0006100F" w:rsidRPr="00B53EBA" w:rsidRDefault="0006100F" w:rsidP="0028252C">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9886336" w14:textId="77777777" w:rsidR="0006100F" w:rsidRPr="00B53EBA" w:rsidRDefault="0006100F" w:rsidP="0028252C">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06100F" w:rsidRPr="00B53EBA" w14:paraId="50FDB2C0" w14:textId="77777777" w:rsidTr="0028252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F19F12" w14:textId="77777777" w:rsidR="0006100F" w:rsidRPr="00B53EBA" w:rsidRDefault="0006100F" w:rsidP="0028252C">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B705F1C" w14:textId="77777777" w:rsidR="0006100F" w:rsidRPr="00B53EBA" w:rsidRDefault="0006100F" w:rsidP="0028252C">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06100F" w:rsidRPr="00B53EBA" w14:paraId="2B85CF61" w14:textId="77777777" w:rsidTr="0028252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FBF5A13" w14:textId="77777777" w:rsidR="0006100F" w:rsidRPr="00B53EBA" w:rsidRDefault="0006100F" w:rsidP="0028252C">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AEF5B13" w14:textId="77777777" w:rsidR="0006100F" w:rsidRPr="00B53EBA" w:rsidRDefault="0006100F" w:rsidP="0028252C">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14:paraId="47719028" w14:textId="77777777" w:rsidR="0006100F" w:rsidRPr="00B53EBA" w:rsidRDefault="0006100F" w:rsidP="0006100F">
      <w:pPr>
        <w:spacing w:line="360" w:lineRule="auto"/>
        <w:rPr>
          <w:rFonts w:ascii="Arial" w:hAnsi="Arial" w:cs="Arial"/>
          <w:b/>
          <w:highlight w:val="cyan"/>
        </w:rPr>
      </w:pPr>
    </w:p>
    <w:p w14:paraId="6AB43927" w14:textId="77777777" w:rsidR="0006100F" w:rsidRPr="00B53EBA" w:rsidRDefault="0006100F" w:rsidP="0006100F">
      <w:pPr>
        <w:rPr>
          <w:highlight w:val="cyan"/>
        </w:rPr>
      </w:pPr>
      <w:r w:rsidRPr="00B53EBA">
        <w:rPr>
          <w:highlight w:val="cyan"/>
        </w:rPr>
        <w:br w:type="page"/>
      </w:r>
    </w:p>
    <w:p w14:paraId="1F017938" w14:textId="77777777" w:rsidR="00E3633B" w:rsidRPr="00B53EBA" w:rsidRDefault="00E3633B" w:rsidP="00AE543E">
      <w:pPr>
        <w:pStyle w:val="Prrafodelista"/>
        <w:numPr>
          <w:ilvl w:val="0"/>
          <w:numId w:val="12"/>
        </w:numPr>
        <w:spacing w:line="360" w:lineRule="auto"/>
        <w:rPr>
          <w:rFonts w:ascii="Arial" w:hAnsi="Arial" w:cs="Arial"/>
          <w:b/>
        </w:rPr>
      </w:pPr>
      <w:r w:rsidRPr="00B53EBA">
        <w:rPr>
          <w:rFonts w:ascii="Arial" w:hAnsi="Arial" w:cs="Arial"/>
          <w:b/>
        </w:rPr>
        <w:t xml:space="preserve">ANALISTA DE ACREDITACIÓN Y CERTIFICACIÓN DE </w:t>
      </w:r>
      <w:r w:rsidR="00D96B1A" w:rsidRPr="00B53EBA">
        <w:rPr>
          <w:rFonts w:ascii="Arial" w:hAnsi="Arial" w:cs="Arial"/>
          <w:b/>
        </w:rPr>
        <w:t>PROCESOS INSTITUCIONALES</w:t>
      </w:r>
      <w:r w:rsidR="00CF4922" w:rsidRPr="00B53EBA">
        <w:rPr>
          <w:rFonts w:ascii="Arial" w:hAnsi="Arial" w:cs="Arial"/>
          <w:b/>
        </w:rPr>
        <w:t xml:space="preserve"> I</w:t>
      </w:r>
    </w:p>
    <w:p w14:paraId="169409FA" w14:textId="77777777" w:rsidR="00E3633B" w:rsidRPr="00B53EBA" w:rsidRDefault="00E3633B" w:rsidP="00E3633B">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E3633B" w:rsidRPr="00B53EBA" w14:paraId="29C3EFEA" w14:textId="77777777" w:rsidTr="00E3633B">
        <w:trPr>
          <w:trHeight w:val="405"/>
          <w:jc w:val="center"/>
        </w:trPr>
        <w:tc>
          <w:tcPr>
            <w:tcW w:w="9959" w:type="dxa"/>
            <w:gridSpan w:val="4"/>
            <w:shd w:val="clear" w:color="auto" w:fill="F2F2F2"/>
            <w:noWrap/>
            <w:vAlign w:val="center"/>
            <w:hideMark/>
          </w:tcPr>
          <w:p w14:paraId="484F6AE0" w14:textId="77777777" w:rsidR="00E3633B" w:rsidRPr="00B53EBA" w:rsidRDefault="00E3633B" w:rsidP="00E3633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E3633B" w:rsidRPr="00B53EBA" w14:paraId="4AB65D8E" w14:textId="77777777" w:rsidTr="00E3633B">
        <w:trPr>
          <w:trHeight w:val="538"/>
          <w:jc w:val="center"/>
        </w:trPr>
        <w:tc>
          <w:tcPr>
            <w:tcW w:w="1513" w:type="dxa"/>
            <w:shd w:val="clear" w:color="auto" w:fill="auto"/>
            <w:vAlign w:val="center"/>
            <w:hideMark/>
          </w:tcPr>
          <w:p w14:paraId="5CD7A3FF"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57BB4C1F" w14:textId="77777777" w:rsidR="00E3633B" w:rsidRPr="00B53EBA" w:rsidRDefault="00E3633B" w:rsidP="009F1430">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00B7022F" w:rsidRPr="00B53EBA">
              <w:rPr>
                <w:rFonts w:ascii="Arial" w:hAnsi="Arial" w:cs="Arial"/>
                <w:b/>
                <w:sz w:val="18"/>
                <w:szCs w:val="18"/>
              </w:rPr>
              <w:t xml:space="preserve">Procesos </w:t>
            </w:r>
            <w:r w:rsidR="00493DA7" w:rsidRPr="00B53EBA">
              <w:rPr>
                <w:rFonts w:ascii="Arial" w:hAnsi="Arial" w:cs="Arial"/>
                <w:b/>
                <w:sz w:val="18"/>
                <w:szCs w:val="18"/>
              </w:rPr>
              <w:t>I</w:t>
            </w:r>
            <w:r w:rsidR="00B7022F" w:rsidRPr="00B53EBA">
              <w:rPr>
                <w:rFonts w:ascii="Arial" w:hAnsi="Arial" w:cs="Arial"/>
                <w:b/>
                <w:sz w:val="18"/>
                <w:szCs w:val="18"/>
              </w:rPr>
              <w:t>nstitucionales</w:t>
            </w:r>
            <w:r w:rsidR="002762AB" w:rsidRPr="00B53EBA">
              <w:rPr>
                <w:rFonts w:ascii="Arial" w:hAnsi="Arial" w:cs="Arial"/>
                <w:b/>
                <w:sz w:val="18"/>
                <w:szCs w:val="18"/>
              </w:rPr>
              <w:t xml:space="preserve"> I</w:t>
            </w:r>
          </w:p>
        </w:tc>
        <w:tc>
          <w:tcPr>
            <w:tcW w:w="1701" w:type="dxa"/>
            <w:shd w:val="clear" w:color="auto" w:fill="auto"/>
            <w:vAlign w:val="center"/>
            <w:hideMark/>
          </w:tcPr>
          <w:p w14:paraId="47641CF9"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66B862E2" w14:textId="77777777" w:rsidR="00E3633B" w:rsidRPr="007916D4" w:rsidRDefault="00E3633B" w:rsidP="007A313D">
            <w:pPr>
              <w:jc w:val="center"/>
              <w:rPr>
                <w:rFonts w:ascii="Arial" w:hAnsi="Arial" w:cs="Arial"/>
                <w:b/>
                <w:sz w:val="18"/>
                <w:szCs w:val="16"/>
                <w:lang w:val="es-GT" w:eastAsia="es-GT"/>
              </w:rPr>
            </w:pPr>
            <w:r w:rsidRPr="007916D4">
              <w:rPr>
                <w:rFonts w:ascii="Arial" w:hAnsi="Arial" w:cs="Arial"/>
                <w:b/>
                <w:sz w:val="18"/>
                <w:szCs w:val="16"/>
                <w:lang w:val="es-GT" w:eastAsia="es-GT"/>
              </w:rPr>
              <w:t>Asesor Profesional Especializado I</w:t>
            </w:r>
          </w:p>
        </w:tc>
      </w:tr>
      <w:tr w:rsidR="00E3633B" w:rsidRPr="00B53EBA" w14:paraId="250B4F9E" w14:textId="77777777" w:rsidTr="00E3633B">
        <w:trPr>
          <w:trHeight w:val="600"/>
          <w:jc w:val="center"/>
        </w:trPr>
        <w:tc>
          <w:tcPr>
            <w:tcW w:w="1513" w:type="dxa"/>
            <w:shd w:val="clear" w:color="auto" w:fill="auto"/>
            <w:vAlign w:val="center"/>
            <w:hideMark/>
          </w:tcPr>
          <w:p w14:paraId="512FE82D"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35EAED26"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1098ACBD"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4C2791A5" w14:textId="77777777" w:rsidR="00E3633B" w:rsidRPr="00B53EBA" w:rsidRDefault="00E3633B" w:rsidP="00E3633B">
            <w:pPr>
              <w:jc w:val="center"/>
              <w:rPr>
                <w:rFonts w:ascii="Arial" w:hAnsi="Arial" w:cs="Arial"/>
                <w:sz w:val="18"/>
                <w:szCs w:val="18"/>
                <w:lang w:val="es-GT" w:eastAsia="es-GT"/>
              </w:rPr>
            </w:pPr>
            <w:r w:rsidRPr="00B53EBA">
              <w:rPr>
                <w:rFonts w:ascii="Arial" w:hAnsi="Arial" w:cs="Arial"/>
                <w:sz w:val="18"/>
                <w:szCs w:val="18"/>
              </w:rPr>
              <w:t xml:space="preserve">Departamento de </w:t>
            </w:r>
            <w:r w:rsidR="00A5687F" w:rsidRPr="00B53EBA">
              <w:rPr>
                <w:rFonts w:ascii="Arial" w:hAnsi="Arial" w:cs="Arial"/>
                <w:sz w:val="18"/>
                <w:szCs w:val="18"/>
              </w:rPr>
              <w:t>Procesos Institucionales y Programas Especiales</w:t>
            </w:r>
          </w:p>
        </w:tc>
      </w:tr>
      <w:tr w:rsidR="00E3633B" w:rsidRPr="00B53EBA" w14:paraId="3B618DA3" w14:textId="77777777" w:rsidTr="00E3633B">
        <w:trPr>
          <w:trHeight w:val="600"/>
          <w:jc w:val="center"/>
        </w:trPr>
        <w:tc>
          <w:tcPr>
            <w:tcW w:w="1513" w:type="dxa"/>
            <w:shd w:val="clear" w:color="auto" w:fill="auto"/>
            <w:vAlign w:val="center"/>
            <w:hideMark/>
          </w:tcPr>
          <w:p w14:paraId="3DFA30B9"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422BF842" w14:textId="77777777" w:rsidR="00E3633B" w:rsidRPr="00B53EBA" w:rsidRDefault="00E3633B" w:rsidP="00E3633B">
            <w:pPr>
              <w:jc w:val="center"/>
              <w:rPr>
                <w:rFonts w:ascii="Arial" w:hAnsi="Arial" w:cs="Arial"/>
                <w:sz w:val="18"/>
                <w:szCs w:val="18"/>
                <w:lang w:val="es-GT" w:eastAsia="es-GT"/>
              </w:rPr>
            </w:pPr>
            <w:r w:rsidRPr="00B53EBA">
              <w:rPr>
                <w:rFonts w:ascii="Arial" w:hAnsi="Arial" w:cs="Arial"/>
                <w:sz w:val="18"/>
                <w:szCs w:val="18"/>
              </w:rPr>
              <w:t xml:space="preserve">Jefe del Departamento de </w:t>
            </w:r>
            <w:r w:rsidR="00A5687F" w:rsidRPr="00B53EBA">
              <w:rPr>
                <w:rFonts w:ascii="Arial" w:hAnsi="Arial" w:cs="Arial"/>
                <w:sz w:val="18"/>
                <w:szCs w:val="18"/>
              </w:rPr>
              <w:t>Procesos Institucionales y Programas Especiales</w:t>
            </w:r>
          </w:p>
        </w:tc>
        <w:tc>
          <w:tcPr>
            <w:tcW w:w="1701" w:type="dxa"/>
            <w:shd w:val="clear" w:color="auto" w:fill="auto"/>
            <w:vAlign w:val="center"/>
            <w:hideMark/>
          </w:tcPr>
          <w:p w14:paraId="2BDFC7A8"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42FB3D0A"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E3633B" w:rsidRPr="00B53EBA" w14:paraId="1DD2DE07" w14:textId="77777777" w:rsidTr="00E3633B">
        <w:trPr>
          <w:trHeight w:val="600"/>
          <w:jc w:val="center"/>
        </w:trPr>
        <w:tc>
          <w:tcPr>
            <w:tcW w:w="1513" w:type="dxa"/>
            <w:shd w:val="clear" w:color="auto" w:fill="auto"/>
            <w:vAlign w:val="center"/>
          </w:tcPr>
          <w:p w14:paraId="28837A5C"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6F9F496" w14:textId="77777777" w:rsidR="00E3633B" w:rsidRPr="00B53EBA" w:rsidRDefault="00E3633B" w:rsidP="00E3633B">
            <w:pPr>
              <w:jc w:val="center"/>
              <w:rPr>
                <w:rFonts w:ascii="Arial" w:hAnsi="Arial" w:cs="Arial"/>
                <w:sz w:val="18"/>
                <w:szCs w:val="16"/>
                <w:lang w:val="es-GT" w:eastAsia="es-GT"/>
              </w:rPr>
            </w:pPr>
          </w:p>
          <w:p w14:paraId="4E28FE2D"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15ABDC77" w14:textId="77777777" w:rsidR="00E3633B" w:rsidRPr="00B53EBA" w:rsidRDefault="00E3633B" w:rsidP="00E3633B">
            <w:pPr>
              <w:jc w:val="center"/>
              <w:rPr>
                <w:rFonts w:ascii="Arial" w:hAnsi="Arial" w:cs="Arial"/>
                <w:sz w:val="18"/>
                <w:szCs w:val="16"/>
                <w:lang w:val="es-GT" w:eastAsia="es-GT"/>
              </w:rPr>
            </w:pPr>
          </w:p>
        </w:tc>
        <w:tc>
          <w:tcPr>
            <w:tcW w:w="1701" w:type="dxa"/>
            <w:shd w:val="clear" w:color="auto" w:fill="auto"/>
            <w:vAlign w:val="center"/>
          </w:tcPr>
          <w:p w14:paraId="7D358C15"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A4BED14"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3D9C6A24" w14:textId="77777777" w:rsidR="00E3633B" w:rsidRPr="00B53EBA" w:rsidRDefault="00E3633B" w:rsidP="00E3633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3633B" w:rsidRPr="00B53EBA" w14:paraId="14CE17CA" w14:textId="77777777" w:rsidTr="00E3633B">
        <w:trPr>
          <w:trHeight w:val="405"/>
          <w:tblHeader/>
          <w:jc w:val="center"/>
        </w:trPr>
        <w:tc>
          <w:tcPr>
            <w:tcW w:w="9959" w:type="dxa"/>
            <w:gridSpan w:val="2"/>
            <w:shd w:val="clear" w:color="auto" w:fill="F2F2F2"/>
            <w:noWrap/>
            <w:vAlign w:val="center"/>
            <w:hideMark/>
          </w:tcPr>
          <w:p w14:paraId="34A0B860" w14:textId="77777777" w:rsidR="00E3633B" w:rsidRPr="00B53EBA" w:rsidRDefault="00E3633B" w:rsidP="00E3633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E3633B" w:rsidRPr="00B53EBA" w14:paraId="6C70737C" w14:textId="77777777" w:rsidTr="00E3633B">
        <w:trPr>
          <w:trHeight w:val="243"/>
          <w:jc w:val="center"/>
        </w:trPr>
        <w:tc>
          <w:tcPr>
            <w:tcW w:w="421" w:type="dxa"/>
            <w:shd w:val="clear" w:color="auto" w:fill="F2F2F2"/>
            <w:noWrap/>
            <w:vAlign w:val="center"/>
            <w:hideMark/>
          </w:tcPr>
          <w:p w14:paraId="41735CDA"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01BDE114"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E3633B" w:rsidRPr="00B53EBA" w14:paraId="1B1E54AB" w14:textId="77777777" w:rsidTr="00E3633B">
        <w:trPr>
          <w:trHeight w:val="698"/>
          <w:jc w:val="center"/>
        </w:trPr>
        <w:tc>
          <w:tcPr>
            <w:tcW w:w="9959" w:type="dxa"/>
            <w:gridSpan w:val="2"/>
            <w:shd w:val="clear" w:color="auto" w:fill="auto"/>
            <w:vAlign w:val="center"/>
            <w:hideMark/>
          </w:tcPr>
          <w:p w14:paraId="310B573C" w14:textId="77777777" w:rsidR="00E3633B" w:rsidRPr="005C64D1" w:rsidRDefault="00E3633B" w:rsidP="005C64D1">
            <w:pPr>
              <w:jc w:val="both"/>
              <w:rPr>
                <w:rFonts w:ascii="Arial" w:hAnsi="Arial" w:cs="Arial"/>
                <w:sz w:val="18"/>
              </w:rPr>
            </w:pPr>
            <w:r w:rsidRPr="005C64D1">
              <w:rPr>
                <w:rFonts w:ascii="Arial" w:hAnsi="Arial" w:cs="Arial"/>
                <w:sz w:val="18"/>
              </w:rPr>
              <w:t xml:space="preserve">Ejecutar las fases correspondientes en los procesos de acreditación y certificación </w:t>
            </w:r>
            <w:r w:rsidR="0050215D" w:rsidRPr="005C64D1">
              <w:rPr>
                <w:rFonts w:ascii="Arial" w:hAnsi="Arial" w:cs="Arial"/>
                <w:sz w:val="18"/>
              </w:rPr>
              <w:t xml:space="preserve">de centros educativos, así como </w:t>
            </w:r>
            <w:r w:rsidR="00D96B1A" w:rsidRPr="005C64D1">
              <w:rPr>
                <w:rFonts w:ascii="Arial" w:hAnsi="Arial" w:cs="Arial"/>
                <w:sz w:val="18"/>
              </w:rPr>
              <w:t>el seguimiento al Plan Meta Departamental para la elaboración del Proyecto Educativo Institucional</w:t>
            </w:r>
            <w:r w:rsidR="00B7022F" w:rsidRPr="005C64D1">
              <w:rPr>
                <w:rFonts w:ascii="Arial" w:hAnsi="Arial" w:cs="Arial"/>
                <w:sz w:val="18"/>
              </w:rPr>
              <w:t>, PEI</w:t>
            </w:r>
            <w:r w:rsidRPr="005C64D1">
              <w:rPr>
                <w:rFonts w:ascii="Arial" w:hAnsi="Arial" w:cs="Arial"/>
                <w:sz w:val="18"/>
              </w:rPr>
              <w:t>.</w:t>
            </w:r>
          </w:p>
        </w:tc>
      </w:tr>
    </w:tbl>
    <w:p w14:paraId="75A2DC9D" w14:textId="77777777" w:rsidR="00E3633B" w:rsidRPr="00B53EBA" w:rsidRDefault="00E3633B" w:rsidP="00E3633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3633B" w:rsidRPr="00B53EBA" w14:paraId="16E1D70C" w14:textId="77777777" w:rsidTr="00E3633B">
        <w:trPr>
          <w:trHeight w:val="405"/>
          <w:tblHeader/>
          <w:jc w:val="center"/>
        </w:trPr>
        <w:tc>
          <w:tcPr>
            <w:tcW w:w="421" w:type="dxa"/>
            <w:shd w:val="clear" w:color="auto" w:fill="F2F2F2"/>
            <w:noWrap/>
            <w:vAlign w:val="center"/>
            <w:hideMark/>
          </w:tcPr>
          <w:p w14:paraId="03F67198" w14:textId="77777777" w:rsidR="00E3633B" w:rsidRPr="00B53EBA" w:rsidRDefault="00E3633B" w:rsidP="00E3633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20707FC1"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E3633B" w:rsidRPr="00B53EBA" w14:paraId="2372880E" w14:textId="77777777" w:rsidTr="00E3633B">
        <w:trPr>
          <w:trHeight w:val="257"/>
          <w:jc w:val="center"/>
        </w:trPr>
        <w:tc>
          <w:tcPr>
            <w:tcW w:w="421" w:type="dxa"/>
            <w:shd w:val="clear" w:color="auto" w:fill="F2F2F2"/>
            <w:noWrap/>
            <w:vAlign w:val="center"/>
            <w:hideMark/>
          </w:tcPr>
          <w:p w14:paraId="7103A938" w14:textId="77777777" w:rsidR="00E3633B" w:rsidRPr="00B53EBA" w:rsidRDefault="00E3633B" w:rsidP="00E3633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347FBC96" w14:textId="77777777" w:rsidR="00E3633B" w:rsidRPr="00B53EBA" w:rsidRDefault="00E3633B" w:rsidP="00E3633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E3633B" w:rsidRPr="00B53EBA" w14:paraId="0A2643A4" w14:textId="77777777" w:rsidTr="00E3633B">
        <w:trPr>
          <w:trHeight w:val="364"/>
          <w:jc w:val="center"/>
        </w:trPr>
        <w:tc>
          <w:tcPr>
            <w:tcW w:w="421" w:type="dxa"/>
            <w:shd w:val="clear" w:color="auto" w:fill="auto"/>
            <w:noWrap/>
            <w:vAlign w:val="center"/>
            <w:hideMark/>
          </w:tcPr>
          <w:p w14:paraId="7BDA5873" w14:textId="77777777" w:rsidR="00E3633B" w:rsidRPr="00B53EBA" w:rsidRDefault="00E3633B"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02802C0B" w14:textId="77777777" w:rsidR="00E3633B" w:rsidRPr="00B53EBA" w:rsidRDefault="00E3633B" w:rsidP="00E3633B">
            <w:pPr>
              <w:jc w:val="both"/>
              <w:rPr>
                <w:rFonts w:ascii="Arial" w:hAnsi="Arial" w:cs="Arial"/>
                <w:sz w:val="18"/>
                <w:szCs w:val="18"/>
              </w:rPr>
            </w:pPr>
            <w:r w:rsidRPr="00B53EBA">
              <w:rPr>
                <w:rFonts w:ascii="Arial" w:hAnsi="Arial" w:cs="Arial"/>
                <w:sz w:val="18"/>
                <w:szCs w:val="18"/>
              </w:rPr>
              <w:t xml:space="preserve">Brindar asesoría profesional a la jefatura del departamento, en materia de los procesos que </w:t>
            </w:r>
            <w:r w:rsidR="00217B79" w:rsidRPr="00B53EBA">
              <w:rPr>
                <w:rFonts w:ascii="Arial" w:hAnsi="Arial" w:cs="Arial"/>
                <w:sz w:val="18"/>
                <w:szCs w:val="18"/>
              </w:rPr>
              <w:t xml:space="preserve">se </w:t>
            </w:r>
            <w:r w:rsidRPr="00B53EBA">
              <w:rPr>
                <w:rFonts w:ascii="Arial" w:hAnsi="Arial" w:cs="Arial"/>
                <w:sz w:val="18"/>
                <w:szCs w:val="18"/>
              </w:rPr>
              <w:t>desarrolla</w:t>
            </w:r>
            <w:r w:rsidR="00217B79" w:rsidRPr="00B53EBA">
              <w:rPr>
                <w:rFonts w:ascii="Arial" w:hAnsi="Arial" w:cs="Arial"/>
                <w:sz w:val="18"/>
                <w:szCs w:val="18"/>
              </w:rPr>
              <w:t>n en</w:t>
            </w:r>
            <w:r w:rsidRPr="00B53EBA">
              <w:rPr>
                <w:rFonts w:ascii="Arial" w:hAnsi="Arial" w:cs="Arial"/>
                <w:sz w:val="18"/>
                <w:szCs w:val="18"/>
              </w:rPr>
              <w:t xml:space="preserve"> </w:t>
            </w:r>
            <w:r w:rsidR="00217B79" w:rsidRPr="00B53EBA">
              <w:rPr>
                <w:rFonts w:ascii="Arial" w:hAnsi="Arial" w:cs="Arial"/>
                <w:sz w:val="18"/>
                <w:szCs w:val="18"/>
              </w:rPr>
              <w:t>él.</w:t>
            </w:r>
          </w:p>
        </w:tc>
      </w:tr>
      <w:tr w:rsidR="00E3633B" w:rsidRPr="00B53EBA" w14:paraId="0CEDFB25" w14:textId="77777777" w:rsidTr="00E3633B">
        <w:trPr>
          <w:trHeight w:val="429"/>
          <w:jc w:val="center"/>
        </w:trPr>
        <w:tc>
          <w:tcPr>
            <w:tcW w:w="421" w:type="dxa"/>
            <w:shd w:val="clear" w:color="auto" w:fill="auto"/>
            <w:noWrap/>
            <w:vAlign w:val="center"/>
          </w:tcPr>
          <w:p w14:paraId="78FDB368" w14:textId="77777777" w:rsidR="00E3633B" w:rsidRPr="00B53EBA" w:rsidRDefault="00E3633B"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37D8A2E5" w14:textId="77777777" w:rsidR="00E3633B" w:rsidRPr="00B53EBA" w:rsidRDefault="00E3633B" w:rsidP="00E3633B">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institucional.</w:t>
            </w:r>
          </w:p>
        </w:tc>
      </w:tr>
      <w:tr w:rsidR="00E3633B" w:rsidRPr="00B53EBA" w14:paraId="5D0039FD" w14:textId="77777777" w:rsidTr="00E3633B">
        <w:trPr>
          <w:trHeight w:val="429"/>
          <w:jc w:val="center"/>
        </w:trPr>
        <w:tc>
          <w:tcPr>
            <w:tcW w:w="421" w:type="dxa"/>
            <w:shd w:val="clear" w:color="auto" w:fill="auto"/>
            <w:noWrap/>
            <w:vAlign w:val="center"/>
          </w:tcPr>
          <w:p w14:paraId="20C866A7" w14:textId="77777777" w:rsidR="00E3633B" w:rsidRPr="00B53EBA" w:rsidRDefault="00E3633B"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4316CE96" w14:textId="77777777" w:rsidR="00E3633B" w:rsidRPr="00B53EBA" w:rsidRDefault="00E3633B" w:rsidP="00E3633B">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w:t>
            </w:r>
            <w:r w:rsidR="00151AC3" w:rsidRPr="00B53EBA">
              <w:rPr>
                <w:rFonts w:ascii="Arial" w:hAnsi="Arial" w:cs="Arial"/>
                <w:sz w:val="18"/>
                <w:szCs w:val="18"/>
                <w:lang w:val="es-GT" w:eastAsia="es-GT"/>
              </w:rPr>
              <w:t>,</w:t>
            </w:r>
            <w:r w:rsidRPr="00B53EBA">
              <w:rPr>
                <w:rFonts w:ascii="Arial" w:hAnsi="Arial" w:cs="Arial"/>
                <w:sz w:val="18"/>
                <w:szCs w:val="18"/>
                <w:lang w:val="es-GT" w:eastAsia="es-GT"/>
              </w:rPr>
              <w:t xml:space="preserve"> trámites de centros educativos privados.</w:t>
            </w:r>
          </w:p>
        </w:tc>
      </w:tr>
      <w:tr w:rsidR="00E3633B" w:rsidRPr="00B53EBA" w14:paraId="599CF1C9" w14:textId="77777777" w:rsidTr="00E3633B">
        <w:trPr>
          <w:trHeight w:val="429"/>
          <w:jc w:val="center"/>
        </w:trPr>
        <w:tc>
          <w:tcPr>
            <w:tcW w:w="421" w:type="dxa"/>
            <w:shd w:val="clear" w:color="auto" w:fill="auto"/>
            <w:noWrap/>
            <w:vAlign w:val="center"/>
          </w:tcPr>
          <w:p w14:paraId="6CBD9585" w14:textId="77777777" w:rsidR="00E3633B" w:rsidRPr="00B53EBA" w:rsidRDefault="00E3633B"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401DFDC3" w14:textId="77777777" w:rsidR="00E3633B" w:rsidRPr="00B53EBA" w:rsidRDefault="00E3633B" w:rsidP="00E3633B">
            <w:pPr>
              <w:jc w:val="both"/>
              <w:rPr>
                <w:rFonts w:ascii="Arial" w:hAnsi="Arial" w:cs="Arial"/>
                <w:sz w:val="18"/>
                <w:szCs w:val="18"/>
              </w:rPr>
            </w:pPr>
            <w:r w:rsidRPr="00B53EBA">
              <w:rPr>
                <w:rFonts w:ascii="Arial" w:hAnsi="Arial" w:cs="Arial"/>
                <w:sz w:val="18"/>
                <w:szCs w:val="18"/>
                <w:lang w:val="es-GT" w:eastAsia="es-GT"/>
              </w:rPr>
              <w:t>Brindar asesoría técnica a los enlaces de las Direcciones Departamentales de Educación, de acuerdo con los lineamientos específicos establecidos en cada proceso.</w:t>
            </w:r>
          </w:p>
        </w:tc>
      </w:tr>
      <w:tr w:rsidR="00DD02F9" w:rsidRPr="00B53EBA" w14:paraId="1FEEBB50" w14:textId="77777777" w:rsidTr="00E3633B">
        <w:trPr>
          <w:trHeight w:val="429"/>
          <w:jc w:val="center"/>
        </w:trPr>
        <w:tc>
          <w:tcPr>
            <w:tcW w:w="421" w:type="dxa"/>
            <w:shd w:val="clear" w:color="auto" w:fill="auto"/>
            <w:noWrap/>
            <w:vAlign w:val="center"/>
          </w:tcPr>
          <w:p w14:paraId="74F4A4F3" w14:textId="77777777" w:rsidR="00DD02F9" w:rsidRPr="00B53EBA" w:rsidRDefault="00DD02F9"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686904EC" w14:textId="77777777" w:rsidR="00DD02F9" w:rsidRPr="00B53EBA" w:rsidRDefault="00DD02F9" w:rsidP="00DD02F9">
            <w:pPr>
              <w:jc w:val="both"/>
              <w:rPr>
                <w:rFonts w:ascii="Arial" w:hAnsi="Arial" w:cs="Arial"/>
                <w:sz w:val="18"/>
                <w:szCs w:val="18"/>
              </w:rPr>
            </w:pPr>
            <w:r w:rsidRPr="00B53EBA">
              <w:rPr>
                <w:rFonts w:ascii="Arial" w:hAnsi="Arial" w:cs="Arial"/>
                <w:sz w:val="18"/>
                <w:szCs w:val="18"/>
                <w:lang w:val="es-GT" w:eastAsia="es-GT"/>
              </w:rPr>
              <w:t>Acompaña</w:t>
            </w:r>
            <w:r w:rsidR="0091531C" w:rsidRPr="00B53EBA">
              <w:rPr>
                <w:rFonts w:ascii="Arial" w:hAnsi="Arial" w:cs="Arial"/>
                <w:sz w:val="18"/>
                <w:szCs w:val="18"/>
                <w:lang w:val="es-GT" w:eastAsia="es-GT"/>
              </w:rPr>
              <w:t>r</w:t>
            </w:r>
            <w:r w:rsidRPr="00B53EBA">
              <w:rPr>
                <w:rFonts w:ascii="Arial" w:hAnsi="Arial" w:cs="Arial"/>
                <w:sz w:val="18"/>
                <w:szCs w:val="18"/>
                <w:lang w:val="es-GT" w:eastAsia="es-GT"/>
              </w:rPr>
              <w:t xml:space="preserve"> a los enlaces de las Direcciones Departamentales de Educación, </w:t>
            </w:r>
            <w:r w:rsidR="0091531C" w:rsidRPr="00B53EBA">
              <w:rPr>
                <w:rFonts w:ascii="Arial" w:hAnsi="Arial" w:cs="Arial"/>
                <w:sz w:val="18"/>
                <w:szCs w:val="18"/>
                <w:lang w:val="es-GT" w:eastAsia="es-GT"/>
              </w:rPr>
              <w:t>en la implementación y seguimiento de cada proceso asociado al departamento.</w:t>
            </w:r>
          </w:p>
        </w:tc>
      </w:tr>
      <w:tr w:rsidR="00DD02F9" w:rsidRPr="00B53EBA" w14:paraId="6EA4380D" w14:textId="77777777" w:rsidTr="00E3633B">
        <w:trPr>
          <w:trHeight w:val="429"/>
          <w:jc w:val="center"/>
        </w:trPr>
        <w:tc>
          <w:tcPr>
            <w:tcW w:w="421" w:type="dxa"/>
            <w:shd w:val="clear" w:color="auto" w:fill="auto"/>
            <w:noWrap/>
            <w:vAlign w:val="center"/>
          </w:tcPr>
          <w:p w14:paraId="24949CEB" w14:textId="77777777" w:rsidR="00DD02F9" w:rsidRPr="00B53EBA" w:rsidRDefault="00DD02F9"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7454A754" w14:textId="77777777" w:rsidR="00DD02F9" w:rsidRPr="00B53EBA" w:rsidRDefault="00801B83" w:rsidP="00DD02F9">
            <w:pPr>
              <w:jc w:val="both"/>
              <w:rPr>
                <w:rFonts w:ascii="Arial" w:hAnsi="Arial" w:cs="Arial"/>
                <w:sz w:val="18"/>
                <w:szCs w:val="18"/>
              </w:rPr>
            </w:pPr>
            <w:r w:rsidRPr="00B53EBA">
              <w:rPr>
                <w:rFonts w:ascii="Arial" w:hAnsi="Arial" w:cs="Arial"/>
                <w:sz w:val="18"/>
                <w:szCs w:val="18"/>
                <w:lang w:val="es-GT" w:eastAsia="es-GT"/>
              </w:rPr>
              <w:t>Elaborar</w:t>
            </w:r>
            <w:r w:rsidR="00DD02F9" w:rsidRPr="00B53EBA">
              <w:rPr>
                <w:rFonts w:ascii="Arial" w:hAnsi="Arial" w:cs="Arial"/>
                <w:sz w:val="18"/>
                <w:szCs w:val="18"/>
                <w:lang w:val="es-GT" w:eastAsia="es-GT"/>
              </w:rPr>
              <w:t xml:space="preserve"> proyectos de resoluciones, dictámenes técnicos, informes y otros documentos de los procesos.</w:t>
            </w:r>
          </w:p>
        </w:tc>
      </w:tr>
      <w:tr w:rsidR="00DD02F9" w:rsidRPr="00B53EBA" w14:paraId="507D8DB0" w14:textId="77777777" w:rsidTr="00E3633B">
        <w:trPr>
          <w:trHeight w:val="429"/>
          <w:jc w:val="center"/>
        </w:trPr>
        <w:tc>
          <w:tcPr>
            <w:tcW w:w="421" w:type="dxa"/>
            <w:shd w:val="clear" w:color="auto" w:fill="auto"/>
            <w:noWrap/>
            <w:vAlign w:val="center"/>
          </w:tcPr>
          <w:p w14:paraId="2D07325A" w14:textId="77777777" w:rsidR="00DD02F9" w:rsidRPr="00B53EBA" w:rsidRDefault="00DD02F9"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08236244" w14:textId="77777777" w:rsidR="00DD02F9" w:rsidRPr="00B53EBA" w:rsidRDefault="00DD02F9" w:rsidP="00DD02F9">
            <w:pPr>
              <w:jc w:val="both"/>
              <w:rPr>
                <w:rFonts w:ascii="Arial" w:hAnsi="Arial" w:cs="Arial"/>
                <w:sz w:val="18"/>
                <w:szCs w:val="18"/>
              </w:rPr>
            </w:pPr>
            <w:r w:rsidRPr="00B53EBA">
              <w:rPr>
                <w:rFonts w:ascii="Arial" w:hAnsi="Arial" w:cs="Arial"/>
                <w:sz w:val="18"/>
                <w:szCs w:val="18"/>
                <w:lang w:val="es-GT" w:eastAsia="es-GT"/>
              </w:rPr>
              <w:t>Evaluar los proyectos educativos institucionales de centros educativos y hogares de abrigo asignados, con la finalidad aprobarlos y orientar su implementación.</w:t>
            </w:r>
          </w:p>
        </w:tc>
      </w:tr>
      <w:tr w:rsidR="00623E1D" w:rsidRPr="00B53EBA" w14:paraId="45D37C79" w14:textId="77777777" w:rsidTr="00E3633B">
        <w:trPr>
          <w:trHeight w:val="429"/>
          <w:jc w:val="center"/>
        </w:trPr>
        <w:tc>
          <w:tcPr>
            <w:tcW w:w="421" w:type="dxa"/>
            <w:shd w:val="clear" w:color="auto" w:fill="auto"/>
            <w:noWrap/>
            <w:vAlign w:val="center"/>
          </w:tcPr>
          <w:p w14:paraId="7BB1819C" w14:textId="77777777" w:rsidR="00623E1D" w:rsidRPr="00B53EBA" w:rsidRDefault="00623E1D"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63C6345B" w14:textId="77777777" w:rsidR="00623E1D" w:rsidRPr="00B53EBA" w:rsidRDefault="00623E1D" w:rsidP="00DD02F9">
            <w:pPr>
              <w:jc w:val="both"/>
              <w:rPr>
                <w:rFonts w:ascii="Arial" w:hAnsi="Arial" w:cs="Arial"/>
                <w:sz w:val="18"/>
                <w:szCs w:val="18"/>
                <w:lang w:val="es-GT" w:eastAsia="es-GT"/>
              </w:rPr>
            </w:pPr>
            <w:r w:rsidRPr="00B53EBA">
              <w:rPr>
                <w:rFonts w:ascii="Arial" w:hAnsi="Arial" w:cs="Arial"/>
                <w:sz w:val="18"/>
                <w:szCs w:val="18"/>
                <w:lang w:val="es-GT" w:eastAsia="es-GT"/>
              </w:rPr>
              <w:t xml:space="preserve">Orientar a los representantes de los centros educativos por cooperativa, con la finalidad de </w:t>
            </w:r>
            <w:r w:rsidR="00D61576" w:rsidRPr="00B53EBA">
              <w:rPr>
                <w:rFonts w:ascii="Arial" w:hAnsi="Arial" w:cs="Arial"/>
                <w:sz w:val="18"/>
                <w:szCs w:val="18"/>
                <w:lang w:val="es-GT" w:eastAsia="es-GT"/>
              </w:rPr>
              <w:t>solventar sus consultas.</w:t>
            </w:r>
          </w:p>
        </w:tc>
      </w:tr>
      <w:tr w:rsidR="00D61576" w:rsidRPr="00B53EBA" w14:paraId="3A471AB6" w14:textId="77777777" w:rsidTr="00E3633B">
        <w:trPr>
          <w:trHeight w:val="429"/>
          <w:jc w:val="center"/>
        </w:trPr>
        <w:tc>
          <w:tcPr>
            <w:tcW w:w="421" w:type="dxa"/>
            <w:shd w:val="clear" w:color="auto" w:fill="auto"/>
            <w:noWrap/>
            <w:vAlign w:val="center"/>
          </w:tcPr>
          <w:p w14:paraId="5D5AF9A2" w14:textId="77777777" w:rsidR="00D61576" w:rsidRPr="00B53EBA" w:rsidRDefault="00D61576"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0627A73A" w14:textId="77777777" w:rsidR="00D61576" w:rsidRPr="00B53EBA" w:rsidRDefault="00D61576" w:rsidP="00DD02F9">
            <w:pPr>
              <w:jc w:val="both"/>
              <w:rPr>
                <w:rFonts w:ascii="Arial" w:hAnsi="Arial" w:cs="Arial"/>
                <w:sz w:val="18"/>
                <w:szCs w:val="18"/>
                <w:lang w:val="es-GT" w:eastAsia="es-GT"/>
              </w:rPr>
            </w:pPr>
            <w:r w:rsidRPr="00B53EBA">
              <w:rPr>
                <w:rFonts w:ascii="Arial" w:hAnsi="Arial" w:cs="Arial"/>
                <w:sz w:val="18"/>
                <w:szCs w:val="18"/>
                <w:lang w:val="es-GT" w:eastAsia="es-GT"/>
              </w:rPr>
              <w:t xml:space="preserve">Orientar al personal de los centros educativos privados, en cuanto a </w:t>
            </w:r>
            <w:r w:rsidR="003B2253" w:rsidRPr="00B53EBA">
              <w:rPr>
                <w:rFonts w:ascii="Arial" w:hAnsi="Arial" w:cs="Arial"/>
                <w:sz w:val="18"/>
                <w:szCs w:val="18"/>
              </w:rPr>
              <w:t>operativización de los trámites</w:t>
            </w:r>
            <w:r w:rsidR="001303C0" w:rsidRPr="00B53EBA">
              <w:rPr>
                <w:rFonts w:ascii="Arial" w:hAnsi="Arial" w:cs="Arial"/>
                <w:sz w:val="18"/>
                <w:szCs w:val="18"/>
              </w:rPr>
              <w:t xml:space="preserve"> normados por DIGEACE, que se ejecutan en las Direcciones Departamentales de Educación.</w:t>
            </w:r>
          </w:p>
        </w:tc>
      </w:tr>
      <w:tr w:rsidR="00DD02F9" w:rsidRPr="00B53EBA" w14:paraId="4984978C" w14:textId="77777777" w:rsidTr="00E3633B">
        <w:trPr>
          <w:trHeight w:val="429"/>
          <w:jc w:val="center"/>
        </w:trPr>
        <w:tc>
          <w:tcPr>
            <w:tcW w:w="421" w:type="dxa"/>
            <w:shd w:val="clear" w:color="auto" w:fill="auto"/>
            <w:noWrap/>
            <w:vAlign w:val="center"/>
          </w:tcPr>
          <w:p w14:paraId="54D88C43" w14:textId="77777777" w:rsidR="00DD02F9" w:rsidRPr="00B53EBA" w:rsidRDefault="00DD02F9"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1289BF82" w14:textId="77777777" w:rsidR="00DD02F9" w:rsidRPr="00B53EBA" w:rsidRDefault="00DD02F9" w:rsidP="00DD02F9">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DD02F9" w:rsidRPr="00B53EBA" w14:paraId="60352401" w14:textId="77777777" w:rsidTr="00E3633B">
        <w:trPr>
          <w:trHeight w:val="429"/>
          <w:jc w:val="center"/>
        </w:trPr>
        <w:tc>
          <w:tcPr>
            <w:tcW w:w="421" w:type="dxa"/>
            <w:shd w:val="clear" w:color="auto" w:fill="auto"/>
            <w:noWrap/>
            <w:vAlign w:val="center"/>
          </w:tcPr>
          <w:p w14:paraId="7EB6ADF9" w14:textId="77777777" w:rsidR="00DD02F9" w:rsidRPr="00B53EBA" w:rsidRDefault="00DD02F9"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413D1AAD" w14:textId="797EF024" w:rsidR="00DD02F9" w:rsidRPr="00B53EBA" w:rsidRDefault="00DD02F9" w:rsidP="00B71C7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DD02F9" w:rsidRPr="00B53EBA" w14:paraId="364A5F26" w14:textId="77777777" w:rsidTr="00E3633B">
        <w:trPr>
          <w:trHeight w:val="539"/>
          <w:jc w:val="center"/>
        </w:trPr>
        <w:tc>
          <w:tcPr>
            <w:tcW w:w="421" w:type="dxa"/>
            <w:shd w:val="clear" w:color="auto" w:fill="auto"/>
            <w:noWrap/>
            <w:vAlign w:val="center"/>
          </w:tcPr>
          <w:p w14:paraId="71B32D4D" w14:textId="77777777" w:rsidR="00DD02F9" w:rsidRPr="00B53EBA" w:rsidRDefault="00DD02F9" w:rsidP="008C27F3">
            <w:pPr>
              <w:numPr>
                <w:ilvl w:val="0"/>
                <w:numId w:val="90"/>
              </w:numPr>
              <w:ind w:left="417"/>
              <w:jc w:val="center"/>
              <w:rPr>
                <w:rFonts w:ascii="Arial" w:hAnsi="Arial" w:cs="Arial"/>
                <w:lang w:val="es-GT" w:eastAsia="es-GT"/>
              </w:rPr>
            </w:pPr>
          </w:p>
        </w:tc>
        <w:tc>
          <w:tcPr>
            <w:tcW w:w="9538" w:type="dxa"/>
            <w:shd w:val="clear" w:color="auto" w:fill="auto"/>
            <w:vAlign w:val="center"/>
          </w:tcPr>
          <w:p w14:paraId="01DDD53E" w14:textId="77777777" w:rsidR="00DD02F9" w:rsidRPr="00B53EBA" w:rsidRDefault="00DD02F9" w:rsidP="00DD02F9">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E31146A" w14:textId="77777777" w:rsidR="00E3633B" w:rsidRPr="00B53EBA" w:rsidRDefault="00E3633B" w:rsidP="00E3633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E3633B" w:rsidRPr="00B53EBA" w14:paraId="0AF788DF" w14:textId="77777777" w:rsidTr="00E3633B">
        <w:trPr>
          <w:trHeight w:val="355"/>
          <w:tblHeader/>
          <w:jc w:val="center"/>
        </w:trPr>
        <w:tc>
          <w:tcPr>
            <w:tcW w:w="421" w:type="dxa"/>
            <w:shd w:val="clear" w:color="auto" w:fill="F2F2F2"/>
            <w:noWrap/>
            <w:vAlign w:val="center"/>
            <w:hideMark/>
          </w:tcPr>
          <w:p w14:paraId="1BE90EA9" w14:textId="77777777" w:rsidR="00E3633B" w:rsidRPr="00B53EBA" w:rsidRDefault="00E3633B" w:rsidP="00E3633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56E42F4D" w14:textId="77777777" w:rsidR="00E3633B" w:rsidRPr="00B53EBA" w:rsidRDefault="00E3633B" w:rsidP="00E3633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A205D5" w:rsidRPr="00B53EBA" w14:paraId="2A1C8E88" w14:textId="77777777" w:rsidTr="00E3633B">
        <w:trPr>
          <w:trHeight w:val="405"/>
          <w:jc w:val="center"/>
        </w:trPr>
        <w:tc>
          <w:tcPr>
            <w:tcW w:w="1720" w:type="dxa"/>
            <w:gridSpan w:val="2"/>
            <w:shd w:val="clear" w:color="auto" w:fill="auto"/>
            <w:vAlign w:val="center"/>
            <w:hideMark/>
          </w:tcPr>
          <w:p w14:paraId="554A9C11" w14:textId="77777777" w:rsidR="00A205D5" w:rsidRPr="00B53EBA" w:rsidRDefault="00A205D5" w:rsidP="00A205D5">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2A5215D6" w14:textId="77777777" w:rsidR="00A205D5" w:rsidRPr="00B53EBA" w:rsidRDefault="00A205D5" w:rsidP="00A205D5">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enlaces con los procesos de acreditación y certificación de centros educativos, Proyecto Educativo Institucional y centros educativos privados.</w:t>
            </w:r>
          </w:p>
        </w:tc>
      </w:tr>
      <w:tr w:rsidR="00A205D5" w:rsidRPr="00B53EBA" w14:paraId="271F87C9" w14:textId="77777777" w:rsidTr="00E3633B">
        <w:trPr>
          <w:trHeight w:val="424"/>
          <w:jc w:val="center"/>
        </w:trPr>
        <w:tc>
          <w:tcPr>
            <w:tcW w:w="1720" w:type="dxa"/>
            <w:gridSpan w:val="2"/>
            <w:shd w:val="clear" w:color="auto" w:fill="auto"/>
            <w:vAlign w:val="center"/>
            <w:hideMark/>
          </w:tcPr>
          <w:p w14:paraId="2494BE71" w14:textId="77777777" w:rsidR="00A205D5" w:rsidRPr="00B53EBA" w:rsidRDefault="00A205D5" w:rsidP="00A205D5">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795AB004" w14:textId="77777777" w:rsidR="00A205D5" w:rsidRPr="00B53EBA" w:rsidRDefault="00A205D5" w:rsidP="00A205D5">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 miembros de las asociaciones de centros educativos privados, personal del Consejo Nacional de Adopciones y representantes de Hogares de protección y abrigo.</w:t>
            </w:r>
          </w:p>
        </w:tc>
      </w:tr>
    </w:tbl>
    <w:p w14:paraId="7FA8E715" w14:textId="77777777" w:rsidR="00E3633B" w:rsidRPr="00B53EBA" w:rsidRDefault="00E3633B" w:rsidP="00E3633B"/>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3633B" w:rsidRPr="00B53EBA" w14:paraId="1CE72ABF" w14:textId="77777777" w:rsidTr="00E3633B">
        <w:trPr>
          <w:trHeight w:val="405"/>
          <w:tblHeader/>
          <w:jc w:val="center"/>
        </w:trPr>
        <w:tc>
          <w:tcPr>
            <w:tcW w:w="9938" w:type="dxa"/>
            <w:gridSpan w:val="4"/>
            <w:shd w:val="clear" w:color="auto" w:fill="F2F2F2"/>
            <w:vAlign w:val="center"/>
            <w:hideMark/>
          </w:tcPr>
          <w:p w14:paraId="0DB61242" w14:textId="77777777" w:rsidR="00E3633B" w:rsidRPr="00B53EBA" w:rsidRDefault="00E3633B" w:rsidP="00E3633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E3633B" w:rsidRPr="00B53EBA" w14:paraId="14665C16" w14:textId="77777777" w:rsidTr="00E3633B">
        <w:trPr>
          <w:trHeight w:val="269"/>
          <w:jc w:val="center"/>
        </w:trPr>
        <w:tc>
          <w:tcPr>
            <w:tcW w:w="421" w:type="dxa"/>
            <w:shd w:val="clear" w:color="auto" w:fill="F2F2F2"/>
            <w:noWrap/>
            <w:vAlign w:val="center"/>
            <w:hideMark/>
          </w:tcPr>
          <w:p w14:paraId="6B5FA0C6"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4EA7BF65"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E3633B" w:rsidRPr="00B53EBA" w14:paraId="3C30EFEE" w14:textId="77777777" w:rsidTr="00E3633B">
        <w:trPr>
          <w:trHeight w:val="325"/>
          <w:jc w:val="center"/>
        </w:trPr>
        <w:tc>
          <w:tcPr>
            <w:tcW w:w="4899" w:type="dxa"/>
            <w:gridSpan w:val="3"/>
            <w:shd w:val="clear" w:color="auto" w:fill="F2F2F2"/>
            <w:noWrap/>
            <w:vAlign w:val="center"/>
            <w:hideMark/>
          </w:tcPr>
          <w:p w14:paraId="35E77C07"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0C8DEFB0" w14:textId="77777777" w:rsidR="00E3633B" w:rsidRPr="00B53EBA" w:rsidRDefault="00E3633B" w:rsidP="00E3633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E3633B" w:rsidRPr="00B53EBA" w14:paraId="3B5E556C" w14:textId="77777777" w:rsidTr="00E3633B">
        <w:trPr>
          <w:trHeight w:val="413"/>
          <w:jc w:val="center"/>
        </w:trPr>
        <w:tc>
          <w:tcPr>
            <w:tcW w:w="4899" w:type="dxa"/>
            <w:gridSpan w:val="3"/>
            <w:shd w:val="clear" w:color="auto" w:fill="auto"/>
            <w:noWrap/>
            <w:vAlign w:val="center"/>
            <w:hideMark/>
          </w:tcPr>
          <w:p w14:paraId="3C7151C1"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625A4036" w14:textId="77777777" w:rsidR="00E3633B" w:rsidRPr="00B53EBA" w:rsidRDefault="00E3633B" w:rsidP="00E3633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E3633B" w:rsidRPr="00B53EBA" w14:paraId="042CFC38" w14:textId="77777777" w:rsidTr="00E3633B">
        <w:trPr>
          <w:trHeight w:val="405"/>
          <w:jc w:val="center"/>
        </w:trPr>
        <w:tc>
          <w:tcPr>
            <w:tcW w:w="421" w:type="dxa"/>
            <w:shd w:val="clear" w:color="auto" w:fill="F2F2F2"/>
            <w:noWrap/>
            <w:vAlign w:val="center"/>
            <w:hideMark/>
          </w:tcPr>
          <w:p w14:paraId="2CFFE91A"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09E4E41"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34E636D0" w14:textId="77777777" w:rsidTr="009F1430">
        <w:trPr>
          <w:trHeight w:val="864"/>
          <w:jc w:val="center"/>
        </w:trPr>
        <w:tc>
          <w:tcPr>
            <w:tcW w:w="9938" w:type="dxa"/>
            <w:gridSpan w:val="4"/>
            <w:shd w:val="clear" w:color="auto" w:fill="auto"/>
            <w:vAlign w:val="center"/>
            <w:hideMark/>
          </w:tcPr>
          <w:p w14:paraId="4CD49356" w14:textId="77777777" w:rsidR="00E3633B" w:rsidRPr="00B53EBA" w:rsidRDefault="00E3633B" w:rsidP="00E3633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14:paraId="12251D6A" w14:textId="77777777" w:rsidR="00E3633B" w:rsidRPr="00B53EBA" w:rsidRDefault="00E3633B" w:rsidP="002762AB">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E3633B" w:rsidRPr="00B53EBA" w14:paraId="19605714" w14:textId="77777777" w:rsidTr="00E3633B">
        <w:trPr>
          <w:trHeight w:val="439"/>
          <w:jc w:val="center"/>
        </w:trPr>
        <w:tc>
          <w:tcPr>
            <w:tcW w:w="421" w:type="dxa"/>
            <w:shd w:val="clear" w:color="auto" w:fill="F2F2F2"/>
            <w:noWrap/>
            <w:vAlign w:val="center"/>
            <w:hideMark/>
          </w:tcPr>
          <w:p w14:paraId="7ED19217"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48DE75F7"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E3633B" w:rsidRPr="00B53EBA" w14:paraId="1F77D02D" w14:textId="77777777" w:rsidTr="00E3633B">
        <w:trPr>
          <w:trHeight w:val="499"/>
          <w:jc w:val="center"/>
        </w:trPr>
        <w:tc>
          <w:tcPr>
            <w:tcW w:w="1720" w:type="dxa"/>
            <w:gridSpan w:val="2"/>
            <w:shd w:val="clear" w:color="auto" w:fill="auto"/>
            <w:vAlign w:val="center"/>
            <w:hideMark/>
          </w:tcPr>
          <w:p w14:paraId="1FF965A5"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DBD3A71" w14:textId="77777777" w:rsidR="00E3633B" w:rsidRPr="00B53EBA" w:rsidRDefault="00E3633B" w:rsidP="00E3633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E3633B" w:rsidRPr="00B53EBA" w14:paraId="58D1D50E" w14:textId="77777777" w:rsidTr="00E3633B">
        <w:trPr>
          <w:trHeight w:val="421"/>
          <w:jc w:val="center"/>
        </w:trPr>
        <w:tc>
          <w:tcPr>
            <w:tcW w:w="1720" w:type="dxa"/>
            <w:gridSpan w:val="2"/>
            <w:shd w:val="clear" w:color="auto" w:fill="auto"/>
            <w:vAlign w:val="center"/>
          </w:tcPr>
          <w:p w14:paraId="527A20FE"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32509787" w14:textId="77777777" w:rsidR="00E3633B" w:rsidRPr="00B53EBA" w:rsidRDefault="00E3633B" w:rsidP="00E3633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A205D5" w:rsidRPr="00B53EBA" w14:paraId="483D526C" w14:textId="77777777" w:rsidTr="00E3633B">
        <w:trPr>
          <w:trHeight w:val="413"/>
          <w:jc w:val="center"/>
        </w:trPr>
        <w:tc>
          <w:tcPr>
            <w:tcW w:w="1720" w:type="dxa"/>
            <w:gridSpan w:val="2"/>
            <w:shd w:val="clear" w:color="auto" w:fill="auto"/>
            <w:vAlign w:val="center"/>
          </w:tcPr>
          <w:p w14:paraId="04E77113" w14:textId="77777777" w:rsidR="00A205D5" w:rsidRPr="00B53EBA" w:rsidRDefault="00A205D5" w:rsidP="00A205D5">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DE9AA76" w14:textId="77777777" w:rsidR="00A205D5" w:rsidRPr="00B53EBA" w:rsidRDefault="00A205D5" w:rsidP="00A205D5">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w:t>
            </w:r>
            <w:proofErr w:type="spellStart"/>
            <w:r w:rsidRPr="00B53EBA">
              <w:rPr>
                <w:rFonts w:ascii="Arial" w:hAnsi="Arial" w:cs="Arial"/>
                <w:sz w:val="18"/>
                <w:szCs w:val="18"/>
                <w:lang w:val="es-GT" w:eastAsia="es-GT"/>
              </w:rPr>
              <w:t>GestionPei</w:t>
            </w:r>
            <w:proofErr w:type="spellEnd"/>
            <w:r w:rsidRPr="00B53EBA">
              <w:rPr>
                <w:rFonts w:ascii="Arial" w:hAnsi="Arial" w:cs="Arial"/>
                <w:sz w:val="18"/>
                <w:szCs w:val="18"/>
                <w:lang w:val="es-GT" w:eastAsia="es-GT"/>
              </w:rPr>
              <w:t>, Módulo de cuotas de CE y Sistema CEP, Sistema de Gestión de Calidad</w:t>
            </w:r>
          </w:p>
        </w:tc>
      </w:tr>
      <w:tr w:rsidR="00E3633B" w:rsidRPr="00B53EBA" w14:paraId="04A05E06" w14:textId="77777777" w:rsidTr="00E3633B">
        <w:trPr>
          <w:trHeight w:val="405"/>
          <w:jc w:val="center"/>
        </w:trPr>
        <w:tc>
          <w:tcPr>
            <w:tcW w:w="1720" w:type="dxa"/>
            <w:gridSpan w:val="2"/>
            <w:shd w:val="clear" w:color="auto" w:fill="auto"/>
            <w:vAlign w:val="center"/>
          </w:tcPr>
          <w:p w14:paraId="738FE61A"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27B70B9" w14:textId="77777777" w:rsidR="00E3633B" w:rsidRPr="00B53EBA" w:rsidRDefault="00E3633B" w:rsidP="00E3633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1743C68D" w14:textId="77777777" w:rsidR="00E3633B" w:rsidRPr="00B53EBA" w:rsidRDefault="00E3633B" w:rsidP="00E3633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E3633B" w:rsidRPr="00B53EBA" w14:paraId="3F200C89" w14:textId="77777777" w:rsidTr="00E3633B">
        <w:trPr>
          <w:trHeight w:val="450"/>
          <w:tblHeader/>
          <w:jc w:val="center"/>
        </w:trPr>
        <w:tc>
          <w:tcPr>
            <w:tcW w:w="411" w:type="dxa"/>
            <w:shd w:val="clear" w:color="auto" w:fill="F2F2F2"/>
            <w:noWrap/>
            <w:vAlign w:val="center"/>
            <w:hideMark/>
          </w:tcPr>
          <w:p w14:paraId="1E24D5CF"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062B1DBA"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E3633B" w:rsidRPr="00B53EBA" w14:paraId="2AE64DDD" w14:textId="77777777" w:rsidTr="00E3633B">
        <w:trPr>
          <w:trHeight w:val="450"/>
          <w:jc w:val="center"/>
        </w:trPr>
        <w:tc>
          <w:tcPr>
            <w:tcW w:w="411" w:type="dxa"/>
            <w:shd w:val="clear" w:color="auto" w:fill="auto"/>
            <w:noWrap/>
            <w:vAlign w:val="center"/>
            <w:hideMark/>
          </w:tcPr>
          <w:p w14:paraId="4B8DC4CD" w14:textId="77777777" w:rsidR="00E3633B" w:rsidRPr="00B53EBA" w:rsidRDefault="00E3633B" w:rsidP="008C27F3">
            <w:pPr>
              <w:numPr>
                <w:ilvl w:val="0"/>
                <w:numId w:val="91"/>
              </w:numPr>
              <w:ind w:left="417"/>
              <w:jc w:val="center"/>
              <w:rPr>
                <w:rFonts w:ascii="Arial" w:hAnsi="Arial" w:cs="Arial"/>
                <w:sz w:val="16"/>
                <w:szCs w:val="16"/>
                <w:lang w:val="es-GT" w:eastAsia="es-GT"/>
              </w:rPr>
            </w:pPr>
          </w:p>
        </w:tc>
        <w:tc>
          <w:tcPr>
            <w:tcW w:w="9527" w:type="dxa"/>
            <w:shd w:val="clear" w:color="auto" w:fill="auto"/>
            <w:vAlign w:val="center"/>
          </w:tcPr>
          <w:p w14:paraId="18C3CEEE" w14:textId="77777777" w:rsidR="00E3633B" w:rsidRPr="00B53EBA" w:rsidRDefault="00E3633B" w:rsidP="00E3633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E3633B" w:rsidRPr="00B53EBA" w14:paraId="09342573" w14:textId="77777777" w:rsidTr="00E3633B">
        <w:trPr>
          <w:trHeight w:val="450"/>
          <w:jc w:val="center"/>
        </w:trPr>
        <w:tc>
          <w:tcPr>
            <w:tcW w:w="411" w:type="dxa"/>
            <w:shd w:val="clear" w:color="auto" w:fill="auto"/>
            <w:noWrap/>
            <w:vAlign w:val="center"/>
            <w:hideMark/>
          </w:tcPr>
          <w:p w14:paraId="6045E31C" w14:textId="77777777" w:rsidR="00E3633B" w:rsidRPr="00B53EBA" w:rsidRDefault="00E3633B" w:rsidP="008C27F3">
            <w:pPr>
              <w:numPr>
                <w:ilvl w:val="0"/>
                <w:numId w:val="91"/>
              </w:numPr>
              <w:ind w:left="417"/>
              <w:jc w:val="center"/>
              <w:rPr>
                <w:rFonts w:ascii="Arial" w:hAnsi="Arial" w:cs="Arial"/>
                <w:sz w:val="16"/>
                <w:szCs w:val="16"/>
                <w:lang w:val="es-GT" w:eastAsia="es-GT"/>
              </w:rPr>
            </w:pPr>
          </w:p>
        </w:tc>
        <w:tc>
          <w:tcPr>
            <w:tcW w:w="9527" w:type="dxa"/>
            <w:shd w:val="clear" w:color="auto" w:fill="auto"/>
            <w:vAlign w:val="center"/>
          </w:tcPr>
          <w:p w14:paraId="7426A27A" w14:textId="77777777" w:rsidR="00E3633B" w:rsidRPr="00B53EBA" w:rsidRDefault="00E3633B" w:rsidP="00E3633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E3633B" w:rsidRPr="00B53EBA" w14:paraId="58C9A3E8" w14:textId="77777777" w:rsidTr="00E3633B">
        <w:trPr>
          <w:trHeight w:val="450"/>
          <w:jc w:val="center"/>
        </w:trPr>
        <w:tc>
          <w:tcPr>
            <w:tcW w:w="411" w:type="dxa"/>
            <w:shd w:val="clear" w:color="auto" w:fill="auto"/>
            <w:noWrap/>
            <w:vAlign w:val="center"/>
            <w:hideMark/>
          </w:tcPr>
          <w:p w14:paraId="308D5B75" w14:textId="77777777" w:rsidR="00E3633B" w:rsidRPr="00B53EBA" w:rsidRDefault="00E3633B" w:rsidP="008C27F3">
            <w:pPr>
              <w:numPr>
                <w:ilvl w:val="0"/>
                <w:numId w:val="91"/>
              </w:numPr>
              <w:ind w:left="417"/>
              <w:jc w:val="center"/>
              <w:rPr>
                <w:rFonts w:ascii="Arial" w:hAnsi="Arial" w:cs="Arial"/>
                <w:sz w:val="16"/>
                <w:szCs w:val="16"/>
                <w:lang w:val="es-GT" w:eastAsia="es-GT"/>
              </w:rPr>
            </w:pPr>
          </w:p>
        </w:tc>
        <w:tc>
          <w:tcPr>
            <w:tcW w:w="9527" w:type="dxa"/>
            <w:shd w:val="clear" w:color="auto" w:fill="auto"/>
            <w:vAlign w:val="center"/>
          </w:tcPr>
          <w:p w14:paraId="39FA7790" w14:textId="77777777" w:rsidR="00E3633B" w:rsidRPr="00B53EBA" w:rsidRDefault="00E3633B" w:rsidP="00E3633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E3633B" w:rsidRPr="00B53EBA" w14:paraId="768B132A" w14:textId="77777777" w:rsidTr="00E3633B">
        <w:trPr>
          <w:trHeight w:val="450"/>
          <w:jc w:val="center"/>
        </w:trPr>
        <w:tc>
          <w:tcPr>
            <w:tcW w:w="411" w:type="dxa"/>
            <w:shd w:val="clear" w:color="auto" w:fill="auto"/>
            <w:noWrap/>
            <w:vAlign w:val="center"/>
            <w:hideMark/>
          </w:tcPr>
          <w:p w14:paraId="4AA1D7E4" w14:textId="77777777" w:rsidR="00E3633B" w:rsidRPr="00B53EBA" w:rsidRDefault="00E3633B" w:rsidP="008C27F3">
            <w:pPr>
              <w:numPr>
                <w:ilvl w:val="0"/>
                <w:numId w:val="91"/>
              </w:numPr>
              <w:ind w:left="417"/>
              <w:jc w:val="center"/>
              <w:rPr>
                <w:rFonts w:ascii="Arial" w:hAnsi="Arial" w:cs="Arial"/>
                <w:sz w:val="16"/>
                <w:szCs w:val="16"/>
                <w:lang w:val="es-GT" w:eastAsia="es-GT"/>
              </w:rPr>
            </w:pPr>
          </w:p>
        </w:tc>
        <w:tc>
          <w:tcPr>
            <w:tcW w:w="9527" w:type="dxa"/>
            <w:shd w:val="clear" w:color="auto" w:fill="auto"/>
            <w:vAlign w:val="center"/>
          </w:tcPr>
          <w:p w14:paraId="3DE43326" w14:textId="77777777" w:rsidR="00E3633B" w:rsidRPr="00B53EBA" w:rsidRDefault="00E3633B" w:rsidP="00E3633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E3633B" w:rsidRPr="00B53EBA" w14:paraId="7E8D921C" w14:textId="77777777" w:rsidTr="00E3633B">
        <w:trPr>
          <w:trHeight w:val="450"/>
          <w:jc w:val="center"/>
        </w:trPr>
        <w:tc>
          <w:tcPr>
            <w:tcW w:w="411" w:type="dxa"/>
            <w:shd w:val="clear" w:color="auto" w:fill="auto"/>
            <w:noWrap/>
            <w:vAlign w:val="center"/>
          </w:tcPr>
          <w:p w14:paraId="506B34B5" w14:textId="77777777" w:rsidR="00E3633B" w:rsidRPr="00B53EBA" w:rsidRDefault="00E3633B" w:rsidP="008C27F3">
            <w:pPr>
              <w:numPr>
                <w:ilvl w:val="0"/>
                <w:numId w:val="91"/>
              </w:numPr>
              <w:ind w:left="417"/>
              <w:jc w:val="center"/>
              <w:rPr>
                <w:rFonts w:ascii="Arial" w:hAnsi="Arial" w:cs="Arial"/>
                <w:sz w:val="16"/>
                <w:szCs w:val="16"/>
                <w:lang w:val="es-GT" w:eastAsia="es-GT"/>
              </w:rPr>
            </w:pPr>
          </w:p>
        </w:tc>
        <w:tc>
          <w:tcPr>
            <w:tcW w:w="9527" w:type="dxa"/>
            <w:shd w:val="clear" w:color="auto" w:fill="auto"/>
            <w:vAlign w:val="center"/>
          </w:tcPr>
          <w:p w14:paraId="3BD1E6BC" w14:textId="77777777" w:rsidR="00E3633B" w:rsidRPr="00B53EBA" w:rsidRDefault="00E3633B" w:rsidP="00E3633B">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E3633B" w:rsidRPr="00B53EBA" w14:paraId="4E7BE2AE" w14:textId="77777777" w:rsidTr="00E3633B">
        <w:trPr>
          <w:trHeight w:val="450"/>
          <w:jc w:val="center"/>
        </w:trPr>
        <w:tc>
          <w:tcPr>
            <w:tcW w:w="411" w:type="dxa"/>
            <w:shd w:val="clear" w:color="auto" w:fill="auto"/>
            <w:noWrap/>
            <w:vAlign w:val="center"/>
          </w:tcPr>
          <w:p w14:paraId="182B37E2" w14:textId="77777777" w:rsidR="00E3633B" w:rsidRPr="00B53EBA" w:rsidRDefault="00E3633B" w:rsidP="008C27F3">
            <w:pPr>
              <w:numPr>
                <w:ilvl w:val="0"/>
                <w:numId w:val="91"/>
              </w:numPr>
              <w:ind w:left="417"/>
              <w:jc w:val="center"/>
              <w:rPr>
                <w:rFonts w:ascii="Arial" w:hAnsi="Arial" w:cs="Arial"/>
                <w:sz w:val="16"/>
                <w:szCs w:val="16"/>
                <w:lang w:val="es-GT" w:eastAsia="es-GT"/>
              </w:rPr>
            </w:pPr>
          </w:p>
        </w:tc>
        <w:tc>
          <w:tcPr>
            <w:tcW w:w="9527" w:type="dxa"/>
            <w:shd w:val="clear" w:color="auto" w:fill="auto"/>
            <w:vAlign w:val="center"/>
          </w:tcPr>
          <w:p w14:paraId="4D0B8861" w14:textId="77777777" w:rsidR="00AB0878" w:rsidRPr="00B53EBA" w:rsidRDefault="00E3633B" w:rsidP="00AB0878">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01B40734" w14:textId="77777777" w:rsidR="00E3633B" w:rsidRPr="00B53EBA" w:rsidRDefault="00E3633B" w:rsidP="00E3633B">
      <w:pPr>
        <w:rPr>
          <w:lang w:val="es-GT"/>
        </w:rPr>
      </w:pPr>
    </w:p>
    <w:p w14:paraId="72850F22" w14:textId="77777777" w:rsidR="00E3633B" w:rsidRPr="00B53EBA" w:rsidRDefault="00E3633B" w:rsidP="00E3633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E3633B" w:rsidRPr="00B53EBA" w14:paraId="23F8726C" w14:textId="77777777" w:rsidTr="00E3633B">
        <w:trPr>
          <w:trHeight w:val="450"/>
          <w:tblHeader/>
          <w:jc w:val="center"/>
        </w:trPr>
        <w:tc>
          <w:tcPr>
            <w:tcW w:w="401" w:type="dxa"/>
            <w:shd w:val="clear" w:color="auto" w:fill="F2F2F2"/>
            <w:noWrap/>
            <w:vAlign w:val="center"/>
            <w:hideMark/>
          </w:tcPr>
          <w:p w14:paraId="75A282DD"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76833E42"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E3633B" w:rsidRPr="00B53EBA" w14:paraId="21F61EB2" w14:textId="77777777" w:rsidTr="00E3633B">
        <w:trPr>
          <w:trHeight w:val="450"/>
          <w:jc w:val="center"/>
        </w:trPr>
        <w:tc>
          <w:tcPr>
            <w:tcW w:w="401" w:type="dxa"/>
            <w:shd w:val="clear" w:color="auto" w:fill="auto"/>
            <w:noWrap/>
            <w:vAlign w:val="center"/>
            <w:hideMark/>
          </w:tcPr>
          <w:p w14:paraId="0D4A6A3C" w14:textId="77777777" w:rsidR="00E3633B" w:rsidRPr="00B53EBA" w:rsidRDefault="00E3633B" w:rsidP="008C27F3">
            <w:pPr>
              <w:numPr>
                <w:ilvl w:val="0"/>
                <w:numId w:val="92"/>
              </w:numPr>
              <w:ind w:left="417"/>
              <w:jc w:val="center"/>
              <w:rPr>
                <w:rFonts w:ascii="Arial" w:hAnsi="Arial" w:cs="Arial"/>
                <w:sz w:val="16"/>
                <w:szCs w:val="16"/>
                <w:lang w:val="es-GT" w:eastAsia="es-GT"/>
              </w:rPr>
            </w:pPr>
          </w:p>
        </w:tc>
        <w:tc>
          <w:tcPr>
            <w:tcW w:w="9537" w:type="dxa"/>
            <w:shd w:val="clear" w:color="auto" w:fill="auto"/>
            <w:vAlign w:val="center"/>
            <w:hideMark/>
          </w:tcPr>
          <w:p w14:paraId="7ADA40D5" w14:textId="77777777" w:rsidR="00E3633B" w:rsidRPr="00B53EBA" w:rsidRDefault="00E3633B" w:rsidP="00E3633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E3633B" w:rsidRPr="00B53EBA" w14:paraId="70D804AC" w14:textId="77777777" w:rsidTr="00E3633B">
        <w:trPr>
          <w:trHeight w:val="450"/>
          <w:jc w:val="center"/>
        </w:trPr>
        <w:tc>
          <w:tcPr>
            <w:tcW w:w="401" w:type="dxa"/>
            <w:shd w:val="clear" w:color="auto" w:fill="auto"/>
            <w:noWrap/>
            <w:vAlign w:val="center"/>
            <w:hideMark/>
          </w:tcPr>
          <w:p w14:paraId="7A045B1E" w14:textId="77777777" w:rsidR="00E3633B" w:rsidRPr="00B53EBA" w:rsidRDefault="00E3633B" w:rsidP="008C27F3">
            <w:pPr>
              <w:numPr>
                <w:ilvl w:val="0"/>
                <w:numId w:val="92"/>
              </w:numPr>
              <w:ind w:left="417"/>
              <w:jc w:val="center"/>
              <w:rPr>
                <w:rFonts w:ascii="Arial" w:hAnsi="Arial" w:cs="Arial"/>
                <w:sz w:val="16"/>
                <w:szCs w:val="16"/>
                <w:lang w:val="es-GT" w:eastAsia="es-GT"/>
              </w:rPr>
            </w:pPr>
          </w:p>
        </w:tc>
        <w:tc>
          <w:tcPr>
            <w:tcW w:w="9537" w:type="dxa"/>
            <w:shd w:val="clear" w:color="auto" w:fill="auto"/>
            <w:vAlign w:val="center"/>
            <w:hideMark/>
          </w:tcPr>
          <w:p w14:paraId="1428808B" w14:textId="77777777" w:rsidR="00E3633B" w:rsidRPr="00B53EBA" w:rsidRDefault="00E3633B" w:rsidP="00E3633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E3633B" w:rsidRPr="00B53EBA" w14:paraId="7DC2E248" w14:textId="77777777" w:rsidTr="00E3633B">
        <w:trPr>
          <w:trHeight w:val="450"/>
          <w:jc w:val="center"/>
        </w:trPr>
        <w:tc>
          <w:tcPr>
            <w:tcW w:w="401" w:type="dxa"/>
            <w:shd w:val="clear" w:color="auto" w:fill="auto"/>
            <w:noWrap/>
            <w:vAlign w:val="center"/>
            <w:hideMark/>
          </w:tcPr>
          <w:p w14:paraId="2A3832D2" w14:textId="77777777" w:rsidR="00E3633B" w:rsidRPr="00B53EBA" w:rsidRDefault="00E3633B" w:rsidP="008C27F3">
            <w:pPr>
              <w:numPr>
                <w:ilvl w:val="0"/>
                <w:numId w:val="92"/>
              </w:numPr>
              <w:ind w:left="417"/>
              <w:jc w:val="center"/>
              <w:rPr>
                <w:rFonts w:ascii="Arial" w:hAnsi="Arial" w:cs="Arial"/>
                <w:sz w:val="16"/>
                <w:szCs w:val="16"/>
                <w:lang w:val="es-GT" w:eastAsia="es-GT"/>
              </w:rPr>
            </w:pPr>
          </w:p>
        </w:tc>
        <w:tc>
          <w:tcPr>
            <w:tcW w:w="9537" w:type="dxa"/>
            <w:shd w:val="clear" w:color="auto" w:fill="auto"/>
            <w:vAlign w:val="center"/>
            <w:hideMark/>
          </w:tcPr>
          <w:p w14:paraId="49027157" w14:textId="77777777" w:rsidR="00E3633B" w:rsidRPr="00B53EBA" w:rsidRDefault="00E3633B" w:rsidP="00E3633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E3633B" w:rsidRPr="00B53EBA" w14:paraId="2D76A760" w14:textId="77777777" w:rsidTr="00E3633B">
        <w:trPr>
          <w:trHeight w:val="450"/>
          <w:jc w:val="center"/>
        </w:trPr>
        <w:tc>
          <w:tcPr>
            <w:tcW w:w="401" w:type="dxa"/>
            <w:shd w:val="clear" w:color="auto" w:fill="auto"/>
            <w:noWrap/>
            <w:vAlign w:val="center"/>
            <w:hideMark/>
          </w:tcPr>
          <w:p w14:paraId="386FCF87" w14:textId="77777777" w:rsidR="00E3633B" w:rsidRPr="00B53EBA" w:rsidRDefault="00E3633B" w:rsidP="008C27F3">
            <w:pPr>
              <w:numPr>
                <w:ilvl w:val="0"/>
                <w:numId w:val="92"/>
              </w:numPr>
              <w:ind w:left="417"/>
              <w:jc w:val="center"/>
              <w:rPr>
                <w:rFonts w:ascii="Arial" w:hAnsi="Arial" w:cs="Arial"/>
                <w:sz w:val="16"/>
                <w:szCs w:val="16"/>
                <w:lang w:val="es-GT" w:eastAsia="es-GT"/>
              </w:rPr>
            </w:pPr>
          </w:p>
        </w:tc>
        <w:tc>
          <w:tcPr>
            <w:tcW w:w="9537" w:type="dxa"/>
            <w:shd w:val="clear" w:color="auto" w:fill="auto"/>
            <w:vAlign w:val="center"/>
            <w:hideMark/>
          </w:tcPr>
          <w:p w14:paraId="3479531F" w14:textId="77777777" w:rsidR="00E3633B" w:rsidRPr="00B53EBA" w:rsidRDefault="00E3633B" w:rsidP="00E3633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E3633B" w:rsidRPr="00B53EBA" w14:paraId="42C21D8E" w14:textId="77777777" w:rsidTr="00E3633B">
        <w:trPr>
          <w:trHeight w:val="450"/>
          <w:jc w:val="center"/>
        </w:trPr>
        <w:tc>
          <w:tcPr>
            <w:tcW w:w="401" w:type="dxa"/>
            <w:shd w:val="clear" w:color="auto" w:fill="auto"/>
            <w:noWrap/>
            <w:vAlign w:val="center"/>
          </w:tcPr>
          <w:p w14:paraId="3BFFE2EB" w14:textId="77777777" w:rsidR="00E3633B" w:rsidRPr="00B53EBA" w:rsidRDefault="00E3633B" w:rsidP="008C27F3">
            <w:pPr>
              <w:numPr>
                <w:ilvl w:val="0"/>
                <w:numId w:val="92"/>
              </w:numPr>
              <w:ind w:left="417"/>
              <w:jc w:val="center"/>
              <w:rPr>
                <w:rFonts w:ascii="Arial" w:hAnsi="Arial" w:cs="Arial"/>
                <w:sz w:val="16"/>
                <w:szCs w:val="16"/>
                <w:lang w:val="es-GT" w:eastAsia="es-GT"/>
              </w:rPr>
            </w:pPr>
          </w:p>
        </w:tc>
        <w:tc>
          <w:tcPr>
            <w:tcW w:w="9537" w:type="dxa"/>
            <w:shd w:val="clear" w:color="auto" w:fill="auto"/>
            <w:vAlign w:val="center"/>
          </w:tcPr>
          <w:p w14:paraId="62B1316D" w14:textId="77777777" w:rsidR="00E3633B" w:rsidRPr="00B53EBA" w:rsidRDefault="00E3633B" w:rsidP="00E3633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2BF4AD33" w14:textId="457BD42B" w:rsidR="00B71C7F" w:rsidRDefault="00B71C7F" w:rsidP="00E3633B">
      <w:pPr>
        <w:rPr>
          <w:lang w:val="es-GT"/>
        </w:rPr>
      </w:pPr>
    </w:p>
    <w:p w14:paraId="3A873C47" w14:textId="77777777" w:rsidR="00B71C7F" w:rsidRDefault="00B71C7F">
      <w:pPr>
        <w:rPr>
          <w:lang w:val="es-GT"/>
        </w:rPr>
      </w:pPr>
      <w:r>
        <w:rPr>
          <w:lang w:val="es-GT"/>
        </w:rPr>
        <w:br w:type="page"/>
      </w:r>
    </w:p>
    <w:p w14:paraId="790EBD29" w14:textId="77777777" w:rsidR="00E3633B" w:rsidRPr="00B53EBA" w:rsidRDefault="00E3633B" w:rsidP="00E3633B">
      <w:pPr>
        <w:rPr>
          <w:lang w:val="es-GT"/>
        </w:rPr>
      </w:pPr>
    </w:p>
    <w:p w14:paraId="64A5447C" w14:textId="77777777" w:rsidR="00E3633B" w:rsidRPr="00B53EBA" w:rsidRDefault="00E3633B" w:rsidP="00E3633B">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E3633B" w:rsidRPr="00B53EBA" w14:paraId="64F84F3B" w14:textId="77777777" w:rsidTr="00E3633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3412369"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E3633B" w:rsidRPr="00B53EBA" w14:paraId="71D1029A" w14:textId="77777777" w:rsidTr="00E3633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5046D57"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5E37374"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E3633B" w:rsidRPr="00B53EBA" w14:paraId="6F0D9D58" w14:textId="77777777" w:rsidTr="00E3633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5DC980" w14:textId="77777777" w:rsidR="00E3633B" w:rsidRPr="00B53EBA" w:rsidRDefault="00E3633B" w:rsidP="00E3633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082191"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FCB170" w14:textId="77777777" w:rsidR="00E3633B" w:rsidRPr="00B53EBA" w:rsidRDefault="00E3633B" w:rsidP="00E3633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2FCF9B"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3C56D0" w14:textId="77777777" w:rsidR="00E3633B" w:rsidRPr="00B53EBA" w:rsidRDefault="00E3633B" w:rsidP="00E3633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DB2A73"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F86328" w14:textId="77777777" w:rsidR="002E42B6" w:rsidRPr="00B53EBA" w:rsidRDefault="002E42B6" w:rsidP="002E42B6">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00DD28"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312963" w14:textId="77777777" w:rsidR="00E3633B" w:rsidRPr="00B53EBA" w:rsidRDefault="00E3633B" w:rsidP="00E3633B">
            <w:pPr>
              <w:jc w:val="center"/>
              <w:rPr>
                <w:rFonts w:ascii="Arial" w:hAnsi="Arial" w:cs="Arial"/>
                <w:b/>
                <w:sz w:val="16"/>
                <w:szCs w:val="16"/>
                <w:lang w:val="es-GT" w:eastAsia="es-GT"/>
              </w:rPr>
            </w:pPr>
          </w:p>
        </w:tc>
      </w:tr>
      <w:tr w:rsidR="00E3633B" w:rsidRPr="00B53EBA" w14:paraId="51C11493" w14:textId="77777777" w:rsidTr="00E3633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85A25D6" w14:textId="77777777" w:rsidR="00E3633B" w:rsidRPr="00B53EBA" w:rsidRDefault="00E3633B" w:rsidP="00E3633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56A8019" w14:textId="77777777" w:rsidR="00E3633B" w:rsidRPr="00B53EBA" w:rsidRDefault="00E3633B" w:rsidP="00E3633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E3633B" w:rsidRPr="00B53EBA" w14:paraId="25A4EC87" w14:textId="77777777" w:rsidTr="00E3633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3F2EE7" w14:textId="77777777" w:rsidR="00E3633B" w:rsidRPr="00B53EBA" w:rsidRDefault="00E3633B" w:rsidP="00E3633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DF75C83" w14:textId="77777777" w:rsidR="00E3633B" w:rsidRPr="00B53EBA" w:rsidRDefault="00E3633B" w:rsidP="00E3633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B756CF" w:rsidRPr="00B53EBA" w14:paraId="2F22FE8A" w14:textId="77777777" w:rsidTr="00E3633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312AFD7" w14:textId="77777777" w:rsidR="00B756CF" w:rsidRPr="00B53EBA" w:rsidRDefault="00B756CF" w:rsidP="00B756CF">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EF098CE" w14:textId="77777777" w:rsidR="00B756CF" w:rsidRPr="00B53EBA" w:rsidRDefault="00B756CF" w:rsidP="00B756CF">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6C8BB698" w14:textId="77777777" w:rsidR="00E3633B" w:rsidRPr="00B53EBA" w:rsidRDefault="00E3633B" w:rsidP="00E3633B">
      <w:pPr>
        <w:rPr>
          <w:lang w:val="es-GT"/>
        </w:rPr>
      </w:pPr>
    </w:p>
    <w:p w14:paraId="46E8C37A" w14:textId="77777777" w:rsidR="00DD4736" w:rsidRPr="00B53EBA" w:rsidRDefault="00E3633B" w:rsidP="00AE543E">
      <w:pPr>
        <w:pStyle w:val="Prrafodelista"/>
        <w:numPr>
          <w:ilvl w:val="0"/>
          <w:numId w:val="12"/>
        </w:numPr>
        <w:spacing w:line="360" w:lineRule="auto"/>
        <w:rPr>
          <w:rFonts w:ascii="Arial" w:hAnsi="Arial" w:cs="Arial"/>
          <w:b/>
        </w:rPr>
      </w:pPr>
      <w:r w:rsidRPr="00B53EBA">
        <w:br w:type="page"/>
      </w:r>
      <w:r w:rsidR="00DD4736" w:rsidRPr="00B53EBA">
        <w:rPr>
          <w:rFonts w:ascii="Arial" w:hAnsi="Arial" w:cs="Arial"/>
          <w:b/>
        </w:rPr>
        <w:t>ANALISTA DE ACREDITACIÓN Y CERTIFICACIÓN DE PROCESOS INSTITUCIONALES II</w:t>
      </w:r>
    </w:p>
    <w:p w14:paraId="6AA00CA3" w14:textId="77777777" w:rsidR="00DD4736" w:rsidRPr="00B53EBA" w:rsidRDefault="00DD4736" w:rsidP="00DD473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D4736" w:rsidRPr="00B53EBA" w14:paraId="5A7CFEA3" w14:textId="77777777" w:rsidTr="001A3224">
        <w:trPr>
          <w:trHeight w:val="405"/>
          <w:jc w:val="center"/>
        </w:trPr>
        <w:tc>
          <w:tcPr>
            <w:tcW w:w="9959" w:type="dxa"/>
            <w:gridSpan w:val="4"/>
            <w:shd w:val="clear" w:color="auto" w:fill="F2F2F2"/>
            <w:noWrap/>
            <w:vAlign w:val="center"/>
            <w:hideMark/>
          </w:tcPr>
          <w:p w14:paraId="1911C9F2" w14:textId="77777777" w:rsidR="00DD4736" w:rsidRPr="00B53EBA" w:rsidRDefault="00DD4736" w:rsidP="001A322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DD4736" w:rsidRPr="00B53EBA" w14:paraId="585EE4C6" w14:textId="77777777" w:rsidTr="001A3224">
        <w:trPr>
          <w:trHeight w:val="538"/>
          <w:jc w:val="center"/>
        </w:trPr>
        <w:tc>
          <w:tcPr>
            <w:tcW w:w="1513" w:type="dxa"/>
            <w:shd w:val="clear" w:color="auto" w:fill="auto"/>
            <w:vAlign w:val="center"/>
            <w:hideMark/>
          </w:tcPr>
          <w:p w14:paraId="08419620"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5728F41C" w14:textId="77777777" w:rsidR="00DD4736" w:rsidRPr="00B53EBA" w:rsidRDefault="00DD4736" w:rsidP="009F1430">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Procesos Institucionales</w:t>
            </w:r>
            <w:r w:rsidR="00B3042A" w:rsidRPr="00B53EBA">
              <w:rPr>
                <w:rFonts w:ascii="Arial" w:hAnsi="Arial" w:cs="Arial"/>
                <w:b/>
                <w:sz w:val="18"/>
                <w:szCs w:val="18"/>
              </w:rPr>
              <w:t xml:space="preserve"> II</w:t>
            </w:r>
          </w:p>
        </w:tc>
        <w:tc>
          <w:tcPr>
            <w:tcW w:w="1701" w:type="dxa"/>
            <w:shd w:val="clear" w:color="auto" w:fill="auto"/>
            <w:vAlign w:val="center"/>
            <w:hideMark/>
          </w:tcPr>
          <w:p w14:paraId="5929AFA3"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2F43D569" w14:textId="77777777" w:rsidR="00DD4736" w:rsidRPr="002E42B6" w:rsidRDefault="00DD4736" w:rsidP="007A313D">
            <w:pPr>
              <w:jc w:val="center"/>
              <w:rPr>
                <w:rFonts w:ascii="Arial" w:hAnsi="Arial" w:cs="Arial"/>
                <w:b/>
                <w:sz w:val="18"/>
                <w:szCs w:val="16"/>
                <w:lang w:val="es-GT" w:eastAsia="es-GT"/>
              </w:rPr>
            </w:pPr>
            <w:r w:rsidRPr="002E42B6">
              <w:rPr>
                <w:rFonts w:ascii="Arial" w:hAnsi="Arial" w:cs="Arial"/>
                <w:b/>
                <w:sz w:val="18"/>
                <w:szCs w:val="16"/>
                <w:lang w:val="es-GT" w:eastAsia="es-GT"/>
              </w:rPr>
              <w:t>Asesor Profesional Especializado II</w:t>
            </w:r>
          </w:p>
        </w:tc>
      </w:tr>
      <w:tr w:rsidR="00DD4736" w:rsidRPr="00B53EBA" w14:paraId="0CDE2A0B" w14:textId="77777777" w:rsidTr="001A3224">
        <w:trPr>
          <w:trHeight w:val="600"/>
          <w:jc w:val="center"/>
        </w:trPr>
        <w:tc>
          <w:tcPr>
            <w:tcW w:w="1513" w:type="dxa"/>
            <w:shd w:val="clear" w:color="auto" w:fill="auto"/>
            <w:vAlign w:val="center"/>
            <w:hideMark/>
          </w:tcPr>
          <w:p w14:paraId="4B7B72A5"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59EA014D"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0140CD41"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2E0EE7C5" w14:textId="77777777" w:rsidR="00DD4736" w:rsidRPr="00B53EBA" w:rsidRDefault="00DD4736" w:rsidP="001A3224">
            <w:pPr>
              <w:jc w:val="center"/>
              <w:rPr>
                <w:rFonts w:ascii="Arial" w:hAnsi="Arial" w:cs="Arial"/>
                <w:sz w:val="18"/>
                <w:szCs w:val="18"/>
                <w:lang w:val="es-GT" w:eastAsia="es-GT"/>
              </w:rPr>
            </w:pPr>
            <w:r w:rsidRPr="00B53EBA">
              <w:rPr>
                <w:rFonts w:ascii="Arial" w:hAnsi="Arial" w:cs="Arial"/>
                <w:sz w:val="18"/>
                <w:szCs w:val="18"/>
              </w:rPr>
              <w:t>Departamento de Procesos Institucionales y Programas Especiales</w:t>
            </w:r>
          </w:p>
        </w:tc>
      </w:tr>
      <w:tr w:rsidR="00DD4736" w:rsidRPr="00B53EBA" w14:paraId="047EA7CC" w14:textId="77777777" w:rsidTr="001A3224">
        <w:trPr>
          <w:trHeight w:val="600"/>
          <w:jc w:val="center"/>
        </w:trPr>
        <w:tc>
          <w:tcPr>
            <w:tcW w:w="1513" w:type="dxa"/>
            <w:shd w:val="clear" w:color="auto" w:fill="auto"/>
            <w:vAlign w:val="center"/>
            <w:hideMark/>
          </w:tcPr>
          <w:p w14:paraId="41FF8CD3"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03CA4BEB" w14:textId="77777777" w:rsidR="00DD4736" w:rsidRPr="00B53EBA" w:rsidRDefault="00DD4736" w:rsidP="001A3224">
            <w:pPr>
              <w:jc w:val="center"/>
              <w:rPr>
                <w:rFonts w:ascii="Arial" w:hAnsi="Arial" w:cs="Arial"/>
                <w:sz w:val="18"/>
                <w:szCs w:val="18"/>
                <w:lang w:val="es-GT" w:eastAsia="es-GT"/>
              </w:rPr>
            </w:pPr>
            <w:r w:rsidRPr="00B53EBA">
              <w:rPr>
                <w:rFonts w:ascii="Arial" w:hAnsi="Arial" w:cs="Arial"/>
                <w:sz w:val="18"/>
                <w:szCs w:val="18"/>
              </w:rPr>
              <w:t>Jefe del Departamento de Procesos Institucionales y Programas Especiales</w:t>
            </w:r>
          </w:p>
        </w:tc>
        <w:tc>
          <w:tcPr>
            <w:tcW w:w="1701" w:type="dxa"/>
            <w:shd w:val="clear" w:color="auto" w:fill="auto"/>
            <w:vAlign w:val="center"/>
            <w:hideMark/>
          </w:tcPr>
          <w:p w14:paraId="02CF164B"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D96FD42"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DD4736" w:rsidRPr="00B53EBA" w14:paraId="1C3F8C90" w14:textId="77777777" w:rsidTr="001A3224">
        <w:trPr>
          <w:trHeight w:val="600"/>
          <w:jc w:val="center"/>
        </w:trPr>
        <w:tc>
          <w:tcPr>
            <w:tcW w:w="1513" w:type="dxa"/>
            <w:shd w:val="clear" w:color="auto" w:fill="auto"/>
            <w:vAlign w:val="center"/>
          </w:tcPr>
          <w:p w14:paraId="09F7E6EC"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0662ACDA" w14:textId="77777777" w:rsidR="00DD4736" w:rsidRPr="00B53EBA" w:rsidRDefault="00510E9C" w:rsidP="00510E9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128DD4C1"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6627B45F"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D0020F1" w14:textId="77777777" w:rsidR="00DD4736" w:rsidRPr="00B53EBA" w:rsidRDefault="00DD4736" w:rsidP="00DD473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D4736" w:rsidRPr="00B53EBA" w14:paraId="2C9F10A2" w14:textId="77777777" w:rsidTr="001A3224">
        <w:trPr>
          <w:trHeight w:val="405"/>
          <w:tblHeader/>
          <w:jc w:val="center"/>
        </w:trPr>
        <w:tc>
          <w:tcPr>
            <w:tcW w:w="9959" w:type="dxa"/>
            <w:gridSpan w:val="2"/>
            <w:shd w:val="clear" w:color="auto" w:fill="F2F2F2"/>
            <w:noWrap/>
            <w:vAlign w:val="center"/>
            <w:hideMark/>
          </w:tcPr>
          <w:p w14:paraId="18FC92F9" w14:textId="77777777" w:rsidR="00DD4736" w:rsidRPr="00B53EBA" w:rsidRDefault="00DD4736" w:rsidP="001A322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DD4736" w:rsidRPr="00B53EBA" w14:paraId="1EE380A5" w14:textId="77777777" w:rsidTr="001A3224">
        <w:trPr>
          <w:trHeight w:val="243"/>
          <w:jc w:val="center"/>
        </w:trPr>
        <w:tc>
          <w:tcPr>
            <w:tcW w:w="421" w:type="dxa"/>
            <w:shd w:val="clear" w:color="auto" w:fill="F2F2F2"/>
            <w:noWrap/>
            <w:vAlign w:val="center"/>
            <w:hideMark/>
          </w:tcPr>
          <w:p w14:paraId="6D4DD6D6"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5E37D497"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DD4736" w:rsidRPr="00B53EBA" w14:paraId="3EF131CA" w14:textId="77777777" w:rsidTr="001A3224">
        <w:trPr>
          <w:trHeight w:val="698"/>
          <w:jc w:val="center"/>
        </w:trPr>
        <w:tc>
          <w:tcPr>
            <w:tcW w:w="9959" w:type="dxa"/>
            <w:gridSpan w:val="2"/>
            <w:shd w:val="clear" w:color="auto" w:fill="auto"/>
            <w:vAlign w:val="center"/>
            <w:hideMark/>
          </w:tcPr>
          <w:p w14:paraId="18CB00FA" w14:textId="77777777" w:rsidR="00DD4736" w:rsidRPr="00B71C7F" w:rsidRDefault="00DD4736" w:rsidP="001A3224">
            <w:pPr>
              <w:rPr>
                <w:rFonts w:ascii="Arial" w:hAnsi="Arial" w:cs="Arial"/>
                <w:sz w:val="18"/>
              </w:rPr>
            </w:pPr>
            <w:r w:rsidRPr="00B71C7F">
              <w:rPr>
                <w:rFonts w:ascii="Arial" w:hAnsi="Arial" w:cs="Arial"/>
                <w:sz w:val="18"/>
              </w:rPr>
              <w:t>Ejecutar las fases correspondientes en los procesos de acreditación y certificación de centros educativos, así como el seguimiento al Plan Meta Departamental para la elaboración del Proyecto Educativo Institucional, PEI.</w:t>
            </w:r>
          </w:p>
        </w:tc>
      </w:tr>
    </w:tbl>
    <w:p w14:paraId="460FEA59" w14:textId="77777777" w:rsidR="00DD4736" w:rsidRPr="00B53EBA" w:rsidRDefault="00DD4736" w:rsidP="00DD473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D4736" w:rsidRPr="00B53EBA" w14:paraId="31908BA5" w14:textId="77777777" w:rsidTr="001A3224">
        <w:trPr>
          <w:trHeight w:val="405"/>
          <w:tblHeader/>
          <w:jc w:val="center"/>
        </w:trPr>
        <w:tc>
          <w:tcPr>
            <w:tcW w:w="421" w:type="dxa"/>
            <w:shd w:val="clear" w:color="auto" w:fill="F2F2F2"/>
            <w:noWrap/>
            <w:vAlign w:val="center"/>
            <w:hideMark/>
          </w:tcPr>
          <w:p w14:paraId="6B9E3B9C" w14:textId="77777777" w:rsidR="00DD4736" w:rsidRPr="00B53EBA" w:rsidRDefault="00DD4736"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3061C35D"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DD4736" w:rsidRPr="00B53EBA" w14:paraId="13E5A5F4" w14:textId="77777777" w:rsidTr="001A3224">
        <w:trPr>
          <w:trHeight w:val="257"/>
          <w:jc w:val="center"/>
        </w:trPr>
        <w:tc>
          <w:tcPr>
            <w:tcW w:w="421" w:type="dxa"/>
            <w:shd w:val="clear" w:color="auto" w:fill="F2F2F2"/>
            <w:noWrap/>
            <w:vAlign w:val="center"/>
            <w:hideMark/>
          </w:tcPr>
          <w:p w14:paraId="114A1003" w14:textId="77777777" w:rsidR="00DD4736" w:rsidRPr="00B53EBA" w:rsidRDefault="00DD4736" w:rsidP="001A322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6154F91D" w14:textId="77777777" w:rsidR="00DD4736" w:rsidRPr="00B53EBA" w:rsidRDefault="00DD4736" w:rsidP="001A322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DD4736" w:rsidRPr="00B53EBA" w14:paraId="59E28CC5" w14:textId="77777777" w:rsidTr="001A3224">
        <w:trPr>
          <w:trHeight w:val="364"/>
          <w:jc w:val="center"/>
        </w:trPr>
        <w:tc>
          <w:tcPr>
            <w:tcW w:w="421" w:type="dxa"/>
            <w:shd w:val="clear" w:color="auto" w:fill="auto"/>
            <w:noWrap/>
            <w:vAlign w:val="center"/>
            <w:hideMark/>
          </w:tcPr>
          <w:p w14:paraId="6C1C4200"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131CFB54" w14:textId="77777777" w:rsidR="00DD4736" w:rsidRPr="00B53EBA" w:rsidRDefault="00DD4736" w:rsidP="001A3224">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que se desarrollan en él.</w:t>
            </w:r>
          </w:p>
        </w:tc>
      </w:tr>
      <w:tr w:rsidR="00DD4736" w:rsidRPr="00B53EBA" w14:paraId="0E2CBE18" w14:textId="77777777" w:rsidTr="001A3224">
        <w:trPr>
          <w:trHeight w:val="429"/>
          <w:jc w:val="center"/>
        </w:trPr>
        <w:tc>
          <w:tcPr>
            <w:tcW w:w="421" w:type="dxa"/>
            <w:shd w:val="clear" w:color="auto" w:fill="auto"/>
            <w:noWrap/>
            <w:vAlign w:val="center"/>
          </w:tcPr>
          <w:p w14:paraId="633F57CD"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10184571" w14:textId="77777777" w:rsidR="00DD4736" w:rsidRPr="00B53EBA" w:rsidRDefault="00DD4736" w:rsidP="001A3224">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institucional.</w:t>
            </w:r>
          </w:p>
        </w:tc>
      </w:tr>
      <w:tr w:rsidR="00DD4736" w:rsidRPr="00B53EBA" w14:paraId="269B61D4" w14:textId="77777777" w:rsidTr="001A3224">
        <w:trPr>
          <w:trHeight w:val="429"/>
          <w:jc w:val="center"/>
        </w:trPr>
        <w:tc>
          <w:tcPr>
            <w:tcW w:w="421" w:type="dxa"/>
            <w:shd w:val="clear" w:color="auto" w:fill="auto"/>
            <w:noWrap/>
            <w:vAlign w:val="center"/>
          </w:tcPr>
          <w:p w14:paraId="6585617A"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48F97F74"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 trámites de centros educativos privados.</w:t>
            </w:r>
          </w:p>
        </w:tc>
      </w:tr>
      <w:tr w:rsidR="00DD4736" w:rsidRPr="00B53EBA" w14:paraId="039F1636" w14:textId="77777777" w:rsidTr="001A3224">
        <w:trPr>
          <w:trHeight w:val="429"/>
          <w:jc w:val="center"/>
        </w:trPr>
        <w:tc>
          <w:tcPr>
            <w:tcW w:w="421" w:type="dxa"/>
            <w:shd w:val="clear" w:color="auto" w:fill="auto"/>
            <w:noWrap/>
            <w:vAlign w:val="center"/>
          </w:tcPr>
          <w:p w14:paraId="3204CFF1"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7DAA26CA"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Brindar asesoría técnica a los enlaces de las Direcciones Departamentales de Educación, de acuerdo con los lineamientos específicos establecidos en cada proceso.</w:t>
            </w:r>
          </w:p>
        </w:tc>
      </w:tr>
      <w:tr w:rsidR="00DD4736" w:rsidRPr="00B53EBA" w14:paraId="2C339869" w14:textId="77777777" w:rsidTr="001A3224">
        <w:trPr>
          <w:trHeight w:val="429"/>
          <w:jc w:val="center"/>
        </w:trPr>
        <w:tc>
          <w:tcPr>
            <w:tcW w:w="421" w:type="dxa"/>
            <w:shd w:val="clear" w:color="auto" w:fill="auto"/>
            <w:noWrap/>
            <w:vAlign w:val="center"/>
          </w:tcPr>
          <w:p w14:paraId="0923CECB"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3DC0E590"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Acompañar a los enlaces de las Direcciones Departamentales de Educación, en la implementación y seguimiento de cada proceso asociado al departamento.</w:t>
            </w:r>
          </w:p>
        </w:tc>
      </w:tr>
      <w:tr w:rsidR="00DD4736" w:rsidRPr="00B53EBA" w14:paraId="5FD69D1C" w14:textId="77777777" w:rsidTr="001A3224">
        <w:trPr>
          <w:trHeight w:val="429"/>
          <w:jc w:val="center"/>
        </w:trPr>
        <w:tc>
          <w:tcPr>
            <w:tcW w:w="421" w:type="dxa"/>
            <w:shd w:val="clear" w:color="auto" w:fill="auto"/>
            <w:noWrap/>
            <w:vAlign w:val="center"/>
          </w:tcPr>
          <w:p w14:paraId="526AB87A"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63341355" w14:textId="77777777" w:rsidR="00DD4736" w:rsidRPr="00B53EBA" w:rsidRDefault="00DD4736"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centros educativos participantes en los procesos de acreditación y certificación.</w:t>
            </w:r>
          </w:p>
        </w:tc>
      </w:tr>
      <w:tr w:rsidR="00DD4736" w:rsidRPr="00B53EBA" w14:paraId="6C24B527" w14:textId="77777777" w:rsidTr="001A3224">
        <w:trPr>
          <w:trHeight w:val="429"/>
          <w:jc w:val="center"/>
        </w:trPr>
        <w:tc>
          <w:tcPr>
            <w:tcW w:w="421" w:type="dxa"/>
            <w:shd w:val="clear" w:color="auto" w:fill="auto"/>
            <w:noWrap/>
            <w:vAlign w:val="center"/>
          </w:tcPr>
          <w:p w14:paraId="47563754"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51956A88"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Evaluar los proyectos educativos institucionales de centros educativos y hogares de abrigo asignados, con la finalidad aprobarlos y orientar su implementación.</w:t>
            </w:r>
          </w:p>
        </w:tc>
      </w:tr>
      <w:tr w:rsidR="00035D27" w:rsidRPr="00B53EBA" w14:paraId="317F0FAD" w14:textId="77777777" w:rsidTr="001A3224">
        <w:trPr>
          <w:trHeight w:val="429"/>
          <w:jc w:val="center"/>
        </w:trPr>
        <w:tc>
          <w:tcPr>
            <w:tcW w:w="421" w:type="dxa"/>
            <w:shd w:val="clear" w:color="auto" w:fill="auto"/>
            <w:noWrap/>
            <w:vAlign w:val="center"/>
          </w:tcPr>
          <w:p w14:paraId="57467986" w14:textId="77777777" w:rsidR="00035D27" w:rsidRPr="00B53EBA" w:rsidRDefault="00035D27"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45B0FA4C" w14:textId="77777777" w:rsidR="00035D27" w:rsidRPr="00B53EBA" w:rsidRDefault="00035D27" w:rsidP="001A3224">
            <w:pPr>
              <w:jc w:val="both"/>
              <w:rPr>
                <w:rFonts w:ascii="Arial" w:hAnsi="Arial" w:cs="Arial"/>
                <w:sz w:val="18"/>
                <w:szCs w:val="18"/>
                <w:lang w:val="es-GT" w:eastAsia="es-GT"/>
              </w:rPr>
            </w:pPr>
            <w:r w:rsidRPr="00B53EBA">
              <w:rPr>
                <w:rFonts w:ascii="Arial" w:hAnsi="Arial" w:cs="Arial"/>
                <w:sz w:val="18"/>
                <w:szCs w:val="18"/>
                <w:lang w:val="es-GT" w:eastAsia="es-GT"/>
              </w:rPr>
              <w:t>Dar seguimiento a los centros educativos pendientes de aprobar su PEI, con la intención que completen los componentes faltantes o que necesiten reforzar.</w:t>
            </w:r>
          </w:p>
        </w:tc>
      </w:tr>
      <w:tr w:rsidR="00971FB9" w:rsidRPr="00B53EBA" w14:paraId="3B685175" w14:textId="77777777" w:rsidTr="001A3224">
        <w:trPr>
          <w:trHeight w:val="429"/>
          <w:jc w:val="center"/>
        </w:trPr>
        <w:tc>
          <w:tcPr>
            <w:tcW w:w="421" w:type="dxa"/>
            <w:shd w:val="clear" w:color="auto" w:fill="auto"/>
            <w:noWrap/>
            <w:vAlign w:val="center"/>
          </w:tcPr>
          <w:p w14:paraId="7289200F" w14:textId="77777777" w:rsidR="00971FB9" w:rsidRPr="00B53EBA" w:rsidRDefault="00971FB9"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119FD2D8" w14:textId="77777777" w:rsidR="00971FB9" w:rsidRPr="00B53EBA" w:rsidRDefault="00971FB9" w:rsidP="001A3224">
            <w:pPr>
              <w:jc w:val="both"/>
              <w:rPr>
                <w:rFonts w:ascii="Arial" w:hAnsi="Arial" w:cs="Arial"/>
                <w:sz w:val="18"/>
                <w:szCs w:val="18"/>
                <w:lang w:val="es-GT" w:eastAsia="es-GT"/>
              </w:rPr>
            </w:pPr>
            <w:r w:rsidRPr="00B53EBA">
              <w:rPr>
                <w:rFonts w:ascii="Arial" w:hAnsi="Arial" w:cs="Arial"/>
                <w:sz w:val="18"/>
                <w:szCs w:val="18"/>
                <w:lang w:val="es-GT" w:eastAsia="es-GT"/>
              </w:rPr>
              <w:t>Revisar la documentación presentada por los centros educativos por cooperativa, con la finalidad de verificar el cumplimiento de los requisitos.</w:t>
            </w:r>
          </w:p>
        </w:tc>
      </w:tr>
      <w:tr w:rsidR="00DD4736" w:rsidRPr="00B53EBA" w14:paraId="59C63AF0" w14:textId="77777777" w:rsidTr="001A3224">
        <w:trPr>
          <w:trHeight w:val="429"/>
          <w:jc w:val="center"/>
        </w:trPr>
        <w:tc>
          <w:tcPr>
            <w:tcW w:w="421" w:type="dxa"/>
            <w:shd w:val="clear" w:color="auto" w:fill="auto"/>
            <w:noWrap/>
            <w:vAlign w:val="center"/>
          </w:tcPr>
          <w:p w14:paraId="2C09B6B1"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0BB27F31" w14:textId="77777777" w:rsidR="00DD4736" w:rsidRPr="00B53EBA" w:rsidRDefault="00DD4736" w:rsidP="001A322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DD4736" w:rsidRPr="00B53EBA" w14:paraId="11198D42" w14:textId="77777777" w:rsidTr="001A3224">
        <w:trPr>
          <w:trHeight w:val="429"/>
          <w:jc w:val="center"/>
        </w:trPr>
        <w:tc>
          <w:tcPr>
            <w:tcW w:w="421" w:type="dxa"/>
            <w:shd w:val="clear" w:color="auto" w:fill="auto"/>
            <w:noWrap/>
            <w:vAlign w:val="center"/>
          </w:tcPr>
          <w:p w14:paraId="24CFF59C"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590E3524" w14:textId="4BB14170" w:rsidR="00DD4736" w:rsidRPr="00B53EBA" w:rsidRDefault="00DD4736" w:rsidP="00B71C7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DD4736" w:rsidRPr="00B53EBA" w14:paraId="555D1748" w14:textId="77777777" w:rsidTr="001A3224">
        <w:trPr>
          <w:trHeight w:val="539"/>
          <w:jc w:val="center"/>
        </w:trPr>
        <w:tc>
          <w:tcPr>
            <w:tcW w:w="421" w:type="dxa"/>
            <w:shd w:val="clear" w:color="auto" w:fill="auto"/>
            <w:noWrap/>
            <w:vAlign w:val="center"/>
          </w:tcPr>
          <w:p w14:paraId="1C4CD507" w14:textId="77777777" w:rsidR="00DD4736" w:rsidRPr="00B53EBA" w:rsidRDefault="00DD4736" w:rsidP="008C27F3">
            <w:pPr>
              <w:numPr>
                <w:ilvl w:val="0"/>
                <w:numId w:val="145"/>
              </w:numPr>
              <w:ind w:left="417"/>
              <w:jc w:val="center"/>
              <w:rPr>
                <w:rFonts w:ascii="Arial" w:hAnsi="Arial" w:cs="Arial"/>
                <w:lang w:val="es-GT" w:eastAsia="es-GT"/>
              </w:rPr>
            </w:pPr>
          </w:p>
        </w:tc>
        <w:tc>
          <w:tcPr>
            <w:tcW w:w="9538" w:type="dxa"/>
            <w:shd w:val="clear" w:color="auto" w:fill="auto"/>
            <w:vAlign w:val="center"/>
          </w:tcPr>
          <w:p w14:paraId="4A951BEC" w14:textId="77777777" w:rsidR="00DD4736" w:rsidRPr="00B53EBA" w:rsidRDefault="00DD4736"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6F530A3B" w14:textId="77777777" w:rsidR="00DD4736" w:rsidRPr="00B53EBA" w:rsidRDefault="00DD4736" w:rsidP="00DD47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DD4736" w:rsidRPr="00B53EBA" w14:paraId="68E76CFE" w14:textId="77777777" w:rsidTr="001A3224">
        <w:trPr>
          <w:trHeight w:val="355"/>
          <w:tblHeader/>
          <w:jc w:val="center"/>
        </w:trPr>
        <w:tc>
          <w:tcPr>
            <w:tcW w:w="421" w:type="dxa"/>
            <w:shd w:val="clear" w:color="auto" w:fill="F2F2F2"/>
            <w:noWrap/>
            <w:vAlign w:val="center"/>
            <w:hideMark/>
          </w:tcPr>
          <w:p w14:paraId="5FBC7AE8" w14:textId="77777777" w:rsidR="00DD4736" w:rsidRPr="00B53EBA" w:rsidRDefault="00DD4736"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5CC411B0"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DD4736" w:rsidRPr="00B53EBA" w14:paraId="46C0B651" w14:textId="77777777" w:rsidTr="001A3224">
        <w:trPr>
          <w:trHeight w:val="405"/>
          <w:jc w:val="center"/>
        </w:trPr>
        <w:tc>
          <w:tcPr>
            <w:tcW w:w="1720" w:type="dxa"/>
            <w:gridSpan w:val="2"/>
            <w:shd w:val="clear" w:color="auto" w:fill="auto"/>
            <w:vAlign w:val="center"/>
            <w:hideMark/>
          </w:tcPr>
          <w:p w14:paraId="114D473C"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5CB27F0B"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enlaces con los procesos de acreditación y certificación de centros educativos, Proyecto Educativo Institucional y centros educativos privados.</w:t>
            </w:r>
          </w:p>
        </w:tc>
      </w:tr>
      <w:tr w:rsidR="00DD4736" w:rsidRPr="00B53EBA" w14:paraId="4F0B0E80" w14:textId="77777777" w:rsidTr="001A3224">
        <w:trPr>
          <w:trHeight w:val="424"/>
          <w:jc w:val="center"/>
        </w:trPr>
        <w:tc>
          <w:tcPr>
            <w:tcW w:w="1720" w:type="dxa"/>
            <w:gridSpan w:val="2"/>
            <w:shd w:val="clear" w:color="auto" w:fill="auto"/>
            <w:vAlign w:val="center"/>
            <w:hideMark/>
          </w:tcPr>
          <w:p w14:paraId="6A1F1BC9"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4679F078"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 miembros de las asociaciones de centros educativos privados, personal del Consejo Nacional de Adopciones y representantes de Hogares de protección y abrigo.</w:t>
            </w:r>
          </w:p>
        </w:tc>
      </w:tr>
    </w:tbl>
    <w:p w14:paraId="76381558" w14:textId="77777777" w:rsidR="00DD4736" w:rsidRPr="00B53EBA" w:rsidRDefault="00DD4736" w:rsidP="00DD473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DD4736" w:rsidRPr="00B53EBA" w14:paraId="3B31F774" w14:textId="77777777" w:rsidTr="001A3224">
        <w:trPr>
          <w:trHeight w:val="405"/>
          <w:tblHeader/>
          <w:jc w:val="center"/>
        </w:trPr>
        <w:tc>
          <w:tcPr>
            <w:tcW w:w="9938" w:type="dxa"/>
            <w:gridSpan w:val="4"/>
            <w:shd w:val="clear" w:color="auto" w:fill="F2F2F2"/>
            <w:vAlign w:val="center"/>
            <w:hideMark/>
          </w:tcPr>
          <w:p w14:paraId="6097D0CB" w14:textId="77777777" w:rsidR="00DD4736" w:rsidRPr="00B53EBA" w:rsidRDefault="00DD4736" w:rsidP="001A322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DD4736" w:rsidRPr="00B53EBA" w14:paraId="5263332E" w14:textId="77777777" w:rsidTr="001A3224">
        <w:trPr>
          <w:trHeight w:val="269"/>
          <w:jc w:val="center"/>
        </w:trPr>
        <w:tc>
          <w:tcPr>
            <w:tcW w:w="421" w:type="dxa"/>
            <w:shd w:val="clear" w:color="auto" w:fill="F2F2F2"/>
            <w:noWrap/>
            <w:vAlign w:val="center"/>
            <w:hideMark/>
          </w:tcPr>
          <w:p w14:paraId="06EEF2B6"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17E1F43B"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DD4736" w:rsidRPr="00B53EBA" w14:paraId="40CC09B5" w14:textId="77777777" w:rsidTr="001A3224">
        <w:trPr>
          <w:trHeight w:val="325"/>
          <w:jc w:val="center"/>
        </w:trPr>
        <w:tc>
          <w:tcPr>
            <w:tcW w:w="4899" w:type="dxa"/>
            <w:gridSpan w:val="3"/>
            <w:shd w:val="clear" w:color="auto" w:fill="F2F2F2"/>
            <w:noWrap/>
            <w:vAlign w:val="center"/>
            <w:hideMark/>
          </w:tcPr>
          <w:p w14:paraId="42AF4AF2"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9DAFA95" w14:textId="77777777" w:rsidR="00DD4736" w:rsidRPr="00B53EBA" w:rsidRDefault="00DD4736" w:rsidP="001A322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DD4736" w:rsidRPr="00B53EBA" w14:paraId="404BB5E1" w14:textId="77777777" w:rsidTr="001A3224">
        <w:trPr>
          <w:trHeight w:val="413"/>
          <w:jc w:val="center"/>
        </w:trPr>
        <w:tc>
          <w:tcPr>
            <w:tcW w:w="4899" w:type="dxa"/>
            <w:gridSpan w:val="3"/>
            <w:shd w:val="clear" w:color="auto" w:fill="auto"/>
            <w:noWrap/>
            <w:vAlign w:val="center"/>
            <w:hideMark/>
          </w:tcPr>
          <w:p w14:paraId="6E9D4DF3"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23C46461"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DD4736" w:rsidRPr="00B53EBA" w14:paraId="5F666BBF" w14:textId="77777777" w:rsidTr="001A3224">
        <w:trPr>
          <w:trHeight w:val="405"/>
          <w:jc w:val="center"/>
        </w:trPr>
        <w:tc>
          <w:tcPr>
            <w:tcW w:w="421" w:type="dxa"/>
            <w:shd w:val="clear" w:color="auto" w:fill="F2F2F2"/>
            <w:noWrap/>
            <w:vAlign w:val="center"/>
            <w:hideMark/>
          </w:tcPr>
          <w:p w14:paraId="338D4E02"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4EF67153"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DD4736" w:rsidRPr="00B53EBA" w14:paraId="28D71EE4" w14:textId="77777777" w:rsidTr="005C64D1">
        <w:trPr>
          <w:trHeight w:val="1431"/>
          <w:jc w:val="center"/>
        </w:trPr>
        <w:tc>
          <w:tcPr>
            <w:tcW w:w="9938" w:type="dxa"/>
            <w:gridSpan w:val="4"/>
            <w:shd w:val="clear" w:color="auto" w:fill="auto"/>
            <w:vAlign w:val="center"/>
            <w:hideMark/>
          </w:tcPr>
          <w:p w14:paraId="77405C1E" w14:textId="77777777" w:rsidR="00DD4736" w:rsidRPr="00B53EBA" w:rsidRDefault="00DD4736" w:rsidP="001A3224">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14:paraId="7B1AF404" w14:textId="77777777" w:rsidR="00DD4736" w:rsidRPr="00B53EBA" w:rsidRDefault="00DD4736" w:rsidP="001A3224">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541026E0" w14:textId="77777777" w:rsidR="00DD4736" w:rsidRPr="00B53EBA" w:rsidRDefault="00DD4736" w:rsidP="001A3224">
            <w:pPr>
              <w:jc w:val="both"/>
              <w:rPr>
                <w:rFonts w:ascii="Arial" w:hAnsi="Arial" w:cs="Arial"/>
                <w:sz w:val="18"/>
                <w:szCs w:val="18"/>
                <w:lang w:val="es-GT" w:eastAsia="es-GT"/>
              </w:rPr>
            </w:pPr>
          </w:p>
          <w:p w14:paraId="0AB04F19" w14:textId="77777777" w:rsidR="00DD4736" w:rsidRPr="00B53EBA" w:rsidRDefault="00DD4736" w:rsidP="00B3042A">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DD4736" w:rsidRPr="00B53EBA" w14:paraId="3B0DCD59" w14:textId="77777777" w:rsidTr="001A3224">
        <w:trPr>
          <w:trHeight w:val="439"/>
          <w:jc w:val="center"/>
        </w:trPr>
        <w:tc>
          <w:tcPr>
            <w:tcW w:w="421" w:type="dxa"/>
            <w:shd w:val="clear" w:color="auto" w:fill="F2F2F2"/>
            <w:noWrap/>
            <w:vAlign w:val="center"/>
            <w:hideMark/>
          </w:tcPr>
          <w:p w14:paraId="5FC8DC21"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37B1CCE2"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DD4736" w:rsidRPr="00B53EBA" w14:paraId="246E1577" w14:textId="77777777" w:rsidTr="001A3224">
        <w:trPr>
          <w:trHeight w:val="499"/>
          <w:jc w:val="center"/>
        </w:trPr>
        <w:tc>
          <w:tcPr>
            <w:tcW w:w="1720" w:type="dxa"/>
            <w:gridSpan w:val="2"/>
            <w:shd w:val="clear" w:color="auto" w:fill="auto"/>
            <w:vAlign w:val="center"/>
            <w:hideMark/>
          </w:tcPr>
          <w:p w14:paraId="1B8BA19B"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6C37BB8" w14:textId="77777777" w:rsidR="00DD4736" w:rsidRPr="00B53EBA" w:rsidRDefault="00DD4736" w:rsidP="001A322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DD4736" w:rsidRPr="00B53EBA" w14:paraId="05737D31" w14:textId="77777777" w:rsidTr="001A3224">
        <w:trPr>
          <w:trHeight w:val="421"/>
          <w:jc w:val="center"/>
        </w:trPr>
        <w:tc>
          <w:tcPr>
            <w:tcW w:w="1720" w:type="dxa"/>
            <w:gridSpan w:val="2"/>
            <w:shd w:val="clear" w:color="auto" w:fill="auto"/>
            <w:vAlign w:val="center"/>
          </w:tcPr>
          <w:p w14:paraId="2E3A44FB"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0C75275B" w14:textId="77777777" w:rsidR="00DD4736" w:rsidRPr="00B53EBA" w:rsidRDefault="00DD4736" w:rsidP="001A3224">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DD4736" w:rsidRPr="00B53EBA" w14:paraId="1F429F85" w14:textId="77777777" w:rsidTr="001A3224">
        <w:trPr>
          <w:trHeight w:val="413"/>
          <w:jc w:val="center"/>
        </w:trPr>
        <w:tc>
          <w:tcPr>
            <w:tcW w:w="1720" w:type="dxa"/>
            <w:gridSpan w:val="2"/>
            <w:shd w:val="clear" w:color="auto" w:fill="auto"/>
            <w:vAlign w:val="center"/>
          </w:tcPr>
          <w:p w14:paraId="3A967DF1"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A6A68C8" w14:textId="77777777" w:rsidR="00DD4736" w:rsidRPr="00B53EBA" w:rsidRDefault="00DD4736"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w:t>
            </w:r>
            <w:proofErr w:type="spellStart"/>
            <w:r w:rsidRPr="00B53EBA">
              <w:rPr>
                <w:rFonts w:ascii="Arial" w:hAnsi="Arial" w:cs="Arial"/>
                <w:sz w:val="18"/>
                <w:szCs w:val="18"/>
                <w:lang w:val="es-GT" w:eastAsia="es-GT"/>
              </w:rPr>
              <w:t>GestionPei</w:t>
            </w:r>
            <w:proofErr w:type="spellEnd"/>
            <w:r w:rsidRPr="00B53EBA">
              <w:rPr>
                <w:rFonts w:ascii="Arial" w:hAnsi="Arial" w:cs="Arial"/>
                <w:sz w:val="18"/>
                <w:szCs w:val="18"/>
                <w:lang w:val="es-GT" w:eastAsia="es-GT"/>
              </w:rPr>
              <w:t>, Módulo de cuotas de CE y Sistema CEP, Sistema de Gestión de Calidad</w:t>
            </w:r>
          </w:p>
        </w:tc>
      </w:tr>
      <w:tr w:rsidR="00DD4736" w:rsidRPr="00B53EBA" w14:paraId="22D375AB" w14:textId="77777777" w:rsidTr="001A3224">
        <w:trPr>
          <w:trHeight w:val="405"/>
          <w:jc w:val="center"/>
        </w:trPr>
        <w:tc>
          <w:tcPr>
            <w:tcW w:w="1720" w:type="dxa"/>
            <w:gridSpan w:val="2"/>
            <w:shd w:val="clear" w:color="auto" w:fill="auto"/>
            <w:vAlign w:val="center"/>
          </w:tcPr>
          <w:p w14:paraId="59EE6324"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95E5444" w14:textId="77777777" w:rsidR="00DD4736" w:rsidRPr="00B53EBA" w:rsidRDefault="00DD4736" w:rsidP="001A322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555E71B" w14:textId="77777777" w:rsidR="00DD4736" w:rsidRPr="00B53EBA" w:rsidRDefault="00DD4736" w:rsidP="00DD47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DD4736" w:rsidRPr="00B53EBA" w14:paraId="33AE4CAC" w14:textId="77777777" w:rsidTr="001A3224">
        <w:trPr>
          <w:trHeight w:val="450"/>
          <w:tblHeader/>
          <w:jc w:val="center"/>
        </w:trPr>
        <w:tc>
          <w:tcPr>
            <w:tcW w:w="411" w:type="dxa"/>
            <w:shd w:val="clear" w:color="auto" w:fill="F2F2F2"/>
            <w:noWrap/>
            <w:vAlign w:val="center"/>
            <w:hideMark/>
          </w:tcPr>
          <w:p w14:paraId="6B8FC34F"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05449900"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DD4736" w:rsidRPr="00B53EBA" w14:paraId="2E738157" w14:textId="77777777" w:rsidTr="001A3224">
        <w:trPr>
          <w:trHeight w:val="450"/>
          <w:jc w:val="center"/>
        </w:trPr>
        <w:tc>
          <w:tcPr>
            <w:tcW w:w="411" w:type="dxa"/>
            <w:shd w:val="clear" w:color="auto" w:fill="auto"/>
            <w:noWrap/>
            <w:vAlign w:val="center"/>
            <w:hideMark/>
          </w:tcPr>
          <w:p w14:paraId="40C03AC0" w14:textId="77777777" w:rsidR="00DD4736" w:rsidRPr="00B53EBA" w:rsidRDefault="00DD4736" w:rsidP="008C27F3">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14:paraId="299AB08B"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DD4736" w:rsidRPr="00B53EBA" w14:paraId="1EA744D0" w14:textId="77777777" w:rsidTr="001A3224">
        <w:trPr>
          <w:trHeight w:val="450"/>
          <w:jc w:val="center"/>
        </w:trPr>
        <w:tc>
          <w:tcPr>
            <w:tcW w:w="411" w:type="dxa"/>
            <w:shd w:val="clear" w:color="auto" w:fill="auto"/>
            <w:noWrap/>
            <w:vAlign w:val="center"/>
            <w:hideMark/>
          </w:tcPr>
          <w:p w14:paraId="2035ACF7" w14:textId="77777777" w:rsidR="00DD4736" w:rsidRPr="00B53EBA" w:rsidRDefault="00DD4736" w:rsidP="008C27F3">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14:paraId="463948B6"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DD4736" w:rsidRPr="00B53EBA" w14:paraId="6012E2DE" w14:textId="77777777" w:rsidTr="001A3224">
        <w:trPr>
          <w:trHeight w:val="450"/>
          <w:jc w:val="center"/>
        </w:trPr>
        <w:tc>
          <w:tcPr>
            <w:tcW w:w="411" w:type="dxa"/>
            <w:shd w:val="clear" w:color="auto" w:fill="auto"/>
            <w:noWrap/>
            <w:vAlign w:val="center"/>
            <w:hideMark/>
          </w:tcPr>
          <w:p w14:paraId="1207991C" w14:textId="77777777" w:rsidR="00DD4736" w:rsidRPr="00B53EBA" w:rsidRDefault="00DD4736" w:rsidP="008C27F3">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14:paraId="48898DD4"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DD4736" w:rsidRPr="00B53EBA" w14:paraId="018198B0" w14:textId="77777777" w:rsidTr="001A3224">
        <w:trPr>
          <w:trHeight w:val="450"/>
          <w:jc w:val="center"/>
        </w:trPr>
        <w:tc>
          <w:tcPr>
            <w:tcW w:w="411" w:type="dxa"/>
            <w:shd w:val="clear" w:color="auto" w:fill="auto"/>
            <w:noWrap/>
            <w:vAlign w:val="center"/>
            <w:hideMark/>
          </w:tcPr>
          <w:p w14:paraId="4F964B38" w14:textId="77777777" w:rsidR="00DD4736" w:rsidRPr="00B53EBA" w:rsidRDefault="00DD4736" w:rsidP="008C27F3">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14:paraId="53D084C0"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DD4736" w:rsidRPr="00B53EBA" w14:paraId="32BD6ECD" w14:textId="77777777" w:rsidTr="001A3224">
        <w:trPr>
          <w:trHeight w:val="450"/>
          <w:jc w:val="center"/>
        </w:trPr>
        <w:tc>
          <w:tcPr>
            <w:tcW w:w="411" w:type="dxa"/>
            <w:shd w:val="clear" w:color="auto" w:fill="auto"/>
            <w:noWrap/>
            <w:vAlign w:val="center"/>
          </w:tcPr>
          <w:p w14:paraId="63CB50BB" w14:textId="77777777" w:rsidR="00DD4736" w:rsidRPr="00B53EBA" w:rsidRDefault="00DD4736" w:rsidP="008C27F3">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14:paraId="09E50A01"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DD4736" w:rsidRPr="00B53EBA" w14:paraId="44F71B85" w14:textId="77777777" w:rsidTr="001A3224">
        <w:trPr>
          <w:trHeight w:val="450"/>
          <w:jc w:val="center"/>
        </w:trPr>
        <w:tc>
          <w:tcPr>
            <w:tcW w:w="411" w:type="dxa"/>
            <w:shd w:val="clear" w:color="auto" w:fill="auto"/>
            <w:noWrap/>
            <w:vAlign w:val="center"/>
          </w:tcPr>
          <w:p w14:paraId="28508F48" w14:textId="77777777" w:rsidR="00DD4736" w:rsidRPr="00B53EBA" w:rsidRDefault="00DD4736" w:rsidP="008C27F3">
            <w:pPr>
              <w:numPr>
                <w:ilvl w:val="0"/>
                <w:numId w:val="144"/>
              </w:numPr>
              <w:ind w:left="417"/>
              <w:jc w:val="center"/>
              <w:rPr>
                <w:rFonts w:ascii="Arial" w:hAnsi="Arial" w:cs="Arial"/>
                <w:sz w:val="16"/>
                <w:szCs w:val="16"/>
                <w:lang w:val="es-GT" w:eastAsia="es-GT"/>
              </w:rPr>
            </w:pPr>
          </w:p>
        </w:tc>
        <w:tc>
          <w:tcPr>
            <w:tcW w:w="9527" w:type="dxa"/>
            <w:shd w:val="clear" w:color="auto" w:fill="auto"/>
            <w:vAlign w:val="center"/>
          </w:tcPr>
          <w:p w14:paraId="35958AB5"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56E78805" w14:textId="77777777" w:rsidR="00DD4736" w:rsidRPr="00B53EBA" w:rsidRDefault="00DD4736" w:rsidP="00DD4736">
      <w:pPr>
        <w:rPr>
          <w:lang w:val="es-GT"/>
        </w:rPr>
      </w:pPr>
    </w:p>
    <w:p w14:paraId="0B5A0555" w14:textId="77777777" w:rsidR="00DD4736" w:rsidRPr="00B53EBA" w:rsidRDefault="00DD4736" w:rsidP="00DD47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D4736" w:rsidRPr="00B53EBA" w14:paraId="3F4DDDD1" w14:textId="77777777" w:rsidTr="001A3224">
        <w:trPr>
          <w:trHeight w:val="450"/>
          <w:tblHeader/>
          <w:jc w:val="center"/>
        </w:trPr>
        <w:tc>
          <w:tcPr>
            <w:tcW w:w="401" w:type="dxa"/>
            <w:shd w:val="clear" w:color="auto" w:fill="F2F2F2"/>
            <w:noWrap/>
            <w:vAlign w:val="center"/>
            <w:hideMark/>
          </w:tcPr>
          <w:p w14:paraId="178B355E"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28B266C"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DD4736" w:rsidRPr="00B53EBA" w14:paraId="34367939" w14:textId="77777777" w:rsidTr="001A3224">
        <w:trPr>
          <w:trHeight w:val="450"/>
          <w:jc w:val="center"/>
        </w:trPr>
        <w:tc>
          <w:tcPr>
            <w:tcW w:w="401" w:type="dxa"/>
            <w:shd w:val="clear" w:color="auto" w:fill="auto"/>
            <w:noWrap/>
            <w:vAlign w:val="center"/>
            <w:hideMark/>
          </w:tcPr>
          <w:p w14:paraId="294379F0" w14:textId="77777777" w:rsidR="00DD4736" w:rsidRPr="00B53EBA" w:rsidRDefault="00DD4736" w:rsidP="008C27F3">
            <w:pPr>
              <w:numPr>
                <w:ilvl w:val="0"/>
                <w:numId w:val="140"/>
              </w:numPr>
              <w:ind w:left="417"/>
              <w:jc w:val="center"/>
              <w:rPr>
                <w:rFonts w:ascii="Arial" w:hAnsi="Arial" w:cs="Arial"/>
                <w:sz w:val="16"/>
                <w:szCs w:val="16"/>
                <w:lang w:val="es-GT" w:eastAsia="es-GT"/>
              </w:rPr>
            </w:pPr>
          </w:p>
        </w:tc>
        <w:tc>
          <w:tcPr>
            <w:tcW w:w="9537" w:type="dxa"/>
            <w:shd w:val="clear" w:color="auto" w:fill="auto"/>
            <w:vAlign w:val="center"/>
            <w:hideMark/>
          </w:tcPr>
          <w:p w14:paraId="1CA9ABF4"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DD4736" w:rsidRPr="00B53EBA" w14:paraId="3F570701" w14:textId="77777777" w:rsidTr="001A3224">
        <w:trPr>
          <w:trHeight w:val="450"/>
          <w:jc w:val="center"/>
        </w:trPr>
        <w:tc>
          <w:tcPr>
            <w:tcW w:w="401" w:type="dxa"/>
            <w:shd w:val="clear" w:color="auto" w:fill="auto"/>
            <w:noWrap/>
            <w:vAlign w:val="center"/>
            <w:hideMark/>
          </w:tcPr>
          <w:p w14:paraId="28D5416C" w14:textId="77777777" w:rsidR="00DD4736" w:rsidRPr="00B53EBA" w:rsidRDefault="00DD4736" w:rsidP="008C27F3">
            <w:pPr>
              <w:numPr>
                <w:ilvl w:val="0"/>
                <w:numId w:val="140"/>
              </w:numPr>
              <w:ind w:left="417"/>
              <w:jc w:val="center"/>
              <w:rPr>
                <w:rFonts w:ascii="Arial" w:hAnsi="Arial" w:cs="Arial"/>
                <w:sz w:val="16"/>
                <w:szCs w:val="16"/>
                <w:lang w:val="es-GT" w:eastAsia="es-GT"/>
              </w:rPr>
            </w:pPr>
          </w:p>
        </w:tc>
        <w:tc>
          <w:tcPr>
            <w:tcW w:w="9537" w:type="dxa"/>
            <w:shd w:val="clear" w:color="auto" w:fill="auto"/>
            <w:vAlign w:val="center"/>
            <w:hideMark/>
          </w:tcPr>
          <w:p w14:paraId="183B8B2D"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DD4736" w:rsidRPr="00B53EBA" w14:paraId="312A83BE" w14:textId="77777777" w:rsidTr="001A3224">
        <w:trPr>
          <w:trHeight w:val="450"/>
          <w:jc w:val="center"/>
        </w:trPr>
        <w:tc>
          <w:tcPr>
            <w:tcW w:w="401" w:type="dxa"/>
            <w:shd w:val="clear" w:color="auto" w:fill="auto"/>
            <w:noWrap/>
            <w:vAlign w:val="center"/>
            <w:hideMark/>
          </w:tcPr>
          <w:p w14:paraId="08B47A0C" w14:textId="77777777" w:rsidR="00DD4736" w:rsidRPr="00B53EBA" w:rsidRDefault="00DD4736" w:rsidP="008C27F3">
            <w:pPr>
              <w:numPr>
                <w:ilvl w:val="0"/>
                <w:numId w:val="140"/>
              </w:numPr>
              <w:ind w:left="417"/>
              <w:jc w:val="center"/>
              <w:rPr>
                <w:rFonts w:ascii="Arial" w:hAnsi="Arial" w:cs="Arial"/>
                <w:sz w:val="16"/>
                <w:szCs w:val="16"/>
                <w:lang w:val="es-GT" w:eastAsia="es-GT"/>
              </w:rPr>
            </w:pPr>
          </w:p>
        </w:tc>
        <w:tc>
          <w:tcPr>
            <w:tcW w:w="9537" w:type="dxa"/>
            <w:shd w:val="clear" w:color="auto" w:fill="auto"/>
            <w:vAlign w:val="center"/>
            <w:hideMark/>
          </w:tcPr>
          <w:p w14:paraId="0EBAD92E"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DD4736" w:rsidRPr="00B53EBA" w14:paraId="10992A93" w14:textId="77777777" w:rsidTr="001A3224">
        <w:trPr>
          <w:trHeight w:val="450"/>
          <w:jc w:val="center"/>
        </w:trPr>
        <w:tc>
          <w:tcPr>
            <w:tcW w:w="401" w:type="dxa"/>
            <w:shd w:val="clear" w:color="auto" w:fill="auto"/>
            <w:noWrap/>
            <w:vAlign w:val="center"/>
            <w:hideMark/>
          </w:tcPr>
          <w:p w14:paraId="470CD52F" w14:textId="77777777" w:rsidR="00DD4736" w:rsidRPr="00B53EBA" w:rsidRDefault="00DD4736" w:rsidP="008C27F3">
            <w:pPr>
              <w:numPr>
                <w:ilvl w:val="0"/>
                <w:numId w:val="140"/>
              </w:numPr>
              <w:ind w:left="417"/>
              <w:jc w:val="center"/>
              <w:rPr>
                <w:rFonts w:ascii="Arial" w:hAnsi="Arial" w:cs="Arial"/>
                <w:sz w:val="16"/>
                <w:szCs w:val="16"/>
                <w:lang w:val="es-GT" w:eastAsia="es-GT"/>
              </w:rPr>
            </w:pPr>
          </w:p>
        </w:tc>
        <w:tc>
          <w:tcPr>
            <w:tcW w:w="9537" w:type="dxa"/>
            <w:shd w:val="clear" w:color="auto" w:fill="auto"/>
            <w:vAlign w:val="center"/>
            <w:hideMark/>
          </w:tcPr>
          <w:p w14:paraId="525B38A6"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DD4736" w:rsidRPr="00B53EBA" w14:paraId="2304A06D" w14:textId="77777777" w:rsidTr="001A3224">
        <w:trPr>
          <w:trHeight w:val="450"/>
          <w:jc w:val="center"/>
        </w:trPr>
        <w:tc>
          <w:tcPr>
            <w:tcW w:w="401" w:type="dxa"/>
            <w:shd w:val="clear" w:color="auto" w:fill="auto"/>
            <w:noWrap/>
            <w:vAlign w:val="center"/>
          </w:tcPr>
          <w:p w14:paraId="5F02FCF4" w14:textId="77777777" w:rsidR="00DD4736" w:rsidRPr="00B53EBA" w:rsidRDefault="00DD4736" w:rsidP="008C27F3">
            <w:pPr>
              <w:numPr>
                <w:ilvl w:val="0"/>
                <w:numId w:val="140"/>
              </w:numPr>
              <w:ind w:left="417"/>
              <w:jc w:val="center"/>
              <w:rPr>
                <w:rFonts w:ascii="Arial" w:hAnsi="Arial" w:cs="Arial"/>
                <w:sz w:val="16"/>
                <w:szCs w:val="16"/>
                <w:lang w:val="es-GT" w:eastAsia="es-GT"/>
              </w:rPr>
            </w:pPr>
          </w:p>
        </w:tc>
        <w:tc>
          <w:tcPr>
            <w:tcW w:w="9537" w:type="dxa"/>
            <w:shd w:val="clear" w:color="auto" w:fill="auto"/>
            <w:vAlign w:val="center"/>
          </w:tcPr>
          <w:p w14:paraId="10AEF549"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038B4434" w14:textId="77777777" w:rsidR="00DD4736" w:rsidRPr="00B53EBA" w:rsidRDefault="00DD4736" w:rsidP="00DD4736">
      <w:pPr>
        <w:rPr>
          <w:lang w:val="es-GT"/>
        </w:rPr>
      </w:pPr>
    </w:p>
    <w:p w14:paraId="10C420C3" w14:textId="1DF7B477" w:rsidR="00DD4736" w:rsidRDefault="00DD4736" w:rsidP="00DD4736">
      <w:pPr>
        <w:rPr>
          <w:lang w:val="es-GT"/>
        </w:rPr>
      </w:pPr>
    </w:p>
    <w:p w14:paraId="42D2F147" w14:textId="367E5BF1" w:rsidR="00B71C7F" w:rsidRDefault="00B71C7F" w:rsidP="00DD4736">
      <w:pPr>
        <w:rPr>
          <w:lang w:val="es-GT"/>
        </w:rPr>
      </w:pPr>
    </w:p>
    <w:p w14:paraId="2899F53C" w14:textId="2B25CD4B" w:rsidR="00B71C7F" w:rsidRDefault="00B71C7F" w:rsidP="00DD4736">
      <w:pPr>
        <w:rPr>
          <w:lang w:val="es-GT"/>
        </w:rPr>
      </w:pPr>
    </w:p>
    <w:p w14:paraId="64417C4D" w14:textId="6CE4A471" w:rsidR="00B71C7F" w:rsidRDefault="00B71C7F" w:rsidP="00DD4736">
      <w:pPr>
        <w:rPr>
          <w:lang w:val="es-GT"/>
        </w:rPr>
      </w:pPr>
    </w:p>
    <w:p w14:paraId="1A856A14" w14:textId="1EFB045A" w:rsidR="00B71C7F" w:rsidRDefault="00B71C7F" w:rsidP="00DD4736">
      <w:pPr>
        <w:rPr>
          <w:lang w:val="es-GT"/>
        </w:rPr>
      </w:pPr>
    </w:p>
    <w:p w14:paraId="1EE2C5AB" w14:textId="1ED84B7B" w:rsidR="00B71C7F" w:rsidRDefault="00B71C7F" w:rsidP="00DD4736">
      <w:pPr>
        <w:rPr>
          <w:lang w:val="es-GT"/>
        </w:rPr>
      </w:pPr>
    </w:p>
    <w:p w14:paraId="6AD47FF4" w14:textId="77777777" w:rsidR="00B71C7F" w:rsidRPr="00B53EBA" w:rsidRDefault="00B71C7F" w:rsidP="00DD473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DD4736" w:rsidRPr="00B53EBA" w14:paraId="088E4A60" w14:textId="77777777" w:rsidTr="001A322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299036"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DD4736" w:rsidRPr="00B53EBA" w14:paraId="1C003304" w14:textId="77777777" w:rsidTr="001A322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5C807C9"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5DF8BB9"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DD4736" w:rsidRPr="00B53EBA" w14:paraId="3908DD03" w14:textId="77777777" w:rsidTr="001A322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B1EF34" w14:textId="77777777" w:rsidR="00DD4736" w:rsidRPr="00B53EBA" w:rsidRDefault="00DD4736" w:rsidP="001A322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327410"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9B38F0" w14:textId="77777777" w:rsidR="00DD4736" w:rsidRPr="00B53EBA" w:rsidRDefault="00DD4736"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E4590E"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395052" w14:textId="77777777" w:rsidR="00DD4736" w:rsidRPr="00B53EBA" w:rsidRDefault="00DD4736" w:rsidP="001A322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CB1249"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8952B6" w14:textId="77777777" w:rsidR="00DD4736" w:rsidRPr="00B53EBA" w:rsidRDefault="00DD4736"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36E1EF"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869B84" w14:textId="77777777" w:rsidR="00DD4736" w:rsidRPr="00B53EBA" w:rsidRDefault="00DD4736" w:rsidP="001A3224">
            <w:pPr>
              <w:jc w:val="center"/>
              <w:rPr>
                <w:rFonts w:ascii="Arial" w:hAnsi="Arial" w:cs="Arial"/>
                <w:b/>
                <w:sz w:val="16"/>
                <w:szCs w:val="16"/>
                <w:lang w:val="es-GT" w:eastAsia="es-GT"/>
              </w:rPr>
            </w:pPr>
          </w:p>
        </w:tc>
      </w:tr>
      <w:tr w:rsidR="00DD4736" w:rsidRPr="00B53EBA" w14:paraId="0416D20A" w14:textId="77777777" w:rsidTr="001A322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4138F90"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774821"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DD4736" w:rsidRPr="00B53EBA" w14:paraId="71685371"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847803"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6FCF5A3" w14:textId="77777777" w:rsidR="00DD4736" w:rsidRPr="00B53EBA" w:rsidRDefault="00DD4736" w:rsidP="001A322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DD4736" w:rsidRPr="00B53EBA" w14:paraId="0660F270"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A55FF1A"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0285565" w14:textId="77777777" w:rsidR="00DD4736" w:rsidRPr="00B53EBA" w:rsidRDefault="00DD4736" w:rsidP="001A3224">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504177FF" w14:textId="77777777" w:rsidR="006E3F59" w:rsidRPr="00B53EBA" w:rsidRDefault="006E3F59"/>
    <w:p w14:paraId="7AA54C26" w14:textId="77777777" w:rsidR="00DD4736" w:rsidRPr="00B53EBA" w:rsidRDefault="00DD4736" w:rsidP="00AE543E">
      <w:pPr>
        <w:pStyle w:val="Prrafodelista"/>
        <w:numPr>
          <w:ilvl w:val="0"/>
          <w:numId w:val="12"/>
        </w:numPr>
        <w:spacing w:line="360" w:lineRule="auto"/>
        <w:rPr>
          <w:rFonts w:ascii="Arial" w:hAnsi="Arial" w:cs="Arial"/>
          <w:b/>
        </w:rPr>
      </w:pPr>
      <w:r w:rsidRPr="00B53EBA">
        <w:br w:type="page"/>
      </w:r>
      <w:r w:rsidRPr="00B53EBA">
        <w:rPr>
          <w:rFonts w:ascii="Arial" w:hAnsi="Arial" w:cs="Arial"/>
          <w:b/>
        </w:rPr>
        <w:t>ANALISTA DE ACREDITACIÓN Y CERTIFICACIÓN DE PROCESOS INSTITUCIONALES III</w:t>
      </w:r>
    </w:p>
    <w:p w14:paraId="326737D4" w14:textId="77777777" w:rsidR="00DD4736" w:rsidRPr="00B53EBA" w:rsidRDefault="00DD4736" w:rsidP="00DD473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D4736" w:rsidRPr="00B53EBA" w14:paraId="699EB6AD" w14:textId="77777777" w:rsidTr="001A3224">
        <w:trPr>
          <w:trHeight w:val="405"/>
          <w:jc w:val="center"/>
        </w:trPr>
        <w:tc>
          <w:tcPr>
            <w:tcW w:w="9959" w:type="dxa"/>
            <w:gridSpan w:val="4"/>
            <w:shd w:val="clear" w:color="auto" w:fill="F2F2F2"/>
            <w:noWrap/>
            <w:vAlign w:val="center"/>
            <w:hideMark/>
          </w:tcPr>
          <w:p w14:paraId="3CD59AC1" w14:textId="77777777" w:rsidR="00DD4736" w:rsidRPr="00B53EBA" w:rsidRDefault="00DD4736" w:rsidP="001A322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DD4736" w:rsidRPr="00B53EBA" w14:paraId="6171007C" w14:textId="77777777" w:rsidTr="001A3224">
        <w:trPr>
          <w:trHeight w:val="538"/>
          <w:jc w:val="center"/>
        </w:trPr>
        <w:tc>
          <w:tcPr>
            <w:tcW w:w="1513" w:type="dxa"/>
            <w:shd w:val="clear" w:color="auto" w:fill="auto"/>
            <w:vAlign w:val="center"/>
            <w:hideMark/>
          </w:tcPr>
          <w:p w14:paraId="08D2FF84"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21A11750" w14:textId="77777777" w:rsidR="00DD4736" w:rsidRPr="00B53EBA" w:rsidRDefault="00DD4736" w:rsidP="009F1430">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Procesos Institucionales</w:t>
            </w:r>
            <w:r w:rsidR="00B3042A" w:rsidRPr="00B53EBA">
              <w:rPr>
                <w:rFonts w:ascii="Arial" w:hAnsi="Arial" w:cs="Arial"/>
                <w:b/>
                <w:sz w:val="18"/>
                <w:szCs w:val="18"/>
              </w:rPr>
              <w:t xml:space="preserve"> III</w:t>
            </w:r>
          </w:p>
        </w:tc>
        <w:tc>
          <w:tcPr>
            <w:tcW w:w="1701" w:type="dxa"/>
            <w:shd w:val="clear" w:color="auto" w:fill="auto"/>
            <w:vAlign w:val="center"/>
            <w:hideMark/>
          </w:tcPr>
          <w:p w14:paraId="3C081FEB"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EBD5BA1" w14:textId="77777777" w:rsidR="00DD4736" w:rsidRPr="00B64611" w:rsidRDefault="00DD4736" w:rsidP="008C3A5C">
            <w:pPr>
              <w:jc w:val="center"/>
              <w:rPr>
                <w:rFonts w:ascii="Arial" w:hAnsi="Arial" w:cs="Arial"/>
                <w:b/>
                <w:sz w:val="18"/>
                <w:szCs w:val="16"/>
                <w:lang w:val="es-GT" w:eastAsia="es-GT"/>
              </w:rPr>
            </w:pPr>
            <w:r w:rsidRPr="00B64611">
              <w:rPr>
                <w:rFonts w:ascii="Arial" w:hAnsi="Arial" w:cs="Arial"/>
                <w:b/>
                <w:sz w:val="18"/>
                <w:szCs w:val="16"/>
                <w:lang w:val="es-GT" w:eastAsia="es-GT"/>
              </w:rPr>
              <w:t>Asesor Profesional Especializado III</w:t>
            </w:r>
          </w:p>
        </w:tc>
      </w:tr>
      <w:tr w:rsidR="00DD4736" w:rsidRPr="00B53EBA" w14:paraId="61D070CF" w14:textId="77777777" w:rsidTr="001A3224">
        <w:trPr>
          <w:trHeight w:val="600"/>
          <w:jc w:val="center"/>
        </w:trPr>
        <w:tc>
          <w:tcPr>
            <w:tcW w:w="1513" w:type="dxa"/>
            <w:shd w:val="clear" w:color="auto" w:fill="auto"/>
            <w:vAlign w:val="center"/>
            <w:hideMark/>
          </w:tcPr>
          <w:p w14:paraId="472C7C73"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10AF14BB"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27BB1251"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4EBA72BC" w14:textId="77777777" w:rsidR="00DD4736" w:rsidRPr="00B53EBA" w:rsidRDefault="00DD4736" w:rsidP="001A3224">
            <w:pPr>
              <w:jc w:val="center"/>
              <w:rPr>
                <w:rFonts w:ascii="Arial" w:hAnsi="Arial" w:cs="Arial"/>
                <w:sz w:val="18"/>
                <w:szCs w:val="18"/>
                <w:lang w:val="es-GT" w:eastAsia="es-GT"/>
              </w:rPr>
            </w:pPr>
            <w:r w:rsidRPr="00B53EBA">
              <w:rPr>
                <w:rFonts w:ascii="Arial" w:hAnsi="Arial" w:cs="Arial"/>
                <w:sz w:val="18"/>
                <w:szCs w:val="18"/>
              </w:rPr>
              <w:t>Departamento de Procesos Institucionales y Programas Especiales</w:t>
            </w:r>
          </w:p>
        </w:tc>
      </w:tr>
      <w:tr w:rsidR="00DD4736" w:rsidRPr="00B53EBA" w14:paraId="240FD391" w14:textId="77777777" w:rsidTr="001A3224">
        <w:trPr>
          <w:trHeight w:val="600"/>
          <w:jc w:val="center"/>
        </w:trPr>
        <w:tc>
          <w:tcPr>
            <w:tcW w:w="1513" w:type="dxa"/>
            <w:shd w:val="clear" w:color="auto" w:fill="auto"/>
            <w:vAlign w:val="center"/>
            <w:hideMark/>
          </w:tcPr>
          <w:p w14:paraId="14849F3A"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3EDD285F" w14:textId="77777777" w:rsidR="00DD4736" w:rsidRPr="00B53EBA" w:rsidRDefault="00DD4736" w:rsidP="001A3224">
            <w:pPr>
              <w:jc w:val="center"/>
              <w:rPr>
                <w:rFonts w:ascii="Arial" w:hAnsi="Arial" w:cs="Arial"/>
                <w:sz w:val="18"/>
                <w:szCs w:val="18"/>
                <w:lang w:val="es-GT" w:eastAsia="es-GT"/>
              </w:rPr>
            </w:pPr>
            <w:r w:rsidRPr="00B53EBA">
              <w:rPr>
                <w:rFonts w:ascii="Arial" w:hAnsi="Arial" w:cs="Arial"/>
                <w:sz w:val="18"/>
                <w:szCs w:val="18"/>
              </w:rPr>
              <w:t>Jefe del Departamento de Procesos Institucionales y Programas Especiales</w:t>
            </w:r>
          </w:p>
        </w:tc>
        <w:tc>
          <w:tcPr>
            <w:tcW w:w="1701" w:type="dxa"/>
            <w:shd w:val="clear" w:color="auto" w:fill="auto"/>
            <w:vAlign w:val="center"/>
            <w:hideMark/>
          </w:tcPr>
          <w:p w14:paraId="4562961C"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72258297"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DD4736" w:rsidRPr="00B53EBA" w14:paraId="56C9919E" w14:textId="77777777" w:rsidTr="001A3224">
        <w:trPr>
          <w:trHeight w:val="600"/>
          <w:jc w:val="center"/>
        </w:trPr>
        <w:tc>
          <w:tcPr>
            <w:tcW w:w="1513" w:type="dxa"/>
            <w:shd w:val="clear" w:color="auto" w:fill="auto"/>
            <w:vAlign w:val="center"/>
          </w:tcPr>
          <w:p w14:paraId="0E342D22"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02B42176" w14:textId="77777777" w:rsidR="00DD4736" w:rsidRPr="00B53EBA" w:rsidRDefault="00510E9C" w:rsidP="00510E9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53745082"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30415E40"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0DE44879" w14:textId="77777777" w:rsidR="00DD4736" w:rsidRPr="00B53EBA" w:rsidRDefault="00DD4736" w:rsidP="00DD473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D4736" w:rsidRPr="00B53EBA" w14:paraId="31594840" w14:textId="77777777" w:rsidTr="001A3224">
        <w:trPr>
          <w:trHeight w:val="405"/>
          <w:tblHeader/>
          <w:jc w:val="center"/>
        </w:trPr>
        <w:tc>
          <w:tcPr>
            <w:tcW w:w="9959" w:type="dxa"/>
            <w:gridSpan w:val="2"/>
            <w:shd w:val="clear" w:color="auto" w:fill="F2F2F2"/>
            <w:noWrap/>
            <w:vAlign w:val="center"/>
            <w:hideMark/>
          </w:tcPr>
          <w:p w14:paraId="09BCF6EB" w14:textId="77777777" w:rsidR="00DD4736" w:rsidRPr="00B53EBA" w:rsidRDefault="00DD4736" w:rsidP="001A322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DD4736" w:rsidRPr="00B53EBA" w14:paraId="2A4DAE38" w14:textId="77777777" w:rsidTr="001A3224">
        <w:trPr>
          <w:trHeight w:val="243"/>
          <w:jc w:val="center"/>
        </w:trPr>
        <w:tc>
          <w:tcPr>
            <w:tcW w:w="421" w:type="dxa"/>
            <w:shd w:val="clear" w:color="auto" w:fill="F2F2F2"/>
            <w:noWrap/>
            <w:vAlign w:val="center"/>
            <w:hideMark/>
          </w:tcPr>
          <w:p w14:paraId="49357F8A"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246AA521"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DD4736" w:rsidRPr="00B53EBA" w14:paraId="77CFAAA5" w14:textId="77777777" w:rsidTr="001A3224">
        <w:trPr>
          <w:trHeight w:val="698"/>
          <w:jc w:val="center"/>
        </w:trPr>
        <w:tc>
          <w:tcPr>
            <w:tcW w:w="9959" w:type="dxa"/>
            <w:gridSpan w:val="2"/>
            <w:shd w:val="clear" w:color="auto" w:fill="auto"/>
            <w:vAlign w:val="center"/>
            <w:hideMark/>
          </w:tcPr>
          <w:p w14:paraId="01215BE9" w14:textId="77777777" w:rsidR="00DD4736" w:rsidRPr="005C64D1" w:rsidRDefault="00DD4736" w:rsidP="005C64D1">
            <w:pPr>
              <w:jc w:val="both"/>
              <w:rPr>
                <w:rFonts w:ascii="Arial" w:hAnsi="Arial" w:cs="Arial"/>
                <w:sz w:val="18"/>
              </w:rPr>
            </w:pPr>
            <w:r w:rsidRPr="005C64D1">
              <w:rPr>
                <w:rFonts w:ascii="Arial" w:hAnsi="Arial" w:cs="Arial"/>
                <w:sz w:val="18"/>
              </w:rPr>
              <w:t>Ejecutar las fases correspondientes en los procesos de acreditación y certificación de centros educativos, así como el seguimiento al Plan Meta Departamental para la elaboración del Proyecto Educativo Institucional, PEI.</w:t>
            </w:r>
          </w:p>
        </w:tc>
      </w:tr>
    </w:tbl>
    <w:p w14:paraId="74D27433" w14:textId="77777777" w:rsidR="00DD4736" w:rsidRPr="00B53EBA" w:rsidRDefault="00DD4736" w:rsidP="00DD473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D4736" w:rsidRPr="00B53EBA" w14:paraId="04D157C2" w14:textId="77777777" w:rsidTr="001A3224">
        <w:trPr>
          <w:trHeight w:val="405"/>
          <w:tblHeader/>
          <w:jc w:val="center"/>
        </w:trPr>
        <w:tc>
          <w:tcPr>
            <w:tcW w:w="421" w:type="dxa"/>
            <w:shd w:val="clear" w:color="auto" w:fill="F2F2F2"/>
            <w:noWrap/>
            <w:vAlign w:val="center"/>
            <w:hideMark/>
          </w:tcPr>
          <w:p w14:paraId="48C0C26F" w14:textId="77777777" w:rsidR="00DD4736" w:rsidRPr="00B53EBA" w:rsidRDefault="00DD4736"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25F00A8C"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DD4736" w:rsidRPr="00B53EBA" w14:paraId="7A6C015A" w14:textId="77777777" w:rsidTr="001A3224">
        <w:trPr>
          <w:trHeight w:val="257"/>
          <w:jc w:val="center"/>
        </w:trPr>
        <w:tc>
          <w:tcPr>
            <w:tcW w:w="421" w:type="dxa"/>
            <w:shd w:val="clear" w:color="auto" w:fill="F2F2F2"/>
            <w:noWrap/>
            <w:vAlign w:val="center"/>
            <w:hideMark/>
          </w:tcPr>
          <w:p w14:paraId="6E20581C" w14:textId="77777777" w:rsidR="00DD4736" w:rsidRPr="00B53EBA" w:rsidRDefault="00DD4736" w:rsidP="001A322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69E11192" w14:textId="77777777" w:rsidR="00DD4736" w:rsidRPr="00B53EBA" w:rsidRDefault="00DD4736" w:rsidP="001A322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DD4736" w:rsidRPr="00B53EBA" w14:paraId="1343CFAE" w14:textId="77777777" w:rsidTr="001A3224">
        <w:trPr>
          <w:trHeight w:val="364"/>
          <w:jc w:val="center"/>
        </w:trPr>
        <w:tc>
          <w:tcPr>
            <w:tcW w:w="421" w:type="dxa"/>
            <w:shd w:val="clear" w:color="auto" w:fill="auto"/>
            <w:noWrap/>
            <w:vAlign w:val="center"/>
            <w:hideMark/>
          </w:tcPr>
          <w:p w14:paraId="1C7CC871"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7A225C82" w14:textId="77777777" w:rsidR="00DD4736" w:rsidRPr="00B53EBA" w:rsidRDefault="00DD4736" w:rsidP="001A3224">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que se desarrollan en él.</w:t>
            </w:r>
          </w:p>
        </w:tc>
      </w:tr>
      <w:tr w:rsidR="00DD4736" w:rsidRPr="00B53EBA" w14:paraId="72063440" w14:textId="77777777" w:rsidTr="001A3224">
        <w:trPr>
          <w:trHeight w:val="409"/>
          <w:jc w:val="center"/>
        </w:trPr>
        <w:tc>
          <w:tcPr>
            <w:tcW w:w="421" w:type="dxa"/>
            <w:shd w:val="clear" w:color="auto" w:fill="auto"/>
            <w:noWrap/>
            <w:vAlign w:val="center"/>
            <w:hideMark/>
          </w:tcPr>
          <w:p w14:paraId="2B8301C8"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5BE818A4" w14:textId="77777777" w:rsidR="00DD4736" w:rsidRPr="00B53EBA" w:rsidRDefault="00DD4736" w:rsidP="001A3224">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así como del proyecto educativo institucional.</w:t>
            </w:r>
          </w:p>
        </w:tc>
      </w:tr>
      <w:tr w:rsidR="00DD4736" w:rsidRPr="00B53EBA" w14:paraId="45BE96EA" w14:textId="77777777" w:rsidTr="001A3224">
        <w:trPr>
          <w:trHeight w:val="429"/>
          <w:jc w:val="center"/>
        </w:trPr>
        <w:tc>
          <w:tcPr>
            <w:tcW w:w="421" w:type="dxa"/>
            <w:shd w:val="clear" w:color="auto" w:fill="auto"/>
            <w:noWrap/>
            <w:vAlign w:val="center"/>
          </w:tcPr>
          <w:p w14:paraId="730F71EF"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3292D33D" w14:textId="77777777" w:rsidR="00DD4736" w:rsidRPr="00B53EBA" w:rsidRDefault="00DD4736" w:rsidP="001A3224">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institucional.</w:t>
            </w:r>
          </w:p>
        </w:tc>
      </w:tr>
      <w:tr w:rsidR="00DD4736" w:rsidRPr="00B53EBA" w14:paraId="36C38E7B" w14:textId="77777777" w:rsidTr="001A3224">
        <w:trPr>
          <w:trHeight w:val="429"/>
          <w:jc w:val="center"/>
        </w:trPr>
        <w:tc>
          <w:tcPr>
            <w:tcW w:w="421" w:type="dxa"/>
            <w:shd w:val="clear" w:color="auto" w:fill="auto"/>
            <w:noWrap/>
            <w:vAlign w:val="center"/>
          </w:tcPr>
          <w:p w14:paraId="3BB05AFC"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779F566D"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 trámites de centros educativos privados.</w:t>
            </w:r>
          </w:p>
        </w:tc>
      </w:tr>
      <w:tr w:rsidR="00DD4736" w:rsidRPr="00B53EBA" w14:paraId="37440835" w14:textId="77777777" w:rsidTr="001A3224">
        <w:trPr>
          <w:trHeight w:val="429"/>
          <w:jc w:val="center"/>
        </w:trPr>
        <w:tc>
          <w:tcPr>
            <w:tcW w:w="421" w:type="dxa"/>
            <w:shd w:val="clear" w:color="auto" w:fill="auto"/>
            <w:noWrap/>
            <w:vAlign w:val="center"/>
          </w:tcPr>
          <w:p w14:paraId="073DDA55"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6AED9397"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Brindar asesoría técnica a los enlaces de las Direcciones Departamentales de Educación, de acuerdo con los lineamientos específicos establecidos en cada proceso.</w:t>
            </w:r>
          </w:p>
        </w:tc>
      </w:tr>
      <w:tr w:rsidR="00DD4736" w:rsidRPr="00B53EBA" w14:paraId="5E092630" w14:textId="77777777" w:rsidTr="001A3224">
        <w:trPr>
          <w:trHeight w:val="429"/>
          <w:jc w:val="center"/>
        </w:trPr>
        <w:tc>
          <w:tcPr>
            <w:tcW w:w="421" w:type="dxa"/>
            <w:shd w:val="clear" w:color="auto" w:fill="auto"/>
            <w:noWrap/>
            <w:vAlign w:val="center"/>
          </w:tcPr>
          <w:p w14:paraId="47FBB8F0"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1EF2A74E"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Acompañar a los enlaces de las Direcciones Departamentales de Educación, en la implementación y seguimiento de cada proceso asociado al departamento.</w:t>
            </w:r>
          </w:p>
        </w:tc>
      </w:tr>
      <w:tr w:rsidR="00DD4736" w:rsidRPr="00B53EBA" w14:paraId="3A5EC4ED" w14:textId="77777777" w:rsidTr="001A3224">
        <w:trPr>
          <w:trHeight w:val="429"/>
          <w:jc w:val="center"/>
        </w:trPr>
        <w:tc>
          <w:tcPr>
            <w:tcW w:w="421" w:type="dxa"/>
            <w:shd w:val="clear" w:color="auto" w:fill="auto"/>
            <w:noWrap/>
            <w:vAlign w:val="center"/>
          </w:tcPr>
          <w:p w14:paraId="200AEAE3"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5DE1CC12" w14:textId="77777777" w:rsidR="00DD4736" w:rsidRPr="00B53EBA" w:rsidRDefault="00DD4736"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centros educativos participantes en los procesos de acreditación y certificación.</w:t>
            </w:r>
          </w:p>
        </w:tc>
      </w:tr>
      <w:tr w:rsidR="00DD4736" w:rsidRPr="00B53EBA" w14:paraId="2A18AAC0" w14:textId="77777777" w:rsidTr="001A3224">
        <w:trPr>
          <w:trHeight w:val="429"/>
          <w:jc w:val="center"/>
        </w:trPr>
        <w:tc>
          <w:tcPr>
            <w:tcW w:w="421" w:type="dxa"/>
            <w:shd w:val="clear" w:color="auto" w:fill="auto"/>
            <w:noWrap/>
            <w:vAlign w:val="center"/>
          </w:tcPr>
          <w:p w14:paraId="60B591A3"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30A0F661"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de los procesos.</w:t>
            </w:r>
          </w:p>
        </w:tc>
      </w:tr>
      <w:tr w:rsidR="00DD4736" w:rsidRPr="00B53EBA" w14:paraId="3C274491" w14:textId="77777777" w:rsidTr="001A3224">
        <w:trPr>
          <w:trHeight w:val="429"/>
          <w:jc w:val="center"/>
        </w:trPr>
        <w:tc>
          <w:tcPr>
            <w:tcW w:w="421" w:type="dxa"/>
            <w:shd w:val="clear" w:color="auto" w:fill="auto"/>
            <w:noWrap/>
            <w:vAlign w:val="center"/>
          </w:tcPr>
          <w:p w14:paraId="0F5B547B"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3DC4A629" w14:textId="77777777" w:rsidR="00DD4736" w:rsidRPr="00B53EBA" w:rsidRDefault="00DD4736" w:rsidP="001A3224">
            <w:pPr>
              <w:jc w:val="both"/>
              <w:rPr>
                <w:rFonts w:ascii="Arial" w:hAnsi="Arial" w:cs="Arial"/>
                <w:sz w:val="18"/>
                <w:szCs w:val="18"/>
              </w:rPr>
            </w:pPr>
            <w:r w:rsidRPr="00B53EBA">
              <w:rPr>
                <w:rFonts w:ascii="Arial" w:hAnsi="Arial" w:cs="Arial"/>
                <w:sz w:val="18"/>
                <w:szCs w:val="18"/>
                <w:lang w:val="es-GT" w:eastAsia="es-GT"/>
              </w:rPr>
              <w:t>Evaluar los proyectos educativos institucionales de centros educativos y hogares de abrigo asignados, con la finalidad aprobarlos y orientar su implementación.</w:t>
            </w:r>
          </w:p>
        </w:tc>
      </w:tr>
      <w:tr w:rsidR="001978DB" w:rsidRPr="00B53EBA" w14:paraId="5E5A752B" w14:textId="77777777" w:rsidTr="001A3224">
        <w:trPr>
          <w:trHeight w:val="429"/>
          <w:jc w:val="center"/>
        </w:trPr>
        <w:tc>
          <w:tcPr>
            <w:tcW w:w="421" w:type="dxa"/>
            <w:shd w:val="clear" w:color="auto" w:fill="auto"/>
            <w:noWrap/>
            <w:vAlign w:val="center"/>
          </w:tcPr>
          <w:p w14:paraId="497E4811" w14:textId="77777777" w:rsidR="001978DB" w:rsidRPr="00B53EBA" w:rsidRDefault="001978DB"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0C9F8268" w14:textId="77777777" w:rsidR="001978DB" w:rsidRPr="00B53EBA" w:rsidRDefault="0005033E" w:rsidP="001A3224">
            <w:pPr>
              <w:jc w:val="both"/>
              <w:rPr>
                <w:rFonts w:ascii="Arial" w:hAnsi="Arial" w:cs="Arial"/>
                <w:sz w:val="18"/>
                <w:szCs w:val="18"/>
                <w:lang w:val="es-GT" w:eastAsia="es-GT"/>
              </w:rPr>
            </w:pPr>
            <w:r w:rsidRPr="00B53EBA">
              <w:rPr>
                <w:rFonts w:ascii="Arial" w:hAnsi="Arial" w:cs="Arial"/>
                <w:sz w:val="18"/>
                <w:szCs w:val="18"/>
                <w:lang w:val="es-GT" w:eastAsia="es-GT"/>
              </w:rPr>
              <w:t>Analizar los expedientes de centros educativos por cooperativa, con la finalidad de emitir dictámenes, de acuerdo con el cumplimiento de los requisitos.</w:t>
            </w:r>
          </w:p>
        </w:tc>
      </w:tr>
      <w:tr w:rsidR="00B67A0F" w:rsidRPr="00B53EBA" w14:paraId="3FD875C5" w14:textId="77777777" w:rsidTr="001A3224">
        <w:trPr>
          <w:trHeight w:val="429"/>
          <w:jc w:val="center"/>
        </w:trPr>
        <w:tc>
          <w:tcPr>
            <w:tcW w:w="421" w:type="dxa"/>
            <w:shd w:val="clear" w:color="auto" w:fill="auto"/>
            <w:noWrap/>
            <w:vAlign w:val="center"/>
          </w:tcPr>
          <w:p w14:paraId="4F4DE4F6" w14:textId="77777777" w:rsidR="00B67A0F" w:rsidRPr="00B53EBA" w:rsidRDefault="00B67A0F"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7A55923F" w14:textId="77777777" w:rsidR="00B67A0F" w:rsidRPr="00B53EBA" w:rsidRDefault="00B67A0F" w:rsidP="001A3224">
            <w:pPr>
              <w:jc w:val="both"/>
              <w:rPr>
                <w:rFonts w:ascii="Arial" w:hAnsi="Arial" w:cs="Arial"/>
                <w:sz w:val="18"/>
                <w:szCs w:val="18"/>
                <w:lang w:val="es-GT" w:eastAsia="es-GT"/>
              </w:rPr>
            </w:pPr>
            <w:r w:rsidRPr="00B53EBA">
              <w:rPr>
                <w:rFonts w:ascii="Arial" w:hAnsi="Arial" w:cs="Arial"/>
                <w:sz w:val="18"/>
                <w:szCs w:val="18"/>
                <w:lang w:val="es-GT" w:eastAsia="es-GT"/>
              </w:rPr>
              <w:t>Asesorar a los profesionales de las Direcciones Departamentales de Educación, en cuanto a la implementación de los proce</w:t>
            </w:r>
            <w:r w:rsidR="00C76517" w:rsidRPr="00B53EBA">
              <w:rPr>
                <w:rFonts w:ascii="Arial" w:hAnsi="Arial" w:cs="Arial"/>
                <w:sz w:val="18"/>
                <w:szCs w:val="18"/>
                <w:lang w:val="es-GT" w:eastAsia="es-GT"/>
              </w:rPr>
              <w:t>dimientos que deben realizar los centros educativos privados, de acuerdo a las funciones específicas de la Dirección.</w:t>
            </w:r>
          </w:p>
        </w:tc>
      </w:tr>
      <w:tr w:rsidR="00DD4736" w:rsidRPr="00B53EBA" w14:paraId="535C5CCD" w14:textId="77777777" w:rsidTr="001A3224">
        <w:trPr>
          <w:trHeight w:val="429"/>
          <w:jc w:val="center"/>
        </w:trPr>
        <w:tc>
          <w:tcPr>
            <w:tcW w:w="421" w:type="dxa"/>
            <w:shd w:val="clear" w:color="auto" w:fill="auto"/>
            <w:noWrap/>
            <w:vAlign w:val="center"/>
          </w:tcPr>
          <w:p w14:paraId="6E2ADC35"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7D4ECEB1" w14:textId="77777777" w:rsidR="00DD4736" w:rsidRPr="00B53EBA" w:rsidRDefault="00DD4736" w:rsidP="001A322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DD4736" w:rsidRPr="00B53EBA" w14:paraId="650A7CD2" w14:textId="77777777" w:rsidTr="001A3224">
        <w:trPr>
          <w:trHeight w:val="429"/>
          <w:jc w:val="center"/>
        </w:trPr>
        <w:tc>
          <w:tcPr>
            <w:tcW w:w="421" w:type="dxa"/>
            <w:shd w:val="clear" w:color="auto" w:fill="auto"/>
            <w:noWrap/>
            <w:vAlign w:val="center"/>
          </w:tcPr>
          <w:p w14:paraId="19611218"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3BFFF298" w14:textId="1503CD0A" w:rsidR="00DD4736" w:rsidRPr="00B53EBA" w:rsidRDefault="00DD4736" w:rsidP="00B71C7F">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DD4736" w:rsidRPr="00B53EBA" w14:paraId="6ABF245D" w14:textId="77777777" w:rsidTr="001A3224">
        <w:trPr>
          <w:trHeight w:val="539"/>
          <w:jc w:val="center"/>
        </w:trPr>
        <w:tc>
          <w:tcPr>
            <w:tcW w:w="421" w:type="dxa"/>
            <w:shd w:val="clear" w:color="auto" w:fill="auto"/>
            <w:noWrap/>
            <w:vAlign w:val="center"/>
          </w:tcPr>
          <w:p w14:paraId="5E6368B1" w14:textId="77777777" w:rsidR="00DD4736" w:rsidRPr="00B53EBA" w:rsidRDefault="00DD4736" w:rsidP="008C27F3">
            <w:pPr>
              <w:numPr>
                <w:ilvl w:val="0"/>
                <w:numId w:val="141"/>
              </w:numPr>
              <w:ind w:left="417"/>
              <w:jc w:val="center"/>
              <w:rPr>
                <w:rFonts w:ascii="Arial" w:hAnsi="Arial" w:cs="Arial"/>
                <w:lang w:val="es-GT" w:eastAsia="es-GT"/>
              </w:rPr>
            </w:pPr>
          </w:p>
        </w:tc>
        <w:tc>
          <w:tcPr>
            <w:tcW w:w="9538" w:type="dxa"/>
            <w:shd w:val="clear" w:color="auto" w:fill="auto"/>
            <w:vAlign w:val="center"/>
          </w:tcPr>
          <w:p w14:paraId="26B4376D" w14:textId="77777777" w:rsidR="00DD4736" w:rsidRPr="00B53EBA" w:rsidRDefault="00DD4736"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41E306D6" w14:textId="77777777" w:rsidR="00DD4736" w:rsidRPr="00B53EBA" w:rsidRDefault="00DD4736" w:rsidP="00DD47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DD4736" w:rsidRPr="00B53EBA" w14:paraId="1D94DF40" w14:textId="77777777" w:rsidTr="001A3224">
        <w:trPr>
          <w:trHeight w:val="355"/>
          <w:tblHeader/>
          <w:jc w:val="center"/>
        </w:trPr>
        <w:tc>
          <w:tcPr>
            <w:tcW w:w="421" w:type="dxa"/>
            <w:shd w:val="clear" w:color="auto" w:fill="F2F2F2"/>
            <w:noWrap/>
            <w:vAlign w:val="center"/>
            <w:hideMark/>
          </w:tcPr>
          <w:p w14:paraId="3D8A0DAB" w14:textId="77777777" w:rsidR="00DD4736" w:rsidRPr="00B53EBA" w:rsidRDefault="00DD4736"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743B2F5C"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DD4736" w:rsidRPr="00B53EBA" w14:paraId="5E4E55C0" w14:textId="77777777" w:rsidTr="001A3224">
        <w:trPr>
          <w:trHeight w:val="405"/>
          <w:jc w:val="center"/>
        </w:trPr>
        <w:tc>
          <w:tcPr>
            <w:tcW w:w="1720" w:type="dxa"/>
            <w:gridSpan w:val="2"/>
            <w:shd w:val="clear" w:color="auto" w:fill="auto"/>
            <w:vAlign w:val="center"/>
            <w:hideMark/>
          </w:tcPr>
          <w:p w14:paraId="7345536B"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459E206A"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profesionales de la Direcciones Departamentales de Educación, enlaces con los procesos de acreditación y certificación de centros educativos, Proyecto Educativo Institucional y centros educativos privados.</w:t>
            </w:r>
          </w:p>
        </w:tc>
      </w:tr>
      <w:tr w:rsidR="00DD4736" w:rsidRPr="00B53EBA" w14:paraId="0CF9FF93" w14:textId="77777777" w:rsidTr="001A3224">
        <w:trPr>
          <w:trHeight w:val="424"/>
          <w:jc w:val="center"/>
        </w:trPr>
        <w:tc>
          <w:tcPr>
            <w:tcW w:w="1720" w:type="dxa"/>
            <w:gridSpan w:val="2"/>
            <w:shd w:val="clear" w:color="auto" w:fill="auto"/>
            <w:vAlign w:val="center"/>
            <w:hideMark/>
          </w:tcPr>
          <w:p w14:paraId="7E3C9F62" w14:textId="77777777" w:rsidR="00DD4736" w:rsidRPr="00B53EBA" w:rsidRDefault="00DD4736" w:rsidP="001A322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76BB5D5F"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Personal de centros educativos privados, públicos, por cooperativa y municipales, miembros de las asociaciones de centros educativos privados, personal del Consejo Nacional de Adopciones y representantes de Hogares de protección y abrigo.</w:t>
            </w:r>
          </w:p>
        </w:tc>
      </w:tr>
    </w:tbl>
    <w:p w14:paraId="6DCE59D4" w14:textId="77777777" w:rsidR="00DD4736" w:rsidRPr="00B53EBA" w:rsidRDefault="00DD4736" w:rsidP="00DD473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DD4736" w:rsidRPr="00B53EBA" w14:paraId="15300971" w14:textId="77777777" w:rsidTr="001A3224">
        <w:trPr>
          <w:trHeight w:val="405"/>
          <w:tblHeader/>
          <w:jc w:val="center"/>
        </w:trPr>
        <w:tc>
          <w:tcPr>
            <w:tcW w:w="9938" w:type="dxa"/>
            <w:gridSpan w:val="4"/>
            <w:shd w:val="clear" w:color="auto" w:fill="F2F2F2"/>
            <w:vAlign w:val="center"/>
            <w:hideMark/>
          </w:tcPr>
          <w:p w14:paraId="20591965" w14:textId="77777777" w:rsidR="00DD4736" w:rsidRPr="00B53EBA" w:rsidRDefault="00DD4736" w:rsidP="001A322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DD4736" w:rsidRPr="00B53EBA" w14:paraId="3CB5FD6F" w14:textId="77777777" w:rsidTr="001A3224">
        <w:trPr>
          <w:trHeight w:val="269"/>
          <w:jc w:val="center"/>
        </w:trPr>
        <w:tc>
          <w:tcPr>
            <w:tcW w:w="421" w:type="dxa"/>
            <w:shd w:val="clear" w:color="auto" w:fill="F2F2F2"/>
            <w:noWrap/>
            <w:vAlign w:val="center"/>
            <w:hideMark/>
          </w:tcPr>
          <w:p w14:paraId="6EE6EE0B"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C470C77"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DD4736" w:rsidRPr="00B53EBA" w14:paraId="5DF67E0C" w14:textId="77777777" w:rsidTr="001A3224">
        <w:trPr>
          <w:trHeight w:val="325"/>
          <w:jc w:val="center"/>
        </w:trPr>
        <w:tc>
          <w:tcPr>
            <w:tcW w:w="4899" w:type="dxa"/>
            <w:gridSpan w:val="3"/>
            <w:shd w:val="clear" w:color="auto" w:fill="F2F2F2"/>
            <w:noWrap/>
            <w:vAlign w:val="center"/>
            <w:hideMark/>
          </w:tcPr>
          <w:p w14:paraId="2CC85AC0"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1D4E3FE9" w14:textId="77777777" w:rsidR="00DD4736" w:rsidRPr="00B53EBA" w:rsidRDefault="00DD4736" w:rsidP="001A322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DD4736" w:rsidRPr="00B53EBA" w14:paraId="1A3220E5" w14:textId="77777777" w:rsidTr="001A3224">
        <w:trPr>
          <w:trHeight w:val="413"/>
          <w:jc w:val="center"/>
        </w:trPr>
        <w:tc>
          <w:tcPr>
            <w:tcW w:w="4899" w:type="dxa"/>
            <w:gridSpan w:val="3"/>
            <w:shd w:val="clear" w:color="auto" w:fill="auto"/>
            <w:noWrap/>
            <w:vAlign w:val="center"/>
            <w:hideMark/>
          </w:tcPr>
          <w:p w14:paraId="544E793C"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618DDBB2" w14:textId="77777777" w:rsidR="00DD4736" w:rsidRPr="00B53EBA" w:rsidRDefault="00DD4736" w:rsidP="001A3224">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DD4736" w:rsidRPr="00B53EBA" w14:paraId="34970DF1" w14:textId="77777777" w:rsidTr="001A3224">
        <w:trPr>
          <w:trHeight w:val="405"/>
          <w:jc w:val="center"/>
        </w:trPr>
        <w:tc>
          <w:tcPr>
            <w:tcW w:w="421" w:type="dxa"/>
            <w:shd w:val="clear" w:color="auto" w:fill="F2F2F2"/>
            <w:noWrap/>
            <w:vAlign w:val="center"/>
            <w:hideMark/>
          </w:tcPr>
          <w:p w14:paraId="1024B3E1"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6B158B8A"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39B093D3" w14:textId="77777777" w:rsidTr="009F1430">
        <w:trPr>
          <w:trHeight w:val="1497"/>
          <w:jc w:val="center"/>
        </w:trPr>
        <w:tc>
          <w:tcPr>
            <w:tcW w:w="9938" w:type="dxa"/>
            <w:gridSpan w:val="4"/>
            <w:shd w:val="clear" w:color="auto" w:fill="auto"/>
            <w:vAlign w:val="center"/>
            <w:hideMark/>
          </w:tcPr>
          <w:p w14:paraId="21FEA41B" w14:textId="77777777" w:rsidR="00DD4736" w:rsidRPr="00B53EBA" w:rsidRDefault="00DD4736" w:rsidP="001A3224">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14:paraId="40EA5336" w14:textId="77777777" w:rsidR="00DD4736" w:rsidRPr="00B53EBA" w:rsidRDefault="00DD4736"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78870951" w14:textId="77777777" w:rsidR="00DD4736" w:rsidRPr="00B53EBA" w:rsidRDefault="00DD4736" w:rsidP="001A3224">
            <w:pPr>
              <w:jc w:val="both"/>
              <w:rPr>
                <w:rFonts w:ascii="Arial" w:hAnsi="Arial" w:cs="Arial"/>
                <w:sz w:val="18"/>
                <w:szCs w:val="18"/>
                <w:lang w:val="es-GT" w:eastAsia="es-GT"/>
              </w:rPr>
            </w:pPr>
          </w:p>
          <w:p w14:paraId="6F7D6C4C" w14:textId="77777777" w:rsidR="00DD4736" w:rsidRPr="00B53EBA" w:rsidRDefault="00DD4736" w:rsidP="00300120">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DD4736" w:rsidRPr="00B53EBA" w14:paraId="4A7F241C" w14:textId="77777777" w:rsidTr="001A3224">
        <w:trPr>
          <w:trHeight w:val="439"/>
          <w:jc w:val="center"/>
        </w:trPr>
        <w:tc>
          <w:tcPr>
            <w:tcW w:w="421" w:type="dxa"/>
            <w:shd w:val="clear" w:color="auto" w:fill="F2F2F2"/>
            <w:noWrap/>
            <w:vAlign w:val="center"/>
            <w:hideMark/>
          </w:tcPr>
          <w:p w14:paraId="4623D500"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67AF488C"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DD4736" w:rsidRPr="00B53EBA" w14:paraId="7269CDC0" w14:textId="77777777" w:rsidTr="001A3224">
        <w:trPr>
          <w:trHeight w:val="499"/>
          <w:jc w:val="center"/>
        </w:trPr>
        <w:tc>
          <w:tcPr>
            <w:tcW w:w="1720" w:type="dxa"/>
            <w:gridSpan w:val="2"/>
            <w:shd w:val="clear" w:color="auto" w:fill="auto"/>
            <w:vAlign w:val="center"/>
            <w:hideMark/>
          </w:tcPr>
          <w:p w14:paraId="0A992CAD"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153AEE8" w14:textId="77777777" w:rsidR="00DD4736" w:rsidRPr="00B53EBA" w:rsidRDefault="00DD4736" w:rsidP="001A322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DD4736" w:rsidRPr="00B53EBA" w14:paraId="712FD6D7" w14:textId="77777777" w:rsidTr="001A3224">
        <w:trPr>
          <w:trHeight w:val="421"/>
          <w:jc w:val="center"/>
        </w:trPr>
        <w:tc>
          <w:tcPr>
            <w:tcW w:w="1720" w:type="dxa"/>
            <w:gridSpan w:val="2"/>
            <w:shd w:val="clear" w:color="auto" w:fill="auto"/>
            <w:vAlign w:val="center"/>
          </w:tcPr>
          <w:p w14:paraId="600725ED"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0D46D396" w14:textId="77777777" w:rsidR="00DD4736" w:rsidRPr="00B53EBA" w:rsidRDefault="00DD4736" w:rsidP="001A3224">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DD4736" w:rsidRPr="00B53EBA" w14:paraId="655CD962" w14:textId="77777777" w:rsidTr="001A3224">
        <w:trPr>
          <w:trHeight w:val="413"/>
          <w:jc w:val="center"/>
        </w:trPr>
        <w:tc>
          <w:tcPr>
            <w:tcW w:w="1720" w:type="dxa"/>
            <w:gridSpan w:val="2"/>
            <w:shd w:val="clear" w:color="auto" w:fill="auto"/>
            <w:vAlign w:val="center"/>
          </w:tcPr>
          <w:p w14:paraId="5351DC88"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68632F0" w14:textId="77777777" w:rsidR="00DD4736" w:rsidRPr="00B53EBA" w:rsidRDefault="00DD4736"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w:t>
            </w:r>
            <w:proofErr w:type="spellStart"/>
            <w:r w:rsidRPr="00B53EBA">
              <w:rPr>
                <w:rFonts w:ascii="Arial" w:hAnsi="Arial" w:cs="Arial"/>
                <w:sz w:val="18"/>
                <w:szCs w:val="18"/>
                <w:lang w:val="es-GT" w:eastAsia="es-GT"/>
              </w:rPr>
              <w:t>GestionPei</w:t>
            </w:r>
            <w:proofErr w:type="spellEnd"/>
            <w:r w:rsidRPr="00B53EBA">
              <w:rPr>
                <w:rFonts w:ascii="Arial" w:hAnsi="Arial" w:cs="Arial"/>
                <w:sz w:val="18"/>
                <w:szCs w:val="18"/>
                <w:lang w:val="es-GT" w:eastAsia="es-GT"/>
              </w:rPr>
              <w:t>, Módulo de cuotas de CE y Sistema CEP, Sistema de Gestión de Calidad</w:t>
            </w:r>
          </w:p>
        </w:tc>
      </w:tr>
      <w:tr w:rsidR="00DD4736" w:rsidRPr="00B53EBA" w14:paraId="6707EFB1" w14:textId="77777777" w:rsidTr="001A3224">
        <w:trPr>
          <w:trHeight w:val="405"/>
          <w:jc w:val="center"/>
        </w:trPr>
        <w:tc>
          <w:tcPr>
            <w:tcW w:w="1720" w:type="dxa"/>
            <w:gridSpan w:val="2"/>
            <w:shd w:val="clear" w:color="auto" w:fill="auto"/>
            <w:vAlign w:val="center"/>
          </w:tcPr>
          <w:p w14:paraId="360C6748"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14E31777" w14:textId="77777777" w:rsidR="00DD4736" w:rsidRPr="00B53EBA" w:rsidRDefault="00DD4736" w:rsidP="001A322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368353BC" w14:textId="77777777" w:rsidR="00DD4736" w:rsidRPr="00B53EBA" w:rsidRDefault="00DD4736" w:rsidP="00DD47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DD4736" w:rsidRPr="00B53EBA" w14:paraId="5809A381" w14:textId="77777777" w:rsidTr="001A3224">
        <w:trPr>
          <w:trHeight w:val="450"/>
          <w:tblHeader/>
          <w:jc w:val="center"/>
        </w:trPr>
        <w:tc>
          <w:tcPr>
            <w:tcW w:w="411" w:type="dxa"/>
            <w:shd w:val="clear" w:color="auto" w:fill="F2F2F2"/>
            <w:noWrap/>
            <w:vAlign w:val="center"/>
            <w:hideMark/>
          </w:tcPr>
          <w:p w14:paraId="6730257E"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3D1B3694"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DD4736" w:rsidRPr="00B53EBA" w14:paraId="7E26C9F2" w14:textId="77777777" w:rsidTr="001A3224">
        <w:trPr>
          <w:trHeight w:val="450"/>
          <w:jc w:val="center"/>
        </w:trPr>
        <w:tc>
          <w:tcPr>
            <w:tcW w:w="411" w:type="dxa"/>
            <w:shd w:val="clear" w:color="auto" w:fill="auto"/>
            <w:noWrap/>
            <w:vAlign w:val="center"/>
            <w:hideMark/>
          </w:tcPr>
          <w:p w14:paraId="04D2809B" w14:textId="77777777" w:rsidR="00DD4736" w:rsidRPr="00B53EBA" w:rsidRDefault="00DD4736" w:rsidP="008C27F3">
            <w:pPr>
              <w:numPr>
                <w:ilvl w:val="0"/>
                <w:numId w:val="142"/>
              </w:numPr>
              <w:ind w:left="417"/>
              <w:jc w:val="center"/>
              <w:rPr>
                <w:rFonts w:ascii="Arial" w:hAnsi="Arial" w:cs="Arial"/>
                <w:sz w:val="16"/>
                <w:szCs w:val="16"/>
                <w:lang w:val="es-GT" w:eastAsia="es-GT"/>
              </w:rPr>
            </w:pPr>
          </w:p>
        </w:tc>
        <w:tc>
          <w:tcPr>
            <w:tcW w:w="9527" w:type="dxa"/>
            <w:shd w:val="clear" w:color="auto" w:fill="auto"/>
            <w:vAlign w:val="center"/>
          </w:tcPr>
          <w:p w14:paraId="1A9C6DA3"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DD4736" w:rsidRPr="00B53EBA" w14:paraId="3296FFEE" w14:textId="77777777" w:rsidTr="001A3224">
        <w:trPr>
          <w:trHeight w:val="450"/>
          <w:jc w:val="center"/>
        </w:trPr>
        <w:tc>
          <w:tcPr>
            <w:tcW w:w="411" w:type="dxa"/>
            <w:shd w:val="clear" w:color="auto" w:fill="auto"/>
            <w:noWrap/>
            <w:vAlign w:val="center"/>
            <w:hideMark/>
          </w:tcPr>
          <w:p w14:paraId="311E50E9" w14:textId="77777777" w:rsidR="00DD4736" w:rsidRPr="00B53EBA" w:rsidRDefault="00DD4736" w:rsidP="008C27F3">
            <w:pPr>
              <w:numPr>
                <w:ilvl w:val="0"/>
                <w:numId w:val="142"/>
              </w:numPr>
              <w:ind w:left="417"/>
              <w:jc w:val="center"/>
              <w:rPr>
                <w:rFonts w:ascii="Arial" w:hAnsi="Arial" w:cs="Arial"/>
                <w:sz w:val="16"/>
                <w:szCs w:val="16"/>
                <w:lang w:val="es-GT" w:eastAsia="es-GT"/>
              </w:rPr>
            </w:pPr>
          </w:p>
        </w:tc>
        <w:tc>
          <w:tcPr>
            <w:tcW w:w="9527" w:type="dxa"/>
            <w:shd w:val="clear" w:color="auto" w:fill="auto"/>
            <w:vAlign w:val="center"/>
          </w:tcPr>
          <w:p w14:paraId="7312C831"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DD4736" w:rsidRPr="00B53EBA" w14:paraId="31348733" w14:textId="77777777" w:rsidTr="001A3224">
        <w:trPr>
          <w:trHeight w:val="450"/>
          <w:jc w:val="center"/>
        </w:trPr>
        <w:tc>
          <w:tcPr>
            <w:tcW w:w="411" w:type="dxa"/>
            <w:shd w:val="clear" w:color="auto" w:fill="auto"/>
            <w:noWrap/>
            <w:vAlign w:val="center"/>
            <w:hideMark/>
          </w:tcPr>
          <w:p w14:paraId="65E51850" w14:textId="77777777" w:rsidR="00DD4736" w:rsidRPr="00B53EBA" w:rsidRDefault="00DD4736" w:rsidP="008C27F3">
            <w:pPr>
              <w:numPr>
                <w:ilvl w:val="0"/>
                <w:numId w:val="142"/>
              </w:numPr>
              <w:ind w:left="417"/>
              <w:jc w:val="center"/>
              <w:rPr>
                <w:rFonts w:ascii="Arial" w:hAnsi="Arial" w:cs="Arial"/>
                <w:sz w:val="16"/>
                <w:szCs w:val="16"/>
                <w:lang w:val="es-GT" w:eastAsia="es-GT"/>
              </w:rPr>
            </w:pPr>
          </w:p>
        </w:tc>
        <w:tc>
          <w:tcPr>
            <w:tcW w:w="9527" w:type="dxa"/>
            <w:shd w:val="clear" w:color="auto" w:fill="auto"/>
            <w:vAlign w:val="center"/>
          </w:tcPr>
          <w:p w14:paraId="20E2A083"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DD4736" w:rsidRPr="00B53EBA" w14:paraId="2ECF9E01" w14:textId="77777777" w:rsidTr="001A3224">
        <w:trPr>
          <w:trHeight w:val="450"/>
          <w:jc w:val="center"/>
        </w:trPr>
        <w:tc>
          <w:tcPr>
            <w:tcW w:w="411" w:type="dxa"/>
            <w:shd w:val="clear" w:color="auto" w:fill="auto"/>
            <w:noWrap/>
            <w:vAlign w:val="center"/>
            <w:hideMark/>
          </w:tcPr>
          <w:p w14:paraId="47337F8D" w14:textId="77777777" w:rsidR="00DD4736" w:rsidRPr="00B53EBA" w:rsidRDefault="00DD4736" w:rsidP="008C27F3">
            <w:pPr>
              <w:numPr>
                <w:ilvl w:val="0"/>
                <w:numId w:val="142"/>
              </w:numPr>
              <w:ind w:left="417"/>
              <w:jc w:val="center"/>
              <w:rPr>
                <w:rFonts w:ascii="Arial" w:hAnsi="Arial" w:cs="Arial"/>
                <w:sz w:val="16"/>
                <w:szCs w:val="16"/>
                <w:lang w:val="es-GT" w:eastAsia="es-GT"/>
              </w:rPr>
            </w:pPr>
          </w:p>
        </w:tc>
        <w:tc>
          <w:tcPr>
            <w:tcW w:w="9527" w:type="dxa"/>
            <w:shd w:val="clear" w:color="auto" w:fill="auto"/>
            <w:vAlign w:val="center"/>
          </w:tcPr>
          <w:p w14:paraId="1DB11DC4"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DD4736" w:rsidRPr="00B53EBA" w14:paraId="5082EC49" w14:textId="77777777" w:rsidTr="001A3224">
        <w:trPr>
          <w:trHeight w:val="450"/>
          <w:jc w:val="center"/>
        </w:trPr>
        <w:tc>
          <w:tcPr>
            <w:tcW w:w="411" w:type="dxa"/>
            <w:shd w:val="clear" w:color="auto" w:fill="auto"/>
            <w:noWrap/>
            <w:vAlign w:val="center"/>
          </w:tcPr>
          <w:p w14:paraId="6DED4FDF" w14:textId="77777777" w:rsidR="00DD4736" w:rsidRPr="00B53EBA" w:rsidRDefault="00DD4736" w:rsidP="008C27F3">
            <w:pPr>
              <w:numPr>
                <w:ilvl w:val="0"/>
                <w:numId w:val="142"/>
              </w:numPr>
              <w:ind w:left="417"/>
              <w:jc w:val="center"/>
              <w:rPr>
                <w:rFonts w:ascii="Arial" w:hAnsi="Arial" w:cs="Arial"/>
                <w:sz w:val="16"/>
                <w:szCs w:val="16"/>
                <w:lang w:val="es-GT" w:eastAsia="es-GT"/>
              </w:rPr>
            </w:pPr>
          </w:p>
        </w:tc>
        <w:tc>
          <w:tcPr>
            <w:tcW w:w="9527" w:type="dxa"/>
            <w:shd w:val="clear" w:color="auto" w:fill="auto"/>
            <w:vAlign w:val="center"/>
          </w:tcPr>
          <w:p w14:paraId="441E111A"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Gestión Curricular de aula y de centro educativo</w:t>
            </w:r>
          </w:p>
        </w:tc>
      </w:tr>
      <w:tr w:rsidR="00DD4736" w:rsidRPr="00B53EBA" w14:paraId="5D7FE106" w14:textId="77777777" w:rsidTr="001A3224">
        <w:trPr>
          <w:trHeight w:val="450"/>
          <w:jc w:val="center"/>
        </w:trPr>
        <w:tc>
          <w:tcPr>
            <w:tcW w:w="411" w:type="dxa"/>
            <w:shd w:val="clear" w:color="auto" w:fill="auto"/>
            <w:noWrap/>
            <w:vAlign w:val="center"/>
          </w:tcPr>
          <w:p w14:paraId="49AF7E31" w14:textId="77777777" w:rsidR="00DD4736" w:rsidRPr="00B53EBA" w:rsidRDefault="00DD4736" w:rsidP="008C27F3">
            <w:pPr>
              <w:numPr>
                <w:ilvl w:val="0"/>
                <w:numId w:val="142"/>
              </w:numPr>
              <w:ind w:left="417"/>
              <w:jc w:val="center"/>
              <w:rPr>
                <w:rFonts w:ascii="Arial" w:hAnsi="Arial" w:cs="Arial"/>
                <w:sz w:val="16"/>
                <w:szCs w:val="16"/>
                <w:lang w:val="es-GT" w:eastAsia="es-GT"/>
              </w:rPr>
            </w:pPr>
          </w:p>
        </w:tc>
        <w:tc>
          <w:tcPr>
            <w:tcW w:w="9527" w:type="dxa"/>
            <w:shd w:val="clear" w:color="auto" w:fill="auto"/>
            <w:vAlign w:val="center"/>
          </w:tcPr>
          <w:p w14:paraId="6C88F730"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0DE8954D" w14:textId="77777777" w:rsidR="00DD4736" w:rsidRPr="00B53EBA" w:rsidRDefault="00DD4736" w:rsidP="00DD4736">
      <w:pPr>
        <w:rPr>
          <w:lang w:val="es-GT"/>
        </w:rPr>
      </w:pPr>
    </w:p>
    <w:p w14:paraId="2EB45097" w14:textId="77777777" w:rsidR="00DD4736" w:rsidRPr="00B53EBA" w:rsidRDefault="00DD4736" w:rsidP="00DD47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D4736" w:rsidRPr="00B53EBA" w14:paraId="041FF657" w14:textId="77777777" w:rsidTr="001A3224">
        <w:trPr>
          <w:trHeight w:val="450"/>
          <w:tblHeader/>
          <w:jc w:val="center"/>
        </w:trPr>
        <w:tc>
          <w:tcPr>
            <w:tcW w:w="401" w:type="dxa"/>
            <w:shd w:val="clear" w:color="auto" w:fill="F2F2F2"/>
            <w:noWrap/>
            <w:vAlign w:val="center"/>
            <w:hideMark/>
          </w:tcPr>
          <w:p w14:paraId="56846B60"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31181665"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DD4736" w:rsidRPr="00B53EBA" w14:paraId="0BEDD4E8" w14:textId="77777777" w:rsidTr="001A3224">
        <w:trPr>
          <w:trHeight w:val="450"/>
          <w:jc w:val="center"/>
        </w:trPr>
        <w:tc>
          <w:tcPr>
            <w:tcW w:w="401" w:type="dxa"/>
            <w:shd w:val="clear" w:color="auto" w:fill="auto"/>
            <w:noWrap/>
            <w:vAlign w:val="center"/>
            <w:hideMark/>
          </w:tcPr>
          <w:p w14:paraId="593A0C52" w14:textId="77777777" w:rsidR="00DD4736" w:rsidRPr="00B53EBA" w:rsidRDefault="00DD4736" w:rsidP="008C27F3">
            <w:pPr>
              <w:numPr>
                <w:ilvl w:val="0"/>
                <w:numId w:val="143"/>
              </w:numPr>
              <w:ind w:left="417"/>
              <w:jc w:val="center"/>
              <w:rPr>
                <w:rFonts w:ascii="Arial" w:hAnsi="Arial" w:cs="Arial"/>
                <w:sz w:val="16"/>
                <w:szCs w:val="16"/>
                <w:lang w:val="es-GT" w:eastAsia="es-GT"/>
              </w:rPr>
            </w:pPr>
          </w:p>
        </w:tc>
        <w:tc>
          <w:tcPr>
            <w:tcW w:w="9537" w:type="dxa"/>
            <w:shd w:val="clear" w:color="auto" w:fill="auto"/>
            <w:vAlign w:val="center"/>
            <w:hideMark/>
          </w:tcPr>
          <w:p w14:paraId="22F77FC8"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DD4736" w:rsidRPr="00B53EBA" w14:paraId="2A9EF6E1" w14:textId="77777777" w:rsidTr="001A3224">
        <w:trPr>
          <w:trHeight w:val="450"/>
          <w:jc w:val="center"/>
        </w:trPr>
        <w:tc>
          <w:tcPr>
            <w:tcW w:w="401" w:type="dxa"/>
            <w:shd w:val="clear" w:color="auto" w:fill="auto"/>
            <w:noWrap/>
            <w:vAlign w:val="center"/>
            <w:hideMark/>
          </w:tcPr>
          <w:p w14:paraId="3E0D7311" w14:textId="77777777" w:rsidR="00DD4736" w:rsidRPr="00B53EBA" w:rsidRDefault="00DD4736" w:rsidP="008C27F3">
            <w:pPr>
              <w:numPr>
                <w:ilvl w:val="0"/>
                <w:numId w:val="143"/>
              </w:numPr>
              <w:ind w:left="417"/>
              <w:jc w:val="center"/>
              <w:rPr>
                <w:rFonts w:ascii="Arial" w:hAnsi="Arial" w:cs="Arial"/>
                <w:sz w:val="16"/>
                <w:szCs w:val="16"/>
                <w:lang w:val="es-GT" w:eastAsia="es-GT"/>
              </w:rPr>
            </w:pPr>
          </w:p>
        </w:tc>
        <w:tc>
          <w:tcPr>
            <w:tcW w:w="9537" w:type="dxa"/>
            <w:shd w:val="clear" w:color="auto" w:fill="auto"/>
            <w:vAlign w:val="center"/>
            <w:hideMark/>
          </w:tcPr>
          <w:p w14:paraId="25042227" w14:textId="77777777" w:rsidR="00DD4736" w:rsidRPr="00B53EBA" w:rsidRDefault="00DD4736" w:rsidP="001A3224">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DD4736" w:rsidRPr="00B53EBA" w14:paraId="483FAE75" w14:textId="77777777" w:rsidTr="001A3224">
        <w:trPr>
          <w:trHeight w:val="450"/>
          <w:jc w:val="center"/>
        </w:trPr>
        <w:tc>
          <w:tcPr>
            <w:tcW w:w="401" w:type="dxa"/>
            <w:shd w:val="clear" w:color="auto" w:fill="auto"/>
            <w:noWrap/>
            <w:vAlign w:val="center"/>
            <w:hideMark/>
          </w:tcPr>
          <w:p w14:paraId="2F71DEDF" w14:textId="77777777" w:rsidR="00DD4736" w:rsidRPr="00B53EBA" w:rsidRDefault="00DD4736" w:rsidP="008C27F3">
            <w:pPr>
              <w:numPr>
                <w:ilvl w:val="0"/>
                <w:numId w:val="143"/>
              </w:numPr>
              <w:ind w:left="417"/>
              <w:jc w:val="center"/>
              <w:rPr>
                <w:rFonts w:ascii="Arial" w:hAnsi="Arial" w:cs="Arial"/>
                <w:sz w:val="16"/>
                <w:szCs w:val="16"/>
                <w:lang w:val="es-GT" w:eastAsia="es-GT"/>
              </w:rPr>
            </w:pPr>
          </w:p>
        </w:tc>
        <w:tc>
          <w:tcPr>
            <w:tcW w:w="9537" w:type="dxa"/>
            <w:shd w:val="clear" w:color="auto" w:fill="auto"/>
            <w:vAlign w:val="center"/>
            <w:hideMark/>
          </w:tcPr>
          <w:p w14:paraId="3E7FCF47"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DD4736" w:rsidRPr="00B53EBA" w14:paraId="4F4B28E2" w14:textId="77777777" w:rsidTr="001A3224">
        <w:trPr>
          <w:trHeight w:val="450"/>
          <w:jc w:val="center"/>
        </w:trPr>
        <w:tc>
          <w:tcPr>
            <w:tcW w:w="401" w:type="dxa"/>
            <w:shd w:val="clear" w:color="auto" w:fill="auto"/>
            <w:noWrap/>
            <w:vAlign w:val="center"/>
            <w:hideMark/>
          </w:tcPr>
          <w:p w14:paraId="4E14AC46" w14:textId="77777777" w:rsidR="00DD4736" w:rsidRPr="00B53EBA" w:rsidRDefault="00DD4736" w:rsidP="008C27F3">
            <w:pPr>
              <w:numPr>
                <w:ilvl w:val="0"/>
                <w:numId w:val="143"/>
              </w:numPr>
              <w:ind w:left="417"/>
              <w:jc w:val="center"/>
              <w:rPr>
                <w:rFonts w:ascii="Arial" w:hAnsi="Arial" w:cs="Arial"/>
                <w:sz w:val="16"/>
                <w:szCs w:val="16"/>
                <w:lang w:val="es-GT" w:eastAsia="es-GT"/>
              </w:rPr>
            </w:pPr>
          </w:p>
        </w:tc>
        <w:tc>
          <w:tcPr>
            <w:tcW w:w="9537" w:type="dxa"/>
            <w:shd w:val="clear" w:color="auto" w:fill="auto"/>
            <w:vAlign w:val="center"/>
            <w:hideMark/>
          </w:tcPr>
          <w:p w14:paraId="0A21D73E" w14:textId="67B0CF45" w:rsidR="00085A89"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DD4736" w:rsidRPr="00B53EBA" w14:paraId="645F2396" w14:textId="77777777" w:rsidTr="001A3224">
        <w:trPr>
          <w:trHeight w:val="450"/>
          <w:jc w:val="center"/>
        </w:trPr>
        <w:tc>
          <w:tcPr>
            <w:tcW w:w="401" w:type="dxa"/>
            <w:shd w:val="clear" w:color="auto" w:fill="auto"/>
            <w:noWrap/>
            <w:vAlign w:val="center"/>
          </w:tcPr>
          <w:p w14:paraId="116C4B42" w14:textId="77777777" w:rsidR="00DD4736" w:rsidRPr="00B53EBA" w:rsidRDefault="00DD4736" w:rsidP="008C27F3">
            <w:pPr>
              <w:numPr>
                <w:ilvl w:val="0"/>
                <w:numId w:val="143"/>
              </w:numPr>
              <w:ind w:left="417"/>
              <w:jc w:val="center"/>
              <w:rPr>
                <w:rFonts w:ascii="Arial" w:hAnsi="Arial" w:cs="Arial"/>
                <w:sz w:val="16"/>
                <w:szCs w:val="16"/>
                <w:lang w:val="es-GT" w:eastAsia="es-GT"/>
              </w:rPr>
            </w:pPr>
          </w:p>
        </w:tc>
        <w:tc>
          <w:tcPr>
            <w:tcW w:w="9537" w:type="dxa"/>
            <w:shd w:val="clear" w:color="auto" w:fill="auto"/>
            <w:vAlign w:val="center"/>
          </w:tcPr>
          <w:p w14:paraId="028FDEB3" w14:textId="77777777" w:rsidR="00DD4736" w:rsidRPr="00B53EBA" w:rsidRDefault="00DD4736" w:rsidP="001A3224">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30E511EE" w14:textId="77777777" w:rsidR="00DD4736" w:rsidRPr="00B53EBA" w:rsidRDefault="00DD4736" w:rsidP="00DD4736">
      <w:pPr>
        <w:rPr>
          <w:lang w:val="es-GT"/>
        </w:rPr>
      </w:pPr>
    </w:p>
    <w:p w14:paraId="5EED992C" w14:textId="77777777" w:rsidR="00DD4736" w:rsidRPr="00B53EBA" w:rsidRDefault="00DD4736" w:rsidP="00DD473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DD4736" w:rsidRPr="00B53EBA" w14:paraId="6F3C6A89" w14:textId="77777777" w:rsidTr="001A322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C1A1249"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DD4736" w:rsidRPr="00B53EBA" w14:paraId="4C593D3B" w14:textId="77777777" w:rsidTr="001A322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BCFF8CF"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48924E4"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DD4736" w:rsidRPr="00B53EBA" w14:paraId="0195FDAA" w14:textId="77777777" w:rsidTr="001A322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8EEAC2" w14:textId="77777777" w:rsidR="00DD4736" w:rsidRPr="00B53EBA" w:rsidRDefault="00DD4736" w:rsidP="001A322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D0E4A7"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E09BC7" w14:textId="77777777" w:rsidR="00DD4736" w:rsidRPr="00B53EBA" w:rsidRDefault="00DD4736"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C51B93"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BFC107" w14:textId="77777777" w:rsidR="00DD4736" w:rsidRPr="00B53EBA" w:rsidRDefault="00DD4736" w:rsidP="001A322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5CEF3B"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525B0F" w14:textId="77777777" w:rsidR="00DD4736" w:rsidRPr="00B53EBA" w:rsidRDefault="00DD4736"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7C4A3C"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38A16E" w14:textId="77777777" w:rsidR="00DD4736" w:rsidRPr="00B53EBA" w:rsidRDefault="00DD4736" w:rsidP="001A3224">
            <w:pPr>
              <w:jc w:val="center"/>
              <w:rPr>
                <w:rFonts w:ascii="Arial" w:hAnsi="Arial" w:cs="Arial"/>
                <w:b/>
                <w:sz w:val="16"/>
                <w:szCs w:val="16"/>
                <w:lang w:val="es-GT" w:eastAsia="es-GT"/>
              </w:rPr>
            </w:pPr>
          </w:p>
        </w:tc>
      </w:tr>
      <w:tr w:rsidR="00DD4736" w:rsidRPr="00B53EBA" w14:paraId="128B2B05" w14:textId="77777777" w:rsidTr="001A322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2310A3E" w14:textId="77777777" w:rsidR="00DD4736" w:rsidRPr="00B53EBA" w:rsidRDefault="00DD4736"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E62E229" w14:textId="77777777" w:rsidR="00DD4736" w:rsidRPr="00B53EBA" w:rsidRDefault="00DD4736" w:rsidP="001A322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DD4736" w:rsidRPr="00B53EBA" w14:paraId="35E808D3"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FE1669"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1AEB1CE" w14:textId="77777777" w:rsidR="00DD4736" w:rsidRPr="00B53EBA" w:rsidRDefault="00DD4736" w:rsidP="001A322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DD4736" w:rsidRPr="00B53EBA" w14:paraId="7C40A87E"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1A74A17" w14:textId="77777777" w:rsidR="00DD4736" w:rsidRPr="00B53EBA" w:rsidRDefault="00DD4736" w:rsidP="001A3224">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9D21A1E" w14:textId="77777777" w:rsidR="00DD4736" w:rsidRPr="00B53EBA" w:rsidRDefault="00DD4736" w:rsidP="001A3224">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578CE16F" w14:textId="77777777" w:rsidR="00DD4736" w:rsidRPr="00B53EBA" w:rsidRDefault="00DD4736"/>
    <w:p w14:paraId="52B13C4F" w14:textId="77777777" w:rsidR="00DD4736" w:rsidRPr="00B53EBA" w:rsidRDefault="00DD4736">
      <w:r w:rsidRPr="00B53EBA">
        <w:br w:type="page"/>
      </w:r>
    </w:p>
    <w:p w14:paraId="74638C7F" w14:textId="77777777" w:rsidR="009E595D" w:rsidRPr="00B53EBA" w:rsidRDefault="009E595D" w:rsidP="00AE543E">
      <w:pPr>
        <w:pStyle w:val="Prrafodelista"/>
        <w:numPr>
          <w:ilvl w:val="0"/>
          <w:numId w:val="12"/>
        </w:numPr>
        <w:spacing w:line="360" w:lineRule="auto"/>
        <w:rPr>
          <w:rFonts w:ascii="Arial" w:hAnsi="Arial" w:cs="Arial"/>
          <w:b/>
        </w:rPr>
      </w:pPr>
      <w:r w:rsidRPr="00B53EBA">
        <w:rPr>
          <w:rFonts w:ascii="Arial" w:hAnsi="Arial" w:cs="Arial"/>
          <w:b/>
        </w:rPr>
        <w:t>JEFE DEL DEPARTAMENTO DE PROCESOS EXTRAESCOLARES</w:t>
      </w:r>
    </w:p>
    <w:p w14:paraId="2A11D043" w14:textId="77777777" w:rsidR="009E595D" w:rsidRPr="00B53EBA" w:rsidRDefault="009E595D" w:rsidP="009E595D">
      <w:pPr>
        <w:spacing w:line="360" w:lineRule="auto"/>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E595D" w:rsidRPr="00B53EBA" w14:paraId="31AA155B" w14:textId="77777777" w:rsidTr="00585936">
        <w:trPr>
          <w:trHeight w:val="405"/>
          <w:jc w:val="center"/>
        </w:trPr>
        <w:tc>
          <w:tcPr>
            <w:tcW w:w="9959" w:type="dxa"/>
            <w:gridSpan w:val="4"/>
            <w:shd w:val="clear" w:color="auto" w:fill="F2F2F2"/>
            <w:noWrap/>
            <w:vAlign w:val="center"/>
            <w:hideMark/>
          </w:tcPr>
          <w:p w14:paraId="086F5204" w14:textId="77777777" w:rsidR="009E595D" w:rsidRPr="00B53EBA" w:rsidRDefault="009E595D" w:rsidP="00585936">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9E595D" w:rsidRPr="00B53EBA" w14:paraId="540A7A74" w14:textId="77777777" w:rsidTr="00585936">
        <w:trPr>
          <w:trHeight w:val="538"/>
          <w:jc w:val="center"/>
        </w:trPr>
        <w:tc>
          <w:tcPr>
            <w:tcW w:w="1513" w:type="dxa"/>
            <w:shd w:val="clear" w:color="auto" w:fill="auto"/>
            <w:vAlign w:val="center"/>
            <w:hideMark/>
          </w:tcPr>
          <w:p w14:paraId="65021CD9"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1D19940A" w14:textId="77777777" w:rsidR="009E595D" w:rsidRPr="00085A89" w:rsidRDefault="009E595D" w:rsidP="00585936">
            <w:pPr>
              <w:jc w:val="center"/>
              <w:rPr>
                <w:rFonts w:ascii="Arial" w:hAnsi="Arial" w:cs="Arial"/>
                <w:b/>
                <w:bCs/>
                <w:sz w:val="18"/>
                <w:szCs w:val="16"/>
                <w:lang w:val="es-GT" w:eastAsia="es-GT"/>
              </w:rPr>
            </w:pPr>
            <w:r w:rsidRPr="00085A89">
              <w:rPr>
                <w:rFonts w:ascii="Arial" w:hAnsi="Arial" w:cs="Arial"/>
                <w:b/>
                <w:bCs/>
                <w:sz w:val="18"/>
                <w:szCs w:val="16"/>
                <w:lang w:val="es-GT" w:eastAsia="es-GT"/>
              </w:rPr>
              <w:t>Jefe del Departamento de Procesos Extraescolares</w:t>
            </w:r>
          </w:p>
        </w:tc>
        <w:tc>
          <w:tcPr>
            <w:tcW w:w="1701" w:type="dxa"/>
            <w:shd w:val="clear" w:color="auto" w:fill="auto"/>
            <w:vAlign w:val="center"/>
            <w:hideMark/>
          </w:tcPr>
          <w:p w14:paraId="795109FD" w14:textId="77777777" w:rsidR="009E595D" w:rsidRPr="00B53EBA" w:rsidRDefault="009E595D" w:rsidP="00585936">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34F91E41" w14:textId="77777777" w:rsidR="009E595D" w:rsidRPr="00B53EBA" w:rsidRDefault="009E595D" w:rsidP="00585936">
            <w:pPr>
              <w:rPr>
                <w:rFonts w:ascii="Arial" w:hAnsi="Arial" w:cs="Arial"/>
                <w:b/>
                <w:sz w:val="18"/>
                <w:szCs w:val="16"/>
                <w:lang w:val="es-GT" w:eastAsia="es-GT"/>
              </w:rPr>
            </w:pPr>
            <w:r w:rsidRPr="00B53EBA">
              <w:rPr>
                <w:rFonts w:ascii="Arial" w:hAnsi="Arial" w:cs="Arial"/>
                <w:b/>
                <w:sz w:val="18"/>
                <w:szCs w:val="16"/>
                <w:lang w:val="es-GT" w:eastAsia="es-GT"/>
              </w:rPr>
              <w:t>Asesor Profesional Especializado IV</w:t>
            </w:r>
          </w:p>
        </w:tc>
      </w:tr>
      <w:tr w:rsidR="009E595D" w:rsidRPr="00B53EBA" w14:paraId="4810D536" w14:textId="77777777" w:rsidTr="00585936">
        <w:trPr>
          <w:trHeight w:val="600"/>
          <w:jc w:val="center"/>
        </w:trPr>
        <w:tc>
          <w:tcPr>
            <w:tcW w:w="1513" w:type="dxa"/>
            <w:shd w:val="clear" w:color="auto" w:fill="auto"/>
            <w:vAlign w:val="center"/>
            <w:hideMark/>
          </w:tcPr>
          <w:p w14:paraId="3108A1FD"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333B2554" w14:textId="77777777" w:rsidR="009E595D" w:rsidRPr="00B53EBA" w:rsidRDefault="009E595D" w:rsidP="00585936">
            <w:pPr>
              <w:jc w:val="center"/>
              <w:rPr>
                <w:rFonts w:ascii="Arial" w:hAnsi="Arial" w:cs="Arial"/>
                <w:sz w:val="18"/>
                <w:szCs w:val="16"/>
                <w:lang w:val="es-GT" w:eastAsia="es-GT"/>
              </w:rPr>
            </w:pPr>
            <w:r w:rsidRPr="00B53EBA">
              <w:rPr>
                <w:rFonts w:ascii="Arial" w:hAnsi="Arial" w:cs="Arial"/>
                <w:sz w:val="18"/>
                <w:szCs w:val="16"/>
                <w:lang w:val="es-GT" w:eastAsia="es-GT"/>
              </w:rPr>
              <w:t xml:space="preserve">Dirección General de Acreditación y Certificación, </w:t>
            </w:r>
            <w:proofErr w:type="spellStart"/>
            <w:r w:rsidRPr="00B53EBA">
              <w:rPr>
                <w:rFonts w:ascii="Arial" w:hAnsi="Arial" w:cs="Arial"/>
                <w:sz w:val="18"/>
                <w:szCs w:val="16"/>
                <w:lang w:val="es-GT" w:eastAsia="es-GT"/>
              </w:rPr>
              <w:t>Digeace</w:t>
            </w:r>
            <w:proofErr w:type="spellEnd"/>
          </w:p>
        </w:tc>
        <w:tc>
          <w:tcPr>
            <w:tcW w:w="1701" w:type="dxa"/>
            <w:shd w:val="clear" w:color="auto" w:fill="auto"/>
            <w:vAlign w:val="center"/>
            <w:hideMark/>
          </w:tcPr>
          <w:p w14:paraId="7F13C6C0" w14:textId="77777777" w:rsidR="009E595D" w:rsidRPr="00B53EBA" w:rsidRDefault="009E595D" w:rsidP="00585936">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4BCBFA4" w14:textId="77777777" w:rsidR="009E595D" w:rsidRPr="00B53EBA" w:rsidRDefault="009E595D" w:rsidP="00585936">
            <w:pPr>
              <w:jc w:val="center"/>
              <w:rPr>
                <w:rFonts w:ascii="Arial" w:hAnsi="Arial" w:cs="Arial"/>
                <w:sz w:val="18"/>
                <w:szCs w:val="16"/>
                <w:lang w:val="es-GT" w:eastAsia="es-GT"/>
              </w:rPr>
            </w:pPr>
            <w:r w:rsidRPr="00B53EBA">
              <w:rPr>
                <w:rFonts w:ascii="Arial" w:hAnsi="Arial" w:cs="Arial"/>
                <w:sz w:val="18"/>
                <w:szCs w:val="16"/>
                <w:lang w:val="es-GT" w:eastAsia="es-GT"/>
              </w:rPr>
              <w:t>Departamento de Procesos Extraescolares</w:t>
            </w:r>
          </w:p>
        </w:tc>
      </w:tr>
      <w:tr w:rsidR="009E595D" w:rsidRPr="00B53EBA" w14:paraId="111E80EF" w14:textId="77777777" w:rsidTr="00585936">
        <w:trPr>
          <w:trHeight w:val="600"/>
          <w:jc w:val="center"/>
        </w:trPr>
        <w:tc>
          <w:tcPr>
            <w:tcW w:w="1513" w:type="dxa"/>
            <w:shd w:val="clear" w:color="auto" w:fill="auto"/>
            <w:vAlign w:val="center"/>
            <w:hideMark/>
          </w:tcPr>
          <w:p w14:paraId="48D06244"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7D56A8E2" w14:textId="6C5FED8B" w:rsidR="009E595D" w:rsidRPr="00B53EBA" w:rsidRDefault="005C64D1" w:rsidP="00585936">
            <w:pPr>
              <w:jc w:val="center"/>
              <w:rPr>
                <w:rFonts w:ascii="Arial" w:hAnsi="Arial" w:cs="Arial"/>
                <w:sz w:val="18"/>
                <w:szCs w:val="16"/>
                <w:lang w:val="es-GT" w:eastAsia="es-GT"/>
              </w:rPr>
            </w:pPr>
            <w:r>
              <w:rPr>
                <w:rFonts w:ascii="Arial" w:hAnsi="Arial" w:cs="Arial"/>
                <w:sz w:val="18"/>
                <w:szCs w:val="16"/>
                <w:lang w:val="es-GT" w:eastAsia="es-GT"/>
              </w:rPr>
              <w:t>D</w:t>
            </w:r>
            <w:r w:rsidR="009E595D" w:rsidRPr="00B53EBA">
              <w:rPr>
                <w:rFonts w:ascii="Arial" w:hAnsi="Arial" w:cs="Arial"/>
                <w:sz w:val="18"/>
                <w:szCs w:val="16"/>
                <w:lang w:val="es-GT" w:eastAsia="es-GT"/>
              </w:rPr>
              <w:t>irector de Acreditación y Certificación Institucional</w:t>
            </w:r>
          </w:p>
        </w:tc>
        <w:tc>
          <w:tcPr>
            <w:tcW w:w="1701" w:type="dxa"/>
            <w:shd w:val="clear" w:color="auto" w:fill="auto"/>
            <w:vAlign w:val="center"/>
            <w:hideMark/>
          </w:tcPr>
          <w:p w14:paraId="0099F2AC" w14:textId="77777777" w:rsidR="009E595D" w:rsidRPr="00B53EBA" w:rsidRDefault="009E595D" w:rsidP="00585936">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2CFF5AAC" w14:textId="77777777" w:rsidR="00D746E7" w:rsidRPr="00B53EBA" w:rsidRDefault="009E595D" w:rsidP="008C27F3">
            <w:pPr>
              <w:pStyle w:val="Prrafodelista"/>
              <w:numPr>
                <w:ilvl w:val="0"/>
                <w:numId w:val="98"/>
              </w:numPr>
              <w:ind w:left="339" w:hanging="339"/>
              <w:rPr>
                <w:rFonts w:ascii="Arial" w:hAnsi="Arial" w:cs="Arial"/>
                <w:sz w:val="18"/>
                <w:szCs w:val="16"/>
                <w:lang w:val="es-GT" w:eastAsia="es-GT"/>
              </w:rPr>
            </w:pPr>
            <w:r w:rsidRPr="00B53EBA">
              <w:rPr>
                <w:rFonts w:ascii="Arial" w:hAnsi="Arial" w:cs="Arial"/>
                <w:sz w:val="18"/>
                <w:szCs w:val="16"/>
                <w:lang w:val="es-GT" w:eastAsia="es-GT"/>
              </w:rPr>
              <w:t>Asistente del Departamento de Procesos Extraescolares</w:t>
            </w:r>
          </w:p>
          <w:p w14:paraId="5B463613" w14:textId="6FACC8F2" w:rsidR="00D746E7" w:rsidRPr="00B53EBA" w:rsidRDefault="00D746E7" w:rsidP="008C27F3">
            <w:pPr>
              <w:pStyle w:val="Prrafodelista"/>
              <w:numPr>
                <w:ilvl w:val="0"/>
                <w:numId w:val="98"/>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w:t>
            </w:r>
            <w:r w:rsidR="0019329D">
              <w:rPr>
                <w:rFonts w:ascii="Arial" w:hAnsi="Arial" w:cs="Arial"/>
                <w:sz w:val="18"/>
                <w:szCs w:val="16"/>
                <w:lang w:val="es-GT" w:eastAsia="es-GT"/>
              </w:rPr>
              <w:t>de Procesos</w:t>
            </w:r>
            <w:r w:rsidR="005B5148" w:rsidRPr="00B53EBA">
              <w:rPr>
                <w:rFonts w:ascii="Arial" w:hAnsi="Arial" w:cs="Arial"/>
                <w:sz w:val="18"/>
                <w:szCs w:val="16"/>
                <w:lang w:val="es-GT" w:eastAsia="es-GT"/>
              </w:rPr>
              <w:t xml:space="preserve"> Extraescolares</w:t>
            </w:r>
            <w:r w:rsidR="00C66E11" w:rsidRPr="00B53EBA">
              <w:rPr>
                <w:rFonts w:ascii="Arial" w:hAnsi="Arial" w:cs="Arial"/>
                <w:sz w:val="18"/>
                <w:szCs w:val="16"/>
                <w:lang w:val="es-GT" w:eastAsia="es-GT"/>
              </w:rPr>
              <w:t xml:space="preserve"> I</w:t>
            </w:r>
          </w:p>
          <w:p w14:paraId="2F956815" w14:textId="5B0DF6ED" w:rsidR="00C66E11" w:rsidRPr="00B53EBA" w:rsidRDefault="00C66E11" w:rsidP="008C27F3">
            <w:pPr>
              <w:pStyle w:val="Prrafodelista"/>
              <w:numPr>
                <w:ilvl w:val="0"/>
                <w:numId w:val="98"/>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sidR="0019329D">
              <w:rPr>
                <w:rFonts w:ascii="Arial" w:hAnsi="Arial" w:cs="Arial"/>
                <w:sz w:val="18"/>
                <w:szCs w:val="16"/>
                <w:lang w:val="es-GT" w:eastAsia="es-GT"/>
              </w:rPr>
              <w:t>Procesos</w:t>
            </w:r>
            <w:r w:rsidRPr="00B53EBA">
              <w:rPr>
                <w:rFonts w:ascii="Arial" w:hAnsi="Arial" w:cs="Arial"/>
                <w:sz w:val="18"/>
                <w:szCs w:val="16"/>
                <w:lang w:val="es-GT" w:eastAsia="es-GT"/>
              </w:rPr>
              <w:t xml:space="preserve"> Extraescolares II</w:t>
            </w:r>
          </w:p>
          <w:p w14:paraId="11C6C273" w14:textId="447E4459" w:rsidR="00C66E11" w:rsidRPr="00B53EBA" w:rsidRDefault="00C66E11" w:rsidP="0019329D">
            <w:pPr>
              <w:pStyle w:val="Prrafodelista"/>
              <w:numPr>
                <w:ilvl w:val="0"/>
                <w:numId w:val="98"/>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sidR="0019329D">
              <w:rPr>
                <w:rFonts w:ascii="Arial" w:hAnsi="Arial" w:cs="Arial"/>
                <w:sz w:val="18"/>
                <w:szCs w:val="16"/>
                <w:lang w:val="es-GT" w:eastAsia="es-GT"/>
              </w:rPr>
              <w:t>Procesos</w:t>
            </w:r>
            <w:r w:rsidRPr="00B53EBA">
              <w:rPr>
                <w:rFonts w:ascii="Arial" w:hAnsi="Arial" w:cs="Arial"/>
                <w:sz w:val="18"/>
                <w:szCs w:val="16"/>
                <w:lang w:val="es-GT" w:eastAsia="es-GT"/>
              </w:rPr>
              <w:t xml:space="preserve"> Extraescolares III</w:t>
            </w:r>
          </w:p>
        </w:tc>
      </w:tr>
      <w:tr w:rsidR="009E595D" w:rsidRPr="00B53EBA" w14:paraId="7537B89D" w14:textId="77777777" w:rsidTr="00585936">
        <w:trPr>
          <w:trHeight w:val="600"/>
          <w:jc w:val="center"/>
        </w:trPr>
        <w:tc>
          <w:tcPr>
            <w:tcW w:w="1513" w:type="dxa"/>
            <w:shd w:val="clear" w:color="auto" w:fill="auto"/>
            <w:vAlign w:val="center"/>
          </w:tcPr>
          <w:p w14:paraId="5A450B6B"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25D3E35C" w14:textId="77777777" w:rsidR="009E595D" w:rsidRPr="00B53EBA" w:rsidRDefault="009E595D" w:rsidP="00585936">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4CC611F2"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65AB3C5D" w14:textId="77777777" w:rsidR="009E595D" w:rsidRPr="00B53EBA" w:rsidRDefault="009E595D" w:rsidP="00585936">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75B25066" w14:textId="77777777" w:rsidR="009E595D" w:rsidRPr="00B53EBA" w:rsidRDefault="009E595D" w:rsidP="009E595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E595D" w:rsidRPr="00B53EBA" w14:paraId="6441565C" w14:textId="77777777" w:rsidTr="00585936">
        <w:trPr>
          <w:trHeight w:val="405"/>
          <w:tblHeader/>
          <w:jc w:val="center"/>
        </w:trPr>
        <w:tc>
          <w:tcPr>
            <w:tcW w:w="9959" w:type="dxa"/>
            <w:gridSpan w:val="2"/>
            <w:shd w:val="clear" w:color="auto" w:fill="F2F2F2"/>
            <w:noWrap/>
            <w:vAlign w:val="center"/>
            <w:hideMark/>
          </w:tcPr>
          <w:p w14:paraId="54C35283" w14:textId="77777777" w:rsidR="009E595D" w:rsidRPr="00B53EBA" w:rsidRDefault="009E595D" w:rsidP="00585936">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9E595D" w:rsidRPr="00B53EBA" w14:paraId="14BA5494" w14:textId="77777777" w:rsidTr="00585936">
        <w:trPr>
          <w:trHeight w:val="243"/>
          <w:jc w:val="center"/>
        </w:trPr>
        <w:tc>
          <w:tcPr>
            <w:tcW w:w="421" w:type="dxa"/>
            <w:shd w:val="clear" w:color="auto" w:fill="F2F2F2"/>
            <w:noWrap/>
            <w:vAlign w:val="center"/>
            <w:hideMark/>
          </w:tcPr>
          <w:p w14:paraId="399B0168" w14:textId="77777777" w:rsidR="009E595D" w:rsidRPr="00B53EBA" w:rsidRDefault="009E595D" w:rsidP="00585936">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0A91C189" w14:textId="77777777" w:rsidR="009E595D" w:rsidRPr="00B53EBA" w:rsidRDefault="009E595D" w:rsidP="00585936">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9E595D" w:rsidRPr="00B53EBA" w14:paraId="25D114B3" w14:textId="77777777" w:rsidTr="00B71C7F">
        <w:trPr>
          <w:trHeight w:val="864"/>
          <w:jc w:val="center"/>
        </w:trPr>
        <w:tc>
          <w:tcPr>
            <w:tcW w:w="9959" w:type="dxa"/>
            <w:gridSpan w:val="2"/>
            <w:shd w:val="clear" w:color="auto" w:fill="auto"/>
            <w:vAlign w:val="center"/>
            <w:hideMark/>
          </w:tcPr>
          <w:p w14:paraId="4B4B60E5" w14:textId="77777777" w:rsidR="009E595D" w:rsidRPr="00B71C7F" w:rsidRDefault="009E595D" w:rsidP="00585936">
            <w:pPr>
              <w:jc w:val="both"/>
              <w:rPr>
                <w:rFonts w:ascii="Arial" w:hAnsi="Arial" w:cs="Arial"/>
                <w:sz w:val="18"/>
                <w:szCs w:val="18"/>
                <w:lang w:eastAsia="es-GT"/>
              </w:rPr>
            </w:pPr>
            <w:r w:rsidRPr="00B71C7F">
              <w:rPr>
                <w:rFonts w:ascii="Arial" w:hAnsi="Arial" w:cs="Arial"/>
                <w:sz w:val="18"/>
                <w:szCs w:val="18"/>
                <w:lang w:eastAsia="es-GT"/>
              </w:rPr>
              <w:t>Desarrollar la planificación, organización, coordinación, seguimiento, control y evaluación de las acciones que permitan la acreditación y certificación de instituciones en el subsistema extraescolar, con la finalidad de asegurar la implementación de mecanismos que contribuyan a la calidad educativa y la mejora continua.</w:t>
            </w:r>
          </w:p>
        </w:tc>
      </w:tr>
    </w:tbl>
    <w:p w14:paraId="6113D2E5" w14:textId="77777777" w:rsidR="009E595D" w:rsidRPr="00B53EBA" w:rsidRDefault="009E595D" w:rsidP="009E595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E595D" w:rsidRPr="00B53EBA" w14:paraId="177B0ED5" w14:textId="77777777" w:rsidTr="00585936">
        <w:trPr>
          <w:trHeight w:val="405"/>
          <w:tblHeader/>
          <w:jc w:val="center"/>
        </w:trPr>
        <w:tc>
          <w:tcPr>
            <w:tcW w:w="421" w:type="dxa"/>
            <w:shd w:val="clear" w:color="auto" w:fill="F2F2F2"/>
            <w:noWrap/>
            <w:vAlign w:val="center"/>
            <w:hideMark/>
          </w:tcPr>
          <w:p w14:paraId="508E7A0D" w14:textId="77777777" w:rsidR="009E595D" w:rsidRPr="00B53EBA" w:rsidRDefault="009E595D" w:rsidP="00585936">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04ED1CEB"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9E595D" w:rsidRPr="00B53EBA" w14:paraId="1563B025" w14:textId="77777777" w:rsidTr="00585936">
        <w:trPr>
          <w:trHeight w:val="257"/>
          <w:jc w:val="center"/>
        </w:trPr>
        <w:tc>
          <w:tcPr>
            <w:tcW w:w="421" w:type="dxa"/>
            <w:shd w:val="clear" w:color="auto" w:fill="F2F2F2"/>
            <w:noWrap/>
            <w:vAlign w:val="center"/>
            <w:hideMark/>
          </w:tcPr>
          <w:p w14:paraId="66F4C257" w14:textId="77777777" w:rsidR="009E595D" w:rsidRPr="00B53EBA" w:rsidRDefault="009E595D" w:rsidP="00585936">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56D06FF3" w14:textId="77777777" w:rsidR="009E595D" w:rsidRPr="00B53EBA" w:rsidRDefault="009E595D" w:rsidP="00585936">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9E595D" w:rsidRPr="00B53EBA" w14:paraId="527942E9" w14:textId="77777777" w:rsidTr="00585936">
        <w:trPr>
          <w:trHeight w:val="364"/>
          <w:jc w:val="center"/>
        </w:trPr>
        <w:tc>
          <w:tcPr>
            <w:tcW w:w="421" w:type="dxa"/>
            <w:shd w:val="clear" w:color="auto" w:fill="auto"/>
            <w:noWrap/>
            <w:vAlign w:val="center"/>
            <w:hideMark/>
          </w:tcPr>
          <w:p w14:paraId="2C694061"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left w:val="single" w:sz="8" w:space="0" w:color="969696"/>
              <w:bottom w:val="single" w:sz="2" w:space="0" w:color="000000"/>
              <w:right w:val="single" w:sz="8" w:space="0" w:color="969696"/>
            </w:tcBorders>
            <w:vAlign w:val="center"/>
          </w:tcPr>
          <w:p w14:paraId="5CD780E9" w14:textId="77777777" w:rsidR="009E595D" w:rsidRPr="00B53EBA" w:rsidRDefault="009E595D" w:rsidP="00585936">
            <w:pPr>
              <w:pStyle w:val="TableParagraph"/>
              <w:spacing w:before="6"/>
              <w:ind w:left="37"/>
              <w:rPr>
                <w:rFonts w:ascii="Arial" w:hAnsi="Arial" w:cs="Arial"/>
                <w:sz w:val="18"/>
                <w:szCs w:val="16"/>
                <w:lang w:val="es-GT" w:eastAsia="es-GT"/>
              </w:rPr>
            </w:pPr>
            <w:r w:rsidRPr="00B53EBA">
              <w:rPr>
                <w:rFonts w:ascii="Arial" w:hAnsi="Arial" w:cs="Arial"/>
                <w:sz w:val="18"/>
                <w:szCs w:val="18"/>
              </w:rPr>
              <w:t xml:space="preserve">Planificar en coordinación con los departamentos </w:t>
            </w:r>
            <w:r w:rsidR="005343A8" w:rsidRPr="00B53EBA">
              <w:rPr>
                <w:rFonts w:ascii="Arial" w:hAnsi="Arial" w:cs="Arial"/>
                <w:sz w:val="18"/>
                <w:szCs w:val="18"/>
              </w:rPr>
              <w:t xml:space="preserve">y unidades </w:t>
            </w:r>
            <w:r w:rsidRPr="00B53EBA">
              <w:rPr>
                <w:rFonts w:ascii="Arial" w:hAnsi="Arial" w:cs="Arial"/>
                <w:sz w:val="18"/>
                <w:szCs w:val="18"/>
              </w:rPr>
              <w:t>que conforman la Dirección, las acciones de acreditación y certificación de procesos extraescolares a llevar a cabo durante el año, con el fin de optimizar los recursos y dar cumplimiento a las mismas.</w:t>
            </w:r>
          </w:p>
        </w:tc>
      </w:tr>
      <w:tr w:rsidR="009E595D" w:rsidRPr="00B53EBA" w14:paraId="2CFDDDC4" w14:textId="77777777" w:rsidTr="00585936">
        <w:trPr>
          <w:trHeight w:val="409"/>
          <w:jc w:val="center"/>
        </w:trPr>
        <w:tc>
          <w:tcPr>
            <w:tcW w:w="421" w:type="dxa"/>
            <w:shd w:val="clear" w:color="auto" w:fill="auto"/>
            <w:noWrap/>
            <w:vAlign w:val="center"/>
            <w:hideMark/>
          </w:tcPr>
          <w:p w14:paraId="1108BD70"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7582E88"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Concertar con los jefes de los distintos departamentos y los coordinadores de las unidades de apoyo, las acciones relacionadas con los procesos de acreditación y certificación de instituciones extraescolares, con la finalidad de contar con el apoyo necesario según su campo de acción.</w:t>
            </w:r>
          </w:p>
        </w:tc>
      </w:tr>
      <w:tr w:rsidR="009E595D" w:rsidRPr="00B53EBA" w14:paraId="0D07B51D" w14:textId="77777777" w:rsidTr="00585936">
        <w:trPr>
          <w:trHeight w:val="429"/>
          <w:jc w:val="center"/>
        </w:trPr>
        <w:tc>
          <w:tcPr>
            <w:tcW w:w="421" w:type="dxa"/>
            <w:shd w:val="clear" w:color="auto" w:fill="auto"/>
            <w:noWrap/>
            <w:vAlign w:val="center"/>
          </w:tcPr>
          <w:p w14:paraId="2231712F"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DCFEEC4"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 xml:space="preserve">Diseñar los criterios y estrategias para la planificación e inducción </w:t>
            </w:r>
            <w:r w:rsidR="009550C5" w:rsidRPr="00B53EBA">
              <w:rPr>
                <w:rFonts w:ascii="Arial" w:hAnsi="Arial" w:cs="Arial"/>
                <w:sz w:val="18"/>
                <w:szCs w:val="18"/>
              </w:rPr>
              <w:t>del</w:t>
            </w:r>
            <w:r w:rsidRPr="00B53EBA">
              <w:rPr>
                <w:rFonts w:ascii="Arial" w:hAnsi="Arial" w:cs="Arial"/>
                <w:sz w:val="18"/>
                <w:szCs w:val="18"/>
              </w:rPr>
              <w:t xml:space="preserve"> proceso de acreditación y certificación del Proyecto Educativo Institucional, PEI.</w:t>
            </w:r>
          </w:p>
        </w:tc>
      </w:tr>
      <w:tr w:rsidR="009E595D" w:rsidRPr="00B53EBA" w14:paraId="6D4A9F63" w14:textId="77777777" w:rsidTr="00585936">
        <w:trPr>
          <w:trHeight w:val="429"/>
          <w:jc w:val="center"/>
        </w:trPr>
        <w:tc>
          <w:tcPr>
            <w:tcW w:w="421" w:type="dxa"/>
            <w:shd w:val="clear" w:color="auto" w:fill="auto"/>
            <w:noWrap/>
            <w:vAlign w:val="center"/>
          </w:tcPr>
          <w:p w14:paraId="7BBBE030"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71949CA7"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Organizar, coordinar y dar seguimiento a las actividades establecidas en los procesos de acreditación y certificación para instituciones extraescolares con la finalidad de alcanzar su efectiva ejecución.</w:t>
            </w:r>
          </w:p>
        </w:tc>
      </w:tr>
      <w:tr w:rsidR="009E595D" w:rsidRPr="00B53EBA" w14:paraId="4AF5C6FF" w14:textId="77777777" w:rsidTr="00585936">
        <w:trPr>
          <w:trHeight w:val="429"/>
          <w:jc w:val="center"/>
        </w:trPr>
        <w:tc>
          <w:tcPr>
            <w:tcW w:w="421" w:type="dxa"/>
            <w:shd w:val="clear" w:color="auto" w:fill="auto"/>
            <w:noWrap/>
            <w:vAlign w:val="center"/>
          </w:tcPr>
          <w:p w14:paraId="62D18862"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B69F557"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 xml:space="preserve">Coordinar las actividades establecidas en el proceso de elaboración, revisión, aprobación y verificación del Proyecto Educativo Institucional, PEI de academias y Centros de </w:t>
            </w:r>
            <w:r w:rsidR="004471A7" w:rsidRPr="00B53EBA">
              <w:rPr>
                <w:rFonts w:ascii="Arial" w:hAnsi="Arial" w:cs="Arial"/>
                <w:sz w:val="18"/>
                <w:szCs w:val="18"/>
              </w:rPr>
              <w:t>A</w:t>
            </w:r>
            <w:r w:rsidRPr="00B53EBA">
              <w:rPr>
                <w:rFonts w:ascii="Arial" w:hAnsi="Arial" w:cs="Arial"/>
                <w:sz w:val="18"/>
                <w:szCs w:val="18"/>
              </w:rPr>
              <w:t xml:space="preserve">prendizaje </w:t>
            </w:r>
            <w:r w:rsidR="004471A7" w:rsidRPr="00B53EBA">
              <w:rPr>
                <w:rFonts w:ascii="Arial" w:hAnsi="Arial" w:cs="Arial"/>
                <w:sz w:val="18"/>
                <w:szCs w:val="18"/>
              </w:rPr>
              <w:t>T</w:t>
            </w:r>
            <w:r w:rsidRPr="00B53EBA">
              <w:rPr>
                <w:rFonts w:ascii="Arial" w:hAnsi="Arial" w:cs="Arial"/>
                <w:sz w:val="18"/>
                <w:szCs w:val="18"/>
              </w:rPr>
              <w:t>ecnológico</w:t>
            </w:r>
            <w:r w:rsidR="004471A7" w:rsidRPr="00B53EBA">
              <w:rPr>
                <w:rFonts w:ascii="Arial" w:hAnsi="Arial" w:cs="Arial"/>
                <w:sz w:val="18"/>
                <w:szCs w:val="18"/>
              </w:rPr>
              <w:t>, CAT</w:t>
            </w:r>
            <w:r w:rsidRPr="00B53EBA">
              <w:rPr>
                <w:rFonts w:ascii="Arial" w:hAnsi="Arial" w:cs="Arial"/>
                <w:sz w:val="18"/>
                <w:szCs w:val="18"/>
              </w:rPr>
              <w:t xml:space="preserve">. </w:t>
            </w:r>
          </w:p>
        </w:tc>
      </w:tr>
      <w:tr w:rsidR="009E595D" w:rsidRPr="00B53EBA" w14:paraId="7942A223" w14:textId="77777777" w:rsidTr="00585936">
        <w:trPr>
          <w:trHeight w:val="429"/>
          <w:jc w:val="center"/>
        </w:trPr>
        <w:tc>
          <w:tcPr>
            <w:tcW w:w="421" w:type="dxa"/>
            <w:shd w:val="clear" w:color="auto" w:fill="auto"/>
            <w:noWrap/>
            <w:vAlign w:val="center"/>
          </w:tcPr>
          <w:p w14:paraId="51E00DE9"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B82855B"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 xml:space="preserve">Coordinar con los </w:t>
            </w:r>
            <w:r w:rsidR="00350DF4" w:rsidRPr="00B53EBA">
              <w:rPr>
                <w:rFonts w:ascii="Arial" w:hAnsi="Arial" w:cs="Arial"/>
                <w:sz w:val="18"/>
                <w:szCs w:val="18"/>
              </w:rPr>
              <w:t>C</w:t>
            </w:r>
            <w:r w:rsidRPr="00B53EBA">
              <w:rPr>
                <w:rFonts w:ascii="Arial" w:hAnsi="Arial" w:cs="Arial"/>
                <w:sz w:val="18"/>
                <w:szCs w:val="18"/>
              </w:rPr>
              <w:t xml:space="preserve">oordinadores de educación extraescolar de las Direcciones Departamentales de Educación, la implementación y seguimiento de los procesos de acreditación y certificación de instituciones extraescolares de acuerdo con las asignaciones y actividades respectivas. </w:t>
            </w:r>
          </w:p>
        </w:tc>
      </w:tr>
      <w:tr w:rsidR="009E595D" w:rsidRPr="00B53EBA" w14:paraId="5BD7BA6B" w14:textId="77777777" w:rsidTr="00585936">
        <w:trPr>
          <w:trHeight w:val="429"/>
          <w:jc w:val="center"/>
        </w:trPr>
        <w:tc>
          <w:tcPr>
            <w:tcW w:w="421" w:type="dxa"/>
            <w:shd w:val="clear" w:color="auto" w:fill="auto"/>
            <w:noWrap/>
            <w:vAlign w:val="center"/>
          </w:tcPr>
          <w:p w14:paraId="0C530DC2"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9437476"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Emitir criterios para la acreditación y certificación de instituciones extraescolares, en coordinación con la Subdirección de Procesos Institucionales.</w:t>
            </w:r>
          </w:p>
        </w:tc>
      </w:tr>
      <w:tr w:rsidR="009E595D" w:rsidRPr="00B53EBA" w14:paraId="510D583E" w14:textId="77777777" w:rsidTr="00585936">
        <w:trPr>
          <w:trHeight w:val="429"/>
          <w:jc w:val="center"/>
        </w:trPr>
        <w:tc>
          <w:tcPr>
            <w:tcW w:w="421" w:type="dxa"/>
            <w:shd w:val="clear" w:color="auto" w:fill="auto"/>
            <w:noWrap/>
            <w:vAlign w:val="center"/>
          </w:tcPr>
          <w:p w14:paraId="7E1775C1"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50D79FA"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Proporcionar asesoría técnica a personas, instituciones y organismos nacionales e internacionales en materia de los procesos de acreditación y certificación de instituciones extraescolares.</w:t>
            </w:r>
          </w:p>
        </w:tc>
      </w:tr>
      <w:tr w:rsidR="009E595D" w:rsidRPr="00B53EBA" w14:paraId="52145230" w14:textId="77777777" w:rsidTr="00585936">
        <w:trPr>
          <w:trHeight w:val="429"/>
          <w:jc w:val="center"/>
        </w:trPr>
        <w:tc>
          <w:tcPr>
            <w:tcW w:w="421" w:type="dxa"/>
            <w:shd w:val="clear" w:color="auto" w:fill="auto"/>
            <w:noWrap/>
            <w:vAlign w:val="center"/>
          </w:tcPr>
          <w:p w14:paraId="07FF15FF"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FFB9873"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Elaborar manuales e instrumentos propios para los procesos de acreditación y certificación de instituciones extraescolares, para la elaboración, revisión, aprobación y verificación del Proyecto Educativo Institucional, PEI.</w:t>
            </w:r>
          </w:p>
        </w:tc>
      </w:tr>
      <w:tr w:rsidR="009E595D" w:rsidRPr="00B53EBA" w14:paraId="779F4C34" w14:textId="77777777" w:rsidTr="00585936">
        <w:trPr>
          <w:trHeight w:val="429"/>
          <w:jc w:val="center"/>
        </w:trPr>
        <w:tc>
          <w:tcPr>
            <w:tcW w:w="421" w:type="dxa"/>
            <w:shd w:val="clear" w:color="auto" w:fill="auto"/>
            <w:noWrap/>
            <w:vAlign w:val="center"/>
          </w:tcPr>
          <w:p w14:paraId="70A1D02E"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ABC5F43"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 xml:space="preserve">Brindar lineamientos y orientaciones a los analistas de acreditación y certificación que apoyan el proceso establecido en </w:t>
            </w:r>
            <w:r w:rsidR="0047369A" w:rsidRPr="00B53EBA">
              <w:rPr>
                <w:rFonts w:ascii="Arial" w:hAnsi="Arial" w:cs="Arial"/>
                <w:sz w:val="18"/>
                <w:szCs w:val="18"/>
              </w:rPr>
              <w:t>el departamento</w:t>
            </w:r>
            <w:r w:rsidRPr="00B53EBA">
              <w:rPr>
                <w:rFonts w:ascii="Arial" w:hAnsi="Arial" w:cs="Arial"/>
                <w:sz w:val="18"/>
                <w:szCs w:val="18"/>
              </w:rPr>
              <w:t>, con el fin que ejecuten sus labores de manera eficiente.</w:t>
            </w:r>
          </w:p>
        </w:tc>
      </w:tr>
      <w:tr w:rsidR="009E595D" w:rsidRPr="00B53EBA" w14:paraId="4485263E" w14:textId="77777777" w:rsidTr="00585936">
        <w:trPr>
          <w:trHeight w:val="429"/>
          <w:jc w:val="center"/>
        </w:trPr>
        <w:tc>
          <w:tcPr>
            <w:tcW w:w="421" w:type="dxa"/>
            <w:shd w:val="clear" w:color="auto" w:fill="auto"/>
            <w:noWrap/>
            <w:vAlign w:val="center"/>
          </w:tcPr>
          <w:p w14:paraId="353B4FF1"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F769D81"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 xml:space="preserve">Elaborar el anteproyecto de Plan Operativo Anual del departamento de acuerdo con los lineamientos establecidos por </w:t>
            </w:r>
            <w:r w:rsidR="005A16A3" w:rsidRPr="00B53EBA">
              <w:rPr>
                <w:rFonts w:ascii="Arial" w:hAnsi="Arial" w:cs="Arial"/>
                <w:sz w:val="18"/>
                <w:szCs w:val="18"/>
              </w:rPr>
              <w:t>la Unidad de Administración Financiera</w:t>
            </w:r>
            <w:r w:rsidRPr="00B53EBA">
              <w:rPr>
                <w:rFonts w:ascii="Arial" w:hAnsi="Arial" w:cs="Arial"/>
                <w:sz w:val="18"/>
                <w:szCs w:val="18"/>
              </w:rPr>
              <w:t>.</w:t>
            </w:r>
          </w:p>
        </w:tc>
      </w:tr>
      <w:tr w:rsidR="009E595D" w:rsidRPr="00B53EBA" w14:paraId="1932F2E0" w14:textId="77777777" w:rsidTr="00585936">
        <w:trPr>
          <w:trHeight w:val="429"/>
          <w:jc w:val="center"/>
        </w:trPr>
        <w:tc>
          <w:tcPr>
            <w:tcW w:w="421" w:type="dxa"/>
            <w:shd w:val="clear" w:color="auto" w:fill="auto"/>
            <w:noWrap/>
            <w:vAlign w:val="center"/>
          </w:tcPr>
          <w:p w14:paraId="43190432"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1C2CCAE"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Ejecutar las acciones técnicas incluidas en el POA, con la finalidad de alcanzar las metas propuestas.</w:t>
            </w:r>
          </w:p>
        </w:tc>
      </w:tr>
      <w:tr w:rsidR="009E595D" w:rsidRPr="00B53EBA" w14:paraId="74B8D4D5" w14:textId="77777777" w:rsidTr="00585936">
        <w:trPr>
          <w:trHeight w:val="429"/>
          <w:jc w:val="center"/>
        </w:trPr>
        <w:tc>
          <w:tcPr>
            <w:tcW w:w="421" w:type="dxa"/>
            <w:shd w:val="clear" w:color="auto" w:fill="auto"/>
            <w:noWrap/>
            <w:vAlign w:val="center"/>
          </w:tcPr>
          <w:p w14:paraId="529C2FAD"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CDDD172"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 xml:space="preserve">Realizar informes técnicos del avance de las acciones llevadas a cabo en </w:t>
            </w:r>
            <w:r w:rsidR="0047369A" w:rsidRPr="00B53EBA">
              <w:rPr>
                <w:rFonts w:ascii="Arial" w:hAnsi="Arial" w:cs="Arial"/>
                <w:sz w:val="18"/>
                <w:szCs w:val="18"/>
              </w:rPr>
              <w:t>departamento</w:t>
            </w:r>
            <w:r w:rsidRPr="00B53EBA">
              <w:rPr>
                <w:rFonts w:ascii="Arial" w:hAnsi="Arial" w:cs="Arial"/>
                <w:sz w:val="18"/>
                <w:szCs w:val="18"/>
              </w:rPr>
              <w:t>, de acuerdo con los requerimientos específicos.</w:t>
            </w:r>
          </w:p>
        </w:tc>
      </w:tr>
      <w:tr w:rsidR="009E595D" w:rsidRPr="00B53EBA" w14:paraId="58EF2CBD" w14:textId="77777777" w:rsidTr="00585936">
        <w:trPr>
          <w:trHeight w:val="429"/>
          <w:jc w:val="center"/>
        </w:trPr>
        <w:tc>
          <w:tcPr>
            <w:tcW w:w="421" w:type="dxa"/>
            <w:shd w:val="clear" w:color="auto" w:fill="auto"/>
            <w:noWrap/>
            <w:vAlign w:val="center"/>
          </w:tcPr>
          <w:p w14:paraId="71C9E816"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9D985CE"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Hacer la memoria de labores del departamento, siguiendo los lineamientos establecidos por la entidad rectora.</w:t>
            </w:r>
          </w:p>
        </w:tc>
      </w:tr>
      <w:tr w:rsidR="009E595D" w:rsidRPr="00B53EBA" w14:paraId="6F8132DF" w14:textId="77777777" w:rsidTr="00585936">
        <w:trPr>
          <w:trHeight w:val="429"/>
          <w:jc w:val="center"/>
        </w:trPr>
        <w:tc>
          <w:tcPr>
            <w:tcW w:w="421" w:type="dxa"/>
            <w:shd w:val="clear" w:color="auto" w:fill="auto"/>
            <w:noWrap/>
            <w:vAlign w:val="center"/>
          </w:tcPr>
          <w:p w14:paraId="6A9446FE"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5747389"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Proponer a las autoridades internas, la organización de los analistas de acreditación y certificación para apoyo de las diversas actividades a desarrollarse durante el año, con el fin de optimizar el recurso humano de la Dirección correspondiente.</w:t>
            </w:r>
          </w:p>
        </w:tc>
      </w:tr>
      <w:tr w:rsidR="009E595D" w:rsidRPr="00B53EBA" w14:paraId="77DAB24B" w14:textId="77777777" w:rsidTr="00585936">
        <w:trPr>
          <w:trHeight w:val="429"/>
          <w:jc w:val="center"/>
        </w:trPr>
        <w:tc>
          <w:tcPr>
            <w:tcW w:w="421" w:type="dxa"/>
            <w:shd w:val="clear" w:color="auto" w:fill="auto"/>
            <w:noWrap/>
            <w:vAlign w:val="center"/>
          </w:tcPr>
          <w:p w14:paraId="4A8988A0"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94B4675"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Inducir en sus respectivas funciones, al personal de nuevo ingreso, de acuerdo con las asignaciones correspondientes.</w:t>
            </w:r>
          </w:p>
        </w:tc>
      </w:tr>
      <w:tr w:rsidR="009E595D" w:rsidRPr="00B53EBA" w14:paraId="4E394BE1" w14:textId="77777777" w:rsidTr="00585936">
        <w:trPr>
          <w:trHeight w:val="429"/>
          <w:jc w:val="center"/>
        </w:trPr>
        <w:tc>
          <w:tcPr>
            <w:tcW w:w="421" w:type="dxa"/>
            <w:shd w:val="clear" w:color="auto" w:fill="auto"/>
            <w:noWrap/>
            <w:vAlign w:val="center"/>
          </w:tcPr>
          <w:p w14:paraId="1BF6E581"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9CF3BE2"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8"/>
              </w:rPr>
              <w:t>Resolver los conflictos que se presenten en el área de su jurisdicción administrativa.</w:t>
            </w:r>
          </w:p>
        </w:tc>
      </w:tr>
      <w:tr w:rsidR="009E595D" w:rsidRPr="00B53EBA" w14:paraId="4250BA45" w14:textId="77777777" w:rsidTr="00585936">
        <w:trPr>
          <w:trHeight w:val="429"/>
          <w:jc w:val="center"/>
        </w:trPr>
        <w:tc>
          <w:tcPr>
            <w:tcW w:w="421" w:type="dxa"/>
            <w:shd w:val="clear" w:color="auto" w:fill="auto"/>
            <w:noWrap/>
            <w:vAlign w:val="center"/>
          </w:tcPr>
          <w:p w14:paraId="0720DD78"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2DCF932" w14:textId="77777777" w:rsidR="009E595D" w:rsidRPr="00B53EBA" w:rsidRDefault="009E595D" w:rsidP="00585936">
            <w:pPr>
              <w:jc w:val="both"/>
              <w:rPr>
                <w:rFonts w:ascii="Arial" w:hAnsi="Arial" w:cs="Arial"/>
                <w:sz w:val="18"/>
                <w:szCs w:val="16"/>
                <w:lang w:val="es-GT" w:eastAsia="es-GT"/>
              </w:rPr>
            </w:pPr>
            <w:r w:rsidRPr="00B53EBA">
              <w:rPr>
                <w:rFonts w:ascii="Arial" w:eastAsia="Calibri" w:hAnsi="Arial" w:cs="Arial"/>
                <w:sz w:val="18"/>
                <w:szCs w:val="18"/>
                <w:lang w:val="es-ES" w:eastAsia="es-GT"/>
              </w:rPr>
              <w:t>Dar seguimiento y solución efectiva a las quejas presentadas que le correspondan de acuerdo con su área.</w:t>
            </w:r>
          </w:p>
        </w:tc>
      </w:tr>
      <w:tr w:rsidR="009E595D" w:rsidRPr="00B53EBA" w14:paraId="0D36B1EE" w14:textId="77777777" w:rsidTr="00585936">
        <w:trPr>
          <w:trHeight w:val="429"/>
          <w:jc w:val="center"/>
        </w:trPr>
        <w:tc>
          <w:tcPr>
            <w:tcW w:w="421" w:type="dxa"/>
            <w:shd w:val="clear" w:color="auto" w:fill="auto"/>
            <w:noWrap/>
            <w:vAlign w:val="center"/>
          </w:tcPr>
          <w:p w14:paraId="2E06D15E"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tcPr>
          <w:p w14:paraId="569AD6FE"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Definir juntamente con la unidad de seguimiento y monitoreo de acreditación y certificación, el programa de capacitación con los enlaces de las Direcciones Departamentales de Educación.</w:t>
            </w:r>
          </w:p>
        </w:tc>
      </w:tr>
      <w:tr w:rsidR="009E595D" w:rsidRPr="00B53EBA" w14:paraId="678936BA" w14:textId="77777777" w:rsidTr="00585936">
        <w:trPr>
          <w:trHeight w:val="429"/>
          <w:jc w:val="center"/>
        </w:trPr>
        <w:tc>
          <w:tcPr>
            <w:tcW w:w="421" w:type="dxa"/>
            <w:shd w:val="clear" w:color="auto" w:fill="auto"/>
            <w:noWrap/>
            <w:vAlign w:val="center"/>
          </w:tcPr>
          <w:p w14:paraId="0654C145" w14:textId="77777777" w:rsidR="009E595D" w:rsidRPr="00B53EBA" w:rsidRDefault="009E59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tcPr>
          <w:p w14:paraId="7C872451"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Coordinar con la Dirección General de Educación Extraescolar -DIGEEX– la fase de evaluación externa de instituciones extraescolares que corresponda.</w:t>
            </w:r>
          </w:p>
        </w:tc>
      </w:tr>
      <w:tr w:rsidR="001F275D" w:rsidRPr="00B53EBA" w14:paraId="3BB6C134" w14:textId="77777777" w:rsidTr="00792E2B">
        <w:trPr>
          <w:trHeight w:val="429"/>
          <w:jc w:val="center"/>
        </w:trPr>
        <w:tc>
          <w:tcPr>
            <w:tcW w:w="421" w:type="dxa"/>
            <w:shd w:val="clear" w:color="auto" w:fill="auto"/>
            <w:noWrap/>
            <w:vAlign w:val="center"/>
          </w:tcPr>
          <w:p w14:paraId="16056ECA" w14:textId="77777777" w:rsidR="001F275D" w:rsidRPr="00B53EBA" w:rsidRDefault="001F27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9780077" w14:textId="77777777" w:rsidR="001F275D" w:rsidRPr="00B53EBA" w:rsidRDefault="001F275D" w:rsidP="001F275D">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F275D" w:rsidRPr="00B53EBA" w14:paraId="7B7E8818" w14:textId="77777777" w:rsidTr="00585936">
        <w:trPr>
          <w:trHeight w:val="429"/>
          <w:jc w:val="center"/>
        </w:trPr>
        <w:tc>
          <w:tcPr>
            <w:tcW w:w="421" w:type="dxa"/>
            <w:shd w:val="clear" w:color="auto" w:fill="auto"/>
            <w:noWrap/>
            <w:vAlign w:val="center"/>
          </w:tcPr>
          <w:p w14:paraId="6D1EB7E9" w14:textId="77777777" w:rsidR="001F275D" w:rsidRPr="00B53EBA" w:rsidRDefault="001F275D" w:rsidP="008C27F3">
            <w:pPr>
              <w:numPr>
                <w:ilvl w:val="0"/>
                <w:numId w:val="99"/>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E82658C" w14:textId="77777777" w:rsidR="001F275D" w:rsidRPr="00B53EBA" w:rsidRDefault="001F275D" w:rsidP="001F275D">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1F275D" w:rsidRPr="00B53EBA" w14:paraId="18327654" w14:textId="77777777" w:rsidTr="00585936">
        <w:trPr>
          <w:trHeight w:val="429"/>
          <w:jc w:val="center"/>
        </w:trPr>
        <w:tc>
          <w:tcPr>
            <w:tcW w:w="421" w:type="dxa"/>
            <w:shd w:val="clear" w:color="auto" w:fill="auto"/>
            <w:noWrap/>
            <w:vAlign w:val="center"/>
          </w:tcPr>
          <w:p w14:paraId="4037F190" w14:textId="77777777" w:rsidR="001F275D" w:rsidRPr="00B53EBA" w:rsidRDefault="001F275D" w:rsidP="008C27F3">
            <w:pPr>
              <w:numPr>
                <w:ilvl w:val="0"/>
                <w:numId w:val="99"/>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14:paraId="3D3AEA12" w14:textId="1B430B62" w:rsidR="001F275D" w:rsidRPr="00B53EBA" w:rsidRDefault="001F275D" w:rsidP="00B71C7F">
            <w:pPr>
              <w:jc w:val="both"/>
              <w:rPr>
                <w:rFonts w:ascii="Arial" w:hAnsi="Arial" w:cs="Arial"/>
                <w:sz w:val="18"/>
                <w:szCs w:val="16"/>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1F275D" w:rsidRPr="00B53EBA" w14:paraId="11A83A69" w14:textId="77777777" w:rsidTr="00585936">
        <w:trPr>
          <w:trHeight w:val="429"/>
          <w:jc w:val="center"/>
        </w:trPr>
        <w:tc>
          <w:tcPr>
            <w:tcW w:w="421" w:type="dxa"/>
            <w:shd w:val="clear" w:color="auto" w:fill="auto"/>
            <w:noWrap/>
            <w:vAlign w:val="center"/>
          </w:tcPr>
          <w:p w14:paraId="62F23A6C" w14:textId="77777777" w:rsidR="001F275D" w:rsidRPr="00B53EBA" w:rsidRDefault="001F275D" w:rsidP="008C27F3">
            <w:pPr>
              <w:numPr>
                <w:ilvl w:val="0"/>
                <w:numId w:val="99"/>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14:paraId="01B82D23" w14:textId="77777777" w:rsidR="001F275D" w:rsidRPr="00B53EBA" w:rsidRDefault="001F275D" w:rsidP="001F275D">
            <w:pPr>
              <w:jc w:val="both"/>
              <w:rPr>
                <w:rFonts w:ascii="Arial" w:hAnsi="Arial" w:cs="Arial"/>
                <w:sz w:val="18"/>
                <w:szCs w:val="16"/>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7DD58571" w14:textId="77777777" w:rsidR="009E595D" w:rsidRPr="00B53EBA" w:rsidRDefault="009E595D" w:rsidP="009E595D">
      <w:pPr>
        <w:rPr>
          <w:lang w:val="es-GT"/>
        </w:rPr>
      </w:pPr>
    </w:p>
    <w:p w14:paraId="036D32D8" w14:textId="77777777" w:rsidR="009E595D" w:rsidRPr="00B53EBA" w:rsidRDefault="009E595D" w:rsidP="009E595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E595D" w:rsidRPr="00B53EBA" w14:paraId="74B93092" w14:textId="77777777" w:rsidTr="00585936">
        <w:trPr>
          <w:trHeight w:val="355"/>
          <w:tblHeader/>
          <w:jc w:val="center"/>
        </w:trPr>
        <w:tc>
          <w:tcPr>
            <w:tcW w:w="421" w:type="dxa"/>
            <w:shd w:val="clear" w:color="auto" w:fill="F2F2F2"/>
            <w:noWrap/>
            <w:vAlign w:val="center"/>
            <w:hideMark/>
          </w:tcPr>
          <w:p w14:paraId="0F444670" w14:textId="77777777" w:rsidR="009E595D" w:rsidRPr="00B53EBA" w:rsidRDefault="009E595D" w:rsidP="00585936">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494EF27B" w14:textId="77777777" w:rsidR="009E595D" w:rsidRPr="00B53EBA" w:rsidRDefault="009E595D" w:rsidP="00585936">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9E595D" w:rsidRPr="00B53EBA" w14:paraId="63F5C305" w14:textId="77777777" w:rsidTr="00585936">
        <w:trPr>
          <w:trHeight w:val="405"/>
          <w:jc w:val="center"/>
        </w:trPr>
        <w:tc>
          <w:tcPr>
            <w:tcW w:w="1720" w:type="dxa"/>
            <w:gridSpan w:val="2"/>
            <w:shd w:val="clear" w:color="auto" w:fill="auto"/>
            <w:vAlign w:val="center"/>
            <w:hideMark/>
          </w:tcPr>
          <w:p w14:paraId="7F8953B6" w14:textId="77777777" w:rsidR="009E595D" w:rsidRPr="00B53EBA" w:rsidRDefault="009E595D" w:rsidP="00585936">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525D64ED"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coordinaciones departamentales de educación extraescolar</w:t>
            </w:r>
            <w:r w:rsidR="00E95559" w:rsidRPr="00B53EBA">
              <w:rPr>
                <w:rFonts w:ascii="Arial" w:hAnsi="Arial" w:cs="Arial"/>
                <w:sz w:val="18"/>
                <w:szCs w:val="16"/>
                <w:lang w:val="es-GT" w:eastAsia="es-GT"/>
              </w:rPr>
              <w:t>.</w:t>
            </w:r>
          </w:p>
        </w:tc>
      </w:tr>
      <w:tr w:rsidR="009E595D" w:rsidRPr="00B53EBA" w14:paraId="15C4A385" w14:textId="77777777" w:rsidTr="00585936">
        <w:trPr>
          <w:trHeight w:val="424"/>
          <w:jc w:val="center"/>
        </w:trPr>
        <w:tc>
          <w:tcPr>
            <w:tcW w:w="1720" w:type="dxa"/>
            <w:gridSpan w:val="2"/>
            <w:shd w:val="clear" w:color="auto" w:fill="auto"/>
            <w:vAlign w:val="center"/>
            <w:hideMark/>
          </w:tcPr>
          <w:p w14:paraId="6647785F" w14:textId="77777777" w:rsidR="009E595D" w:rsidRPr="00B53EBA" w:rsidRDefault="009E595D" w:rsidP="00585936">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EE1C162"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r w:rsidR="00202CC9" w:rsidRPr="00B53EBA">
              <w:rPr>
                <w:rFonts w:ascii="Arial" w:hAnsi="Arial" w:cs="Arial"/>
                <w:sz w:val="18"/>
                <w:szCs w:val="16"/>
                <w:lang w:val="es-GT" w:eastAsia="es-GT"/>
              </w:rPr>
              <w:t>.</w:t>
            </w:r>
          </w:p>
        </w:tc>
      </w:tr>
    </w:tbl>
    <w:p w14:paraId="33C1F3C4" w14:textId="77777777" w:rsidR="009E595D" w:rsidRPr="00B53EBA" w:rsidRDefault="009E595D" w:rsidP="009E595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E595D" w:rsidRPr="00B53EBA" w14:paraId="5F8F8BE6" w14:textId="77777777" w:rsidTr="00585936">
        <w:trPr>
          <w:trHeight w:val="405"/>
          <w:tblHeader/>
          <w:jc w:val="center"/>
        </w:trPr>
        <w:tc>
          <w:tcPr>
            <w:tcW w:w="9938" w:type="dxa"/>
            <w:gridSpan w:val="4"/>
            <w:shd w:val="clear" w:color="auto" w:fill="F2F2F2"/>
            <w:vAlign w:val="center"/>
            <w:hideMark/>
          </w:tcPr>
          <w:p w14:paraId="32B186DD" w14:textId="77777777" w:rsidR="009E595D" w:rsidRPr="00B53EBA" w:rsidRDefault="009E595D" w:rsidP="00585936">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9E595D" w:rsidRPr="00B53EBA" w14:paraId="57CED341" w14:textId="77777777" w:rsidTr="00585936">
        <w:trPr>
          <w:trHeight w:val="269"/>
          <w:jc w:val="center"/>
        </w:trPr>
        <w:tc>
          <w:tcPr>
            <w:tcW w:w="421" w:type="dxa"/>
            <w:shd w:val="clear" w:color="auto" w:fill="F2F2F2"/>
            <w:noWrap/>
            <w:vAlign w:val="center"/>
            <w:hideMark/>
          </w:tcPr>
          <w:p w14:paraId="20F6D890"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38DED644"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9E595D" w:rsidRPr="00B53EBA" w14:paraId="40158B50" w14:textId="77777777" w:rsidTr="00585936">
        <w:trPr>
          <w:trHeight w:val="325"/>
          <w:jc w:val="center"/>
        </w:trPr>
        <w:tc>
          <w:tcPr>
            <w:tcW w:w="4899" w:type="dxa"/>
            <w:gridSpan w:val="3"/>
            <w:shd w:val="clear" w:color="auto" w:fill="F2F2F2"/>
            <w:noWrap/>
            <w:vAlign w:val="center"/>
            <w:hideMark/>
          </w:tcPr>
          <w:p w14:paraId="348B5BAD"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6148C760" w14:textId="77777777" w:rsidR="009E595D" w:rsidRPr="00B53EBA" w:rsidRDefault="009E595D" w:rsidP="00585936">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9E595D" w:rsidRPr="00B53EBA" w14:paraId="76C3E3E7" w14:textId="77777777" w:rsidTr="00585936">
        <w:trPr>
          <w:trHeight w:val="413"/>
          <w:jc w:val="center"/>
        </w:trPr>
        <w:tc>
          <w:tcPr>
            <w:tcW w:w="4899" w:type="dxa"/>
            <w:gridSpan w:val="3"/>
            <w:shd w:val="clear" w:color="auto" w:fill="auto"/>
            <w:noWrap/>
            <w:vAlign w:val="center"/>
            <w:hideMark/>
          </w:tcPr>
          <w:p w14:paraId="158E42F3" w14:textId="77777777" w:rsidR="009E595D" w:rsidRPr="00B53EBA" w:rsidRDefault="009E595D" w:rsidP="00585936">
            <w:pPr>
              <w:jc w:val="center"/>
              <w:rPr>
                <w:rFonts w:ascii="Arial" w:hAnsi="Arial" w:cs="Arial"/>
                <w:sz w:val="18"/>
                <w:szCs w:val="16"/>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14:paraId="0DAB1150" w14:textId="77777777" w:rsidR="009E595D" w:rsidRPr="00B53EBA" w:rsidRDefault="009E595D" w:rsidP="00585936">
            <w:pPr>
              <w:jc w:val="center"/>
              <w:rPr>
                <w:rFonts w:ascii="Arial" w:hAnsi="Arial" w:cs="Arial"/>
                <w:sz w:val="18"/>
                <w:szCs w:val="16"/>
                <w:lang w:val="es-GT" w:eastAsia="es-GT"/>
              </w:rPr>
            </w:pPr>
            <w:r w:rsidRPr="00B53EBA">
              <w:rPr>
                <w:rFonts w:ascii="Arial" w:hAnsi="Arial" w:cs="Arial"/>
                <w:sz w:val="18"/>
                <w:szCs w:val="18"/>
                <w:lang w:val="es-GT" w:eastAsia="es-GT"/>
              </w:rPr>
              <w:t>Administración</w:t>
            </w:r>
          </w:p>
        </w:tc>
      </w:tr>
      <w:tr w:rsidR="009E595D" w:rsidRPr="00B53EBA" w14:paraId="562BE066" w14:textId="77777777" w:rsidTr="00585936">
        <w:trPr>
          <w:trHeight w:val="405"/>
          <w:jc w:val="center"/>
        </w:trPr>
        <w:tc>
          <w:tcPr>
            <w:tcW w:w="421" w:type="dxa"/>
            <w:shd w:val="clear" w:color="auto" w:fill="F2F2F2"/>
            <w:noWrap/>
            <w:vAlign w:val="center"/>
            <w:hideMark/>
          </w:tcPr>
          <w:p w14:paraId="540B1DD0"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49838902"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9E595D" w:rsidRPr="00B53EBA" w14:paraId="2F0C952F" w14:textId="77777777" w:rsidTr="00585936">
        <w:trPr>
          <w:trHeight w:val="600"/>
          <w:jc w:val="center"/>
        </w:trPr>
        <w:tc>
          <w:tcPr>
            <w:tcW w:w="9938" w:type="dxa"/>
            <w:gridSpan w:val="4"/>
            <w:shd w:val="clear" w:color="auto" w:fill="auto"/>
            <w:vAlign w:val="center"/>
            <w:hideMark/>
          </w:tcPr>
          <w:p w14:paraId="6C4C9E9D" w14:textId="77777777" w:rsidR="009E595D" w:rsidRPr="00B53EBA" w:rsidRDefault="009E595D" w:rsidP="00585936">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IV</w:t>
            </w:r>
            <w:r w:rsidRPr="00B53EBA">
              <w:rPr>
                <w:rFonts w:ascii="Arial" w:hAnsi="Arial" w:cs="Arial"/>
                <w:b/>
                <w:szCs w:val="18"/>
                <w:lang w:val="es-GT" w:eastAsia="es-GT"/>
              </w:rPr>
              <w:t xml:space="preserve"> </w:t>
            </w:r>
          </w:p>
          <w:p w14:paraId="526DED03" w14:textId="77777777" w:rsidR="009E595D" w:rsidRPr="00B53EBA" w:rsidRDefault="009E595D" w:rsidP="00585936">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14:paraId="5E2A6F38" w14:textId="77777777" w:rsidR="009E595D" w:rsidRPr="00B53EBA" w:rsidRDefault="009E595D" w:rsidP="00585936">
            <w:pPr>
              <w:jc w:val="both"/>
              <w:rPr>
                <w:rFonts w:ascii="Arial" w:hAnsi="Arial" w:cs="Arial"/>
                <w:sz w:val="18"/>
                <w:szCs w:val="18"/>
                <w:lang w:val="es-GT" w:eastAsia="es-GT"/>
              </w:rPr>
            </w:pPr>
          </w:p>
          <w:p w14:paraId="1CF99D19" w14:textId="77777777" w:rsidR="009E595D" w:rsidRPr="00B53EBA" w:rsidRDefault="009E595D" w:rsidP="00585936">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tc>
      </w:tr>
      <w:tr w:rsidR="009E595D" w:rsidRPr="00B53EBA" w14:paraId="74C382BC" w14:textId="77777777" w:rsidTr="00585936">
        <w:trPr>
          <w:trHeight w:val="439"/>
          <w:jc w:val="center"/>
        </w:trPr>
        <w:tc>
          <w:tcPr>
            <w:tcW w:w="421" w:type="dxa"/>
            <w:shd w:val="clear" w:color="auto" w:fill="F2F2F2"/>
            <w:noWrap/>
            <w:vAlign w:val="center"/>
            <w:hideMark/>
          </w:tcPr>
          <w:p w14:paraId="10C40265"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4A9C99C2"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9E595D" w:rsidRPr="00B53EBA" w14:paraId="7B75DDE7" w14:textId="77777777" w:rsidTr="00585936">
        <w:trPr>
          <w:trHeight w:val="499"/>
          <w:jc w:val="center"/>
        </w:trPr>
        <w:tc>
          <w:tcPr>
            <w:tcW w:w="1720" w:type="dxa"/>
            <w:gridSpan w:val="2"/>
            <w:shd w:val="clear" w:color="auto" w:fill="auto"/>
            <w:vAlign w:val="center"/>
            <w:hideMark/>
          </w:tcPr>
          <w:p w14:paraId="0B7B6FA5"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976BE79" w14:textId="77777777" w:rsidR="009E595D" w:rsidRPr="00B53EBA" w:rsidRDefault="009E595D" w:rsidP="00585936">
            <w:pPr>
              <w:rPr>
                <w:rFonts w:ascii="Arial" w:hAnsi="Arial" w:cs="Arial"/>
                <w:sz w:val="18"/>
                <w:szCs w:val="18"/>
                <w:lang w:val="es-GT" w:eastAsia="es-GT"/>
              </w:rPr>
            </w:pPr>
            <w:r w:rsidRPr="00B53EBA">
              <w:rPr>
                <w:rFonts w:ascii="Arial" w:hAnsi="Arial" w:cs="Arial"/>
                <w:sz w:val="18"/>
                <w:szCs w:val="16"/>
                <w:lang w:val="es-GT" w:eastAsia="es-GT"/>
              </w:rPr>
              <w:t xml:space="preserve">Excel, Word, </w:t>
            </w:r>
            <w:proofErr w:type="spellStart"/>
            <w:r w:rsidRPr="00B53EBA">
              <w:rPr>
                <w:rFonts w:ascii="Arial" w:hAnsi="Arial" w:cs="Arial"/>
                <w:sz w:val="18"/>
                <w:szCs w:val="16"/>
                <w:lang w:val="es-GT" w:eastAsia="es-GT"/>
              </w:rPr>
              <w:t>Power</w:t>
            </w:r>
            <w:proofErr w:type="spellEnd"/>
            <w:r w:rsidRPr="00B53EBA">
              <w:rPr>
                <w:rFonts w:ascii="Arial" w:hAnsi="Arial" w:cs="Arial"/>
                <w:sz w:val="18"/>
                <w:szCs w:val="16"/>
                <w:lang w:val="es-GT" w:eastAsia="es-GT"/>
              </w:rPr>
              <w:t xml:space="preserve"> Point, Outlook, Internet</w:t>
            </w:r>
            <w:r w:rsidR="003607B5" w:rsidRPr="00B53EBA">
              <w:rPr>
                <w:rFonts w:ascii="Arial" w:hAnsi="Arial" w:cs="Arial"/>
                <w:sz w:val="18"/>
                <w:szCs w:val="16"/>
                <w:lang w:val="es-GT" w:eastAsia="es-GT"/>
              </w:rPr>
              <w:t xml:space="preserve">, </w:t>
            </w:r>
            <w:r w:rsidR="008B7ABC">
              <w:rPr>
                <w:rFonts w:ascii="Arial" w:hAnsi="Arial" w:cs="Arial"/>
                <w:sz w:val="18"/>
                <w:szCs w:val="16"/>
                <w:lang w:val="es-GT" w:eastAsia="es-GT"/>
              </w:rPr>
              <w:t>SharePoint</w:t>
            </w:r>
          </w:p>
        </w:tc>
      </w:tr>
      <w:tr w:rsidR="009E595D" w:rsidRPr="00B53EBA" w14:paraId="503F7368" w14:textId="77777777" w:rsidTr="00585936">
        <w:trPr>
          <w:trHeight w:val="421"/>
          <w:jc w:val="center"/>
        </w:trPr>
        <w:tc>
          <w:tcPr>
            <w:tcW w:w="1720" w:type="dxa"/>
            <w:gridSpan w:val="2"/>
            <w:shd w:val="clear" w:color="auto" w:fill="auto"/>
            <w:vAlign w:val="center"/>
          </w:tcPr>
          <w:p w14:paraId="73CEDEBA"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6243707E" w14:textId="77777777" w:rsidR="009E595D" w:rsidRPr="00B53EBA" w:rsidRDefault="009E595D" w:rsidP="00585936">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9E595D" w:rsidRPr="00B53EBA" w14:paraId="58E492C1" w14:textId="77777777" w:rsidTr="00585936">
        <w:trPr>
          <w:trHeight w:val="413"/>
          <w:jc w:val="center"/>
        </w:trPr>
        <w:tc>
          <w:tcPr>
            <w:tcW w:w="1720" w:type="dxa"/>
            <w:gridSpan w:val="2"/>
            <w:shd w:val="clear" w:color="auto" w:fill="auto"/>
            <w:vAlign w:val="center"/>
          </w:tcPr>
          <w:p w14:paraId="2D3B2A42"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1D0F8C6" w14:textId="086765A9" w:rsidR="009E595D" w:rsidRPr="00B53EBA" w:rsidRDefault="009E595D" w:rsidP="00585936">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Sistema de </w:t>
            </w:r>
            <w:proofErr w:type="spellStart"/>
            <w:r w:rsidRPr="00B53EBA">
              <w:rPr>
                <w:rFonts w:ascii="Arial" w:hAnsi="Arial" w:cs="Arial"/>
                <w:sz w:val="18"/>
                <w:szCs w:val="18"/>
                <w:lang w:val="es-GT" w:eastAsia="es-GT"/>
              </w:rPr>
              <w:t>Gesti</w:t>
            </w:r>
            <w:r w:rsidR="00085C7E">
              <w:rPr>
                <w:rFonts w:ascii="Arial" w:hAnsi="Arial" w:cs="Arial"/>
                <w:sz w:val="18"/>
                <w:szCs w:val="18"/>
                <w:lang w:val="es-GT" w:eastAsia="es-GT"/>
              </w:rPr>
              <w:t>ó</w:t>
            </w:r>
            <w:r w:rsidRPr="00B53EBA">
              <w:rPr>
                <w:rFonts w:ascii="Arial" w:hAnsi="Arial" w:cs="Arial"/>
                <w:sz w:val="18"/>
                <w:szCs w:val="18"/>
                <w:lang w:val="es-GT" w:eastAsia="es-GT"/>
              </w:rPr>
              <w:t>nPei</w:t>
            </w:r>
            <w:proofErr w:type="spellEnd"/>
            <w:r w:rsidR="00A51FD4">
              <w:rPr>
                <w:rFonts w:ascii="Arial" w:hAnsi="Arial" w:cs="Arial"/>
                <w:sz w:val="18"/>
                <w:szCs w:val="18"/>
                <w:lang w:val="es-GT" w:eastAsia="es-GT"/>
              </w:rPr>
              <w:t xml:space="preserve"> </w:t>
            </w:r>
            <w:r w:rsidRPr="00B53EBA">
              <w:rPr>
                <w:rFonts w:ascii="Arial" w:hAnsi="Arial" w:cs="Arial"/>
                <w:sz w:val="18"/>
                <w:szCs w:val="18"/>
                <w:lang w:val="es-GT" w:eastAsia="es-GT"/>
              </w:rPr>
              <w:t xml:space="preserve">academias, </w:t>
            </w:r>
            <w:r w:rsidR="007F4F88">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w:t>
            </w:r>
            <w:r w:rsidRPr="00B53EBA">
              <w:rPr>
                <w:rFonts w:ascii="Arial" w:hAnsi="Arial" w:cs="Arial"/>
                <w:sz w:val="18"/>
                <w:szCs w:val="16"/>
                <w:lang w:val="es-GT" w:eastAsia="es-GT"/>
              </w:rPr>
              <w:t>Registro de Código Nacional, Sistema de Registros Educativos Extraescolares</w:t>
            </w:r>
          </w:p>
        </w:tc>
      </w:tr>
      <w:tr w:rsidR="009E595D" w:rsidRPr="00B53EBA" w14:paraId="0E732AA5" w14:textId="77777777" w:rsidTr="00585936">
        <w:trPr>
          <w:trHeight w:val="405"/>
          <w:jc w:val="center"/>
        </w:trPr>
        <w:tc>
          <w:tcPr>
            <w:tcW w:w="1720" w:type="dxa"/>
            <w:gridSpan w:val="2"/>
            <w:shd w:val="clear" w:color="auto" w:fill="auto"/>
            <w:vAlign w:val="center"/>
          </w:tcPr>
          <w:p w14:paraId="53DED340"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65B0FA0" w14:textId="77777777" w:rsidR="009E595D" w:rsidRPr="00B53EBA" w:rsidRDefault="00C04EDE" w:rsidP="00585936">
            <w:pPr>
              <w:jc w:val="both"/>
              <w:rPr>
                <w:rFonts w:ascii="Arial" w:hAnsi="Arial" w:cs="Arial"/>
                <w:sz w:val="18"/>
                <w:szCs w:val="18"/>
                <w:lang w:val="es-GT" w:eastAsia="es-GT"/>
              </w:rPr>
            </w:pPr>
            <w:r w:rsidRPr="00B53EBA">
              <w:rPr>
                <w:rFonts w:ascii="Arial" w:hAnsi="Arial" w:cs="Arial"/>
                <w:sz w:val="18"/>
                <w:szCs w:val="16"/>
                <w:lang w:val="es-GT" w:eastAsia="es-GT"/>
              </w:rPr>
              <w:t>Español</w:t>
            </w:r>
          </w:p>
        </w:tc>
      </w:tr>
    </w:tbl>
    <w:p w14:paraId="7337B449" w14:textId="77777777" w:rsidR="009E595D" w:rsidRPr="00B53EBA" w:rsidRDefault="009E595D" w:rsidP="009E595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E595D" w:rsidRPr="00B53EBA" w14:paraId="06E37DBF" w14:textId="77777777" w:rsidTr="00585936">
        <w:trPr>
          <w:trHeight w:val="450"/>
          <w:tblHeader/>
          <w:jc w:val="center"/>
        </w:trPr>
        <w:tc>
          <w:tcPr>
            <w:tcW w:w="411" w:type="dxa"/>
            <w:shd w:val="clear" w:color="auto" w:fill="F2F2F2"/>
            <w:noWrap/>
            <w:vAlign w:val="center"/>
            <w:hideMark/>
          </w:tcPr>
          <w:p w14:paraId="3B0C4523"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60C529DA"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CONOCIMIENTOS TÉCNICOS </w:t>
            </w:r>
            <w:r w:rsidRPr="00B53EBA">
              <w:rPr>
                <w:rFonts w:ascii="Arial" w:hAnsi="Arial" w:cs="Arial"/>
                <w:sz w:val="16"/>
                <w:szCs w:val="16"/>
                <w:lang w:val="es-GT" w:eastAsia="es-GT"/>
              </w:rPr>
              <w:t xml:space="preserve"> </w:t>
            </w:r>
          </w:p>
        </w:tc>
      </w:tr>
      <w:tr w:rsidR="009E595D" w:rsidRPr="00B53EBA" w14:paraId="5846BB1A" w14:textId="77777777" w:rsidTr="00585936">
        <w:trPr>
          <w:trHeight w:val="450"/>
          <w:jc w:val="center"/>
        </w:trPr>
        <w:tc>
          <w:tcPr>
            <w:tcW w:w="411" w:type="dxa"/>
            <w:shd w:val="clear" w:color="auto" w:fill="auto"/>
            <w:noWrap/>
            <w:vAlign w:val="center"/>
            <w:hideMark/>
          </w:tcPr>
          <w:p w14:paraId="605BAAED" w14:textId="77777777" w:rsidR="009E595D" w:rsidRPr="00B53EBA" w:rsidRDefault="009E595D" w:rsidP="008C27F3">
            <w:pPr>
              <w:numPr>
                <w:ilvl w:val="0"/>
                <w:numId w:val="100"/>
              </w:numPr>
              <w:ind w:left="41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37B93C2F" w14:textId="77777777" w:rsidR="009E595D" w:rsidRPr="00B53EBA" w:rsidRDefault="009E595D" w:rsidP="00585936">
            <w:pPr>
              <w:rPr>
                <w:rFonts w:ascii="Arial" w:hAnsi="Arial" w:cs="Arial"/>
                <w:sz w:val="18"/>
                <w:szCs w:val="16"/>
                <w:lang w:val="es-GT" w:eastAsia="es-GT"/>
              </w:rPr>
            </w:pPr>
            <w:r w:rsidRPr="00B53EBA">
              <w:rPr>
                <w:rFonts w:ascii="Arial" w:hAnsi="Arial" w:cs="Arial"/>
                <w:sz w:val="18"/>
                <w:szCs w:val="22"/>
              </w:rPr>
              <w:t>Redacción de informes</w:t>
            </w:r>
          </w:p>
        </w:tc>
      </w:tr>
      <w:tr w:rsidR="009E595D" w:rsidRPr="00B53EBA" w14:paraId="532E1BBF" w14:textId="77777777" w:rsidTr="00585936">
        <w:trPr>
          <w:trHeight w:val="450"/>
          <w:jc w:val="center"/>
        </w:trPr>
        <w:tc>
          <w:tcPr>
            <w:tcW w:w="411" w:type="dxa"/>
            <w:shd w:val="clear" w:color="auto" w:fill="auto"/>
            <w:noWrap/>
            <w:vAlign w:val="center"/>
            <w:hideMark/>
          </w:tcPr>
          <w:p w14:paraId="2C84C118" w14:textId="77777777" w:rsidR="009E595D" w:rsidRPr="00B53EBA" w:rsidRDefault="009E595D" w:rsidP="008C27F3">
            <w:pPr>
              <w:numPr>
                <w:ilvl w:val="0"/>
                <w:numId w:val="100"/>
              </w:numPr>
              <w:ind w:left="357"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7BF077BA" w14:textId="77777777" w:rsidR="009E595D" w:rsidRPr="00B53EBA" w:rsidRDefault="009E595D" w:rsidP="00585936">
            <w:pPr>
              <w:rPr>
                <w:rFonts w:ascii="Arial" w:hAnsi="Arial" w:cs="Arial"/>
                <w:sz w:val="18"/>
                <w:szCs w:val="16"/>
                <w:lang w:val="es-GT" w:eastAsia="es-GT"/>
              </w:rPr>
            </w:pPr>
            <w:r w:rsidRPr="00B53EBA">
              <w:rPr>
                <w:rFonts w:ascii="Arial" w:hAnsi="Arial" w:cs="Arial"/>
                <w:sz w:val="18"/>
                <w:szCs w:val="22"/>
              </w:rPr>
              <w:t>Criterios de calidad educativa</w:t>
            </w:r>
          </w:p>
        </w:tc>
      </w:tr>
      <w:tr w:rsidR="009E595D" w:rsidRPr="00B53EBA" w14:paraId="7F10841A" w14:textId="77777777" w:rsidTr="00585936">
        <w:trPr>
          <w:trHeight w:val="450"/>
          <w:jc w:val="center"/>
        </w:trPr>
        <w:tc>
          <w:tcPr>
            <w:tcW w:w="411" w:type="dxa"/>
            <w:shd w:val="clear" w:color="auto" w:fill="auto"/>
            <w:noWrap/>
            <w:vAlign w:val="center"/>
            <w:hideMark/>
          </w:tcPr>
          <w:p w14:paraId="2AEB4DEC" w14:textId="77777777" w:rsidR="009E595D" w:rsidRPr="00B53EBA" w:rsidRDefault="009E595D" w:rsidP="008C27F3">
            <w:pPr>
              <w:numPr>
                <w:ilvl w:val="0"/>
                <w:numId w:val="100"/>
              </w:numPr>
              <w:ind w:left="357"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201920EA" w14:textId="77777777" w:rsidR="009E595D" w:rsidRPr="00B53EBA" w:rsidRDefault="009E595D" w:rsidP="00585936">
            <w:pPr>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9E595D" w:rsidRPr="00B53EBA" w14:paraId="32004797" w14:textId="77777777" w:rsidTr="00585936">
        <w:trPr>
          <w:trHeight w:val="450"/>
          <w:jc w:val="center"/>
        </w:trPr>
        <w:tc>
          <w:tcPr>
            <w:tcW w:w="411" w:type="dxa"/>
            <w:shd w:val="clear" w:color="auto" w:fill="auto"/>
            <w:noWrap/>
            <w:vAlign w:val="center"/>
            <w:hideMark/>
          </w:tcPr>
          <w:p w14:paraId="37A8C425" w14:textId="77777777" w:rsidR="009E595D" w:rsidRPr="00B53EBA" w:rsidRDefault="009E595D" w:rsidP="008C27F3">
            <w:pPr>
              <w:numPr>
                <w:ilvl w:val="0"/>
                <w:numId w:val="100"/>
              </w:numPr>
              <w:ind w:left="357"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60798C17" w14:textId="77777777" w:rsidR="009E595D" w:rsidRPr="00B53EBA" w:rsidRDefault="009E595D" w:rsidP="00585936">
            <w:pPr>
              <w:rPr>
                <w:rFonts w:ascii="Arial" w:hAnsi="Arial" w:cs="Arial"/>
                <w:sz w:val="18"/>
                <w:szCs w:val="16"/>
                <w:lang w:val="es-GT" w:eastAsia="es-GT"/>
              </w:rPr>
            </w:pPr>
            <w:r w:rsidRPr="00B53EBA">
              <w:rPr>
                <w:rFonts w:ascii="Arial" w:hAnsi="Arial" w:cs="Arial"/>
                <w:sz w:val="18"/>
                <w:szCs w:val="22"/>
              </w:rPr>
              <w:t>Seguimiento y ejecución de planes</w:t>
            </w:r>
          </w:p>
        </w:tc>
      </w:tr>
      <w:tr w:rsidR="009E595D" w:rsidRPr="00B53EBA" w14:paraId="4EB25989" w14:textId="77777777" w:rsidTr="00585936">
        <w:trPr>
          <w:trHeight w:val="450"/>
          <w:jc w:val="center"/>
        </w:trPr>
        <w:tc>
          <w:tcPr>
            <w:tcW w:w="411" w:type="dxa"/>
            <w:shd w:val="clear" w:color="auto" w:fill="auto"/>
            <w:noWrap/>
            <w:vAlign w:val="center"/>
          </w:tcPr>
          <w:p w14:paraId="4FC741A6" w14:textId="77777777" w:rsidR="009E595D" w:rsidRPr="00B53EBA" w:rsidRDefault="009E595D" w:rsidP="008C27F3">
            <w:pPr>
              <w:numPr>
                <w:ilvl w:val="0"/>
                <w:numId w:val="100"/>
              </w:numPr>
              <w:ind w:left="357"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tcPr>
          <w:p w14:paraId="2A2E5652" w14:textId="77777777" w:rsidR="009E595D" w:rsidRPr="00B53EBA" w:rsidRDefault="009E595D" w:rsidP="00585936">
            <w:pPr>
              <w:rPr>
                <w:rFonts w:ascii="Arial" w:hAnsi="Arial" w:cs="Arial"/>
                <w:sz w:val="18"/>
                <w:szCs w:val="16"/>
                <w:lang w:val="es-GT" w:eastAsia="es-GT"/>
              </w:rPr>
            </w:pPr>
            <w:r w:rsidRPr="00B53EBA">
              <w:rPr>
                <w:rFonts w:ascii="Arial" w:hAnsi="Arial" w:cs="Arial"/>
                <w:sz w:val="18"/>
                <w:szCs w:val="22"/>
              </w:rPr>
              <w:t>Evaluación de la calidad</w:t>
            </w:r>
          </w:p>
        </w:tc>
      </w:tr>
    </w:tbl>
    <w:p w14:paraId="2B21BD21" w14:textId="77777777" w:rsidR="009E595D" w:rsidRPr="00B53EBA" w:rsidRDefault="009E595D" w:rsidP="009E595D">
      <w:pPr>
        <w:rPr>
          <w:rFonts w:ascii="Arial" w:hAnsi="Arial" w:cs="Arial"/>
          <w:sz w:val="18"/>
          <w:szCs w:val="16"/>
          <w:lang w:val="es-GT" w:eastAsia="es-GT"/>
        </w:rPr>
      </w:pPr>
    </w:p>
    <w:p w14:paraId="48616518" w14:textId="77777777" w:rsidR="009E595D" w:rsidRPr="00B53EBA" w:rsidRDefault="009E595D" w:rsidP="009E595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E595D" w:rsidRPr="00B53EBA" w14:paraId="697C5928" w14:textId="77777777" w:rsidTr="00585936">
        <w:trPr>
          <w:trHeight w:val="450"/>
          <w:tblHeader/>
          <w:jc w:val="center"/>
        </w:trPr>
        <w:tc>
          <w:tcPr>
            <w:tcW w:w="401" w:type="dxa"/>
            <w:shd w:val="clear" w:color="auto" w:fill="F2F2F2"/>
            <w:noWrap/>
            <w:vAlign w:val="center"/>
            <w:hideMark/>
          </w:tcPr>
          <w:p w14:paraId="5B7015D8"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7602EE49"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9E595D" w:rsidRPr="00B53EBA" w14:paraId="73EEE44B" w14:textId="77777777" w:rsidTr="00585936">
        <w:trPr>
          <w:trHeight w:val="450"/>
          <w:jc w:val="center"/>
        </w:trPr>
        <w:tc>
          <w:tcPr>
            <w:tcW w:w="401" w:type="dxa"/>
            <w:shd w:val="clear" w:color="auto" w:fill="auto"/>
            <w:noWrap/>
            <w:vAlign w:val="center"/>
            <w:hideMark/>
          </w:tcPr>
          <w:p w14:paraId="6275506F" w14:textId="77777777" w:rsidR="009E595D" w:rsidRPr="00B53EBA" w:rsidRDefault="009E595D" w:rsidP="008C27F3">
            <w:pPr>
              <w:numPr>
                <w:ilvl w:val="0"/>
                <w:numId w:val="101"/>
              </w:numPr>
              <w:ind w:left="417"/>
              <w:jc w:val="center"/>
              <w:rPr>
                <w:rFonts w:ascii="Arial" w:hAnsi="Arial" w:cs="Arial"/>
                <w:sz w:val="16"/>
                <w:szCs w:val="16"/>
                <w:lang w:val="es-GT" w:eastAsia="es-GT"/>
              </w:rPr>
            </w:pPr>
          </w:p>
        </w:tc>
        <w:tc>
          <w:tcPr>
            <w:tcW w:w="9537" w:type="dxa"/>
            <w:shd w:val="clear" w:color="auto" w:fill="auto"/>
            <w:vAlign w:val="center"/>
            <w:hideMark/>
          </w:tcPr>
          <w:p w14:paraId="499BAAA9"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9E595D" w:rsidRPr="00B53EBA" w14:paraId="61AD0A2B" w14:textId="77777777" w:rsidTr="00585936">
        <w:trPr>
          <w:trHeight w:val="450"/>
          <w:jc w:val="center"/>
        </w:trPr>
        <w:tc>
          <w:tcPr>
            <w:tcW w:w="401" w:type="dxa"/>
            <w:shd w:val="clear" w:color="auto" w:fill="auto"/>
            <w:noWrap/>
            <w:vAlign w:val="center"/>
            <w:hideMark/>
          </w:tcPr>
          <w:p w14:paraId="2EB8F55A" w14:textId="77777777" w:rsidR="009E595D" w:rsidRPr="00B53EBA" w:rsidRDefault="009E595D" w:rsidP="008C27F3">
            <w:pPr>
              <w:numPr>
                <w:ilvl w:val="0"/>
                <w:numId w:val="101"/>
              </w:numPr>
              <w:ind w:left="414" w:hanging="357"/>
              <w:jc w:val="center"/>
              <w:rPr>
                <w:rFonts w:ascii="Arial" w:hAnsi="Arial" w:cs="Arial"/>
                <w:sz w:val="16"/>
                <w:szCs w:val="16"/>
                <w:lang w:val="es-GT" w:eastAsia="es-GT"/>
              </w:rPr>
            </w:pPr>
          </w:p>
        </w:tc>
        <w:tc>
          <w:tcPr>
            <w:tcW w:w="9537" w:type="dxa"/>
            <w:shd w:val="clear" w:color="auto" w:fill="auto"/>
            <w:vAlign w:val="center"/>
            <w:hideMark/>
          </w:tcPr>
          <w:p w14:paraId="08A94AF3"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9E595D" w:rsidRPr="00B53EBA" w14:paraId="08DF8E8F" w14:textId="77777777" w:rsidTr="00585936">
        <w:trPr>
          <w:trHeight w:val="450"/>
          <w:jc w:val="center"/>
        </w:trPr>
        <w:tc>
          <w:tcPr>
            <w:tcW w:w="401" w:type="dxa"/>
            <w:shd w:val="clear" w:color="auto" w:fill="auto"/>
            <w:noWrap/>
            <w:vAlign w:val="center"/>
            <w:hideMark/>
          </w:tcPr>
          <w:p w14:paraId="466BEECF" w14:textId="77777777" w:rsidR="009E595D" w:rsidRPr="00B53EBA" w:rsidRDefault="009E595D" w:rsidP="008C27F3">
            <w:pPr>
              <w:numPr>
                <w:ilvl w:val="0"/>
                <w:numId w:val="101"/>
              </w:numPr>
              <w:ind w:left="414" w:hanging="357"/>
              <w:jc w:val="center"/>
              <w:rPr>
                <w:rFonts w:ascii="Arial" w:hAnsi="Arial" w:cs="Arial"/>
                <w:sz w:val="16"/>
                <w:szCs w:val="16"/>
                <w:lang w:val="es-GT" w:eastAsia="es-GT"/>
              </w:rPr>
            </w:pPr>
          </w:p>
        </w:tc>
        <w:tc>
          <w:tcPr>
            <w:tcW w:w="9537" w:type="dxa"/>
            <w:shd w:val="clear" w:color="auto" w:fill="auto"/>
            <w:vAlign w:val="center"/>
            <w:hideMark/>
          </w:tcPr>
          <w:p w14:paraId="35B55736"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9E595D" w:rsidRPr="00B53EBA" w14:paraId="450E2790" w14:textId="77777777" w:rsidTr="00585936">
        <w:trPr>
          <w:trHeight w:val="450"/>
          <w:jc w:val="center"/>
        </w:trPr>
        <w:tc>
          <w:tcPr>
            <w:tcW w:w="401" w:type="dxa"/>
            <w:shd w:val="clear" w:color="auto" w:fill="auto"/>
            <w:noWrap/>
            <w:vAlign w:val="center"/>
            <w:hideMark/>
          </w:tcPr>
          <w:p w14:paraId="036CB28F" w14:textId="77777777" w:rsidR="009E595D" w:rsidRPr="00B53EBA" w:rsidRDefault="009E595D" w:rsidP="008C27F3">
            <w:pPr>
              <w:numPr>
                <w:ilvl w:val="0"/>
                <w:numId w:val="101"/>
              </w:numPr>
              <w:ind w:left="414" w:hanging="357"/>
              <w:jc w:val="center"/>
              <w:rPr>
                <w:rFonts w:ascii="Arial" w:hAnsi="Arial" w:cs="Arial"/>
                <w:sz w:val="16"/>
                <w:szCs w:val="16"/>
                <w:lang w:val="es-GT" w:eastAsia="es-GT"/>
              </w:rPr>
            </w:pPr>
          </w:p>
        </w:tc>
        <w:tc>
          <w:tcPr>
            <w:tcW w:w="9537" w:type="dxa"/>
            <w:shd w:val="clear" w:color="auto" w:fill="auto"/>
            <w:vAlign w:val="center"/>
            <w:hideMark/>
          </w:tcPr>
          <w:p w14:paraId="7C0ACAAC"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9E595D" w:rsidRPr="00B53EBA" w14:paraId="56D4D3FF" w14:textId="77777777" w:rsidTr="00585936">
        <w:trPr>
          <w:trHeight w:val="450"/>
          <w:jc w:val="center"/>
        </w:trPr>
        <w:tc>
          <w:tcPr>
            <w:tcW w:w="401" w:type="dxa"/>
            <w:shd w:val="clear" w:color="auto" w:fill="auto"/>
            <w:noWrap/>
            <w:vAlign w:val="center"/>
          </w:tcPr>
          <w:p w14:paraId="4B109B8D" w14:textId="77777777" w:rsidR="009E595D" w:rsidRPr="00B53EBA" w:rsidRDefault="009E595D" w:rsidP="008C27F3">
            <w:pPr>
              <w:numPr>
                <w:ilvl w:val="0"/>
                <w:numId w:val="101"/>
              </w:numPr>
              <w:ind w:left="414" w:hanging="357"/>
              <w:jc w:val="center"/>
              <w:rPr>
                <w:rFonts w:ascii="Arial" w:hAnsi="Arial" w:cs="Arial"/>
                <w:sz w:val="16"/>
                <w:szCs w:val="16"/>
                <w:lang w:val="es-GT" w:eastAsia="es-GT"/>
              </w:rPr>
            </w:pPr>
          </w:p>
        </w:tc>
        <w:tc>
          <w:tcPr>
            <w:tcW w:w="9537" w:type="dxa"/>
            <w:shd w:val="clear" w:color="auto" w:fill="auto"/>
            <w:vAlign w:val="center"/>
          </w:tcPr>
          <w:p w14:paraId="572C3AB3" w14:textId="77777777" w:rsidR="009E595D" w:rsidRPr="00B53EBA" w:rsidRDefault="009E595D" w:rsidP="00585936">
            <w:pPr>
              <w:jc w:val="both"/>
              <w:rPr>
                <w:rFonts w:ascii="Arial" w:hAnsi="Arial" w:cs="Arial"/>
                <w:sz w:val="18"/>
                <w:szCs w:val="16"/>
                <w:lang w:val="es-GT" w:eastAsia="es-GT"/>
              </w:rPr>
            </w:pPr>
            <w:r w:rsidRPr="00B53EBA">
              <w:rPr>
                <w:rFonts w:ascii="Arial" w:hAnsi="Arial" w:cs="Arial"/>
                <w:sz w:val="18"/>
                <w:szCs w:val="16"/>
                <w:lang w:val="es-GT" w:eastAsia="es-GT"/>
              </w:rPr>
              <w:t>Comunicación</w:t>
            </w:r>
            <w:r w:rsidR="00C04EDE" w:rsidRPr="00B53EBA">
              <w:rPr>
                <w:rFonts w:ascii="Arial" w:hAnsi="Arial" w:cs="Arial"/>
                <w:sz w:val="18"/>
                <w:szCs w:val="16"/>
                <w:lang w:val="es-GT" w:eastAsia="es-GT"/>
              </w:rPr>
              <w:t xml:space="preserve"> asertiva</w:t>
            </w:r>
          </w:p>
        </w:tc>
      </w:tr>
    </w:tbl>
    <w:p w14:paraId="3DD5B7DA" w14:textId="77777777" w:rsidR="009E595D" w:rsidRPr="00B53EBA" w:rsidRDefault="009E595D" w:rsidP="009E595D">
      <w:pPr>
        <w:rPr>
          <w:lang w:val="es-GT"/>
        </w:rPr>
      </w:pPr>
    </w:p>
    <w:p w14:paraId="4AFAF458" w14:textId="77777777" w:rsidR="009E595D" w:rsidRPr="00B53EBA" w:rsidRDefault="009E595D" w:rsidP="009E595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E595D" w:rsidRPr="00B53EBA" w14:paraId="04BCB200" w14:textId="77777777" w:rsidTr="00585936">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7CBF1E"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9E595D" w:rsidRPr="00B53EBA" w14:paraId="4C8ED3EE" w14:textId="77777777" w:rsidTr="00585936">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056425"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7DFB77C" w14:textId="77777777" w:rsidR="009E595D" w:rsidRPr="00B53EBA" w:rsidRDefault="009E595D" w:rsidP="00585936">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9E595D" w:rsidRPr="00B53EBA" w14:paraId="2D2F125F" w14:textId="77777777" w:rsidTr="00585936">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654108" w14:textId="77777777" w:rsidR="009E595D" w:rsidRPr="00B53EBA" w:rsidRDefault="009E595D" w:rsidP="00585936">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7C9524" w14:textId="77777777" w:rsidR="009E595D" w:rsidRPr="00B53EBA" w:rsidRDefault="009E595D" w:rsidP="00585936">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7259A0" w14:textId="77777777" w:rsidR="009E595D" w:rsidRPr="00B53EBA" w:rsidRDefault="009E595D" w:rsidP="00585936">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E516E9" w14:textId="77777777" w:rsidR="009E595D" w:rsidRPr="00B53EBA" w:rsidRDefault="009E595D" w:rsidP="00585936">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AC9C91" w14:textId="77777777" w:rsidR="009E595D" w:rsidRPr="00B53EBA" w:rsidRDefault="009E595D" w:rsidP="00585936">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FF6229" w14:textId="77777777" w:rsidR="009E595D" w:rsidRPr="00B53EBA" w:rsidRDefault="009E595D" w:rsidP="00585936">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658B19" w14:textId="77777777" w:rsidR="009E595D" w:rsidRPr="00B53EBA" w:rsidRDefault="009E595D" w:rsidP="00585936">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960D82" w14:textId="77777777" w:rsidR="009E595D" w:rsidRPr="00B53EBA" w:rsidRDefault="009E595D" w:rsidP="00585936">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90FC62" w14:textId="77777777" w:rsidR="009E595D" w:rsidRPr="00B53EBA" w:rsidRDefault="009E595D" w:rsidP="00585936">
            <w:pPr>
              <w:jc w:val="center"/>
              <w:rPr>
                <w:rFonts w:ascii="Arial" w:hAnsi="Arial" w:cs="Arial"/>
                <w:b/>
                <w:sz w:val="16"/>
                <w:szCs w:val="16"/>
                <w:lang w:val="es-GT" w:eastAsia="es-GT"/>
              </w:rPr>
            </w:pPr>
          </w:p>
        </w:tc>
      </w:tr>
      <w:tr w:rsidR="009E595D" w:rsidRPr="00B53EBA" w14:paraId="71C3167E" w14:textId="77777777" w:rsidTr="00585936">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E08707" w14:textId="77777777" w:rsidR="009E595D" w:rsidRPr="00B53EBA" w:rsidRDefault="009E595D"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tcPr>
          <w:p w14:paraId="1DA8DA15" w14:textId="77777777" w:rsidR="009E595D" w:rsidRPr="00B53EBA" w:rsidRDefault="009E595D" w:rsidP="00585936">
            <w:pPr>
              <w:rPr>
                <w:rFonts w:ascii="Arial" w:hAnsi="Arial" w:cs="Arial"/>
                <w:b/>
                <w:bCs/>
                <w:sz w:val="16"/>
                <w:szCs w:val="16"/>
                <w:lang w:val="es-GT" w:eastAsia="es-GT"/>
              </w:rPr>
            </w:pPr>
          </w:p>
        </w:tc>
      </w:tr>
      <w:tr w:rsidR="000767BC" w:rsidRPr="00B53EBA" w14:paraId="0EAE0641" w14:textId="77777777" w:rsidTr="0058593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442DFD3" w14:textId="77777777" w:rsidR="000767BC" w:rsidRPr="00B53EBA" w:rsidRDefault="000767BC" w:rsidP="008C27F3">
            <w:pPr>
              <w:numPr>
                <w:ilvl w:val="0"/>
                <w:numId w:val="102"/>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4918BD3" w14:textId="77777777" w:rsidR="000767BC" w:rsidRPr="00B53EBA" w:rsidRDefault="000767BC" w:rsidP="000767BC">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0767BC" w:rsidRPr="00B53EBA" w14:paraId="77813901" w14:textId="77777777" w:rsidTr="0058593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532B4F8" w14:textId="77777777" w:rsidR="000767BC" w:rsidRPr="00B53EBA" w:rsidRDefault="000767BC" w:rsidP="008C27F3">
            <w:pPr>
              <w:numPr>
                <w:ilvl w:val="0"/>
                <w:numId w:val="102"/>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5556144" w14:textId="77777777" w:rsidR="000767BC" w:rsidRPr="00B53EBA" w:rsidRDefault="00660087" w:rsidP="000767BC">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A34D45" w:rsidRPr="00B53EBA">
              <w:rPr>
                <w:rFonts w:ascii="Arial" w:hAnsi="Arial" w:cs="Arial"/>
                <w:sz w:val="18"/>
                <w:szCs w:val="18"/>
              </w:rPr>
              <w:t>Administración Educativa, Pedagogía, Administración de la Educación, Psicología en sus diversas ramas, Gestión de la Calidad y otras afines a la naturaleza del puesto.</w:t>
            </w:r>
          </w:p>
        </w:tc>
      </w:tr>
    </w:tbl>
    <w:p w14:paraId="3374CA42" w14:textId="77777777" w:rsidR="000237E7" w:rsidRPr="00B53EBA" w:rsidRDefault="000237E7" w:rsidP="0014425F"/>
    <w:p w14:paraId="22801939" w14:textId="77777777" w:rsidR="000237E7" w:rsidRPr="00B53EBA" w:rsidRDefault="000237E7" w:rsidP="000237E7">
      <w:r w:rsidRPr="00B53EBA">
        <w:br w:type="page"/>
      </w:r>
    </w:p>
    <w:p w14:paraId="275471FB" w14:textId="77777777" w:rsidR="00773FDA" w:rsidRPr="00B53EBA" w:rsidRDefault="00773FDA" w:rsidP="00AE543E">
      <w:pPr>
        <w:pStyle w:val="Prrafodelista"/>
        <w:numPr>
          <w:ilvl w:val="0"/>
          <w:numId w:val="12"/>
        </w:numPr>
        <w:spacing w:line="360" w:lineRule="auto"/>
        <w:rPr>
          <w:rFonts w:ascii="Arial" w:hAnsi="Arial" w:cs="Arial"/>
          <w:b/>
        </w:rPr>
      </w:pPr>
      <w:r w:rsidRPr="00B53EBA">
        <w:rPr>
          <w:rFonts w:ascii="Arial" w:hAnsi="Arial" w:cs="Arial"/>
          <w:b/>
        </w:rPr>
        <w:t>ASISTENTE DEL DEPARTAMENTO DE PROCESOS EXTRAESCOLARES</w:t>
      </w:r>
    </w:p>
    <w:p w14:paraId="6DA56E97" w14:textId="77777777" w:rsidR="00773FDA" w:rsidRPr="00B53EBA" w:rsidRDefault="00773FDA" w:rsidP="00773FDA">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73FDA" w:rsidRPr="00B53EBA" w14:paraId="0B1156DC" w14:textId="77777777" w:rsidTr="00E906C3">
        <w:trPr>
          <w:trHeight w:val="405"/>
          <w:jc w:val="center"/>
        </w:trPr>
        <w:tc>
          <w:tcPr>
            <w:tcW w:w="9959" w:type="dxa"/>
            <w:gridSpan w:val="4"/>
            <w:shd w:val="clear" w:color="auto" w:fill="F2F2F2"/>
            <w:noWrap/>
            <w:vAlign w:val="center"/>
            <w:hideMark/>
          </w:tcPr>
          <w:p w14:paraId="7E9090D6" w14:textId="77777777" w:rsidR="00773FDA" w:rsidRPr="00B53EBA" w:rsidRDefault="00773FDA" w:rsidP="00E906C3">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773FDA" w:rsidRPr="00B53EBA" w14:paraId="105F8343" w14:textId="77777777" w:rsidTr="00E906C3">
        <w:trPr>
          <w:trHeight w:val="538"/>
          <w:jc w:val="center"/>
        </w:trPr>
        <w:tc>
          <w:tcPr>
            <w:tcW w:w="1513" w:type="dxa"/>
            <w:shd w:val="clear" w:color="auto" w:fill="auto"/>
            <w:vAlign w:val="center"/>
            <w:hideMark/>
          </w:tcPr>
          <w:p w14:paraId="333DE5CD"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68A5C5EF" w14:textId="77777777" w:rsidR="00773FDA" w:rsidRPr="00B53EBA" w:rsidRDefault="00773FDA" w:rsidP="009F1430">
            <w:pPr>
              <w:spacing w:line="276" w:lineRule="auto"/>
              <w:jc w:val="center"/>
              <w:rPr>
                <w:rFonts w:ascii="Arial" w:hAnsi="Arial" w:cs="Arial"/>
                <w:b/>
                <w:sz w:val="18"/>
                <w:szCs w:val="18"/>
              </w:rPr>
            </w:pPr>
            <w:r w:rsidRPr="00B53EBA">
              <w:rPr>
                <w:rFonts w:ascii="Arial" w:hAnsi="Arial" w:cs="Arial"/>
                <w:b/>
                <w:sz w:val="18"/>
                <w:szCs w:val="18"/>
              </w:rPr>
              <w:t>Asistente del Departamento de Procesos Extraescolares</w:t>
            </w:r>
          </w:p>
        </w:tc>
        <w:tc>
          <w:tcPr>
            <w:tcW w:w="1701" w:type="dxa"/>
            <w:shd w:val="clear" w:color="auto" w:fill="auto"/>
            <w:vAlign w:val="center"/>
            <w:hideMark/>
          </w:tcPr>
          <w:p w14:paraId="3AA74135" w14:textId="77777777" w:rsidR="00773FDA" w:rsidRPr="00B53EBA" w:rsidRDefault="00773FDA" w:rsidP="00E906C3">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3D7D70DC" w14:textId="77777777" w:rsidR="00773FDA" w:rsidRPr="00B53EBA" w:rsidRDefault="00773FDA" w:rsidP="00E906C3">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773FDA" w:rsidRPr="00B53EBA" w14:paraId="069984AA" w14:textId="77777777" w:rsidTr="00E906C3">
        <w:trPr>
          <w:trHeight w:val="600"/>
          <w:jc w:val="center"/>
        </w:trPr>
        <w:tc>
          <w:tcPr>
            <w:tcW w:w="1513" w:type="dxa"/>
            <w:shd w:val="clear" w:color="auto" w:fill="auto"/>
            <w:vAlign w:val="center"/>
            <w:hideMark/>
          </w:tcPr>
          <w:p w14:paraId="3B3B64ED"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09BABCA" w14:textId="77777777" w:rsidR="00773FDA" w:rsidRPr="00B53EBA" w:rsidRDefault="00773FDA" w:rsidP="00E906C3">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1F1A6077" w14:textId="77777777" w:rsidR="00773FDA" w:rsidRPr="00B53EBA" w:rsidRDefault="00773FDA" w:rsidP="00E906C3">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1F38747" w14:textId="77777777" w:rsidR="00773FDA" w:rsidRPr="00B53EBA" w:rsidRDefault="00773FDA" w:rsidP="00E906C3">
            <w:pPr>
              <w:jc w:val="center"/>
              <w:rPr>
                <w:rFonts w:ascii="Arial" w:hAnsi="Arial" w:cs="Arial"/>
                <w:sz w:val="18"/>
                <w:szCs w:val="18"/>
                <w:lang w:val="es-GT" w:eastAsia="es-GT"/>
              </w:rPr>
            </w:pPr>
            <w:r w:rsidRPr="00B53EBA">
              <w:rPr>
                <w:rFonts w:ascii="Arial" w:hAnsi="Arial" w:cs="Arial"/>
                <w:sz w:val="18"/>
                <w:szCs w:val="18"/>
              </w:rPr>
              <w:t>Departamento de Procesos Extraescolares</w:t>
            </w:r>
          </w:p>
        </w:tc>
      </w:tr>
      <w:tr w:rsidR="00773FDA" w:rsidRPr="00B53EBA" w14:paraId="3CC69117" w14:textId="77777777" w:rsidTr="00E906C3">
        <w:trPr>
          <w:trHeight w:val="600"/>
          <w:jc w:val="center"/>
        </w:trPr>
        <w:tc>
          <w:tcPr>
            <w:tcW w:w="1513" w:type="dxa"/>
            <w:shd w:val="clear" w:color="auto" w:fill="auto"/>
            <w:vAlign w:val="center"/>
            <w:hideMark/>
          </w:tcPr>
          <w:p w14:paraId="4A832761"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48A81DE" w14:textId="77777777" w:rsidR="00773FDA" w:rsidRPr="00B53EBA" w:rsidRDefault="00773FDA" w:rsidP="00E906C3">
            <w:pPr>
              <w:jc w:val="center"/>
              <w:rPr>
                <w:rFonts w:ascii="Arial" w:hAnsi="Arial" w:cs="Arial"/>
                <w:sz w:val="18"/>
                <w:szCs w:val="18"/>
                <w:lang w:val="es-GT" w:eastAsia="es-GT"/>
              </w:rPr>
            </w:pPr>
            <w:r w:rsidRPr="00B53EBA">
              <w:rPr>
                <w:rFonts w:ascii="Arial" w:hAnsi="Arial" w:cs="Arial"/>
                <w:sz w:val="18"/>
                <w:szCs w:val="18"/>
              </w:rPr>
              <w:t>Jefe del Departamento de Procesos Extraescolares</w:t>
            </w:r>
          </w:p>
        </w:tc>
        <w:tc>
          <w:tcPr>
            <w:tcW w:w="1701" w:type="dxa"/>
            <w:shd w:val="clear" w:color="auto" w:fill="auto"/>
            <w:vAlign w:val="center"/>
            <w:hideMark/>
          </w:tcPr>
          <w:p w14:paraId="70A4DC04" w14:textId="77777777" w:rsidR="00773FDA" w:rsidRPr="00B53EBA" w:rsidRDefault="00773FDA" w:rsidP="00E906C3">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7F997265" w14:textId="77777777" w:rsidR="00773FDA" w:rsidRPr="00B53EBA" w:rsidRDefault="00773FDA" w:rsidP="00E906C3">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773FDA" w:rsidRPr="00B53EBA" w14:paraId="21B6FB0B" w14:textId="77777777" w:rsidTr="00E906C3">
        <w:trPr>
          <w:trHeight w:val="600"/>
          <w:jc w:val="center"/>
        </w:trPr>
        <w:tc>
          <w:tcPr>
            <w:tcW w:w="1513" w:type="dxa"/>
            <w:shd w:val="clear" w:color="auto" w:fill="auto"/>
            <w:vAlign w:val="center"/>
          </w:tcPr>
          <w:p w14:paraId="28B8F7B3"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1EB8E586" w14:textId="48134D94" w:rsidR="00773FDA" w:rsidRPr="00B53EBA" w:rsidRDefault="00672C12" w:rsidP="00672C12">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364A0B24"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519A262A" w14:textId="77777777" w:rsidR="00773FDA" w:rsidRPr="00B53EBA" w:rsidRDefault="00773FDA" w:rsidP="00E906C3">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03C98A0D" w14:textId="77777777" w:rsidR="00773FDA" w:rsidRPr="00B53EBA" w:rsidRDefault="00773FDA" w:rsidP="00773FD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3FDA" w:rsidRPr="00B53EBA" w14:paraId="53DFB895" w14:textId="77777777" w:rsidTr="00E906C3">
        <w:trPr>
          <w:trHeight w:val="405"/>
          <w:tblHeader/>
          <w:jc w:val="center"/>
        </w:trPr>
        <w:tc>
          <w:tcPr>
            <w:tcW w:w="9959" w:type="dxa"/>
            <w:gridSpan w:val="2"/>
            <w:shd w:val="clear" w:color="auto" w:fill="F2F2F2"/>
            <w:noWrap/>
            <w:vAlign w:val="center"/>
            <w:hideMark/>
          </w:tcPr>
          <w:p w14:paraId="65C1B8E9" w14:textId="77777777" w:rsidR="00773FDA" w:rsidRPr="00B53EBA" w:rsidRDefault="00773FDA" w:rsidP="00E906C3">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773FDA" w:rsidRPr="00B53EBA" w14:paraId="4AC9A60F" w14:textId="77777777" w:rsidTr="00E906C3">
        <w:trPr>
          <w:trHeight w:val="243"/>
          <w:jc w:val="center"/>
        </w:trPr>
        <w:tc>
          <w:tcPr>
            <w:tcW w:w="421" w:type="dxa"/>
            <w:shd w:val="clear" w:color="auto" w:fill="F2F2F2"/>
            <w:noWrap/>
            <w:vAlign w:val="center"/>
            <w:hideMark/>
          </w:tcPr>
          <w:p w14:paraId="48B90239" w14:textId="77777777" w:rsidR="00773FDA" w:rsidRPr="00B53EBA" w:rsidRDefault="00773FDA" w:rsidP="00E906C3">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7C97133A" w14:textId="77777777" w:rsidR="00773FDA" w:rsidRPr="00B53EBA" w:rsidRDefault="00773FDA" w:rsidP="00E906C3">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773FDA" w:rsidRPr="00B53EBA" w14:paraId="2061C597" w14:textId="77777777" w:rsidTr="00E906C3">
        <w:trPr>
          <w:trHeight w:val="698"/>
          <w:jc w:val="center"/>
        </w:trPr>
        <w:tc>
          <w:tcPr>
            <w:tcW w:w="9959" w:type="dxa"/>
            <w:gridSpan w:val="2"/>
            <w:shd w:val="clear" w:color="auto" w:fill="auto"/>
            <w:vAlign w:val="center"/>
            <w:hideMark/>
          </w:tcPr>
          <w:p w14:paraId="34F46F62" w14:textId="77777777" w:rsidR="00773FDA" w:rsidRPr="005C64D1" w:rsidRDefault="00773FDA" w:rsidP="00E906C3">
            <w:pPr>
              <w:jc w:val="both"/>
              <w:rPr>
                <w:rFonts w:ascii="Arial" w:hAnsi="Arial" w:cs="Arial"/>
                <w:sz w:val="18"/>
                <w:szCs w:val="16"/>
                <w:lang w:val="es-GT" w:eastAsia="es-GT"/>
              </w:rPr>
            </w:pPr>
            <w:r w:rsidRPr="005C64D1">
              <w:rPr>
                <w:rFonts w:ascii="Arial" w:hAnsi="Arial" w:cs="Arial"/>
                <w:sz w:val="18"/>
                <w:szCs w:val="16"/>
                <w:lang w:val="es-GT" w:eastAsia="es-GT"/>
              </w:rPr>
              <w:t xml:space="preserve">Proporcionar asistencia administrativa al Departamento </w:t>
            </w:r>
            <w:r w:rsidRPr="005C64D1">
              <w:rPr>
                <w:rFonts w:ascii="Arial" w:hAnsi="Arial" w:cs="Arial"/>
                <w:sz w:val="18"/>
                <w:szCs w:val="18"/>
              </w:rPr>
              <w:t>de Procesos Extraescolares</w:t>
            </w:r>
            <w:r w:rsidRPr="005C64D1">
              <w:rPr>
                <w:rFonts w:ascii="Arial" w:hAnsi="Arial" w:cs="Arial"/>
                <w:sz w:val="18"/>
                <w:szCs w:val="16"/>
                <w:lang w:val="es-GT" w:eastAsia="es-GT"/>
              </w:rPr>
              <w:t xml:space="preserve"> para el desarrollo eficiente y eficaz de las actividades que realiza.</w:t>
            </w:r>
          </w:p>
        </w:tc>
      </w:tr>
    </w:tbl>
    <w:p w14:paraId="61E5F42A" w14:textId="77777777" w:rsidR="00773FDA" w:rsidRPr="00B53EBA" w:rsidRDefault="00773FDA" w:rsidP="00773FD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3FDA" w:rsidRPr="00B53EBA" w14:paraId="68EA2668" w14:textId="77777777" w:rsidTr="00E906C3">
        <w:trPr>
          <w:trHeight w:val="405"/>
          <w:tblHeader/>
          <w:jc w:val="center"/>
        </w:trPr>
        <w:tc>
          <w:tcPr>
            <w:tcW w:w="421" w:type="dxa"/>
            <w:shd w:val="clear" w:color="auto" w:fill="F2F2F2"/>
            <w:noWrap/>
            <w:vAlign w:val="center"/>
            <w:hideMark/>
          </w:tcPr>
          <w:p w14:paraId="4DD4E5F2" w14:textId="77777777" w:rsidR="00773FDA" w:rsidRPr="00B53EBA" w:rsidRDefault="00773FDA"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7B8643F6"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773FDA" w:rsidRPr="00B53EBA" w14:paraId="755DF00F" w14:textId="77777777" w:rsidTr="00E906C3">
        <w:trPr>
          <w:trHeight w:val="257"/>
          <w:jc w:val="center"/>
        </w:trPr>
        <w:tc>
          <w:tcPr>
            <w:tcW w:w="421" w:type="dxa"/>
            <w:shd w:val="clear" w:color="auto" w:fill="F2F2F2"/>
            <w:noWrap/>
            <w:vAlign w:val="center"/>
            <w:hideMark/>
          </w:tcPr>
          <w:p w14:paraId="79D04F4D" w14:textId="77777777" w:rsidR="00773FDA" w:rsidRPr="00B53EBA" w:rsidRDefault="00773FDA" w:rsidP="00E906C3">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477F2FEA" w14:textId="77777777" w:rsidR="00773FDA" w:rsidRPr="00B53EBA" w:rsidRDefault="00773FDA" w:rsidP="00E906C3">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773FDA" w:rsidRPr="00B53EBA" w14:paraId="165BD346" w14:textId="77777777" w:rsidTr="00E906C3">
        <w:trPr>
          <w:trHeight w:val="364"/>
          <w:jc w:val="center"/>
        </w:trPr>
        <w:tc>
          <w:tcPr>
            <w:tcW w:w="421" w:type="dxa"/>
            <w:shd w:val="clear" w:color="auto" w:fill="auto"/>
            <w:noWrap/>
            <w:vAlign w:val="center"/>
            <w:hideMark/>
          </w:tcPr>
          <w:p w14:paraId="2FCF574D"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4054F585"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Brindar asistencia administrativa a la jefatura del departamento, con la finalidad de dar fluidez a las acciones que se realizan en el mismo.</w:t>
            </w:r>
          </w:p>
        </w:tc>
      </w:tr>
      <w:tr w:rsidR="00773FDA" w:rsidRPr="00B53EBA" w14:paraId="6455B4C1" w14:textId="77777777" w:rsidTr="00E906C3">
        <w:trPr>
          <w:trHeight w:val="409"/>
          <w:jc w:val="center"/>
        </w:trPr>
        <w:tc>
          <w:tcPr>
            <w:tcW w:w="421" w:type="dxa"/>
            <w:shd w:val="clear" w:color="auto" w:fill="auto"/>
            <w:noWrap/>
            <w:vAlign w:val="center"/>
            <w:hideMark/>
          </w:tcPr>
          <w:p w14:paraId="5BC4E3BE"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2B61DC85"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del departamento de Procesos Extraescolares, de acuerdo con la asignación específica.</w:t>
            </w:r>
          </w:p>
        </w:tc>
      </w:tr>
      <w:tr w:rsidR="00773FDA" w:rsidRPr="00B53EBA" w14:paraId="37F38201" w14:textId="77777777" w:rsidTr="00E906C3">
        <w:trPr>
          <w:trHeight w:val="429"/>
          <w:jc w:val="center"/>
        </w:trPr>
        <w:tc>
          <w:tcPr>
            <w:tcW w:w="421" w:type="dxa"/>
            <w:shd w:val="clear" w:color="auto" w:fill="auto"/>
            <w:noWrap/>
            <w:vAlign w:val="center"/>
          </w:tcPr>
          <w:p w14:paraId="4704332B"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072BD769"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773FDA" w:rsidRPr="00B53EBA" w14:paraId="6C002163" w14:textId="77777777" w:rsidTr="00E906C3">
        <w:trPr>
          <w:trHeight w:val="429"/>
          <w:jc w:val="center"/>
        </w:trPr>
        <w:tc>
          <w:tcPr>
            <w:tcW w:w="421" w:type="dxa"/>
            <w:shd w:val="clear" w:color="auto" w:fill="auto"/>
            <w:noWrap/>
            <w:vAlign w:val="center"/>
          </w:tcPr>
          <w:p w14:paraId="13CF364F"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0F63354A"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773FDA" w:rsidRPr="00B53EBA" w14:paraId="71857002" w14:textId="77777777" w:rsidTr="00E906C3">
        <w:trPr>
          <w:trHeight w:val="429"/>
          <w:jc w:val="center"/>
        </w:trPr>
        <w:tc>
          <w:tcPr>
            <w:tcW w:w="421" w:type="dxa"/>
            <w:shd w:val="clear" w:color="auto" w:fill="auto"/>
            <w:noWrap/>
            <w:vAlign w:val="center"/>
          </w:tcPr>
          <w:p w14:paraId="5C0DB412"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14C1FFF7"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Participar emitiendo opinión, en la preparación de planes y procedimientos administrativos, de acuerdo con lo solicitado por la jefatura del departamento.</w:t>
            </w:r>
          </w:p>
        </w:tc>
      </w:tr>
      <w:tr w:rsidR="00773FDA" w:rsidRPr="00B53EBA" w14:paraId="51B27183" w14:textId="77777777" w:rsidTr="00E906C3">
        <w:trPr>
          <w:trHeight w:val="429"/>
          <w:jc w:val="center"/>
        </w:trPr>
        <w:tc>
          <w:tcPr>
            <w:tcW w:w="421" w:type="dxa"/>
            <w:shd w:val="clear" w:color="auto" w:fill="auto"/>
            <w:noWrap/>
            <w:vAlign w:val="center"/>
          </w:tcPr>
          <w:p w14:paraId="2726EF4B"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1BB6DFBF"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773FDA" w:rsidRPr="00B53EBA" w14:paraId="23E42BBD" w14:textId="77777777" w:rsidTr="00E906C3">
        <w:trPr>
          <w:trHeight w:val="429"/>
          <w:jc w:val="center"/>
        </w:trPr>
        <w:tc>
          <w:tcPr>
            <w:tcW w:w="421" w:type="dxa"/>
            <w:shd w:val="clear" w:color="auto" w:fill="auto"/>
            <w:noWrap/>
            <w:vAlign w:val="center"/>
          </w:tcPr>
          <w:p w14:paraId="45B9813C"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789FC20C"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773FDA" w:rsidRPr="00B53EBA" w14:paraId="1B015DB7" w14:textId="77777777" w:rsidTr="00E906C3">
        <w:trPr>
          <w:trHeight w:val="429"/>
          <w:jc w:val="center"/>
        </w:trPr>
        <w:tc>
          <w:tcPr>
            <w:tcW w:w="421" w:type="dxa"/>
            <w:shd w:val="clear" w:color="auto" w:fill="auto"/>
            <w:noWrap/>
            <w:vAlign w:val="center"/>
          </w:tcPr>
          <w:p w14:paraId="036EC25D"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4B230EF3"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773FDA" w:rsidRPr="00B53EBA" w14:paraId="38A477EB" w14:textId="77777777" w:rsidTr="00E906C3">
        <w:trPr>
          <w:trHeight w:val="429"/>
          <w:jc w:val="center"/>
        </w:trPr>
        <w:tc>
          <w:tcPr>
            <w:tcW w:w="421" w:type="dxa"/>
            <w:shd w:val="clear" w:color="auto" w:fill="auto"/>
            <w:noWrap/>
            <w:vAlign w:val="center"/>
          </w:tcPr>
          <w:p w14:paraId="1E74FC5D"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09024F2F"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773FDA" w:rsidRPr="00B53EBA" w14:paraId="35A73C97" w14:textId="77777777" w:rsidTr="00E906C3">
        <w:trPr>
          <w:trHeight w:val="429"/>
          <w:jc w:val="center"/>
        </w:trPr>
        <w:tc>
          <w:tcPr>
            <w:tcW w:w="421" w:type="dxa"/>
            <w:shd w:val="clear" w:color="auto" w:fill="auto"/>
            <w:noWrap/>
            <w:vAlign w:val="center"/>
          </w:tcPr>
          <w:p w14:paraId="189954E8"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4D5AF649"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8"/>
              </w:rPr>
              <w:t>Brindar el apoyo administrativo requerido por parte de la subdirección correspondiente.</w:t>
            </w:r>
          </w:p>
        </w:tc>
      </w:tr>
      <w:tr w:rsidR="00773FDA" w:rsidRPr="00B53EBA" w14:paraId="08497C39" w14:textId="77777777" w:rsidTr="00E906C3">
        <w:trPr>
          <w:trHeight w:val="429"/>
          <w:jc w:val="center"/>
        </w:trPr>
        <w:tc>
          <w:tcPr>
            <w:tcW w:w="421" w:type="dxa"/>
            <w:shd w:val="clear" w:color="auto" w:fill="auto"/>
            <w:noWrap/>
            <w:vAlign w:val="center"/>
          </w:tcPr>
          <w:p w14:paraId="6BCC402C"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15C6D797" w14:textId="77777777" w:rsidR="00773FDA" w:rsidRPr="00B53EBA" w:rsidRDefault="00773FDA" w:rsidP="00E906C3">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773FDA" w:rsidRPr="00B53EBA" w14:paraId="54EBB323" w14:textId="77777777" w:rsidTr="00E906C3">
        <w:trPr>
          <w:trHeight w:val="429"/>
          <w:jc w:val="center"/>
        </w:trPr>
        <w:tc>
          <w:tcPr>
            <w:tcW w:w="421" w:type="dxa"/>
            <w:shd w:val="clear" w:color="auto" w:fill="auto"/>
            <w:noWrap/>
            <w:vAlign w:val="center"/>
          </w:tcPr>
          <w:p w14:paraId="062F4B50"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5F68DCCE" w14:textId="77777777" w:rsidR="00773FDA" w:rsidRPr="00B53EBA" w:rsidRDefault="00773FDA" w:rsidP="00E906C3">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773FDA" w:rsidRPr="00B53EBA" w14:paraId="6A8E1243" w14:textId="77777777" w:rsidTr="00E906C3">
        <w:trPr>
          <w:trHeight w:val="429"/>
          <w:jc w:val="center"/>
        </w:trPr>
        <w:tc>
          <w:tcPr>
            <w:tcW w:w="421" w:type="dxa"/>
            <w:shd w:val="clear" w:color="auto" w:fill="auto"/>
            <w:noWrap/>
            <w:vAlign w:val="center"/>
          </w:tcPr>
          <w:p w14:paraId="7144198F"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5C95669A" w14:textId="79D6EFDE" w:rsidR="00773FDA" w:rsidRPr="00B53EBA" w:rsidRDefault="00773FDA" w:rsidP="005C64D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773FDA" w:rsidRPr="00B53EBA" w14:paraId="27C12B5C" w14:textId="77777777" w:rsidTr="00E906C3">
        <w:trPr>
          <w:trHeight w:val="539"/>
          <w:jc w:val="center"/>
        </w:trPr>
        <w:tc>
          <w:tcPr>
            <w:tcW w:w="421" w:type="dxa"/>
            <w:shd w:val="clear" w:color="auto" w:fill="auto"/>
            <w:noWrap/>
            <w:vAlign w:val="center"/>
          </w:tcPr>
          <w:p w14:paraId="675F78E4" w14:textId="77777777" w:rsidR="00773FDA" w:rsidRPr="00B53EBA" w:rsidRDefault="00773FDA" w:rsidP="00E906C3">
            <w:pPr>
              <w:numPr>
                <w:ilvl w:val="0"/>
                <w:numId w:val="106"/>
              </w:numPr>
              <w:ind w:left="417"/>
              <w:jc w:val="center"/>
              <w:rPr>
                <w:rFonts w:ascii="Arial" w:hAnsi="Arial" w:cs="Arial"/>
                <w:lang w:val="es-GT" w:eastAsia="es-GT"/>
              </w:rPr>
            </w:pPr>
          </w:p>
        </w:tc>
        <w:tc>
          <w:tcPr>
            <w:tcW w:w="9538" w:type="dxa"/>
            <w:shd w:val="clear" w:color="auto" w:fill="auto"/>
            <w:vAlign w:val="center"/>
          </w:tcPr>
          <w:p w14:paraId="54ADB9E3" w14:textId="77777777" w:rsidR="00773FDA" w:rsidRPr="00B53EBA" w:rsidRDefault="00773FDA" w:rsidP="00E906C3">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8A91F7F" w14:textId="77777777" w:rsidR="00773FDA" w:rsidRPr="00B53EBA" w:rsidRDefault="00773FDA" w:rsidP="00773FD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73FDA" w:rsidRPr="00B53EBA" w14:paraId="742780D2" w14:textId="77777777" w:rsidTr="00E906C3">
        <w:trPr>
          <w:trHeight w:val="355"/>
          <w:tblHeader/>
          <w:jc w:val="center"/>
        </w:trPr>
        <w:tc>
          <w:tcPr>
            <w:tcW w:w="421" w:type="dxa"/>
            <w:shd w:val="clear" w:color="auto" w:fill="F2F2F2"/>
            <w:noWrap/>
            <w:vAlign w:val="center"/>
            <w:hideMark/>
          </w:tcPr>
          <w:p w14:paraId="4B2A1205" w14:textId="77777777" w:rsidR="00773FDA" w:rsidRPr="00B53EBA" w:rsidRDefault="00773FDA"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28021D37" w14:textId="77777777" w:rsidR="00773FDA" w:rsidRPr="00B53EBA" w:rsidRDefault="00773FDA" w:rsidP="00E906C3">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773FDA" w:rsidRPr="00B53EBA" w14:paraId="756688FD" w14:textId="77777777" w:rsidTr="00E906C3">
        <w:trPr>
          <w:trHeight w:val="405"/>
          <w:jc w:val="center"/>
        </w:trPr>
        <w:tc>
          <w:tcPr>
            <w:tcW w:w="1720" w:type="dxa"/>
            <w:gridSpan w:val="2"/>
            <w:shd w:val="clear" w:color="auto" w:fill="auto"/>
            <w:vAlign w:val="center"/>
            <w:hideMark/>
          </w:tcPr>
          <w:p w14:paraId="2A86012F" w14:textId="77777777" w:rsidR="00773FDA" w:rsidRPr="00B53EBA" w:rsidRDefault="00773FDA" w:rsidP="00E906C3">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71E83C84"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del MINEDUC, profesionales de la Direcciones Departamentales de Educación</w:t>
            </w:r>
          </w:p>
        </w:tc>
      </w:tr>
      <w:tr w:rsidR="00773FDA" w:rsidRPr="00B53EBA" w14:paraId="330A65E6" w14:textId="77777777" w:rsidTr="00E906C3">
        <w:trPr>
          <w:trHeight w:val="424"/>
          <w:jc w:val="center"/>
        </w:trPr>
        <w:tc>
          <w:tcPr>
            <w:tcW w:w="1720" w:type="dxa"/>
            <w:gridSpan w:val="2"/>
            <w:shd w:val="clear" w:color="auto" w:fill="auto"/>
            <w:vAlign w:val="center"/>
            <w:hideMark/>
          </w:tcPr>
          <w:p w14:paraId="79A2479F" w14:textId="77777777" w:rsidR="00773FDA" w:rsidRPr="00B53EBA" w:rsidRDefault="00773FDA" w:rsidP="00E906C3">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61A28663"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14:paraId="30F3EB8B" w14:textId="77777777" w:rsidR="00773FDA" w:rsidRPr="00B53EBA" w:rsidRDefault="00773FDA" w:rsidP="00773FD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73FDA" w:rsidRPr="00B53EBA" w14:paraId="4BA5D686" w14:textId="77777777" w:rsidTr="00E906C3">
        <w:trPr>
          <w:trHeight w:val="405"/>
          <w:tblHeader/>
          <w:jc w:val="center"/>
        </w:trPr>
        <w:tc>
          <w:tcPr>
            <w:tcW w:w="9938" w:type="dxa"/>
            <w:gridSpan w:val="4"/>
            <w:shd w:val="clear" w:color="auto" w:fill="F2F2F2"/>
            <w:vAlign w:val="center"/>
            <w:hideMark/>
          </w:tcPr>
          <w:p w14:paraId="189FF5CF" w14:textId="77777777" w:rsidR="00773FDA" w:rsidRPr="00B53EBA" w:rsidRDefault="00773FDA" w:rsidP="00E906C3">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773FDA" w:rsidRPr="00B53EBA" w14:paraId="64D4A20B" w14:textId="77777777" w:rsidTr="00E906C3">
        <w:trPr>
          <w:trHeight w:val="269"/>
          <w:jc w:val="center"/>
        </w:trPr>
        <w:tc>
          <w:tcPr>
            <w:tcW w:w="421" w:type="dxa"/>
            <w:shd w:val="clear" w:color="auto" w:fill="F2F2F2"/>
            <w:noWrap/>
            <w:vAlign w:val="center"/>
            <w:hideMark/>
          </w:tcPr>
          <w:p w14:paraId="3423A1BB"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56004E9C"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773FDA" w:rsidRPr="00B53EBA" w14:paraId="22F4B59C" w14:textId="77777777" w:rsidTr="00E906C3">
        <w:trPr>
          <w:trHeight w:val="325"/>
          <w:jc w:val="center"/>
        </w:trPr>
        <w:tc>
          <w:tcPr>
            <w:tcW w:w="4899" w:type="dxa"/>
            <w:gridSpan w:val="3"/>
            <w:shd w:val="clear" w:color="auto" w:fill="F2F2F2"/>
            <w:noWrap/>
            <w:vAlign w:val="center"/>
            <w:hideMark/>
          </w:tcPr>
          <w:p w14:paraId="4C596500"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1C848526" w14:textId="77777777" w:rsidR="00773FDA" w:rsidRPr="00B53EBA" w:rsidRDefault="00773FDA" w:rsidP="00E906C3">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773FDA" w:rsidRPr="00B53EBA" w14:paraId="3306392F" w14:textId="77777777" w:rsidTr="00E906C3">
        <w:trPr>
          <w:trHeight w:val="413"/>
          <w:jc w:val="center"/>
        </w:trPr>
        <w:tc>
          <w:tcPr>
            <w:tcW w:w="4899" w:type="dxa"/>
            <w:gridSpan w:val="3"/>
            <w:shd w:val="clear" w:color="auto" w:fill="auto"/>
            <w:noWrap/>
            <w:vAlign w:val="center"/>
            <w:hideMark/>
          </w:tcPr>
          <w:p w14:paraId="20E7DAFF" w14:textId="77777777" w:rsidR="00773FDA" w:rsidRPr="00B53EBA" w:rsidRDefault="00773FDA" w:rsidP="00E906C3">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79C91A63" w14:textId="77777777" w:rsidR="00773FDA" w:rsidRPr="00B53EBA" w:rsidRDefault="00773FDA" w:rsidP="00E906C3">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773FDA" w:rsidRPr="00B53EBA" w14:paraId="17C6FDC8" w14:textId="77777777" w:rsidTr="00E906C3">
        <w:trPr>
          <w:trHeight w:val="405"/>
          <w:jc w:val="center"/>
        </w:trPr>
        <w:tc>
          <w:tcPr>
            <w:tcW w:w="421" w:type="dxa"/>
            <w:shd w:val="clear" w:color="auto" w:fill="F2F2F2"/>
            <w:noWrap/>
            <w:vAlign w:val="center"/>
            <w:hideMark/>
          </w:tcPr>
          <w:p w14:paraId="10CC853C"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11201B60"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773FDA" w:rsidRPr="00B53EBA" w14:paraId="605194D3" w14:textId="77777777" w:rsidTr="00E906C3">
        <w:trPr>
          <w:trHeight w:val="600"/>
          <w:jc w:val="center"/>
        </w:trPr>
        <w:tc>
          <w:tcPr>
            <w:tcW w:w="9938" w:type="dxa"/>
            <w:gridSpan w:val="4"/>
            <w:shd w:val="clear" w:color="auto" w:fill="auto"/>
            <w:vAlign w:val="center"/>
            <w:hideMark/>
          </w:tcPr>
          <w:p w14:paraId="48029535" w14:textId="77777777" w:rsidR="00773FDA" w:rsidRPr="00B53EBA" w:rsidRDefault="00773FDA" w:rsidP="00E906C3">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14:paraId="2622EAE5" w14:textId="77777777" w:rsidR="00773FDA" w:rsidRPr="00B53EBA" w:rsidRDefault="00773FDA" w:rsidP="00E906C3">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14:paraId="249A2876" w14:textId="77777777" w:rsidR="00773FDA" w:rsidRPr="00B53EBA" w:rsidRDefault="00773FDA" w:rsidP="00E906C3">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14:paraId="490F0577" w14:textId="77777777" w:rsidR="00773FDA" w:rsidRPr="00B53EBA" w:rsidRDefault="00773FDA" w:rsidP="00E906C3">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773FDA" w:rsidRPr="00B53EBA" w14:paraId="5C3B941E" w14:textId="77777777" w:rsidTr="00E906C3">
        <w:trPr>
          <w:trHeight w:val="439"/>
          <w:jc w:val="center"/>
        </w:trPr>
        <w:tc>
          <w:tcPr>
            <w:tcW w:w="421" w:type="dxa"/>
            <w:shd w:val="clear" w:color="auto" w:fill="F2F2F2"/>
            <w:noWrap/>
            <w:vAlign w:val="center"/>
            <w:hideMark/>
          </w:tcPr>
          <w:p w14:paraId="34C74063"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5AFDF8B8"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773FDA" w:rsidRPr="00B53EBA" w14:paraId="5AA514DD" w14:textId="77777777" w:rsidTr="00E906C3">
        <w:trPr>
          <w:trHeight w:val="499"/>
          <w:jc w:val="center"/>
        </w:trPr>
        <w:tc>
          <w:tcPr>
            <w:tcW w:w="1720" w:type="dxa"/>
            <w:gridSpan w:val="2"/>
            <w:shd w:val="clear" w:color="auto" w:fill="auto"/>
            <w:vAlign w:val="center"/>
            <w:hideMark/>
          </w:tcPr>
          <w:p w14:paraId="74AE249A"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7BF22C0" w14:textId="77777777" w:rsidR="00773FDA" w:rsidRPr="00B53EBA" w:rsidRDefault="00773FDA" w:rsidP="00E906C3">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773FDA" w:rsidRPr="00B53EBA" w14:paraId="7A5B1D5A" w14:textId="77777777" w:rsidTr="00E906C3">
        <w:trPr>
          <w:trHeight w:val="421"/>
          <w:jc w:val="center"/>
        </w:trPr>
        <w:tc>
          <w:tcPr>
            <w:tcW w:w="1720" w:type="dxa"/>
            <w:gridSpan w:val="2"/>
            <w:shd w:val="clear" w:color="auto" w:fill="auto"/>
            <w:vAlign w:val="center"/>
          </w:tcPr>
          <w:p w14:paraId="0A1E3875"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44688FA2" w14:textId="77777777" w:rsidR="00773FDA" w:rsidRPr="00B53EBA" w:rsidRDefault="00773FDA" w:rsidP="00E906C3">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773FDA" w:rsidRPr="00B53EBA" w14:paraId="11B13016" w14:textId="77777777" w:rsidTr="00E906C3">
        <w:trPr>
          <w:trHeight w:val="413"/>
          <w:jc w:val="center"/>
        </w:trPr>
        <w:tc>
          <w:tcPr>
            <w:tcW w:w="1720" w:type="dxa"/>
            <w:gridSpan w:val="2"/>
            <w:shd w:val="clear" w:color="auto" w:fill="auto"/>
            <w:vAlign w:val="center"/>
          </w:tcPr>
          <w:p w14:paraId="14820E4B"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C6B0BD1" w14:textId="77777777" w:rsidR="00773FDA" w:rsidRPr="00B53EBA" w:rsidRDefault="00773FDA" w:rsidP="00E906C3">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sistema de correlativos, Web </w:t>
            </w:r>
            <w:r w:rsidR="00925C04" w:rsidRPr="00B53EBA">
              <w:rPr>
                <w:rFonts w:ascii="Arial" w:hAnsi="Arial" w:cs="Arial"/>
                <w:sz w:val="18"/>
                <w:szCs w:val="18"/>
                <w:lang w:val="es-GT" w:eastAsia="es-GT"/>
              </w:rPr>
              <w:t>SIAD</w:t>
            </w:r>
            <w:r w:rsidRPr="00B53EBA">
              <w:rPr>
                <w:rFonts w:ascii="Arial" w:hAnsi="Arial" w:cs="Arial"/>
                <w:sz w:val="18"/>
                <w:szCs w:val="18"/>
                <w:lang w:val="es-GT" w:eastAsia="es-GT"/>
              </w:rPr>
              <w:t>, Sistema de Gestión de la Calidad.</w:t>
            </w:r>
          </w:p>
        </w:tc>
      </w:tr>
      <w:tr w:rsidR="00773FDA" w:rsidRPr="00B53EBA" w14:paraId="71C26FD2" w14:textId="77777777" w:rsidTr="00E906C3">
        <w:trPr>
          <w:trHeight w:val="405"/>
          <w:jc w:val="center"/>
        </w:trPr>
        <w:tc>
          <w:tcPr>
            <w:tcW w:w="1720" w:type="dxa"/>
            <w:gridSpan w:val="2"/>
            <w:shd w:val="clear" w:color="auto" w:fill="auto"/>
            <w:vAlign w:val="center"/>
          </w:tcPr>
          <w:p w14:paraId="558E89B1"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58453300" w14:textId="77777777" w:rsidR="00773FDA" w:rsidRPr="00B53EBA" w:rsidRDefault="00773FDA" w:rsidP="00E906C3">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4B48CFE9" w14:textId="77777777" w:rsidR="00773FDA" w:rsidRPr="00B53EBA" w:rsidRDefault="00773FDA" w:rsidP="00773FD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3FDA" w:rsidRPr="00B53EBA" w14:paraId="6D90F4CE" w14:textId="77777777" w:rsidTr="00E906C3">
        <w:trPr>
          <w:trHeight w:val="450"/>
          <w:tblHeader/>
          <w:jc w:val="center"/>
        </w:trPr>
        <w:tc>
          <w:tcPr>
            <w:tcW w:w="411" w:type="dxa"/>
            <w:shd w:val="clear" w:color="auto" w:fill="F2F2F2"/>
            <w:noWrap/>
            <w:vAlign w:val="center"/>
            <w:hideMark/>
          </w:tcPr>
          <w:p w14:paraId="435D0AF7"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637A8018"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773FDA" w:rsidRPr="00B53EBA" w14:paraId="3A50168D" w14:textId="77777777" w:rsidTr="00E906C3">
        <w:trPr>
          <w:trHeight w:val="450"/>
          <w:jc w:val="center"/>
        </w:trPr>
        <w:tc>
          <w:tcPr>
            <w:tcW w:w="411" w:type="dxa"/>
            <w:shd w:val="clear" w:color="auto" w:fill="auto"/>
            <w:noWrap/>
            <w:vAlign w:val="center"/>
            <w:hideMark/>
          </w:tcPr>
          <w:p w14:paraId="6D0C65BD" w14:textId="77777777" w:rsidR="00773FDA" w:rsidRPr="00B53EBA" w:rsidRDefault="00773FDA" w:rsidP="00E906C3">
            <w:pPr>
              <w:numPr>
                <w:ilvl w:val="0"/>
                <w:numId w:val="107"/>
              </w:numPr>
              <w:ind w:left="417"/>
              <w:jc w:val="center"/>
              <w:rPr>
                <w:rFonts w:ascii="Arial" w:hAnsi="Arial" w:cs="Arial"/>
                <w:sz w:val="16"/>
                <w:szCs w:val="16"/>
                <w:lang w:val="es-GT" w:eastAsia="es-GT"/>
              </w:rPr>
            </w:pPr>
          </w:p>
        </w:tc>
        <w:tc>
          <w:tcPr>
            <w:tcW w:w="9527" w:type="dxa"/>
            <w:shd w:val="clear" w:color="auto" w:fill="auto"/>
            <w:vAlign w:val="center"/>
            <w:hideMark/>
          </w:tcPr>
          <w:p w14:paraId="0FA7FAE0" w14:textId="77777777" w:rsidR="00773FDA" w:rsidRPr="00B53EBA" w:rsidRDefault="00773FDA" w:rsidP="00E906C3">
            <w:pPr>
              <w:rPr>
                <w:rFonts w:ascii="Arial" w:hAnsi="Arial" w:cs="Arial"/>
                <w:sz w:val="16"/>
                <w:szCs w:val="16"/>
                <w:lang w:val="es-GT" w:eastAsia="es-GT"/>
              </w:rPr>
            </w:pPr>
            <w:r w:rsidRPr="00B53EBA">
              <w:rPr>
                <w:rFonts w:ascii="Arial" w:hAnsi="Arial" w:cs="Arial"/>
                <w:sz w:val="18"/>
                <w:szCs w:val="22"/>
              </w:rPr>
              <w:t>Gestión documental</w:t>
            </w:r>
          </w:p>
        </w:tc>
      </w:tr>
      <w:tr w:rsidR="00773FDA" w:rsidRPr="00B53EBA" w14:paraId="0C14BD0D" w14:textId="77777777" w:rsidTr="00E906C3">
        <w:trPr>
          <w:trHeight w:val="450"/>
          <w:jc w:val="center"/>
        </w:trPr>
        <w:tc>
          <w:tcPr>
            <w:tcW w:w="411" w:type="dxa"/>
            <w:shd w:val="clear" w:color="auto" w:fill="auto"/>
            <w:noWrap/>
            <w:vAlign w:val="center"/>
            <w:hideMark/>
          </w:tcPr>
          <w:p w14:paraId="2D7DFB63" w14:textId="77777777" w:rsidR="00773FDA" w:rsidRPr="00B53EBA" w:rsidRDefault="00773FDA" w:rsidP="00E906C3">
            <w:pPr>
              <w:numPr>
                <w:ilvl w:val="0"/>
                <w:numId w:val="107"/>
              </w:numPr>
              <w:ind w:left="417"/>
              <w:jc w:val="center"/>
              <w:rPr>
                <w:rFonts w:ascii="Arial" w:hAnsi="Arial" w:cs="Arial"/>
                <w:sz w:val="16"/>
                <w:szCs w:val="16"/>
                <w:lang w:val="es-GT" w:eastAsia="es-GT"/>
              </w:rPr>
            </w:pPr>
          </w:p>
        </w:tc>
        <w:tc>
          <w:tcPr>
            <w:tcW w:w="9527" w:type="dxa"/>
            <w:shd w:val="clear" w:color="auto" w:fill="auto"/>
            <w:vAlign w:val="center"/>
            <w:hideMark/>
          </w:tcPr>
          <w:p w14:paraId="5521C879" w14:textId="77777777" w:rsidR="00773FDA" w:rsidRPr="00B53EBA" w:rsidRDefault="00773FDA" w:rsidP="00E906C3">
            <w:pPr>
              <w:rPr>
                <w:rFonts w:ascii="Arial" w:hAnsi="Arial" w:cs="Arial"/>
                <w:sz w:val="18"/>
                <w:szCs w:val="22"/>
              </w:rPr>
            </w:pPr>
            <w:r w:rsidRPr="00B53EBA">
              <w:rPr>
                <w:rFonts w:ascii="Arial" w:hAnsi="Arial" w:cs="Arial"/>
                <w:sz w:val="18"/>
                <w:szCs w:val="22"/>
              </w:rPr>
              <w:t>Administración de información</w:t>
            </w:r>
          </w:p>
        </w:tc>
      </w:tr>
      <w:tr w:rsidR="00773FDA" w:rsidRPr="00B53EBA" w14:paraId="1B2562EB" w14:textId="77777777" w:rsidTr="00E906C3">
        <w:trPr>
          <w:trHeight w:val="450"/>
          <w:jc w:val="center"/>
        </w:trPr>
        <w:tc>
          <w:tcPr>
            <w:tcW w:w="411" w:type="dxa"/>
            <w:shd w:val="clear" w:color="auto" w:fill="auto"/>
            <w:noWrap/>
            <w:vAlign w:val="center"/>
            <w:hideMark/>
          </w:tcPr>
          <w:p w14:paraId="12A54F34" w14:textId="77777777" w:rsidR="00773FDA" w:rsidRPr="00B53EBA" w:rsidRDefault="00773FDA" w:rsidP="00E906C3">
            <w:pPr>
              <w:numPr>
                <w:ilvl w:val="0"/>
                <w:numId w:val="107"/>
              </w:numPr>
              <w:ind w:left="417"/>
              <w:jc w:val="center"/>
              <w:rPr>
                <w:rFonts w:ascii="Arial" w:hAnsi="Arial" w:cs="Arial"/>
                <w:sz w:val="16"/>
                <w:szCs w:val="16"/>
                <w:lang w:val="es-GT" w:eastAsia="es-GT"/>
              </w:rPr>
            </w:pPr>
          </w:p>
        </w:tc>
        <w:tc>
          <w:tcPr>
            <w:tcW w:w="9527" w:type="dxa"/>
            <w:shd w:val="clear" w:color="auto" w:fill="auto"/>
            <w:vAlign w:val="center"/>
            <w:hideMark/>
          </w:tcPr>
          <w:p w14:paraId="6ADC2932" w14:textId="77777777" w:rsidR="00773FDA" w:rsidRPr="00B53EBA" w:rsidRDefault="00773FDA" w:rsidP="00E906C3">
            <w:pPr>
              <w:rPr>
                <w:rFonts w:ascii="Arial" w:hAnsi="Arial" w:cs="Arial"/>
                <w:sz w:val="18"/>
                <w:szCs w:val="22"/>
              </w:rPr>
            </w:pPr>
            <w:r w:rsidRPr="00B53EBA">
              <w:rPr>
                <w:rFonts w:ascii="Arial" w:hAnsi="Arial" w:cs="Arial"/>
                <w:sz w:val="18"/>
                <w:szCs w:val="22"/>
              </w:rPr>
              <w:t>Atención al usuario</w:t>
            </w:r>
          </w:p>
        </w:tc>
      </w:tr>
      <w:tr w:rsidR="00773FDA" w:rsidRPr="00B53EBA" w14:paraId="3C80251C" w14:textId="77777777" w:rsidTr="00E906C3">
        <w:trPr>
          <w:trHeight w:val="450"/>
          <w:jc w:val="center"/>
        </w:trPr>
        <w:tc>
          <w:tcPr>
            <w:tcW w:w="411" w:type="dxa"/>
            <w:shd w:val="clear" w:color="auto" w:fill="auto"/>
            <w:noWrap/>
            <w:vAlign w:val="center"/>
            <w:hideMark/>
          </w:tcPr>
          <w:p w14:paraId="04509FAD" w14:textId="77777777" w:rsidR="00773FDA" w:rsidRPr="00B53EBA" w:rsidRDefault="00773FDA" w:rsidP="00E906C3">
            <w:pPr>
              <w:numPr>
                <w:ilvl w:val="0"/>
                <w:numId w:val="107"/>
              </w:numPr>
              <w:ind w:left="417"/>
              <w:jc w:val="center"/>
              <w:rPr>
                <w:rFonts w:ascii="Arial" w:hAnsi="Arial" w:cs="Arial"/>
                <w:sz w:val="16"/>
                <w:szCs w:val="16"/>
                <w:lang w:val="es-GT" w:eastAsia="es-GT"/>
              </w:rPr>
            </w:pPr>
          </w:p>
        </w:tc>
        <w:tc>
          <w:tcPr>
            <w:tcW w:w="9527" w:type="dxa"/>
            <w:shd w:val="clear" w:color="auto" w:fill="auto"/>
            <w:vAlign w:val="center"/>
            <w:hideMark/>
          </w:tcPr>
          <w:p w14:paraId="240A5C35" w14:textId="77777777" w:rsidR="00773FDA" w:rsidRPr="00B53EBA" w:rsidRDefault="00773FDA" w:rsidP="00E906C3">
            <w:pPr>
              <w:rPr>
                <w:rFonts w:ascii="Arial" w:hAnsi="Arial" w:cs="Arial"/>
                <w:sz w:val="18"/>
                <w:szCs w:val="22"/>
              </w:rPr>
            </w:pPr>
            <w:r w:rsidRPr="00B53EBA">
              <w:rPr>
                <w:rFonts w:ascii="Arial" w:hAnsi="Arial" w:cs="Arial"/>
                <w:sz w:val="18"/>
                <w:szCs w:val="22"/>
              </w:rPr>
              <w:t>Elaboración de documentos oficiales</w:t>
            </w:r>
          </w:p>
        </w:tc>
      </w:tr>
      <w:tr w:rsidR="00773FDA" w:rsidRPr="00B53EBA" w14:paraId="20F5DE68" w14:textId="77777777" w:rsidTr="00E906C3">
        <w:trPr>
          <w:trHeight w:val="450"/>
          <w:jc w:val="center"/>
        </w:trPr>
        <w:tc>
          <w:tcPr>
            <w:tcW w:w="411" w:type="dxa"/>
            <w:shd w:val="clear" w:color="auto" w:fill="auto"/>
            <w:noWrap/>
            <w:vAlign w:val="center"/>
          </w:tcPr>
          <w:p w14:paraId="1B1C846E" w14:textId="77777777" w:rsidR="00773FDA" w:rsidRPr="00B53EBA" w:rsidRDefault="00773FDA" w:rsidP="00E906C3">
            <w:pPr>
              <w:numPr>
                <w:ilvl w:val="0"/>
                <w:numId w:val="107"/>
              </w:numPr>
              <w:ind w:left="417"/>
              <w:jc w:val="center"/>
              <w:rPr>
                <w:rFonts w:ascii="Arial" w:hAnsi="Arial" w:cs="Arial"/>
                <w:sz w:val="16"/>
                <w:szCs w:val="16"/>
                <w:lang w:val="es-GT" w:eastAsia="es-GT"/>
              </w:rPr>
            </w:pPr>
          </w:p>
        </w:tc>
        <w:tc>
          <w:tcPr>
            <w:tcW w:w="9527" w:type="dxa"/>
            <w:shd w:val="clear" w:color="auto" w:fill="auto"/>
            <w:vAlign w:val="center"/>
          </w:tcPr>
          <w:p w14:paraId="301140F6" w14:textId="77777777" w:rsidR="00773FDA" w:rsidRPr="00B53EBA" w:rsidRDefault="00773FDA" w:rsidP="00E906C3">
            <w:pPr>
              <w:rPr>
                <w:rFonts w:ascii="Arial" w:hAnsi="Arial" w:cs="Arial"/>
                <w:sz w:val="18"/>
                <w:szCs w:val="22"/>
              </w:rPr>
            </w:pPr>
            <w:r w:rsidRPr="00B53EBA">
              <w:rPr>
                <w:rFonts w:ascii="Arial" w:hAnsi="Arial" w:cs="Arial"/>
                <w:sz w:val="18"/>
                <w:szCs w:val="22"/>
              </w:rPr>
              <w:t>Conocimiento de legislación educativa vigente</w:t>
            </w:r>
          </w:p>
        </w:tc>
      </w:tr>
    </w:tbl>
    <w:p w14:paraId="136208BC" w14:textId="77777777" w:rsidR="00773FDA" w:rsidRPr="00B53EBA" w:rsidRDefault="00773FDA" w:rsidP="00773FDA">
      <w:pPr>
        <w:rPr>
          <w:lang w:val="es-GT"/>
        </w:rPr>
      </w:pPr>
    </w:p>
    <w:p w14:paraId="32F5DCAE" w14:textId="77777777" w:rsidR="00773FDA" w:rsidRPr="00B53EBA" w:rsidRDefault="00773FDA" w:rsidP="00773FD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3FDA" w:rsidRPr="00B53EBA" w14:paraId="616A3B0A" w14:textId="77777777" w:rsidTr="00E906C3">
        <w:trPr>
          <w:trHeight w:val="450"/>
          <w:tblHeader/>
          <w:jc w:val="center"/>
        </w:trPr>
        <w:tc>
          <w:tcPr>
            <w:tcW w:w="401" w:type="dxa"/>
            <w:shd w:val="clear" w:color="auto" w:fill="F2F2F2"/>
            <w:noWrap/>
            <w:vAlign w:val="center"/>
            <w:hideMark/>
          </w:tcPr>
          <w:p w14:paraId="1D1FC486"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66C2FCD4"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773FDA" w:rsidRPr="00B53EBA" w14:paraId="0D9FD5AE" w14:textId="77777777" w:rsidTr="00E906C3">
        <w:trPr>
          <w:trHeight w:val="450"/>
          <w:jc w:val="center"/>
        </w:trPr>
        <w:tc>
          <w:tcPr>
            <w:tcW w:w="401" w:type="dxa"/>
            <w:shd w:val="clear" w:color="auto" w:fill="auto"/>
            <w:noWrap/>
            <w:vAlign w:val="center"/>
            <w:hideMark/>
          </w:tcPr>
          <w:p w14:paraId="4367C94C" w14:textId="77777777" w:rsidR="00773FDA" w:rsidRPr="00B53EBA" w:rsidRDefault="00773FDA" w:rsidP="00E906C3">
            <w:pPr>
              <w:numPr>
                <w:ilvl w:val="0"/>
                <w:numId w:val="108"/>
              </w:numPr>
              <w:ind w:left="417"/>
              <w:jc w:val="center"/>
              <w:rPr>
                <w:rFonts w:ascii="Arial" w:hAnsi="Arial" w:cs="Arial"/>
                <w:sz w:val="16"/>
                <w:szCs w:val="16"/>
                <w:lang w:val="es-GT" w:eastAsia="es-GT"/>
              </w:rPr>
            </w:pPr>
          </w:p>
        </w:tc>
        <w:tc>
          <w:tcPr>
            <w:tcW w:w="9537" w:type="dxa"/>
            <w:shd w:val="clear" w:color="auto" w:fill="auto"/>
            <w:vAlign w:val="center"/>
            <w:hideMark/>
          </w:tcPr>
          <w:p w14:paraId="7FA23A34" w14:textId="77777777" w:rsidR="00773FDA" w:rsidRPr="00B53EBA" w:rsidRDefault="00773FDA" w:rsidP="00E906C3">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773FDA" w:rsidRPr="00B53EBA" w14:paraId="134C4900" w14:textId="77777777" w:rsidTr="00E906C3">
        <w:trPr>
          <w:trHeight w:val="450"/>
          <w:jc w:val="center"/>
        </w:trPr>
        <w:tc>
          <w:tcPr>
            <w:tcW w:w="401" w:type="dxa"/>
            <w:shd w:val="clear" w:color="auto" w:fill="auto"/>
            <w:noWrap/>
            <w:vAlign w:val="center"/>
            <w:hideMark/>
          </w:tcPr>
          <w:p w14:paraId="47D52032" w14:textId="77777777" w:rsidR="00773FDA" w:rsidRPr="00B53EBA" w:rsidRDefault="00773FDA" w:rsidP="00E906C3">
            <w:pPr>
              <w:numPr>
                <w:ilvl w:val="0"/>
                <w:numId w:val="108"/>
              </w:numPr>
              <w:ind w:left="417"/>
              <w:jc w:val="center"/>
              <w:rPr>
                <w:rFonts w:ascii="Arial" w:hAnsi="Arial" w:cs="Arial"/>
                <w:sz w:val="16"/>
                <w:szCs w:val="16"/>
                <w:lang w:val="es-GT" w:eastAsia="es-GT"/>
              </w:rPr>
            </w:pPr>
          </w:p>
        </w:tc>
        <w:tc>
          <w:tcPr>
            <w:tcW w:w="9537" w:type="dxa"/>
            <w:shd w:val="clear" w:color="auto" w:fill="auto"/>
            <w:vAlign w:val="center"/>
            <w:hideMark/>
          </w:tcPr>
          <w:p w14:paraId="5640E98A" w14:textId="77777777" w:rsidR="00773FDA" w:rsidRPr="00B53EBA" w:rsidRDefault="00773FDA" w:rsidP="00E906C3">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773FDA" w:rsidRPr="00B53EBA" w14:paraId="4884D05F" w14:textId="77777777" w:rsidTr="00E906C3">
        <w:trPr>
          <w:trHeight w:val="450"/>
          <w:jc w:val="center"/>
        </w:trPr>
        <w:tc>
          <w:tcPr>
            <w:tcW w:w="401" w:type="dxa"/>
            <w:shd w:val="clear" w:color="auto" w:fill="auto"/>
            <w:noWrap/>
            <w:vAlign w:val="center"/>
            <w:hideMark/>
          </w:tcPr>
          <w:p w14:paraId="70992DC2" w14:textId="77777777" w:rsidR="00773FDA" w:rsidRPr="00B53EBA" w:rsidRDefault="00773FDA" w:rsidP="00E906C3">
            <w:pPr>
              <w:numPr>
                <w:ilvl w:val="0"/>
                <w:numId w:val="108"/>
              </w:numPr>
              <w:ind w:left="417"/>
              <w:jc w:val="center"/>
              <w:rPr>
                <w:rFonts w:ascii="Arial" w:hAnsi="Arial" w:cs="Arial"/>
                <w:sz w:val="16"/>
                <w:szCs w:val="16"/>
                <w:lang w:val="es-GT" w:eastAsia="es-GT"/>
              </w:rPr>
            </w:pPr>
          </w:p>
        </w:tc>
        <w:tc>
          <w:tcPr>
            <w:tcW w:w="9537" w:type="dxa"/>
            <w:shd w:val="clear" w:color="auto" w:fill="auto"/>
            <w:vAlign w:val="center"/>
            <w:hideMark/>
          </w:tcPr>
          <w:p w14:paraId="3F7D647C"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773FDA" w:rsidRPr="00B53EBA" w14:paraId="0FC7C689" w14:textId="77777777" w:rsidTr="00E906C3">
        <w:trPr>
          <w:trHeight w:val="450"/>
          <w:jc w:val="center"/>
        </w:trPr>
        <w:tc>
          <w:tcPr>
            <w:tcW w:w="401" w:type="dxa"/>
            <w:shd w:val="clear" w:color="auto" w:fill="auto"/>
            <w:noWrap/>
            <w:vAlign w:val="center"/>
            <w:hideMark/>
          </w:tcPr>
          <w:p w14:paraId="2A3AB8DC" w14:textId="77777777" w:rsidR="00773FDA" w:rsidRPr="00B53EBA" w:rsidRDefault="00773FDA" w:rsidP="00E906C3">
            <w:pPr>
              <w:numPr>
                <w:ilvl w:val="0"/>
                <w:numId w:val="108"/>
              </w:numPr>
              <w:ind w:left="417"/>
              <w:jc w:val="center"/>
              <w:rPr>
                <w:rFonts w:ascii="Arial" w:hAnsi="Arial" w:cs="Arial"/>
                <w:sz w:val="16"/>
                <w:szCs w:val="16"/>
                <w:lang w:val="es-GT" w:eastAsia="es-GT"/>
              </w:rPr>
            </w:pPr>
          </w:p>
        </w:tc>
        <w:tc>
          <w:tcPr>
            <w:tcW w:w="9537" w:type="dxa"/>
            <w:shd w:val="clear" w:color="auto" w:fill="auto"/>
            <w:vAlign w:val="center"/>
            <w:hideMark/>
          </w:tcPr>
          <w:p w14:paraId="29D29C6D"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773FDA" w:rsidRPr="00B53EBA" w14:paraId="4DA89C5D" w14:textId="77777777" w:rsidTr="00E906C3">
        <w:trPr>
          <w:trHeight w:val="450"/>
          <w:jc w:val="center"/>
        </w:trPr>
        <w:tc>
          <w:tcPr>
            <w:tcW w:w="401" w:type="dxa"/>
            <w:shd w:val="clear" w:color="auto" w:fill="auto"/>
            <w:noWrap/>
            <w:vAlign w:val="center"/>
          </w:tcPr>
          <w:p w14:paraId="7E182D70" w14:textId="77777777" w:rsidR="00773FDA" w:rsidRPr="00B53EBA" w:rsidRDefault="00773FDA" w:rsidP="00E906C3">
            <w:pPr>
              <w:numPr>
                <w:ilvl w:val="0"/>
                <w:numId w:val="108"/>
              </w:numPr>
              <w:ind w:left="417"/>
              <w:jc w:val="center"/>
              <w:rPr>
                <w:rFonts w:ascii="Arial" w:hAnsi="Arial" w:cs="Arial"/>
                <w:sz w:val="16"/>
                <w:szCs w:val="16"/>
                <w:lang w:val="es-GT" w:eastAsia="es-GT"/>
              </w:rPr>
            </w:pPr>
          </w:p>
        </w:tc>
        <w:tc>
          <w:tcPr>
            <w:tcW w:w="9537" w:type="dxa"/>
            <w:shd w:val="clear" w:color="auto" w:fill="auto"/>
            <w:vAlign w:val="center"/>
          </w:tcPr>
          <w:p w14:paraId="00942052"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r w:rsidR="00773FDA" w:rsidRPr="00B53EBA" w14:paraId="3E8577B5" w14:textId="77777777" w:rsidTr="00E906C3">
        <w:trPr>
          <w:trHeight w:val="450"/>
          <w:jc w:val="center"/>
        </w:trPr>
        <w:tc>
          <w:tcPr>
            <w:tcW w:w="401" w:type="dxa"/>
            <w:shd w:val="clear" w:color="auto" w:fill="auto"/>
            <w:noWrap/>
            <w:vAlign w:val="center"/>
          </w:tcPr>
          <w:p w14:paraId="58838CED" w14:textId="77777777" w:rsidR="00773FDA" w:rsidRPr="00B53EBA" w:rsidRDefault="00773FDA" w:rsidP="00E906C3">
            <w:pPr>
              <w:numPr>
                <w:ilvl w:val="0"/>
                <w:numId w:val="108"/>
              </w:numPr>
              <w:ind w:left="417"/>
              <w:rPr>
                <w:rFonts w:ascii="Arial" w:hAnsi="Arial" w:cs="Arial"/>
                <w:sz w:val="16"/>
                <w:szCs w:val="16"/>
                <w:lang w:val="es-GT" w:eastAsia="es-GT"/>
              </w:rPr>
            </w:pPr>
          </w:p>
        </w:tc>
        <w:tc>
          <w:tcPr>
            <w:tcW w:w="9537" w:type="dxa"/>
            <w:shd w:val="clear" w:color="auto" w:fill="auto"/>
            <w:vAlign w:val="center"/>
          </w:tcPr>
          <w:p w14:paraId="49C2500A" w14:textId="77777777" w:rsidR="00773FDA" w:rsidRPr="00B53EBA" w:rsidRDefault="00773FDA" w:rsidP="00E906C3">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bl>
    <w:p w14:paraId="214E400F" w14:textId="77777777" w:rsidR="00773FDA" w:rsidRPr="00B53EBA" w:rsidRDefault="00773FDA" w:rsidP="00773FDA">
      <w:pPr>
        <w:rPr>
          <w:lang w:val="es-GT"/>
        </w:rPr>
      </w:pPr>
    </w:p>
    <w:p w14:paraId="51FC491A" w14:textId="77777777" w:rsidR="00773FDA" w:rsidRPr="00B53EBA" w:rsidRDefault="00773FDA" w:rsidP="00773FD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73FDA" w:rsidRPr="00B53EBA" w14:paraId="07AEF199" w14:textId="77777777" w:rsidTr="00E906C3">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68D597D"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773FDA" w:rsidRPr="00B53EBA" w14:paraId="799082B8" w14:textId="77777777" w:rsidTr="00E906C3">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D771E3F"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DD04269"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773FDA" w:rsidRPr="00B53EBA" w14:paraId="1E5897A6" w14:textId="77777777" w:rsidTr="00E906C3">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F3BF1C" w14:textId="77777777" w:rsidR="00773FDA" w:rsidRPr="00B53EBA" w:rsidRDefault="00773FDA" w:rsidP="00E906C3">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F76F2A" w14:textId="77777777" w:rsidR="00773FDA" w:rsidRPr="00B53EBA" w:rsidRDefault="00773FDA" w:rsidP="00E906C3">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B705780" w14:textId="77777777" w:rsidR="00773FDA" w:rsidRPr="00B53EBA" w:rsidRDefault="00773FDA" w:rsidP="00E906C3">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D9C102" w14:textId="77777777" w:rsidR="00773FDA" w:rsidRPr="00B53EBA" w:rsidRDefault="00773FDA" w:rsidP="00E906C3">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CE5F10" w14:textId="77777777" w:rsidR="00773FDA" w:rsidRPr="00B53EBA" w:rsidRDefault="00773FDA" w:rsidP="00E906C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21D40A" w14:textId="77777777" w:rsidR="00773FDA" w:rsidRPr="00B53EBA" w:rsidRDefault="00773FDA" w:rsidP="00E906C3">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D03456" w14:textId="77777777" w:rsidR="00773FDA" w:rsidRPr="00B53EBA" w:rsidRDefault="00773FDA" w:rsidP="00E906C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74A3A0" w14:textId="77777777" w:rsidR="00773FDA" w:rsidRPr="00B53EBA" w:rsidRDefault="00773FDA" w:rsidP="00E906C3">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B62FE8" w14:textId="77777777" w:rsidR="00773FDA" w:rsidRPr="00B53EBA" w:rsidRDefault="00773FDA" w:rsidP="00E906C3">
            <w:pPr>
              <w:jc w:val="center"/>
              <w:rPr>
                <w:rFonts w:ascii="Arial" w:hAnsi="Arial" w:cs="Arial"/>
                <w:b/>
                <w:sz w:val="16"/>
                <w:szCs w:val="16"/>
                <w:lang w:val="es-GT" w:eastAsia="es-GT"/>
              </w:rPr>
            </w:pPr>
          </w:p>
        </w:tc>
      </w:tr>
      <w:tr w:rsidR="00773FDA" w:rsidRPr="00B53EBA" w14:paraId="477B6444" w14:textId="77777777" w:rsidTr="00E906C3">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7BE6FE7" w14:textId="77777777" w:rsidR="00773FDA" w:rsidRPr="00B53EBA" w:rsidRDefault="00773FDA"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FD7DE63" w14:textId="77777777" w:rsidR="00773FDA" w:rsidRPr="00B53EBA" w:rsidRDefault="00773FDA" w:rsidP="00E906C3">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773FDA" w:rsidRPr="00B53EBA" w14:paraId="73F14FC1"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C2588C" w14:textId="77777777" w:rsidR="00773FDA" w:rsidRPr="00B53EBA" w:rsidRDefault="00773FDA" w:rsidP="00E906C3">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1CBD684" w14:textId="77777777" w:rsidR="00773FDA" w:rsidRPr="00B53EBA" w:rsidRDefault="00773FDA" w:rsidP="00E906C3">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773FDA" w:rsidRPr="00B53EBA" w14:paraId="6340A72C"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B8D9C19" w14:textId="77777777" w:rsidR="00773FDA" w:rsidRPr="00B53EBA" w:rsidRDefault="00773FDA" w:rsidP="00E906C3">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2AA1DA8" w14:textId="77777777" w:rsidR="00F4546C" w:rsidRPr="00B53EBA" w:rsidRDefault="00773FDA" w:rsidP="00E906C3">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14:paraId="425A2777" w14:textId="77777777" w:rsidR="00773FDA" w:rsidRPr="00B53EBA" w:rsidRDefault="00773FDA" w:rsidP="00773FDA"/>
    <w:p w14:paraId="17A8C9F6" w14:textId="77777777" w:rsidR="00773FDA" w:rsidRPr="00B53EBA" w:rsidRDefault="00773FDA" w:rsidP="00773FDA">
      <w:r w:rsidRPr="00B53EBA">
        <w:br w:type="page"/>
      </w:r>
    </w:p>
    <w:p w14:paraId="4158B204" w14:textId="10A55F1E" w:rsidR="000B2533" w:rsidRPr="00B53EBA" w:rsidRDefault="000B2533" w:rsidP="00AE543E">
      <w:pPr>
        <w:pStyle w:val="Prrafodelista"/>
        <w:numPr>
          <w:ilvl w:val="0"/>
          <w:numId w:val="12"/>
        </w:numPr>
        <w:spacing w:line="360" w:lineRule="auto"/>
        <w:rPr>
          <w:rFonts w:ascii="Arial" w:hAnsi="Arial" w:cs="Arial"/>
          <w:b/>
        </w:rPr>
      </w:pPr>
      <w:r w:rsidRPr="00B53EBA">
        <w:rPr>
          <w:rFonts w:ascii="Arial" w:hAnsi="Arial" w:cs="Arial"/>
          <w:b/>
        </w:rPr>
        <w:t xml:space="preserve">ANALISTA DE ACREDITACIÓN Y CERTIFICACIÓN DE </w:t>
      </w:r>
      <w:r w:rsidR="0019329D">
        <w:rPr>
          <w:rFonts w:ascii="Arial" w:hAnsi="Arial" w:cs="Arial"/>
          <w:b/>
        </w:rPr>
        <w:t>PROCESOS</w:t>
      </w:r>
      <w:r w:rsidRPr="00B53EBA">
        <w:rPr>
          <w:rFonts w:ascii="Arial" w:hAnsi="Arial" w:cs="Arial"/>
          <w:b/>
        </w:rPr>
        <w:t xml:space="preserve"> EXTRAESCOLARES</w:t>
      </w:r>
      <w:r w:rsidR="00665202" w:rsidRPr="00B53EBA">
        <w:rPr>
          <w:rFonts w:ascii="Arial" w:hAnsi="Arial" w:cs="Arial"/>
          <w:b/>
        </w:rPr>
        <w:t xml:space="preserve"> I</w:t>
      </w:r>
    </w:p>
    <w:p w14:paraId="02B22085" w14:textId="77777777" w:rsidR="000B2533" w:rsidRPr="00B53EBA" w:rsidRDefault="000B2533" w:rsidP="000B2533">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0B2533" w:rsidRPr="00B53EBA" w14:paraId="4B16B510" w14:textId="77777777" w:rsidTr="00585936">
        <w:trPr>
          <w:trHeight w:val="405"/>
          <w:jc w:val="center"/>
        </w:trPr>
        <w:tc>
          <w:tcPr>
            <w:tcW w:w="9959" w:type="dxa"/>
            <w:gridSpan w:val="4"/>
            <w:shd w:val="clear" w:color="auto" w:fill="F2F2F2"/>
            <w:noWrap/>
            <w:vAlign w:val="center"/>
            <w:hideMark/>
          </w:tcPr>
          <w:p w14:paraId="0696325C" w14:textId="77777777" w:rsidR="000B2533" w:rsidRPr="00B53EBA" w:rsidRDefault="000B2533" w:rsidP="00585936">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0B2533" w:rsidRPr="00B53EBA" w14:paraId="6E8A529C" w14:textId="77777777" w:rsidTr="00585936">
        <w:trPr>
          <w:trHeight w:val="538"/>
          <w:jc w:val="center"/>
        </w:trPr>
        <w:tc>
          <w:tcPr>
            <w:tcW w:w="1513" w:type="dxa"/>
            <w:shd w:val="clear" w:color="auto" w:fill="auto"/>
            <w:vAlign w:val="center"/>
            <w:hideMark/>
          </w:tcPr>
          <w:p w14:paraId="412CF5C7"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74DDAF14" w14:textId="5F952336" w:rsidR="000B2533" w:rsidRPr="00B53EBA" w:rsidRDefault="000B2533" w:rsidP="0019329D">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0019329D">
              <w:rPr>
                <w:rFonts w:ascii="Arial" w:hAnsi="Arial" w:cs="Arial"/>
                <w:b/>
                <w:sz w:val="18"/>
                <w:szCs w:val="18"/>
              </w:rPr>
              <w:t>Procesos</w:t>
            </w:r>
            <w:r w:rsidRPr="00B53EBA">
              <w:rPr>
                <w:rFonts w:ascii="Arial" w:hAnsi="Arial" w:cs="Arial"/>
                <w:b/>
                <w:sz w:val="18"/>
                <w:szCs w:val="18"/>
              </w:rPr>
              <w:t xml:space="preserve"> Extraescolares</w:t>
            </w:r>
            <w:r w:rsidR="00652748" w:rsidRPr="00B53EBA">
              <w:rPr>
                <w:rFonts w:ascii="Arial" w:hAnsi="Arial" w:cs="Arial"/>
                <w:b/>
                <w:sz w:val="18"/>
                <w:szCs w:val="18"/>
              </w:rPr>
              <w:t xml:space="preserve"> I</w:t>
            </w:r>
          </w:p>
        </w:tc>
        <w:tc>
          <w:tcPr>
            <w:tcW w:w="1701" w:type="dxa"/>
            <w:shd w:val="clear" w:color="auto" w:fill="auto"/>
            <w:vAlign w:val="center"/>
            <w:hideMark/>
          </w:tcPr>
          <w:p w14:paraId="77927FA8" w14:textId="77777777" w:rsidR="000B2533" w:rsidRPr="00B53EBA" w:rsidRDefault="000B2533" w:rsidP="00585936">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4A3857BA" w14:textId="77777777" w:rsidR="000B2533" w:rsidRPr="00F4546C" w:rsidRDefault="000B2533" w:rsidP="008C3A5C">
            <w:pPr>
              <w:jc w:val="center"/>
              <w:rPr>
                <w:rFonts w:ascii="Arial" w:hAnsi="Arial" w:cs="Arial"/>
                <w:b/>
                <w:sz w:val="18"/>
                <w:szCs w:val="16"/>
                <w:lang w:val="es-GT" w:eastAsia="es-GT"/>
              </w:rPr>
            </w:pPr>
            <w:r w:rsidRPr="00F4546C">
              <w:rPr>
                <w:rFonts w:ascii="Arial" w:hAnsi="Arial" w:cs="Arial"/>
                <w:b/>
                <w:sz w:val="18"/>
                <w:szCs w:val="16"/>
                <w:lang w:val="es-GT" w:eastAsia="es-GT"/>
              </w:rPr>
              <w:t>Asesor Profesional Especializado I</w:t>
            </w:r>
          </w:p>
        </w:tc>
      </w:tr>
      <w:tr w:rsidR="000B2533" w:rsidRPr="00B53EBA" w14:paraId="0ECF509B" w14:textId="77777777" w:rsidTr="00585936">
        <w:trPr>
          <w:trHeight w:val="600"/>
          <w:jc w:val="center"/>
        </w:trPr>
        <w:tc>
          <w:tcPr>
            <w:tcW w:w="1513" w:type="dxa"/>
            <w:shd w:val="clear" w:color="auto" w:fill="auto"/>
            <w:vAlign w:val="center"/>
            <w:hideMark/>
          </w:tcPr>
          <w:p w14:paraId="4B9014EB"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17F6B16" w14:textId="77777777" w:rsidR="000B2533" w:rsidRPr="00B53EBA" w:rsidRDefault="000B2533" w:rsidP="00585936">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403C2487" w14:textId="77777777" w:rsidR="000B2533" w:rsidRPr="00B53EBA" w:rsidRDefault="000B2533" w:rsidP="00585936">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E521A7F" w14:textId="77777777" w:rsidR="000B2533" w:rsidRPr="00B53EBA" w:rsidRDefault="000B2533" w:rsidP="00585936">
            <w:pPr>
              <w:jc w:val="center"/>
              <w:rPr>
                <w:rFonts w:ascii="Arial" w:hAnsi="Arial" w:cs="Arial"/>
                <w:sz w:val="18"/>
                <w:szCs w:val="18"/>
                <w:lang w:val="es-GT" w:eastAsia="es-GT"/>
              </w:rPr>
            </w:pPr>
            <w:r w:rsidRPr="00B53EBA">
              <w:rPr>
                <w:rFonts w:ascii="Arial" w:hAnsi="Arial" w:cs="Arial"/>
                <w:sz w:val="18"/>
                <w:szCs w:val="18"/>
              </w:rPr>
              <w:t xml:space="preserve">Departamento de Procesos </w:t>
            </w:r>
            <w:r w:rsidR="003D7AC4" w:rsidRPr="00B53EBA">
              <w:rPr>
                <w:rFonts w:ascii="Arial" w:hAnsi="Arial" w:cs="Arial"/>
                <w:sz w:val="18"/>
                <w:szCs w:val="18"/>
              </w:rPr>
              <w:t>Extraescolares</w:t>
            </w:r>
          </w:p>
        </w:tc>
      </w:tr>
      <w:tr w:rsidR="000B2533" w:rsidRPr="00B53EBA" w14:paraId="28EA88D0" w14:textId="77777777" w:rsidTr="00585936">
        <w:trPr>
          <w:trHeight w:val="600"/>
          <w:jc w:val="center"/>
        </w:trPr>
        <w:tc>
          <w:tcPr>
            <w:tcW w:w="1513" w:type="dxa"/>
            <w:shd w:val="clear" w:color="auto" w:fill="auto"/>
            <w:vAlign w:val="center"/>
            <w:hideMark/>
          </w:tcPr>
          <w:p w14:paraId="42541550"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EC27116" w14:textId="77777777" w:rsidR="000B2533" w:rsidRPr="00B53EBA" w:rsidRDefault="000B2533" w:rsidP="00585936">
            <w:pPr>
              <w:jc w:val="center"/>
              <w:rPr>
                <w:rFonts w:ascii="Arial" w:hAnsi="Arial" w:cs="Arial"/>
                <w:sz w:val="18"/>
                <w:szCs w:val="18"/>
                <w:lang w:val="es-GT" w:eastAsia="es-GT"/>
              </w:rPr>
            </w:pPr>
            <w:r w:rsidRPr="00B53EBA">
              <w:rPr>
                <w:rFonts w:ascii="Arial" w:hAnsi="Arial" w:cs="Arial"/>
                <w:sz w:val="18"/>
                <w:szCs w:val="18"/>
              </w:rPr>
              <w:t xml:space="preserve">Jefe del Departamento de Procesos </w:t>
            </w:r>
            <w:r w:rsidR="003D7AC4" w:rsidRPr="00B53EBA">
              <w:rPr>
                <w:rFonts w:ascii="Arial" w:hAnsi="Arial" w:cs="Arial"/>
                <w:sz w:val="18"/>
                <w:szCs w:val="18"/>
              </w:rPr>
              <w:t>Extraescolares</w:t>
            </w:r>
          </w:p>
        </w:tc>
        <w:tc>
          <w:tcPr>
            <w:tcW w:w="1701" w:type="dxa"/>
            <w:shd w:val="clear" w:color="auto" w:fill="auto"/>
            <w:vAlign w:val="center"/>
            <w:hideMark/>
          </w:tcPr>
          <w:p w14:paraId="7479165B" w14:textId="77777777" w:rsidR="000B2533" w:rsidRPr="00B53EBA" w:rsidRDefault="000B2533" w:rsidP="00585936">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645B9831" w14:textId="77777777" w:rsidR="000B2533" w:rsidRPr="00B53EBA" w:rsidRDefault="000B2533" w:rsidP="00585936">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0B2533" w:rsidRPr="00B53EBA" w14:paraId="1B3D73F3" w14:textId="77777777" w:rsidTr="00585936">
        <w:trPr>
          <w:trHeight w:val="600"/>
          <w:jc w:val="center"/>
        </w:trPr>
        <w:tc>
          <w:tcPr>
            <w:tcW w:w="1513" w:type="dxa"/>
            <w:shd w:val="clear" w:color="auto" w:fill="auto"/>
            <w:vAlign w:val="center"/>
          </w:tcPr>
          <w:p w14:paraId="488F5473"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04138318" w14:textId="4EE28F53" w:rsidR="000B2533" w:rsidRPr="00B53EBA" w:rsidRDefault="00672C12" w:rsidP="00672C12">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B98EAE9"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3478D984" w14:textId="77777777" w:rsidR="000B2533" w:rsidRPr="00B53EBA" w:rsidRDefault="000B2533" w:rsidP="00585936">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1F95E056" w14:textId="77777777" w:rsidR="000B2533" w:rsidRPr="00B53EBA" w:rsidRDefault="000B2533" w:rsidP="000B253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B2533" w:rsidRPr="00B53EBA" w14:paraId="532C3DDC" w14:textId="77777777" w:rsidTr="00585936">
        <w:trPr>
          <w:trHeight w:val="405"/>
          <w:tblHeader/>
          <w:jc w:val="center"/>
        </w:trPr>
        <w:tc>
          <w:tcPr>
            <w:tcW w:w="9959" w:type="dxa"/>
            <w:gridSpan w:val="2"/>
            <w:shd w:val="clear" w:color="auto" w:fill="F2F2F2"/>
            <w:noWrap/>
            <w:vAlign w:val="center"/>
            <w:hideMark/>
          </w:tcPr>
          <w:p w14:paraId="53CBF96A" w14:textId="77777777" w:rsidR="000B2533" w:rsidRPr="00B53EBA" w:rsidRDefault="000B2533" w:rsidP="00585936">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0B2533" w:rsidRPr="00B53EBA" w14:paraId="7BBB0C32" w14:textId="77777777" w:rsidTr="00585936">
        <w:trPr>
          <w:trHeight w:val="243"/>
          <w:jc w:val="center"/>
        </w:trPr>
        <w:tc>
          <w:tcPr>
            <w:tcW w:w="421" w:type="dxa"/>
            <w:shd w:val="clear" w:color="auto" w:fill="F2F2F2"/>
            <w:noWrap/>
            <w:vAlign w:val="center"/>
            <w:hideMark/>
          </w:tcPr>
          <w:p w14:paraId="634DFF68" w14:textId="77777777" w:rsidR="000B2533" w:rsidRPr="00B53EBA" w:rsidRDefault="000B2533" w:rsidP="00585936">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424C147E" w14:textId="77777777" w:rsidR="000B2533" w:rsidRPr="00B53EBA" w:rsidRDefault="000B2533" w:rsidP="00585936">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0B2533" w:rsidRPr="00B53EBA" w14:paraId="2FB6A5ED" w14:textId="77777777" w:rsidTr="00585936">
        <w:trPr>
          <w:trHeight w:val="698"/>
          <w:jc w:val="center"/>
        </w:trPr>
        <w:tc>
          <w:tcPr>
            <w:tcW w:w="9959" w:type="dxa"/>
            <w:gridSpan w:val="2"/>
            <w:shd w:val="clear" w:color="auto" w:fill="auto"/>
            <w:vAlign w:val="center"/>
            <w:hideMark/>
          </w:tcPr>
          <w:p w14:paraId="51CFE5FB" w14:textId="77777777" w:rsidR="000B2533" w:rsidRPr="00A96123" w:rsidRDefault="000B2533" w:rsidP="00585936">
            <w:pPr>
              <w:rPr>
                <w:rFonts w:ascii="Arial" w:hAnsi="Arial" w:cs="Arial"/>
              </w:rPr>
            </w:pPr>
            <w:r w:rsidRPr="00A96123">
              <w:rPr>
                <w:rFonts w:ascii="Arial" w:hAnsi="Arial" w:cs="Arial"/>
              </w:rPr>
              <w:t xml:space="preserve">Ejecutar las fases correspondientes en los procesos de acreditación y certificación de instituciones </w:t>
            </w:r>
            <w:r w:rsidR="003D7AC4" w:rsidRPr="00A96123">
              <w:rPr>
                <w:rFonts w:ascii="Arial" w:hAnsi="Arial" w:cs="Arial"/>
              </w:rPr>
              <w:t>extraescolares.</w:t>
            </w:r>
          </w:p>
        </w:tc>
      </w:tr>
    </w:tbl>
    <w:p w14:paraId="0D08437A" w14:textId="77777777" w:rsidR="000B2533" w:rsidRPr="00B53EBA" w:rsidRDefault="000B2533" w:rsidP="000B253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B2533" w:rsidRPr="00B53EBA" w14:paraId="6C365743" w14:textId="77777777" w:rsidTr="00585936">
        <w:trPr>
          <w:trHeight w:val="405"/>
          <w:tblHeader/>
          <w:jc w:val="center"/>
        </w:trPr>
        <w:tc>
          <w:tcPr>
            <w:tcW w:w="421" w:type="dxa"/>
            <w:shd w:val="clear" w:color="auto" w:fill="F2F2F2"/>
            <w:noWrap/>
            <w:vAlign w:val="center"/>
            <w:hideMark/>
          </w:tcPr>
          <w:p w14:paraId="111152A6" w14:textId="77777777" w:rsidR="000B2533" w:rsidRPr="00B53EBA" w:rsidRDefault="000B2533" w:rsidP="00585936">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609C6E0A"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0B2533" w:rsidRPr="00B53EBA" w14:paraId="6514A5DE" w14:textId="77777777" w:rsidTr="00585936">
        <w:trPr>
          <w:trHeight w:val="257"/>
          <w:jc w:val="center"/>
        </w:trPr>
        <w:tc>
          <w:tcPr>
            <w:tcW w:w="421" w:type="dxa"/>
            <w:shd w:val="clear" w:color="auto" w:fill="F2F2F2"/>
            <w:noWrap/>
            <w:vAlign w:val="center"/>
            <w:hideMark/>
          </w:tcPr>
          <w:p w14:paraId="7BBE992D" w14:textId="77777777" w:rsidR="000B2533" w:rsidRPr="00B53EBA" w:rsidRDefault="000B2533" w:rsidP="00585936">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5A074CA8" w14:textId="77777777" w:rsidR="000B2533" w:rsidRPr="00B53EBA" w:rsidRDefault="000B2533" w:rsidP="00585936">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0B2533" w:rsidRPr="00B53EBA" w14:paraId="248C2A11" w14:textId="77777777" w:rsidTr="00585936">
        <w:trPr>
          <w:trHeight w:val="409"/>
          <w:jc w:val="center"/>
        </w:trPr>
        <w:tc>
          <w:tcPr>
            <w:tcW w:w="421" w:type="dxa"/>
            <w:shd w:val="clear" w:color="auto" w:fill="auto"/>
            <w:noWrap/>
            <w:vAlign w:val="center"/>
            <w:hideMark/>
          </w:tcPr>
          <w:p w14:paraId="642C1182" w14:textId="77777777" w:rsidR="000B2533" w:rsidRPr="00B53EBA" w:rsidRDefault="000B2533"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09A89C98" w14:textId="77777777" w:rsidR="000B2533" w:rsidRPr="00B53EBA" w:rsidRDefault="00C20EA9" w:rsidP="00585936">
            <w:pPr>
              <w:jc w:val="both"/>
              <w:rPr>
                <w:rFonts w:ascii="Arial" w:hAnsi="Arial" w:cs="Arial"/>
                <w:sz w:val="18"/>
                <w:szCs w:val="18"/>
              </w:rPr>
            </w:pPr>
            <w:r w:rsidRPr="00B53EBA">
              <w:rPr>
                <w:rFonts w:ascii="Arial" w:hAnsi="Arial" w:cs="Arial"/>
                <w:sz w:val="18"/>
                <w:szCs w:val="18"/>
              </w:rPr>
              <w:t>Orientar</w:t>
            </w:r>
            <w:r w:rsidR="000B2533" w:rsidRPr="00B53EBA">
              <w:rPr>
                <w:rFonts w:ascii="Arial" w:hAnsi="Arial" w:cs="Arial"/>
                <w:sz w:val="18"/>
                <w:szCs w:val="18"/>
              </w:rPr>
              <w:t xml:space="preserve"> el diseño y elaboración de manuales e instrumentos para el desarrollo de los procesos de acreditación y certificación</w:t>
            </w:r>
            <w:r w:rsidR="00B956AD" w:rsidRPr="00B53EBA">
              <w:rPr>
                <w:rFonts w:ascii="Arial" w:hAnsi="Arial" w:cs="Arial"/>
                <w:sz w:val="18"/>
                <w:szCs w:val="18"/>
              </w:rPr>
              <w:t xml:space="preserve"> de procesos extraescolares.</w:t>
            </w:r>
          </w:p>
        </w:tc>
      </w:tr>
      <w:tr w:rsidR="000B2533" w:rsidRPr="00B53EBA" w14:paraId="5C452633" w14:textId="77777777" w:rsidTr="00585936">
        <w:trPr>
          <w:trHeight w:val="429"/>
          <w:jc w:val="center"/>
        </w:trPr>
        <w:tc>
          <w:tcPr>
            <w:tcW w:w="421" w:type="dxa"/>
            <w:shd w:val="clear" w:color="auto" w:fill="auto"/>
            <w:noWrap/>
            <w:vAlign w:val="center"/>
          </w:tcPr>
          <w:p w14:paraId="3036A684" w14:textId="77777777" w:rsidR="000B2533" w:rsidRPr="00B53EBA" w:rsidRDefault="000B2533"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3B9EF5B6" w14:textId="77777777" w:rsidR="000B2533" w:rsidRPr="00B53EBA" w:rsidRDefault="000B2533" w:rsidP="00585936">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w:t>
            </w:r>
            <w:r w:rsidR="00B956AD" w:rsidRPr="00B53EBA">
              <w:rPr>
                <w:rFonts w:ascii="Arial" w:hAnsi="Arial" w:cs="Arial"/>
                <w:sz w:val="18"/>
                <w:szCs w:val="18"/>
                <w:lang w:val="es-GT" w:eastAsia="es-GT"/>
              </w:rPr>
              <w:t xml:space="preserve"> de academias y CAT.</w:t>
            </w:r>
          </w:p>
        </w:tc>
      </w:tr>
      <w:tr w:rsidR="000B2533" w:rsidRPr="00B53EBA" w14:paraId="32133695" w14:textId="77777777" w:rsidTr="00585936">
        <w:trPr>
          <w:trHeight w:val="429"/>
          <w:jc w:val="center"/>
        </w:trPr>
        <w:tc>
          <w:tcPr>
            <w:tcW w:w="421" w:type="dxa"/>
            <w:shd w:val="clear" w:color="auto" w:fill="auto"/>
            <w:noWrap/>
            <w:vAlign w:val="center"/>
          </w:tcPr>
          <w:p w14:paraId="63D75F9F" w14:textId="77777777" w:rsidR="000B2533" w:rsidRPr="00B53EBA" w:rsidRDefault="000B2533"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587C4295" w14:textId="77777777" w:rsidR="000B2533" w:rsidRPr="00B53EBA" w:rsidRDefault="000B2533" w:rsidP="00585936">
            <w:pPr>
              <w:jc w:val="both"/>
              <w:rPr>
                <w:rFonts w:ascii="Arial" w:hAnsi="Arial" w:cs="Arial"/>
                <w:sz w:val="18"/>
                <w:szCs w:val="18"/>
              </w:rPr>
            </w:pPr>
            <w:r w:rsidRPr="00B53EBA">
              <w:rPr>
                <w:rFonts w:ascii="Arial" w:hAnsi="Arial" w:cs="Arial"/>
                <w:sz w:val="18"/>
                <w:szCs w:val="18"/>
                <w:lang w:val="es-GT" w:eastAsia="es-GT"/>
              </w:rPr>
              <w:t xml:space="preserve">Brindar asesoría técnica y acompañamiento a los </w:t>
            </w:r>
            <w:r w:rsidR="00175936" w:rsidRPr="00B53EBA">
              <w:rPr>
                <w:rFonts w:ascii="Arial" w:hAnsi="Arial" w:cs="Arial"/>
                <w:sz w:val="18"/>
                <w:szCs w:val="18"/>
                <w:lang w:val="es-GT" w:eastAsia="es-GT"/>
              </w:rPr>
              <w:t xml:space="preserve">Coordinadores de Educación Extraescolar en </w:t>
            </w:r>
            <w:r w:rsidRPr="00B53EBA">
              <w:rPr>
                <w:rFonts w:ascii="Arial" w:hAnsi="Arial" w:cs="Arial"/>
                <w:sz w:val="18"/>
                <w:szCs w:val="18"/>
                <w:lang w:val="es-GT" w:eastAsia="es-GT"/>
              </w:rPr>
              <w:t xml:space="preserve">las Direcciones Departamentales de Educación, de acuerdo con los lineamientos específicos establecidos en </w:t>
            </w:r>
            <w:r w:rsidR="00175936" w:rsidRPr="00B53EBA">
              <w:rPr>
                <w:rFonts w:ascii="Arial" w:hAnsi="Arial" w:cs="Arial"/>
                <w:sz w:val="18"/>
                <w:szCs w:val="18"/>
                <w:lang w:val="es-GT" w:eastAsia="es-GT"/>
              </w:rPr>
              <w:t>el proceso</w:t>
            </w:r>
            <w:r w:rsidRPr="00B53EBA">
              <w:rPr>
                <w:rFonts w:ascii="Arial" w:hAnsi="Arial" w:cs="Arial"/>
                <w:sz w:val="18"/>
                <w:szCs w:val="18"/>
                <w:lang w:val="es-GT" w:eastAsia="es-GT"/>
              </w:rPr>
              <w:t>.</w:t>
            </w:r>
          </w:p>
        </w:tc>
      </w:tr>
      <w:tr w:rsidR="000B2533" w:rsidRPr="00B53EBA" w14:paraId="5C4FDAFB" w14:textId="77777777" w:rsidTr="00585936">
        <w:trPr>
          <w:trHeight w:val="429"/>
          <w:jc w:val="center"/>
        </w:trPr>
        <w:tc>
          <w:tcPr>
            <w:tcW w:w="421" w:type="dxa"/>
            <w:shd w:val="clear" w:color="auto" w:fill="auto"/>
            <w:noWrap/>
            <w:vAlign w:val="center"/>
          </w:tcPr>
          <w:p w14:paraId="2621AD8D" w14:textId="77777777" w:rsidR="000B2533" w:rsidRPr="00B53EBA" w:rsidRDefault="000B2533"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750BAF45" w14:textId="77777777" w:rsidR="000B2533" w:rsidRPr="00B53EBA" w:rsidRDefault="000B2533" w:rsidP="00585936">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usuarios de los procesos de acreditación y certificación</w:t>
            </w:r>
            <w:r w:rsidR="00175936" w:rsidRPr="00B53EBA">
              <w:rPr>
                <w:rFonts w:ascii="Arial" w:eastAsia="Calibri" w:hAnsi="Arial" w:cs="Arial"/>
                <w:sz w:val="18"/>
                <w:szCs w:val="18"/>
                <w:lang w:val="es-ES" w:eastAsia="es-GT"/>
              </w:rPr>
              <w:t xml:space="preserve"> extraescolar.</w:t>
            </w:r>
          </w:p>
        </w:tc>
      </w:tr>
      <w:tr w:rsidR="000B2533" w:rsidRPr="00B53EBA" w14:paraId="331837A0" w14:textId="77777777" w:rsidTr="00585936">
        <w:trPr>
          <w:trHeight w:val="429"/>
          <w:jc w:val="center"/>
        </w:trPr>
        <w:tc>
          <w:tcPr>
            <w:tcW w:w="421" w:type="dxa"/>
            <w:shd w:val="clear" w:color="auto" w:fill="auto"/>
            <w:noWrap/>
            <w:vAlign w:val="center"/>
          </w:tcPr>
          <w:p w14:paraId="7E90C531" w14:textId="77777777" w:rsidR="000B2533" w:rsidRPr="00B53EBA" w:rsidRDefault="000B2533"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12E9EC3A" w14:textId="77777777" w:rsidR="000B2533" w:rsidRPr="00B53EBA" w:rsidRDefault="00801B83" w:rsidP="00585936">
            <w:pPr>
              <w:jc w:val="both"/>
              <w:rPr>
                <w:rFonts w:ascii="Arial" w:hAnsi="Arial" w:cs="Arial"/>
                <w:sz w:val="18"/>
                <w:szCs w:val="18"/>
              </w:rPr>
            </w:pPr>
            <w:r w:rsidRPr="00B53EBA">
              <w:rPr>
                <w:rFonts w:ascii="Arial" w:hAnsi="Arial" w:cs="Arial"/>
                <w:sz w:val="18"/>
                <w:szCs w:val="18"/>
                <w:lang w:val="es-GT" w:eastAsia="es-GT"/>
              </w:rPr>
              <w:t>Elaborar</w:t>
            </w:r>
            <w:r w:rsidR="000B2533" w:rsidRPr="00B53EBA">
              <w:rPr>
                <w:rFonts w:ascii="Arial" w:hAnsi="Arial" w:cs="Arial"/>
                <w:sz w:val="18"/>
                <w:szCs w:val="18"/>
                <w:lang w:val="es-GT" w:eastAsia="es-GT"/>
              </w:rPr>
              <w:t xml:space="preserve"> proyectos de resoluciones, dictámenes técnicos, informes y otros documentos </w:t>
            </w:r>
            <w:r w:rsidR="00175936" w:rsidRPr="00B53EBA">
              <w:rPr>
                <w:rFonts w:ascii="Arial" w:hAnsi="Arial" w:cs="Arial"/>
                <w:sz w:val="18"/>
                <w:szCs w:val="18"/>
                <w:lang w:val="es-GT" w:eastAsia="es-GT"/>
              </w:rPr>
              <w:t>que requieran los procesos.</w:t>
            </w:r>
          </w:p>
        </w:tc>
      </w:tr>
      <w:tr w:rsidR="000B2533" w:rsidRPr="00B53EBA" w14:paraId="0A47BCCA" w14:textId="77777777" w:rsidTr="00585936">
        <w:trPr>
          <w:trHeight w:val="429"/>
          <w:jc w:val="center"/>
        </w:trPr>
        <w:tc>
          <w:tcPr>
            <w:tcW w:w="421" w:type="dxa"/>
            <w:shd w:val="clear" w:color="auto" w:fill="auto"/>
            <w:noWrap/>
            <w:vAlign w:val="center"/>
          </w:tcPr>
          <w:p w14:paraId="431AC4B3" w14:textId="77777777" w:rsidR="000B2533" w:rsidRPr="00B53EBA" w:rsidRDefault="000B2533"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74F8DD1E" w14:textId="77777777" w:rsidR="000B2533" w:rsidRPr="00B53EBA" w:rsidRDefault="000B2533" w:rsidP="00585936">
            <w:pPr>
              <w:jc w:val="both"/>
              <w:rPr>
                <w:rFonts w:ascii="Arial" w:hAnsi="Arial" w:cs="Arial"/>
                <w:sz w:val="18"/>
                <w:szCs w:val="18"/>
              </w:rPr>
            </w:pPr>
            <w:r w:rsidRPr="00B53EBA">
              <w:rPr>
                <w:rFonts w:ascii="Arial" w:hAnsi="Arial" w:cs="Arial"/>
                <w:sz w:val="18"/>
                <w:szCs w:val="18"/>
                <w:lang w:val="es-GT" w:eastAsia="es-GT"/>
              </w:rPr>
              <w:t xml:space="preserve">Revisar los proyectos educativos institucionales de </w:t>
            </w:r>
            <w:r w:rsidR="002001CA" w:rsidRPr="00B53EBA">
              <w:rPr>
                <w:rFonts w:ascii="Arial" w:hAnsi="Arial" w:cs="Arial"/>
                <w:sz w:val="18"/>
                <w:szCs w:val="18"/>
                <w:lang w:val="es-GT" w:eastAsia="es-GT"/>
              </w:rPr>
              <w:t>academias y CAT</w:t>
            </w:r>
            <w:r w:rsidRPr="00B53EBA">
              <w:rPr>
                <w:rFonts w:ascii="Arial" w:hAnsi="Arial" w:cs="Arial"/>
                <w:sz w:val="18"/>
                <w:szCs w:val="18"/>
                <w:lang w:val="es-GT" w:eastAsia="es-GT"/>
              </w:rPr>
              <w:t>, con la finalidad aprobarlos y orientar su implementación.</w:t>
            </w:r>
          </w:p>
        </w:tc>
      </w:tr>
      <w:tr w:rsidR="001F275D" w:rsidRPr="00B53EBA" w14:paraId="515325A4" w14:textId="77777777" w:rsidTr="00585936">
        <w:trPr>
          <w:trHeight w:val="429"/>
          <w:jc w:val="center"/>
        </w:trPr>
        <w:tc>
          <w:tcPr>
            <w:tcW w:w="421" w:type="dxa"/>
            <w:shd w:val="clear" w:color="auto" w:fill="auto"/>
            <w:noWrap/>
            <w:vAlign w:val="center"/>
          </w:tcPr>
          <w:p w14:paraId="7D2252A4" w14:textId="77777777" w:rsidR="001F275D" w:rsidRPr="00B53EBA" w:rsidRDefault="001F275D"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28C965CD" w14:textId="77777777" w:rsidR="001F275D" w:rsidRPr="00B53EBA" w:rsidRDefault="001F275D" w:rsidP="001F275D">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F275D" w:rsidRPr="00B53EBA" w14:paraId="1A47FBF2" w14:textId="77777777" w:rsidTr="00585936">
        <w:trPr>
          <w:trHeight w:val="429"/>
          <w:jc w:val="center"/>
        </w:trPr>
        <w:tc>
          <w:tcPr>
            <w:tcW w:w="421" w:type="dxa"/>
            <w:shd w:val="clear" w:color="auto" w:fill="auto"/>
            <w:noWrap/>
            <w:vAlign w:val="center"/>
          </w:tcPr>
          <w:p w14:paraId="7DD7D8F2" w14:textId="77777777" w:rsidR="001F275D" w:rsidRPr="00B53EBA" w:rsidRDefault="001F275D"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5CAAA9FB" w14:textId="77777777" w:rsidR="001F275D" w:rsidRPr="00B53EBA" w:rsidRDefault="001F275D" w:rsidP="001F275D">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1F275D" w:rsidRPr="00B53EBA" w14:paraId="1B68AE19" w14:textId="77777777" w:rsidTr="00585936">
        <w:trPr>
          <w:trHeight w:val="429"/>
          <w:jc w:val="center"/>
        </w:trPr>
        <w:tc>
          <w:tcPr>
            <w:tcW w:w="421" w:type="dxa"/>
            <w:shd w:val="clear" w:color="auto" w:fill="auto"/>
            <w:noWrap/>
            <w:vAlign w:val="center"/>
          </w:tcPr>
          <w:p w14:paraId="56992CC2" w14:textId="77777777" w:rsidR="001F275D" w:rsidRPr="00B53EBA" w:rsidRDefault="001F275D"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4D56F102" w14:textId="5017B851" w:rsidR="001F275D" w:rsidRPr="00B53EBA" w:rsidRDefault="001F275D" w:rsidP="005C64D1">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Ejecutar las actividades administrativas inherentes al puesto </w:t>
            </w:r>
            <w:r w:rsidR="005C64D1">
              <w:rPr>
                <w:rFonts w:ascii="Arial" w:eastAsia="Calibri" w:hAnsi="Arial" w:cs="Arial"/>
                <w:sz w:val="18"/>
                <w:szCs w:val="18"/>
                <w:lang w:val="es-ES" w:eastAsia="es-GT"/>
              </w:rPr>
              <w:t>(</w:t>
            </w:r>
            <w:r w:rsidRPr="00B53EBA">
              <w:rPr>
                <w:rFonts w:ascii="Arial" w:eastAsia="Calibri" w:hAnsi="Arial" w:cs="Arial"/>
                <w:sz w:val="18"/>
                <w:szCs w:val="18"/>
                <w:lang w:val="es-ES" w:eastAsia="es-GT"/>
              </w:rPr>
              <w:t>atención a usuarios internos y externos, asistencia a reuniones y capacitaciones, correspondencia, archivo entre otras).</w:t>
            </w:r>
          </w:p>
        </w:tc>
      </w:tr>
      <w:tr w:rsidR="001F275D" w:rsidRPr="00B53EBA" w14:paraId="074226A2" w14:textId="77777777" w:rsidTr="00585936">
        <w:trPr>
          <w:trHeight w:val="539"/>
          <w:jc w:val="center"/>
        </w:trPr>
        <w:tc>
          <w:tcPr>
            <w:tcW w:w="421" w:type="dxa"/>
            <w:shd w:val="clear" w:color="auto" w:fill="auto"/>
            <w:noWrap/>
            <w:vAlign w:val="center"/>
          </w:tcPr>
          <w:p w14:paraId="19EBBCCB" w14:textId="77777777" w:rsidR="001F275D" w:rsidRPr="00B53EBA" w:rsidRDefault="001F275D" w:rsidP="008C27F3">
            <w:pPr>
              <w:numPr>
                <w:ilvl w:val="0"/>
                <w:numId w:val="103"/>
              </w:numPr>
              <w:ind w:left="417"/>
              <w:jc w:val="center"/>
              <w:rPr>
                <w:rFonts w:ascii="Arial" w:hAnsi="Arial" w:cs="Arial"/>
                <w:lang w:val="es-GT" w:eastAsia="es-GT"/>
              </w:rPr>
            </w:pPr>
          </w:p>
        </w:tc>
        <w:tc>
          <w:tcPr>
            <w:tcW w:w="9538" w:type="dxa"/>
            <w:shd w:val="clear" w:color="auto" w:fill="auto"/>
            <w:vAlign w:val="center"/>
          </w:tcPr>
          <w:p w14:paraId="03B664B5" w14:textId="77777777" w:rsidR="001F275D" w:rsidRPr="00B53EBA" w:rsidRDefault="001F275D" w:rsidP="001F275D">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FD0D525" w14:textId="77777777" w:rsidR="000B2533" w:rsidRPr="00B53EBA" w:rsidRDefault="000B2533" w:rsidP="000B253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0B2533" w:rsidRPr="00B53EBA" w14:paraId="02F857EB" w14:textId="77777777" w:rsidTr="00585936">
        <w:trPr>
          <w:trHeight w:val="355"/>
          <w:tblHeader/>
          <w:jc w:val="center"/>
        </w:trPr>
        <w:tc>
          <w:tcPr>
            <w:tcW w:w="421" w:type="dxa"/>
            <w:shd w:val="clear" w:color="auto" w:fill="F2F2F2"/>
            <w:noWrap/>
            <w:vAlign w:val="center"/>
            <w:hideMark/>
          </w:tcPr>
          <w:p w14:paraId="598D9A12" w14:textId="77777777" w:rsidR="000B2533" w:rsidRPr="00B53EBA" w:rsidRDefault="000B2533" w:rsidP="00585936">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285C9622" w14:textId="77777777" w:rsidR="000B2533" w:rsidRPr="00B53EBA" w:rsidRDefault="000B2533" w:rsidP="00585936">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1B5CD2" w:rsidRPr="00B53EBA" w14:paraId="147B49DC" w14:textId="77777777" w:rsidTr="00585936">
        <w:trPr>
          <w:trHeight w:val="405"/>
          <w:jc w:val="center"/>
        </w:trPr>
        <w:tc>
          <w:tcPr>
            <w:tcW w:w="1720" w:type="dxa"/>
            <w:gridSpan w:val="2"/>
            <w:shd w:val="clear" w:color="auto" w:fill="auto"/>
            <w:vAlign w:val="center"/>
            <w:hideMark/>
          </w:tcPr>
          <w:p w14:paraId="0C518361" w14:textId="77777777" w:rsidR="001B5CD2" w:rsidRPr="00B53EBA" w:rsidRDefault="001B5CD2" w:rsidP="001B5CD2">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2E29CBC6" w14:textId="77777777" w:rsidR="001B5CD2" w:rsidRPr="00B53EBA" w:rsidRDefault="001B5CD2" w:rsidP="001B5CD2">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coordinaciones departamentales de educación extraescolar.</w:t>
            </w:r>
          </w:p>
        </w:tc>
      </w:tr>
      <w:tr w:rsidR="001B5CD2" w:rsidRPr="00B53EBA" w14:paraId="12530C6A" w14:textId="77777777" w:rsidTr="00585936">
        <w:trPr>
          <w:trHeight w:val="424"/>
          <w:jc w:val="center"/>
        </w:trPr>
        <w:tc>
          <w:tcPr>
            <w:tcW w:w="1720" w:type="dxa"/>
            <w:gridSpan w:val="2"/>
            <w:shd w:val="clear" w:color="auto" w:fill="auto"/>
            <w:vAlign w:val="center"/>
            <w:hideMark/>
          </w:tcPr>
          <w:p w14:paraId="58CD2678" w14:textId="77777777" w:rsidR="001B5CD2" w:rsidRPr="00B53EBA" w:rsidRDefault="001B5CD2" w:rsidP="001B5CD2">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149ABDD" w14:textId="77777777" w:rsidR="001B5CD2" w:rsidRPr="00B53EBA" w:rsidRDefault="001B5CD2" w:rsidP="001B5CD2">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14:paraId="170FEACB" w14:textId="77777777" w:rsidR="000B2533" w:rsidRPr="00B53EBA" w:rsidRDefault="000B2533" w:rsidP="000B2533"/>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0B2533" w:rsidRPr="00B53EBA" w14:paraId="539CE23B" w14:textId="77777777" w:rsidTr="00585936">
        <w:trPr>
          <w:trHeight w:val="405"/>
          <w:tblHeader/>
          <w:jc w:val="center"/>
        </w:trPr>
        <w:tc>
          <w:tcPr>
            <w:tcW w:w="9938" w:type="dxa"/>
            <w:gridSpan w:val="4"/>
            <w:shd w:val="clear" w:color="auto" w:fill="F2F2F2"/>
            <w:vAlign w:val="center"/>
            <w:hideMark/>
          </w:tcPr>
          <w:p w14:paraId="58AF2EA2" w14:textId="77777777" w:rsidR="000B2533" w:rsidRPr="00B53EBA" w:rsidRDefault="000B2533" w:rsidP="00585936">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0B2533" w:rsidRPr="00B53EBA" w14:paraId="3BC2F449" w14:textId="77777777" w:rsidTr="00585936">
        <w:trPr>
          <w:trHeight w:val="269"/>
          <w:jc w:val="center"/>
        </w:trPr>
        <w:tc>
          <w:tcPr>
            <w:tcW w:w="421" w:type="dxa"/>
            <w:shd w:val="clear" w:color="auto" w:fill="F2F2F2"/>
            <w:noWrap/>
            <w:vAlign w:val="center"/>
            <w:hideMark/>
          </w:tcPr>
          <w:p w14:paraId="449FC20E"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3FE47E02"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0B2533" w:rsidRPr="00B53EBA" w14:paraId="65046751" w14:textId="77777777" w:rsidTr="00585936">
        <w:trPr>
          <w:trHeight w:val="325"/>
          <w:jc w:val="center"/>
        </w:trPr>
        <w:tc>
          <w:tcPr>
            <w:tcW w:w="4899" w:type="dxa"/>
            <w:gridSpan w:val="3"/>
            <w:shd w:val="clear" w:color="auto" w:fill="F2F2F2"/>
            <w:noWrap/>
            <w:vAlign w:val="center"/>
            <w:hideMark/>
          </w:tcPr>
          <w:p w14:paraId="41225B07"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E0AF275" w14:textId="77777777" w:rsidR="000B2533" w:rsidRPr="00B53EBA" w:rsidRDefault="000B2533" w:rsidP="00585936">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0B2533" w:rsidRPr="00B53EBA" w14:paraId="5AC04263" w14:textId="77777777" w:rsidTr="00585936">
        <w:trPr>
          <w:trHeight w:val="413"/>
          <w:jc w:val="center"/>
        </w:trPr>
        <w:tc>
          <w:tcPr>
            <w:tcW w:w="4899" w:type="dxa"/>
            <w:gridSpan w:val="3"/>
            <w:shd w:val="clear" w:color="auto" w:fill="auto"/>
            <w:noWrap/>
            <w:vAlign w:val="center"/>
            <w:hideMark/>
          </w:tcPr>
          <w:p w14:paraId="74FC6F15" w14:textId="77777777" w:rsidR="000B2533" w:rsidRPr="00B53EBA" w:rsidRDefault="000B2533" w:rsidP="00585936">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133E5E9C" w14:textId="77777777" w:rsidR="000B2533" w:rsidRPr="00B53EBA" w:rsidRDefault="000B2533" w:rsidP="00585936">
            <w:pPr>
              <w:jc w:val="center"/>
              <w:rPr>
                <w:rFonts w:ascii="Arial" w:hAnsi="Arial" w:cs="Arial"/>
                <w:sz w:val="18"/>
                <w:szCs w:val="16"/>
                <w:highlight w:val="yellow"/>
                <w:lang w:val="es-GT" w:eastAsia="es-GT"/>
              </w:rPr>
            </w:pPr>
            <w:r w:rsidRPr="00B53EBA">
              <w:rPr>
                <w:rFonts w:ascii="Arial" w:hAnsi="Arial" w:cs="Arial"/>
                <w:sz w:val="18"/>
                <w:szCs w:val="16"/>
                <w:lang w:val="es-GT" w:eastAsia="es-GT"/>
              </w:rPr>
              <w:t>Educación</w:t>
            </w:r>
          </w:p>
        </w:tc>
      </w:tr>
      <w:tr w:rsidR="000B2533" w:rsidRPr="00B53EBA" w14:paraId="697884A5" w14:textId="77777777" w:rsidTr="00585936">
        <w:trPr>
          <w:trHeight w:val="405"/>
          <w:jc w:val="center"/>
        </w:trPr>
        <w:tc>
          <w:tcPr>
            <w:tcW w:w="421" w:type="dxa"/>
            <w:shd w:val="clear" w:color="auto" w:fill="F2F2F2"/>
            <w:noWrap/>
            <w:vAlign w:val="center"/>
            <w:hideMark/>
          </w:tcPr>
          <w:p w14:paraId="1CBFC741"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044BC2B0"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188026F3" w14:textId="77777777" w:rsidTr="009F1430">
        <w:trPr>
          <w:trHeight w:val="814"/>
          <w:jc w:val="center"/>
        </w:trPr>
        <w:tc>
          <w:tcPr>
            <w:tcW w:w="9938" w:type="dxa"/>
            <w:gridSpan w:val="4"/>
            <w:shd w:val="clear" w:color="auto" w:fill="auto"/>
            <w:vAlign w:val="center"/>
            <w:hideMark/>
          </w:tcPr>
          <w:p w14:paraId="4F859C4F" w14:textId="77777777" w:rsidR="000B2533" w:rsidRPr="00B53EBA" w:rsidRDefault="000B2533" w:rsidP="00585936">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14:paraId="53CA71E4" w14:textId="77777777" w:rsidR="000B2533" w:rsidRPr="00B53EBA" w:rsidRDefault="000B2533" w:rsidP="00652748">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0B2533" w:rsidRPr="00B53EBA" w14:paraId="1B152587" w14:textId="77777777" w:rsidTr="00585936">
        <w:trPr>
          <w:trHeight w:val="439"/>
          <w:jc w:val="center"/>
        </w:trPr>
        <w:tc>
          <w:tcPr>
            <w:tcW w:w="421" w:type="dxa"/>
            <w:shd w:val="clear" w:color="auto" w:fill="F2F2F2"/>
            <w:noWrap/>
            <w:vAlign w:val="center"/>
            <w:hideMark/>
          </w:tcPr>
          <w:p w14:paraId="0762FA11"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7B202415"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0B2533" w:rsidRPr="00B53EBA" w14:paraId="1B8BDDD0" w14:textId="77777777" w:rsidTr="00585936">
        <w:trPr>
          <w:trHeight w:val="499"/>
          <w:jc w:val="center"/>
        </w:trPr>
        <w:tc>
          <w:tcPr>
            <w:tcW w:w="1720" w:type="dxa"/>
            <w:gridSpan w:val="2"/>
            <w:shd w:val="clear" w:color="auto" w:fill="auto"/>
            <w:vAlign w:val="center"/>
            <w:hideMark/>
          </w:tcPr>
          <w:p w14:paraId="154D751A"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7921DBE" w14:textId="77777777" w:rsidR="000B2533" w:rsidRPr="00B53EBA" w:rsidRDefault="000B2533" w:rsidP="00585936">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0B2533" w:rsidRPr="00B53EBA" w14:paraId="0C945431" w14:textId="77777777" w:rsidTr="00585936">
        <w:trPr>
          <w:trHeight w:val="421"/>
          <w:jc w:val="center"/>
        </w:trPr>
        <w:tc>
          <w:tcPr>
            <w:tcW w:w="1720" w:type="dxa"/>
            <w:gridSpan w:val="2"/>
            <w:shd w:val="clear" w:color="auto" w:fill="auto"/>
            <w:vAlign w:val="center"/>
          </w:tcPr>
          <w:p w14:paraId="5FC93B98"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4600178D" w14:textId="77777777" w:rsidR="000B2533" w:rsidRPr="00B53EBA" w:rsidRDefault="000B2533" w:rsidP="00585936">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1B5CD2" w:rsidRPr="00B53EBA" w14:paraId="550B94D8" w14:textId="77777777" w:rsidTr="00585936">
        <w:trPr>
          <w:trHeight w:val="413"/>
          <w:jc w:val="center"/>
        </w:trPr>
        <w:tc>
          <w:tcPr>
            <w:tcW w:w="1720" w:type="dxa"/>
            <w:gridSpan w:val="2"/>
            <w:shd w:val="clear" w:color="auto" w:fill="auto"/>
            <w:vAlign w:val="center"/>
          </w:tcPr>
          <w:p w14:paraId="316E98B8" w14:textId="77777777" w:rsidR="001B5CD2" w:rsidRPr="00B53EBA" w:rsidRDefault="001B5CD2" w:rsidP="001B5CD2">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AE5982B" w14:textId="77777777" w:rsidR="001B5CD2" w:rsidRPr="00B53EBA" w:rsidRDefault="001B5CD2" w:rsidP="001B5CD2">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w:t>
            </w:r>
            <w:r w:rsidR="00F4546C">
              <w:rPr>
                <w:rFonts w:ascii="Arial" w:hAnsi="Arial" w:cs="Arial"/>
                <w:sz w:val="18"/>
                <w:szCs w:val="18"/>
                <w:lang w:val="es-GT" w:eastAsia="es-GT"/>
              </w:rPr>
              <w:t>ó</w:t>
            </w:r>
            <w:r w:rsidRPr="00B53EBA">
              <w:rPr>
                <w:rFonts w:ascii="Arial" w:hAnsi="Arial" w:cs="Arial"/>
                <w:sz w:val="18"/>
                <w:szCs w:val="18"/>
                <w:lang w:val="es-GT" w:eastAsia="es-GT"/>
              </w:rPr>
              <w:t>n</w:t>
            </w:r>
            <w:r w:rsidR="00F4546C">
              <w:rPr>
                <w:rFonts w:ascii="Arial" w:hAnsi="Arial" w:cs="Arial"/>
                <w:sz w:val="18"/>
                <w:szCs w:val="18"/>
                <w:lang w:val="es-GT" w:eastAsia="es-GT"/>
              </w:rPr>
              <w:t xml:space="preserve"> </w:t>
            </w:r>
            <w:proofErr w:type="spellStart"/>
            <w:r w:rsidRPr="00B53EBA">
              <w:rPr>
                <w:rFonts w:ascii="Arial" w:hAnsi="Arial" w:cs="Arial"/>
                <w:sz w:val="18"/>
                <w:szCs w:val="18"/>
                <w:lang w:val="es-GT" w:eastAsia="es-GT"/>
              </w:rPr>
              <w:t>Pei</w:t>
            </w:r>
            <w:proofErr w:type="spellEnd"/>
            <w:r w:rsidR="008D776D">
              <w:rPr>
                <w:rFonts w:ascii="Arial" w:hAnsi="Arial" w:cs="Arial"/>
                <w:sz w:val="18"/>
                <w:szCs w:val="18"/>
                <w:lang w:val="es-GT" w:eastAsia="es-GT"/>
              </w:rPr>
              <w:t xml:space="preserve"> </w:t>
            </w:r>
            <w:r w:rsidRPr="00B53EBA">
              <w:rPr>
                <w:rFonts w:ascii="Arial" w:hAnsi="Arial" w:cs="Arial"/>
                <w:sz w:val="18"/>
                <w:szCs w:val="18"/>
                <w:lang w:val="es-GT" w:eastAsia="es-GT"/>
              </w:rPr>
              <w:t xml:space="preserve">academias, </w:t>
            </w:r>
            <w:r w:rsidRPr="00B53EBA">
              <w:rPr>
                <w:rFonts w:ascii="Arial" w:hAnsi="Arial" w:cs="Arial"/>
                <w:sz w:val="18"/>
                <w:szCs w:val="16"/>
                <w:lang w:val="es-GT" w:eastAsia="es-GT"/>
              </w:rPr>
              <w:t>Registro de Código Nacional, Sistema de Registros Educativos Extraescolares</w:t>
            </w:r>
          </w:p>
        </w:tc>
      </w:tr>
      <w:tr w:rsidR="000B2533" w:rsidRPr="00B53EBA" w14:paraId="4BCC15D6" w14:textId="77777777" w:rsidTr="00585936">
        <w:trPr>
          <w:trHeight w:val="405"/>
          <w:jc w:val="center"/>
        </w:trPr>
        <w:tc>
          <w:tcPr>
            <w:tcW w:w="1720" w:type="dxa"/>
            <w:gridSpan w:val="2"/>
            <w:shd w:val="clear" w:color="auto" w:fill="auto"/>
            <w:vAlign w:val="center"/>
          </w:tcPr>
          <w:p w14:paraId="3859F99C"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6EC9B906" w14:textId="77777777" w:rsidR="000B2533" w:rsidRPr="00B53EBA" w:rsidRDefault="000B2533" w:rsidP="00585936">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6F6E99EA" w14:textId="77777777" w:rsidR="000B2533" w:rsidRPr="00B53EBA" w:rsidRDefault="000B2533" w:rsidP="000B253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0B2533" w:rsidRPr="00B53EBA" w14:paraId="0709269C" w14:textId="77777777" w:rsidTr="00585936">
        <w:trPr>
          <w:trHeight w:val="450"/>
          <w:tblHeader/>
          <w:jc w:val="center"/>
        </w:trPr>
        <w:tc>
          <w:tcPr>
            <w:tcW w:w="411" w:type="dxa"/>
            <w:shd w:val="clear" w:color="auto" w:fill="F2F2F2"/>
            <w:noWrap/>
            <w:vAlign w:val="center"/>
            <w:hideMark/>
          </w:tcPr>
          <w:p w14:paraId="0113AAC9"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6A8B8F66"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0B2533" w:rsidRPr="00B53EBA" w14:paraId="21C3B790" w14:textId="77777777" w:rsidTr="00585936">
        <w:trPr>
          <w:trHeight w:val="450"/>
          <w:jc w:val="center"/>
        </w:trPr>
        <w:tc>
          <w:tcPr>
            <w:tcW w:w="411" w:type="dxa"/>
            <w:shd w:val="clear" w:color="auto" w:fill="auto"/>
            <w:noWrap/>
            <w:vAlign w:val="center"/>
            <w:hideMark/>
          </w:tcPr>
          <w:p w14:paraId="051AD27E" w14:textId="77777777" w:rsidR="000B2533" w:rsidRPr="00B53EBA" w:rsidRDefault="000B2533" w:rsidP="008C27F3">
            <w:pPr>
              <w:numPr>
                <w:ilvl w:val="0"/>
                <w:numId w:val="104"/>
              </w:numPr>
              <w:ind w:left="417"/>
              <w:jc w:val="center"/>
              <w:rPr>
                <w:rFonts w:ascii="Arial" w:hAnsi="Arial" w:cs="Arial"/>
                <w:sz w:val="16"/>
                <w:szCs w:val="16"/>
                <w:lang w:val="es-GT" w:eastAsia="es-GT"/>
              </w:rPr>
            </w:pPr>
          </w:p>
        </w:tc>
        <w:tc>
          <w:tcPr>
            <w:tcW w:w="9527" w:type="dxa"/>
            <w:shd w:val="clear" w:color="auto" w:fill="auto"/>
            <w:vAlign w:val="center"/>
          </w:tcPr>
          <w:p w14:paraId="7109D881" w14:textId="77777777" w:rsidR="000B2533" w:rsidRPr="00B53EBA" w:rsidRDefault="000B2533" w:rsidP="00585936">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0B2533" w:rsidRPr="00B53EBA" w14:paraId="15AA9AE4" w14:textId="77777777" w:rsidTr="00585936">
        <w:trPr>
          <w:trHeight w:val="450"/>
          <w:jc w:val="center"/>
        </w:trPr>
        <w:tc>
          <w:tcPr>
            <w:tcW w:w="411" w:type="dxa"/>
            <w:shd w:val="clear" w:color="auto" w:fill="auto"/>
            <w:noWrap/>
            <w:vAlign w:val="center"/>
            <w:hideMark/>
          </w:tcPr>
          <w:p w14:paraId="6C65DBF6" w14:textId="77777777" w:rsidR="000B2533" w:rsidRPr="00B53EBA" w:rsidRDefault="000B2533" w:rsidP="008C27F3">
            <w:pPr>
              <w:numPr>
                <w:ilvl w:val="0"/>
                <w:numId w:val="104"/>
              </w:numPr>
              <w:ind w:left="417"/>
              <w:jc w:val="center"/>
              <w:rPr>
                <w:rFonts w:ascii="Arial" w:hAnsi="Arial" w:cs="Arial"/>
                <w:sz w:val="16"/>
                <w:szCs w:val="16"/>
                <w:lang w:val="es-GT" w:eastAsia="es-GT"/>
              </w:rPr>
            </w:pPr>
          </w:p>
        </w:tc>
        <w:tc>
          <w:tcPr>
            <w:tcW w:w="9527" w:type="dxa"/>
            <w:shd w:val="clear" w:color="auto" w:fill="auto"/>
            <w:vAlign w:val="center"/>
          </w:tcPr>
          <w:p w14:paraId="1AB4659B" w14:textId="77777777" w:rsidR="000B2533" w:rsidRPr="00B53EBA" w:rsidRDefault="000B2533" w:rsidP="00585936">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0B2533" w:rsidRPr="00B53EBA" w14:paraId="2EBA12FC" w14:textId="77777777" w:rsidTr="00585936">
        <w:trPr>
          <w:trHeight w:val="450"/>
          <w:jc w:val="center"/>
        </w:trPr>
        <w:tc>
          <w:tcPr>
            <w:tcW w:w="411" w:type="dxa"/>
            <w:shd w:val="clear" w:color="auto" w:fill="auto"/>
            <w:noWrap/>
            <w:vAlign w:val="center"/>
            <w:hideMark/>
          </w:tcPr>
          <w:p w14:paraId="4D04DD6A" w14:textId="77777777" w:rsidR="000B2533" w:rsidRPr="00B53EBA" w:rsidRDefault="000B2533" w:rsidP="008C27F3">
            <w:pPr>
              <w:numPr>
                <w:ilvl w:val="0"/>
                <w:numId w:val="104"/>
              </w:numPr>
              <w:ind w:left="417"/>
              <w:jc w:val="center"/>
              <w:rPr>
                <w:rFonts w:ascii="Arial" w:hAnsi="Arial" w:cs="Arial"/>
                <w:sz w:val="16"/>
                <w:szCs w:val="16"/>
                <w:lang w:val="es-GT" w:eastAsia="es-GT"/>
              </w:rPr>
            </w:pPr>
          </w:p>
        </w:tc>
        <w:tc>
          <w:tcPr>
            <w:tcW w:w="9527" w:type="dxa"/>
            <w:shd w:val="clear" w:color="auto" w:fill="auto"/>
            <w:vAlign w:val="center"/>
          </w:tcPr>
          <w:p w14:paraId="4EAF1B60" w14:textId="77777777" w:rsidR="000B2533" w:rsidRPr="00B53EBA" w:rsidRDefault="000B2533" w:rsidP="00585936">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0B2533" w:rsidRPr="00B53EBA" w14:paraId="14B5D1D8" w14:textId="77777777" w:rsidTr="00585936">
        <w:trPr>
          <w:trHeight w:val="450"/>
          <w:jc w:val="center"/>
        </w:trPr>
        <w:tc>
          <w:tcPr>
            <w:tcW w:w="411" w:type="dxa"/>
            <w:shd w:val="clear" w:color="auto" w:fill="auto"/>
            <w:noWrap/>
            <w:vAlign w:val="center"/>
            <w:hideMark/>
          </w:tcPr>
          <w:p w14:paraId="3377109C" w14:textId="77777777" w:rsidR="000B2533" w:rsidRPr="00B53EBA" w:rsidRDefault="000B2533" w:rsidP="008C27F3">
            <w:pPr>
              <w:numPr>
                <w:ilvl w:val="0"/>
                <w:numId w:val="104"/>
              </w:numPr>
              <w:ind w:left="417"/>
              <w:jc w:val="center"/>
              <w:rPr>
                <w:rFonts w:ascii="Arial" w:hAnsi="Arial" w:cs="Arial"/>
                <w:sz w:val="16"/>
                <w:szCs w:val="16"/>
                <w:lang w:val="es-GT" w:eastAsia="es-GT"/>
              </w:rPr>
            </w:pPr>
          </w:p>
        </w:tc>
        <w:tc>
          <w:tcPr>
            <w:tcW w:w="9527" w:type="dxa"/>
            <w:shd w:val="clear" w:color="auto" w:fill="auto"/>
            <w:vAlign w:val="center"/>
          </w:tcPr>
          <w:p w14:paraId="79C4F9F3" w14:textId="77777777" w:rsidR="000B2533" w:rsidRPr="00B53EBA" w:rsidRDefault="000B2533" w:rsidP="00585936">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0B2533" w:rsidRPr="00B53EBA" w14:paraId="60B915FD" w14:textId="77777777" w:rsidTr="00585936">
        <w:trPr>
          <w:trHeight w:val="450"/>
          <w:jc w:val="center"/>
        </w:trPr>
        <w:tc>
          <w:tcPr>
            <w:tcW w:w="411" w:type="dxa"/>
            <w:shd w:val="clear" w:color="auto" w:fill="auto"/>
            <w:noWrap/>
            <w:vAlign w:val="center"/>
          </w:tcPr>
          <w:p w14:paraId="1E401AF8" w14:textId="77777777" w:rsidR="000B2533" w:rsidRPr="00B53EBA" w:rsidRDefault="000B2533" w:rsidP="008C27F3">
            <w:pPr>
              <w:numPr>
                <w:ilvl w:val="0"/>
                <w:numId w:val="104"/>
              </w:numPr>
              <w:ind w:left="417"/>
              <w:jc w:val="center"/>
              <w:rPr>
                <w:rFonts w:ascii="Arial" w:hAnsi="Arial" w:cs="Arial"/>
                <w:sz w:val="16"/>
                <w:szCs w:val="16"/>
                <w:lang w:val="es-GT" w:eastAsia="es-GT"/>
              </w:rPr>
            </w:pPr>
          </w:p>
        </w:tc>
        <w:tc>
          <w:tcPr>
            <w:tcW w:w="9527" w:type="dxa"/>
            <w:shd w:val="clear" w:color="auto" w:fill="auto"/>
            <w:vAlign w:val="center"/>
          </w:tcPr>
          <w:p w14:paraId="1C576B38" w14:textId="77777777" w:rsidR="000B2533" w:rsidRPr="00B53EBA" w:rsidRDefault="000B2533" w:rsidP="00585936">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378D722A" w14:textId="77777777" w:rsidR="000B2533" w:rsidRPr="00B53EBA" w:rsidRDefault="000B2533" w:rsidP="000B2533">
      <w:pPr>
        <w:rPr>
          <w:lang w:val="es-GT"/>
        </w:rPr>
      </w:pPr>
    </w:p>
    <w:p w14:paraId="48617446" w14:textId="77777777" w:rsidR="000B2533" w:rsidRPr="00B53EBA" w:rsidRDefault="000B2533" w:rsidP="000B253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0B2533" w:rsidRPr="00B53EBA" w14:paraId="78C3667F" w14:textId="77777777" w:rsidTr="00585936">
        <w:trPr>
          <w:trHeight w:val="450"/>
          <w:tblHeader/>
          <w:jc w:val="center"/>
        </w:trPr>
        <w:tc>
          <w:tcPr>
            <w:tcW w:w="401" w:type="dxa"/>
            <w:shd w:val="clear" w:color="auto" w:fill="F2F2F2"/>
            <w:noWrap/>
            <w:vAlign w:val="center"/>
            <w:hideMark/>
          </w:tcPr>
          <w:p w14:paraId="5DB6720D"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3B4247A5"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0B2533" w:rsidRPr="00B53EBA" w14:paraId="26997A57" w14:textId="77777777" w:rsidTr="00585936">
        <w:trPr>
          <w:trHeight w:val="450"/>
          <w:jc w:val="center"/>
        </w:trPr>
        <w:tc>
          <w:tcPr>
            <w:tcW w:w="401" w:type="dxa"/>
            <w:shd w:val="clear" w:color="auto" w:fill="auto"/>
            <w:noWrap/>
            <w:vAlign w:val="center"/>
            <w:hideMark/>
          </w:tcPr>
          <w:p w14:paraId="7B400301" w14:textId="77777777" w:rsidR="000B2533" w:rsidRPr="00B53EBA" w:rsidRDefault="000B2533" w:rsidP="008C27F3">
            <w:pPr>
              <w:numPr>
                <w:ilvl w:val="0"/>
                <w:numId w:val="105"/>
              </w:numPr>
              <w:ind w:left="417"/>
              <w:jc w:val="center"/>
              <w:rPr>
                <w:rFonts w:ascii="Arial" w:hAnsi="Arial" w:cs="Arial"/>
                <w:sz w:val="16"/>
                <w:szCs w:val="16"/>
                <w:lang w:val="es-GT" w:eastAsia="es-GT"/>
              </w:rPr>
            </w:pPr>
          </w:p>
        </w:tc>
        <w:tc>
          <w:tcPr>
            <w:tcW w:w="9537" w:type="dxa"/>
            <w:shd w:val="clear" w:color="auto" w:fill="auto"/>
            <w:vAlign w:val="center"/>
            <w:hideMark/>
          </w:tcPr>
          <w:p w14:paraId="61C03AB7" w14:textId="77777777" w:rsidR="000B2533" w:rsidRPr="00B53EBA" w:rsidRDefault="000B2533" w:rsidP="00585936">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0B2533" w:rsidRPr="00B53EBA" w14:paraId="61184142" w14:textId="77777777" w:rsidTr="00585936">
        <w:trPr>
          <w:trHeight w:val="450"/>
          <w:jc w:val="center"/>
        </w:trPr>
        <w:tc>
          <w:tcPr>
            <w:tcW w:w="401" w:type="dxa"/>
            <w:shd w:val="clear" w:color="auto" w:fill="auto"/>
            <w:noWrap/>
            <w:vAlign w:val="center"/>
            <w:hideMark/>
          </w:tcPr>
          <w:p w14:paraId="68F718BF" w14:textId="77777777" w:rsidR="000B2533" w:rsidRPr="00B53EBA" w:rsidRDefault="000B2533" w:rsidP="008C27F3">
            <w:pPr>
              <w:numPr>
                <w:ilvl w:val="0"/>
                <w:numId w:val="105"/>
              </w:numPr>
              <w:ind w:left="417"/>
              <w:jc w:val="center"/>
              <w:rPr>
                <w:rFonts w:ascii="Arial" w:hAnsi="Arial" w:cs="Arial"/>
                <w:sz w:val="16"/>
                <w:szCs w:val="16"/>
                <w:lang w:val="es-GT" w:eastAsia="es-GT"/>
              </w:rPr>
            </w:pPr>
          </w:p>
        </w:tc>
        <w:tc>
          <w:tcPr>
            <w:tcW w:w="9537" w:type="dxa"/>
            <w:shd w:val="clear" w:color="auto" w:fill="auto"/>
            <w:vAlign w:val="center"/>
            <w:hideMark/>
          </w:tcPr>
          <w:p w14:paraId="6A7D399E" w14:textId="77777777" w:rsidR="000B2533" w:rsidRPr="00B53EBA" w:rsidRDefault="000B2533" w:rsidP="00585936">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0B2533" w:rsidRPr="00B53EBA" w14:paraId="09F60E61" w14:textId="77777777" w:rsidTr="00585936">
        <w:trPr>
          <w:trHeight w:val="450"/>
          <w:jc w:val="center"/>
        </w:trPr>
        <w:tc>
          <w:tcPr>
            <w:tcW w:w="401" w:type="dxa"/>
            <w:shd w:val="clear" w:color="auto" w:fill="auto"/>
            <w:noWrap/>
            <w:vAlign w:val="center"/>
            <w:hideMark/>
          </w:tcPr>
          <w:p w14:paraId="7A8C592A" w14:textId="77777777" w:rsidR="000B2533" w:rsidRPr="00B53EBA" w:rsidRDefault="000B2533" w:rsidP="008C27F3">
            <w:pPr>
              <w:numPr>
                <w:ilvl w:val="0"/>
                <w:numId w:val="105"/>
              </w:numPr>
              <w:ind w:left="417"/>
              <w:jc w:val="center"/>
              <w:rPr>
                <w:rFonts w:ascii="Arial" w:hAnsi="Arial" w:cs="Arial"/>
                <w:sz w:val="16"/>
                <w:szCs w:val="16"/>
                <w:lang w:val="es-GT" w:eastAsia="es-GT"/>
              </w:rPr>
            </w:pPr>
          </w:p>
        </w:tc>
        <w:tc>
          <w:tcPr>
            <w:tcW w:w="9537" w:type="dxa"/>
            <w:shd w:val="clear" w:color="auto" w:fill="auto"/>
            <w:vAlign w:val="center"/>
            <w:hideMark/>
          </w:tcPr>
          <w:p w14:paraId="75459871" w14:textId="77777777" w:rsidR="000B2533" w:rsidRPr="00B53EBA" w:rsidRDefault="000B2533" w:rsidP="00585936">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0B2533" w:rsidRPr="00B53EBA" w14:paraId="64882E71" w14:textId="77777777" w:rsidTr="00585936">
        <w:trPr>
          <w:trHeight w:val="450"/>
          <w:jc w:val="center"/>
        </w:trPr>
        <w:tc>
          <w:tcPr>
            <w:tcW w:w="401" w:type="dxa"/>
            <w:shd w:val="clear" w:color="auto" w:fill="auto"/>
            <w:noWrap/>
            <w:vAlign w:val="center"/>
            <w:hideMark/>
          </w:tcPr>
          <w:p w14:paraId="3F92654C" w14:textId="77777777" w:rsidR="000B2533" w:rsidRPr="00B53EBA" w:rsidRDefault="000B2533" w:rsidP="008C27F3">
            <w:pPr>
              <w:numPr>
                <w:ilvl w:val="0"/>
                <w:numId w:val="105"/>
              </w:numPr>
              <w:ind w:left="417"/>
              <w:jc w:val="center"/>
              <w:rPr>
                <w:rFonts w:ascii="Arial" w:hAnsi="Arial" w:cs="Arial"/>
                <w:sz w:val="16"/>
                <w:szCs w:val="16"/>
                <w:lang w:val="es-GT" w:eastAsia="es-GT"/>
              </w:rPr>
            </w:pPr>
          </w:p>
        </w:tc>
        <w:tc>
          <w:tcPr>
            <w:tcW w:w="9537" w:type="dxa"/>
            <w:shd w:val="clear" w:color="auto" w:fill="auto"/>
            <w:vAlign w:val="center"/>
            <w:hideMark/>
          </w:tcPr>
          <w:p w14:paraId="6E44E814" w14:textId="77777777" w:rsidR="000B2533" w:rsidRPr="00B53EBA" w:rsidRDefault="000B2533" w:rsidP="00585936">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0B2533" w:rsidRPr="00B53EBA" w14:paraId="6D4A271C" w14:textId="77777777" w:rsidTr="00585936">
        <w:trPr>
          <w:trHeight w:val="450"/>
          <w:jc w:val="center"/>
        </w:trPr>
        <w:tc>
          <w:tcPr>
            <w:tcW w:w="401" w:type="dxa"/>
            <w:shd w:val="clear" w:color="auto" w:fill="auto"/>
            <w:noWrap/>
            <w:vAlign w:val="center"/>
          </w:tcPr>
          <w:p w14:paraId="576A8389" w14:textId="77777777" w:rsidR="000B2533" w:rsidRPr="00B53EBA" w:rsidRDefault="000B2533" w:rsidP="008C27F3">
            <w:pPr>
              <w:numPr>
                <w:ilvl w:val="0"/>
                <w:numId w:val="105"/>
              </w:numPr>
              <w:ind w:left="417"/>
              <w:jc w:val="center"/>
              <w:rPr>
                <w:rFonts w:ascii="Arial" w:hAnsi="Arial" w:cs="Arial"/>
                <w:sz w:val="16"/>
                <w:szCs w:val="16"/>
                <w:lang w:val="es-GT" w:eastAsia="es-GT"/>
              </w:rPr>
            </w:pPr>
          </w:p>
        </w:tc>
        <w:tc>
          <w:tcPr>
            <w:tcW w:w="9537" w:type="dxa"/>
            <w:shd w:val="clear" w:color="auto" w:fill="auto"/>
            <w:vAlign w:val="center"/>
          </w:tcPr>
          <w:p w14:paraId="2C44FA7C" w14:textId="77777777" w:rsidR="000B2533" w:rsidRPr="00B53EBA" w:rsidRDefault="000B2533" w:rsidP="00585936">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50CB42A0" w14:textId="77777777" w:rsidR="000B2533" w:rsidRPr="00B53EBA" w:rsidRDefault="000B2533" w:rsidP="000B2533">
      <w:pPr>
        <w:rPr>
          <w:lang w:val="es-GT"/>
        </w:rPr>
      </w:pPr>
    </w:p>
    <w:p w14:paraId="20C7CBDE" w14:textId="77777777" w:rsidR="000B2533" w:rsidRPr="00B53EBA" w:rsidRDefault="000B2533" w:rsidP="000B2533">
      <w:pPr>
        <w:rPr>
          <w:sz w:val="2"/>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0B2533" w:rsidRPr="00B53EBA" w14:paraId="045A09DF" w14:textId="77777777" w:rsidTr="00585936">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BE4D206"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0B2533" w:rsidRPr="00B53EBA" w14:paraId="3B49B54B" w14:textId="77777777" w:rsidTr="00585936">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3973C0"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01A4804"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0B2533" w:rsidRPr="00B53EBA" w14:paraId="48156BAE" w14:textId="77777777" w:rsidTr="00585936">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BCD132" w14:textId="77777777" w:rsidR="000B2533" w:rsidRPr="00B53EBA" w:rsidRDefault="000B2533" w:rsidP="00585936">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B22191" w14:textId="77777777" w:rsidR="000B2533" w:rsidRPr="00B53EBA" w:rsidRDefault="000B2533" w:rsidP="00585936">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BE6635" w14:textId="77777777" w:rsidR="000B2533" w:rsidRPr="00B53EBA" w:rsidRDefault="000B2533" w:rsidP="00585936">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63D160" w14:textId="77777777" w:rsidR="000B2533" w:rsidRPr="00B53EBA" w:rsidRDefault="000B2533" w:rsidP="00585936">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642CB7" w14:textId="77777777" w:rsidR="000B2533" w:rsidRPr="00B53EBA" w:rsidRDefault="000B2533" w:rsidP="00585936">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141DFB" w14:textId="77777777" w:rsidR="000B2533" w:rsidRPr="00B53EBA" w:rsidRDefault="000B2533" w:rsidP="00585936">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CEF42F" w14:textId="77777777" w:rsidR="000B2533" w:rsidRPr="00B53EBA" w:rsidRDefault="000B2533" w:rsidP="00585936">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7A8C4A" w14:textId="77777777" w:rsidR="000B2533" w:rsidRPr="00B53EBA" w:rsidRDefault="000B2533" w:rsidP="00585936">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864A4DB" w14:textId="77777777" w:rsidR="000B2533" w:rsidRPr="00B53EBA" w:rsidRDefault="000B2533" w:rsidP="00585936">
            <w:pPr>
              <w:jc w:val="center"/>
              <w:rPr>
                <w:rFonts w:ascii="Arial" w:hAnsi="Arial" w:cs="Arial"/>
                <w:b/>
                <w:sz w:val="16"/>
                <w:szCs w:val="16"/>
                <w:lang w:val="es-GT" w:eastAsia="es-GT"/>
              </w:rPr>
            </w:pPr>
          </w:p>
        </w:tc>
      </w:tr>
      <w:tr w:rsidR="000B2533" w:rsidRPr="00B53EBA" w14:paraId="54BA03BD" w14:textId="77777777" w:rsidTr="00585936">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8D0DCD5" w14:textId="77777777" w:rsidR="000B2533" w:rsidRPr="00B53EBA" w:rsidRDefault="000B2533"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FB4C36C" w14:textId="77777777" w:rsidR="000B2533" w:rsidRPr="00B53EBA" w:rsidRDefault="000B2533" w:rsidP="00585936">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0B2533" w:rsidRPr="00B53EBA" w14:paraId="58B1FE87" w14:textId="77777777" w:rsidTr="0058593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2E4D16" w14:textId="77777777" w:rsidR="000B2533" w:rsidRPr="00B53EBA" w:rsidRDefault="000B2533" w:rsidP="00585936">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E50469F" w14:textId="77777777" w:rsidR="000B2533" w:rsidRPr="00B53EBA" w:rsidRDefault="000B2533" w:rsidP="00585936">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B756CF" w:rsidRPr="00B53EBA" w14:paraId="2F7C86F0" w14:textId="77777777" w:rsidTr="0058593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F7E66CC" w14:textId="77777777" w:rsidR="00B756CF" w:rsidRPr="00B53EBA" w:rsidRDefault="00B756CF" w:rsidP="00B756CF">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F3A6D35" w14:textId="77777777" w:rsidR="00B756CF" w:rsidRPr="00B53EBA" w:rsidRDefault="00B756CF" w:rsidP="00B756CF">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57516241" w14:textId="77777777" w:rsidR="00B2710F" w:rsidRPr="00B53EBA" w:rsidRDefault="00B2710F" w:rsidP="00B2710F">
      <w:pPr>
        <w:rPr>
          <w:lang w:val="es-GT"/>
        </w:rPr>
      </w:pPr>
    </w:p>
    <w:p w14:paraId="683332E0" w14:textId="78DD3ADE" w:rsidR="00B2710F" w:rsidRPr="00B53EBA" w:rsidRDefault="00B2710F" w:rsidP="00AE543E">
      <w:pPr>
        <w:pStyle w:val="Prrafodelista"/>
        <w:numPr>
          <w:ilvl w:val="0"/>
          <w:numId w:val="12"/>
        </w:numPr>
        <w:spacing w:line="360" w:lineRule="auto"/>
        <w:rPr>
          <w:rFonts w:ascii="Arial" w:hAnsi="Arial" w:cs="Arial"/>
          <w:b/>
        </w:rPr>
      </w:pPr>
      <w:r w:rsidRPr="00B53EBA">
        <w:rPr>
          <w:rFonts w:ascii="Arial" w:hAnsi="Arial" w:cs="Arial"/>
          <w:b/>
        </w:rPr>
        <w:t xml:space="preserve">ANALISTA DE ACREDITACIÓN Y CERTIFICACIÓN DE </w:t>
      </w:r>
      <w:r w:rsidR="0019329D">
        <w:rPr>
          <w:rFonts w:ascii="Arial" w:hAnsi="Arial" w:cs="Arial"/>
          <w:b/>
        </w:rPr>
        <w:t>PROCESOS</w:t>
      </w:r>
      <w:r w:rsidRPr="00B53EBA">
        <w:rPr>
          <w:rFonts w:ascii="Arial" w:hAnsi="Arial" w:cs="Arial"/>
          <w:b/>
        </w:rPr>
        <w:t xml:space="preserve"> EXTRAESCOLARES I</w:t>
      </w:r>
      <w:r w:rsidR="00652748" w:rsidRPr="00B53EBA">
        <w:rPr>
          <w:rFonts w:ascii="Arial" w:hAnsi="Arial" w:cs="Arial"/>
          <w:b/>
        </w:rPr>
        <w:t>I</w:t>
      </w:r>
    </w:p>
    <w:p w14:paraId="0F339E5C" w14:textId="77777777" w:rsidR="00B2710F" w:rsidRPr="00B53EBA" w:rsidRDefault="00B2710F" w:rsidP="00B2710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B2710F" w:rsidRPr="00B53EBA" w14:paraId="4F15C6B8" w14:textId="77777777" w:rsidTr="001A3224">
        <w:trPr>
          <w:trHeight w:val="405"/>
          <w:jc w:val="center"/>
        </w:trPr>
        <w:tc>
          <w:tcPr>
            <w:tcW w:w="9959" w:type="dxa"/>
            <w:gridSpan w:val="4"/>
            <w:shd w:val="clear" w:color="auto" w:fill="F2F2F2"/>
            <w:noWrap/>
            <w:vAlign w:val="center"/>
            <w:hideMark/>
          </w:tcPr>
          <w:p w14:paraId="4A4EE0E0" w14:textId="77777777" w:rsidR="00B2710F" w:rsidRPr="00B53EBA" w:rsidRDefault="00B2710F" w:rsidP="001A322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B2710F" w:rsidRPr="00B53EBA" w14:paraId="342FCC8A" w14:textId="77777777" w:rsidTr="001A3224">
        <w:trPr>
          <w:trHeight w:val="538"/>
          <w:jc w:val="center"/>
        </w:trPr>
        <w:tc>
          <w:tcPr>
            <w:tcW w:w="1513" w:type="dxa"/>
            <w:shd w:val="clear" w:color="auto" w:fill="auto"/>
            <w:vAlign w:val="center"/>
            <w:hideMark/>
          </w:tcPr>
          <w:p w14:paraId="1175566A"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5D80E49E" w14:textId="4DC49055" w:rsidR="00B2710F" w:rsidRPr="00B53EBA" w:rsidRDefault="00B2710F" w:rsidP="0019329D">
            <w:pPr>
              <w:spacing w:line="276" w:lineRule="auto"/>
              <w:jc w:val="center"/>
              <w:rPr>
                <w:rFonts w:ascii="Arial" w:hAnsi="Arial" w:cs="Arial"/>
                <w:b/>
                <w:sz w:val="18"/>
                <w:szCs w:val="18"/>
              </w:rPr>
            </w:pPr>
            <w:r w:rsidRPr="00B53EBA">
              <w:rPr>
                <w:rFonts w:ascii="Arial" w:hAnsi="Arial" w:cs="Arial"/>
                <w:b/>
                <w:sz w:val="18"/>
                <w:szCs w:val="18"/>
              </w:rPr>
              <w:t>Analista de A</w:t>
            </w:r>
            <w:r w:rsidR="0019329D">
              <w:rPr>
                <w:rFonts w:ascii="Arial" w:hAnsi="Arial" w:cs="Arial"/>
                <w:b/>
                <w:sz w:val="18"/>
                <w:szCs w:val="18"/>
              </w:rPr>
              <w:t>creditación y Certificación de Procesos</w:t>
            </w:r>
            <w:r w:rsidRPr="00B53EBA">
              <w:rPr>
                <w:rFonts w:ascii="Arial" w:hAnsi="Arial" w:cs="Arial"/>
                <w:b/>
                <w:sz w:val="18"/>
                <w:szCs w:val="18"/>
              </w:rPr>
              <w:t xml:space="preserve"> Extraescolares</w:t>
            </w:r>
            <w:r w:rsidR="00652748" w:rsidRPr="00B53EBA">
              <w:rPr>
                <w:rFonts w:ascii="Arial" w:hAnsi="Arial" w:cs="Arial"/>
                <w:b/>
                <w:sz w:val="18"/>
                <w:szCs w:val="18"/>
              </w:rPr>
              <w:t xml:space="preserve"> II</w:t>
            </w:r>
          </w:p>
        </w:tc>
        <w:tc>
          <w:tcPr>
            <w:tcW w:w="1701" w:type="dxa"/>
            <w:shd w:val="clear" w:color="auto" w:fill="auto"/>
            <w:vAlign w:val="center"/>
            <w:hideMark/>
          </w:tcPr>
          <w:p w14:paraId="34CF5F82" w14:textId="77777777" w:rsidR="00B2710F" w:rsidRPr="00B53EBA" w:rsidRDefault="00B2710F" w:rsidP="001A322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28FDD77" w14:textId="77777777" w:rsidR="00B2710F" w:rsidRPr="00A1135A" w:rsidRDefault="00B2710F" w:rsidP="008C3A5C">
            <w:pPr>
              <w:jc w:val="center"/>
              <w:rPr>
                <w:rFonts w:ascii="Arial" w:hAnsi="Arial" w:cs="Arial"/>
                <w:b/>
                <w:sz w:val="18"/>
                <w:szCs w:val="16"/>
                <w:lang w:val="es-GT" w:eastAsia="es-GT"/>
              </w:rPr>
            </w:pPr>
            <w:r w:rsidRPr="00A1135A">
              <w:rPr>
                <w:rFonts w:ascii="Arial" w:hAnsi="Arial" w:cs="Arial"/>
                <w:b/>
                <w:sz w:val="18"/>
                <w:szCs w:val="16"/>
                <w:lang w:val="es-GT" w:eastAsia="es-GT"/>
              </w:rPr>
              <w:t>Asesor Profesional Especializado II</w:t>
            </w:r>
          </w:p>
        </w:tc>
      </w:tr>
      <w:tr w:rsidR="00B2710F" w:rsidRPr="00B53EBA" w14:paraId="4617FD07" w14:textId="77777777" w:rsidTr="001A3224">
        <w:trPr>
          <w:trHeight w:val="600"/>
          <w:jc w:val="center"/>
        </w:trPr>
        <w:tc>
          <w:tcPr>
            <w:tcW w:w="1513" w:type="dxa"/>
            <w:shd w:val="clear" w:color="auto" w:fill="auto"/>
            <w:vAlign w:val="center"/>
            <w:hideMark/>
          </w:tcPr>
          <w:p w14:paraId="28C6875A"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63434A88" w14:textId="77777777" w:rsidR="00B2710F" w:rsidRPr="00B53EBA" w:rsidRDefault="00B2710F" w:rsidP="001A3224">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278F1E25" w14:textId="77777777" w:rsidR="00B2710F" w:rsidRPr="00B53EBA" w:rsidRDefault="00B2710F" w:rsidP="001A322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8844A02" w14:textId="77777777" w:rsidR="00B2710F" w:rsidRPr="00B53EBA" w:rsidRDefault="00B2710F" w:rsidP="001A3224">
            <w:pPr>
              <w:jc w:val="center"/>
              <w:rPr>
                <w:rFonts w:ascii="Arial" w:hAnsi="Arial" w:cs="Arial"/>
                <w:sz w:val="18"/>
                <w:szCs w:val="18"/>
                <w:lang w:val="es-GT" w:eastAsia="es-GT"/>
              </w:rPr>
            </w:pPr>
            <w:r w:rsidRPr="00B53EBA">
              <w:rPr>
                <w:rFonts w:ascii="Arial" w:hAnsi="Arial" w:cs="Arial"/>
                <w:sz w:val="18"/>
                <w:szCs w:val="18"/>
              </w:rPr>
              <w:t>Departamento de Procesos Extraescolares</w:t>
            </w:r>
          </w:p>
        </w:tc>
      </w:tr>
      <w:tr w:rsidR="00B2710F" w:rsidRPr="00B53EBA" w14:paraId="7DF5DF64" w14:textId="77777777" w:rsidTr="001A3224">
        <w:trPr>
          <w:trHeight w:val="600"/>
          <w:jc w:val="center"/>
        </w:trPr>
        <w:tc>
          <w:tcPr>
            <w:tcW w:w="1513" w:type="dxa"/>
            <w:shd w:val="clear" w:color="auto" w:fill="auto"/>
            <w:vAlign w:val="center"/>
            <w:hideMark/>
          </w:tcPr>
          <w:p w14:paraId="2152C844"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7FD9A08E" w14:textId="77777777" w:rsidR="00B2710F" w:rsidRPr="00B53EBA" w:rsidRDefault="00B2710F" w:rsidP="001A3224">
            <w:pPr>
              <w:jc w:val="center"/>
              <w:rPr>
                <w:rFonts w:ascii="Arial" w:hAnsi="Arial" w:cs="Arial"/>
                <w:sz w:val="18"/>
                <w:szCs w:val="18"/>
                <w:lang w:val="es-GT" w:eastAsia="es-GT"/>
              </w:rPr>
            </w:pPr>
            <w:r w:rsidRPr="00B53EBA">
              <w:rPr>
                <w:rFonts w:ascii="Arial" w:hAnsi="Arial" w:cs="Arial"/>
                <w:sz w:val="18"/>
                <w:szCs w:val="18"/>
              </w:rPr>
              <w:t>Jefe del Departamento de Procesos Extraescolares</w:t>
            </w:r>
          </w:p>
        </w:tc>
        <w:tc>
          <w:tcPr>
            <w:tcW w:w="1701" w:type="dxa"/>
            <w:shd w:val="clear" w:color="auto" w:fill="auto"/>
            <w:vAlign w:val="center"/>
            <w:hideMark/>
          </w:tcPr>
          <w:p w14:paraId="5AF16F34" w14:textId="77777777" w:rsidR="00B2710F" w:rsidRPr="00B53EBA" w:rsidRDefault="00B2710F" w:rsidP="001A322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7B441566" w14:textId="77777777" w:rsidR="00B2710F" w:rsidRPr="00B53EBA" w:rsidRDefault="00B2710F" w:rsidP="001A3224">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B2710F" w:rsidRPr="00B53EBA" w14:paraId="1B8C659E" w14:textId="77777777" w:rsidTr="001A3224">
        <w:trPr>
          <w:trHeight w:val="600"/>
          <w:jc w:val="center"/>
        </w:trPr>
        <w:tc>
          <w:tcPr>
            <w:tcW w:w="1513" w:type="dxa"/>
            <w:shd w:val="clear" w:color="auto" w:fill="auto"/>
            <w:vAlign w:val="center"/>
          </w:tcPr>
          <w:p w14:paraId="5C87EA8D"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653DFA5D" w14:textId="77777777" w:rsidR="00B2710F" w:rsidRPr="00B53EBA" w:rsidRDefault="00510E9C" w:rsidP="00510E9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15BAA525"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345E2A60" w14:textId="77777777" w:rsidR="00B2710F" w:rsidRPr="00B53EBA" w:rsidRDefault="00B2710F" w:rsidP="001A322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74230F79" w14:textId="77777777" w:rsidR="00B2710F" w:rsidRPr="00B53EBA" w:rsidRDefault="00B2710F" w:rsidP="00B2710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2710F" w:rsidRPr="00B53EBA" w14:paraId="56E2B965" w14:textId="77777777" w:rsidTr="001A3224">
        <w:trPr>
          <w:trHeight w:val="405"/>
          <w:tblHeader/>
          <w:jc w:val="center"/>
        </w:trPr>
        <w:tc>
          <w:tcPr>
            <w:tcW w:w="9959" w:type="dxa"/>
            <w:gridSpan w:val="2"/>
            <w:shd w:val="clear" w:color="auto" w:fill="F2F2F2"/>
            <w:noWrap/>
            <w:vAlign w:val="center"/>
            <w:hideMark/>
          </w:tcPr>
          <w:p w14:paraId="00159431" w14:textId="77777777" w:rsidR="00B2710F" w:rsidRPr="00B53EBA" w:rsidRDefault="00B2710F" w:rsidP="001A322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B2710F" w:rsidRPr="00B53EBA" w14:paraId="250F6D3E" w14:textId="77777777" w:rsidTr="001A3224">
        <w:trPr>
          <w:trHeight w:val="243"/>
          <w:jc w:val="center"/>
        </w:trPr>
        <w:tc>
          <w:tcPr>
            <w:tcW w:w="421" w:type="dxa"/>
            <w:shd w:val="clear" w:color="auto" w:fill="F2F2F2"/>
            <w:noWrap/>
            <w:vAlign w:val="center"/>
            <w:hideMark/>
          </w:tcPr>
          <w:p w14:paraId="52EF4E3B" w14:textId="77777777" w:rsidR="00B2710F" w:rsidRPr="00B53EBA" w:rsidRDefault="00B2710F" w:rsidP="001A322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4198FC2F" w14:textId="77777777" w:rsidR="00B2710F" w:rsidRPr="00B53EBA" w:rsidRDefault="00B2710F" w:rsidP="001A322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B2710F" w:rsidRPr="00B53EBA" w14:paraId="0A6CB1F6" w14:textId="77777777" w:rsidTr="001A3224">
        <w:trPr>
          <w:trHeight w:val="698"/>
          <w:jc w:val="center"/>
        </w:trPr>
        <w:tc>
          <w:tcPr>
            <w:tcW w:w="9959" w:type="dxa"/>
            <w:gridSpan w:val="2"/>
            <w:shd w:val="clear" w:color="auto" w:fill="auto"/>
            <w:vAlign w:val="center"/>
            <w:hideMark/>
          </w:tcPr>
          <w:p w14:paraId="5BDEB904" w14:textId="77777777" w:rsidR="00B2710F" w:rsidRPr="005C64D1" w:rsidRDefault="00B2710F" w:rsidP="005C64D1">
            <w:pPr>
              <w:jc w:val="both"/>
              <w:rPr>
                <w:rFonts w:ascii="Arial" w:hAnsi="Arial" w:cs="Arial"/>
                <w:sz w:val="18"/>
              </w:rPr>
            </w:pPr>
            <w:r w:rsidRPr="005C64D1">
              <w:rPr>
                <w:rFonts w:ascii="Arial" w:hAnsi="Arial" w:cs="Arial"/>
                <w:sz w:val="18"/>
              </w:rPr>
              <w:t>Ejecutar las fases correspondientes en los procesos de acreditación y certificación d</w:t>
            </w:r>
            <w:r w:rsidR="009F1430" w:rsidRPr="005C64D1">
              <w:rPr>
                <w:rFonts w:ascii="Arial" w:hAnsi="Arial" w:cs="Arial"/>
                <w:sz w:val="18"/>
              </w:rPr>
              <w:t>e instituciones extraescolares.</w:t>
            </w:r>
          </w:p>
        </w:tc>
      </w:tr>
    </w:tbl>
    <w:p w14:paraId="06F3E63D" w14:textId="77777777" w:rsidR="00B2710F" w:rsidRPr="00B53EBA" w:rsidRDefault="00B2710F" w:rsidP="00B2710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2710F" w:rsidRPr="00B53EBA" w14:paraId="68AC6787" w14:textId="77777777" w:rsidTr="001A3224">
        <w:trPr>
          <w:trHeight w:val="405"/>
          <w:tblHeader/>
          <w:jc w:val="center"/>
        </w:trPr>
        <w:tc>
          <w:tcPr>
            <w:tcW w:w="421" w:type="dxa"/>
            <w:shd w:val="clear" w:color="auto" w:fill="F2F2F2"/>
            <w:noWrap/>
            <w:vAlign w:val="center"/>
            <w:hideMark/>
          </w:tcPr>
          <w:p w14:paraId="55D46AA8" w14:textId="77777777" w:rsidR="00B2710F" w:rsidRPr="00B53EBA" w:rsidRDefault="00B2710F"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10C8739"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B2710F" w:rsidRPr="00B53EBA" w14:paraId="382F43A4" w14:textId="77777777" w:rsidTr="001A3224">
        <w:trPr>
          <w:trHeight w:val="257"/>
          <w:jc w:val="center"/>
        </w:trPr>
        <w:tc>
          <w:tcPr>
            <w:tcW w:w="421" w:type="dxa"/>
            <w:shd w:val="clear" w:color="auto" w:fill="F2F2F2"/>
            <w:noWrap/>
            <w:vAlign w:val="center"/>
            <w:hideMark/>
          </w:tcPr>
          <w:p w14:paraId="390C8D5F" w14:textId="77777777" w:rsidR="00B2710F" w:rsidRPr="00B53EBA" w:rsidRDefault="00B2710F" w:rsidP="001A322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31983B7F" w14:textId="77777777" w:rsidR="00B2710F" w:rsidRPr="00B53EBA" w:rsidRDefault="00B2710F" w:rsidP="001A322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B2710F" w:rsidRPr="00B53EBA" w14:paraId="115B5C65" w14:textId="77777777" w:rsidTr="001A3224">
        <w:trPr>
          <w:trHeight w:val="409"/>
          <w:jc w:val="center"/>
        </w:trPr>
        <w:tc>
          <w:tcPr>
            <w:tcW w:w="421" w:type="dxa"/>
            <w:shd w:val="clear" w:color="auto" w:fill="auto"/>
            <w:noWrap/>
            <w:vAlign w:val="center"/>
            <w:hideMark/>
          </w:tcPr>
          <w:p w14:paraId="0842AF84"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015412A1" w14:textId="77777777" w:rsidR="00B2710F" w:rsidRPr="00B53EBA" w:rsidRDefault="00B2710F" w:rsidP="001A3224">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procesos extraescolares.</w:t>
            </w:r>
          </w:p>
        </w:tc>
      </w:tr>
      <w:tr w:rsidR="00B2710F" w:rsidRPr="00B53EBA" w14:paraId="516AB15A" w14:textId="77777777" w:rsidTr="001A3224">
        <w:trPr>
          <w:trHeight w:val="429"/>
          <w:jc w:val="center"/>
        </w:trPr>
        <w:tc>
          <w:tcPr>
            <w:tcW w:w="421" w:type="dxa"/>
            <w:shd w:val="clear" w:color="auto" w:fill="auto"/>
            <w:noWrap/>
            <w:vAlign w:val="center"/>
          </w:tcPr>
          <w:p w14:paraId="78F4411E"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4D730A9B" w14:textId="77777777" w:rsidR="00B2710F" w:rsidRPr="00B53EBA" w:rsidRDefault="00B2710F" w:rsidP="001A3224">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instituciones extraescolares.</w:t>
            </w:r>
          </w:p>
        </w:tc>
      </w:tr>
      <w:tr w:rsidR="00B2710F" w:rsidRPr="00B53EBA" w14:paraId="61CE6D5D" w14:textId="77777777" w:rsidTr="001A3224">
        <w:trPr>
          <w:trHeight w:val="429"/>
          <w:jc w:val="center"/>
        </w:trPr>
        <w:tc>
          <w:tcPr>
            <w:tcW w:w="421" w:type="dxa"/>
            <w:shd w:val="clear" w:color="auto" w:fill="auto"/>
            <w:noWrap/>
            <w:vAlign w:val="center"/>
          </w:tcPr>
          <w:p w14:paraId="0522A9C2"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1DD725B6" w14:textId="77777777" w:rsidR="00B2710F" w:rsidRPr="00B53EBA" w:rsidRDefault="00B2710F" w:rsidP="001A3224">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proyecto educativo institucional de academias y CAT.</w:t>
            </w:r>
          </w:p>
        </w:tc>
      </w:tr>
      <w:tr w:rsidR="00B2710F" w:rsidRPr="00B53EBA" w14:paraId="77CBA811" w14:textId="77777777" w:rsidTr="001A3224">
        <w:trPr>
          <w:trHeight w:val="429"/>
          <w:jc w:val="center"/>
        </w:trPr>
        <w:tc>
          <w:tcPr>
            <w:tcW w:w="421" w:type="dxa"/>
            <w:shd w:val="clear" w:color="auto" w:fill="auto"/>
            <w:noWrap/>
            <w:vAlign w:val="center"/>
          </w:tcPr>
          <w:p w14:paraId="4746761B"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752DC42B" w14:textId="77777777" w:rsidR="00B2710F" w:rsidRPr="00B53EBA" w:rsidRDefault="00B2710F" w:rsidP="001A3224">
            <w:pPr>
              <w:jc w:val="both"/>
              <w:rPr>
                <w:rFonts w:ascii="Arial" w:hAnsi="Arial" w:cs="Arial"/>
                <w:sz w:val="18"/>
                <w:szCs w:val="18"/>
              </w:rPr>
            </w:pPr>
            <w:r w:rsidRPr="00B53EBA">
              <w:rPr>
                <w:rFonts w:ascii="Arial" w:hAnsi="Arial" w:cs="Arial"/>
                <w:sz w:val="18"/>
                <w:szCs w:val="18"/>
                <w:lang w:val="es-GT" w:eastAsia="es-GT"/>
              </w:rPr>
              <w:t>Brindar asesoría técnica y acompañamiento a los Coordinadores de Educación Extraescolar en las Direcciones Departamentales de Educación, de acuerdo con los lineamientos específicos establecidos en el proceso.</w:t>
            </w:r>
          </w:p>
        </w:tc>
      </w:tr>
      <w:tr w:rsidR="00B2710F" w:rsidRPr="00B53EBA" w14:paraId="28D80091" w14:textId="77777777" w:rsidTr="001A3224">
        <w:trPr>
          <w:trHeight w:val="429"/>
          <w:jc w:val="center"/>
        </w:trPr>
        <w:tc>
          <w:tcPr>
            <w:tcW w:w="421" w:type="dxa"/>
            <w:shd w:val="clear" w:color="auto" w:fill="auto"/>
            <w:noWrap/>
            <w:vAlign w:val="center"/>
          </w:tcPr>
          <w:p w14:paraId="5AFB9D85"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01D6CF36" w14:textId="77777777" w:rsidR="00B2710F" w:rsidRPr="00B53EBA" w:rsidRDefault="00B2710F"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usuarios de los procesos de acreditación y certificación extraescolar.</w:t>
            </w:r>
          </w:p>
        </w:tc>
      </w:tr>
      <w:tr w:rsidR="00B2710F" w:rsidRPr="00B53EBA" w14:paraId="5EF8C10F" w14:textId="77777777" w:rsidTr="001A3224">
        <w:trPr>
          <w:trHeight w:val="429"/>
          <w:jc w:val="center"/>
        </w:trPr>
        <w:tc>
          <w:tcPr>
            <w:tcW w:w="421" w:type="dxa"/>
            <w:shd w:val="clear" w:color="auto" w:fill="auto"/>
            <w:noWrap/>
            <w:vAlign w:val="center"/>
          </w:tcPr>
          <w:p w14:paraId="019A8C21"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20FE831D" w14:textId="77777777" w:rsidR="00B2710F" w:rsidRPr="00B53EBA" w:rsidRDefault="00B2710F" w:rsidP="001A3224">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B2710F" w:rsidRPr="00B53EBA" w14:paraId="399F521F" w14:textId="77777777" w:rsidTr="001A3224">
        <w:trPr>
          <w:trHeight w:val="429"/>
          <w:jc w:val="center"/>
        </w:trPr>
        <w:tc>
          <w:tcPr>
            <w:tcW w:w="421" w:type="dxa"/>
            <w:shd w:val="clear" w:color="auto" w:fill="auto"/>
            <w:noWrap/>
            <w:vAlign w:val="center"/>
          </w:tcPr>
          <w:p w14:paraId="08133368"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63A7DB92" w14:textId="77777777" w:rsidR="00B2710F" w:rsidRPr="00B53EBA" w:rsidRDefault="00B2710F" w:rsidP="001A3224">
            <w:pPr>
              <w:jc w:val="both"/>
              <w:rPr>
                <w:rFonts w:ascii="Arial" w:hAnsi="Arial" w:cs="Arial"/>
                <w:sz w:val="18"/>
                <w:szCs w:val="18"/>
              </w:rPr>
            </w:pPr>
            <w:r w:rsidRPr="00B53EBA">
              <w:rPr>
                <w:rFonts w:ascii="Arial" w:hAnsi="Arial" w:cs="Arial"/>
                <w:sz w:val="18"/>
                <w:szCs w:val="18"/>
                <w:lang w:val="es-GT" w:eastAsia="es-GT"/>
              </w:rPr>
              <w:t>Revisar los proyectos educativos institucionales de academias y CAT, con la finalidad aprobarlos y orientar su implementación.</w:t>
            </w:r>
          </w:p>
        </w:tc>
      </w:tr>
      <w:tr w:rsidR="00B2710F" w:rsidRPr="00B53EBA" w14:paraId="433EEB4D" w14:textId="77777777" w:rsidTr="001A3224">
        <w:trPr>
          <w:trHeight w:val="429"/>
          <w:jc w:val="center"/>
        </w:trPr>
        <w:tc>
          <w:tcPr>
            <w:tcW w:w="421" w:type="dxa"/>
            <w:shd w:val="clear" w:color="auto" w:fill="auto"/>
            <w:noWrap/>
            <w:vAlign w:val="center"/>
          </w:tcPr>
          <w:p w14:paraId="301E4030"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13912B83" w14:textId="77777777" w:rsidR="00B2710F" w:rsidRPr="00B53EBA" w:rsidRDefault="00B2710F" w:rsidP="001A322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2710F" w:rsidRPr="00B53EBA" w14:paraId="4937A035" w14:textId="77777777" w:rsidTr="001A3224">
        <w:trPr>
          <w:trHeight w:val="429"/>
          <w:jc w:val="center"/>
        </w:trPr>
        <w:tc>
          <w:tcPr>
            <w:tcW w:w="421" w:type="dxa"/>
            <w:shd w:val="clear" w:color="auto" w:fill="auto"/>
            <w:noWrap/>
            <w:vAlign w:val="center"/>
          </w:tcPr>
          <w:p w14:paraId="5FD5B0FA"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23F35604" w14:textId="77777777" w:rsidR="00B2710F" w:rsidRPr="00B53EBA" w:rsidRDefault="00B2710F" w:rsidP="001A322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B2710F" w:rsidRPr="00B53EBA" w14:paraId="7B9FDBE8" w14:textId="77777777" w:rsidTr="001A3224">
        <w:trPr>
          <w:trHeight w:val="429"/>
          <w:jc w:val="center"/>
        </w:trPr>
        <w:tc>
          <w:tcPr>
            <w:tcW w:w="421" w:type="dxa"/>
            <w:shd w:val="clear" w:color="auto" w:fill="auto"/>
            <w:noWrap/>
            <w:vAlign w:val="center"/>
          </w:tcPr>
          <w:p w14:paraId="7609F967"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77B1D0B0" w14:textId="161EDBCD" w:rsidR="00B2710F" w:rsidRPr="00B53EBA" w:rsidRDefault="00B2710F" w:rsidP="005C64D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B2710F" w:rsidRPr="00B53EBA" w14:paraId="4561BF51" w14:textId="77777777" w:rsidTr="001A3224">
        <w:trPr>
          <w:trHeight w:val="539"/>
          <w:jc w:val="center"/>
        </w:trPr>
        <w:tc>
          <w:tcPr>
            <w:tcW w:w="421" w:type="dxa"/>
            <w:shd w:val="clear" w:color="auto" w:fill="auto"/>
            <w:noWrap/>
            <w:vAlign w:val="center"/>
          </w:tcPr>
          <w:p w14:paraId="3EC449BE" w14:textId="77777777" w:rsidR="00B2710F" w:rsidRPr="00B53EBA" w:rsidRDefault="00B2710F" w:rsidP="008C27F3">
            <w:pPr>
              <w:numPr>
                <w:ilvl w:val="0"/>
                <w:numId w:val="146"/>
              </w:numPr>
              <w:ind w:left="417"/>
              <w:jc w:val="center"/>
              <w:rPr>
                <w:rFonts w:ascii="Arial" w:hAnsi="Arial" w:cs="Arial"/>
                <w:lang w:val="es-GT" w:eastAsia="es-GT"/>
              </w:rPr>
            </w:pPr>
          </w:p>
        </w:tc>
        <w:tc>
          <w:tcPr>
            <w:tcW w:w="9538" w:type="dxa"/>
            <w:shd w:val="clear" w:color="auto" w:fill="auto"/>
            <w:vAlign w:val="center"/>
          </w:tcPr>
          <w:p w14:paraId="0B4DDE9C" w14:textId="77777777" w:rsidR="00B2710F" w:rsidRPr="00B53EBA" w:rsidRDefault="00B2710F"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1F56C8D" w14:textId="77777777" w:rsidR="00B2710F" w:rsidRPr="00B53EBA" w:rsidRDefault="00B2710F" w:rsidP="00B2710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B2710F" w:rsidRPr="00B53EBA" w14:paraId="481C9E2F" w14:textId="77777777" w:rsidTr="001A3224">
        <w:trPr>
          <w:trHeight w:val="355"/>
          <w:tblHeader/>
          <w:jc w:val="center"/>
        </w:trPr>
        <w:tc>
          <w:tcPr>
            <w:tcW w:w="421" w:type="dxa"/>
            <w:shd w:val="clear" w:color="auto" w:fill="F2F2F2"/>
            <w:noWrap/>
            <w:vAlign w:val="center"/>
            <w:hideMark/>
          </w:tcPr>
          <w:p w14:paraId="4F524D2A" w14:textId="77777777" w:rsidR="00B2710F" w:rsidRPr="00B53EBA" w:rsidRDefault="00B2710F"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23672C56" w14:textId="77777777" w:rsidR="00B2710F" w:rsidRPr="00B53EBA" w:rsidRDefault="00B2710F" w:rsidP="001A322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B2710F" w:rsidRPr="00B53EBA" w14:paraId="179FC838" w14:textId="77777777" w:rsidTr="001A3224">
        <w:trPr>
          <w:trHeight w:val="405"/>
          <w:jc w:val="center"/>
        </w:trPr>
        <w:tc>
          <w:tcPr>
            <w:tcW w:w="1720" w:type="dxa"/>
            <w:gridSpan w:val="2"/>
            <w:shd w:val="clear" w:color="auto" w:fill="auto"/>
            <w:vAlign w:val="center"/>
            <w:hideMark/>
          </w:tcPr>
          <w:p w14:paraId="0CED3ABB" w14:textId="77777777" w:rsidR="00B2710F" w:rsidRPr="00B53EBA" w:rsidRDefault="00B2710F" w:rsidP="001A322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3F2E09E" w14:textId="77777777" w:rsidR="00B2710F" w:rsidRPr="00B53EBA" w:rsidRDefault="00B2710F" w:rsidP="001A322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coordinaciones departamentales de educación extraescolar.</w:t>
            </w:r>
          </w:p>
        </w:tc>
      </w:tr>
      <w:tr w:rsidR="00B2710F" w:rsidRPr="00B53EBA" w14:paraId="56D1B3D8" w14:textId="77777777" w:rsidTr="001A3224">
        <w:trPr>
          <w:trHeight w:val="424"/>
          <w:jc w:val="center"/>
        </w:trPr>
        <w:tc>
          <w:tcPr>
            <w:tcW w:w="1720" w:type="dxa"/>
            <w:gridSpan w:val="2"/>
            <w:shd w:val="clear" w:color="auto" w:fill="auto"/>
            <w:vAlign w:val="center"/>
            <w:hideMark/>
          </w:tcPr>
          <w:p w14:paraId="67D0D65F" w14:textId="77777777" w:rsidR="00B2710F" w:rsidRPr="00B53EBA" w:rsidRDefault="00B2710F" w:rsidP="001A322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1BCE608" w14:textId="77777777" w:rsidR="00B2710F" w:rsidRPr="00B53EBA" w:rsidRDefault="00B2710F" w:rsidP="001A3224">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14:paraId="45ED57BC" w14:textId="77777777" w:rsidR="00B2710F" w:rsidRPr="00B53EBA" w:rsidRDefault="00B2710F" w:rsidP="00B2710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B2710F" w:rsidRPr="00B53EBA" w14:paraId="19746D43" w14:textId="77777777" w:rsidTr="001A3224">
        <w:trPr>
          <w:trHeight w:val="405"/>
          <w:tblHeader/>
          <w:jc w:val="center"/>
        </w:trPr>
        <w:tc>
          <w:tcPr>
            <w:tcW w:w="9938" w:type="dxa"/>
            <w:gridSpan w:val="4"/>
            <w:shd w:val="clear" w:color="auto" w:fill="F2F2F2"/>
            <w:vAlign w:val="center"/>
            <w:hideMark/>
          </w:tcPr>
          <w:p w14:paraId="3D4BA136" w14:textId="77777777" w:rsidR="00B2710F" w:rsidRPr="00B53EBA" w:rsidRDefault="00B2710F" w:rsidP="001A322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B2710F" w:rsidRPr="00B53EBA" w14:paraId="1D68C8A5" w14:textId="77777777" w:rsidTr="001A3224">
        <w:trPr>
          <w:trHeight w:val="269"/>
          <w:jc w:val="center"/>
        </w:trPr>
        <w:tc>
          <w:tcPr>
            <w:tcW w:w="421" w:type="dxa"/>
            <w:shd w:val="clear" w:color="auto" w:fill="F2F2F2"/>
            <w:noWrap/>
            <w:vAlign w:val="center"/>
            <w:hideMark/>
          </w:tcPr>
          <w:p w14:paraId="2290523F"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15B0097D"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B2710F" w:rsidRPr="00B53EBA" w14:paraId="2F6DDF34" w14:textId="77777777" w:rsidTr="001A3224">
        <w:trPr>
          <w:trHeight w:val="325"/>
          <w:jc w:val="center"/>
        </w:trPr>
        <w:tc>
          <w:tcPr>
            <w:tcW w:w="4899" w:type="dxa"/>
            <w:gridSpan w:val="3"/>
            <w:shd w:val="clear" w:color="auto" w:fill="F2F2F2"/>
            <w:noWrap/>
            <w:vAlign w:val="center"/>
            <w:hideMark/>
          </w:tcPr>
          <w:p w14:paraId="57E61950"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3165F4D2" w14:textId="77777777" w:rsidR="00B2710F" w:rsidRPr="00B53EBA" w:rsidRDefault="00B2710F" w:rsidP="001A322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B2710F" w:rsidRPr="00B53EBA" w14:paraId="2397F433" w14:textId="77777777" w:rsidTr="001A3224">
        <w:trPr>
          <w:trHeight w:val="413"/>
          <w:jc w:val="center"/>
        </w:trPr>
        <w:tc>
          <w:tcPr>
            <w:tcW w:w="4899" w:type="dxa"/>
            <w:gridSpan w:val="3"/>
            <w:shd w:val="clear" w:color="auto" w:fill="auto"/>
            <w:noWrap/>
            <w:vAlign w:val="center"/>
            <w:hideMark/>
          </w:tcPr>
          <w:p w14:paraId="2518893C" w14:textId="77777777" w:rsidR="00B2710F" w:rsidRPr="00B53EBA" w:rsidRDefault="00B2710F" w:rsidP="001A3224">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3955973E" w14:textId="77777777" w:rsidR="00B2710F" w:rsidRPr="00B53EBA" w:rsidRDefault="00B2710F" w:rsidP="001A3224">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B2710F" w:rsidRPr="00B53EBA" w14:paraId="31E23235" w14:textId="77777777" w:rsidTr="001A3224">
        <w:trPr>
          <w:trHeight w:val="405"/>
          <w:jc w:val="center"/>
        </w:trPr>
        <w:tc>
          <w:tcPr>
            <w:tcW w:w="421" w:type="dxa"/>
            <w:shd w:val="clear" w:color="auto" w:fill="F2F2F2"/>
            <w:noWrap/>
            <w:vAlign w:val="center"/>
            <w:hideMark/>
          </w:tcPr>
          <w:p w14:paraId="178017BB"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281B1430"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6C5C1609" w14:textId="77777777" w:rsidTr="009F1430">
        <w:trPr>
          <w:trHeight w:val="1431"/>
          <w:jc w:val="center"/>
        </w:trPr>
        <w:tc>
          <w:tcPr>
            <w:tcW w:w="9938" w:type="dxa"/>
            <w:gridSpan w:val="4"/>
            <w:shd w:val="clear" w:color="auto" w:fill="auto"/>
            <w:vAlign w:val="center"/>
            <w:hideMark/>
          </w:tcPr>
          <w:p w14:paraId="4DACDAA5" w14:textId="77777777" w:rsidR="00B2710F" w:rsidRPr="00B53EBA" w:rsidRDefault="00B2710F" w:rsidP="001A3224">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14:paraId="7B4CB90A" w14:textId="77777777" w:rsidR="00B2710F" w:rsidRPr="00B53EBA" w:rsidRDefault="00B2710F" w:rsidP="001A3224">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4963B150" w14:textId="77777777" w:rsidR="00B2710F" w:rsidRPr="00B53EBA" w:rsidRDefault="00B2710F" w:rsidP="001A3224">
            <w:pPr>
              <w:jc w:val="both"/>
              <w:rPr>
                <w:rFonts w:ascii="Arial" w:hAnsi="Arial" w:cs="Arial"/>
                <w:sz w:val="18"/>
                <w:szCs w:val="18"/>
                <w:lang w:val="es-GT" w:eastAsia="es-GT"/>
              </w:rPr>
            </w:pPr>
          </w:p>
          <w:p w14:paraId="10962D7F" w14:textId="77777777" w:rsidR="00B2710F" w:rsidRPr="00B53EBA" w:rsidRDefault="00B2710F" w:rsidP="00652748">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r w:rsidR="00652748" w:rsidRPr="00B53EBA">
              <w:rPr>
                <w:rFonts w:ascii="Arial" w:hAnsi="Arial" w:cs="Arial"/>
                <w:sz w:val="18"/>
                <w:szCs w:val="18"/>
                <w:lang w:val="es-GT" w:eastAsia="es-GT"/>
              </w:rPr>
              <w:t>,</w:t>
            </w:r>
          </w:p>
        </w:tc>
      </w:tr>
      <w:tr w:rsidR="00B2710F" w:rsidRPr="00B53EBA" w14:paraId="7C281E63" w14:textId="77777777" w:rsidTr="001A3224">
        <w:trPr>
          <w:trHeight w:val="439"/>
          <w:jc w:val="center"/>
        </w:trPr>
        <w:tc>
          <w:tcPr>
            <w:tcW w:w="421" w:type="dxa"/>
            <w:shd w:val="clear" w:color="auto" w:fill="F2F2F2"/>
            <w:noWrap/>
            <w:vAlign w:val="center"/>
            <w:hideMark/>
          </w:tcPr>
          <w:p w14:paraId="23C63A40"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06B58125"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B2710F" w:rsidRPr="00B53EBA" w14:paraId="0C4F95C1" w14:textId="77777777" w:rsidTr="001A3224">
        <w:trPr>
          <w:trHeight w:val="499"/>
          <w:jc w:val="center"/>
        </w:trPr>
        <w:tc>
          <w:tcPr>
            <w:tcW w:w="1720" w:type="dxa"/>
            <w:gridSpan w:val="2"/>
            <w:shd w:val="clear" w:color="auto" w:fill="auto"/>
            <w:vAlign w:val="center"/>
            <w:hideMark/>
          </w:tcPr>
          <w:p w14:paraId="2A22B3C7"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0579DDB" w14:textId="77777777" w:rsidR="00B2710F" w:rsidRPr="00B53EBA" w:rsidRDefault="00B2710F" w:rsidP="001A322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B2710F" w:rsidRPr="00B53EBA" w14:paraId="0BD14EAA" w14:textId="77777777" w:rsidTr="001A3224">
        <w:trPr>
          <w:trHeight w:val="421"/>
          <w:jc w:val="center"/>
        </w:trPr>
        <w:tc>
          <w:tcPr>
            <w:tcW w:w="1720" w:type="dxa"/>
            <w:gridSpan w:val="2"/>
            <w:shd w:val="clear" w:color="auto" w:fill="auto"/>
            <w:vAlign w:val="center"/>
          </w:tcPr>
          <w:p w14:paraId="6430D39E"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403351AE" w14:textId="77777777" w:rsidR="00B2710F" w:rsidRPr="00B53EBA" w:rsidRDefault="00B2710F" w:rsidP="001A3224">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B2710F" w:rsidRPr="00B53EBA" w14:paraId="121D0E19" w14:textId="77777777" w:rsidTr="001A3224">
        <w:trPr>
          <w:trHeight w:val="413"/>
          <w:jc w:val="center"/>
        </w:trPr>
        <w:tc>
          <w:tcPr>
            <w:tcW w:w="1720" w:type="dxa"/>
            <w:gridSpan w:val="2"/>
            <w:shd w:val="clear" w:color="auto" w:fill="auto"/>
            <w:vAlign w:val="center"/>
          </w:tcPr>
          <w:p w14:paraId="77C38A0D"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393FAB4" w14:textId="77777777" w:rsidR="00A1135A" w:rsidRDefault="00B2710F"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w:t>
            </w:r>
            <w:r w:rsidR="00A1135A">
              <w:rPr>
                <w:rFonts w:ascii="Arial" w:hAnsi="Arial" w:cs="Arial"/>
                <w:sz w:val="18"/>
                <w:szCs w:val="18"/>
                <w:lang w:val="es-GT" w:eastAsia="es-GT"/>
              </w:rPr>
              <w:t>ó</w:t>
            </w:r>
            <w:r w:rsidRPr="00B53EBA">
              <w:rPr>
                <w:rFonts w:ascii="Arial" w:hAnsi="Arial" w:cs="Arial"/>
                <w:sz w:val="18"/>
                <w:szCs w:val="18"/>
                <w:lang w:val="es-GT" w:eastAsia="es-GT"/>
              </w:rPr>
              <w:t>n</w:t>
            </w:r>
          </w:p>
          <w:p w14:paraId="7F05871B" w14:textId="77777777" w:rsidR="00B2710F" w:rsidRPr="00B53EBA" w:rsidRDefault="00B2710F" w:rsidP="001A3224">
            <w:pPr>
              <w:jc w:val="both"/>
              <w:rPr>
                <w:rFonts w:ascii="Arial" w:hAnsi="Arial" w:cs="Arial"/>
                <w:sz w:val="18"/>
                <w:szCs w:val="18"/>
                <w:lang w:val="es-GT" w:eastAsia="es-GT"/>
              </w:rPr>
            </w:pPr>
            <w:proofErr w:type="spellStart"/>
            <w:r w:rsidRPr="00B53EBA">
              <w:rPr>
                <w:rFonts w:ascii="Arial" w:hAnsi="Arial" w:cs="Arial"/>
                <w:sz w:val="18"/>
                <w:szCs w:val="18"/>
                <w:lang w:val="es-GT" w:eastAsia="es-GT"/>
              </w:rPr>
              <w:t>Pei</w:t>
            </w:r>
            <w:proofErr w:type="spellEnd"/>
            <w:r w:rsidR="008D776D">
              <w:rPr>
                <w:rFonts w:ascii="Arial" w:hAnsi="Arial" w:cs="Arial"/>
                <w:sz w:val="18"/>
                <w:szCs w:val="18"/>
                <w:lang w:val="es-GT" w:eastAsia="es-GT"/>
              </w:rPr>
              <w:t xml:space="preserve"> </w:t>
            </w:r>
            <w:r w:rsidRPr="00B53EBA">
              <w:rPr>
                <w:rFonts w:ascii="Arial" w:hAnsi="Arial" w:cs="Arial"/>
                <w:sz w:val="18"/>
                <w:szCs w:val="18"/>
                <w:lang w:val="es-GT" w:eastAsia="es-GT"/>
              </w:rPr>
              <w:t xml:space="preserve">academias, </w:t>
            </w:r>
            <w:r w:rsidRPr="00B53EBA">
              <w:rPr>
                <w:rFonts w:ascii="Arial" w:hAnsi="Arial" w:cs="Arial"/>
                <w:sz w:val="18"/>
                <w:szCs w:val="16"/>
                <w:lang w:val="es-GT" w:eastAsia="es-GT"/>
              </w:rPr>
              <w:t>Registro de Código Nacional, Sistema de Registros Educativos Extraescolares</w:t>
            </w:r>
          </w:p>
        </w:tc>
      </w:tr>
      <w:tr w:rsidR="00B2710F" w:rsidRPr="00B53EBA" w14:paraId="7DB8BEAD" w14:textId="77777777" w:rsidTr="001A3224">
        <w:trPr>
          <w:trHeight w:val="405"/>
          <w:jc w:val="center"/>
        </w:trPr>
        <w:tc>
          <w:tcPr>
            <w:tcW w:w="1720" w:type="dxa"/>
            <w:gridSpan w:val="2"/>
            <w:shd w:val="clear" w:color="auto" w:fill="auto"/>
            <w:vAlign w:val="center"/>
          </w:tcPr>
          <w:p w14:paraId="7FB28F26"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002A9C3F" w14:textId="77777777" w:rsidR="00B2710F" w:rsidRPr="00B53EBA" w:rsidRDefault="00B2710F" w:rsidP="001A322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3377EFFB" w14:textId="77777777" w:rsidR="00B2710F" w:rsidRPr="00B53EBA" w:rsidRDefault="00B2710F" w:rsidP="00B2710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B2710F" w:rsidRPr="00B53EBA" w14:paraId="2AB4B58D" w14:textId="77777777" w:rsidTr="001A3224">
        <w:trPr>
          <w:trHeight w:val="450"/>
          <w:tblHeader/>
          <w:jc w:val="center"/>
        </w:trPr>
        <w:tc>
          <w:tcPr>
            <w:tcW w:w="411" w:type="dxa"/>
            <w:shd w:val="clear" w:color="auto" w:fill="F2F2F2"/>
            <w:noWrap/>
            <w:vAlign w:val="center"/>
            <w:hideMark/>
          </w:tcPr>
          <w:p w14:paraId="1B3E3F16"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3E06ECBC"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B2710F" w:rsidRPr="00B53EBA" w14:paraId="6024BC4B" w14:textId="77777777" w:rsidTr="001A3224">
        <w:trPr>
          <w:trHeight w:val="450"/>
          <w:jc w:val="center"/>
        </w:trPr>
        <w:tc>
          <w:tcPr>
            <w:tcW w:w="411" w:type="dxa"/>
            <w:shd w:val="clear" w:color="auto" w:fill="auto"/>
            <w:noWrap/>
            <w:vAlign w:val="center"/>
            <w:hideMark/>
          </w:tcPr>
          <w:p w14:paraId="71A5A01C" w14:textId="77777777" w:rsidR="00B2710F" w:rsidRPr="00B53EBA" w:rsidRDefault="00B2710F" w:rsidP="008C27F3">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14:paraId="79FC53B8" w14:textId="77777777" w:rsidR="00B2710F" w:rsidRPr="00B53EBA" w:rsidRDefault="00B2710F" w:rsidP="001A3224">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B2710F" w:rsidRPr="00B53EBA" w14:paraId="215A0DCF" w14:textId="77777777" w:rsidTr="001A3224">
        <w:trPr>
          <w:trHeight w:val="450"/>
          <w:jc w:val="center"/>
        </w:trPr>
        <w:tc>
          <w:tcPr>
            <w:tcW w:w="411" w:type="dxa"/>
            <w:shd w:val="clear" w:color="auto" w:fill="auto"/>
            <w:noWrap/>
            <w:vAlign w:val="center"/>
            <w:hideMark/>
          </w:tcPr>
          <w:p w14:paraId="7C586C39" w14:textId="77777777" w:rsidR="00B2710F" w:rsidRPr="00B53EBA" w:rsidRDefault="00B2710F" w:rsidP="008C27F3">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14:paraId="673CC4E2" w14:textId="77777777" w:rsidR="00B2710F" w:rsidRPr="00B53EBA" w:rsidRDefault="00B2710F" w:rsidP="001A3224">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B2710F" w:rsidRPr="00B53EBA" w14:paraId="53A3BAF5" w14:textId="77777777" w:rsidTr="001A3224">
        <w:trPr>
          <w:trHeight w:val="450"/>
          <w:jc w:val="center"/>
        </w:trPr>
        <w:tc>
          <w:tcPr>
            <w:tcW w:w="411" w:type="dxa"/>
            <w:shd w:val="clear" w:color="auto" w:fill="auto"/>
            <w:noWrap/>
            <w:vAlign w:val="center"/>
            <w:hideMark/>
          </w:tcPr>
          <w:p w14:paraId="16D093C5" w14:textId="77777777" w:rsidR="00B2710F" w:rsidRPr="00B53EBA" w:rsidRDefault="00B2710F" w:rsidP="008C27F3">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14:paraId="5AC1B0AD" w14:textId="77777777" w:rsidR="00B2710F" w:rsidRPr="00B53EBA" w:rsidRDefault="00B2710F" w:rsidP="001A3224">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B2710F" w:rsidRPr="00B53EBA" w14:paraId="6E272898" w14:textId="77777777" w:rsidTr="001A3224">
        <w:trPr>
          <w:trHeight w:val="450"/>
          <w:jc w:val="center"/>
        </w:trPr>
        <w:tc>
          <w:tcPr>
            <w:tcW w:w="411" w:type="dxa"/>
            <w:shd w:val="clear" w:color="auto" w:fill="auto"/>
            <w:noWrap/>
            <w:vAlign w:val="center"/>
            <w:hideMark/>
          </w:tcPr>
          <w:p w14:paraId="4B48283D" w14:textId="77777777" w:rsidR="00B2710F" w:rsidRPr="00B53EBA" w:rsidRDefault="00B2710F" w:rsidP="008C27F3">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14:paraId="2A3C80D5" w14:textId="77777777" w:rsidR="00B2710F" w:rsidRPr="00B53EBA" w:rsidRDefault="00B2710F" w:rsidP="001A3224">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B2710F" w:rsidRPr="00B53EBA" w14:paraId="6C4DA84F" w14:textId="77777777" w:rsidTr="001A3224">
        <w:trPr>
          <w:trHeight w:val="450"/>
          <w:jc w:val="center"/>
        </w:trPr>
        <w:tc>
          <w:tcPr>
            <w:tcW w:w="411" w:type="dxa"/>
            <w:shd w:val="clear" w:color="auto" w:fill="auto"/>
            <w:noWrap/>
            <w:vAlign w:val="center"/>
          </w:tcPr>
          <w:p w14:paraId="6F4D386A" w14:textId="77777777" w:rsidR="00B2710F" w:rsidRPr="00B53EBA" w:rsidRDefault="00B2710F" w:rsidP="008C27F3">
            <w:pPr>
              <w:numPr>
                <w:ilvl w:val="0"/>
                <w:numId w:val="147"/>
              </w:numPr>
              <w:ind w:left="417"/>
              <w:jc w:val="center"/>
              <w:rPr>
                <w:rFonts w:ascii="Arial" w:hAnsi="Arial" w:cs="Arial"/>
                <w:sz w:val="16"/>
                <w:szCs w:val="16"/>
                <w:lang w:val="es-GT" w:eastAsia="es-GT"/>
              </w:rPr>
            </w:pPr>
          </w:p>
        </w:tc>
        <w:tc>
          <w:tcPr>
            <w:tcW w:w="9527" w:type="dxa"/>
            <w:shd w:val="clear" w:color="auto" w:fill="auto"/>
            <w:vAlign w:val="center"/>
          </w:tcPr>
          <w:p w14:paraId="007A3B9D" w14:textId="77777777" w:rsidR="00B2710F" w:rsidRPr="00B53EBA" w:rsidRDefault="00B2710F" w:rsidP="001A3224">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7A3EDA54" w14:textId="77777777" w:rsidR="00B2710F" w:rsidRPr="00B53EBA" w:rsidRDefault="00B2710F" w:rsidP="00B2710F">
      <w:pPr>
        <w:rPr>
          <w:lang w:val="es-GT"/>
        </w:rPr>
      </w:pPr>
    </w:p>
    <w:p w14:paraId="584AC904" w14:textId="77777777" w:rsidR="00B2710F" w:rsidRPr="00B53EBA" w:rsidRDefault="00B2710F" w:rsidP="00B2710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B2710F" w:rsidRPr="00B53EBA" w14:paraId="079291E6" w14:textId="77777777" w:rsidTr="001A3224">
        <w:trPr>
          <w:trHeight w:val="450"/>
          <w:tblHeader/>
          <w:jc w:val="center"/>
        </w:trPr>
        <w:tc>
          <w:tcPr>
            <w:tcW w:w="401" w:type="dxa"/>
            <w:shd w:val="clear" w:color="auto" w:fill="F2F2F2"/>
            <w:noWrap/>
            <w:vAlign w:val="center"/>
            <w:hideMark/>
          </w:tcPr>
          <w:p w14:paraId="480E8C13"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712084C6"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B2710F" w:rsidRPr="00B53EBA" w14:paraId="18CDCFA2" w14:textId="77777777" w:rsidTr="001A3224">
        <w:trPr>
          <w:trHeight w:val="450"/>
          <w:jc w:val="center"/>
        </w:trPr>
        <w:tc>
          <w:tcPr>
            <w:tcW w:w="401" w:type="dxa"/>
            <w:shd w:val="clear" w:color="auto" w:fill="auto"/>
            <w:noWrap/>
            <w:vAlign w:val="center"/>
            <w:hideMark/>
          </w:tcPr>
          <w:p w14:paraId="1CF3E2AC" w14:textId="77777777" w:rsidR="00B2710F" w:rsidRPr="00B53EBA" w:rsidRDefault="00B2710F" w:rsidP="008C27F3">
            <w:pPr>
              <w:numPr>
                <w:ilvl w:val="0"/>
                <w:numId w:val="148"/>
              </w:numPr>
              <w:ind w:left="417"/>
              <w:jc w:val="center"/>
              <w:rPr>
                <w:rFonts w:ascii="Arial" w:hAnsi="Arial" w:cs="Arial"/>
                <w:sz w:val="16"/>
                <w:szCs w:val="16"/>
                <w:lang w:val="es-GT" w:eastAsia="es-GT"/>
              </w:rPr>
            </w:pPr>
          </w:p>
        </w:tc>
        <w:tc>
          <w:tcPr>
            <w:tcW w:w="9537" w:type="dxa"/>
            <w:shd w:val="clear" w:color="auto" w:fill="auto"/>
            <w:vAlign w:val="center"/>
            <w:hideMark/>
          </w:tcPr>
          <w:p w14:paraId="534BAA37" w14:textId="77777777" w:rsidR="00B2710F" w:rsidRPr="00B53EBA" w:rsidRDefault="00B2710F" w:rsidP="001A3224">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B2710F" w:rsidRPr="00B53EBA" w14:paraId="43E9F120" w14:textId="77777777" w:rsidTr="001A3224">
        <w:trPr>
          <w:trHeight w:val="450"/>
          <w:jc w:val="center"/>
        </w:trPr>
        <w:tc>
          <w:tcPr>
            <w:tcW w:w="401" w:type="dxa"/>
            <w:shd w:val="clear" w:color="auto" w:fill="auto"/>
            <w:noWrap/>
            <w:vAlign w:val="center"/>
            <w:hideMark/>
          </w:tcPr>
          <w:p w14:paraId="2AA3308D" w14:textId="77777777" w:rsidR="00B2710F" w:rsidRPr="00B53EBA" w:rsidRDefault="00B2710F" w:rsidP="008C27F3">
            <w:pPr>
              <w:numPr>
                <w:ilvl w:val="0"/>
                <w:numId w:val="148"/>
              </w:numPr>
              <w:ind w:left="417"/>
              <w:jc w:val="center"/>
              <w:rPr>
                <w:rFonts w:ascii="Arial" w:hAnsi="Arial" w:cs="Arial"/>
                <w:sz w:val="16"/>
                <w:szCs w:val="16"/>
                <w:lang w:val="es-GT" w:eastAsia="es-GT"/>
              </w:rPr>
            </w:pPr>
          </w:p>
        </w:tc>
        <w:tc>
          <w:tcPr>
            <w:tcW w:w="9537" w:type="dxa"/>
            <w:shd w:val="clear" w:color="auto" w:fill="auto"/>
            <w:vAlign w:val="center"/>
            <w:hideMark/>
          </w:tcPr>
          <w:p w14:paraId="518A5BA0" w14:textId="77777777" w:rsidR="00B2710F" w:rsidRPr="00B53EBA" w:rsidRDefault="00B2710F" w:rsidP="001A3224">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B2710F" w:rsidRPr="00B53EBA" w14:paraId="77FBD8BF" w14:textId="77777777" w:rsidTr="001A3224">
        <w:trPr>
          <w:trHeight w:val="450"/>
          <w:jc w:val="center"/>
        </w:trPr>
        <w:tc>
          <w:tcPr>
            <w:tcW w:w="401" w:type="dxa"/>
            <w:shd w:val="clear" w:color="auto" w:fill="auto"/>
            <w:noWrap/>
            <w:vAlign w:val="center"/>
            <w:hideMark/>
          </w:tcPr>
          <w:p w14:paraId="00D436F7" w14:textId="77777777" w:rsidR="00B2710F" w:rsidRPr="00B53EBA" w:rsidRDefault="00B2710F" w:rsidP="008C27F3">
            <w:pPr>
              <w:numPr>
                <w:ilvl w:val="0"/>
                <w:numId w:val="148"/>
              </w:numPr>
              <w:ind w:left="417"/>
              <w:jc w:val="center"/>
              <w:rPr>
                <w:rFonts w:ascii="Arial" w:hAnsi="Arial" w:cs="Arial"/>
                <w:sz w:val="16"/>
                <w:szCs w:val="16"/>
                <w:lang w:val="es-GT" w:eastAsia="es-GT"/>
              </w:rPr>
            </w:pPr>
          </w:p>
        </w:tc>
        <w:tc>
          <w:tcPr>
            <w:tcW w:w="9537" w:type="dxa"/>
            <w:shd w:val="clear" w:color="auto" w:fill="auto"/>
            <w:vAlign w:val="center"/>
            <w:hideMark/>
          </w:tcPr>
          <w:p w14:paraId="684D4924" w14:textId="77777777" w:rsidR="00B2710F" w:rsidRPr="00B53EBA" w:rsidRDefault="00B2710F" w:rsidP="001A3224">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B2710F" w:rsidRPr="00B53EBA" w14:paraId="5ACFE8B3" w14:textId="77777777" w:rsidTr="001A3224">
        <w:trPr>
          <w:trHeight w:val="450"/>
          <w:jc w:val="center"/>
        </w:trPr>
        <w:tc>
          <w:tcPr>
            <w:tcW w:w="401" w:type="dxa"/>
            <w:shd w:val="clear" w:color="auto" w:fill="auto"/>
            <w:noWrap/>
            <w:vAlign w:val="center"/>
            <w:hideMark/>
          </w:tcPr>
          <w:p w14:paraId="13B7078F" w14:textId="77777777" w:rsidR="00B2710F" w:rsidRPr="00B53EBA" w:rsidRDefault="00B2710F" w:rsidP="008C27F3">
            <w:pPr>
              <w:numPr>
                <w:ilvl w:val="0"/>
                <w:numId w:val="148"/>
              </w:numPr>
              <w:ind w:left="417"/>
              <w:jc w:val="center"/>
              <w:rPr>
                <w:rFonts w:ascii="Arial" w:hAnsi="Arial" w:cs="Arial"/>
                <w:sz w:val="16"/>
                <w:szCs w:val="16"/>
                <w:lang w:val="es-GT" w:eastAsia="es-GT"/>
              </w:rPr>
            </w:pPr>
          </w:p>
        </w:tc>
        <w:tc>
          <w:tcPr>
            <w:tcW w:w="9537" w:type="dxa"/>
            <w:shd w:val="clear" w:color="auto" w:fill="auto"/>
            <w:vAlign w:val="center"/>
            <w:hideMark/>
          </w:tcPr>
          <w:p w14:paraId="6FA9A946" w14:textId="77777777" w:rsidR="00B2710F" w:rsidRPr="00B53EBA" w:rsidRDefault="00B2710F" w:rsidP="001A3224">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B2710F" w:rsidRPr="00B53EBA" w14:paraId="73F69956" w14:textId="77777777" w:rsidTr="001A3224">
        <w:trPr>
          <w:trHeight w:val="450"/>
          <w:jc w:val="center"/>
        </w:trPr>
        <w:tc>
          <w:tcPr>
            <w:tcW w:w="401" w:type="dxa"/>
            <w:shd w:val="clear" w:color="auto" w:fill="auto"/>
            <w:noWrap/>
            <w:vAlign w:val="center"/>
          </w:tcPr>
          <w:p w14:paraId="751F080C" w14:textId="77777777" w:rsidR="00B2710F" w:rsidRPr="00B53EBA" w:rsidRDefault="00B2710F" w:rsidP="008C27F3">
            <w:pPr>
              <w:numPr>
                <w:ilvl w:val="0"/>
                <w:numId w:val="148"/>
              </w:numPr>
              <w:ind w:left="417"/>
              <w:jc w:val="center"/>
              <w:rPr>
                <w:rFonts w:ascii="Arial" w:hAnsi="Arial" w:cs="Arial"/>
                <w:sz w:val="16"/>
                <w:szCs w:val="16"/>
                <w:lang w:val="es-GT" w:eastAsia="es-GT"/>
              </w:rPr>
            </w:pPr>
          </w:p>
        </w:tc>
        <w:tc>
          <w:tcPr>
            <w:tcW w:w="9537" w:type="dxa"/>
            <w:shd w:val="clear" w:color="auto" w:fill="auto"/>
            <w:vAlign w:val="center"/>
          </w:tcPr>
          <w:p w14:paraId="42849937" w14:textId="77777777" w:rsidR="00B2710F" w:rsidRPr="00B53EBA" w:rsidRDefault="00B2710F" w:rsidP="001A3224">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56656796" w14:textId="77777777" w:rsidR="00B2710F" w:rsidRPr="00B53EBA" w:rsidRDefault="00B2710F" w:rsidP="00B2710F">
      <w:pPr>
        <w:rPr>
          <w:lang w:val="es-GT"/>
        </w:rPr>
      </w:pPr>
    </w:p>
    <w:p w14:paraId="0B43BC56" w14:textId="77777777" w:rsidR="00B2710F" w:rsidRPr="00B53EBA" w:rsidRDefault="00B2710F" w:rsidP="00B2710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B2710F" w:rsidRPr="00B53EBA" w14:paraId="60B1FBFC" w14:textId="77777777" w:rsidTr="001A322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09CF6B9"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B2710F" w:rsidRPr="00B53EBA" w14:paraId="5C620E70" w14:textId="77777777" w:rsidTr="001A322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71CD827"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9D0F56"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B2710F" w:rsidRPr="00B53EBA" w14:paraId="49998DEE" w14:textId="77777777" w:rsidTr="001A322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D0C15E" w14:textId="77777777" w:rsidR="00B2710F" w:rsidRPr="00B53EBA" w:rsidRDefault="00B2710F" w:rsidP="001A322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971574" w14:textId="77777777" w:rsidR="00B2710F" w:rsidRPr="00B53EBA" w:rsidRDefault="00B2710F" w:rsidP="001A322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1EE8F8" w14:textId="77777777" w:rsidR="00B2710F" w:rsidRPr="00B53EBA" w:rsidRDefault="00B2710F"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DC4629" w14:textId="77777777" w:rsidR="00B2710F" w:rsidRPr="00B53EBA" w:rsidRDefault="00B2710F" w:rsidP="001A322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7C8B75" w14:textId="77777777" w:rsidR="00B2710F" w:rsidRPr="00B53EBA" w:rsidRDefault="00B2710F" w:rsidP="001A322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FEC505" w14:textId="77777777" w:rsidR="00B2710F" w:rsidRPr="00B53EBA" w:rsidRDefault="00B2710F" w:rsidP="001A322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D92F86" w14:textId="77777777" w:rsidR="00B2710F" w:rsidRPr="00B53EBA" w:rsidRDefault="00B2710F"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01184C" w14:textId="77777777" w:rsidR="00B2710F" w:rsidRPr="00B53EBA" w:rsidRDefault="00B2710F" w:rsidP="001A322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0DF5C1" w14:textId="77777777" w:rsidR="00B2710F" w:rsidRPr="00B53EBA" w:rsidRDefault="00B2710F" w:rsidP="001A3224">
            <w:pPr>
              <w:jc w:val="center"/>
              <w:rPr>
                <w:rFonts w:ascii="Arial" w:hAnsi="Arial" w:cs="Arial"/>
                <w:b/>
                <w:sz w:val="16"/>
                <w:szCs w:val="16"/>
                <w:lang w:val="es-GT" w:eastAsia="es-GT"/>
              </w:rPr>
            </w:pPr>
          </w:p>
        </w:tc>
      </w:tr>
      <w:tr w:rsidR="00B2710F" w:rsidRPr="00B53EBA" w14:paraId="0A50CC5C" w14:textId="77777777" w:rsidTr="001A322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2E6D2BC" w14:textId="77777777" w:rsidR="00B2710F" w:rsidRPr="00B53EBA" w:rsidRDefault="00B2710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C2F36AA" w14:textId="77777777" w:rsidR="00B2710F" w:rsidRPr="00B53EBA" w:rsidRDefault="00B2710F" w:rsidP="001A322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B2710F" w:rsidRPr="00B53EBA" w14:paraId="2C74C6D1"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BCAC87" w14:textId="77777777" w:rsidR="00B2710F" w:rsidRPr="00B53EBA" w:rsidRDefault="00B2710F" w:rsidP="001A3224">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9339F58" w14:textId="77777777" w:rsidR="00B2710F" w:rsidRPr="00B53EBA" w:rsidRDefault="00B2710F" w:rsidP="001A322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B2710F" w:rsidRPr="00B53EBA" w14:paraId="6F3AE36B"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6FBFD38" w14:textId="77777777" w:rsidR="00B2710F" w:rsidRPr="00B53EBA" w:rsidRDefault="00B2710F" w:rsidP="001A3224">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C2E1726" w14:textId="77777777" w:rsidR="00B2710F" w:rsidRPr="00B53EBA" w:rsidRDefault="00B2710F" w:rsidP="001A3224">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41337F2D" w14:textId="77777777" w:rsidR="00B2710F" w:rsidRPr="00B53EBA" w:rsidRDefault="00B2710F" w:rsidP="00B2710F">
      <w:pPr>
        <w:rPr>
          <w:lang w:val="es-GT"/>
        </w:rPr>
      </w:pPr>
    </w:p>
    <w:p w14:paraId="6FA2AC33" w14:textId="77777777" w:rsidR="000B2533" w:rsidRPr="00B53EBA" w:rsidRDefault="000B2533" w:rsidP="000B2533">
      <w:pPr>
        <w:rPr>
          <w:lang w:val="es-GT"/>
        </w:rPr>
      </w:pPr>
    </w:p>
    <w:p w14:paraId="4EB50BF9" w14:textId="21DF5167" w:rsidR="002160CF" w:rsidRPr="00B53EBA" w:rsidRDefault="000B2533" w:rsidP="00AE543E">
      <w:pPr>
        <w:pStyle w:val="Prrafodelista"/>
        <w:numPr>
          <w:ilvl w:val="0"/>
          <w:numId w:val="12"/>
        </w:numPr>
        <w:spacing w:line="360" w:lineRule="auto"/>
        <w:rPr>
          <w:rFonts w:ascii="Arial" w:hAnsi="Arial" w:cs="Arial"/>
          <w:b/>
        </w:rPr>
      </w:pPr>
      <w:r w:rsidRPr="00B53EBA">
        <w:br w:type="page"/>
      </w:r>
      <w:r w:rsidR="002160CF" w:rsidRPr="00B53EBA">
        <w:rPr>
          <w:rFonts w:ascii="Arial" w:hAnsi="Arial" w:cs="Arial"/>
          <w:b/>
        </w:rPr>
        <w:t xml:space="preserve">ANALISTA DE ACREDITACIÓN Y CERTIFICACIÓN DE </w:t>
      </w:r>
      <w:r w:rsidR="0019329D">
        <w:rPr>
          <w:rFonts w:ascii="Arial" w:hAnsi="Arial" w:cs="Arial"/>
          <w:b/>
        </w:rPr>
        <w:t>PROCESOS</w:t>
      </w:r>
      <w:r w:rsidR="002160CF" w:rsidRPr="00B53EBA">
        <w:rPr>
          <w:rFonts w:ascii="Arial" w:hAnsi="Arial" w:cs="Arial"/>
          <w:b/>
        </w:rPr>
        <w:t xml:space="preserve"> EXTRAESCOLARES I</w:t>
      </w:r>
      <w:r w:rsidR="00AC5F9D" w:rsidRPr="00B53EBA">
        <w:rPr>
          <w:rFonts w:ascii="Arial" w:hAnsi="Arial" w:cs="Arial"/>
          <w:b/>
        </w:rPr>
        <w:t>II</w:t>
      </w:r>
    </w:p>
    <w:p w14:paraId="12993B95" w14:textId="77777777" w:rsidR="002160CF" w:rsidRPr="00B53EBA" w:rsidRDefault="002160CF" w:rsidP="002160CF">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2160CF" w:rsidRPr="00B53EBA" w14:paraId="6A6402DE" w14:textId="77777777" w:rsidTr="001A3224">
        <w:trPr>
          <w:trHeight w:val="405"/>
          <w:jc w:val="center"/>
        </w:trPr>
        <w:tc>
          <w:tcPr>
            <w:tcW w:w="9959" w:type="dxa"/>
            <w:gridSpan w:val="4"/>
            <w:shd w:val="clear" w:color="auto" w:fill="F2F2F2"/>
            <w:noWrap/>
            <w:vAlign w:val="center"/>
            <w:hideMark/>
          </w:tcPr>
          <w:p w14:paraId="1B8F7ABA" w14:textId="77777777" w:rsidR="002160CF" w:rsidRPr="00B53EBA" w:rsidRDefault="002160CF" w:rsidP="001A3224">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2160CF" w:rsidRPr="00B53EBA" w14:paraId="012FD5F5" w14:textId="77777777" w:rsidTr="001A3224">
        <w:trPr>
          <w:trHeight w:val="538"/>
          <w:jc w:val="center"/>
        </w:trPr>
        <w:tc>
          <w:tcPr>
            <w:tcW w:w="1513" w:type="dxa"/>
            <w:shd w:val="clear" w:color="auto" w:fill="auto"/>
            <w:vAlign w:val="center"/>
            <w:hideMark/>
          </w:tcPr>
          <w:p w14:paraId="19CEDB90"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2FC9DFC8" w14:textId="33D97185" w:rsidR="002160CF" w:rsidRPr="00B53EBA" w:rsidRDefault="002160CF" w:rsidP="0019329D">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w:t>
            </w:r>
            <w:r w:rsidR="0019329D">
              <w:rPr>
                <w:rFonts w:ascii="Arial" w:hAnsi="Arial" w:cs="Arial"/>
                <w:b/>
                <w:sz w:val="18"/>
                <w:szCs w:val="18"/>
              </w:rPr>
              <w:t xml:space="preserve"> Procesos</w:t>
            </w:r>
            <w:r w:rsidRPr="00B53EBA">
              <w:rPr>
                <w:rFonts w:ascii="Arial" w:hAnsi="Arial" w:cs="Arial"/>
                <w:b/>
                <w:sz w:val="18"/>
                <w:szCs w:val="18"/>
              </w:rPr>
              <w:t xml:space="preserve"> Extraescolares</w:t>
            </w:r>
            <w:r w:rsidR="00AC5F9D" w:rsidRPr="00B53EBA">
              <w:rPr>
                <w:rFonts w:ascii="Arial" w:hAnsi="Arial" w:cs="Arial"/>
                <w:b/>
                <w:sz w:val="18"/>
                <w:szCs w:val="18"/>
              </w:rPr>
              <w:t xml:space="preserve"> III</w:t>
            </w:r>
          </w:p>
        </w:tc>
        <w:tc>
          <w:tcPr>
            <w:tcW w:w="1701" w:type="dxa"/>
            <w:shd w:val="clear" w:color="auto" w:fill="auto"/>
            <w:vAlign w:val="center"/>
            <w:hideMark/>
          </w:tcPr>
          <w:p w14:paraId="6E9AC588" w14:textId="77777777" w:rsidR="002160CF" w:rsidRPr="00B53EBA" w:rsidRDefault="002160CF" w:rsidP="001A3224">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4298F65B" w14:textId="77777777" w:rsidR="002160CF" w:rsidRPr="00743DCC" w:rsidRDefault="002160CF" w:rsidP="008C3A5C">
            <w:pPr>
              <w:jc w:val="center"/>
              <w:rPr>
                <w:rFonts w:ascii="Arial" w:hAnsi="Arial" w:cs="Arial"/>
                <w:b/>
                <w:sz w:val="18"/>
                <w:szCs w:val="16"/>
                <w:lang w:val="es-GT" w:eastAsia="es-GT"/>
              </w:rPr>
            </w:pPr>
            <w:r w:rsidRPr="00743DCC">
              <w:rPr>
                <w:rFonts w:ascii="Arial" w:hAnsi="Arial" w:cs="Arial"/>
                <w:b/>
                <w:sz w:val="18"/>
                <w:szCs w:val="16"/>
                <w:lang w:val="es-GT" w:eastAsia="es-GT"/>
              </w:rPr>
              <w:t>Asesor Profesional Especializado III</w:t>
            </w:r>
          </w:p>
        </w:tc>
      </w:tr>
      <w:tr w:rsidR="002160CF" w:rsidRPr="00B53EBA" w14:paraId="3E9B3243" w14:textId="77777777" w:rsidTr="001A3224">
        <w:trPr>
          <w:trHeight w:val="600"/>
          <w:jc w:val="center"/>
        </w:trPr>
        <w:tc>
          <w:tcPr>
            <w:tcW w:w="1513" w:type="dxa"/>
            <w:shd w:val="clear" w:color="auto" w:fill="auto"/>
            <w:vAlign w:val="center"/>
            <w:hideMark/>
          </w:tcPr>
          <w:p w14:paraId="232FC3C4"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A75ECAD" w14:textId="77777777" w:rsidR="002160CF" w:rsidRPr="00B53EBA" w:rsidRDefault="002160CF" w:rsidP="001A3224">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19059037" w14:textId="77777777" w:rsidR="002160CF" w:rsidRPr="00B53EBA" w:rsidRDefault="002160CF" w:rsidP="001A3224">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057A444F" w14:textId="77777777" w:rsidR="002160CF" w:rsidRPr="00B53EBA" w:rsidRDefault="002160CF" w:rsidP="001A3224">
            <w:pPr>
              <w:jc w:val="center"/>
              <w:rPr>
                <w:rFonts w:ascii="Arial" w:hAnsi="Arial" w:cs="Arial"/>
                <w:sz w:val="18"/>
                <w:szCs w:val="18"/>
                <w:lang w:val="es-GT" w:eastAsia="es-GT"/>
              </w:rPr>
            </w:pPr>
            <w:r w:rsidRPr="00B53EBA">
              <w:rPr>
                <w:rFonts w:ascii="Arial" w:hAnsi="Arial" w:cs="Arial"/>
                <w:sz w:val="18"/>
                <w:szCs w:val="18"/>
              </w:rPr>
              <w:t>Departamento de Procesos Extraescolares</w:t>
            </w:r>
          </w:p>
        </w:tc>
      </w:tr>
      <w:tr w:rsidR="002160CF" w:rsidRPr="00B53EBA" w14:paraId="0CD0028B" w14:textId="77777777" w:rsidTr="001A3224">
        <w:trPr>
          <w:trHeight w:val="600"/>
          <w:jc w:val="center"/>
        </w:trPr>
        <w:tc>
          <w:tcPr>
            <w:tcW w:w="1513" w:type="dxa"/>
            <w:shd w:val="clear" w:color="auto" w:fill="auto"/>
            <w:vAlign w:val="center"/>
            <w:hideMark/>
          </w:tcPr>
          <w:p w14:paraId="62E40A95"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6176D297" w14:textId="77777777" w:rsidR="002160CF" w:rsidRPr="00B53EBA" w:rsidRDefault="002160CF" w:rsidP="001A3224">
            <w:pPr>
              <w:jc w:val="center"/>
              <w:rPr>
                <w:rFonts w:ascii="Arial" w:hAnsi="Arial" w:cs="Arial"/>
                <w:sz w:val="18"/>
                <w:szCs w:val="18"/>
                <w:lang w:val="es-GT" w:eastAsia="es-GT"/>
              </w:rPr>
            </w:pPr>
            <w:r w:rsidRPr="00B53EBA">
              <w:rPr>
                <w:rFonts w:ascii="Arial" w:hAnsi="Arial" w:cs="Arial"/>
                <w:sz w:val="18"/>
                <w:szCs w:val="18"/>
              </w:rPr>
              <w:t>Jefe del Departamento de Procesos Extraescolares</w:t>
            </w:r>
          </w:p>
        </w:tc>
        <w:tc>
          <w:tcPr>
            <w:tcW w:w="1701" w:type="dxa"/>
            <w:shd w:val="clear" w:color="auto" w:fill="auto"/>
            <w:vAlign w:val="center"/>
            <w:hideMark/>
          </w:tcPr>
          <w:p w14:paraId="2679CA3E" w14:textId="77777777" w:rsidR="002160CF" w:rsidRPr="00B53EBA" w:rsidRDefault="002160CF" w:rsidP="001A3224">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295068C4" w14:textId="77777777" w:rsidR="002160CF" w:rsidRPr="00B53EBA" w:rsidRDefault="002160CF" w:rsidP="001A3224">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2160CF" w:rsidRPr="00B53EBA" w14:paraId="23283A52" w14:textId="77777777" w:rsidTr="001A3224">
        <w:trPr>
          <w:trHeight w:val="600"/>
          <w:jc w:val="center"/>
        </w:trPr>
        <w:tc>
          <w:tcPr>
            <w:tcW w:w="1513" w:type="dxa"/>
            <w:shd w:val="clear" w:color="auto" w:fill="auto"/>
            <w:vAlign w:val="center"/>
          </w:tcPr>
          <w:p w14:paraId="22FE5215"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119FC354" w14:textId="77777777" w:rsidR="002160CF" w:rsidRPr="00B53EBA" w:rsidRDefault="00510E9C" w:rsidP="00510E9C">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39151CDF"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7A01690E" w14:textId="77777777" w:rsidR="002160CF" w:rsidRPr="00B53EBA" w:rsidRDefault="002160CF" w:rsidP="001A3224">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5952158F" w14:textId="77777777" w:rsidR="002160CF" w:rsidRPr="00B53EBA" w:rsidRDefault="002160CF" w:rsidP="002160C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2160CF" w:rsidRPr="00B53EBA" w14:paraId="735E7C14" w14:textId="77777777" w:rsidTr="001A3224">
        <w:trPr>
          <w:trHeight w:val="405"/>
          <w:tblHeader/>
          <w:jc w:val="center"/>
        </w:trPr>
        <w:tc>
          <w:tcPr>
            <w:tcW w:w="9959" w:type="dxa"/>
            <w:gridSpan w:val="2"/>
            <w:shd w:val="clear" w:color="auto" w:fill="F2F2F2"/>
            <w:noWrap/>
            <w:vAlign w:val="center"/>
            <w:hideMark/>
          </w:tcPr>
          <w:p w14:paraId="3D11EA83" w14:textId="77777777" w:rsidR="002160CF" w:rsidRPr="00B53EBA" w:rsidRDefault="002160CF" w:rsidP="001A3224">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2160CF" w:rsidRPr="00B53EBA" w14:paraId="374FFB1A" w14:textId="77777777" w:rsidTr="001A3224">
        <w:trPr>
          <w:trHeight w:val="243"/>
          <w:jc w:val="center"/>
        </w:trPr>
        <w:tc>
          <w:tcPr>
            <w:tcW w:w="421" w:type="dxa"/>
            <w:shd w:val="clear" w:color="auto" w:fill="F2F2F2"/>
            <w:noWrap/>
            <w:vAlign w:val="center"/>
            <w:hideMark/>
          </w:tcPr>
          <w:p w14:paraId="0ACAF8F7" w14:textId="77777777" w:rsidR="002160CF" w:rsidRPr="00B53EBA" w:rsidRDefault="002160CF" w:rsidP="001A3224">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27BDCC36" w14:textId="77777777" w:rsidR="002160CF" w:rsidRPr="00B53EBA" w:rsidRDefault="002160CF" w:rsidP="001A3224">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2160CF" w:rsidRPr="00B53EBA" w14:paraId="27862787" w14:textId="77777777" w:rsidTr="001A3224">
        <w:trPr>
          <w:trHeight w:val="698"/>
          <w:jc w:val="center"/>
        </w:trPr>
        <w:tc>
          <w:tcPr>
            <w:tcW w:w="9959" w:type="dxa"/>
            <w:gridSpan w:val="2"/>
            <w:shd w:val="clear" w:color="auto" w:fill="auto"/>
            <w:vAlign w:val="center"/>
            <w:hideMark/>
          </w:tcPr>
          <w:p w14:paraId="1260D2DD" w14:textId="77777777" w:rsidR="002160CF" w:rsidRPr="005C64D1" w:rsidRDefault="002160CF" w:rsidP="005C64D1">
            <w:pPr>
              <w:jc w:val="both"/>
              <w:rPr>
                <w:rFonts w:ascii="Arial" w:hAnsi="Arial" w:cs="Arial"/>
                <w:sz w:val="18"/>
              </w:rPr>
            </w:pPr>
            <w:r w:rsidRPr="005C64D1">
              <w:rPr>
                <w:rFonts w:ascii="Arial" w:hAnsi="Arial" w:cs="Arial"/>
                <w:sz w:val="18"/>
              </w:rPr>
              <w:t>Ejecutar las fases correspondientes en los procesos de acreditación y certificación d</w:t>
            </w:r>
            <w:r w:rsidR="009F1430" w:rsidRPr="005C64D1">
              <w:rPr>
                <w:rFonts w:ascii="Arial" w:hAnsi="Arial" w:cs="Arial"/>
                <w:sz w:val="18"/>
              </w:rPr>
              <w:t>e instituciones extraescolares.</w:t>
            </w:r>
          </w:p>
        </w:tc>
      </w:tr>
    </w:tbl>
    <w:p w14:paraId="60A72535" w14:textId="77777777" w:rsidR="002160CF" w:rsidRPr="00B53EBA" w:rsidRDefault="002160CF" w:rsidP="002160C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2160CF" w:rsidRPr="00B53EBA" w14:paraId="0C8082D5" w14:textId="77777777" w:rsidTr="001A3224">
        <w:trPr>
          <w:trHeight w:val="405"/>
          <w:tblHeader/>
          <w:jc w:val="center"/>
        </w:trPr>
        <w:tc>
          <w:tcPr>
            <w:tcW w:w="421" w:type="dxa"/>
            <w:shd w:val="clear" w:color="auto" w:fill="F2F2F2"/>
            <w:noWrap/>
            <w:vAlign w:val="center"/>
            <w:hideMark/>
          </w:tcPr>
          <w:p w14:paraId="074B40D1" w14:textId="77777777" w:rsidR="002160CF" w:rsidRPr="00B53EBA" w:rsidRDefault="002160CF"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6D024E3E"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2160CF" w:rsidRPr="00B53EBA" w14:paraId="1F9EAE55" w14:textId="77777777" w:rsidTr="001A3224">
        <w:trPr>
          <w:trHeight w:val="257"/>
          <w:jc w:val="center"/>
        </w:trPr>
        <w:tc>
          <w:tcPr>
            <w:tcW w:w="421" w:type="dxa"/>
            <w:shd w:val="clear" w:color="auto" w:fill="F2F2F2"/>
            <w:noWrap/>
            <w:vAlign w:val="center"/>
            <w:hideMark/>
          </w:tcPr>
          <w:p w14:paraId="3927E4D8" w14:textId="77777777" w:rsidR="002160CF" w:rsidRPr="00B53EBA" w:rsidRDefault="002160CF" w:rsidP="001A3224">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4A83068A" w14:textId="77777777" w:rsidR="002160CF" w:rsidRPr="00B53EBA" w:rsidRDefault="002160CF" w:rsidP="001A3224">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2160CF" w:rsidRPr="00B53EBA" w14:paraId="4A445CC8" w14:textId="77777777" w:rsidTr="001A3224">
        <w:trPr>
          <w:trHeight w:val="364"/>
          <w:jc w:val="center"/>
        </w:trPr>
        <w:tc>
          <w:tcPr>
            <w:tcW w:w="421" w:type="dxa"/>
            <w:shd w:val="clear" w:color="auto" w:fill="auto"/>
            <w:noWrap/>
            <w:vAlign w:val="center"/>
            <w:hideMark/>
          </w:tcPr>
          <w:p w14:paraId="2592B052"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07831189" w14:textId="77777777" w:rsidR="002160CF" w:rsidRPr="00B53EBA" w:rsidRDefault="002160CF" w:rsidP="001A3224">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extraescolares.</w:t>
            </w:r>
          </w:p>
        </w:tc>
      </w:tr>
      <w:tr w:rsidR="002160CF" w:rsidRPr="00B53EBA" w14:paraId="22458DCF" w14:textId="77777777" w:rsidTr="001A3224">
        <w:trPr>
          <w:trHeight w:val="409"/>
          <w:jc w:val="center"/>
        </w:trPr>
        <w:tc>
          <w:tcPr>
            <w:tcW w:w="421" w:type="dxa"/>
            <w:shd w:val="clear" w:color="auto" w:fill="auto"/>
            <w:noWrap/>
            <w:vAlign w:val="center"/>
            <w:hideMark/>
          </w:tcPr>
          <w:p w14:paraId="3BA83E59"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406CA011" w14:textId="77777777" w:rsidR="002160CF" w:rsidRPr="00B53EBA" w:rsidRDefault="002160CF" w:rsidP="001A3224">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procesos extraescolares.</w:t>
            </w:r>
          </w:p>
        </w:tc>
      </w:tr>
      <w:tr w:rsidR="002160CF" w:rsidRPr="00B53EBA" w14:paraId="4E888EC4" w14:textId="77777777" w:rsidTr="001A3224">
        <w:trPr>
          <w:trHeight w:val="429"/>
          <w:jc w:val="center"/>
        </w:trPr>
        <w:tc>
          <w:tcPr>
            <w:tcW w:w="421" w:type="dxa"/>
            <w:shd w:val="clear" w:color="auto" w:fill="auto"/>
            <w:noWrap/>
            <w:vAlign w:val="center"/>
          </w:tcPr>
          <w:p w14:paraId="615E0BAC"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6FF2BEA4" w14:textId="77777777" w:rsidR="002160CF" w:rsidRPr="00B53EBA" w:rsidRDefault="002160CF" w:rsidP="001A3224">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instituciones extraescolares.</w:t>
            </w:r>
          </w:p>
        </w:tc>
      </w:tr>
      <w:tr w:rsidR="002160CF" w:rsidRPr="00B53EBA" w14:paraId="52026EB3" w14:textId="77777777" w:rsidTr="001A3224">
        <w:trPr>
          <w:trHeight w:val="429"/>
          <w:jc w:val="center"/>
        </w:trPr>
        <w:tc>
          <w:tcPr>
            <w:tcW w:w="421" w:type="dxa"/>
            <w:shd w:val="clear" w:color="auto" w:fill="auto"/>
            <w:noWrap/>
            <w:vAlign w:val="center"/>
          </w:tcPr>
          <w:p w14:paraId="67D9D256"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2A6724FB" w14:textId="77777777" w:rsidR="002160CF" w:rsidRPr="00B53EBA" w:rsidRDefault="00FF7199" w:rsidP="001A3224">
            <w:pPr>
              <w:jc w:val="both"/>
              <w:rPr>
                <w:rFonts w:ascii="Arial" w:hAnsi="Arial" w:cs="Arial"/>
                <w:sz w:val="18"/>
                <w:szCs w:val="18"/>
              </w:rPr>
            </w:pPr>
            <w:r w:rsidRPr="00B53EBA">
              <w:rPr>
                <w:rFonts w:ascii="Arial" w:hAnsi="Arial" w:cs="Arial"/>
                <w:sz w:val="18"/>
                <w:szCs w:val="18"/>
                <w:lang w:val="es-GT" w:eastAsia="es-GT"/>
              </w:rPr>
              <w:t>Asesorar</w:t>
            </w:r>
            <w:r w:rsidR="002160CF" w:rsidRPr="00B53EBA">
              <w:rPr>
                <w:rFonts w:ascii="Arial" w:hAnsi="Arial" w:cs="Arial"/>
                <w:sz w:val="18"/>
                <w:szCs w:val="18"/>
                <w:lang w:val="es-GT" w:eastAsia="es-GT"/>
              </w:rPr>
              <w:t xml:space="preserve"> a los usuarios, con relación a los procesos de acreditación y certificación, proyecto educativo institucional de academias y CAT.</w:t>
            </w:r>
          </w:p>
        </w:tc>
      </w:tr>
      <w:tr w:rsidR="002160CF" w:rsidRPr="00B53EBA" w14:paraId="6C1A3612" w14:textId="77777777" w:rsidTr="001A3224">
        <w:trPr>
          <w:trHeight w:val="429"/>
          <w:jc w:val="center"/>
        </w:trPr>
        <w:tc>
          <w:tcPr>
            <w:tcW w:w="421" w:type="dxa"/>
            <w:shd w:val="clear" w:color="auto" w:fill="auto"/>
            <w:noWrap/>
            <w:vAlign w:val="center"/>
          </w:tcPr>
          <w:p w14:paraId="425DA7BD"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1DF8C7EB" w14:textId="77777777" w:rsidR="002160CF" w:rsidRPr="00B53EBA" w:rsidRDefault="002160CF" w:rsidP="001A3224">
            <w:pPr>
              <w:jc w:val="both"/>
              <w:rPr>
                <w:rFonts w:ascii="Arial" w:hAnsi="Arial" w:cs="Arial"/>
                <w:sz w:val="18"/>
                <w:szCs w:val="18"/>
              </w:rPr>
            </w:pPr>
            <w:r w:rsidRPr="00B53EBA">
              <w:rPr>
                <w:rFonts w:ascii="Arial" w:hAnsi="Arial" w:cs="Arial"/>
                <w:sz w:val="18"/>
                <w:szCs w:val="18"/>
                <w:lang w:val="es-GT" w:eastAsia="es-GT"/>
              </w:rPr>
              <w:t>Brindar asesoría técnica y acompañamiento a los Coordinadores de Educación Extraescolar en las Direcciones Departamentales de Educación, de acuerdo con los lineamientos específicos establecidos en el proceso.</w:t>
            </w:r>
          </w:p>
        </w:tc>
      </w:tr>
      <w:tr w:rsidR="002160CF" w:rsidRPr="00B53EBA" w14:paraId="0484A152" w14:textId="77777777" w:rsidTr="001A3224">
        <w:trPr>
          <w:trHeight w:val="429"/>
          <w:jc w:val="center"/>
        </w:trPr>
        <w:tc>
          <w:tcPr>
            <w:tcW w:w="421" w:type="dxa"/>
            <w:shd w:val="clear" w:color="auto" w:fill="auto"/>
            <w:noWrap/>
            <w:vAlign w:val="center"/>
          </w:tcPr>
          <w:p w14:paraId="4499371E"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44E44700" w14:textId="77777777" w:rsidR="002160CF" w:rsidRPr="00B53EBA" w:rsidRDefault="00FF7199"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 evaluación</w:t>
            </w:r>
            <w:r w:rsidR="002160CF" w:rsidRPr="00B53EBA">
              <w:rPr>
                <w:rFonts w:ascii="Arial" w:eastAsia="Calibri" w:hAnsi="Arial" w:cs="Arial"/>
                <w:sz w:val="18"/>
                <w:szCs w:val="18"/>
                <w:lang w:val="es-ES" w:eastAsia="es-GT"/>
              </w:rPr>
              <w:t xml:space="preserve"> externa a los usuarios de los procesos de acreditación y certificación extraescolar.</w:t>
            </w:r>
          </w:p>
        </w:tc>
      </w:tr>
      <w:tr w:rsidR="0052240E" w:rsidRPr="00B53EBA" w14:paraId="63BEB26B" w14:textId="77777777" w:rsidTr="001A3224">
        <w:trPr>
          <w:trHeight w:val="429"/>
          <w:jc w:val="center"/>
        </w:trPr>
        <w:tc>
          <w:tcPr>
            <w:tcW w:w="421" w:type="dxa"/>
            <w:shd w:val="clear" w:color="auto" w:fill="auto"/>
            <w:noWrap/>
            <w:vAlign w:val="center"/>
          </w:tcPr>
          <w:p w14:paraId="6F2D83DA" w14:textId="77777777" w:rsidR="0052240E" w:rsidRPr="00B53EBA" w:rsidRDefault="0052240E"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402843D2" w14:textId="77777777" w:rsidR="0052240E" w:rsidRPr="00B53EBA" w:rsidRDefault="0052240E" w:rsidP="001A322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Analizar las diferentes fases de los procesos, con la finalidad de proponer mejoras.</w:t>
            </w:r>
          </w:p>
        </w:tc>
      </w:tr>
      <w:tr w:rsidR="002160CF" w:rsidRPr="00B53EBA" w14:paraId="48322A63" w14:textId="77777777" w:rsidTr="001A3224">
        <w:trPr>
          <w:trHeight w:val="429"/>
          <w:jc w:val="center"/>
        </w:trPr>
        <w:tc>
          <w:tcPr>
            <w:tcW w:w="421" w:type="dxa"/>
            <w:shd w:val="clear" w:color="auto" w:fill="auto"/>
            <w:noWrap/>
            <w:vAlign w:val="center"/>
          </w:tcPr>
          <w:p w14:paraId="25CF98A0"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281EFF3A" w14:textId="77777777" w:rsidR="002160CF" w:rsidRPr="00B53EBA" w:rsidRDefault="002160CF" w:rsidP="001A3224">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2160CF" w:rsidRPr="00B53EBA" w14:paraId="1B0E6FA0" w14:textId="77777777" w:rsidTr="001A3224">
        <w:trPr>
          <w:trHeight w:val="429"/>
          <w:jc w:val="center"/>
        </w:trPr>
        <w:tc>
          <w:tcPr>
            <w:tcW w:w="421" w:type="dxa"/>
            <w:shd w:val="clear" w:color="auto" w:fill="auto"/>
            <w:noWrap/>
            <w:vAlign w:val="center"/>
          </w:tcPr>
          <w:p w14:paraId="4790FB65"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20092CF5" w14:textId="77777777" w:rsidR="002160CF" w:rsidRPr="00B53EBA" w:rsidRDefault="002160CF" w:rsidP="001A3224">
            <w:pPr>
              <w:jc w:val="both"/>
              <w:rPr>
                <w:rFonts w:ascii="Arial" w:hAnsi="Arial" w:cs="Arial"/>
                <w:sz w:val="18"/>
                <w:szCs w:val="18"/>
              </w:rPr>
            </w:pPr>
            <w:r w:rsidRPr="00B53EBA">
              <w:rPr>
                <w:rFonts w:ascii="Arial" w:hAnsi="Arial" w:cs="Arial"/>
                <w:sz w:val="18"/>
                <w:szCs w:val="18"/>
                <w:lang w:val="es-GT" w:eastAsia="es-GT"/>
              </w:rPr>
              <w:t>Revisar los proyectos educativos institucionales de academias y CAT, con la finalidad aprobarlos y orientar su implementación.</w:t>
            </w:r>
          </w:p>
        </w:tc>
      </w:tr>
      <w:tr w:rsidR="002160CF" w:rsidRPr="00B53EBA" w14:paraId="6B448CBD" w14:textId="77777777" w:rsidTr="001A3224">
        <w:trPr>
          <w:trHeight w:val="429"/>
          <w:jc w:val="center"/>
        </w:trPr>
        <w:tc>
          <w:tcPr>
            <w:tcW w:w="421" w:type="dxa"/>
            <w:shd w:val="clear" w:color="auto" w:fill="auto"/>
            <w:noWrap/>
            <w:vAlign w:val="center"/>
          </w:tcPr>
          <w:p w14:paraId="13DCFE95"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201F491C" w14:textId="77777777" w:rsidR="002160CF" w:rsidRPr="00B53EBA" w:rsidRDefault="002160CF" w:rsidP="001A3224">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160CF" w:rsidRPr="00B53EBA" w14:paraId="6D4C6CF8" w14:textId="77777777" w:rsidTr="001A3224">
        <w:trPr>
          <w:trHeight w:val="429"/>
          <w:jc w:val="center"/>
        </w:trPr>
        <w:tc>
          <w:tcPr>
            <w:tcW w:w="421" w:type="dxa"/>
            <w:shd w:val="clear" w:color="auto" w:fill="auto"/>
            <w:noWrap/>
            <w:vAlign w:val="center"/>
          </w:tcPr>
          <w:p w14:paraId="3FD81922"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60490B89" w14:textId="77777777" w:rsidR="002160CF" w:rsidRPr="00B53EBA" w:rsidRDefault="002160CF" w:rsidP="001A3224">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2160CF" w:rsidRPr="00B53EBA" w14:paraId="34EB8FFA" w14:textId="77777777" w:rsidTr="001A3224">
        <w:trPr>
          <w:trHeight w:val="429"/>
          <w:jc w:val="center"/>
        </w:trPr>
        <w:tc>
          <w:tcPr>
            <w:tcW w:w="421" w:type="dxa"/>
            <w:shd w:val="clear" w:color="auto" w:fill="auto"/>
            <w:noWrap/>
            <w:vAlign w:val="center"/>
          </w:tcPr>
          <w:p w14:paraId="27FD5D02"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3DE5D365" w14:textId="6C2F1397" w:rsidR="002160CF" w:rsidRPr="00B53EBA" w:rsidRDefault="002160CF" w:rsidP="005C64D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2160CF" w:rsidRPr="00B53EBA" w14:paraId="42D3E856" w14:textId="77777777" w:rsidTr="001A3224">
        <w:trPr>
          <w:trHeight w:val="539"/>
          <w:jc w:val="center"/>
        </w:trPr>
        <w:tc>
          <w:tcPr>
            <w:tcW w:w="421" w:type="dxa"/>
            <w:shd w:val="clear" w:color="auto" w:fill="auto"/>
            <w:noWrap/>
            <w:vAlign w:val="center"/>
          </w:tcPr>
          <w:p w14:paraId="4BFF2BD5" w14:textId="77777777" w:rsidR="002160CF" w:rsidRPr="00B53EBA" w:rsidRDefault="002160CF" w:rsidP="008C27F3">
            <w:pPr>
              <w:numPr>
                <w:ilvl w:val="0"/>
                <w:numId w:val="149"/>
              </w:numPr>
              <w:ind w:left="417"/>
              <w:jc w:val="center"/>
              <w:rPr>
                <w:rFonts w:ascii="Arial" w:hAnsi="Arial" w:cs="Arial"/>
                <w:lang w:val="es-GT" w:eastAsia="es-GT"/>
              </w:rPr>
            </w:pPr>
          </w:p>
        </w:tc>
        <w:tc>
          <w:tcPr>
            <w:tcW w:w="9538" w:type="dxa"/>
            <w:shd w:val="clear" w:color="auto" w:fill="auto"/>
            <w:vAlign w:val="center"/>
          </w:tcPr>
          <w:p w14:paraId="17416532" w14:textId="77777777" w:rsidR="002160CF" w:rsidRPr="00B53EBA" w:rsidRDefault="002160CF" w:rsidP="001A3224">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684F56C" w14:textId="1244C86E" w:rsidR="005C64D1" w:rsidRDefault="005C64D1" w:rsidP="002160CF">
      <w:pPr>
        <w:rPr>
          <w:lang w:val="es-GT"/>
        </w:rPr>
      </w:pPr>
    </w:p>
    <w:p w14:paraId="73C9D230" w14:textId="77777777" w:rsidR="005C64D1" w:rsidRDefault="005C64D1">
      <w:pPr>
        <w:rPr>
          <w:lang w:val="es-GT"/>
        </w:rPr>
      </w:pPr>
      <w:r>
        <w:rPr>
          <w:lang w:val="es-GT"/>
        </w:rPr>
        <w:br w:type="page"/>
      </w:r>
    </w:p>
    <w:p w14:paraId="10B887F7" w14:textId="77777777" w:rsidR="002160CF" w:rsidRPr="00B53EBA" w:rsidRDefault="002160CF" w:rsidP="002160C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2160CF" w:rsidRPr="00B53EBA" w14:paraId="6DC042A1" w14:textId="77777777" w:rsidTr="001A3224">
        <w:trPr>
          <w:trHeight w:val="355"/>
          <w:tblHeader/>
          <w:jc w:val="center"/>
        </w:trPr>
        <w:tc>
          <w:tcPr>
            <w:tcW w:w="421" w:type="dxa"/>
            <w:shd w:val="clear" w:color="auto" w:fill="F2F2F2"/>
            <w:noWrap/>
            <w:vAlign w:val="center"/>
            <w:hideMark/>
          </w:tcPr>
          <w:p w14:paraId="45C80354" w14:textId="77777777" w:rsidR="002160CF" w:rsidRPr="00B53EBA" w:rsidRDefault="002160CF" w:rsidP="001A3224">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25349837" w14:textId="77777777" w:rsidR="002160CF" w:rsidRPr="00B53EBA" w:rsidRDefault="002160CF" w:rsidP="001A3224">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2160CF" w:rsidRPr="00B53EBA" w14:paraId="16EF76C2" w14:textId="77777777" w:rsidTr="001A3224">
        <w:trPr>
          <w:trHeight w:val="405"/>
          <w:jc w:val="center"/>
        </w:trPr>
        <w:tc>
          <w:tcPr>
            <w:tcW w:w="1720" w:type="dxa"/>
            <w:gridSpan w:val="2"/>
            <w:shd w:val="clear" w:color="auto" w:fill="auto"/>
            <w:vAlign w:val="center"/>
            <w:hideMark/>
          </w:tcPr>
          <w:p w14:paraId="03C913BA" w14:textId="77777777" w:rsidR="002160CF" w:rsidRPr="00B53EBA" w:rsidRDefault="002160CF" w:rsidP="001A3224">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54067626" w14:textId="77777777" w:rsidR="002160CF" w:rsidRPr="00B53EBA" w:rsidRDefault="002160CF" w:rsidP="001A3224">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coordinaciones departamentales de educación extraescolar.</w:t>
            </w:r>
          </w:p>
        </w:tc>
      </w:tr>
      <w:tr w:rsidR="002160CF" w:rsidRPr="00B53EBA" w14:paraId="638D074E" w14:textId="77777777" w:rsidTr="001A3224">
        <w:trPr>
          <w:trHeight w:val="424"/>
          <w:jc w:val="center"/>
        </w:trPr>
        <w:tc>
          <w:tcPr>
            <w:tcW w:w="1720" w:type="dxa"/>
            <w:gridSpan w:val="2"/>
            <w:shd w:val="clear" w:color="auto" w:fill="auto"/>
            <w:vAlign w:val="center"/>
            <w:hideMark/>
          </w:tcPr>
          <w:p w14:paraId="7BABB9FA" w14:textId="77777777" w:rsidR="002160CF" w:rsidRPr="00B53EBA" w:rsidRDefault="002160CF" w:rsidP="001A3224">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060AB34B" w14:textId="77777777" w:rsidR="002160CF" w:rsidRPr="00B53EBA" w:rsidRDefault="002160CF" w:rsidP="001A3224">
            <w:pPr>
              <w:jc w:val="both"/>
              <w:rPr>
                <w:rFonts w:ascii="Arial" w:hAnsi="Arial" w:cs="Arial"/>
                <w:sz w:val="18"/>
                <w:szCs w:val="16"/>
                <w:lang w:val="es-GT" w:eastAsia="es-GT"/>
              </w:rPr>
            </w:pPr>
            <w:r w:rsidRPr="00B53EBA">
              <w:rPr>
                <w:rFonts w:ascii="Arial" w:hAnsi="Arial" w:cs="Arial"/>
                <w:sz w:val="18"/>
                <w:szCs w:val="16"/>
                <w:lang w:val="es-GT" w:eastAsia="es-GT"/>
              </w:rPr>
              <w:t>Representantes de instituciones de educación extraescolar.</w:t>
            </w:r>
          </w:p>
        </w:tc>
      </w:tr>
    </w:tbl>
    <w:p w14:paraId="345E2AFB" w14:textId="77777777" w:rsidR="002160CF" w:rsidRPr="00B53EBA" w:rsidRDefault="002160CF" w:rsidP="002160C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2160CF" w:rsidRPr="00B53EBA" w14:paraId="70F2C463" w14:textId="77777777" w:rsidTr="001A3224">
        <w:trPr>
          <w:trHeight w:val="405"/>
          <w:tblHeader/>
          <w:jc w:val="center"/>
        </w:trPr>
        <w:tc>
          <w:tcPr>
            <w:tcW w:w="9938" w:type="dxa"/>
            <w:gridSpan w:val="4"/>
            <w:shd w:val="clear" w:color="auto" w:fill="F2F2F2"/>
            <w:vAlign w:val="center"/>
            <w:hideMark/>
          </w:tcPr>
          <w:p w14:paraId="1BA3AB63" w14:textId="77777777" w:rsidR="002160CF" w:rsidRPr="00B53EBA" w:rsidRDefault="002160CF" w:rsidP="001A3224">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2160CF" w:rsidRPr="00B53EBA" w14:paraId="0DD98950" w14:textId="77777777" w:rsidTr="001A3224">
        <w:trPr>
          <w:trHeight w:val="269"/>
          <w:jc w:val="center"/>
        </w:trPr>
        <w:tc>
          <w:tcPr>
            <w:tcW w:w="421" w:type="dxa"/>
            <w:shd w:val="clear" w:color="auto" w:fill="F2F2F2"/>
            <w:noWrap/>
            <w:vAlign w:val="center"/>
            <w:hideMark/>
          </w:tcPr>
          <w:p w14:paraId="2C64F87C"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389D83E4"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2160CF" w:rsidRPr="00B53EBA" w14:paraId="46F31C43" w14:textId="77777777" w:rsidTr="001A3224">
        <w:trPr>
          <w:trHeight w:val="325"/>
          <w:jc w:val="center"/>
        </w:trPr>
        <w:tc>
          <w:tcPr>
            <w:tcW w:w="4899" w:type="dxa"/>
            <w:gridSpan w:val="3"/>
            <w:shd w:val="clear" w:color="auto" w:fill="F2F2F2"/>
            <w:noWrap/>
            <w:vAlign w:val="center"/>
            <w:hideMark/>
          </w:tcPr>
          <w:p w14:paraId="6D75807A"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4FCEADEC" w14:textId="77777777" w:rsidR="002160CF" w:rsidRPr="00B53EBA" w:rsidRDefault="002160CF" w:rsidP="001A3224">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2160CF" w:rsidRPr="00B53EBA" w14:paraId="2D89462E" w14:textId="77777777" w:rsidTr="001A3224">
        <w:trPr>
          <w:trHeight w:val="413"/>
          <w:jc w:val="center"/>
        </w:trPr>
        <w:tc>
          <w:tcPr>
            <w:tcW w:w="4899" w:type="dxa"/>
            <w:gridSpan w:val="3"/>
            <w:shd w:val="clear" w:color="auto" w:fill="auto"/>
            <w:noWrap/>
            <w:vAlign w:val="center"/>
            <w:hideMark/>
          </w:tcPr>
          <w:p w14:paraId="779014E5" w14:textId="77777777" w:rsidR="002160CF" w:rsidRPr="00B53EBA" w:rsidRDefault="002160CF" w:rsidP="001A3224">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6D7E9E3C" w14:textId="77777777" w:rsidR="002160CF" w:rsidRPr="00B53EBA" w:rsidRDefault="002160CF" w:rsidP="001A3224">
            <w:pPr>
              <w:jc w:val="center"/>
              <w:rPr>
                <w:rFonts w:ascii="Arial" w:hAnsi="Arial" w:cs="Arial"/>
                <w:sz w:val="18"/>
                <w:szCs w:val="16"/>
                <w:highlight w:val="yellow"/>
                <w:lang w:val="es-GT" w:eastAsia="es-GT"/>
              </w:rPr>
            </w:pPr>
            <w:r w:rsidRPr="00B53EBA">
              <w:rPr>
                <w:rFonts w:ascii="Arial" w:hAnsi="Arial" w:cs="Arial"/>
                <w:sz w:val="18"/>
                <w:szCs w:val="16"/>
                <w:lang w:val="es-GT" w:eastAsia="es-GT"/>
              </w:rPr>
              <w:t>Educación</w:t>
            </w:r>
          </w:p>
        </w:tc>
      </w:tr>
      <w:tr w:rsidR="002160CF" w:rsidRPr="00B53EBA" w14:paraId="499DE8CA" w14:textId="77777777" w:rsidTr="001A3224">
        <w:trPr>
          <w:trHeight w:val="405"/>
          <w:jc w:val="center"/>
        </w:trPr>
        <w:tc>
          <w:tcPr>
            <w:tcW w:w="421" w:type="dxa"/>
            <w:shd w:val="clear" w:color="auto" w:fill="F2F2F2"/>
            <w:noWrap/>
            <w:vAlign w:val="center"/>
            <w:hideMark/>
          </w:tcPr>
          <w:p w14:paraId="06561939"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30125043"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2C7511D0" w14:textId="77777777" w:rsidTr="009F1430">
        <w:trPr>
          <w:trHeight w:val="1471"/>
          <w:jc w:val="center"/>
        </w:trPr>
        <w:tc>
          <w:tcPr>
            <w:tcW w:w="9938" w:type="dxa"/>
            <w:gridSpan w:val="4"/>
            <w:shd w:val="clear" w:color="auto" w:fill="auto"/>
            <w:vAlign w:val="center"/>
            <w:hideMark/>
          </w:tcPr>
          <w:p w14:paraId="49F86E0A" w14:textId="77777777" w:rsidR="002160CF" w:rsidRPr="00B53EBA" w:rsidRDefault="002160CF" w:rsidP="001A3224">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14:paraId="5AA25B9C" w14:textId="77777777" w:rsidR="002160CF" w:rsidRPr="00B53EBA" w:rsidRDefault="002160CF"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21A151AE" w14:textId="77777777" w:rsidR="002160CF" w:rsidRPr="00B53EBA" w:rsidRDefault="002160CF" w:rsidP="001A3224">
            <w:pPr>
              <w:jc w:val="both"/>
              <w:rPr>
                <w:rFonts w:ascii="Arial" w:hAnsi="Arial" w:cs="Arial"/>
                <w:sz w:val="18"/>
                <w:szCs w:val="18"/>
                <w:lang w:val="es-GT" w:eastAsia="es-GT"/>
              </w:rPr>
            </w:pPr>
          </w:p>
          <w:p w14:paraId="44C74A2A" w14:textId="77777777" w:rsidR="002160CF" w:rsidRPr="00B53EBA" w:rsidRDefault="002160CF" w:rsidP="001A3224">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w:t>
            </w:r>
            <w:r w:rsidR="009F1430" w:rsidRPr="00B53EBA">
              <w:rPr>
                <w:rFonts w:ascii="Arial" w:hAnsi="Arial" w:cs="Arial"/>
                <w:sz w:val="18"/>
                <w:szCs w:val="18"/>
                <w:lang w:val="es-GT" w:eastAsia="es-GT"/>
              </w:rPr>
              <w:t xml:space="preserve"> afines y ser colegiado activo.</w:t>
            </w:r>
          </w:p>
        </w:tc>
      </w:tr>
      <w:tr w:rsidR="002160CF" w:rsidRPr="00B53EBA" w14:paraId="7F3DB415" w14:textId="77777777" w:rsidTr="001A3224">
        <w:trPr>
          <w:trHeight w:val="439"/>
          <w:jc w:val="center"/>
        </w:trPr>
        <w:tc>
          <w:tcPr>
            <w:tcW w:w="421" w:type="dxa"/>
            <w:shd w:val="clear" w:color="auto" w:fill="F2F2F2"/>
            <w:noWrap/>
            <w:vAlign w:val="center"/>
            <w:hideMark/>
          </w:tcPr>
          <w:p w14:paraId="22392943"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05F0BADF"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2160CF" w:rsidRPr="00B53EBA" w14:paraId="759F1F96" w14:textId="77777777" w:rsidTr="001A3224">
        <w:trPr>
          <w:trHeight w:val="499"/>
          <w:jc w:val="center"/>
        </w:trPr>
        <w:tc>
          <w:tcPr>
            <w:tcW w:w="1720" w:type="dxa"/>
            <w:gridSpan w:val="2"/>
            <w:shd w:val="clear" w:color="auto" w:fill="auto"/>
            <w:vAlign w:val="center"/>
            <w:hideMark/>
          </w:tcPr>
          <w:p w14:paraId="7D3276DF"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40742EC" w14:textId="77777777" w:rsidR="002160CF" w:rsidRPr="00B53EBA" w:rsidRDefault="002160CF" w:rsidP="001A3224">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r w:rsidRPr="00B53EBA">
              <w:rPr>
                <w:rFonts w:ascii="Arial" w:hAnsi="Arial" w:cs="Arial"/>
                <w:sz w:val="18"/>
                <w:szCs w:val="18"/>
                <w:lang w:val="es-GT" w:eastAsia="es-GT"/>
              </w:rPr>
              <w:t>, Access</w:t>
            </w:r>
          </w:p>
        </w:tc>
      </w:tr>
      <w:tr w:rsidR="002160CF" w:rsidRPr="00B53EBA" w14:paraId="29A79AA0" w14:textId="77777777" w:rsidTr="001A3224">
        <w:trPr>
          <w:trHeight w:val="421"/>
          <w:jc w:val="center"/>
        </w:trPr>
        <w:tc>
          <w:tcPr>
            <w:tcW w:w="1720" w:type="dxa"/>
            <w:gridSpan w:val="2"/>
            <w:shd w:val="clear" w:color="auto" w:fill="auto"/>
            <w:vAlign w:val="center"/>
          </w:tcPr>
          <w:p w14:paraId="748BC51C"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3115BAAF" w14:textId="77777777" w:rsidR="002160CF" w:rsidRPr="00B53EBA" w:rsidRDefault="002160CF" w:rsidP="001A3224">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B53EBA" w:rsidRPr="00B53EBA" w14:paraId="131F297A" w14:textId="77777777" w:rsidTr="009F1430">
        <w:trPr>
          <w:trHeight w:val="590"/>
          <w:jc w:val="center"/>
        </w:trPr>
        <w:tc>
          <w:tcPr>
            <w:tcW w:w="1720" w:type="dxa"/>
            <w:gridSpan w:val="2"/>
            <w:shd w:val="clear" w:color="auto" w:fill="auto"/>
            <w:vAlign w:val="center"/>
          </w:tcPr>
          <w:p w14:paraId="1DE3B7CE"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40F1ED8" w14:textId="77777777" w:rsidR="002160CF" w:rsidRPr="00B53EBA" w:rsidRDefault="002160CF" w:rsidP="001A3224">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Sistema de </w:t>
            </w:r>
            <w:r w:rsidR="009F1430" w:rsidRPr="00B53EBA">
              <w:rPr>
                <w:rFonts w:ascii="Arial" w:hAnsi="Arial" w:cs="Arial"/>
                <w:sz w:val="18"/>
                <w:szCs w:val="18"/>
                <w:lang w:val="es-GT" w:eastAsia="es-GT"/>
              </w:rPr>
              <w:t>Gestión PEI Academias</w:t>
            </w:r>
            <w:r w:rsidRPr="00B53EBA">
              <w:rPr>
                <w:rFonts w:ascii="Arial" w:hAnsi="Arial" w:cs="Arial"/>
                <w:sz w:val="18"/>
                <w:szCs w:val="18"/>
                <w:lang w:val="es-GT" w:eastAsia="es-GT"/>
              </w:rPr>
              <w:t xml:space="preserve">, </w:t>
            </w:r>
            <w:r w:rsidRPr="00B53EBA">
              <w:rPr>
                <w:rFonts w:ascii="Arial" w:hAnsi="Arial" w:cs="Arial"/>
                <w:sz w:val="18"/>
                <w:szCs w:val="16"/>
                <w:lang w:val="es-GT" w:eastAsia="es-GT"/>
              </w:rPr>
              <w:t>Registro de Código Nacional, Sistema de Registros Educativos Extraescolares</w:t>
            </w:r>
          </w:p>
        </w:tc>
      </w:tr>
      <w:tr w:rsidR="002160CF" w:rsidRPr="00B53EBA" w14:paraId="1FFE395C" w14:textId="77777777" w:rsidTr="001A3224">
        <w:trPr>
          <w:trHeight w:val="405"/>
          <w:jc w:val="center"/>
        </w:trPr>
        <w:tc>
          <w:tcPr>
            <w:tcW w:w="1720" w:type="dxa"/>
            <w:gridSpan w:val="2"/>
            <w:shd w:val="clear" w:color="auto" w:fill="auto"/>
            <w:vAlign w:val="center"/>
          </w:tcPr>
          <w:p w14:paraId="2D86DB1A"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9904D9D" w14:textId="77777777" w:rsidR="002160CF" w:rsidRPr="00B53EBA" w:rsidRDefault="002160CF" w:rsidP="001A322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76EB302C" w14:textId="77777777" w:rsidR="002160CF" w:rsidRPr="00B53EBA" w:rsidRDefault="002160CF" w:rsidP="002160C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2160CF" w:rsidRPr="00B53EBA" w14:paraId="047A904E" w14:textId="77777777" w:rsidTr="001A3224">
        <w:trPr>
          <w:trHeight w:val="450"/>
          <w:tblHeader/>
          <w:jc w:val="center"/>
        </w:trPr>
        <w:tc>
          <w:tcPr>
            <w:tcW w:w="411" w:type="dxa"/>
            <w:shd w:val="clear" w:color="auto" w:fill="F2F2F2"/>
            <w:noWrap/>
            <w:vAlign w:val="center"/>
            <w:hideMark/>
          </w:tcPr>
          <w:p w14:paraId="37A3F934"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289C050D"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2160CF" w:rsidRPr="00B53EBA" w14:paraId="0D975B87" w14:textId="77777777" w:rsidTr="001A3224">
        <w:trPr>
          <w:trHeight w:val="450"/>
          <w:jc w:val="center"/>
        </w:trPr>
        <w:tc>
          <w:tcPr>
            <w:tcW w:w="411" w:type="dxa"/>
            <w:shd w:val="clear" w:color="auto" w:fill="auto"/>
            <w:noWrap/>
            <w:vAlign w:val="center"/>
            <w:hideMark/>
          </w:tcPr>
          <w:p w14:paraId="6CFEA5DF" w14:textId="77777777" w:rsidR="002160CF" w:rsidRPr="00B53EBA" w:rsidRDefault="002160CF" w:rsidP="008C27F3">
            <w:pPr>
              <w:numPr>
                <w:ilvl w:val="0"/>
                <w:numId w:val="150"/>
              </w:numPr>
              <w:ind w:left="417"/>
              <w:jc w:val="center"/>
              <w:rPr>
                <w:rFonts w:ascii="Arial" w:hAnsi="Arial" w:cs="Arial"/>
                <w:sz w:val="16"/>
                <w:szCs w:val="16"/>
                <w:lang w:val="es-GT" w:eastAsia="es-GT"/>
              </w:rPr>
            </w:pPr>
          </w:p>
        </w:tc>
        <w:tc>
          <w:tcPr>
            <w:tcW w:w="9527" w:type="dxa"/>
            <w:shd w:val="clear" w:color="auto" w:fill="auto"/>
            <w:vAlign w:val="center"/>
          </w:tcPr>
          <w:p w14:paraId="002E5C4B" w14:textId="77777777" w:rsidR="002160CF" w:rsidRPr="00B53EBA" w:rsidRDefault="002160CF" w:rsidP="001A3224">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2160CF" w:rsidRPr="00B53EBA" w14:paraId="406FBF2C" w14:textId="77777777" w:rsidTr="001A3224">
        <w:trPr>
          <w:trHeight w:val="450"/>
          <w:jc w:val="center"/>
        </w:trPr>
        <w:tc>
          <w:tcPr>
            <w:tcW w:w="411" w:type="dxa"/>
            <w:shd w:val="clear" w:color="auto" w:fill="auto"/>
            <w:noWrap/>
            <w:vAlign w:val="center"/>
            <w:hideMark/>
          </w:tcPr>
          <w:p w14:paraId="029EF8F4" w14:textId="77777777" w:rsidR="002160CF" w:rsidRPr="00B53EBA" w:rsidRDefault="002160CF" w:rsidP="008C27F3">
            <w:pPr>
              <w:numPr>
                <w:ilvl w:val="0"/>
                <w:numId w:val="150"/>
              </w:numPr>
              <w:ind w:left="417"/>
              <w:jc w:val="center"/>
              <w:rPr>
                <w:rFonts w:ascii="Arial" w:hAnsi="Arial" w:cs="Arial"/>
                <w:sz w:val="16"/>
                <w:szCs w:val="16"/>
                <w:lang w:val="es-GT" w:eastAsia="es-GT"/>
              </w:rPr>
            </w:pPr>
          </w:p>
        </w:tc>
        <w:tc>
          <w:tcPr>
            <w:tcW w:w="9527" w:type="dxa"/>
            <w:shd w:val="clear" w:color="auto" w:fill="auto"/>
            <w:vAlign w:val="center"/>
          </w:tcPr>
          <w:p w14:paraId="27C15F3F" w14:textId="77777777" w:rsidR="002160CF" w:rsidRPr="00B53EBA" w:rsidRDefault="002160CF" w:rsidP="001A3224">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2160CF" w:rsidRPr="00B53EBA" w14:paraId="3B99A6DF" w14:textId="77777777" w:rsidTr="001A3224">
        <w:trPr>
          <w:trHeight w:val="450"/>
          <w:jc w:val="center"/>
        </w:trPr>
        <w:tc>
          <w:tcPr>
            <w:tcW w:w="411" w:type="dxa"/>
            <w:shd w:val="clear" w:color="auto" w:fill="auto"/>
            <w:noWrap/>
            <w:vAlign w:val="center"/>
            <w:hideMark/>
          </w:tcPr>
          <w:p w14:paraId="1A05E25A" w14:textId="77777777" w:rsidR="002160CF" w:rsidRPr="00B53EBA" w:rsidRDefault="002160CF" w:rsidP="008C27F3">
            <w:pPr>
              <w:numPr>
                <w:ilvl w:val="0"/>
                <w:numId w:val="150"/>
              </w:numPr>
              <w:ind w:left="417"/>
              <w:jc w:val="center"/>
              <w:rPr>
                <w:rFonts w:ascii="Arial" w:hAnsi="Arial" w:cs="Arial"/>
                <w:sz w:val="16"/>
                <w:szCs w:val="16"/>
                <w:lang w:val="es-GT" w:eastAsia="es-GT"/>
              </w:rPr>
            </w:pPr>
          </w:p>
        </w:tc>
        <w:tc>
          <w:tcPr>
            <w:tcW w:w="9527" w:type="dxa"/>
            <w:shd w:val="clear" w:color="auto" w:fill="auto"/>
            <w:vAlign w:val="center"/>
          </w:tcPr>
          <w:p w14:paraId="6EC94CF1" w14:textId="77777777" w:rsidR="002160CF" w:rsidRPr="00B53EBA" w:rsidRDefault="002160CF" w:rsidP="001A3224">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2160CF" w:rsidRPr="00B53EBA" w14:paraId="6E871B29" w14:textId="77777777" w:rsidTr="001A3224">
        <w:trPr>
          <w:trHeight w:val="450"/>
          <w:jc w:val="center"/>
        </w:trPr>
        <w:tc>
          <w:tcPr>
            <w:tcW w:w="411" w:type="dxa"/>
            <w:shd w:val="clear" w:color="auto" w:fill="auto"/>
            <w:noWrap/>
            <w:vAlign w:val="center"/>
            <w:hideMark/>
          </w:tcPr>
          <w:p w14:paraId="10A39374" w14:textId="77777777" w:rsidR="002160CF" w:rsidRPr="00B53EBA" w:rsidRDefault="002160CF" w:rsidP="008C27F3">
            <w:pPr>
              <w:numPr>
                <w:ilvl w:val="0"/>
                <w:numId w:val="150"/>
              </w:numPr>
              <w:ind w:left="417"/>
              <w:jc w:val="center"/>
              <w:rPr>
                <w:rFonts w:ascii="Arial" w:hAnsi="Arial" w:cs="Arial"/>
                <w:sz w:val="16"/>
                <w:szCs w:val="16"/>
                <w:lang w:val="es-GT" w:eastAsia="es-GT"/>
              </w:rPr>
            </w:pPr>
          </w:p>
        </w:tc>
        <w:tc>
          <w:tcPr>
            <w:tcW w:w="9527" w:type="dxa"/>
            <w:shd w:val="clear" w:color="auto" w:fill="auto"/>
            <w:vAlign w:val="center"/>
          </w:tcPr>
          <w:p w14:paraId="6E5C85D4" w14:textId="77777777" w:rsidR="002160CF" w:rsidRPr="00B53EBA" w:rsidRDefault="002160CF" w:rsidP="001A3224">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2160CF" w:rsidRPr="00B53EBA" w14:paraId="404A61D7" w14:textId="77777777" w:rsidTr="001A3224">
        <w:trPr>
          <w:trHeight w:val="450"/>
          <w:jc w:val="center"/>
        </w:trPr>
        <w:tc>
          <w:tcPr>
            <w:tcW w:w="411" w:type="dxa"/>
            <w:shd w:val="clear" w:color="auto" w:fill="auto"/>
            <w:noWrap/>
            <w:vAlign w:val="center"/>
          </w:tcPr>
          <w:p w14:paraId="5029EB8E" w14:textId="77777777" w:rsidR="002160CF" w:rsidRPr="00B53EBA" w:rsidRDefault="002160CF" w:rsidP="008C27F3">
            <w:pPr>
              <w:numPr>
                <w:ilvl w:val="0"/>
                <w:numId w:val="150"/>
              </w:numPr>
              <w:ind w:left="417"/>
              <w:jc w:val="center"/>
              <w:rPr>
                <w:rFonts w:ascii="Arial" w:hAnsi="Arial" w:cs="Arial"/>
                <w:sz w:val="16"/>
                <w:szCs w:val="16"/>
                <w:lang w:val="es-GT" w:eastAsia="es-GT"/>
              </w:rPr>
            </w:pPr>
          </w:p>
        </w:tc>
        <w:tc>
          <w:tcPr>
            <w:tcW w:w="9527" w:type="dxa"/>
            <w:shd w:val="clear" w:color="auto" w:fill="auto"/>
            <w:vAlign w:val="center"/>
          </w:tcPr>
          <w:p w14:paraId="733E8392" w14:textId="77777777" w:rsidR="002160CF" w:rsidRPr="00B53EBA" w:rsidRDefault="002160CF" w:rsidP="001A3224">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00983ADE" w14:textId="77777777" w:rsidR="002160CF" w:rsidRPr="00B53EBA" w:rsidRDefault="002160CF" w:rsidP="002160CF">
      <w:pPr>
        <w:rPr>
          <w:lang w:val="es-GT"/>
        </w:rPr>
      </w:pPr>
    </w:p>
    <w:p w14:paraId="6B170E3E" w14:textId="77777777" w:rsidR="002160CF" w:rsidRPr="00B53EBA" w:rsidRDefault="002160CF" w:rsidP="002160C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2160CF" w:rsidRPr="00B53EBA" w14:paraId="7D0C3567" w14:textId="77777777" w:rsidTr="001A3224">
        <w:trPr>
          <w:trHeight w:val="450"/>
          <w:tblHeader/>
          <w:jc w:val="center"/>
        </w:trPr>
        <w:tc>
          <w:tcPr>
            <w:tcW w:w="401" w:type="dxa"/>
            <w:shd w:val="clear" w:color="auto" w:fill="F2F2F2"/>
            <w:noWrap/>
            <w:vAlign w:val="center"/>
            <w:hideMark/>
          </w:tcPr>
          <w:p w14:paraId="6E8A582F"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4C65EB99"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2160CF" w:rsidRPr="00B53EBA" w14:paraId="1416C402" w14:textId="77777777" w:rsidTr="001A3224">
        <w:trPr>
          <w:trHeight w:val="450"/>
          <w:jc w:val="center"/>
        </w:trPr>
        <w:tc>
          <w:tcPr>
            <w:tcW w:w="401" w:type="dxa"/>
            <w:shd w:val="clear" w:color="auto" w:fill="auto"/>
            <w:noWrap/>
            <w:vAlign w:val="center"/>
            <w:hideMark/>
          </w:tcPr>
          <w:p w14:paraId="5869B50A" w14:textId="77777777" w:rsidR="002160CF" w:rsidRPr="00B53EBA" w:rsidRDefault="002160CF" w:rsidP="008C27F3">
            <w:pPr>
              <w:numPr>
                <w:ilvl w:val="0"/>
                <w:numId w:val="151"/>
              </w:numPr>
              <w:ind w:left="417"/>
              <w:jc w:val="center"/>
              <w:rPr>
                <w:rFonts w:ascii="Arial" w:hAnsi="Arial" w:cs="Arial"/>
                <w:sz w:val="16"/>
                <w:szCs w:val="16"/>
                <w:lang w:val="es-GT" w:eastAsia="es-GT"/>
              </w:rPr>
            </w:pPr>
          </w:p>
        </w:tc>
        <w:tc>
          <w:tcPr>
            <w:tcW w:w="9537" w:type="dxa"/>
            <w:shd w:val="clear" w:color="auto" w:fill="auto"/>
            <w:vAlign w:val="center"/>
            <w:hideMark/>
          </w:tcPr>
          <w:p w14:paraId="6A532DF3" w14:textId="77777777" w:rsidR="002160CF" w:rsidRPr="00B53EBA" w:rsidRDefault="002160CF" w:rsidP="001A3224">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2160CF" w:rsidRPr="00B53EBA" w14:paraId="7CCE566B" w14:textId="77777777" w:rsidTr="001A3224">
        <w:trPr>
          <w:trHeight w:val="450"/>
          <w:jc w:val="center"/>
        </w:trPr>
        <w:tc>
          <w:tcPr>
            <w:tcW w:w="401" w:type="dxa"/>
            <w:shd w:val="clear" w:color="auto" w:fill="auto"/>
            <w:noWrap/>
            <w:vAlign w:val="center"/>
            <w:hideMark/>
          </w:tcPr>
          <w:p w14:paraId="486A3673" w14:textId="77777777" w:rsidR="002160CF" w:rsidRPr="00B53EBA" w:rsidRDefault="002160CF" w:rsidP="008C27F3">
            <w:pPr>
              <w:numPr>
                <w:ilvl w:val="0"/>
                <w:numId w:val="151"/>
              </w:numPr>
              <w:ind w:left="417"/>
              <w:jc w:val="center"/>
              <w:rPr>
                <w:rFonts w:ascii="Arial" w:hAnsi="Arial" w:cs="Arial"/>
                <w:sz w:val="16"/>
                <w:szCs w:val="16"/>
                <w:lang w:val="es-GT" w:eastAsia="es-GT"/>
              </w:rPr>
            </w:pPr>
          </w:p>
        </w:tc>
        <w:tc>
          <w:tcPr>
            <w:tcW w:w="9537" w:type="dxa"/>
            <w:shd w:val="clear" w:color="auto" w:fill="auto"/>
            <w:vAlign w:val="center"/>
            <w:hideMark/>
          </w:tcPr>
          <w:p w14:paraId="2DB7BCAF" w14:textId="77777777" w:rsidR="002160CF" w:rsidRPr="00B53EBA" w:rsidRDefault="002160CF" w:rsidP="001A3224">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2160CF" w:rsidRPr="00B53EBA" w14:paraId="115E1015" w14:textId="77777777" w:rsidTr="001A3224">
        <w:trPr>
          <w:trHeight w:val="450"/>
          <w:jc w:val="center"/>
        </w:trPr>
        <w:tc>
          <w:tcPr>
            <w:tcW w:w="401" w:type="dxa"/>
            <w:shd w:val="clear" w:color="auto" w:fill="auto"/>
            <w:noWrap/>
            <w:vAlign w:val="center"/>
            <w:hideMark/>
          </w:tcPr>
          <w:p w14:paraId="12D646B4" w14:textId="77777777" w:rsidR="002160CF" w:rsidRPr="00B53EBA" w:rsidRDefault="002160CF" w:rsidP="008C27F3">
            <w:pPr>
              <w:numPr>
                <w:ilvl w:val="0"/>
                <w:numId w:val="151"/>
              </w:numPr>
              <w:ind w:left="417"/>
              <w:jc w:val="center"/>
              <w:rPr>
                <w:rFonts w:ascii="Arial" w:hAnsi="Arial" w:cs="Arial"/>
                <w:sz w:val="16"/>
                <w:szCs w:val="16"/>
                <w:lang w:val="es-GT" w:eastAsia="es-GT"/>
              </w:rPr>
            </w:pPr>
          </w:p>
        </w:tc>
        <w:tc>
          <w:tcPr>
            <w:tcW w:w="9537" w:type="dxa"/>
            <w:shd w:val="clear" w:color="auto" w:fill="auto"/>
            <w:vAlign w:val="center"/>
            <w:hideMark/>
          </w:tcPr>
          <w:p w14:paraId="4163165F" w14:textId="77777777" w:rsidR="002160CF" w:rsidRPr="00B53EBA" w:rsidRDefault="002160CF" w:rsidP="001A3224">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2160CF" w:rsidRPr="00B53EBA" w14:paraId="6F1A15CC" w14:textId="77777777" w:rsidTr="001A3224">
        <w:trPr>
          <w:trHeight w:val="450"/>
          <w:jc w:val="center"/>
        </w:trPr>
        <w:tc>
          <w:tcPr>
            <w:tcW w:w="401" w:type="dxa"/>
            <w:shd w:val="clear" w:color="auto" w:fill="auto"/>
            <w:noWrap/>
            <w:vAlign w:val="center"/>
            <w:hideMark/>
          </w:tcPr>
          <w:p w14:paraId="609BB9BD" w14:textId="77777777" w:rsidR="002160CF" w:rsidRPr="00B53EBA" w:rsidRDefault="002160CF" w:rsidP="008C27F3">
            <w:pPr>
              <w:numPr>
                <w:ilvl w:val="0"/>
                <w:numId w:val="151"/>
              </w:numPr>
              <w:ind w:left="417"/>
              <w:jc w:val="center"/>
              <w:rPr>
                <w:rFonts w:ascii="Arial" w:hAnsi="Arial" w:cs="Arial"/>
                <w:sz w:val="16"/>
                <w:szCs w:val="16"/>
                <w:lang w:val="es-GT" w:eastAsia="es-GT"/>
              </w:rPr>
            </w:pPr>
          </w:p>
        </w:tc>
        <w:tc>
          <w:tcPr>
            <w:tcW w:w="9537" w:type="dxa"/>
            <w:shd w:val="clear" w:color="auto" w:fill="auto"/>
            <w:vAlign w:val="center"/>
            <w:hideMark/>
          </w:tcPr>
          <w:p w14:paraId="513165C5" w14:textId="77777777" w:rsidR="002160CF" w:rsidRPr="00B53EBA" w:rsidRDefault="002160CF" w:rsidP="001A3224">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2160CF" w:rsidRPr="00B53EBA" w14:paraId="31B51BF9" w14:textId="77777777" w:rsidTr="001A3224">
        <w:trPr>
          <w:trHeight w:val="450"/>
          <w:jc w:val="center"/>
        </w:trPr>
        <w:tc>
          <w:tcPr>
            <w:tcW w:w="401" w:type="dxa"/>
            <w:shd w:val="clear" w:color="auto" w:fill="auto"/>
            <w:noWrap/>
            <w:vAlign w:val="center"/>
          </w:tcPr>
          <w:p w14:paraId="56C32E24" w14:textId="77777777" w:rsidR="002160CF" w:rsidRPr="00B53EBA" w:rsidRDefault="002160CF" w:rsidP="008C27F3">
            <w:pPr>
              <w:numPr>
                <w:ilvl w:val="0"/>
                <w:numId w:val="151"/>
              </w:numPr>
              <w:ind w:left="417"/>
              <w:jc w:val="center"/>
              <w:rPr>
                <w:rFonts w:ascii="Arial" w:hAnsi="Arial" w:cs="Arial"/>
                <w:sz w:val="16"/>
                <w:szCs w:val="16"/>
                <w:lang w:val="es-GT" w:eastAsia="es-GT"/>
              </w:rPr>
            </w:pPr>
          </w:p>
        </w:tc>
        <w:tc>
          <w:tcPr>
            <w:tcW w:w="9537" w:type="dxa"/>
            <w:shd w:val="clear" w:color="auto" w:fill="auto"/>
            <w:vAlign w:val="center"/>
          </w:tcPr>
          <w:p w14:paraId="18CDFECF" w14:textId="77777777" w:rsidR="002160CF" w:rsidRPr="00B53EBA" w:rsidRDefault="002160CF" w:rsidP="001A3224">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0BFEF1F5" w14:textId="77777777" w:rsidR="002160CF" w:rsidRPr="00B53EBA" w:rsidRDefault="002160CF" w:rsidP="002160CF">
      <w:pPr>
        <w:rPr>
          <w:lang w:val="es-GT"/>
        </w:rPr>
      </w:pPr>
    </w:p>
    <w:p w14:paraId="4E94F6F4" w14:textId="77777777" w:rsidR="002160CF" w:rsidRPr="00B53EBA" w:rsidRDefault="002160CF" w:rsidP="002160C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2160CF" w:rsidRPr="00B53EBA" w14:paraId="0B58C638" w14:textId="77777777" w:rsidTr="001A322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3D2DC43"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2160CF" w:rsidRPr="00B53EBA" w14:paraId="78D19187" w14:textId="77777777" w:rsidTr="001A322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7B8F795"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DFEF389"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2160CF" w:rsidRPr="00B53EBA" w14:paraId="09C481C8" w14:textId="77777777" w:rsidTr="001A322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C8E22E" w14:textId="77777777" w:rsidR="002160CF" w:rsidRPr="00B53EBA" w:rsidRDefault="002160CF" w:rsidP="001A3224">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99B530" w14:textId="77777777" w:rsidR="002160CF" w:rsidRPr="00B53EBA" w:rsidRDefault="002160CF" w:rsidP="001A3224">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C8A7F0" w14:textId="77777777" w:rsidR="002160CF" w:rsidRPr="00B53EBA" w:rsidRDefault="002160CF"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DF7031" w14:textId="77777777" w:rsidR="002160CF" w:rsidRPr="00B53EBA" w:rsidRDefault="002160CF" w:rsidP="001A3224">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DFBEA6" w14:textId="77777777" w:rsidR="002160CF" w:rsidRPr="00B53EBA" w:rsidRDefault="002160CF" w:rsidP="001A322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A1BEA6" w14:textId="77777777" w:rsidR="002160CF" w:rsidRPr="00B53EBA" w:rsidRDefault="002160CF" w:rsidP="001A3224">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1BB6B5" w14:textId="77777777" w:rsidR="002160CF" w:rsidRPr="00B53EBA" w:rsidRDefault="002160CF" w:rsidP="001A3224">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3CED68" w14:textId="77777777" w:rsidR="002160CF" w:rsidRPr="00B53EBA" w:rsidRDefault="002160CF" w:rsidP="001A3224">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6C9CB4" w14:textId="77777777" w:rsidR="002160CF" w:rsidRPr="00B53EBA" w:rsidRDefault="002160CF" w:rsidP="001A3224">
            <w:pPr>
              <w:jc w:val="center"/>
              <w:rPr>
                <w:rFonts w:ascii="Arial" w:hAnsi="Arial" w:cs="Arial"/>
                <w:b/>
                <w:sz w:val="16"/>
                <w:szCs w:val="16"/>
                <w:lang w:val="es-GT" w:eastAsia="es-GT"/>
              </w:rPr>
            </w:pPr>
          </w:p>
        </w:tc>
      </w:tr>
      <w:tr w:rsidR="002160CF" w:rsidRPr="00B53EBA" w14:paraId="1C2D76A6" w14:textId="77777777" w:rsidTr="001A3224">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B387B5" w14:textId="77777777" w:rsidR="002160CF" w:rsidRPr="00B53EBA" w:rsidRDefault="002160CF" w:rsidP="001A3224">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6A117B" w14:textId="77777777" w:rsidR="002160CF" w:rsidRPr="00B53EBA" w:rsidRDefault="002160CF" w:rsidP="001A3224">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2160CF" w:rsidRPr="00B53EBA" w14:paraId="3DCBEA42"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2D856A" w14:textId="77777777" w:rsidR="002160CF" w:rsidRPr="00B53EBA" w:rsidRDefault="002160CF" w:rsidP="001A3224">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863F572" w14:textId="77777777" w:rsidR="002160CF" w:rsidRPr="00B53EBA" w:rsidRDefault="002160CF" w:rsidP="001A3224">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2160CF" w:rsidRPr="00B53EBA" w14:paraId="6895A4A5" w14:textId="77777777" w:rsidTr="001A322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2E6C9A1" w14:textId="77777777" w:rsidR="002160CF" w:rsidRPr="00B53EBA" w:rsidRDefault="002160CF" w:rsidP="001A3224">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AD215A7" w14:textId="77777777" w:rsidR="002160CF" w:rsidRPr="00B53EBA" w:rsidRDefault="002160CF" w:rsidP="001A3224">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4FDA4D3E" w14:textId="77777777" w:rsidR="002160CF" w:rsidRPr="00B53EBA" w:rsidRDefault="002160CF" w:rsidP="002160CF">
      <w:pPr>
        <w:rPr>
          <w:lang w:val="es-GT"/>
        </w:rPr>
      </w:pPr>
    </w:p>
    <w:p w14:paraId="04D234AB" w14:textId="77777777" w:rsidR="002160CF" w:rsidRPr="00B53EBA" w:rsidRDefault="002160CF"/>
    <w:p w14:paraId="0F3B423D" w14:textId="77777777" w:rsidR="002160CF" w:rsidRPr="00B53EBA" w:rsidRDefault="002160CF">
      <w:r w:rsidRPr="00B53EBA">
        <w:br w:type="page"/>
      </w:r>
    </w:p>
    <w:p w14:paraId="6F68E7E3" w14:textId="77777777" w:rsidR="00FB6146" w:rsidRPr="00B53EBA" w:rsidRDefault="00FB6146"/>
    <w:p w14:paraId="2694E57B" w14:textId="7A438790" w:rsidR="00FB6146" w:rsidRPr="00B53EBA" w:rsidRDefault="00FB6146" w:rsidP="00AE543E">
      <w:pPr>
        <w:pStyle w:val="Prrafodelista"/>
        <w:numPr>
          <w:ilvl w:val="0"/>
          <w:numId w:val="12"/>
        </w:numPr>
        <w:spacing w:line="360" w:lineRule="auto"/>
        <w:rPr>
          <w:rFonts w:ascii="Arial" w:hAnsi="Arial" w:cs="Arial"/>
          <w:b/>
        </w:rPr>
      </w:pPr>
      <w:r w:rsidRPr="00B53EBA">
        <w:rPr>
          <w:rFonts w:ascii="Arial" w:hAnsi="Arial" w:cs="Arial"/>
          <w:b/>
        </w:rPr>
        <w:t>DIRECTOR DE ACREDITACIÓN Y CERTIFICACIÓN DE PROCESOS INDIVIDUALES</w:t>
      </w:r>
    </w:p>
    <w:p w14:paraId="39345675" w14:textId="77777777" w:rsidR="00FB6146" w:rsidRPr="00B53EBA" w:rsidRDefault="00FB6146" w:rsidP="00FB614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B6146" w:rsidRPr="00B53EBA" w14:paraId="2E005041" w14:textId="77777777" w:rsidTr="00AE543E">
        <w:trPr>
          <w:trHeight w:val="405"/>
          <w:jc w:val="center"/>
        </w:trPr>
        <w:tc>
          <w:tcPr>
            <w:tcW w:w="9959" w:type="dxa"/>
            <w:gridSpan w:val="4"/>
            <w:shd w:val="clear" w:color="auto" w:fill="F2F2F2"/>
            <w:noWrap/>
            <w:vAlign w:val="center"/>
            <w:hideMark/>
          </w:tcPr>
          <w:p w14:paraId="27E597E1" w14:textId="77777777" w:rsidR="00FB6146" w:rsidRPr="00B53EBA" w:rsidRDefault="00FB6146" w:rsidP="00AE543E">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FB6146" w:rsidRPr="00B53EBA" w14:paraId="3D165F63" w14:textId="77777777" w:rsidTr="00AE543E">
        <w:trPr>
          <w:trHeight w:val="538"/>
          <w:jc w:val="center"/>
        </w:trPr>
        <w:tc>
          <w:tcPr>
            <w:tcW w:w="1513" w:type="dxa"/>
            <w:shd w:val="clear" w:color="auto" w:fill="auto"/>
            <w:vAlign w:val="center"/>
            <w:hideMark/>
          </w:tcPr>
          <w:p w14:paraId="5D13AC52"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56C6B668" w14:textId="3745AA20" w:rsidR="00FB6146" w:rsidRPr="00B53EBA" w:rsidRDefault="005C64D1" w:rsidP="00AE543E">
            <w:pPr>
              <w:jc w:val="center"/>
              <w:rPr>
                <w:rFonts w:ascii="Arial" w:hAnsi="Arial" w:cs="Arial"/>
                <w:b/>
                <w:bCs/>
                <w:sz w:val="18"/>
                <w:szCs w:val="16"/>
                <w:lang w:val="es-GT" w:eastAsia="es-GT"/>
              </w:rPr>
            </w:pPr>
            <w:r>
              <w:rPr>
                <w:rFonts w:ascii="Arial" w:hAnsi="Arial" w:cs="Arial"/>
                <w:b/>
                <w:bCs/>
                <w:sz w:val="18"/>
                <w:szCs w:val="16"/>
                <w:lang w:val="es-GT" w:eastAsia="es-GT"/>
              </w:rPr>
              <w:t>D</w:t>
            </w:r>
            <w:r w:rsidR="00FB6146" w:rsidRPr="00B53EBA">
              <w:rPr>
                <w:rFonts w:ascii="Arial" w:hAnsi="Arial" w:cs="Arial"/>
                <w:b/>
                <w:bCs/>
                <w:sz w:val="18"/>
                <w:szCs w:val="16"/>
                <w:lang w:val="es-GT" w:eastAsia="es-GT"/>
              </w:rPr>
              <w:t>irector de Acreditación y Certificación de Procesos Individuales</w:t>
            </w:r>
          </w:p>
        </w:tc>
        <w:tc>
          <w:tcPr>
            <w:tcW w:w="1701" w:type="dxa"/>
            <w:shd w:val="clear" w:color="auto" w:fill="auto"/>
            <w:vAlign w:val="center"/>
            <w:hideMark/>
          </w:tcPr>
          <w:p w14:paraId="20508DD9"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4D5E7E0C" w14:textId="77777777" w:rsidR="00FB6146" w:rsidRPr="00B53EBA" w:rsidRDefault="00FB6146" w:rsidP="00AE543E">
            <w:pPr>
              <w:jc w:val="center"/>
              <w:rPr>
                <w:rFonts w:ascii="Arial" w:hAnsi="Arial" w:cs="Arial"/>
                <w:b/>
                <w:sz w:val="18"/>
                <w:szCs w:val="16"/>
                <w:lang w:val="es-GT" w:eastAsia="es-GT"/>
              </w:rPr>
            </w:pPr>
            <w:r w:rsidRPr="00B53EBA">
              <w:rPr>
                <w:rFonts w:ascii="Arial" w:hAnsi="Arial" w:cs="Arial"/>
                <w:b/>
                <w:sz w:val="18"/>
                <w:szCs w:val="16"/>
                <w:lang w:val="es-GT" w:eastAsia="es-GT"/>
              </w:rPr>
              <w:t>Subdirector Ejecutivo IV</w:t>
            </w:r>
          </w:p>
        </w:tc>
      </w:tr>
      <w:tr w:rsidR="00FB6146" w:rsidRPr="00B53EBA" w14:paraId="03EEE339" w14:textId="77777777" w:rsidTr="00AE543E">
        <w:trPr>
          <w:trHeight w:val="600"/>
          <w:jc w:val="center"/>
        </w:trPr>
        <w:tc>
          <w:tcPr>
            <w:tcW w:w="1513" w:type="dxa"/>
            <w:shd w:val="clear" w:color="auto" w:fill="auto"/>
            <w:vAlign w:val="center"/>
            <w:hideMark/>
          </w:tcPr>
          <w:p w14:paraId="1E562851"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6A556C9C"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 DIGEACE</w:t>
            </w:r>
          </w:p>
        </w:tc>
        <w:tc>
          <w:tcPr>
            <w:tcW w:w="1701" w:type="dxa"/>
            <w:shd w:val="clear" w:color="auto" w:fill="auto"/>
            <w:vAlign w:val="center"/>
            <w:hideMark/>
          </w:tcPr>
          <w:p w14:paraId="6A349DEC"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7F9B4D3C" w14:textId="5A1A1B0B" w:rsidR="00FB6146" w:rsidRPr="00B53EBA" w:rsidRDefault="005C64D1" w:rsidP="00AE543E">
            <w:pPr>
              <w:jc w:val="center"/>
              <w:rPr>
                <w:rFonts w:ascii="Arial" w:hAnsi="Arial" w:cs="Arial"/>
                <w:sz w:val="18"/>
                <w:szCs w:val="16"/>
                <w:lang w:val="es-GT" w:eastAsia="es-GT"/>
              </w:rPr>
            </w:pPr>
            <w:r>
              <w:rPr>
                <w:rFonts w:ascii="Arial" w:hAnsi="Arial" w:cs="Arial"/>
                <w:sz w:val="18"/>
                <w:szCs w:val="16"/>
                <w:lang w:val="es-GT" w:eastAsia="es-GT"/>
              </w:rPr>
              <w:t>D</w:t>
            </w:r>
            <w:r w:rsidR="00FB6146" w:rsidRPr="00B53EBA">
              <w:rPr>
                <w:rFonts w:ascii="Arial" w:hAnsi="Arial" w:cs="Arial"/>
                <w:sz w:val="18"/>
                <w:szCs w:val="16"/>
                <w:lang w:val="es-GT" w:eastAsia="es-GT"/>
              </w:rPr>
              <w:t xml:space="preserve">irección de Acreditación y Certificación de Procesos Individuales </w:t>
            </w:r>
          </w:p>
        </w:tc>
      </w:tr>
      <w:tr w:rsidR="00FB6146" w:rsidRPr="00B53EBA" w14:paraId="0AEF8B9A" w14:textId="77777777" w:rsidTr="00AE543E">
        <w:trPr>
          <w:trHeight w:val="600"/>
          <w:jc w:val="center"/>
        </w:trPr>
        <w:tc>
          <w:tcPr>
            <w:tcW w:w="1513" w:type="dxa"/>
            <w:shd w:val="clear" w:color="auto" w:fill="auto"/>
            <w:vAlign w:val="center"/>
            <w:hideMark/>
          </w:tcPr>
          <w:p w14:paraId="7E8FAEE3"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6935289B"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 xml:space="preserve">Director General de Acreditación y Certificación </w:t>
            </w:r>
          </w:p>
        </w:tc>
        <w:tc>
          <w:tcPr>
            <w:tcW w:w="1701" w:type="dxa"/>
            <w:shd w:val="clear" w:color="auto" w:fill="auto"/>
            <w:vAlign w:val="center"/>
            <w:hideMark/>
          </w:tcPr>
          <w:p w14:paraId="3763C31C"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940EC3B" w14:textId="46D39D9A" w:rsidR="00FB6146" w:rsidRPr="00B53EBA" w:rsidRDefault="005C64D1" w:rsidP="00AE543E">
            <w:pPr>
              <w:pStyle w:val="Prrafodelista"/>
              <w:numPr>
                <w:ilvl w:val="0"/>
                <w:numId w:val="40"/>
              </w:numPr>
              <w:rPr>
                <w:rFonts w:ascii="Arial" w:hAnsi="Arial" w:cs="Arial"/>
                <w:sz w:val="18"/>
                <w:szCs w:val="16"/>
                <w:lang w:val="es-GT" w:eastAsia="es-GT"/>
              </w:rPr>
            </w:pPr>
            <w:r>
              <w:rPr>
                <w:rFonts w:ascii="Arial" w:hAnsi="Arial" w:cs="Arial"/>
                <w:sz w:val="18"/>
                <w:szCs w:val="16"/>
                <w:lang w:val="es-GT" w:eastAsia="es-GT"/>
              </w:rPr>
              <w:t>Asistente de D</w:t>
            </w:r>
            <w:r w:rsidR="00FB6146" w:rsidRPr="00B53EBA">
              <w:rPr>
                <w:rFonts w:ascii="Arial" w:hAnsi="Arial" w:cs="Arial"/>
                <w:sz w:val="18"/>
                <w:szCs w:val="16"/>
                <w:lang w:val="es-GT" w:eastAsia="es-GT"/>
              </w:rPr>
              <w:t xml:space="preserve">irección de Acreditación y Certificación de </w:t>
            </w:r>
            <w:r w:rsidR="000D10D4">
              <w:rPr>
                <w:rFonts w:ascii="Arial" w:hAnsi="Arial" w:cs="Arial"/>
                <w:sz w:val="18"/>
                <w:szCs w:val="16"/>
                <w:lang w:val="es-GT" w:eastAsia="es-GT"/>
              </w:rPr>
              <w:t>Procesos Individuales</w:t>
            </w:r>
            <w:r w:rsidR="00FB6146" w:rsidRPr="00B53EBA">
              <w:rPr>
                <w:rFonts w:ascii="Arial" w:hAnsi="Arial" w:cs="Arial"/>
                <w:sz w:val="18"/>
                <w:szCs w:val="16"/>
                <w:lang w:val="es-GT" w:eastAsia="es-GT"/>
              </w:rPr>
              <w:t xml:space="preserve"> </w:t>
            </w:r>
          </w:p>
          <w:p w14:paraId="1AB34BDB" w14:textId="77777777" w:rsidR="00FB6146" w:rsidRPr="00B53EBA" w:rsidRDefault="00FB6146" w:rsidP="00AE543E">
            <w:pPr>
              <w:pStyle w:val="Prrafodelista"/>
              <w:numPr>
                <w:ilvl w:val="0"/>
                <w:numId w:val="40"/>
              </w:numPr>
              <w:rPr>
                <w:rFonts w:ascii="Arial" w:hAnsi="Arial" w:cs="Arial"/>
                <w:sz w:val="18"/>
                <w:szCs w:val="16"/>
                <w:lang w:val="es-GT" w:eastAsia="es-GT"/>
              </w:rPr>
            </w:pPr>
            <w:r w:rsidRPr="00B53EBA">
              <w:rPr>
                <w:rFonts w:ascii="Arial" w:hAnsi="Arial" w:cs="Arial"/>
                <w:sz w:val="18"/>
                <w:szCs w:val="16"/>
                <w:lang w:val="es-GT" w:eastAsia="es-GT"/>
              </w:rPr>
              <w:t>Jefe del Departamento de Procesos Individuales</w:t>
            </w:r>
          </w:p>
          <w:p w14:paraId="6B71E1C7" w14:textId="77777777" w:rsidR="00FB6146" w:rsidRPr="00B53EBA" w:rsidRDefault="00FB6146" w:rsidP="00AE543E">
            <w:pPr>
              <w:pStyle w:val="Prrafodelista"/>
              <w:numPr>
                <w:ilvl w:val="0"/>
                <w:numId w:val="40"/>
              </w:numPr>
              <w:rPr>
                <w:rFonts w:ascii="Arial" w:hAnsi="Arial" w:cs="Arial"/>
                <w:sz w:val="18"/>
                <w:szCs w:val="16"/>
                <w:lang w:val="es-GT" w:eastAsia="es-GT"/>
              </w:rPr>
            </w:pPr>
            <w:r w:rsidRPr="00B53EBA">
              <w:rPr>
                <w:rFonts w:ascii="Arial" w:hAnsi="Arial" w:cs="Arial"/>
                <w:sz w:val="18"/>
                <w:szCs w:val="16"/>
                <w:lang w:val="es-GT" w:eastAsia="es-GT"/>
              </w:rPr>
              <w:t>Jefe del Departamento de Textos, Materiales y Medios Audiovisuales</w:t>
            </w:r>
          </w:p>
        </w:tc>
      </w:tr>
      <w:tr w:rsidR="00FB6146" w:rsidRPr="00B53EBA" w14:paraId="03B531B0" w14:textId="77777777" w:rsidTr="00AE543E">
        <w:trPr>
          <w:trHeight w:val="600"/>
          <w:jc w:val="center"/>
        </w:trPr>
        <w:tc>
          <w:tcPr>
            <w:tcW w:w="1513" w:type="dxa"/>
            <w:shd w:val="clear" w:color="auto" w:fill="auto"/>
            <w:vAlign w:val="center"/>
          </w:tcPr>
          <w:p w14:paraId="22CB539C"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6D535824"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3169606E"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32A51F79"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593FE069" w14:textId="77777777" w:rsidR="00FB6146" w:rsidRPr="00B53EBA" w:rsidRDefault="00FB6146" w:rsidP="00FB61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B6146" w:rsidRPr="00B53EBA" w14:paraId="12C0021A" w14:textId="77777777" w:rsidTr="00AE543E">
        <w:trPr>
          <w:trHeight w:val="405"/>
          <w:tblHeader/>
          <w:jc w:val="center"/>
        </w:trPr>
        <w:tc>
          <w:tcPr>
            <w:tcW w:w="9959" w:type="dxa"/>
            <w:gridSpan w:val="2"/>
            <w:shd w:val="clear" w:color="auto" w:fill="F2F2F2"/>
            <w:noWrap/>
            <w:vAlign w:val="center"/>
            <w:hideMark/>
          </w:tcPr>
          <w:p w14:paraId="0291142F" w14:textId="77777777" w:rsidR="00FB6146" w:rsidRPr="00B53EBA" w:rsidRDefault="00FB6146" w:rsidP="00AE543E">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FB6146" w:rsidRPr="00B53EBA" w14:paraId="5BCB0795" w14:textId="77777777" w:rsidTr="00AE543E">
        <w:trPr>
          <w:trHeight w:val="243"/>
          <w:jc w:val="center"/>
        </w:trPr>
        <w:tc>
          <w:tcPr>
            <w:tcW w:w="421" w:type="dxa"/>
            <w:shd w:val="clear" w:color="auto" w:fill="F2F2F2"/>
            <w:noWrap/>
            <w:vAlign w:val="center"/>
            <w:hideMark/>
          </w:tcPr>
          <w:p w14:paraId="6B1D6DAC"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6305423D"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FB6146" w:rsidRPr="00B53EBA" w14:paraId="627F4E21" w14:textId="77777777" w:rsidTr="00AE543E">
        <w:trPr>
          <w:trHeight w:val="1125"/>
          <w:jc w:val="center"/>
        </w:trPr>
        <w:tc>
          <w:tcPr>
            <w:tcW w:w="9959" w:type="dxa"/>
            <w:gridSpan w:val="2"/>
            <w:shd w:val="clear" w:color="auto" w:fill="auto"/>
            <w:vAlign w:val="center"/>
            <w:hideMark/>
          </w:tcPr>
          <w:p w14:paraId="16EECEC6" w14:textId="5B26D1D6" w:rsidR="00FB6146" w:rsidRPr="005C64D1" w:rsidRDefault="00FB6146" w:rsidP="005C64D1">
            <w:pPr>
              <w:jc w:val="both"/>
              <w:rPr>
                <w:rFonts w:ascii="Arial" w:hAnsi="Arial" w:cs="Arial"/>
                <w:sz w:val="18"/>
                <w:szCs w:val="22"/>
              </w:rPr>
            </w:pPr>
            <w:r w:rsidRPr="005C64D1">
              <w:rPr>
                <w:rFonts w:ascii="Arial" w:hAnsi="Arial" w:cs="Arial"/>
                <w:sz w:val="18"/>
                <w:szCs w:val="22"/>
              </w:rPr>
              <w:t xml:space="preserve">Realizar acciones de planificación, organización, coordinación y acompañamiento a las actividades técnicas propias de la </w:t>
            </w:r>
            <w:r w:rsidR="005C64D1">
              <w:rPr>
                <w:rFonts w:ascii="Arial" w:hAnsi="Arial" w:cs="Arial"/>
                <w:sz w:val="18"/>
                <w:szCs w:val="22"/>
              </w:rPr>
              <w:t>D</w:t>
            </w:r>
            <w:r w:rsidRPr="005C64D1">
              <w:rPr>
                <w:rFonts w:ascii="Arial" w:hAnsi="Arial" w:cs="Arial"/>
                <w:sz w:val="18"/>
                <w:szCs w:val="22"/>
              </w:rPr>
              <w:t>irección de Acreditación y Certificación de Procesos Individuales, para garantizar la ejecución y alcance de las metas propuestas por cada departamento que la conforma.</w:t>
            </w:r>
          </w:p>
        </w:tc>
      </w:tr>
    </w:tbl>
    <w:p w14:paraId="48E53DC6" w14:textId="77777777" w:rsidR="00FB6146" w:rsidRPr="00B53EBA" w:rsidRDefault="00FB6146" w:rsidP="00FB61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B6146" w:rsidRPr="00B53EBA" w14:paraId="6501605F" w14:textId="77777777" w:rsidTr="00AE543E">
        <w:trPr>
          <w:trHeight w:val="405"/>
          <w:tblHeader/>
          <w:jc w:val="center"/>
        </w:trPr>
        <w:tc>
          <w:tcPr>
            <w:tcW w:w="421" w:type="dxa"/>
            <w:shd w:val="clear" w:color="auto" w:fill="F2F2F2"/>
            <w:noWrap/>
            <w:vAlign w:val="center"/>
            <w:hideMark/>
          </w:tcPr>
          <w:p w14:paraId="1D7FC374" w14:textId="77777777" w:rsidR="00FB6146" w:rsidRPr="00B53EBA" w:rsidRDefault="00FB6146"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4979E98B"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FB6146" w:rsidRPr="00B53EBA" w14:paraId="4E0F8F90" w14:textId="77777777" w:rsidTr="00AE543E">
        <w:trPr>
          <w:trHeight w:val="257"/>
          <w:jc w:val="center"/>
        </w:trPr>
        <w:tc>
          <w:tcPr>
            <w:tcW w:w="421" w:type="dxa"/>
            <w:shd w:val="clear" w:color="auto" w:fill="F2F2F2"/>
            <w:noWrap/>
            <w:vAlign w:val="center"/>
            <w:hideMark/>
          </w:tcPr>
          <w:p w14:paraId="00DB056A"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6D6B725F"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FB6146" w:rsidRPr="00B53EBA" w14:paraId="6ECE59AE" w14:textId="77777777" w:rsidTr="00AE543E">
        <w:trPr>
          <w:trHeight w:val="364"/>
          <w:jc w:val="center"/>
        </w:trPr>
        <w:tc>
          <w:tcPr>
            <w:tcW w:w="421" w:type="dxa"/>
            <w:shd w:val="clear" w:color="auto" w:fill="auto"/>
            <w:noWrap/>
            <w:vAlign w:val="center"/>
            <w:hideMark/>
          </w:tcPr>
          <w:p w14:paraId="46035FA7"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hideMark/>
          </w:tcPr>
          <w:p w14:paraId="0A79696E"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Coordinar la elaboración, ejecución y evaluación de las metas físicas incluidas en el Plan Operativo Anual de la Dirección, concernientes a los departamentos a su cargo.</w:t>
            </w:r>
          </w:p>
        </w:tc>
      </w:tr>
      <w:tr w:rsidR="00FB6146" w:rsidRPr="00B53EBA" w14:paraId="715A500E" w14:textId="77777777" w:rsidTr="00AE543E">
        <w:trPr>
          <w:trHeight w:val="409"/>
          <w:jc w:val="center"/>
        </w:trPr>
        <w:tc>
          <w:tcPr>
            <w:tcW w:w="421" w:type="dxa"/>
            <w:shd w:val="clear" w:color="auto" w:fill="auto"/>
            <w:noWrap/>
            <w:vAlign w:val="center"/>
            <w:hideMark/>
          </w:tcPr>
          <w:p w14:paraId="7D53554E"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hideMark/>
          </w:tcPr>
          <w:p w14:paraId="00FC7D29"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Brindar insumos para la elaboración del Plan Operativo Anual y el Anteproyecto Anual de Presupuesto para el desarrollo de actividades o acciones de la Dirección, concernientes a los departamentos a su cargo.</w:t>
            </w:r>
          </w:p>
        </w:tc>
      </w:tr>
      <w:tr w:rsidR="00FB6146" w:rsidRPr="00B53EBA" w14:paraId="6D77CE47" w14:textId="77777777" w:rsidTr="00AE543E">
        <w:trPr>
          <w:trHeight w:val="429"/>
          <w:jc w:val="center"/>
        </w:trPr>
        <w:tc>
          <w:tcPr>
            <w:tcW w:w="421" w:type="dxa"/>
            <w:shd w:val="clear" w:color="auto" w:fill="auto"/>
            <w:noWrap/>
            <w:vAlign w:val="center"/>
          </w:tcPr>
          <w:p w14:paraId="30BE11D7"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06BF2194"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Elaborar informes que el Despacho Superior y los Vicedespachos soliciten, según su área de trabajo.</w:t>
            </w:r>
          </w:p>
        </w:tc>
      </w:tr>
      <w:tr w:rsidR="00FB6146" w:rsidRPr="00B53EBA" w14:paraId="75C3277D" w14:textId="77777777" w:rsidTr="00AE543E">
        <w:trPr>
          <w:trHeight w:val="429"/>
          <w:jc w:val="center"/>
        </w:trPr>
        <w:tc>
          <w:tcPr>
            <w:tcW w:w="421" w:type="dxa"/>
            <w:shd w:val="clear" w:color="auto" w:fill="auto"/>
            <w:noWrap/>
            <w:vAlign w:val="center"/>
          </w:tcPr>
          <w:p w14:paraId="28317DBE"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0DB1B6EC" w14:textId="43762C28" w:rsidR="00FB6146" w:rsidRPr="00B53EBA" w:rsidRDefault="00FB6146" w:rsidP="005C64D1">
            <w:pPr>
              <w:jc w:val="both"/>
              <w:rPr>
                <w:rFonts w:ascii="Arial" w:hAnsi="Arial" w:cs="Arial"/>
                <w:sz w:val="18"/>
                <w:szCs w:val="16"/>
                <w:lang w:val="es-GT" w:eastAsia="es-GT"/>
              </w:rPr>
            </w:pPr>
            <w:r w:rsidRPr="00B53EBA">
              <w:rPr>
                <w:rFonts w:ascii="Arial" w:hAnsi="Arial" w:cs="Arial"/>
                <w:sz w:val="18"/>
                <w:szCs w:val="18"/>
              </w:rPr>
              <w:t xml:space="preserve">Brindar lineamientos para la implementación de los procesos de acreditación y certificación de los departamentos pertenecientes a la dirección. </w:t>
            </w:r>
          </w:p>
        </w:tc>
      </w:tr>
      <w:tr w:rsidR="00FB6146" w:rsidRPr="00B53EBA" w14:paraId="3DAFF2A4" w14:textId="77777777" w:rsidTr="00AE543E">
        <w:trPr>
          <w:trHeight w:val="429"/>
          <w:jc w:val="center"/>
        </w:trPr>
        <w:tc>
          <w:tcPr>
            <w:tcW w:w="421" w:type="dxa"/>
            <w:shd w:val="clear" w:color="auto" w:fill="auto"/>
            <w:noWrap/>
            <w:vAlign w:val="center"/>
          </w:tcPr>
          <w:p w14:paraId="5ACEE99C"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4EE4E19C" w14:textId="46985762" w:rsidR="00FB6146" w:rsidRPr="00B53EBA" w:rsidRDefault="00FB6146" w:rsidP="005C64D1">
            <w:pPr>
              <w:jc w:val="both"/>
              <w:rPr>
                <w:rFonts w:ascii="Arial" w:hAnsi="Arial" w:cs="Arial"/>
                <w:sz w:val="18"/>
                <w:szCs w:val="16"/>
                <w:lang w:val="es-GT" w:eastAsia="es-GT"/>
              </w:rPr>
            </w:pPr>
            <w:r w:rsidRPr="00B53EBA">
              <w:rPr>
                <w:rFonts w:ascii="Arial" w:hAnsi="Arial" w:cs="Arial"/>
                <w:sz w:val="18"/>
                <w:szCs w:val="16"/>
                <w:lang w:val="es-GT" w:eastAsia="es-GT"/>
              </w:rPr>
              <w:t xml:space="preserve">Evaluar anualmente las actividades que se desarrollan en los departamentos </w:t>
            </w:r>
            <w:r w:rsidR="005C64D1">
              <w:rPr>
                <w:rFonts w:ascii="Arial" w:hAnsi="Arial" w:cs="Arial"/>
                <w:sz w:val="18"/>
                <w:szCs w:val="18"/>
              </w:rPr>
              <w:t xml:space="preserve">pertenecientes a la </w:t>
            </w:r>
            <w:r w:rsidRPr="00B53EBA">
              <w:rPr>
                <w:rFonts w:ascii="Arial" w:hAnsi="Arial" w:cs="Arial"/>
                <w:sz w:val="18"/>
                <w:szCs w:val="18"/>
              </w:rPr>
              <w:t xml:space="preserve">dirección, con la finalidad de proponer mejoras e innovaciones a los procesos. </w:t>
            </w:r>
          </w:p>
        </w:tc>
      </w:tr>
      <w:tr w:rsidR="00FB6146" w:rsidRPr="00B53EBA" w14:paraId="52940BFA" w14:textId="77777777" w:rsidTr="00AE543E">
        <w:trPr>
          <w:trHeight w:val="429"/>
          <w:jc w:val="center"/>
        </w:trPr>
        <w:tc>
          <w:tcPr>
            <w:tcW w:w="421" w:type="dxa"/>
            <w:shd w:val="clear" w:color="auto" w:fill="auto"/>
            <w:noWrap/>
            <w:vAlign w:val="center"/>
          </w:tcPr>
          <w:p w14:paraId="21FC56AC"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6895B6D6"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Brindar lineamientos para la inducción de los procesos relacionados con la acreditación y certificación individual a profesionales nombrados como enlaces en las Direcciones Departamentales de Educación.</w:t>
            </w:r>
          </w:p>
        </w:tc>
      </w:tr>
      <w:tr w:rsidR="00FB6146" w:rsidRPr="00B53EBA" w14:paraId="65E6D9FF" w14:textId="77777777" w:rsidTr="00AE543E">
        <w:trPr>
          <w:trHeight w:val="429"/>
          <w:jc w:val="center"/>
        </w:trPr>
        <w:tc>
          <w:tcPr>
            <w:tcW w:w="421" w:type="dxa"/>
            <w:shd w:val="clear" w:color="auto" w:fill="auto"/>
            <w:noWrap/>
            <w:vAlign w:val="center"/>
          </w:tcPr>
          <w:p w14:paraId="149C66AA"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4F1B505D" w14:textId="4FB9382E" w:rsidR="00FB6146" w:rsidRPr="00B53EBA" w:rsidRDefault="00FB6146" w:rsidP="00A92CB1">
            <w:pPr>
              <w:jc w:val="both"/>
              <w:rPr>
                <w:rFonts w:ascii="Arial" w:hAnsi="Arial" w:cs="Arial"/>
                <w:sz w:val="18"/>
                <w:szCs w:val="16"/>
                <w:lang w:val="es-GT" w:eastAsia="es-GT"/>
              </w:rPr>
            </w:pPr>
            <w:r w:rsidRPr="00B53EBA">
              <w:rPr>
                <w:rFonts w:ascii="Arial" w:hAnsi="Arial" w:cs="Arial"/>
                <w:sz w:val="18"/>
                <w:szCs w:val="16"/>
                <w:lang w:val="es-GT" w:eastAsia="es-GT"/>
              </w:rPr>
              <w:t xml:space="preserve">Coordinar con la Unidad de Informática de </w:t>
            </w:r>
            <w:proofErr w:type="spellStart"/>
            <w:r w:rsidRPr="00B53EBA">
              <w:rPr>
                <w:rFonts w:ascii="Arial" w:hAnsi="Arial" w:cs="Arial"/>
                <w:sz w:val="18"/>
                <w:szCs w:val="16"/>
                <w:lang w:val="es-GT" w:eastAsia="es-GT"/>
              </w:rPr>
              <w:t>Digeace</w:t>
            </w:r>
            <w:proofErr w:type="spellEnd"/>
            <w:r w:rsidRPr="00B53EBA">
              <w:rPr>
                <w:rFonts w:ascii="Arial" w:hAnsi="Arial" w:cs="Arial"/>
                <w:sz w:val="18"/>
                <w:szCs w:val="16"/>
                <w:lang w:val="es-GT" w:eastAsia="es-GT"/>
              </w:rPr>
              <w:t>, el apoyo técnico en el uso de herramientas digitales para el desarrollo de los procesos de Acreditación y Certificación que corresponden a la dirección.</w:t>
            </w:r>
          </w:p>
        </w:tc>
      </w:tr>
      <w:tr w:rsidR="00FB6146" w:rsidRPr="00B53EBA" w14:paraId="1D120CBE" w14:textId="77777777" w:rsidTr="00AE543E">
        <w:trPr>
          <w:trHeight w:val="429"/>
          <w:jc w:val="center"/>
        </w:trPr>
        <w:tc>
          <w:tcPr>
            <w:tcW w:w="421" w:type="dxa"/>
            <w:shd w:val="clear" w:color="auto" w:fill="auto"/>
            <w:noWrap/>
            <w:vAlign w:val="center"/>
          </w:tcPr>
          <w:p w14:paraId="64460026"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6C809CF3"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 xml:space="preserve">Brindar lineamientos para el diseño de herramientas de evaluación de los diferentes procesos de acreditación y certificación individual, con el fin de asegurar que se cumplan con los criterios técnicos establecidos y ser garante de transparencia. </w:t>
            </w:r>
          </w:p>
        </w:tc>
      </w:tr>
      <w:tr w:rsidR="00FB6146" w:rsidRPr="00B53EBA" w14:paraId="15FE7389" w14:textId="77777777" w:rsidTr="00AE543E">
        <w:trPr>
          <w:trHeight w:val="429"/>
          <w:jc w:val="center"/>
        </w:trPr>
        <w:tc>
          <w:tcPr>
            <w:tcW w:w="421" w:type="dxa"/>
            <w:shd w:val="clear" w:color="auto" w:fill="auto"/>
            <w:noWrap/>
            <w:vAlign w:val="center"/>
          </w:tcPr>
          <w:p w14:paraId="587F8F3E"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30A71C89"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Brindar lineamientos para la elaboración de manuales, guías e instructivos de los procesos de acreditación y certificación individual, con el fin de asegurar el cumplimiento y observancia a los criterios establecidos en la normativa y la legislación vigente en materia educativa.</w:t>
            </w:r>
          </w:p>
        </w:tc>
      </w:tr>
      <w:tr w:rsidR="00FB6146" w:rsidRPr="00B53EBA" w14:paraId="2E9ED916" w14:textId="77777777" w:rsidTr="00AE543E">
        <w:trPr>
          <w:trHeight w:val="429"/>
          <w:jc w:val="center"/>
        </w:trPr>
        <w:tc>
          <w:tcPr>
            <w:tcW w:w="421" w:type="dxa"/>
            <w:shd w:val="clear" w:color="auto" w:fill="auto"/>
            <w:noWrap/>
            <w:vAlign w:val="center"/>
          </w:tcPr>
          <w:p w14:paraId="5DA31859"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54E9F668"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Analizar los resultados de los procesos de Acreditación y Certificación individual, previo a ser aprobados y entregados a los interesados.</w:t>
            </w:r>
          </w:p>
        </w:tc>
      </w:tr>
      <w:tr w:rsidR="00FB6146" w:rsidRPr="00B53EBA" w14:paraId="369466BB" w14:textId="77777777" w:rsidTr="00AE543E">
        <w:trPr>
          <w:trHeight w:val="429"/>
          <w:jc w:val="center"/>
        </w:trPr>
        <w:tc>
          <w:tcPr>
            <w:tcW w:w="421" w:type="dxa"/>
            <w:shd w:val="clear" w:color="auto" w:fill="auto"/>
            <w:noWrap/>
            <w:vAlign w:val="center"/>
          </w:tcPr>
          <w:p w14:paraId="1EFAEAA6"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1B08AAFD" w14:textId="77777777" w:rsidR="00FB6146" w:rsidRPr="00B53EBA" w:rsidRDefault="00FB6146" w:rsidP="00AE543E">
            <w:pPr>
              <w:jc w:val="both"/>
              <w:rPr>
                <w:rFonts w:ascii="Arial" w:hAnsi="Arial" w:cs="Arial"/>
                <w:sz w:val="18"/>
                <w:szCs w:val="16"/>
                <w:lang w:val="es-GT" w:eastAsia="es-GT"/>
              </w:rPr>
            </w:pPr>
            <w:r w:rsidRPr="00B53EBA">
              <w:rPr>
                <w:rFonts w:ascii="Arial" w:eastAsia="Calibri" w:hAnsi="Arial" w:cs="Arial"/>
                <w:sz w:val="18"/>
                <w:szCs w:val="18"/>
                <w:lang w:val="es-ES" w:eastAsia="es-GT"/>
              </w:rPr>
              <w:t>Supervisar la actualización de la base de datos que lleva el control del proceso de Acreditación y certificación individual.</w:t>
            </w:r>
          </w:p>
        </w:tc>
      </w:tr>
      <w:tr w:rsidR="00FB6146" w:rsidRPr="00B53EBA" w14:paraId="5768247B" w14:textId="77777777" w:rsidTr="00AE543E">
        <w:trPr>
          <w:trHeight w:val="429"/>
          <w:jc w:val="center"/>
        </w:trPr>
        <w:tc>
          <w:tcPr>
            <w:tcW w:w="421" w:type="dxa"/>
            <w:shd w:val="clear" w:color="auto" w:fill="auto"/>
            <w:noWrap/>
            <w:vAlign w:val="center"/>
          </w:tcPr>
          <w:p w14:paraId="7635DDF6"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0B9111E5"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Dar lineamientos para la implementación de los procesos de equiparaciones de estudios, en coordinación con otras instancias del Ministerio de Educación, según la normativa legal vigente.</w:t>
            </w:r>
          </w:p>
        </w:tc>
      </w:tr>
      <w:tr w:rsidR="00FB6146" w:rsidRPr="00B53EBA" w14:paraId="217DA841" w14:textId="77777777" w:rsidTr="00AE543E">
        <w:trPr>
          <w:trHeight w:val="429"/>
          <w:jc w:val="center"/>
        </w:trPr>
        <w:tc>
          <w:tcPr>
            <w:tcW w:w="421" w:type="dxa"/>
            <w:shd w:val="clear" w:color="auto" w:fill="auto"/>
            <w:noWrap/>
            <w:vAlign w:val="center"/>
          </w:tcPr>
          <w:p w14:paraId="514C558E"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787AFE60"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Dar lineamientos para la implementación de procesos de homologación de docentes, en coordinación con otras instancias del Ministerio de Educación, según la normativa legal vigente.</w:t>
            </w:r>
          </w:p>
        </w:tc>
      </w:tr>
      <w:tr w:rsidR="00FB6146" w:rsidRPr="00B53EBA" w14:paraId="50EDB6E9" w14:textId="77777777" w:rsidTr="00AE543E">
        <w:trPr>
          <w:trHeight w:val="429"/>
          <w:jc w:val="center"/>
        </w:trPr>
        <w:tc>
          <w:tcPr>
            <w:tcW w:w="421" w:type="dxa"/>
            <w:shd w:val="clear" w:color="auto" w:fill="auto"/>
            <w:noWrap/>
            <w:vAlign w:val="center"/>
          </w:tcPr>
          <w:p w14:paraId="6CAC975C"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343784C8"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Dar lineamientos para la implementación del proceso de acreditación y certificación de textos, materiales educativos y medios audiovisuales editados por el Ministerio de Educación, previo a su impresión.</w:t>
            </w:r>
          </w:p>
        </w:tc>
      </w:tr>
      <w:tr w:rsidR="00FB6146" w:rsidRPr="00B53EBA" w14:paraId="0E9129E9" w14:textId="77777777" w:rsidTr="00AE543E">
        <w:trPr>
          <w:trHeight w:val="429"/>
          <w:jc w:val="center"/>
        </w:trPr>
        <w:tc>
          <w:tcPr>
            <w:tcW w:w="421" w:type="dxa"/>
            <w:shd w:val="clear" w:color="auto" w:fill="auto"/>
            <w:noWrap/>
            <w:vAlign w:val="center"/>
          </w:tcPr>
          <w:p w14:paraId="4A8EE2B5"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669C2054"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Dar lineamientos para la implementación del proceso de revisión y actualización de la papelería de fin de ciclo.</w:t>
            </w:r>
          </w:p>
        </w:tc>
      </w:tr>
      <w:tr w:rsidR="00FB6146" w:rsidRPr="00B53EBA" w14:paraId="17717AAC" w14:textId="77777777" w:rsidTr="00AE543E">
        <w:trPr>
          <w:trHeight w:val="429"/>
          <w:jc w:val="center"/>
        </w:trPr>
        <w:tc>
          <w:tcPr>
            <w:tcW w:w="421" w:type="dxa"/>
            <w:shd w:val="clear" w:color="auto" w:fill="auto"/>
            <w:noWrap/>
            <w:vAlign w:val="center"/>
          </w:tcPr>
          <w:p w14:paraId="720178A1"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3D7DA00A"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8"/>
              </w:rPr>
              <w:t>Brindar inducción al personal de nuevo ingreso en los procesos que le corresponden para asegurar que cumplan sus funciones de la forma esperada.</w:t>
            </w:r>
          </w:p>
        </w:tc>
      </w:tr>
      <w:tr w:rsidR="00FB6146" w:rsidRPr="00B53EBA" w14:paraId="71CB2648" w14:textId="77777777" w:rsidTr="00AE543E">
        <w:trPr>
          <w:trHeight w:val="429"/>
          <w:jc w:val="center"/>
        </w:trPr>
        <w:tc>
          <w:tcPr>
            <w:tcW w:w="421" w:type="dxa"/>
            <w:shd w:val="clear" w:color="auto" w:fill="auto"/>
            <w:noWrap/>
            <w:vAlign w:val="center"/>
          </w:tcPr>
          <w:p w14:paraId="777BE68E"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6748E020" w14:textId="77777777" w:rsidR="00FB6146" w:rsidRPr="00B53EBA" w:rsidRDefault="00FB6146" w:rsidP="00AE543E">
            <w:pPr>
              <w:jc w:val="both"/>
              <w:rPr>
                <w:rFonts w:ascii="Arial" w:hAnsi="Arial" w:cs="Arial"/>
                <w:sz w:val="18"/>
                <w:szCs w:val="18"/>
              </w:rPr>
            </w:pPr>
            <w:r w:rsidRPr="00B53EBA">
              <w:rPr>
                <w:rFonts w:ascii="Arial" w:hAnsi="Arial" w:cs="Arial"/>
                <w:sz w:val="18"/>
                <w:szCs w:val="18"/>
              </w:rPr>
              <w:t>Coordinar con la Unidad de Administración Financiera la ejecución del presupuesto de las acciones relacionadas con los procesos de acreditación y certificación individual.</w:t>
            </w:r>
          </w:p>
        </w:tc>
      </w:tr>
      <w:tr w:rsidR="00FB6146" w:rsidRPr="00B53EBA" w14:paraId="650F87BC" w14:textId="77777777" w:rsidTr="00AE543E">
        <w:trPr>
          <w:trHeight w:val="429"/>
          <w:jc w:val="center"/>
        </w:trPr>
        <w:tc>
          <w:tcPr>
            <w:tcW w:w="421" w:type="dxa"/>
            <w:shd w:val="clear" w:color="auto" w:fill="auto"/>
            <w:noWrap/>
            <w:vAlign w:val="center"/>
          </w:tcPr>
          <w:p w14:paraId="19887F43"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2486DE6B" w14:textId="0F41D65E" w:rsidR="00FB6146" w:rsidRPr="00B53EBA" w:rsidRDefault="00FB6146" w:rsidP="00A92CB1">
            <w:pPr>
              <w:jc w:val="both"/>
              <w:rPr>
                <w:rFonts w:ascii="Arial" w:hAnsi="Arial" w:cs="Arial"/>
                <w:sz w:val="18"/>
                <w:szCs w:val="16"/>
                <w:lang w:val="es-GT" w:eastAsia="es-GT"/>
              </w:rPr>
            </w:pPr>
            <w:r w:rsidRPr="00B53EBA">
              <w:rPr>
                <w:rFonts w:ascii="Arial" w:hAnsi="Arial" w:cs="Arial"/>
                <w:sz w:val="18"/>
                <w:szCs w:val="18"/>
              </w:rPr>
              <w:t xml:space="preserve">Evaluar anualmente el desempeño del recurso humano que está a cargo de la dirección. </w:t>
            </w:r>
          </w:p>
        </w:tc>
      </w:tr>
      <w:tr w:rsidR="00FB6146" w:rsidRPr="00B53EBA" w14:paraId="7D6B0484" w14:textId="77777777" w:rsidTr="00AE543E">
        <w:trPr>
          <w:trHeight w:val="429"/>
          <w:jc w:val="center"/>
        </w:trPr>
        <w:tc>
          <w:tcPr>
            <w:tcW w:w="421" w:type="dxa"/>
            <w:shd w:val="clear" w:color="auto" w:fill="auto"/>
            <w:noWrap/>
            <w:vAlign w:val="center"/>
          </w:tcPr>
          <w:p w14:paraId="1FD72179"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1B2BE132" w14:textId="77777777" w:rsidR="00FB6146" w:rsidRPr="00B53EBA" w:rsidRDefault="00FB6146" w:rsidP="00AE543E">
            <w:pPr>
              <w:rPr>
                <w:rFonts w:ascii="Arial" w:hAnsi="Arial" w:cs="Arial"/>
                <w:sz w:val="16"/>
                <w:szCs w:val="16"/>
                <w:lang w:val="es-GT" w:eastAsia="es-GT"/>
              </w:rPr>
            </w:pPr>
            <w:r w:rsidRPr="00B53EBA">
              <w:rPr>
                <w:rFonts w:ascii="Arial" w:hAnsi="Arial" w:cs="Arial"/>
                <w:sz w:val="18"/>
                <w:szCs w:val="18"/>
              </w:rPr>
              <w:t>Resolver los conflictos que se presenten en el área de su jurisdicción administrativa.</w:t>
            </w:r>
          </w:p>
        </w:tc>
      </w:tr>
      <w:tr w:rsidR="00FB6146" w:rsidRPr="00B53EBA" w14:paraId="77F13FC0" w14:textId="77777777" w:rsidTr="00AE543E">
        <w:trPr>
          <w:trHeight w:val="429"/>
          <w:jc w:val="center"/>
        </w:trPr>
        <w:tc>
          <w:tcPr>
            <w:tcW w:w="421" w:type="dxa"/>
            <w:shd w:val="clear" w:color="auto" w:fill="auto"/>
            <w:noWrap/>
            <w:vAlign w:val="center"/>
          </w:tcPr>
          <w:p w14:paraId="0D99357D"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49A5C7DD" w14:textId="77777777" w:rsidR="00FB6146" w:rsidRPr="00B53EBA" w:rsidRDefault="00FB6146" w:rsidP="00AE543E">
            <w:pPr>
              <w:autoSpaceDE w:val="0"/>
              <w:autoSpaceDN w:val="0"/>
              <w:adjustRightInd w:val="0"/>
              <w:rPr>
                <w:rFonts w:ascii="Arial" w:eastAsia="Calibri" w:hAnsi="Arial" w:cs="Arial"/>
                <w:sz w:val="18"/>
                <w:szCs w:val="18"/>
                <w:lang w:val="es-ES" w:eastAsia="es-GT"/>
              </w:rPr>
            </w:pPr>
            <w:r w:rsidRPr="00B53EBA">
              <w:rPr>
                <w:rFonts w:ascii="Arial" w:eastAsia="Calibri" w:hAnsi="Arial" w:cs="Arial"/>
                <w:sz w:val="18"/>
                <w:szCs w:val="18"/>
                <w:lang w:val="es-ES" w:eastAsia="es-GT"/>
              </w:rPr>
              <w:t>Dar seguimiento y solución efectiva a las quejas presentadas que le correspondan de acuerdo a su área.</w:t>
            </w:r>
          </w:p>
        </w:tc>
      </w:tr>
      <w:tr w:rsidR="00FB6146" w:rsidRPr="00B53EBA" w14:paraId="694D520B" w14:textId="77777777" w:rsidTr="00AE543E">
        <w:trPr>
          <w:trHeight w:val="429"/>
          <w:jc w:val="center"/>
        </w:trPr>
        <w:tc>
          <w:tcPr>
            <w:tcW w:w="421" w:type="dxa"/>
            <w:shd w:val="clear" w:color="auto" w:fill="auto"/>
            <w:noWrap/>
            <w:vAlign w:val="center"/>
          </w:tcPr>
          <w:p w14:paraId="7D279A1D"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735043FE" w14:textId="77777777" w:rsidR="00FB6146" w:rsidRPr="00B53EBA" w:rsidRDefault="00FB6146" w:rsidP="00AE543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Asignar, por medio de documento oficial,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así como ejecutar los roles que le correspondan.</w:t>
            </w:r>
          </w:p>
        </w:tc>
      </w:tr>
      <w:tr w:rsidR="00FB6146" w:rsidRPr="00B53EBA" w14:paraId="1E1A60E3" w14:textId="77777777" w:rsidTr="00AE543E">
        <w:trPr>
          <w:trHeight w:val="429"/>
          <w:jc w:val="center"/>
        </w:trPr>
        <w:tc>
          <w:tcPr>
            <w:tcW w:w="421" w:type="dxa"/>
            <w:shd w:val="clear" w:color="auto" w:fill="auto"/>
            <w:noWrap/>
            <w:vAlign w:val="center"/>
          </w:tcPr>
          <w:p w14:paraId="56516A0E"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0C5E70CF" w14:textId="77777777" w:rsidR="00FB6146" w:rsidRPr="00B53EBA" w:rsidRDefault="00FB6146" w:rsidP="00AE543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B6146" w:rsidRPr="00B53EBA" w14:paraId="1A0ED9F8" w14:textId="77777777" w:rsidTr="00AE543E">
        <w:trPr>
          <w:trHeight w:val="429"/>
          <w:jc w:val="center"/>
        </w:trPr>
        <w:tc>
          <w:tcPr>
            <w:tcW w:w="421" w:type="dxa"/>
            <w:shd w:val="clear" w:color="auto" w:fill="auto"/>
            <w:noWrap/>
            <w:vAlign w:val="center"/>
          </w:tcPr>
          <w:p w14:paraId="750393F7"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25507114" w14:textId="77777777" w:rsidR="00FB6146" w:rsidRPr="00B53EBA" w:rsidRDefault="00FB6146" w:rsidP="00AE543E">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FB6146" w:rsidRPr="00B53EBA" w14:paraId="52331147" w14:textId="77777777" w:rsidTr="00AE543E">
        <w:trPr>
          <w:trHeight w:val="429"/>
          <w:jc w:val="center"/>
        </w:trPr>
        <w:tc>
          <w:tcPr>
            <w:tcW w:w="421" w:type="dxa"/>
            <w:shd w:val="clear" w:color="auto" w:fill="auto"/>
            <w:noWrap/>
            <w:vAlign w:val="center"/>
          </w:tcPr>
          <w:p w14:paraId="46CCC06E"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37FF24C9" w14:textId="77777777" w:rsidR="00FB6146" w:rsidRPr="00B53EBA" w:rsidRDefault="00FB6146" w:rsidP="00AE543E">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B6146" w:rsidRPr="00B53EBA" w14:paraId="7F22D7DB" w14:textId="77777777" w:rsidTr="00AE543E">
        <w:trPr>
          <w:trHeight w:val="539"/>
          <w:jc w:val="center"/>
        </w:trPr>
        <w:tc>
          <w:tcPr>
            <w:tcW w:w="421" w:type="dxa"/>
            <w:shd w:val="clear" w:color="auto" w:fill="auto"/>
            <w:noWrap/>
            <w:vAlign w:val="center"/>
          </w:tcPr>
          <w:p w14:paraId="0C2ABDF8" w14:textId="77777777" w:rsidR="00FB6146" w:rsidRPr="00B53EBA" w:rsidRDefault="00FB6146" w:rsidP="00AE543E">
            <w:pPr>
              <w:numPr>
                <w:ilvl w:val="0"/>
                <w:numId w:val="41"/>
              </w:numPr>
              <w:ind w:left="357" w:hanging="357"/>
              <w:jc w:val="center"/>
              <w:rPr>
                <w:rFonts w:ascii="Arial" w:hAnsi="Arial" w:cs="Arial"/>
                <w:lang w:val="es-GT" w:eastAsia="es-GT"/>
              </w:rPr>
            </w:pPr>
          </w:p>
        </w:tc>
        <w:tc>
          <w:tcPr>
            <w:tcW w:w="9538" w:type="dxa"/>
            <w:shd w:val="clear" w:color="auto" w:fill="auto"/>
            <w:vAlign w:val="center"/>
          </w:tcPr>
          <w:p w14:paraId="5EC67928" w14:textId="77777777" w:rsidR="00FB6146" w:rsidRPr="00B53EBA" w:rsidRDefault="00FB6146" w:rsidP="00AE543E">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76BFF513"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B6146" w:rsidRPr="00B53EBA" w14:paraId="2C44AD92" w14:textId="77777777" w:rsidTr="00AE543E">
        <w:trPr>
          <w:trHeight w:val="355"/>
          <w:tblHeader/>
          <w:jc w:val="center"/>
        </w:trPr>
        <w:tc>
          <w:tcPr>
            <w:tcW w:w="421" w:type="dxa"/>
            <w:shd w:val="clear" w:color="auto" w:fill="F2F2F2"/>
            <w:noWrap/>
            <w:vAlign w:val="center"/>
            <w:hideMark/>
          </w:tcPr>
          <w:p w14:paraId="3D29D84F" w14:textId="77777777" w:rsidR="00FB6146" w:rsidRPr="00B53EBA" w:rsidRDefault="00FB6146"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095C12AA"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FB6146" w:rsidRPr="00B53EBA" w14:paraId="0FAB459E" w14:textId="77777777" w:rsidTr="00A92CB1">
        <w:trPr>
          <w:trHeight w:val="670"/>
          <w:jc w:val="center"/>
        </w:trPr>
        <w:tc>
          <w:tcPr>
            <w:tcW w:w="1720" w:type="dxa"/>
            <w:gridSpan w:val="2"/>
            <w:shd w:val="clear" w:color="auto" w:fill="auto"/>
            <w:vAlign w:val="center"/>
            <w:hideMark/>
          </w:tcPr>
          <w:p w14:paraId="61C37B26"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23585B17"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sustantivas y administrativas del Ministerio de Educación, Direcciones Departamentales de Educación.</w:t>
            </w:r>
          </w:p>
        </w:tc>
      </w:tr>
      <w:tr w:rsidR="00FB6146" w:rsidRPr="00B53EBA" w14:paraId="5020D92E" w14:textId="77777777" w:rsidTr="00AE543E">
        <w:trPr>
          <w:trHeight w:val="424"/>
          <w:jc w:val="center"/>
        </w:trPr>
        <w:tc>
          <w:tcPr>
            <w:tcW w:w="1720" w:type="dxa"/>
            <w:gridSpan w:val="2"/>
            <w:shd w:val="clear" w:color="auto" w:fill="auto"/>
            <w:vAlign w:val="center"/>
            <w:hideMark/>
          </w:tcPr>
          <w:p w14:paraId="389A8415"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1AC9F0A0"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 xml:space="preserve">Entidades que pertenecen al Subsistema escolar y extraescolar, organizaciones gubernamentales y no gubernamentales, instituciones públicas y privadas, universidades y cooperación internacional, entre otras.  </w:t>
            </w:r>
          </w:p>
        </w:tc>
      </w:tr>
    </w:tbl>
    <w:p w14:paraId="17389640" w14:textId="77777777" w:rsidR="00FB6146" w:rsidRPr="00B53EBA" w:rsidRDefault="00FB6146" w:rsidP="00FB614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B6146" w:rsidRPr="00B53EBA" w14:paraId="2F4963A5" w14:textId="77777777" w:rsidTr="00AE543E">
        <w:trPr>
          <w:trHeight w:val="405"/>
          <w:tblHeader/>
          <w:jc w:val="center"/>
        </w:trPr>
        <w:tc>
          <w:tcPr>
            <w:tcW w:w="9938" w:type="dxa"/>
            <w:gridSpan w:val="4"/>
            <w:shd w:val="clear" w:color="auto" w:fill="F2F2F2"/>
            <w:vAlign w:val="center"/>
            <w:hideMark/>
          </w:tcPr>
          <w:p w14:paraId="70E8D53C" w14:textId="77777777" w:rsidR="00FB6146" w:rsidRPr="00B53EBA" w:rsidRDefault="00FB6146" w:rsidP="00AE543E">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FB6146" w:rsidRPr="00B53EBA" w14:paraId="1C95ED11" w14:textId="77777777" w:rsidTr="00AE543E">
        <w:trPr>
          <w:trHeight w:val="269"/>
          <w:jc w:val="center"/>
        </w:trPr>
        <w:tc>
          <w:tcPr>
            <w:tcW w:w="421" w:type="dxa"/>
            <w:shd w:val="clear" w:color="auto" w:fill="F2F2F2"/>
            <w:noWrap/>
            <w:vAlign w:val="center"/>
            <w:hideMark/>
          </w:tcPr>
          <w:p w14:paraId="2D808CBB"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37A3A8F7"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FB6146" w:rsidRPr="00B53EBA" w14:paraId="599A1BBA" w14:textId="77777777" w:rsidTr="00AE543E">
        <w:trPr>
          <w:trHeight w:val="325"/>
          <w:jc w:val="center"/>
        </w:trPr>
        <w:tc>
          <w:tcPr>
            <w:tcW w:w="4899" w:type="dxa"/>
            <w:gridSpan w:val="3"/>
            <w:shd w:val="clear" w:color="auto" w:fill="F2F2F2"/>
            <w:noWrap/>
            <w:vAlign w:val="center"/>
            <w:hideMark/>
          </w:tcPr>
          <w:p w14:paraId="3EB456C7"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2771F393"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FB6146" w:rsidRPr="00B53EBA" w14:paraId="71F222F2" w14:textId="77777777" w:rsidTr="00AE543E">
        <w:trPr>
          <w:trHeight w:val="413"/>
          <w:jc w:val="center"/>
        </w:trPr>
        <w:tc>
          <w:tcPr>
            <w:tcW w:w="4899" w:type="dxa"/>
            <w:gridSpan w:val="3"/>
            <w:shd w:val="clear" w:color="auto" w:fill="auto"/>
            <w:noWrap/>
            <w:vAlign w:val="center"/>
            <w:hideMark/>
          </w:tcPr>
          <w:p w14:paraId="082699CC"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c>
          <w:tcPr>
            <w:tcW w:w="5039" w:type="dxa"/>
            <w:shd w:val="clear" w:color="auto" w:fill="auto"/>
            <w:vAlign w:val="center"/>
            <w:hideMark/>
          </w:tcPr>
          <w:p w14:paraId="4BE6D7D0"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Ver 4.B Otros</w:t>
            </w:r>
          </w:p>
        </w:tc>
      </w:tr>
      <w:tr w:rsidR="00FB6146" w:rsidRPr="00B53EBA" w14:paraId="323FFC95" w14:textId="77777777" w:rsidTr="00AE543E">
        <w:trPr>
          <w:trHeight w:val="405"/>
          <w:jc w:val="center"/>
        </w:trPr>
        <w:tc>
          <w:tcPr>
            <w:tcW w:w="421" w:type="dxa"/>
            <w:shd w:val="clear" w:color="auto" w:fill="F2F2F2"/>
            <w:noWrap/>
            <w:vAlign w:val="center"/>
            <w:hideMark/>
          </w:tcPr>
          <w:p w14:paraId="71339CB1"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640F1907"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FB6146" w:rsidRPr="00B53EBA" w14:paraId="632CE511" w14:textId="77777777" w:rsidTr="00AE543E">
        <w:trPr>
          <w:trHeight w:val="600"/>
          <w:jc w:val="center"/>
        </w:trPr>
        <w:tc>
          <w:tcPr>
            <w:tcW w:w="9938" w:type="dxa"/>
            <w:gridSpan w:val="4"/>
            <w:shd w:val="clear" w:color="auto" w:fill="auto"/>
            <w:vAlign w:val="center"/>
            <w:hideMark/>
          </w:tcPr>
          <w:p w14:paraId="5BC9AE34"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lang w:val="es-GT" w:eastAsia="es-GT"/>
              </w:rPr>
              <w:t>Ver 4.B Otros</w:t>
            </w:r>
          </w:p>
        </w:tc>
      </w:tr>
      <w:tr w:rsidR="00FB6146" w:rsidRPr="00B53EBA" w14:paraId="2433D53C" w14:textId="77777777" w:rsidTr="00AE543E">
        <w:trPr>
          <w:trHeight w:val="439"/>
          <w:jc w:val="center"/>
        </w:trPr>
        <w:tc>
          <w:tcPr>
            <w:tcW w:w="421" w:type="dxa"/>
            <w:shd w:val="clear" w:color="auto" w:fill="F2F2F2"/>
            <w:noWrap/>
            <w:vAlign w:val="center"/>
            <w:hideMark/>
          </w:tcPr>
          <w:p w14:paraId="4C5CB7C2"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1C026D9D"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FB6146" w:rsidRPr="00B53EBA" w14:paraId="4D42E9D2" w14:textId="77777777" w:rsidTr="00AE543E">
        <w:trPr>
          <w:trHeight w:val="499"/>
          <w:jc w:val="center"/>
        </w:trPr>
        <w:tc>
          <w:tcPr>
            <w:tcW w:w="1720" w:type="dxa"/>
            <w:gridSpan w:val="2"/>
            <w:shd w:val="clear" w:color="auto" w:fill="auto"/>
            <w:vAlign w:val="center"/>
            <w:hideMark/>
          </w:tcPr>
          <w:p w14:paraId="73883749"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BBDD937" w14:textId="77777777" w:rsidR="00FB6146" w:rsidRPr="00B53EBA" w:rsidRDefault="00FB6146" w:rsidP="00AE543E">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FB6146" w:rsidRPr="00B53EBA" w14:paraId="26A96398" w14:textId="77777777" w:rsidTr="00AE543E">
        <w:trPr>
          <w:trHeight w:val="421"/>
          <w:jc w:val="center"/>
        </w:trPr>
        <w:tc>
          <w:tcPr>
            <w:tcW w:w="1720" w:type="dxa"/>
            <w:gridSpan w:val="2"/>
            <w:shd w:val="clear" w:color="auto" w:fill="auto"/>
            <w:vAlign w:val="center"/>
          </w:tcPr>
          <w:p w14:paraId="1B110B23"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7E4FC21"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lang w:val="es-GT" w:eastAsia="es-GT"/>
              </w:rPr>
              <w:t>SIGES</w:t>
            </w:r>
          </w:p>
        </w:tc>
      </w:tr>
      <w:tr w:rsidR="00FB6146" w:rsidRPr="00B53EBA" w14:paraId="3DA2C293" w14:textId="77777777" w:rsidTr="00AE543E">
        <w:trPr>
          <w:trHeight w:val="413"/>
          <w:jc w:val="center"/>
        </w:trPr>
        <w:tc>
          <w:tcPr>
            <w:tcW w:w="1720" w:type="dxa"/>
            <w:gridSpan w:val="2"/>
            <w:shd w:val="clear" w:color="auto" w:fill="auto"/>
            <w:vAlign w:val="center"/>
          </w:tcPr>
          <w:p w14:paraId="4B5E7D62"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18DA3B9" w14:textId="77777777" w:rsidR="00FB6146" w:rsidRDefault="007F4F88" w:rsidP="00AE543E">
            <w:pPr>
              <w:jc w:val="both"/>
              <w:rPr>
                <w:rFonts w:ascii="Arial" w:hAnsi="Arial" w:cs="Arial"/>
                <w:sz w:val="18"/>
                <w:szCs w:val="18"/>
                <w:lang w:val="es-GT" w:eastAsia="es-GT"/>
              </w:rPr>
            </w:pPr>
            <w:r>
              <w:rPr>
                <w:rFonts w:ascii="Arial" w:hAnsi="Arial" w:cs="Arial"/>
                <w:sz w:val="18"/>
                <w:szCs w:val="18"/>
                <w:lang w:val="es-GT" w:eastAsia="es-GT"/>
              </w:rPr>
              <w:t>e-SIRH</w:t>
            </w:r>
            <w:r w:rsidR="00FB6146" w:rsidRPr="00B53EBA">
              <w:rPr>
                <w:rFonts w:ascii="Arial" w:hAnsi="Arial" w:cs="Arial"/>
                <w:sz w:val="18"/>
                <w:szCs w:val="18"/>
                <w:lang w:val="es-GT" w:eastAsia="es-GT"/>
              </w:rPr>
              <w:t xml:space="preserve">, </w:t>
            </w:r>
            <w:r w:rsidR="0049771B">
              <w:rPr>
                <w:rFonts w:ascii="Arial" w:hAnsi="Arial" w:cs="Arial"/>
                <w:sz w:val="18"/>
                <w:szCs w:val="18"/>
                <w:lang w:val="es-GT" w:eastAsia="es-GT"/>
              </w:rPr>
              <w:t>WebSIAD</w:t>
            </w:r>
            <w:r w:rsidR="00FB6146" w:rsidRPr="00B53EBA">
              <w:rPr>
                <w:rFonts w:ascii="Arial" w:hAnsi="Arial" w:cs="Arial"/>
                <w:sz w:val="18"/>
                <w:szCs w:val="18"/>
                <w:lang w:val="es-GT" w:eastAsia="es-GT"/>
              </w:rPr>
              <w:t>, Sistema de correlativos, Sistema de Adquisiciones, Sistemas informáticos de los procesos que se desarrollan (PEI, Gestión PEI academias, módulo de cuotas de centros educativos privados, entre otros.)</w:t>
            </w:r>
          </w:p>
          <w:p w14:paraId="02FCF72A" w14:textId="7BB81F17" w:rsidR="00E17075" w:rsidRPr="00B53EBA" w:rsidRDefault="00E17075" w:rsidP="00AE543E">
            <w:pPr>
              <w:jc w:val="both"/>
              <w:rPr>
                <w:rFonts w:ascii="Arial" w:hAnsi="Arial" w:cs="Arial"/>
                <w:sz w:val="18"/>
                <w:szCs w:val="18"/>
                <w:lang w:val="es-GT" w:eastAsia="es-GT"/>
              </w:rPr>
            </w:pPr>
          </w:p>
        </w:tc>
      </w:tr>
      <w:tr w:rsidR="00FB6146" w:rsidRPr="00B53EBA" w14:paraId="1A092C80" w14:textId="77777777" w:rsidTr="00AE543E">
        <w:trPr>
          <w:trHeight w:val="405"/>
          <w:jc w:val="center"/>
        </w:trPr>
        <w:tc>
          <w:tcPr>
            <w:tcW w:w="1720" w:type="dxa"/>
            <w:gridSpan w:val="2"/>
            <w:shd w:val="clear" w:color="auto" w:fill="auto"/>
            <w:vAlign w:val="center"/>
          </w:tcPr>
          <w:p w14:paraId="280F63B6"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1711395"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6CFCD73B"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B6146" w:rsidRPr="00B53EBA" w14:paraId="08C2AF3D" w14:textId="77777777" w:rsidTr="00AE543E">
        <w:trPr>
          <w:trHeight w:val="450"/>
          <w:tblHeader/>
          <w:jc w:val="center"/>
        </w:trPr>
        <w:tc>
          <w:tcPr>
            <w:tcW w:w="411" w:type="dxa"/>
            <w:shd w:val="clear" w:color="auto" w:fill="F2F2F2"/>
            <w:noWrap/>
            <w:vAlign w:val="center"/>
            <w:hideMark/>
          </w:tcPr>
          <w:p w14:paraId="3AD9DD22"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53052E01"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FB6146" w:rsidRPr="00B53EBA" w14:paraId="0A7647C3" w14:textId="77777777" w:rsidTr="00AE543E">
        <w:trPr>
          <w:trHeight w:val="450"/>
          <w:jc w:val="center"/>
        </w:trPr>
        <w:tc>
          <w:tcPr>
            <w:tcW w:w="411" w:type="dxa"/>
            <w:shd w:val="clear" w:color="auto" w:fill="auto"/>
            <w:noWrap/>
            <w:vAlign w:val="center"/>
            <w:hideMark/>
          </w:tcPr>
          <w:p w14:paraId="2FC96697" w14:textId="77777777" w:rsidR="00FB6146" w:rsidRPr="00B53EBA" w:rsidRDefault="00FB6146" w:rsidP="00AE543E">
            <w:pPr>
              <w:numPr>
                <w:ilvl w:val="0"/>
                <w:numId w:val="75"/>
              </w:numPr>
              <w:ind w:left="417"/>
              <w:jc w:val="center"/>
              <w:rPr>
                <w:rFonts w:ascii="Arial" w:hAnsi="Arial" w:cs="Arial"/>
                <w:sz w:val="16"/>
                <w:szCs w:val="16"/>
                <w:lang w:val="es-GT" w:eastAsia="es-GT"/>
              </w:rPr>
            </w:pPr>
          </w:p>
        </w:tc>
        <w:tc>
          <w:tcPr>
            <w:tcW w:w="9527" w:type="dxa"/>
            <w:shd w:val="clear" w:color="auto" w:fill="auto"/>
            <w:vAlign w:val="center"/>
            <w:hideMark/>
          </w:tcPr>
          <w:p w14:paraId="5C7187DE"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Redacción</w:t>
            </w:r>
          </w:p>
        </w:tc>
      </w:tr>
      <w:tr w:rsidR="00FB6146" w:rsidRPr="00B53EBA" w14:paraId="1D5B4509" w14:textId="77777777" w:rsidTr="00AE543E">
        <w:trPr>
          <w:trHeight w:val="450"/>
          <w:jc w:val="center"/>
        </w:trPr>
        <w:tc>
          <w:tcPr>
            <w:tcW w:w="411" w:type="dxa"/>
            <w:shd w:val="clear" w:color="auto" w:fill="auto"/>
            <w:noWrap/>
            <w:vAlign w:val="center"/>
            <w:hideMark/>
          </w:tcPr>
          <w:p w14:paraId="76ABBDD5" w14:textId="77777777" w:rsidR="00FB6146" w:rsidRPr="00B53EBA" w:rsidRDefault="00FB6146" w:rsidP="00AE543E">
            <w:pPr>
              <w:numPr>
                <w:ilvl w:val="0"/>
                <w:numId w:val="75"/>
              </w:numPr>
              <w:ind w:left="417"/>
              <w:jc w:val="center"/>
              <w:rPr>
                <w:rFonts w:ascii="Arial" w:hAnsi="Arial" w:cs="Arial"/>
                <w:sz w:val="16"/>
                <w:szCs w:val="16"/>
                <w:lang w:val="es-GT" w:eastAsia="es-GT"/>
              </w:rPr>
            </w:pPr>
          </w:p>
        </w:tc>
        <w:tc>
          <w:tcPr>
            <w:tcW w:w="9527" w:type="dxa"/>
            <w:shd w:val="clear" w:color="auto" w:fill="auto"/>
            <w:vAlign w:val="center"/>
            <w:hideMark/>
          </w:tcPr>
          <w:p w14:paraId="359E84D9"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Análisis financiero</w:t>
            </w:r>
          </w:p>
        </w:tc>
      </w:tr>
      <w:tr w:rsidR="00FB6146" w:rsidRPr="00B53EBA" w14:paraId="1D0F340F" w14:textId="77777777" w:rsidTr="00AE543E">
        <w:trPr>
          <w:trHeight w:val="450"/>
          <w:jc w:val="center"/>
        </w:trPr>
        <w:tc>
          <w:tcPr>
            <w:tcW w:w="411" w:type="dxa"/>
            <w:shd w:val="clear" w:color="auto" w:fill="auto"/>
            <w:noWrap/>
            <w:vAlign w:val="center"/>
            <w:hideMark/>
          </w:tcPr>
          <w:p w14:paraId="517439B1" w14:textId="77777777" w:rsidR="00FB6146" w:rsidRPr="00B53EBA" w:rsidRDefault="00FB6146" w:rsidP="00AE543E">
            <w:pPr>
              <w:numPr>
                <w:ilvl w:val="0"/>
                <w:numId w:val="75"/>
              </w:numPr>
              <w:ind w:left="417"/>
              <w:jc w:val="center"/>
              <w:rPr>
                <w:rFonts w:ascii="Arial" w:hAnsi="Arial" w:cs="Arial"/>
                <w:sz w:val="16"/>
                <w:szCs w:val="16"/>
                <w:lang w:val="es-GT" w:eastAsia="es-GT"/>
              </w:rPr>
            </w:pPr>
          </w:p>
        </w:tc>
        <w:tc>
          <w:tcPr>
            <w:tcW w:w="9527" w:type="dxa"/>
            <w:shd w:val="clear" w:color="auto" w:fill="auto"/>
            <w:vAlign w:val="center"/>
            <w:hideMark/>
          </w:tcPr>
          <w:p w14:paraId="72D629D1"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 xml:space="preserve">Planificación </w:t>
            </w:r>
          </w:p>
        </w:tc>
      </w:tr>
      <w:tr w:rsidR="00FB6146" w:rsidRPr="00B53EBA" w14:paraId="1C1212DD" w14:textId="77777777" w:rsidTr="00AE543E">
        <w:trPr>
          <w:trHeight w:val="450"/>
          <w:jc w:val="center"/>
        </w:trPr>
        <w:tc>
          <w:tcPr>
            <w:tcW w:w="411" w:type="dxa"/>
            <w:shd w:val="clear" w:color="auto" w:fill="auto"/>
            <w:noWrap/>
            <w:vAlign w:val="center"/>
            <w:hideMark/>
          </w:tcPr>
          <w:p w14:paraId="6B4CE41C" w14:textId="77777777" w:rsidR="00FB6146" w:rsidRPr="00B53EBA" w:rsidRDefault="00FB6146" w:rsidP="00AE543E">
            <w:pPr>
              <w:numPr>
                <w:ilvl w:val="0"/>
                <w:numId w:val="75"/>
              </w:numPr>
              <w:ind w:left="417"/>
              <w:jc w:val="center"/>
              <w:rPr>
                <w:rFonts w:ascii="Arial" w:hAnsi="Arial" w:cs="Arial"/>
                <w:sz w:val="16"/>
                <w:szCs w:val="16"/>
                <w:lang w:val="es-GT" w:eastAsia="es-GT"/>
              </w:rPr>
            </w:pPr>
          </w:p>
        </w:tc>
        <w:tc>
          <w:tcPr>
            <w:tcW w:w="9527" w:type="dxa"/>
            <w:shd w:val="clear" w:color="auto" w:fill="auto"/>
            <w:vAlign w:val="center"/>
            <w:hideMark/>
          </w:tcPr>
          <w:p w14:paraId="7FD7FD01"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Conocimiento de las leyes vigentes que normen el Sistema Educativo Nacional</w:t>
            </w:r>
          </w:p>
        </w:tc>
      </w:tr>
      <w:tr w:rsidR="00FB6146" w:rsidRPr="00B53EBA" w14:paraId="1E980466" w14:textId="77777777" w:rsidTr="00AE543E">
        <w:trPr>
          <w:trHeight w:val="450"/>
          <w:jc w:val="center"/>
        </w:trPr>
        <w:tc>
          <w:tcPr>
            <w:tcW w:w="411" w:type="dxa"/>
            <w:shd w:val="clear" w:color="auto" w:fill="auto"/>
            <w:noWrap/>
            <w:vAlign w:val="center"/>
          </w:tcPr>
          <w:p w14:paraId="7C6A79BB" w14:textId="77777777" w:rsidR="00FB6146" w:rsidRPr="00B53EBA" w:rsidRDefault="00FB6146" w:rsidP="00AE543E">
            <w:pPr>
              <w:numPr>
                <w:ilvl w:val="0"/>
                <w:numId w:val="75"/>
              </w:numPr>
              <w:ind w:left="417"/>
              <w:jc w:val="center"/>
              <w:rPr>
                <w:rFonts w:ascii="Arial" w:hAnsi="Arial" w:cs="Arial"/>
                <w:sz w:val="16"/>
                <w:szCs w:val="16"/>
                <w:lang w:val="es-GT" w:eastAsia="es-GT"/>
              </w:rPr>
            </w:pPr>
          </w:p>
        </w:tc>
        <w:tc>
          <w:tcPr>
            <w:tcW w:w="9527" w:type="dxa"/>
            <w:shd w:val="clear" w:color="auto" w:fill="auto"/>
            <w:vAlign w:val="center"/>
          </w:tcPr>
          <w:p w14:paraId="1BCCE5C9"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 xml:space="preserve">Elaboración de planes y proyectos </w:t>
            </w:r>
          </w:p>
        </w:tc>
      </w:tr>
      <w:tr w:rsidR="00FB6146" w:rsidRPr="00B53EBA" w14:paraId="2F214784" w14:textId="77777777" w:rsidTr="00AE543E">
        <w:trPr>
          <w:trHeight w:val="450"/>
          <w:jc w:val="center"/>
        </w:trPr>
        <w:tc>
          <w:tcPr>
            <w:tcW w:w="411" w:type="dxa"/>
            <w:shd w:val="clear" w:color="auto" w:fill="auto"/>
            <w:noWrap/>
            <w:vAlign w:val="center"/>
          </w:tcPr>
          <w:p w14:paraId="48ED6F42" w14:textId="77777777" w:rsidR="00FB6146" w:rsidRPr="00B53EBA" w:rsidRDefault="00FB6146" w:rsidP="00AE543E">
            <w:pPr>
              <w:numPr>
                <w:ilvl w:val="0"/>
                <w:numId w:val="75"/>
              </w:numPr>
              <w:ind w:left="417"/>
              <w:jc w:val="center"/>
              <w:rPr>
                <w:rFonts w:ascii="Arial" w:hAnsi="Arial" w:cs="Arial"/>
                <w:sz w:val="16"/>
                <w:szCs w:val="16"/>
                <w:lang w:val="es-GT" w:eastAsia="es-GT"/>
              </w:rPr>
            </w:pPr>
          </w:p>
        </w:tc>
        <w:tc>
          <w:tcPr>
            <w:tcW w:w="9527" w:type="dxa"/>
            <w:shd w:val="clear" w:color="auto" w:fill="auto"/>
            <w:vAlign w:val="center"/>
          </w:tcPr>
          <w:p w14:paraId="57D20547"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Sistemas informáticos propios del MINEDUC</w:t>
            </w:r>
          </w:p>
        </w:tc>
      </w:tr>
    </w:tbl>
    <w:p w14:paraId="2AC15AD0" w14:textId="77777777" w:rsidR="00FB6146" w:rsidRPr="00B53EBA" w:rsidRDefault="00FB6146" w:rsidP="00FB6146">
      <w:pPr>
        <w:rPr>
          <w:lang w:val="es-GT"/>
        </w:rPr>
      </w:pPr>
    </w:p>
    <w:p w14:paraId="56C59874"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B6146" w:rsidRPr="00B53EBA" w14:paraId="2B19E4DF" w14:textId="77777777" w:rsidTr="00AE543E">
        <w:trPr>
          <w:trHeight w:val="450"/>
          <w:tblHeader/>
          <w:jc w:val="center"/>
        </w:trPr>
        <w:tc>
          <w:tcPr>
            <w:tcW w:w="401" w:type="dxa"/>
            <w:shd w:val="clear" w:color="auto" w:fill="F2F2F2"/>
            <w:noWrap/>
            <w:vAlign w:val="center"/>
            <w:hideMark/>
          </w:tcPr>
          <w:p w14:paraId="75769180"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60B8C2E6"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FB6146" w:rsidRPr="00B53EBA" w14:paraId="162EA184" w14:textId="77777777" w:rsidTr="00AE543E">
        <w:trPr>
          <w:trHeight w:val="450"/>
          <w:jc w:val="center"/>
        </w:trPr>
        <w:tc>
          <w:tcPr>
            <w:tcW w:w="401" w:type="dxa"/>
            <w:shd w:val="clear" w:color="auto" w:fill="auto"/>
            <w:noWrap/>
            <w:vAlign w:val="center"/>
            <w:hideMark/>
          </w:tcPr>
          <w:p w14:paraId="1B6E0765" w14:textId="77777777" w:rsidR="00FB6146" w:rsidRPr="00B53EBA" w:rsidRDefault="00FB6146" w:rsidP="00AE543E">
            <w:pPr>
              <w:numPr>
                <w:ilvl w:val="0"/>
                <w:numId w:val="74"/>
              </w:numPr>
              <w:ind w:left="417"/>
              <w:jc w:val="center"/>
              <w:rPr>
                <w:rFonts w:ascii="Arial" w:hAnsi="Arial" w:cs="Arial"/>
                <w:sz w:val="16"/>
                <w:szCs w:val="16"/>
                <w:lang w:val="es-GT" w:eastAsia="es-GT"/>
              </w:rPr>
            </w:pPr>
          </w:p>
        </w:tc>
        <w:tc>
          <w:tcPr>
            <w:tcW w:w="9537" w:type="dxa"/>
            <w:shd w:val="clear" w:color="auto" w:fill="auto"/>
            <w:vAlign w:val="center"/>
            <w:hideMark/>
          </w:tcPr>
          <w:p w14:paraId="671E72FF"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Análisis y toma de decisiones</w:t>
            </w:r>
          </w:p>
        </w:tc>
      </w:tr>
      <w:tr w:rsidR="00FB6146" w:rsidRPr="00B53EBA" w14:paraId="75A2299F" w14:textId="77777777" w:rsidTr="00AE543E">
        <w:trPr>
          <w:trHeight w:val="450"/>
          <w:jc w:val="center"/>
        </w:trPr>
        <w:tc>
          <w:tcPr>
            <w:tcW w:w="401" w:type="dxa"/>
            <w:shd w:val="clear" w:color="auto" w:fill="auto"/>
            <w:noWrap/>
            <w:vAlign w:val="center"/>
            <w:hideMark/>
          </w:tcPr>
          <w:p w14:paraId="15F7089E" w14:textId="77777777" w:rsidR="00FB6146" w:rsidRPr="00B53EBA" w:rsidRDefault="00FB6146" w:rsidP="00AE543E">
            <w:pPr>
              <w:numPr>
                <w:ilvl w:val="0"/>
                <w:numId w:val="74"/>
              </w:numPr>
              <w:ind w:left="417"/>
              <w:jc w:val="center"/>
              <w:rPr>
                <w:rFonts w:ascii="Arial" w:hAnsi="Arial" w:cs="Arial"/>
                <w:sz w:val="16"/>
                <w:szCs w:val="16"/>
                <w:lang w:val="es-GT" w:eastAsia="es-GT"/>
              </w:rPr>
            </w:pPr>
          </w:p>
        </w:tc>
        <w:tc>
          <w:tcPr>
            <w:tcW w:w="9537" w:type="dxa"/>
            <w:shd w:val="clear" w:color="auto" w:fill="auto"/>
            <w:vAlign w:val="center"/>
            <w:hideMark/>
          </w:tcPr>
          <w:p w14:paraId="411249B3"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Liderazgo, manejo y seguimiento de equipos de trabajo</w:t>
            </w:r>
          </w:p>
        </w:tc>
      </w:tr>
      <w:tr w:rsidR="00FB6146" w:rsidRPr="00B53EBA" w14:paraId="707D2EA1" w14:textId="77777777" w:rsidTr="00AE543E">
        <w:trPr>
          <w:trHeight w:val="450"/>
          <w:jc w:val="center"/>
        </w:trPr>
        <w:tc>
          <w:tcPr>
            <w:tcW w:w="401" w:type="dxa"/>
            <w:shd w:val="clear" w:color="auto" w:fill="auto"/>
            <w:noWrap/>
            <w:vAlign w:val="center"/>
            <w:hideMark/>
          </w:tcPr>
          <w:p w14:paraId="6923B18B" w14:textId="77777777" w:rsidR="00FB6146" w:rsidRPr="00B53EBA" w:rsidRDefault="00FB6146" w:rsidP="00AE543E">
            <w:pPr>
              <w:numPr>
                <w:ilvl w:val="0"/>
                <w:numId w:val="74"/>
              </w:numPr>
              <w:ind w:left="417"/>
              <w:jc w:val="center"/>
              <w:rPr>
                <w:rFonts w:ascii="Arial" w:hAnsi="Arial" w:cs="Arial"/>
                <w:sz w:val="16"/>
                <w:szCs w:val="16"/>
                <w:lang w:val="es-GT" w:eastAsia="es-GT"/>
              </w:rPr>
            </w:pPr>
          </w:p>
        </w:tc>
        <w:tc>
          <w:tcPr>
            <w:tcW w:w="9537" w:type="dxa"/>
            <w:shd w:val="clear" w:color="auto" w:fill="auto"/>
            <w:vAlign w:val="center"/>
            <w:hideMark/>
          </w:tcPr>
          <w:p w14:paraId="195F1A35"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Proactividad</w:t>
            </w:r>
          </w:p>
        </w:tc>
      </w:tr>
      <w:tr w:rsidR="00FB6146" w:rsidRPr="00B53EBA" w14:paraId="5E9C95CE" w14:textId="77777777" w:rsidTr="00AE543E">
        <w:trPr>
          <w:trHeight w:val="450"/>
          <w:jc w:val="center"/>
        </w:trPr>
        <w:tc>
          <w:tcPr>
            <w:tcW w:w="401" w:type="dxa"/>
            <w:shd w:val="clear" w:color="auto" w:fill="auto"/>
            <w:noWrap/>
            <w:vAlign w:val="center"/>
            <w:hideMark/>
          </w:tcPr>
          <w:p w14:paraId="0D72CC5B" w14:textId="77777777" w:rsidR="00FB6146" w:rsidRPr="00B53EBA" w:rsidRDefault="00FB6146" w:rsidP="00AE543E">
            <w:pPr>
              <w:numPr>
                <w:ilvl w:val="0"/>
                <w:numId w:val="74"/>
              </w:numPr>
              <w:ind w:left="417"/>
              <w:jc w:val="center"/>
              <w:rPr>
                <w:rFonts w:ascii="Arial" w:hAnsi="Arial" w:cs="Arial"/>
                <w:sz w:val="16"/>
                <w:szCs w:val="16"/>
                <w:lang w:val="es-GT" w:eastAsia="es-GT"/>
              </w:rPr>
            </w:pPr>
          </w:p>
        </w:tc>
        <w:tc>
          <w:tcPr>
            <w:tcW w:w="9537" w:type="dxa"/>
            <w:shd w:val="clear" w:color="auto" w:fill="auto"/>
            <w:vAlign w:val="center"/>
            <w:hideMark/>
          </w:tcPr>
          <w:p w14:paraId="081667E6"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Resolución de conflictos</w:t>
            </w:r>
          </w:p>
        </w:tc>
      </w:tr>
      <w:tr w:rsidR="00FB6146" w:rsidRPr="00B53EBA" w14:paraId="03257927" w14:textId="77777777" w:rsidTr="00AE543E">
        <w:trPr>
          <w:trHeight w:val="450"/>
          <w:jc w:val="center"/>
        </w:trPr>
        <w:tc>
          <w:tcPr>
            <w:tcW w:w="401" w:type="dxa"/>
            <w:shd w:val="clear" w:color="auto" w:fill="auto"/>
            <w:noWrap/>
            <w:vAlign w:val="center"/>
            <w:hideMark/>
          </w:tcPr>
          <w:p w14:paraId="382BE2F8" w14:textId="77777777" w:rsidR="00FB6146" w:rsidRPr="00B53EBA" w:rsidRDefault="00FB6146" w:rsidP="00AE543E">
            <w:pPr>
              <w:numPr>
                <w:ilvl w:val="0"/>
                <w:numId w:val="74"/>
              </w:numPr>
              <w:ind w:left="417"/>
              <w:jc w:val="center"/>
              <w:rPr>
                <w:rFonts w:ascii="Arial" w:hAnsi="Arial" w:cs="Arial"/>
                <w:sz w:val="16"/>
                <w:szCs w:val="16"/>
                <w:lang w:val="es-GT" w:eastAsia="es-GT"/>
              </w:rPr>
            </w:pPr>
          </w:p>
        </w:tc>
        <w:tc>
          <w:tcPr>
            <w:tcW w:w="9537" w:type="dxa"/>
            <w:shd w:val="clear" w:color="auto" w:fill="auto"/>
            <w:vAlign w:val="center"/>
            <w:hideMark/>
          </w:tcPr>
          <w:p w14:paraId="06AF037D"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Comunicación</w:t>
            </w:r>
          </w:p>
        </w:tc>
      </w:tr>
    </w:tbl>
    <w:p w14:paraId="4FA57D1F" w14:textId="77777777" w:rsidR="00FB6146" w:rsidRPr="00B53EBA" w:rsidRDefault="00FB6146" w:rsidP="00FB6146">
      <w:pPr>
        <w:rPr>
          <w:lang w:val="es-GT"/>
        </w:rPr>
      </w:pPr>
    </w:p>
    <w:p w14:paraId="1ABDF1B2" w14:textId="77777777" w:rsidR="00FB6146" w:rsidRPr="00B53EBA" w:rsidRDefault="00FB6146" w:rsidP="00FB614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B6146" w:rsidRPr="00B53EBA" w14:paraId="5D586597" w14:textId="77777777" w:rsidTr="00AE543E">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3EE0592"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FB6146" w:rsidRPr="00B53EBA" w14:paraId="174EA762" w14:textId="77777777" w:rsidTr="00AE543E">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33E2A7F"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2F11F68"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FB6146" w:rsidRPr="00B53EBA" w14:paraId="6234832D" w14:textId="77777777" w:rsidTr="00AE543E">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7822D5" w14:textId="77777777" w:rsidR="00FB6146" w:rsidRPr="00B53EBA" w:rsidRDefault="00FB6146" w:rsidP="00AE543E">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DD231C"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98F24B" w14:textId="77777777" w:rsidR="00FB6146" w:rsidRPr="00B53EBA" w:rsidRDefault="00FB6146"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93EA4E"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90A1FB" w14:textId="77777777" w:rsidR="00FB6146" w:rsidRPr="00B53EBA" w:rsidRDefault="00FB6146" w:rsidP="00AE543E">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A2E68A"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72F321" w14:textId="77777777" w:rsidR="00FB6146" w:rsidRPr="00B53EBA" w:rsidRDefault="00FB6146"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E61F43"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4A4B38" w14:textId="77777777" w:rsidR="00FB6146" w:rsidRPr="00B53EBA" w:rsidRDefault="00FB6146"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r>
      <w:tr w:rsidR="00FB6146" w:rsidRPr="00B53EBA" w14:paraId="2C9675BE" w14:textId="77777777" w:rsidTr="00AE543E">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993B67"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888A107"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FB6146" w:rsidRPr="00B53EBA" w14:paraId="5C907E31"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2FB897" w14:textId="77777777" w:rsidR="00FB6146" w:rsidRPr="00B53EBA" w:rsidRDefault="00FB6146" w:rsidP="00AE543E">
            <w:pPr>
              <w:pStyle w:val="Prrafodelista"/>
              <w:numPr>
                <w:ilvl w:val="0"/>
                <w:numId w:val="73"/>
              </w:numPr>
              <w:ind w:left="417"/>
              <w:jc w:val="center"/>
              <w:rPr>
                <w:rFonts w:ascii="Arial" w:hAnsi="Arial" w:cs="Arial"/>
                <w:sz w:val="18"/>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8C94607"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-ONSEC- y queda a criterio del jefe inmediato su contratación.</w:t>
            </w:r>
          </w:p>
        </w:tc>
      </w:tr>
      <w:tr w:rsidR="00FB6146" w:rsidRPr="00B53EBA" w14:paraId="2A4EAC8D"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E45FD30" w14:textId="77777777" w:rsidR="00FB6146" w:rsidRPr="00B53EBA" w:rsidRDefault="00FB6146" w:rsidP="00AE543E">
            <w:pPr>
              <w:pStyle w:val="Prrafodelista"/>
              <w:numPr>
                <w:ilvl w:val="0"/>
                <w:numId w:val="73"/>
              </w:numPr>
              <w:ind w:left="417"/>
              <w:jc w:val="center"/>
              <w:rPr>
                <w:rFonts w:ascii="Arial" w:hAnsi="Arial" w:cs="Arial"/>
                <w:sz w:val="18"/>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E0ED6AE" w14:textId="77777777" w:rsidR="00FB6146" w:rsidRPr="00B53EBA" w:rsidRDefault="00FB6146" w:rsidP="00AE543E">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bl>
    <w:p w14:paraId="273E60CF" w14:textId="77777777" w:rsidR="00FB6146" w:rsidRPr="00B53EBA" w:rsidRDefault="00FB6146" w:rsidP="00FB6146">
      <w:pPr>
        <w:rPr>
          <w:lang w:val="es-GT"/>
        </w:rPr>
      </w:pPr>
    </w:p>
    <w:p w14:paraId="1F14B8E5" w14:textId="77777777" w:rsidR="00FB6146" w:rsidRPr="00B53EBA" w:rsidRDefault="00FB6146" w:rsidP="00FB6146">
      <w:pPr>
        <w:rPr>
          <w:lang w:val="es-GT"/>
        </w:rPr>
      </w:pPr>
      <w:r w:rsidRPr="00B53EBA">
        <w:rPr>
          <w:lang w:val="es-GT"/>
        </w:rPr>
        <w:br w:type="page"/>
      </w:r>
    </w:p>
    <w:p w14:paraId="7905FEE8" w14:textId="4D38A03F" w:rsidR="00FB6146" w:rsidRPr="00B53EBA" w:rsidRDefault="00FB6146" w:rsidP="00AE543E">
      <w:pPr>
        <w:pStyle w:val="Prrafodelista"/>
        <w:numPr>
          <w:ilvl w:val="0"/>
          <w:numId w:val="12"/>
        </w:numPr>
        <w:spacing w:line="360" w:lineRule="auto"/>
        <w:rPr>
          <w:rFonts w:ascii="Arial" w:hAnsi="Arial" w:cs="Arial"/>
          <w:b/>
        </w:rPr>
      </w:pPr>
      <w:r w:rsidRPr="00B53EBA">
        <w:rPr>
          <w:rFonts w:ascii="Arial" w:hAnsi="Arial" w:cs="Arial"/>
          <w:b/>
        </w:rPr>
        <w:t>A</w:t>
      </w:r>
      <w:r w:rsidR="00A92CB1">
        <w:rPr>
          <w:rFonts w:ascii="Arial" w:hAnsi="Arial" w:cs="Arial"/>
          <w:b/>
        </w:rPr>
        <w:t xml:space="preserve">SISTENTE DE </w:t>
      </w:r>
      <w:r w:rsidRPr="00B53EBA">
        <w:rPr>
          <w:rFonts w:ascii="Arial" w:hAnsi="Arial" w:cs="Arial"/>
          <w:b/>
        </w:rPr>
        <w:t>DIRECCIÓN DE ACREDITACIÓN Y CERTIFICACIÓN DE PROCESOS INDIVIDUALES</w:t>
      </w:r>
    </w:p>
    <w:p w14:paraId="761102B0" w14:textId="77777777" w:rsidR="00FB6146" w:rsidRPr="00B53EBA" w:rsidRDefault="00FB6146" w:rsidP="00FB614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B6146" w:rsidRPr="00B53EBA" w14:paraId="0FDF2F8E" w14:textId="77777777" w:rsidTr="00AE543E">
        <w:trPr>
          <w:trHeight w:val="405"/>
          <w:jc w:val="center"/>
        </w:trPr>
        <w:tc>
          <w:tcPr>
            <w:tcW w:w="9959" w:type="dxa"/>
            <w:gridSpan w:val="4"/>
            <w:shd w:val="clear" w:color="auto" w:fill="F2F2F2"/>
            <w:noWrap/>
            <w:vAlign w:val="center"/>
            <w:hideMark/>
          </w:tcPr>
          <w:p w14:paraId="05A1163F" w14:textId="77777777" w:rsidR="00FB6146" w:rsidRPr="00B53EBA" w:rsidRDefault="00FB6146" w:rsidP="00AE543E">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FB6146" w:rsidRPr="00B53EBA" w14:paraId="2CD6F7E2" w14:textId="77777777" w:rsidTr="00AE543E">
        <w:trPr>
          <w:trHeight w:val="538"/>
          <w:jc w:val="center"/>
        </w:trPr>
        <w:tc>
          <w:tcPr>
            <w:tcW w:w="1513" w:type="dxa"/>
            <w:shd w:val="clear" w:color="auto" w:fill="auto"/>
            <w:vAlign w:val="center"/>
            <w:hideMark/>
          </w:tcPr>
          <w:p w14:paraId="003004B3"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4D30FDA6" w14:textId="60B4C850" w:rsidR="00FB6146" w:rsidRPr="00B53EBA" w:rsidRDefault="00A92CB1" w:rsidP="00A92CB1">
            <w:pPr>
              <w:spacing w:line="276" w:lineRule="auto"/>
              <w:jc w:val="center"/>
              <w:rPr>
                <w:rFonts w:ascii="Arial" w:hAnsi="Arial" w:cs="Arial"/>
                <w:b/>
                <w:sz w:val="18"/>
                <w:szCs w:val="18"/>
              </w:rPr>
            </w:pPr>
            <w:r>
              <w:rPr>
                <w:rFonts w:ascii="Arial" w:hAnsi="Arial" w:cs="Arial"/>
                <w:b/>
                <w:sz w:val="18"/>
                <w:szCs w:val="18"/>
              </w:rPr>
              <w:t>Asistente de D</w:t>
            </w:r>
            <w:r w:rsidR="00FB6146" w:rsidRPr="00B53EBA">
              <w:rPr>
                <w:rFonts w:ascii="Arial" w:hAnsi="Arial" w:cs="Arial"/>
                <w:b/>
                <w:sz w:val="18"/>
                <w:szCs w:val="18"/>
              </w:rPr>
              <w:t>irección de Acreditación y Certificación de Procesos Individuales</w:t>
            </w:r>
          </w:p>
        </w:tc>
        <w:tc>
          <w:tcPr>
            <w:tcW w:w="1701" w:type="dxa"/>
            <w:shd w:val="clear" w:color="auto" w:fill="auto"/>
            <w:vAlign w:val="center"/>
            <w:hideMark/>
          </w:tcPr>
          <w:p w14:paraId="6B7FB31A"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D06E6F5" w14:textId="77777777" w:rsidR="00FB6146" w:rsidRPr="00B53EBA" w:rsidRDefault="00FB6146" w:rsidP="00AE543E">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III</w:t>
            </w:r>
          </w:p>
        </w:tc>
      </w:tr>
      <w:tr w:rsidR="00FB6146" w:rsidRPr="00B53EBA" w14:paraId="1A423BA0" w14:textId="77777777" w:rsidTr="00AE543E">
        <w:trPr>
          <w:trHeight w:val="600"/>
          <w:jc w:val="center"/>
        </w:trPr>
        <w:tc>
          <w:tcPr>
            <w:tcW w:w="1513" w:type="dxa"/>
            <w:shd w:val="clear" w:color="auto" w:fill="auto"/>
            <w:vAlign w:val="center"/>
            <w:hideMark/>
          </w:tcPr>
          <w:p w14:paraId="4DF05964"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18A22553"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Dirección General de Acreditación y Certificación, DIGEACE</w:t>
            </w:r>
          </w:p>
        </w:tc>
        <w:tc>
          <w:tcPr>
            <w:tcW w:w="1701" w:type="dxa"/>
            <w:shd w:val="clear" w:color="auto" w:fill="auto"/>
            <w:vAlign w:val="center"/>
            <w:hideMark/>
          </w:tcPr>
          <w:p w14:paraId="1F7EAC62"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9A7ED2A" w14:textId="45161DF8" w:rsidR="00FB6146" w:rsidRPr="00B53EBA" w:rsidRDefault="00A92CB1" w:rsidP="00AE543E">
            <w:pPr>
              <w:spacing w:line="276" w:lineRule="auto"/>
              <w:jc w:val="center"/>
              <w:rPr>
                <w:rFonts w:ascii="Arial" w:hAnsi="Arial" w:cs="Arial"/>
                <w:sz w:val="18"/>
                <w:szCs w:val="18"/>
              </w:rPr>
            </w:pPr>
            <w:r>
              <w:rPr>
                <w:rFonts w:ascii="Arial" w:hAnsi="Arial" w:cs="Arial"/>
                <w:sz w:val="18"/>
                <w:szCs w:val="16"/>
                <w:lang w:val="es-GT" w:eastAsia="es-GT"/>
              </w:rPr>
              <w:t>D</w:t>
            </w:r>
            <w:r w:rsidR="00FB6146" w:rsidRPr="00B53EBA">
              <w:rPr>
                <w:rFonts w:ascii="Arial" w:hAnsi="Arial" w:cs="Arial"/>
                <w:sz w:val="18"/>
                <w:szCs w:val="16"/>
                <w:lang w:val="es-GT" w:eastAsia="es-GT"/>
              </w:rPr>
              <w:t xml:space="preserve">irección de Acreditación y Certificación de </w:t>
            </w:r>
            <w:r w:rsidR="00FB6146" w:rsidRPr="00B53EBA">
              <w:rPr>
                <w:rFonts w:ascii="Arial" w:hAnsi="Arial" w:cs="Arial"/>
                <w:sz w:val="18"/>
                <w:szCs w:val="18"/>
              </w:rPr>
              <w:t>Procesos Individuales</w:t>
            </w:r>
          </w:p>
        </w:tc>
      </w:tr>
      <w:tr w:rsidR="00FB6146" w:rsidRPr="00B53EBA" w14:paraId="0B1C0E1C" w14:textId="77777777" w:rsidTr="00AE543E">
        <w:trPr>
          <w:trHeight w:val="600"/>
          <w:jc w:val="center"/>
        </w:trPr>
        <w:tc>
          <w:tcPr>
            <w:tcW w:w="1513" w:type="dxa"/>
            <w:shd w:val="clear" w:color="auto" w:fill="auto"/>
            <w:vAlign w:val="center"/>
            <w:hideMark/>
          </w:tcPr>
          <w:p w14:paraId="79F63B05"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76431D1C" w14:textId="7D2DC2CC" w:rsidR="00FB6146" w:rsidRPr="00B53EBA" w:rsidRDefault="00A92CB1" w:rsidP="00AE543E">
            <w:pPr>
              <w:spacing w:line="276" w:lineRule="auto"/>
              <w:jc w:val="center"/>
              <w:rPr>
                <w:rFonts w:ascii="Arial" w:hAnsi="Arial" w:cs="Arial"/>
                <w:sz w:val="18"/>
                <w:szCs w:val="18"/>
                <w:lang w:val="es-GT" w:eastAsia="es-GT"/>
              </w:rPr>
            </w:pPr>
            <w:r>
              <w:rPr>
                <w:rFonts w:ascii="Arial" w:hAnsi="Arial" w:cs="Arial"/>
                <w:sz w:val="18"/>
                <w:szCs w:val="18"/>
                <w:lang w:val="es-GT" w:eastAsia="es-GT"/>
              </w:rPr>
              <w:t>D</w:t>
            </w:r>
            <w:r w:rsidR="00FB6146" w:rsidRPr="00B53EBA">
              <w:rPr>
                <w:rFonts w:ascii="Arial" w:hAnsi="Arial" w:cs="Arial"/>
                <w:sz w:val="18"/>
                <w:szCs w:val="18"/>
                <w:lang w:val="es-GT" w:eastAsia="es-GT"/>
              </w:rPr>
              <w:t>irector de Acreditación y Certificación de</w:t>
            </w:r>
            <w:r w:rsidR="00FB6146" w:rsidRPr="00B53EBA">
              <w:rPr>
                <w:rFonts w:ascii="Arial" w:hAnsi="Arial" w:cs="Arial"/>
                <w:sz w:val="18"/>
                <w:szCs w:val="18"/>
              </w:rPr>
              <w:t xml:space="preserve"> Procesos Individuales</w:t>
            </w:r>
          </w:p>
        </w:tc>
        <w:tc>
          <w:tcPr>
            <w:tcW w:w="1701" w:type="dxa"/>
            <w:shd w:val="clear" w:color="auto" w:fill="auto"/>
            <w:vAlign w:val="center"/>
            <w:hideMark/>
          </w:tcPr>
          <w:p w14:paraId="07C0A367"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4494D03" w14:textId="77777777" w:rsidR="00FB6146" w:rsidRPr="00B53EBA" w:rsidRDefault="00980769" w:rsidP="00AE543E">
            <w:pPr>
              <w:jc w:val="center"/>
              <w:rPr>
                <w:rFonts w:ascii="Arial" w:hAnsi="Arial" w:cs="Arial"/>
                <w:sz w:val="18"/>
                <w:szCs w:val="16"/>
                <w:lang w:val="es-GT" w:eastAsia="es-GT"/>
              </w:rPr>
            </w:pPr>
            <w:r>
              <w:rPr>
                <w:rFonts w:ascii="Arial" w:hAnsi="Arial" w:cs="Arial"/>
                <w:sz w:val="18"/>
                <w:szCs w:val="16"/>
                <w:lang w:val="es-GT" w:eastAsia="es-GT"/>
              </w:rPr>
              <w:t>No Aplica</w:t>
            </w:r>
          </w:p>
        </w:tc>
      </w:tr>
      <w:tr w:rsidR="00FB6146" w:rsidRPr="00B53EBA" w14:paraId="21382038" w14:textId="77777777" w:rsidTr="00AE543E">
        <w:trPr>
          <w:trHeight w:val="600"/>
          <w:jc w:val="center"/>
        </w:trPr>
        <w:tc>
          <w:tcPr>
            <w:tcW w:w="1513" w:type="dxa"/>
            <w:shd w:val="clear" w:color="auto" w:fill="auto"/>
            <w:vAlign w:val="center"/>
          </w:tcPr>
          <w:p w14:paraId="4E560D7B"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4D39661A" w14:textId="2B42229C" w:rsidR="00672C12" w:rsidRPr="00B53EBA" w:rsidRDefault="00672C12" w:rsidP="00672C12">
            <w:pPr>
              <w:jc w:val="center"/>
              <w:rPr>
                <w:rFonts w:ascii="Arial" w:hAnsi="Arial" w:cs="Arial"/>
                <w:sz w:val="18"/>
                <w:szCs w:val="18"/>
                <w:lang w:val="es-GT" w:eastAsia="es-GT"/>
              </w:rPr>
            </w:pPr>
            <w:r>
              <w:rPr>
                <w:rFonts w:ascii="Arial" w:hAnsi="Arial" w:cs="Arial"/>
                <w:sz w:val="18"/>
                <w:szCs w:val="18"/>
                <w:lang w:val="es-GT" w:eastAsia="es-GT"/>
              </w:rPr>
              <w:t>Planta Central</w:t>
            </w:r>
          </w:p>
        </w:tc>
        <w:tc>
          <w:tcPr>
            <w:tcW w:w="1701" w:type="dxa"/>
            <w:shd w:val="clear" w:color="auto" w:fill="auto"/>
            <w:vAlign w:val="center"/>
          </w:tcPr>
          <w:p w14:paraId="2E0EC50B"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7AA096C" w14:textId="77777777" w:rsidR="00FB6146" w:rsidRPr="00B53EBA" w:rsidRDefault="00FB6146" w:rsidP="00AE543E">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0138CFBA" w14:textId="77777777" w:rsidR="00FB6146" w:rsidRPr="00B53EBA" w:rsidRDefault="00FB6146" w:rsidP="00FB61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B6146" w:rsidRPr="00B53EBA" w14:paraId="547EDDE1" w14:textId="77777777" w:rsidTr="00AE543E">
        <w:trPr>
          <w:trHeight w:val="405"/>
          <w:tblHeader/>
          <w:jc w:val="center"/>
        </w:trPr>
        <w:tc>
          <w:tcPr>
            <w:tcW w:w="9959" w:type="dxa"/>
            <w:gridSpan w:val="2"/>
            <w:shd w:val="clear" w:color="auto" w:fill="F2F2F2"/>
            <w:noWrap/>
            <w:vAlign w:val="center"/>
            <w:hideMark/>
          </w:tcPr>
          <w:p w14:paraId="7B85BBB4" w14:textId="77777777" w:rsidR="00FB6146" w:rsidRPr="00B53EBA" w:rsidRDefault="00FB6146" w:rsidP="00AE543E">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FB6146" w:rsidRPr="00B53EBA" w14:paraId="76616CBB" w14:textId="77777777" w:rsidTr="00AE543E">
        <w:trPr>
          <w:trHeight w:val="243"/>
          <w:jc w:val="center"/>
        </w:trPr>
        <w:tc>
          <w:tcPr>
            <w:tcW w:w="421" w:type="dxa"/>
            <w:shd w:val="clear" w:color="auto" w:fill="F2F2F2"/>
            <w:noWrap/>
            <w:vAlign w:val="center"/>
            <w:hideMark/>
          </w:tcPr>
          <w:p w14:paraId="2212DEED"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48FEE9F0"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FB6146" w:rsidRPr="00B53EBA" w14:paraId="049B1915" w14:textId="77777777" w:rsidTr="00AE543E">
        <w:trPr>
          <w:trHeight w:val="1125"/>
          <w:jc w:val="center"/>
        </w:trPr>
        <w:tc>
          <w:tcPr>
            <w:tcW w:w="9959" w:type="dxa"/>
            <w:gridSpan w:val="2"/>
            <w:shd w:val="clear" w:color="auto" w:fill="auto"/>
            <w:vAlign w:val="center"/>
            <w:hideMark/>
          </w:tcPr>
          <w:p w14:paraId="12954C41" w14:textId="58663144" w:rsidR="00FB6146" w:rsidRPr="00A92CB1" w:rsidRDefault="00FB6146" w:rsidP="00A92CB1">
            <w:pPr>
              <w:jc w:val="both"/>
              <w:rPr>
                <w:rFonts w:ascii="Arial" w:hAnsi="Arial" w:cs="Arial"/>
                <w:sz w:val="18"/>
                <w:szCs w:val="16"/>
                <w:lang w:val="es-GT" w:eastAsia="es-GT"/>
              </w:rPr>
            </w:pPr>
            <w:r w:rsidRPr="00A92CB1">
              <w:rPr>
                <w:rFonts w:ascii="Arial" w:hAnsi="Arial" w:cs="Arial"/>
                <w:sz w:val="18"/>
                <w:szCs w:val="16"/>
                <w:lang w:val="es-GT" w:eastAsia="es-GT"/>
              </w:rPr>
              <w:t>Proporcionar a</w:t>
            </w:r>
            <w:r w:rsidR="00A92CB1">
              <w:rPr>
                <w:rFonts w:ascii="Arial" w:hAnsi="Arial" w:cs="Arial"/>
                <w:sz w:val="18"/>
                <w:szCs w:val="16"/>
                <w:lang w:val="es-GT" w:eastAsia="es-GT"/>
              </w:rPr>
              <w:t>sistencia administrativa a la D</w:t>
            </w:r>
            <w:r w:rsidRPr="00A92CB1">
              <w:rPr>
                <w:rFonts w:ascii="Arial" w:hAnsi="Arial" w:cs="Arial"/>
                <w:sz w:val="18"/>
                <w:szCs w:val="16"/>
                <w:lang w:val="es-GT" w:eastAsia="es-GT"/>
              </w:rPr>
              <w:t>irección de Acreditación y Certificación de Procesos Individuales para el desarrollo eficiente y eficaz de las actividades que realiza a través de los departamentos a su cargo.</w:t>
            </w:r>
          </w:p>
        </w:tc>
      </w:tr>
    </w:tbl>
    <w:p w14:paraId="4D1DE856" w14:textId="77777777" w:rsidR="00FB6146" w:rsidRPr="00B53EBA" w:rsidRDefault="00FB6146" w:rsidP="00FB61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B6146" w:rsidRPr="00B53EBA" w14:paraId="4014DA84" w14:textId="77777777" w:rsidTr="00AE543E">
        <w:trPr>
          <w:trHeight w:val="405"/>
          <w:tblHeader/>
          <w:jc w:val="center"/>
        </w:trPr>
        <w:tc>
          <w:tcPr>
            <w:tcW w:w="421" w:type="dxa"/>
            <w:shd w:val="clear" w:color="auto" w:fill="F2F2F2"/>
            <w:noWrap/>
            <w:vAlign w:val="center"/>
            <w:hideMark/>
          </w:tcPr>
          <w:p w14:paraId="0F66FD71" w14:textId="77777777" w:rsidR="00FB6146" w:rsidRPr="00B53EBA" w:rsidRDefault="00FB6146"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7D15957D"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FB6146" w:rsidRPr="00B53EBA" w14:paraId="2644D708" w14:textId="77777777" w:rsidTr="00AE543E">
        <w:trPr>
          <w:trHeight w:val="257"/>
          <w:jc w:val="center"/>
        </w:trPr>
        <w:tc>
          <w:tcPr>
            <w:tcW w:w="421" w:type="dxa"/>
            <w:shd w:val="clear" w:color="auto" w:fill="F2F2F2"/>
            <w:noWrap/>
            <w:vAlign w:val="center"/>
            <w:hideMark/>
          </w:tcPr>
          <w:p w14:paraId="7B0FC866"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2787F814"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FB6146" w:rsidRPr="00B53EBA" w14:paraId="73670290" w14:textId="77777777" w:rsidTr="00AE543E">
        <w:trPr>
          <w:trHeight w:val="364"/>
          <w:jc w:val="center"/>
        </w:trPr>
        <w:tc>
          <w:tcPr>
            <w:tcW w:w="421" w:type="dxa"/>
            <w:shd w:val="clear" w:color="auto" w:fill="auto"/>
            <w:noWrap/>
            <w:vAlign w:val="center"/>
            <w:hideMark/>
          </w:tcPr>
          <w:p w14:paraId="39FA177D"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hideMark/>
          </w:tcPr>
          <w:p w14:paraId="4A63D81F" w14:textId="29C7DD79" w:rsidR="00FB6146" w:rsidRPr="00B53EBA" w:rsidRDefault="00FB6146" w:rsidP="00A92CB1">
            <w:pPr>
              <w:spacing w:line="276" w:lineRule="auto"/>
              <w:jc w:val="both"/>
              <w:rPr>
                <w:rFonts w:ascii="Arial" w:hAnsi="Arial" w:cs="Arial"/>
                <w:sz w:val="18"/>
                <w:szCs w:val="18"/>
              </w:rPr>
            </w:pPr>
            <w:r w:rsidRPr="00B53EBA">
              <w:rPr>
                <w:rFonts w:ascii="Arial" w:hAnsi="Arial" w:cs="Arial"/>
                <w:sz w:val="18"/>
                <w:szCs w:val="16"/>
                <w:lang w:val="es-GT" w:eastAsia="es-GT"/>
              </w:rPr>
              <w:t xml:space="preserve">Elaborar documentos oficiales </w:t>
            </w:r>
            <w:r w:rsidRPr="00B53EBA">
              <w:rPr>
                <w:rFonts w:ascii="Arial" w:hAnsi="Arial" w:cs="Arial"/>
                <w:sz w:val="18"/>
                <w:szCs w:val="18"/>
              </w:rPr>
              <w:t xml:space="preserve">solicitados por la </w:t>
            </w:r>
            <w:r w:rsidR="00A92CB1">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 xml:space="preserve">de Procesos Individuales, </w:t>
            </w:r>
            <w:r w:rsidRPr="00B53EBA">
              <w:rPr>
                <w:rFonts w:ascii="Arial" w:eastAsia="Calibri" w:hAnsi="Arial" w:cs="Arial"/>
                <w:sz w:val="18"/>
                <w:szCs w:val="18"/>
                <w:lang w:val="es-ES" w:eastAsia="es-GT"/>
              </w:rPr>
              <w:t xml:space="preserve">para </w:t>
            </w:r>
            <w:r w:rsidRPr="00B53EBA">
              <w:rPr>
                <w:rFonts w:ascii="Arial" w:hAnsi="Arial" w:cs="Arial"/>
                <w:sz w:val="18"/>
                <w:szCs w:val="16"/>
                <w:lang w:val="es-GT" w:eastAsia="es-GT"/>
              </w:rPr>
              <w:t>apoyar la fluidez de los procesos a su cargo.</w:t>
            </w:r>
          </w:p>
        </w:tc>
      </w:tr>
      <w:tr w:rsidR="00FB6146" w:rsidRPr="00B53EBA" w14:paraId="63492E00" w14:textId="77777777" w:rsidTr="00AE543E">
        <w:trPr>
          <w:trHeight w:val="409"/>
          <w:jc w:val="center"/>
        </w:trPr>
        <w:tc>
          <w:tcPr>
            <w:tcW w:w="421" w:type="dxa"/>
            <w:shd w:val="clear" w:color="auto" w:fill="auto"/>
            <w:noWrap/>
            <w:vAlign w:val="center"/>
            <w:hideMark/>
          </w:tcPr>
          <w:p w14:paraId="51DA3E54"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hideMark/>
          </w:tcPr>
          <w:p w14:paraId="3C960BA3"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Organizar los registros de los documentos, de manera digital como física, para llevar el adecuado control de los estos.</w:t>
            </w:r>
          </w:p>
        </w:tc>
      </w:tr>
      <w:tr w:rsidR="00FB6146" w:rsidRPr="00B53EBA" w14:paraId="482FF8C9" w14:textId="77777777" w:rsidTr="00AE543E">
        <w:trPr>
          <w:trHeight w:val="429"/>
          <w:jc w:val="center"/>
        </w:trPr>
        <w:tc>
          <w:tcPr>
            <w:tcW w:w="421" w:type="dxa"/>
            <w:shd w:val="clear" w:color="auto" w:fill="auto"/>
            <w:noWrap/>
            <w:vAlign w:val="center"/>
          </w:tcPr>
          <w:p w14:paraId="0976A246"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273C1CF7" w14:textId="77452A6D" w:rsidR="00FB6146" w:rsidRPr="00B53EBA" w:rsidRDefault="00FB6146" w:rsidP="00A92CB1">
            <w:pPr>
              <w:jc w:val="both"/>
              <w:rPr>
                <w:rFonts w:ascii="Arial" w:hAnsi="Arial" w:cs="Arial"/>
                <w:sz w:val="18"/>
                <w:szCs w:val="16"/>
                <w:lang w:val="es-GT" w:eastAsia="es-GT"/>
              </w:rPr>
            </w:pPr>
            <w:r w:rsidRPr="00B53EBA">
              <w:rPr>
                <w:rFonts w:ascii="Arial" w:hAnsi="Arial" w:cs="Arial"/>
                <w:sz w:val="18"/>
                <w:szCs w:val="18"/>
              </w:rPr>
              <w:t xml:space="preserve">Dar seguimiento e información sobre la recepción, trámite y envío de documentos en forma electrónica o física, por parte de la </w:t>
            </w:r>
            <w:r w:rsidR="00A92CB1">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 para su efectivo registro en la base de datos de control interno de expedientes, según lineamientos establecidos.</w:t>
            </w:r>
          </w:p>
        </w:tc>
      </w:tr>
      <w:tr w:rsidR="00FB6146" w:rsidRPr="00B53EBA" w14:paraId="1F274E1C" w14:textId="77777777" w:rsidTr="00AE543E">
        <w:trPr>
          <w:trHeight w:val="429"/>
          <w:jc w:val="center"/>
        </w:trPr>
        <w:tc>
          <w:tcPr>
            <w:tcW w:w="421" w:type="dxa"/>
            <w:shd w:val="clear" w:color="auto" w:fill="auto"/>
            <w:noWrap/>
            <w:vAlign w:val="center"/>
          </w:tcPr>
          <w:p w14:paraId="736814AD"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7AEE32FF" w14:textId="373EBAF4" w:rsidR="00FB6146" w:rsidRPr="00B53EBA" w:rsidRDefault="00FB6146" w:rsidP="00A92CB1">
            <w:pPr>
              <w:jc w:val="both"/>
              <w:rPr>
                <w:rFonts w:ascii="Arial" w:hAnsi="Arial" w:cs="Arial"/>
                <w:sz w:val="18"/>
                <w:szCs w:val="16"/>
                <w:lang w:val="es-GT" w:eastAsia="es-GT"/>
              </w:rPr>
            </w:pPr>
            <w:r w:rsidRPr="00B53EBA">
              <w:rPr>
                <w:rFonts w:ascii="Arial" w:hAnsi="Arial" w:cs="Arial"/>
                <w:sz w:val="18"/>
                <w:szCs w:val="18"/>
              </w:rPr>
              <w:t xml:space="preserve">Brindar apoyo en la logística de reuniones gestionadas por la </w:t>
            </w:r>
            <w:r w:rsidR="00A92CB1">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 para su desempeño efectivo.</w:t>
            </w:r>
          </w:p>
        </w:tc>
      </w:tr>
      <w:tr w:rsidR="00FB6146" w:rsidRPr="00B53EBA" w14:paraId="508F2EFF" w14:textId="77777777" w:rsidTr="00AE543E">
        <w:trPr>
          <w:trHeight w:val="429"/>
          <w:jc w:val="center"/>
        </w:trPr>
        <w:tc>
          <w:tcPr>
            <w:tcW w:w="421" w:type="dxa"/>
            <w:shd w:val="clear" w:color="auto" w:fill="auto"/>
            <w:noWrap/>
            <w:vAlign w:val="center"/>
          </w:tcPr>
          <w:p w14:paraId="41EC4A2F"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20E6C7E4" w14:textId="7BAF8670" w:rsidR="00FB6146" w:rsidRPr="00B53EBA" w:rsidRDefault="00FB6146" w:rsidP="00A92CB1">
            <w:pPr>
              <w:jc w:val="both"/>
              <w:rPr>
                <w:rFonts w:ascii="Arial" w:hAnsi="Arial" w:cs="Arial"/>
                <w:sz w:val="18"/>
                <w:szCs w:val="16"/>
                <w:lang w:val="es-GT" w:eastAsia="es-GT"/>
              </w:rPr>
            </w:pPr>
            <w:r w:rsidRPr="00B53EBA">
              <w:rPr>
                <w:rFonts w:ascii="Arial" w:hAnsi="Arial" w:cs="Arial"/>
                <w:sz w:val="18"/>
                <w:szCs w:val="16"/>
                <w:lang w:val="es-GT" w:eastAsia="es-GT"/>
              </w:rPr>
              <w:t xml:space="preserve">Asistir en los mecanismos de comunicación, información y desarrollo de logística con los diferentes departamentos a cargos de la </w:t>
            </w:r>
            <w:r w:rsidR="00A92CB1">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w:t>
            </w:r>
            <w:r w:rsidRPr="00B53EBA">
              <w:rPr>
                <w:rFonts w:ascii="Arial" w:hAnsi="Arial" w:cs="Arial"/>
                <w:sz w:val="18"/>
                <w:szCs w:val="16"/>
                <w:lang w:val="es-GT" w:eastAsia="es-GT"/>
              </w:rPr>
              <w:t xml:space="preserve"> y con la Direcciones Departamentales de Educación.</w:t>
            </w:r>
          </w:p>
        </w:tc>
      </w:tr>
      <w:tr w:rsidR="00FB6146" w:rsidRPr="00B53EBA" w14:paraId="6F2FC988" w14:textId="77777777" w:rsidTr="00AE543E">
        <w:trPr>
          <w:trHeight w:val="429"/>
          <w:jc w:val="center"/>
        </w:trPr>
        <w:tc>
          <w:tcPr>
            <w:tcW w:w="421" w:type="dxa"/>
            <w:shd w:val="clear" w:color="auto" w:fill="auto"/>
            <w:noWrap/>
            <w:vAlign w:val="center"/>
          </w:tcPr>
          <w:p w14:paraId="200ADD2E"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5BD400CE" w14:textId="6848A408" w:rsidR="00FB6146" w:rsidRPr="00B53EBA" w:rsidRDefault="00FB6146" w:rsidP="00A92CB1">
            <w:pPr>
              <w:jc w:val="both"/>
              <w:rPr>
                <w:rFonts w:ascii="Arial" w:hAnsi="Arial" w:cs="Arial"/>
                <w:sz w:val="18"/>
                <w:szCs w:val="16"/>
                <w:lang w:val="es-GT" w:eastAsia="es-GT"/>
              </w:rPr>
            </w:pPr>
            <w:r w:rsidRPr="00B53EBA">
              <w:rPr>
                <w:rFonts w:ascii="Arial" w:hAnsi="Arial" w:cs="Arial"/>
                <w:sz w:val="18"/>
                <w:szCs w:val="16"/>
                <w:lang w:val="es-GT" w:eastAsia="es-GT"/>
              </w:rPr>
              <w:t xml:space="preserve">Brindar información por medio telefónico, presencial y por correo electrónico a usuarios sobre el trámite de documentos, sobre los procesos individuales que impulsa DIGEACE y diferentes gestiones que se realizan en la </w:t>
            </w:r>
            <w:r w:rsidR="00A92CB1">
              <w:rPr>
                <w:rFonts w:ascii="Arial" w:hAnsi="Arial" w:cs="Arial"/>
                <w:sz w:val="18"/>
                <w:szCs w:val="18"/>
              </w:rPr>
              <w:t>D</w:t>
            </w:r>
            <w:r w:rsidRPr="00B53EBA">
              <w:rPr>
                <w:rFonts w:ascii="Arial" w:hAnsi="Arial" w:cs="Arial"/>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w:t>
            </w:r>
            <w:r w:rsidRPr="00B53EBA">
              <w:rPr>
                <w:rFonts w:ascii="Arial" w:hAnsi="Arial" w:cs="Arial"/>
                <w:sz w:val="18"/>
                <w:szCs w:val="16"/>
                <w:lang w:val="es-GT" w:eastAsia="es-GT"/>
              </w:rPr>
              <w:t>.</w:t>
            </w:r>
          </w:p>
        </w:tc>
      </w:tr>
      <w:tr w:rsidR="00FB6146" w:rsidRPr="00B53EBA" w14:paraId="030F5C7A" w14:textId="77777777" w:rsidTr="00AE543E">
        <w:trPr>
          <w:trHeight w:val="429"/>
          <w:jc w:val="center"/>
        </w:trPr>
        <w:tc>
          <w:tcPr>
            <w:tcW w:w="421" w:type="dxa"/>
            <w:shd w:val="clear" w:color="auto" w:fill="auto"/>
            <w:noWrap/>
            <w:vAlign w:val="center"/>
          </w:tcPr>
          <w:p w14:paraId="1753596D"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739A572D"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Asistir en los mecanismos de comunicación e información con las diferentes subdirecciones y coordinaciones de esta Dirección.</w:t>
            </w:r>
          </w:p>
        </w:tc>
      </w:tr>
      <w:tr w:rsidR="00FB6146" w:rsidRPr="00B53EBA" w14:paraId="2BD4461F" w14:textId="77777777" w:rsidTr="00AE543E">
        <w:trPr>
          <w:trHeight w:val="429"/>
          <w:jc w:val="center"/>
        </w:trPr>
        <w:tc>
          <w:tcPr>
            <w:tcW w:w="421" w:type="dxa"/>
            <w:shd w:val="clear" w:color="auto" w:fill="auto"/>
            <w:noWrap/>
            <w:vAlign w:val="center"/>
          </w:tcPr>
          <w:p w14:paraId="7F5B62FF"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6FF1D70F" w14:textId="5C85CC64" w:rsidR="00FB6146" w:rsidRPr="00B53EBA" w:rsidRDefault="00FB6146" w:rsidP="00A92CB1">
            <w:pPr>
              <w:jc w:val="both"/>
              <w:rPr>
                <w:rFonts w:ascii="Arial" w:hAnsi="Arial" w:cs="Arial"/>
                <w:sz w:val="18"/>
                <w:szCs w:val="16"/>
                <w:lang w:val="es-GT" w:eastAsia="es-GT"/>
              </w:rPr>
            </w:pPr>
            <w:r w:rsidRPr="00B53EBA">
              <w:rPr>
                <w:rFonts w:ascii="Arial" w:hAnsi="Arial" w:cs="Arial"/>
                <w:sz w:val="18"/>
                <w:szCs w:val="16"/>
                <w:lang w:val="es-GT" w:eastAsia="es-GT"/>
              </w:rPr>
              <w:t>Asistir en la elaboración de</w:t>
            </w:r>
            <w:r w:rsidRPr="00B53EBA">
              <w:rPr>
                <w:rFonts w:ascii="Arial" w:hAnsi="Arial" w:cs="Arial"/>
                <w:w w:val="105"/>
                <w:sz w:val="18"/>
                <w:szCs w:val="18"/>
              </w:rPr>
              <w:t xml:space="preserve"> informes correspondientes a la </w:t>
            </w:r>
            <w:r w:rsidR="00A92CB1">
              <w:rPr>
                <w:rFonts w:ascii="Arial" w:hAnsi="Arial" w:cs="Arial"/>
                <w:w w:val="105"/>
                <w:sz w:val="18"/>
                <w:szCs w:val="18"/>
              </w:rPr>
              <w:t>D</w:t>
            </w:r>
            <w:r w:rsidRPr="00B53EBA">
              <w:rPr>
                <w:rFonts w:ascii="Arial" w:hAnsi="Arial" w:cs="Arial"/>
                <w:w w:val="105"/>
                <w:sz w:val="18"/>
                <w:szCs w:val="18"/>
              </w:rPr>
              <w:t xml:space="preserve">irección </w:t>
            </w:r>
            <w:r w:rsidRPr="00B53EBA">
              <w:rPr>
                <w:rFonts w:ascii="Arial" w:hAnsi="Arial" w:cs="Arial"/>
                <w:sz w:val="18"/>
                <w:szCs w:val="16"/>
                <w:lang w:val="es-GT" w:eastAsia="es-GT"/>
              </w:rPr>
              <w:t xml:space="preserve">de Acreditación y Certificación </w:t>
            </w:r>
            <w:r w:rsidRPr="00B53EBA">
              <w:rPr>
                <w:rFonts w:ascii="Arial" w:hAnsi="Arial" w:cs="Arial"/>
                <w:sz w:val="18"/>
                <w:szCs w:val="18"/>
              </w:rPr>
              <w:t>de Procesos Individuales.</w:t>
            </w:r>
          </w:p>
        </w:tc>
      </w:tr>
      <w:tr w:rsidR="00FB6146" w:rsidRPr="00B53EBA" w14:paraId="0A630B33" w14:textId="77777777" w:rsidTr="00AE543E">
        <w:trPr>
          <w:trHeight w:val="429"/>
          <w:jc w:val="center"/>
        </w:trPr>
        <w:tc>
          <w:tcPr>
            <w:tcW w:w="421" w:type="dxa"/>
            <w:shd w:val="clear" w:color="auto" w:fill="auto"/>
            <w:noWrap/>
            <w:vAlign w:val="center"/>
          </w:tcPr>
          <w:p w14:paraId="0992EDDB"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64BB8ED2" w14:textId="77777777" w:rsidR="00FB6146" w:rsidRPr="00B53EBA" w:rsidRDefault="00FB6146" w:rsidP="00AE543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B6146" w:rsidRPr="00B53EBA" w14:paraId="362B2B24" w14:textId="77777777" w:rsidTr="00AE543E">
        <w:trPr>
          <w:trHeight w:val="429"/>
          <w:jc w:val="center"/>
        </w:trPr>
        <w:tc>
          <w:tcPr>
            <w:tcW w:w="421" w:type="dxa"/>
            <w:shd w:val="clear" w:color="auto" w:fill="auto"/>
            <w:noWrap/>
            <w:vAlign w:val="center"/>
          </w:tcPr>
          <w:p w14:paraId="14B14F23"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7135C09D" w14:textId="77777777" w:rsidR="00FB6146" w:rsidRPr="00B53EBA" w:rsidRDefault="00FB6146" w:rsidP="00AE543E">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FB6146" w:rsidRPr="00B53EBA" w14:paraId="732ACBC0" w14:textId="77777777" w:rsidTr="00AE543E">
        <w:trPr>
          <w:trHeight w:val="429"/>
          <w:jc w:val="center"/>
        </w:trPr>
        <w:tc>
          <w:tcPr>
            <w:tcW w:w="421" w:type="dxa"/>
            <w:shd w:val="clear" w:color="auto" w:fill="auto"/>
            <w:noWrap/>
            <w:vAlign w:val="center"/>
          </w:tcPr>
          <w:p w14:paraId="3122D155"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1FC567C6" w14:textId="375D4F66" w:rsidR="00FB6146" w:rsidRPr="00B53EBA" w:rsidRDefault="00FB6146" w:rsidP="00A92CB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FB6146" w:rsidRPr="00B53EBA" w14:paraId="733A1347" w14:textId="77777777" w:rsidTr="00AE543E">
        <w:trPr>
          <w:trHeight w:val="539"/>
          <w:jc w:val="center"/>
        </w:trPr>
        <w:tc>
          <w:tcPr>
            <w:tcW w:w="421" w:type="dxa"/>
            <w:shd w:val="clear" w:color="auto" w:fill="auto"/>
            <w:noWrap/>
            <w:vAlign w:val="center"/>
          </w:tcPr>
          <w:p w14:paraId="4BD78720" w14:textId="77777777" w:rsidR="00FB6146" w:rsidRPr="00B53EBA" w:rsidRDefault="00FB6146" w:rsidP="00AE543E">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2667B290" w14:textId="77777777" w:rsidR="00FB6146" w:rsidRPr="00B53EBA" w:rsidRDefault="00FB6146" w:rsidP="00AE543E">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6028A40"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B6146" w:rsidRPr="00B53EBA" w14:paraId="12497272" w14:textId="77777777" w:rsidTr="00AE543E">
        <w:trPr>
          <w:trHeight w:val="355"/>
          <w:tblHeader/>
          <w:jc w:val="center"/>
        </w:trPr>
        <w:tc>
          <w:tcPr>
            <w:tcW w:w="421" w:type="dxa"/>
            <w:shd w:val="clear" w:color="auto" w:fill="F2F2F2"/>
            <w:noWrap/>
            <w:vAlign w:val="center"/>
            <w:hideMark/>
          </w:tcPr>
          <w:p w14:paraId="7A7E6BAC" w14:textId="77777777" w:rsidR="00FB6146" w:rsidRPr="00B53EBA" w:rsidRDefault="00FB6146" w:rsidP="00AE543E">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5EF5AF0D"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FB6146" w:rsidRPr="00B53EBA" w14:paraId="47138C82" w14:textId="77777777" w:rsidTr="00AE543E">
        <w:trPr>
          <w:trHeight w:val="405"/>
          <w:jc w:val="center"/>
        </w:trPr>
        <w:tc>
          <w:tcPr>
            <w:tcW w:w="1720" w:type="dxa"/>
            <w:gridSpan w:val="2"/>
            <w:shd w:val="clear" w:color="auto" w:fill="auto"/>
            <w:vAlign w:val="center"/>
            <w:hideMark/>
          </w:tcPr>
          <w:p w14:paraId="26B84865"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6BE2163"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 xml:space="preserve">Colaboradores de la Dirección General, direcciones centrales del MINEDUC, direcciones departamentales de educación. </w:t>
            </w:r>
          </w:p>
        </w:tc>
      </w:tr>
      <w:tr w:rsidR="00FB6146" w:rsidRPr="00B53EBA" w14:paraId="20DF843C" w14:textId="77777777" w:rsidTr="00AE543E">
        <w:trPr>
          <w:trHeight w:val="424"/>
          <w:jc w:val="center"/>
        </w:trPr>
        <w:tc>
          <w:tcPr>
            <w:tcW w:w="1720" w:type="dxa"/>
            <w:gridSpan w:val="2"/>
            <w:shd w:val="clear" w:color="auto" w:fill="auto"/>
            <w:vAlign w:val="center"/>
            <w:hideMark/>
          </w:tcPr>
          <w:p w14:paraId="5402443F" w14:textId="77777777" w:rsidR="00FB6146" w:rsidRPr="00B53EBA" w:rsidRDefault="00FB6146" w:rsidP="00AE543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760109BD"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Docentes, directores e instituciones que desarrollan textos en colaboración con el MINEDUC.</w:t>
            </w:r>
          </w:p>
        </w:tc>
      </w:tr>
    </w:tbl>
    <w:p w14:paraId="39E0ACEA" w14:textId="77777777" w:rsidR="00FB6146" w:rsidRPr="00B53EBA" w:rsidRDefault="00FB6146" w:rsidP="00FB614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B6146" w:rsidRPr="00B53EBA" w14:paraId="3E832FAF" w14:textId="77777777" w:rsidTr="00AE543E">
        <w:trPr>
          <w:trHeight w:val="405"/>
          <w:tblHeader/>
          <w:jc w:val="center"/>
        </w:trPr>
        <w:tc>
          <w:tcPr>
            <w:tcW w:w="9938" w:type="dxa"/>
            <w:gridSpan w:val="4"/>
            <w:shd w:val="clear" w:color="auto" w:fill="F2F2F2"/>
            <w:vAlign w:val="center"/>
            <w:hideMark/>
          </w:tcPr>
          <w:p w14:paraId="7B5672E8" w14:textId="77777777" w:rsidR="00FB6146" w:rsidRPr="00B53EBA" w:rsidRDefault="00FB6146" w:rsidP="00AE543E">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FB6146" w:rsidRPr="00B53EBA" w14:paraId="4E4D7128" w14:textId="77777777" w:rsidTr="00AE543E">
        <w:trPr>
          <w:trHeight w:val="269"/>
          <w:jc w:val="center"/>
        </w:trPr>
        <w:tc>
          <w:tcPr>
            <w:tcW w:w="421" w:type="dxa"/>
            <w:shd w:val="clear" w:color="auto" w:fill="F2F2F2"/>
            <w:noWrap/>
            <w:vAlign w:val="center"/>
            <w:hideMark/>
          </w:tcPr>
          <w:p w14:paraId="49C91AB9"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4313165B"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FB6146" w:rsidRPr="00B53EBA" w14:paraId="4C8597BB" w14:textId="77777777" w:rsidTr="00AE543E">
        <w:trPr>
          <w:trHeight w:val="325"/>
          <w:jc w:val="center"/>
        </w:trPr>
        <w:tc>
          <w:tcPr>
            <w:tcW w:w="4899" w:type="dxa"/>
            <w:gridSpan w:val="3"/>
            <w:shd w:val="clear" w:color="auto" w:fill="F2F2F2"/>
            <w:noWrap/>
            <w:vAlign w:val="center"/>
            <w:hideMark/>
          </w:tcPr>
          <w:p w14:paraId="0BFAEC0B"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343E13AD" w14:textId="77777777" w:rsidR="00FB6146" w:rsidRPr="00B53EBA" w:rsidRDefault="00FB6146" w:rsidP="00AE543E">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FB6146" w:rsidRPr="00B53EBA" w14:paraId="663354A0" w14:textId="77777777" w:rsidTr="00AE543E">
        <w:trPr>
          <w:trHeight w:val="413"/>
          <w:jc w:val="center"/>
        </w:trPr>
        <w:tc>
          <w:tcPr>
            <w:tcW w:w="4899" w:type="dxa"/>
            <w:gridSpan w:val="3"/>
            <w:shd w:val="clear" w:color="auto" w:fill="auto"/>
            <w:noWrap/>
            <w:vAlign w:val="center"/>
            <w:hideMark/>
          </w:tcPr>
          <w:p w14:paraId="3C1AD081"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6BBDAA18" w14:textId="77777777" w:rsidR="00FB6146" w:rsidRPr="00B53EBA" w:rsidRDefault="00FB6146" w:rsidP="00AE543E">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FB6146" w:rsidRPr="00B53EBA" w14:paraId="4DF67B11" w14:textId="77777777" w:rsidTr="00AE543E">
        <w:trPr>
          <w:trHeight w:val="405"/>
          <w:jc w:val="center"/>
        </w:trPr>
        <w:tc>
          <w:tcPr>
            <w:tcW w:w="421" w:type="dxa"/>
            <w:shd w:val="clear" w:color="auto" w:fill="F2F2F2"/>
            <w:noWrap/>
            <w:vAlign w:val="center"/>
            <w:hideMark/>
          </w:tcPr>
          <w:p w14:paraId="5A426C58"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41434D3A"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FB6146" w:rsidRPr="00B53EBA" w14:paraId="05AE58C1" w14:textId="77777777" w:rsidTr="00AE543E">
        <w:trPr>
          <w:trHeight w:val="600"/>
          <w:jc w:val="center"/>
        </w:trPr>
        <w:tc>
          <w:tcPr>
            <w:tcW w:w="9938" w:type="dxa"/>
            <w:gridSpan w:val="4"/>
            <w:shd w:val="clear" w:color="auto" w:fill="auto"/>
            <w:vAlign w:val="center"/>
            <w:hideMark/>
          </w:tcPr>
          <w:p w14:paraId="03DC2295" w14:textId="77777777" w:rsidR="00FB6146" w:rsidRPr="00B53EBA" w:rsidRDefault="00FB6146" w:rsidP="00AE543E">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14:paraId="2F2754B8" w14:textId="77777777" w:rsidR="00FB6146" w:rsidRDefault="00FB6146" w:rsidP="00AE543E">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14:paraId="12E9DF3A" w14:textId="77777777" w:rsidR="00CD47D5" w:rsidRPr="00B53EBA" w:rsidRDefault="00CD47D5" w:rsidP="00AE543E">
            <w:pPr>
              <w:jc w:val="both"/>
              <w:rPr>
                <w:rFonts w:ascii="Arial" w:hAnsi="Arial" w:cs="Arial"/>
                <w:sz w:val="18"/>
                <w:szCs w:val="18"/>
                <w:lang w:val="es-GT" w:eastAsia="es-GT"/>
              </w:rPr>
            </w:pPr>
          </w:p>
          <w:p w14:paraId="31257961"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FB6146" w:rsidRPr="00B53EBA" w14:paraId="4D8F65D1" w14:textId="77777777" w:rsidTr="00AE543E">
        <w:trPr>
          <w:trHeight w:val="439"/>
          <w:jc w:val="center"/>
        </w:trPr>
        <w:tc>
          <w:tcPr>
            <w:tcW w:w="421" w:type="dxa"/>
            <w:shd w:val="clear" w:color="auto" w:fill="F2F2F2"/>
            <w:noWrap/>
            <w:vAlign w:val="center"/>
            <w:hideMark/>
          </w:tcPr>
          <w:p w14:paraId="0C8FA7C7"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7E243197"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FB6146" w:rsidRPr="00B53EBA" w14:paraId="55CF0D7A" w14:textId="77777777" w:rsidTr="00AE543E">
        <w:trPr>
          <w:trHeight w:val="499"/>
          <w:jc w:val="center"/>
        </w:trPr>
        <w:tc>
          <w:tcPr>
            <w:tcW w:w="1720" w:type="dxa"/>
            <w:gridSpan w:val="2"/>
            <w:shd w:val="clear" w:color="auto" w:fill="auto"/>
            <w:vAlign w:val="center"/>
            <w:hideMark/>
          </w:tcPr>
          <w:p w14:paraId="1141D56D"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5A5698D" w14:textId="77777777" w:rsidR="00FB6146" w:rsidRPr="00B53EBA" w:rsidRDefault="00FB6146" w:rsidP="00AE543E">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FB6146" w:rsidRPr="00B53EBA" w14:paraId="4F87A9A1" w14:textId="77777777" w:rsidTr="00AE543E">
        <w:trPr>
          <w:trHeight w:val="421"/>
          <w:jc w:val="center"/>
        </w:trPr>
        <w:tc>
          <w:tcPr>
            <w:tcW w:w="1720" w:type="dxa"/>
            <w:gridSpan w:val="2"/>
            <w:shd w:val="clear" w:color="auto" w:fill="auto"/>
            <w:vAlign w:val="center"/>
          </w:tcPr>
          <w:p w14:paraId="0344F790"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07D9F48E" w14:textId="77777777" w:rsidR="00FB6146" w:rsidRPr="00B53EBA" w:rsidRDefault="00980769" w:rsidP="00AE543E">
            <w:pPr>
              <w:jc w:val="both"/>
              <w:rPr>
                <w:rFonts w:ascii="Arial" w:hAnsi="Arial" w:cs="Arial"/>
                <w:sz w:val="18"/>
                <w:szCs w:val="18"/>
                <w:lang w:val="es-GT" w:eastAsia="es-GT"/>
              </w:rPr>
            </w:pPr>
            <w:r>
              <w:rPr>
                <w:rFonts w:ascii="Arial" w:hAnsi="Arial" w:cs="Arial"/>
                <w:sz w:val="18"/>
                <w:szCs w:val="18"/>
                <w:lang w:val="es-GT" w:eastAsia="es-GT"/>
              </w:rPr>
              <w:t>No Aplica</w:t>
            </w:r>
          </w:p>
        </w:tc>
      </w:tr>
      <w:tr w:rsidR="00FB6146" w:rsidRPr="00B53EBA" w14:paraId="33F71EC0" w14:textId="77777777" w:rsidTr="00AE543E">
        <w:trPr>
          <w:trHeight w:val="413"/>
          <w:jc w:val="center"/>
        </w:trPr>
        <w:tc>
          <w:tcPr>
            <w:tcW w:w="1720" w:type="dxa"/>
            <w:gridSpan w:val="2"/>
            <w:shd w:val="clear" w:color="auto" w:fill="auto"/>
            <w:vAlign w:val="center"/>
          </w:tcPr>
          <w:p w14:paraId="22835F3F"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4E9AF4F" w14:textId="77777777" w:rsidR="00FB6146" w:rsidRPr="00B53EBA" w:rsidRDefault="0049771B" w:rsidP="00AE543E">
            <w:pPr>
              <w:jc w:val="both"/>
              <w:rPr>
                <w:rFonts w:ascii="Arial" w:hAnsi="Arial" w:cs="Arial"/>
                <w:sz w:val="18"/>
                <w:szCs w:val="18"/>
                <w:lang w:val="es-GT" w:eastAsia="es-GT"/>
              </w:rPr>
            </w:pPr>
            <w:r>
              <w:rPr>
                <w:rFonts w:ascii="Arial" w:hAnsi="Arial" w:cs="Arial"/>
                <w:sz w:val="18"/>
                <w:szCs w:val="18"/>
                <w:lang w:val="es-GT" w:eastAsia="es-GT"/>
              </w:rPr>
              <w:t>WebSIAD</w:t>
            </w:r>
            <w:r w:rsidR="00FB6146" w:rsidRPr="00B53EBA">
              <w:rPr>
                <w:rFonts w:ascii="Arial" w:hAnsi="Arial" w:cs="Arial"/>
                <w:sz w:val="18"/>
                <w:szCs w:val="18"/>
                <w:lang w:val="es-GT" w:eastAsia="es-GT"/>
              </w:rPr>
              <w:t>, Sistema de Correlativos, Mesa de ayuda, Sistema de Gestión de Calidad, entre otros.</w:t>
            </w:r>
          </w:p>
        </w:tc>
      </w:tr>
      <w:tr w:rsidR="00FB6146" w:rsidRPr="00B53EBA" w14:paraId="562589BC" w14:textId="77777777" w:rsidTr="00AE543E">
        <w:trPr>
          <w:trHeight w:val="405"/>
          <w:jc w:val="center"/>
        </w:trPr>
        <w:tc>
          <w:tcPr>
            <w:tcW w:w="1720" w:type="dxa"/>
            <w:gridSpan w:val="2"/>
            <w:shd w:val="clear" w:color="auto" w:fill="auto"/>
            <w:vAlign w:val="center"/>
          </w:tcPr>
          <w:p w14:paraId="2A63764E"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44BE5DE9" w14:textId="77777777" w:rsidR="00FB6146" w:rsidRPr="00B53EBA" w:rsidRDefault="00FB6146" w:rsidP="00AE543E">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7921E62F"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B6146" w:rsidRPr="00B53EBA" w14:paraId="5302845A" w14:textId="77777777" w:rsidTr="00AE543E">
        <w:trPr>
          <w:trHeight w:val="450"/>
          <w:tblHeader/>
          <w:jc w:val="center"/>
        </w:trPr>
        <w:tc>
          <w:tcPr>
            <w:tcW w:w="411" w:type="dxa"/>
            <w:shd w:val="clear" w:color="auto" w:fill="F2F2F2"/>
            <w:noWrap/>
            <w:vAlign w:val="center"/>
            <w:hideMark/>
          </w:tcPr>
          <w:p w14:paraId="248880B4"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23BE34F6"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FB6146" w:rsidRPr="00B53EBA" w14:paraId="793F1DCA" w14:textId="77777777" w:rsidTr="00AE543E">
        <w:trPr>
          <w:trHeight w:val="450"/>
          <w:jc w:val="center"/>
        </w:trPr>
        <w:tc>
          <w:tcPr>
            <w:tcW w:w="411" w:type="dxa"/>
            <w:shd w:val="clear" w:color="auto" w:fill="auto"/>
            <w:noWrap/>
            <w:vAlign w:val="center"/>
            <w:hideMark/>
          </w:tcPr>
          <w:p w14:paraId="229C595F" w14:textId="77777777" w:rsidR="00FB6146" w:rsidRPr="00B53EBA" w:rsidRDefault="00FB6146" w:rsidP="00AE543E">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31D61D5"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Gestión de archivos</w:t>
            </w:r>
          </w:p>
        </w:tc>
      </w:tr>
      <w:tr w:rsidR="00FB6146" w:rsidRPr="00B53EBA" w14:paraId="2005110E" w14:textId="77777777" w:rsidTr="00AE543E">
        <w:trPr>
          <w:trHeight w:val="450"/>
          <w:jc w:val="center"/>
        </w:trPr>
        <w:tc>
          <w:tcPr>
            <w:tcW w:w="411" w:type="dxa"/>
            <w:shd w:val="clear" w:color="auto" w:fill="auto"/>
            <w:noWrap/>
            <w:vAlign w:val="center"/>
            <w:hideMark/>
          </w:tcPr>
          <w:p w14:paraId="0566C06D" w14:textId="77777777" w:rsidR="00FB6146" w:rsidRPr="00B53EBA" w:rsidRDefault="00FB6146" w:rsidP="00AE543E">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1F0DAC1"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FB6146" w:rsidRPr="00B53EBA" w14:paraId="76F5A74A" w14:textId="77777777" w:rsidTr="00AE543E">
        <w:trPr>
          <w:trHeight w:val="450"/>
          <w:jc w:val="center"/>
        </w:trPr>
        <w:tc>
          <w:tcPr>
            <w:tcW w:w="411" w:type="dxa"/>
            <w:shd w:val="clear" w:color="auto" w:fill="auto"/>
            <w:noWrap/>
            <w:vAlign w:val="center"/>
            <w:hideMark/>
          </w:tcPr>
          <w:p w14:paraId="7D6C11FC" w14:textId="77777777" w:rsidR="00FB6146" w:rsidRPr="00B53EBA" w:rsidRDefault="00FB6146" w:rsidP="00AE543E">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5FAF0D3"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 xml:space="preserve">Gestión administrativa </w:t>
            </w:r>
          </w:p>
        </w:tc>
      </w:tr>
      <w:tr w:rsidR="00FB6146" w:rsidRPr="00B53EBA" w14:paraId="27B6B28F" w14:textId="77777777" w:rsidTr="00AE543E">
        <w:trPr>
          <w:trHeight w:val="450"/>
          <w:jc w:val="center"/>
        </w:trPr>
        <w:tc>
          <w:tcPr>
            <w:tcW w:w="411" w:type="dxa"/>
            <w:shd w:val="clear" w:color="auto" w:fill="auto"/>
            <w:noWrap/>
            <w:vAlign w:val="center"/>
            <w:hideMark/>
          </w:tcPr>
          <w:p w14:paraId="491FBD84" w14:textId="77777777" w:rsidR="00FB6146" w:rsidRPr="00B53EBA" w:rsidRDefault="00FB6146" w:rsidP="00AE543E">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1B63FB3"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Elaboración de documentos oficiales</w:t>
            </w:r>
          </w:p>
        </w:tc>
      </w:tr>
      <w:tr w:rsidR="00FB6146" w:rsidRPr="00B53EBA" w14:paraId="302288D1" w14:textId="77777777" w:rsidTr="00AE543E">
        <w:trPr>
          <w:trHeight w:val="450"/>
          <w:jc w:val="center"/>
        </w:trPr>
        <w:tc>
          <w:tcPr>
            <w:tcW w:w="411" w:type="dxa"/>
            <w:shd w:val="clear" w:color="auto" w:fill="auto"/>
            <w:noWrap/>
            <w:vAlign w:val="center"/>
          </w:tcPr>
          <w:p w14:paraId="26ECED72" w14:textId="77777777" w:rsidR="00FB6146" w:rsidRPr="00B53EBA" w:rsidRDefault="00FB6146" w:rsidP="00AE543E">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6A5DEB8E"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Administración de información</w:t>
            </w:r>
          </w:p>
        </w:tc>
      </w:tr>
      <w:tr w:rsidR="00FB6146" w:rsidRPr="00B53EBA" w14:paraId="2268FC71" w14:textId="77777777" w:rsidTr="00AE543E">
        <w:trPr>
          <w:trHeight w:val="450"/>
          <w:jc w:val="center"/>
        </w:trPr>
        <w:tc>
          <w:tcPr>
            <w:tcW w:w="411" w:type="dxa"/>
            <w:shd w:val="clear" w:color="auto" w:fill="auto"/>
            <w:noWrap/>
            <w:vAlign w:val="center"/>
          </w:tcPr>
          <w:p w14:paraId="37E798C9" w14:textId="77777777" w:rsidR="00FB6146" w:rsidRPr="00B53EBA" w:rsidRDefault="00FB6146" w:rsidP="00AE543E">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4ADD2F36" w14:textId="77777777" w:rsidR="00FB6146" w:rsidRPr="00B53EBA" w:rsidRDefault="00FB6146" w:rsidP="00AE543E">
            <w:pPr>
              <w:rPr>
                <w:rFonts w:ascii="Arial" w:hAnsi="Arial" w:cs="Arial"/>
                <w:sz w:val="18"/>
                <w:szCs w:val="16"/>
                <w:lang w:val="es-GT" w:eastAsia="es-GT"/>
              </w:rPr>
            </w:pPr>
            <w:r w:rsidRPr="00B53EBA">
              <w:rPr>
                <w:rFonts w:ascii="Arial" w:hAnsi="Arial" w:cs="Arial"/>
                <w:sz w:val="18"/>
                <w:szCs w:val="16"/>
                <w:lang w:val="es-GT" w:eastAsia="es-GT"/>
              </w:rPr>
              <w:t>Gestión de reuniones</w:t>
            </w:r>
          </w:p>
        </w:tc>
      </w:tr>
    </w:tbl>
    <w:p w14:paraId="30A93C04" w14:textId="77777777" w:rsidR="00FB6146" w:rsidRPr="00B53EBA" w:rsidRDefault="00FB6146" w:rsidP="00FB6146">
      <w:pPr>
        <w:rPr>
          <w:lang w:val="es-GT"/>
        </w:rPr>
      </w:pPr>
    </w:p>
    <w:p w14:paraId="67702B6F" w14:textId="77777777" w:rsidR="00FB6146" w:rsidRPr="00B53EBA" w:rsidRDefault="00FB6146" w:rsidP="00FB61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B6146" w:rsidRPr="00B53EBA" w14:paraId="51A30A55" w14:textId="77777777" w:rsidTr="00AE543E">
        <w:trPr>
          <w:trHeight w:val="450"/>
          <w:tblHeader/>
          <w:jc w:val="center"/>
        </w:trPr>
        <w:tc>
          <w:tcPr>
            <w:tcW w:w="401" w:type="dxa"/>
            <w:shd w:val="clear" w:color="auto" w:fill="F2F2F2"/>
            <w:noWrap/>
            <w:vAlign w:val="center"/>
            <w:hideMark/>
          </w:tcPr>
          <w:p w14:paraId="553F3430"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74C200BB"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FB6146" w:rsidRPr="00B53EBA" w14:paraId="24F8A7AE" w14:textId="77777777" w:rsidTr="00AE543E">
        <w:trPr>
          <w:trHeight w:val="450"/>
          <w:jc w:val="center"/>
        </w:trPr>
        <w:tc>
          <w:tcPr>
            <w:tcW w:w="401" w:type="dxa"/>
            <w:shd w:val="clear" w:color="auto" w:fill="auto"/>
            <w:noWrap/>
            <w:vAlign w:val="center"/>
            <w:hideMark/>
          </w:tcPr>
          <w:p w14:paraId="76D03737" w14:textId="77777777" w:rsidR="00FB6146" w:rsidRPr="00B53EBA" w:rsidRDefault="00FB6146" w:rsidP="00AE543E">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CE33F1B"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FB6146" w:rsidRPr="00B53EBA" w14:paraId="6972FDB3" w14:textId="77777777" w:rsidTr="00AE543E">
        <w:trPr>
          <w:trHeight w:val="450"/>
          <w:jc w:val="center"/>
        </w:trPr>
        <w:tc>
          <w:tcPr>
            <w:tcW w:w="401" w:type="dxa"/>
            <w:shd w:val="clear" w:color="auto" w:fill="auto"/>
            <w:noWrap/>
            <w:vAlign w:val="center"/>
            <w:hideMark/>
          </w:tcPr>
          <w:p w14:paraId="724592E1" w14:textId="77777777" w:rsidR="00FB6146" w:rsidRPr="00B53EBA" w:rsidRDefault="00FB6146" w:rsidP="00AE543E">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220A551"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FB6146" w:rsidRPr="00B53EBA" w14:paraId="574BF696" w14:textId="77777777" w:rsidTr="00AE543E">
        <w:trPr>
          <w:trHeight w:val="450"/>
          <w:jc w:val="center"/>
        </w:trPr>
        <w:tc>
          <w:tcPr>
            <w:tcW w:w="401" w:type="dxa"/>
            <w:shd w:val="clear" w:color="auto" w:fill="auto"/>
            <w:noWrap/>
            <w:vAlign w:val="center"/>
            <w:hideMark/>
          </w:tcPr>
          <w:p w14:paraId="7B7B9DCE" w14:textId="77777777" w:rsidR="00FB6146" w:rsidRPr="00B53EBA" w:rsidRDefault="00FB6146" w:rsidP="00AE543E">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061E99C"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FB6146" w:rsidRPr="00B53EBA" w14:paraId="26106F9D" w14:textId="77777777" w:rsidTr="00AE543E">
        <w:trPr>
          <w:trHeight w:val="450"/>
          <w:jc w:val="center"/>
        </w:trPr>
        <w:tc>
          <w:tcPr>
            <w:tcW w:w="401" w:type="dxa"/>
            <w:shd w:val="clear" w:color="auto" w:fill="auto"/>
            <w:noWrap/>
            <w:vAlign w:val="center"/>
            <w:hideMark/>
          </w:tcPr>
          <w:p w14:paraId="183FCE6F" w14:textId="77777777" w:rsidR="00FB6146" w:rsidRPr="00B53EBA" w:rsidRDefault="00FB6146" w:rsidP="00AE543E">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2DF280D"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FB6146" w:rsidRPr="00B53EBA" w14:paraId="6FDC7B9C" w14:textId="77777777" w:rsidTr="00AE543E">
        <w:trPr>
          <w:trHeight w:val="450"/>
          <w:jc w:val="center"/>
        </w:trPr>
        <w:tc>
          <w:tcPr>
            <w:tcW w:w="401" w:type="dxa"/>
            <w:shd w:val="clear" w:color="auto" w:fill="auto"/>
            <w:noWrap/>
            <w:vAlign w:val="center"/>
            <w:hideMark/>
          </w:tcPr>
          <w:p w14:paraId="5F969B4C" w14:textId="77777777" w:rsidR="00FB6146" w:rsidRPr="00B53EBA" w:rsidRDefault="00FB6146" w:rsidP="00AE543E">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FD09478"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FB6146" w:rsidRPr="00B53EBA" w14:paraId="67334224" w14:textId="77777777" w:rsidTr="00AE543E">
        <w:trPr>
          <w:trHeight w:val="450"/>
          <w:jc w:val="center"/>
        </w:trPr>
        <w:tc>
          <w:tcPr>
            <w:tcW w:w="401" w:type="dxa"/>
            <w:shd w:val="clear" w:color="auto" w:fill="auto"/>
            <w:noWrap/>
            <w:vAlign w:val="center"/>
          </w:tcPr>
          <w:p w14:paraId="787EFC77" w14:textId="77777777" w:rsidR="00FB6146" w:rsidRPr="00B53EBA" w:rsidRDefault="00FB6146" w:rsidP="00AE543E">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tcPr>
          <w:p w14:paraId="3AA8578B"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Iniciativa</w:t>
            </w:r>
          </w:p>
        </w:tc>
      </w:tr>
      <w:tr w:rsidR="00FB6146" w:rsidRPr="00B53EBA" w14:paraId="28BCC6D1" w14:textId="77777777" w:rsidTr="00AE543E">
        <w:trPr>
          <w:trHeight w:val="450"/>
          <w:jc w:val="center"/>
        </w:trPr>
        <w:tc>
          <w:tcPr>
            <w:tcW w:w="401" w:type="dxa"/>
            <w:shd w:val="clear" w:color="auto" w:fill="auto"/>
            <w:noWrap/>
            <w:vAlign w:val="center"/>
          </w:tcPr>
          <w:p w14:paraId="347D4655" w14:textId="77777777" w:rsidR="00FB6146" w:rsidRPr="00B53EBA" w:rsidRDefault="00FB6146" w:rsidP="00AE543E">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tcPr>
          <w:p w14:paraId="44FFE9E5" w14:textId="77777777" w:rsidR="00FB6146" w:rsidRPr="00B53EBA" w:rsidRDefault="00FB6146" w:rsidP="00AE543E">
            <w:pPr>
              <w:jc w:val="both"/>
              <w:rPr>
                <w:rFonts w:ascii="Arial" w:hAnsi="Arial" w:cs="Arial"/>
                <w:sz w:val="18"/>
                <w:szCs w:val="16"/>
                <w:lang w:val="es-GT" w:eastAsia="es-GT"/>
              </w:rPr>
            </w:pPr>
            <w:r w:rsidRPr="00B53EBA">
              <w:rPr>
                <w:rFonts w:ascii="Arial" w:hAnsi="Arial" w:cs="Arial"/>
                <w:sz w:val="18"/>
                <w:szCs w:val="16"/>
                <w:lang w:val="es-GT" w:eastAsia="es-GT"/>
              </w:rPr>
              <w:t>Responsabilidad</w:t>
            </w:r>
          </w:p>
        </w:tc>
      </w:tr>
    </w:tbl>
    <w:p w14:paraId="6D24047C" w14:textId="77777777" w:rsidR="00FB6146" w:rsidRPr="00B53EBA" w:rsidRDefault="00FB6146" w:rsidP="00FB6146">
      <w:pPr>
        <w:rPr>
          <w:lang w:val="es-GT"/>
        </w:rPr>
      </w:pPr>
    </w:p>
    <w:p w14:paraId="19CCEA9B" w14:textId="77777777" w:rsidR="00FB6146" w:rsidRPr="00B53EBA" w:rsidRDefault="00FB6146" w:rsidP="00FB614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B6146" w:rsidRPr="00B53EBA" w14:paraId="6FEBA295" w14:textId="77777777" w:rsidTr="00AE543E">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55102F7"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FB6146" w:rsidRPr="00B53EBA" w14:paraId="3E5C2F21" w14:textId="77777777" w:rsidTr="00AE543E">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DC91AB3"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7122682"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FB6146" w:rsidRPr="00B53EBA" w14:paraId="1C3923A6" w14:textId="77777777" w:rsidTr="00AE543E">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88E006" w14:textId="77777777" w:rsidR="00FB6146" w:rsidRPr="00B53EBA" w:rsidRDefault="00FB6146" w:rsidP="00AE543E">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073A9F"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60A3BA" w14:textId="77777777" w:rsidR="00FB6146" w:rsidRPr="00B53EBA" w:rsidRDefault="00FB6146" w:rsidP="00AE543E">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75F8BA"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D3CF76" w14:textId="77777777" w:rsidR="00FB6146" w:rsidRPr="00B53EBA" w:rsidRDefault="00FB6146" w:rsidP="00AE543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CABE2E"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EEBC28" w14:textId="77777777" w:rsidR="00FB6146" w:rsidRPr="00B53EBA" w:rsidRDefault="00FB6146" w:rsidP="00AE543E">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B53562"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CDA4D3" w14:textId="77777777" w:rsidR="00FB6146" w:rsidRPr="00B53EBA" w:rsidRDefault="00FB6146" w:rsidP="00AE543E">
            <w:pPr>
              <w:jc w:val="center"/>
              <w:rPr>
                <w:rFonts w:ascii="Arial" w:hAnsi="Arial" w:cs="Arial"/>
                <w:b/>
                <w:sz w:val="16"/>
                <w:szCs w:val="16"/>
                <w:lang w:val="es-GT" w:eastAsia="es-GT"/>
              </w:rPr>
            </w:pPr>
          </w:p>
        </w:tc>
      </w:tr>
      <w:tr w:rsidR="00FB6146" w:rsidRPr="00B53EBA" w14:paraId="2403B8B8" w14:textId="77777777" w:rsidTr="00AE543E">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19477C" w14:textId="77777777" w:rsidR="00FB6146" w:rsidRPr="00B53EBA" w:rsidRDefault="00FB6146" w:rsidP="00AE543E">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FD83204" w14:textId="77777777" w:rsidR="00FB6146" w:rsidRPr="00B53EBA" w:rsidRDefault="00FB6146" w:rsidP="00AE543E">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FB6146" w:rsidRPr="00B53EBA" w14:paraId="2B53FA2B"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D228A9"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26EAF9D" w14:textId="77777777" w:rsidR="00FB6146" w:rsidRPr="00B53EBA" w:rsidRDefault="00FB6146" w:rsidP="00AE543E">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FB6146" w:rsidRPr="00B53EBA" w14:paraId="5C025002" w14:textId="77777777" w:rsidTr="00AE543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FB11F2F" w14:textId="77777777" w:rsidR="00FB6146" w:rsidRPr="00B53EBA" w:rsidRDefault="00FB6146" w:rsidP="00AE543E">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9062690" w14:textId="77777777" w:rsidR="00FB6146" w:rsidRPr="00B53EBA" w:rsidRDefault="00FB6146" w:rsidP="00AE543E">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14:paraId="5FC43391" w14:textId="77777777" w:rsidR="00FB6146" w:rsidRPr="00B53EBA" w:rsidRDefault="00FB6146" w:rsidP="00FB6146">
      <w:pPr>
        <w:rPr>
          <w:lang w:val="es-GT"/>
        </w:rPr>
      </w:pPr>
    </w:p>
    <w:p w14:paraId="04FB2F86" w14:textId="77777777" w:rsidR="00FB6146" w:rsidRPr="00B53EBA" w:rsidRDefault="00FB6146" w:rsidP="00FB6146">
      <w:r w:rsidRPr="00B53EBA">
        <w:rPr>
          <w:rFonts w:ascii="Arial" w:hAnsi="Arial" w:cs="Arial"/>
          <w:b/>
        </w:rPr>
        <w:br w:type="page"/>
      </w:r>
    </w:p>
    <w:p w14:paraId="335AE619" w14:textId="77777777" w:rsidR="000B2533" w:rsidRPr="00B53EBA" w:rsidRDefault="000B2533" w:rsidP="000B2533"/>
    <w:p w14:paraId="413A0C52" w14:textId="77777777" w:rsidR="00585936" w:rsidRPr="00B53EBA" w:rsidRDefault="00585936" w:rsidP="00AE543E">
      <w:pPr>
        <w:pStyle w:val="Prrafodelista"/>
        <w:numPr>
          <w:ilvl w:val="0"/>
          <w:numId w:val="12"/>
        </w:numPr>
        <w:spacing w:line="360" w:lineRule="auto"/>
        <w:rPr>
          <w:rFonts w:ascii="Arial" w:hAnsi="Arial" w:cs="Arial"/>
          <w:b/>
        </w:rPr>
      </w:pPr>
      <w:r w:rsidRPr="00B53EBA">
        <w:rPr>
          <w:rFonts w:ascii="Arial" w:hAnsi="Arial" w:cs="Arial"/>
          <w:b/>
        </w:rPr>
        <w:t>JEFE DEL DEPARTAMENTO DE PROCESOS INDIVIDUALES</w:t>
      </w:r>
    </w:p>
    <w:p w14:paraId="6AF78B51" w14:textId="77777777" w:rsidR="00585936" w:rsidRPr="00B53EBA" w:rsidRDefault="00585936" w:rsidP="00585936">
      <w:pPr>
        <w:spacing w:line="360" w:lineRule="auto"/>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85936" w:rsidRPr="00B53EBA" w14:paraId="1C692661" w14:textId="77777777" w:rsidTr="00585936">
        <w:trPr>
          <w:trHeight w:val="405"/>
          <w:jc w:val="center"/>
        </w:trPr>
        <w:tc>
          <w:tcPr>
            <w:tcW w:w="9959" w:type="dxa"/>
            <w:gridSpan w:val="4"/>
            <w:shd w:val="clear" w:color="auto" w:fill="F2F2F2"/>
            <w:noWrap/>
            <w:vAlign w:val="center"/>
            <w:hideMark/>
          </w:tcPr>
          <w:p w14:paraId="35A880FC" w14:textId="77777777" w:rsidR="00585936" w:rsidRPr="00B53EBA" w:rsidRDefault="00585936" w:rsidP="00585936">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585936" w:rsidRPr="00B53EBA" w14:paraId="687A3A81" w14:textId="77777777" w:rsidTr="00585936">
        <w:trPr>
          <w:trHeight w:val="538"/>
          <w:jc w:val="center"/>
        </w:trPr>
        <w:tc>
          <w:tcPr>
            <w:tcW w:w="1513" w:type="dxa"/>
            <w:shd w:val="clear" w:color="auto" w:fill="auto"/>
            <w:vAlign w:val="center"/>
            <w:hideMark/>
          </w:tcPr>
          <w:p w14:paraId="08F2211F"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4BED597C" w14:textId="77777777" w:rsidR="00585936" w:rsidRPr="00E17075" w:rsidRDefault="00585936" w:rsidP="00585936">
            <w:pPr>
              <w:jc w:val="center"/>
              <w:rPr>
                <w:rFonts w:ascii="Arial" w:hAnsi="Arial" w:cs="Arial"/>
                <w:b/>
                <w:bCs/>
                <w:sz w:val="18"/>
                <w:szCs w:val="16"/>
                <w:lang w:val="es-GT" w:eastAsia="es-GT"/>
              </w:rPr>
            </w:pPr>
            <w:r w:rsidRPr="00E17075">
              <w:rPr>
                <w:rFonts w:ascii="Arial" w:hAnsi="Arial" w:cs="Arial"/>
                <w:b/>
                <w:bCs/>
                <w:sz w:val="18"/>
                <w:szCs w:val="16"/>
                <w:lang w:val="es-GT" w:eastAsia="es-GT"/>
              </w:rPr>
              <w:t>Jefe del Departamento de Procesos Individuales</w:t>
            </w:r>
          </w:p>
        </w:tc>
        <w:tc>
          <w:tcPr>
            <w:tcW w:w="1701" w:type="dxa"/>
            <w:shd w:val="clear" w:color="auto" w:fill="auto"/>
            <w:vAlign w:val="center"/>
            <w:hideMark/>
          </w:tcPr>
          <w:p w14:paraId="6B8EBEDD"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5E3D15CD" w14:textId="77777777" w:rsidR="00585936" w:rsidRPr="00B53EBA" w:rsidRDefault="00585936" w:rsidP="00585936">
            <w:pPr>
              <w:rPr>
                <w:rFonts w:ascii="Arial" w:hAnsi="Arial" w:cs="Arial"/>
                <w:b/>
                <w:sz w:val="18"/>
                <w:szCs w:val="16"/>
                <w:lang w:val="es-GT" w:eastAsia="es-GT"/>
              </w:rPr>
            </w:pPr>
            <w:r w:rsidRPr="00B53EBA">
              <w:rPr>
                <w:rFonts w:ascii="Arial" w:hAnsi="Arial" w:cs="Arial"/>
                <w:b/>
                <w:sz w:val="18"/>
                <w:szCs w:val="16"/>
                <w:lang w:val="es-GT" w:eastAsia="es-GT"/>
              </w:rPr>
              <w:t>Asesor Profesional Especializado IV</w:t>
            </w:r>
          </w:p>
        </w:tc>
      </w:tr>
      <w:tr w:rsidR="00585936" w:rsidRPr="00B53EBA" w14:paraId="2AE54D16" w14:textId="77777777" w:rsidTr="00585936">
        <w:trPr>
          <w:trHeight w:val="600"/>
          <w:jc w:val="center"/>
        </w:trPr>
        <w:tc>
          <w:tcPr>
            <w:tcW w:w="1513" w:type="dxa"/>
            <w:shd w:val="clear" w:color="auto" w:fill="auto"/>
            <w:vAlign w:val="center"/>
            <w:hideMark/>
          </w:tcPr>
          <w:p w14:paraId="34234952"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8C09C31"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 xml:space="preserve">Dirección General de Acreditación y Certificación, </w:t>
            </w:r>
            <w:proofErr w:type="spellStart"/>
            <w:r w:rsidRPr="00B53EBA">
              <w:rPr>
                <w:rFonts w:ascii="Arial" w:hAnsi="Arial" w:cs="Arial"/>
                <w:sz w:val="18"/>
                <w:szCs w:val="16"/>
                <w:lang w:val="es-GT" w:eastAsia="es-GT"/>
              </w:rPr>
              <w:t>Digeace</w:t>
            </w:r>
            <w:proofErr w:type="spellEnd"/>
          </w:p>
        </w:tc>
        <w:tc>
          <w:tcPr>
            <w:tcW w:w="1701" w:type="dxa"/>
            <w:shd w:val="clear" w:color="auto" w:fill="auto"/>
            <w:vAlign w:val="center"/>
            <w:hideMark/>
          </w:tcPr>
          <w:p w14:paraId="2034CFA1"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250E2670"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Departamento de Procesos Individuales</w:t>
            </w:r>
          </w:p>
        </w:tc>
      </w:tr>
      <w:tr w:rsidR="00585936" w:rsidRPr="00B53EBA" w14:paraId="63E6A1B9" w14:textId="77777777" w:rsidTr="00585936">
        <w:trPr>
          <w:trHeight w:val="600"/>
          <w:jc w:val="center"/>
        </w:trPr>
        <w:tc>
          <w:tcPr>
            <w:tcW w:w="1513" w:type="dxa"/>
            <w:shd w:val="clear" w:color="auto" w:fill="auto"/>
            <w:vAlign w:val="center"/>
            <w:hideMark/>
          </w:tcPr>
          <w:p w14:paraId="39CB19E3"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3FACEB96" w14:textId="4D4CEA09" w:rsidR="00585936" w:rsidRPr="00B53EBA" w:rsidRDefault="00A92CB1" w:rsidP="00585936">
            <w:pPr>
              <w:jc w:val="center"/>
              <w:rPr>
                <w:rFonts w:ascii="Arial" w:hAnsi="Arial" w:cs="Arial"/>
                <w:sz w:val="18"/>
                <w:szCs w:val="16"/>
                <w:lang w:val="es-GT" w:eastAsia="es-GT"/>
              </w:rPr>
            </w:pPr>
            <w:r>
              <w:rPr>
                <w:rFonts w:ascii="Arial" w:hAnsi="Arial" w:cs="Arial"/>
                <w:sz w:val="18"/>
                <w:szCs w:val="16"/>
                <w:lang w:val="es-GT" w:eastAsia="es-GT"/>
              </w:rPr>
              <w:t>D</w:t>
            </w:r>
            <w:r w:rsidR="00585936" w:rsidRPr="00B53EBA">
              <w:rPr>
                <w:rFonts w:ascii="Arial" w:hAnsi="Arial" w:cs="Arial"/>
                <w:sz w:val="18"/>
                <w:szCs w:val="16"/>
                <w:lang w:val="es-GT" w:eastAsia="es-GT"/>
              </w:rPr>
              <w:t>irector de Acreditación y Certificación de Procesos Individuales</w:t>
            </w:r>
          </w:p>
        </w:tc>
        <w:tc>
          <w:tcPr>
            <w:tcW w:w="1701" w:type="dxa"/>
            <w:shd w:val="clear" w:color="auto" w:fill="auto"/>
            <w:vAlign w:val="center"/>
            <w:hideMark/>
          </w:tcPr>
          <w:p w14:paraId="67D6B654"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331D9061" w14:textId="77777777" w:rsidR="00585936" w:rsidRPr="00B53EBA" w:rsidRDefault="00585936" w:rsidP="009F1430">
            <w:pPr>
              <w:pStyle w:val="Prrafodelista"/>
              <w:numPr>
                <w:ilvl w:val="0"/>
                <w:numId w:val="109"/>
              </w:numPr>
              <w:ind w:left="339"/>
              <w:rPr>
                <w:rFonts w:ascii="Arial" w:hAnsi="Arial" w:cs="Arial"/>
                <w:sz w:val="18"/>
                <w:szCs w:val="16"/>
                <w:lang w:val="es-GT" w:eastAsia="es-GT"/>
              </w:rPr>
            </w:pPr>
            <w:r w:rsidRPr="00B53EBA">
              <w:rPr>
                <w:rFonts w:ascii="Arial" w:hAnsi="Arial" w:cs="Arial"/>
                <w:sz w:val="18"/>
                <w:szCs w:val="16"/>
                <w:lang w:val="es-GT" w:eastAsia="es-GT"/>
              </w:rPr>
              <w:t xml:space="preserve">Asistente del Departamento de Procesos </w:t>
            </w:r>
            <w:r w:rsidR="00C3770C" w:rsidRPr="00B53EBA">
              <w:rPr>
                <w:rFonts w:ascii="Arial" w:hAnsi="Arial" w:cs="Arial"/>
                <w:sz w:val="18"/>
                <w:szCs w:val="16"/>
                <w:lang w:val="es-GT" w:eastAsia="es-GT"/>
              </w:rPr>
              <w:t>Individuales</w:t>
            </w:r>
            <w:r w:rsidR="00D2203E" w:rsidRPr="00B53EBA">
              <w:rPr>
                <w:rFonts w:ascii="Arial" w:hAnsi="Arial" w:cs="Arial"/>
                <w:sz w:val="18"/>
                <w:szCs w:val="16"/>
                <w:lang w:val="es-GT" w:eastAsia="es-GT"/>
              </w:rPr>
              <w:t xml:space="preserve"> I</w:t>
            </w:r>
          </w:p>
          <w:p w14:paraId="1038A73E" w14:textId="77777777" w:rsidR="00D2203E" w:rsidRPr="00B53EBA" w:rsidRDefault="00D2203E" w:rsidP="009F1430">
            <w:pPr>
              <w:pStyle w:val="Prrafodelista"/>
              <w:numPr>
                <w:ilvl w:val="0"/>
                <w:numId w:val="109"/>
              </w:numPr>
              <w:ind w:left="339"/>
              <w:rPr>
                <w:rFonts w:ascii="Arial" w:hAnsi="Arial" w:cs="Arial"/>
                <w:sz w:val="18"/>
                <w:szCs w:val="16"/>
                <w:lang w:val="es-GT" w:eastAsia="es-GT"/>
              </w:rPr>
            </w:pPr>
            <w:r w:rsidRPr="00B53EBA">
              <w:rPr>
                <w:rFonts w:ascii="Arial" w:hAnsi="Arial" w:cs="Arial"/>
                <w:sz w:val="18"/>
                <w:szCs w:val="16"/>
                <w:lang w:val="es-GT" w:eastAsia="es-GT"/>
              </w:rPr>
              <w:t>Asistente del Departamento de Procesos Individuales I</w:t>
            </w:r>
            <w:r w:rsidR="00B02B9F" w:rsidRPr="00B53EBA">
              <w:rPr>
                <w:rFonts w:ascii="Arial" w:hAnsi="Arial" w:cs="Arial"/>
                <w:sz w:val="18"/>
                <w:szCs w:val="16"/>
                <w:lang w:val="es-GT" w:eastAsia="es-GT"/>
              </w:rPr>
              <w:t>I</w:t>
            </w:r>
          </w:p>
          <w:p w14:paraId="6874AC5E" w14:textId="77777777" w:rsidR="00585936" w:rsidRPr="00B53EBA" w:rsidRDefault="00585936" w:rsidP="008C27F3">
            <w:pPr>
              <w:pStyle w:val="Prrafodelista"/>
              <w:numPr>
                <w:ilvl w:val="0"/>
                <w:numId w:val="109"/>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sidR="00CD47D5">
              <w:rPr>
                <w:rFonts w:ascii="Arial" w:hAnsi="Arial" w:cs="Arial"/>
                <w:sz w:val="18"/>
                <w:szCs w:val="16"/>
                <w:lang w:val="es-GT" w:eastAsia="es-GT"/>
              </w:rPr>
              <w:t>P</w:t>
            </w:r>
            <w:r w:rsidR="00C3770C" w:rsidRPr="00B53EBA">
              <w:rPr>
                <w:rFonts w:ascii="Arial" w:hAnsi="Arial" w:cs="Arial"/>
                <w:sz w:val="18"/>
                <w:szCs w:val="16"/>
                <w:lang w:val="es-GT" w:eastAsia="es-GT"/>
              </w:rPr>
              <w:t>ersonas</w:t>
            </w:r>
            <w:r w:rsidR="007113A8" w:rsidRPr="00B53EBA">
              <w:rPr>
                <w:rFonts w:ascii="Arial" w:hAnsi="Arial" w:cs="Arial"/>
                <w:sz w:val="18"/>
                <w:szCs w:val="16"/>
                <w:lang w:val="es-GT" w:eastAsia="es-GT"/>
              </w:rPr>
              <w:t xml:space="preserve"> I</w:t>
            </w:r>
          </w:p>
          <w:p w14:paraId="5F0590DA" w14:textId="77777777" w:rsidR="007113A8" w:rsidRPr="00B53EBA" w:rsidRDefault="007113A8" w:rsidP="008C27F3">
            <w:pPr>
              <w:pStyle w:val="Prrafodelista"/>
              <w:numPr>
                <w:ilvl w:val="0"/>
                <w:numId w:val="109"/>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sidR="00CD47D5">
              <w:rPr>
                <w:rFonts w:ascii="Arial" w:hAnsi="Arial" w:cs="Arial"/>
                <w:sz w:val="18"/>
                <w:szCs w:val="16"/>
                <w:lang w:val="es-GT" w:eastAsia="es-GT"/>
              </w:rPr>
              <w:t>P</w:t>
            </w:r>
            <w:r w:rsidRPr="00B53EBA">
              <w:rPr>
                <w:rFonts w:ascii="Arial" w:hAnsi="Arial" w:cs="Arial"/>
                <w:sz w:val="18"/>
                <w:szCs w:val="16"/>
                <w:lang w:val="es-GT" w:eastAsia="es-GT"/>
              </w:rPr>
              <w:t>ersonas II</w:t>
            </w:r>
          </w:p>
          <w:p w14:paraId="7392DAF3" w14:textId="77777777" w:rsidR="007113A8" w:rsidRPr="00B53EBA" w:rsidRDefault="007113A8" w:rsidP="008C27F3">
            <w:pPr>
              <w:pStyle w:val="Prrafodelista"/>
              <w:numPr>
                <w:ilvl w:val="0"/>
                <w:numId w:val="109"/>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de </w:t>
            </w:r>
            <w:r w:rsidR="00CD47D5">
              <w:rPr>
                <w:rFonts w:ascii="Arial" w:hAnsi="Arial" w:cs="Arial"/>
                <w:sz w:val="18"/>
                <w:szCs w:val="16"/>
                <w:lang w:val="es-GT" w:eastAsia="es-GT"/>
              </w:rPr>
              <w:t>P</w:t>
            </w:r>
            <w:r w:rsidRPr="00B53EBA">
              <w:rPr>
                <w:rFonts w:ascii="Arial" w:hAnsi="Arial" w:cs="Arial"/>
                <w:sz w:val="18"/>
                <w:szCs w:val="16"/>
                <w:lang w:val="es-GT" w:eastAsia="es-GT"/>
              </w:rPr>
              <w:t>ersonas III</w:t>
            </w:r>
          </w:p>
        </w:tc>
      </w:tr>
      <w:tr w:rsidR="00585936" w:rsidRPr="00B53EBA" w14:paraId="1DF649B3" w14:textId="77777777" w:rsidTr="00585936">
        <w:trPr>
          <w:trHeight w:val="600"/>
          <w:jc w:val="center"/>
        </w:trPr>
        <w:tc>
          <w:tcPr>
            <w:tcW w:w="1513" w:type="dxa"/>
            <w:shd w:val="clear" w:color="auto" w:fill="auto"/>
            <w:vAlign w:val="center"/>
          </w:tcPr>
          <w:p w14:paraId="21D72361"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5750CAA"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0673BA17"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20B6C027"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0C760DFB" w14:textId="77777777" w:rsidR="00585936" w:rsidRPr="00B53EBA" w:rsidRDefault="00585936" w:rsidP="0058593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5936" w:rsidRPr="00B53EBA" w14:paraId="1654788E" w14:textId="77777777" w:rsidTr="00585936">
        <w:trPr>
          <w:trHeight w:val="405"/>
          <w:tblHeader/>
          <w:jc w:val="center"/>
        </w:trPr>
        <w:tc>
          <w:tcPr>
            <w:tcW w:w="9959" w:type="dxa"/>
            <w:gridSpan w:val="2"/>
            <w:shd w:val="clear" w:color="auto" w:fill="F2F2F2"/>
            <w:noWrap/>
            <w:vAlign w:val="center"/>
            <w:hideMark/>
          </w:tcPr>
          <w:p w14:paraId="28030145" w14:textId="77777777" w:rsidR="00585936" w:rsidRPr="00B53EBA" w:rsidRDefault="00585936" w:rsidP="00585936">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585936" w:rsidRPr="00B53EBA" w14:paraId="7EF3F757" w14:textId="77777777" w:rsidTr="00585936">
        <w:trPr>
          <w:trHeight w:val="243"/>
          <w:jc w:val="center"/>
        </w:trPr>
        <w:tc>
          <w:tcPr>
            <w:tcW w:w="421" w:type="dxa"/>
            <w:shd w:val="clear" w:color="auto" w:fill="F2F2F2"/>
            <w:noWrap/>
            <w:vAlign w:val="center"/>
            <w:hideMark/>
          </w:tcPr>
          <w:p w14:paraId="41A193D0"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6EB05D30"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585936" w:rsidRPr="00B53EBA" w14:paraId="63B41865" w14:textId="77777777" w:rsidTr="00585936">
        <w:trPr>
          <w:trHeight w:val="1125"/>
          <w:jc w:val="center"/>
        </w:trPr>
        <w:tc>
          <w:tcPr>
            <w:tcW w:w="9959" w:type="dxa"/>
            <w:gridSpan w:val="2"/>
            <w:shd w:val="clear" w:color="auto" w:fill="auto"/>
            <w:vAlign w:val="center"/>
            <w:hideMark/>
          </w:tcPr>
          <w:p w14:paraId="7064BD03" w14:textId="77777777" w:rsidR="00585936" w:rsidRPr="00A92CB1" w:rsidRDefault="00585936" w:rsidP="00585936">
            <w:pPr>
              <w:jc w:val="both"/>
              <w:rPr>
                <w:rFonts w:ascii="Arial" w:hAnsi="Arial" w:cs="Arial"/>
                <w:sz w:val="18"/>
                <w:szCs w:val="18"/>
                <w:lang w:eastAsia="es-GT"/>
              </w:rPr>
            </w:pPr>
            <w:r w:rsidRPr="00A92CB1">
              <w:rPr>
                <w:rFonts w:ascii="Arial" w:hAnsi="Arial" w:cs="Arial"/>
                <w:sz w:val="18"/>
                <w:szCs w:val="18"/>
                <w:lang w:eastAsia="es-GT"/>
              </w:rPr>
              <w:t xml:space="preserve">Desarrollar la planificación, organización, coordinación, seguimiento, control y evaluación de las acciones que permitan la acreditación y certificación de </w:t>
            </w:r>
            <w:r w:rsidR="00C3770C" w:rsidRPr="00A92CB1">
              <w:rPr>
                <w:rFonts w:ascii="Arial" w:hAnsi="Arial" w:cs="Arial"/>
                <w:sz w:val="18"/>
              </w:rPr>
              <w:t>las personas, con base al modelo de calidad educativa y de entrega vigente.</w:t>
            </w:r>
          </w:p>
        </w:tc>
      </w:tr>
    </w:tbl>
    <w:p w14:paraId="0F18C1B9" w14:textId="77777777" w:rsidR="00585936" w:rsidRPr="00B53EBA" w:rsidRDefault="00585936" w:rsidP="0058593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5936" w:rsidRPr="00B53EBA" w14:paraId="5F4225F1" w14:textId="77777777" w:rsidTr="00585936">
        <w:trPr>
          <w:trHeight w:val="405"/>
          <w:tblHeader/>
          <w:jc w:val="center"/>
        </w:trPr>
        <w:tc>
          <w:tcPr>
            <w:tcW w:w="421" w:type="dxa"/>
            <w:shd w:val="clear" w:color="auto" w:fill="F2F2F2"/>
            <w:noWrap/>
            <w:vAlign w:val="center"/>
            <w:hideMark/>
          </w:tcPr>
          <w:p w14:paraId="43CC8051" w14:textId="77777777" w:rsidR="00585936" w:rsidRPr="00B53EBA" w:rsidRDefault="00585936" w:rsidP="00585936">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1763806A"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585936" w:rsidRPr="00B53EBA" w14:paraId="00D744B7" w14:textId="77777777" w:rsidTr="00585936">
        <w:trPr>
          <w:trHeight w:val="257"/>
          <w:jc w:val="center"/>
        </w:trPr>
        <w:tc>
          <w:tcPr>
            <w:tcW w:w="421" w:type="dxa"/>
            <w:shd w:val="clear" w:color="auto" w:fill="F2F2F2"/>
            <w:noWrap/>
            <w:vAlign w:val="center"/>
            <w:hideMark/>
          </w:tcPr>
          <w:p w14:paraId="07B67AAD" w14:textId="77777777" w:rsidR="00585936" w:rsidRPr="00B53EBA" w:rsidRDefault="00585936" w:rsidP="00585936">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E8CF671" w14:textId="77777777" w:rsidR="00585936" w:rsidRPr="00B53EBA" w:rsidRDefault="00585936" w:rsidP="00585936">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585936" w:rsidRPr="00B53EBA" w14:paraId="3D9A441C" w14:textId="77777777" w:rsidTr="00585936">
        <w:trPr>
          <w:trHeight w:val="364"/>
          <w:jc w:val="center"/>
        </w:trPr>
        <w:tc>
          <w:tcPr>
            <w:tcW w:w="421" w:type="dxa"/>
            <w:shd w:val="clear" w:color="auto" w:fill="auto"/>
            <w:noWrap/>
            <w:vAlign w:val="center"/>
            <w:hideMark/>
          </w:tcPr>
          <w:p w14:paraId="5D73D71A" w14:textId="77777777" w:rsidR="00585936" w:rsidRPr="00B53EBA" w:rsidRDefault="00585936" w:rsidP="008C27F3">
            <w:pPr>
              <w:numPr>
                <w:ilvl w:val="0"/>
                <w:numId w:val="110"/>
              </w:numPr>
              <w:ind w:left="417"/>
              <w:jc w:val="center"/>
              <w:rPr>
                <w:rFonts w:ascii="Arial" w:hAnsi="Arial" w:cs="Arial"/>
                <w:lang w:val="es-GT" w:eastAsia="es-GT"/>
              </w:rPr>
            </w:pPr>
          </w:p>
        </w:tc>
        <w:tc>
          <w:tcPr>
            <w:tcW w:w="9538" w:type="dxa"/>
            <w:tcBorders>
              <w:left w:val="single" w:sz="8" w:space="0" w:color="969696"/>
              <w:bottom w:val="single" w:sz="2" w:space="0" w:color="000000"/>
              <w:right w:val="single" w:sz="8" w:space="0" w:color="969696"/>
            </w:tcBorders>
            <w:vAlign w:val="center"/>
          </w:tcPr>
          <w:p w14:paraId="400FEA3F" w14:textId="77777777" w:rsidR="00585936" w:rsidRPr="00B53EBA" w:rsidRDefault="00585936" w:rsidP="00A92CB1">
            <w:pPr>
              <w:pStyle w:val="TableParagraph"/>
              <w:spacing w:before="6"/>
              <w:ind w:left="37"/>
              <w:jc w:val="both"/>
              <w:rPr>
                <w:rFonts w:ascii="Arial" w:hAnsi="Arial" w:cs="Arial"/>
                <w:sz w:val="18"/>
                <w:szCs w:val="16"/>
                <w:lang w:val="es-GT" w:eastAsia="es-GT"/>
              </w:rPr>
            </w:pPr>
            <w:r w:rsidRPr="00B53EBA">
              <w:rPr>
                <w:rFonts w:ascii="Arial" w:hAnsi="Arial" w:cs="Arial"/>
                <w:sz w:val="18"/>
                <w:szCs w:val="18"/>
              </w:rPr>
              <w:t xml:space="preserve">Planificar en coordinación con los departamentos y unidades que conforman la Dirección, las acciones de acreditación y certificación de procesos </w:t>
            </w:r>
            <w:r w:rsidR="006A4759" w:rsidRPr="00B53EBA">
              <w:rPr>
                <w:rFonts w:ascii="Arial" w:hAnsi="Arial" w:cs="Arial"/>
                <w:sz w:val="18"/>
                <w:szCs w:val="18"/>
              </w:rPr>
              <w:t>individuales</w:t>
            </w:r>
            <w:r w:rsidRPr="00B53EBA">
              <w:rPr>
                <w:rFonts w:ascii="Arial" w:hAnsi="Arial" w:cs="Arial"/>
                <w:sz w:val="18"/>
                <w:szCs w:val="18"/>
              </w:rPr>
              <w:t xml:space="preserve"> a llevar a cabo durante el año, con el fin de optimizar los recursos y dar cumplimiento a las mismas.</w:t>
            </w:r>
          </w:p>
        </w:tc>
      </w:tr>
      <w:tr w:rsidR="00BE1D93" w:rsidRPr="00B53EBA" w14:paraId="102803EB" w14:textId="77777777" w:rsidTr="00585936">
        <w:trPr>
          <w:trHeight w:val="409"/>
          <w:jc w:val="center"/>
        </w:trPr>
        <w:tc>
          <w:tcPr>
            <w:tcW w:w="421" w:type="dxa"/>
            <w:shd w:val="clear" w:color="auto" w:fill="auto"/>
            <w:noWrap/>
            <w:vAlign w:val="center"/>
            <w:hideMark/>
          </w:tcPr>
          <w:p w14:paraId="6233BC1D" w14:textId="77777777" w:rsidR="00BE1D93" w:rsidRPr="00B53EBA" w:rsidRDefault="00BE1D93"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75C48B7C" w14:textId="77777777" w:rsidR="00BE1D93" w:rsidRPr="00B53EBA" w:rsidRDefault="00BE1D93" w:rsidP="00BE1D93">
            <w:pPr>
              <w:jc w:val="both"/>
              <w:rPr>
                <w:rFonts w:ascii="Arial" w:hAnsi="Arial" w:cs="Arial"/>
                <w:sz w:val="18"/>
                <w:szCs w:val="16"/>
                <w:lang w:val="es-GT" w:eastAsia="es-GT"/>
              </w:rPr>
            </w:pPr>
            <w:r w:rsidRPr="00B53EBA">
              <w:rPr>
                <w:rFonts w:ascii="Arial" w:hAnsi="Arial" w:cs="Arial"/>
                <w:sz w:val="18"/>
                <w:szCs w:val="16"/>
                <w:lang w:val="es-GT" w:eastAsia="es-GT"/>
              </w:rPr>
              <w:t>Establecer criterios, perfiles, proceso de evaluación e inducción necesarias para el desarrollo de procesos de Acreditación y Certificación de personas.</w:t>
            </w:r>
          </w:p>
        </w:tc>
      </w:tr>
      <w:tr w:rsidR="00BE1D93" w:rsidRPr="00B53EBA" w14:paraId="46D1BE8A" w14:textId="77777777" w:rsidTr="00585936">
        <w:trPr>
          <w:trHeight w:val="429"/>
          <w:jc w:val="center"/>
        </w:trPr>
        <w:tc>
          <w:tcPr>
            <w:tcW w:w="421" w:type="dxa"/>
            <w:shd w:val="clear" w:color="auto" w:fill="auto"/>
            <w:noWrap/>
            <w:vAlign w:val="center"/>
          </w:tcPr>
          <w:p w14:paraId="6A2B0930" w14:textId="77777777" w:rsidR="00BE1D93" w:rsidRPr="00B53EBA" w:rsidRDefault="00BE1D93"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00C66D5" w14:textId="77777777" w:rsidR="00BE1D93" w:rsidRPr="00B53EBA" w:rsidRDefault="00BE1D93" w:rsidP="00BE1D93">
            <w:pPr>
              <w:jc w:val="both"/>
              <w:rPr>
                <w:rFonts w:ascii="Arial" w:hAnsi="Arial" w:cs="Arial"/>
                <w:sz w:val="18"/>
                <w:szCs w:val="16"/>
                <w:lang w:val="es-GT" w:eastAsia="es-GT"/>
              </w:rPr>
            </w:pPr>
            <w:r w:rsidRPr="00B53EBA">
              <w:rPr>
                <w:rFonts w:ascii="Arial" w:hAnsi="Arial" w:cs="Arial"/>
                <w:sz w:val="18"/>
                <w:szCs w:val="18"/>
              </w:rPr>
              <w:t>Elaborar manuales e instrumentos propios para los procesos de acreditación y certificación de personas, homologación y equiparaciones de estudios.</w:t>
            </w:r>
          </w:p>
        </w:tc>
      </w:tr>
      <w:tr w:rsidR="00BE1D93" w:rsidRPr="00B53EBA" w14:paraId="4E2BA3CE" w14:textId="77777777" w:rsidTr="00585936">
        <w:trPr>
          <w:trHeight w:val="429"/>
          <w:jc w:val="center"/>
        </w:trPr>
        <w:tc>
          <w:tcPr>
            <w:tcW w:w="421" w:type="dxa"/>
            <w:shd w:val="clear" w:color="auto" w:fill="auto"/>
            <w:noWrap/>
            <w:vAlign w:val="center"/>
          </w:tcPr>
          <w:p w14:paraId="778780B5" w14:textId="77777777" w:rsidR="00BE1D93" w:rsidRPr="00B53EBA" w:rsidRDefault="00BE1D93"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4619206" w14:textId="77777777" w:rsidR="00BE1D93" w:rsidRPr="00B53EBA" w:rsidRDefault="00BE1D93" w:rsidP="00BE1D93">
            <w:pPr>
              <w:jc w:val="both"/>
              <w:rPr>
                <w:rFonts w:ascii="Arial" w:hAnsi="Arial" w:cs="Arial"/>
                <w:sz w:val="18"/>
                <w:szCs w:val="16"/>
                <w:lang w:val="es-GT" w:eastAsia="es-GT"/>
              </w:rPr>
            </w:pPr>
            <w:r w:rsidRPr="00B53EBA">
              <w:rPr>
                <w:rFonts w:ascii="Arial" w:hAnsi="Arial" w:cs="Arial"/>
                <w:sz w:val="18"/>
                <w:szCs w:val="16"/>
                <w:lang w:val="es-GT" w:eastAsia="es-GT"/>
              </w:rPr>
              <w:t>Concertar con los jefes de los distintos departamentos y los coordinadores de las unidades de apoyo, las acciones relacionadas con los procesos de acreditación y certificación de personas, con la finalidad de contar con el apoyo necesario según su campo de acción.</w:t>
            </w:r>
          </w:p>
        </w:tc>
      </w:tr>
      <w:tr w:rsidR="00BE1D93" w:rsidRPr="00B53EBA" w14:paraId="3EF34E5D" w14:textId="77777777" w:rsidTr="00585936">
        <w:trPr>
          <w:trHeight w:val="429"/>
          <w:jc w:val="center"/>
        </w:trPr>
        <w:tc>
          <w:tcPr>
            <w:tcW w:w="421" w:type="dxa"/>
            <w:shd w:val="clear" w:color="auto" w:fill="auto"/>
            <w:noWrap/>
            <w:vAlign w:val="center"/>
          </w:tcPr>
          <w:p w14:paraId="7B37F571" w14:textId="77777777" w:rsidR="00BE1D93" w:rsidRPr="00B53EBA" w:rsidRDefault="00BE1D93"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CCFE790" w14:textId="77777777" w:rsidR="00BE1D93" w:rsidRPr="00B53EBA" w:rsidRDefault="00BE1D93" w:rsidP="00BE1D93">
            <w:pPr>
              <w:jc w:val="both"/>
              <w:rPr>
                <w:rFonts w:ascii="Arial" w:hAnsi="Arial" w:cs="Arial"/>
                <w:sz w:val="18"/>
                <w:szCs w:val="16"/>
                <w:lang w:val="es-GT" w:eastAsia="es-GT"/>
              </w:rPr>
            </w:pPr>
            <w:r w:rsidRPr="00B53EBA">
              <w:rPr>
                <w:rFonts w:ascii="Arial" w:hAnsi="Arial" w:cs="Arial"/>
                <w:sz w:val="18"/>
                <w:szCs w:val="16"/>
                <w:lang w:val="es-GT" w:eastAsia="es-GT"/>
              </w:rPr>
              <w:t>Organizar, coordinar y dar seguimiento a las actividades establecidas en los procesos de acreditación y certificación para personas con la finalidad de alcanzar su efectiva ejecución.</w:t>
            </w:r>
          </w:p>
        </w:tc>
      </w:tr>
      <w:tr w:rsidR="00BE1D93" w:rsidRPr="00B53EBA" w14:paraId="22CC542A" w14:textId="77777777" w:rsidTr="00585936">
        <w:trPr>
          <w:trHeight w:val="429"/>
          <w:jc w:val="center"/>
        </w:trPr>
        <w:tc>
          <w:tcPr>
            <w:tcW w:w="421" w:type="dxa"/>
            <w:shd w:val="clear" w:color="auto" w:fill="auto"/>
            <w:noWrap/>
            <w:vAlign w:val="center"/>
          </w:tcPr>
          <w:p w14:paraId="17121177" w14:textId="77777777" w:rsidR="00BE1D93" w:rsidRPr="00B53EBA" w:rsidRDefault="00BE1D93"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B34C73E" w14:textId="77777777" w:rsidR="00BE1D93" w:rsidRPr="00B53EBA" w:rsidRDefault="00BE1D93" w:rsidP="00BE1D93">
            <w:pPr>
              <w:jc w:val="both"/>
              <w:rPr>
                <w:rFonts w:ascii="Arial" w:hAnsi="Arial" w:cs="Arial"/>
                <w:sz w:val="18"/>
                <w:szCs w:val="16"/>
                <w:lang w:val="es-GT" w:eastAsia="es-GT"/>
              </w:rPr>
            </w:pPr>
            <w:r w:rsidRPr="00B53EBA">
              <w:rPr>
                <w:rFonts w:ascii="Arial" w:hAnsi="Arial" w:cs="Arial"/>
                <w:sz w:val="18"/>
                <w:szCs w:val="18"/>
              </w:rPr>
              <w:t xml:space="preserve">Brindar lineamientos y orientaciones a los analistas de acreditación y certificación que apoyan el proceso establecido en </w:t>
            </w:r>
            <w:r w:rsidR="006A4759" w:rsidRPr="00B53EBA">
              <w:rPr>
                <w:rFonts w:ascii="Arial" w:hAnsi="Arial" w:cs="Arial"/>
                <w:sz w:val="18"/>
                <w:szCs w:val="18"/>
              </w:rPr>
              <w:t>el departamento</w:t>
            </w:r>
            <w:r w:rsidRPr="00B53EBA">
              <w:rPr>
                <w:rFonts w:ascii="Arial" w:hAnsi="Arial" w:cs="Arial"/>
                <w:sz w:val="18"/>
                <w:szCs w:val="18"/>
              </w:rPr>
              <w:t xml:space="preserve">, con el fin </w:t>
            </w:r>
            <w:r w:rsidR="006A4759" w:rsidRPr="00B53EBA">
              <w:rPr>
                <w:rFonts w:ascii="Arial" w:hAnsi="Arial" w:cs="Arial"/>
                <w:sz w:val="18"/>
                <w:szCs w:val="18"/>
              </w:rPr>
              <w:t xml:space="preserve">de </w:t>
            </w:r>
            <w:r w:rsidRPr="00B53EBA">
              <w:rPr>
                <w:rFonts w:ascii="Arial" w:hAnsi="Arial" w:cs="Arial"/>
                <w:sz w:val="18"/>
                <w:szCs w:val="18"/>
              </w:rPr>
              <w:t>que ejecuten sus labores de manera eficiente.</w:t>
            </w:r>
          </w:p>
        </w:tc>
      </w:tr>
      <w:tr w:rsidR="00BE1D93" w:rsidRPr="00B53EBA" w14:paraId="339D56D0" w14:textId="77777777" w:rsidTr="00585936">
        <w:trPr>
          <w:trHeight w:val="429"/>
          <w:jc w:val="center"/>
        </w:trPr>
        <w:tc>
          <w:tcPr>
            <w:tcW w:w="421" w:type="dxa"/>
            <w:shd w:val="clear" w:color="auto" w:fill="auto"/>
            <w:noWrap/>
            <w:vAlign w:val="center"/>
          </w:tcPr>
          <w:p w14:paraId="13C5A368" w14:textId="77777777" w:rsidR="00BE1D93" w:rsidRPr="00B53EBA" w:rsidRDefault="00BE1D93"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01A7F96" w14:textId="77777777" w:rsidR="00BE1D93" w:rsidRPr="00B53EBA" w:rsidRDefault="00BE1D93" w:rsidP="00BE1D93">
            <w:pPr>
              <w:jc w:val="both"/>
              <w:rPr>
                <w:rFonts w:ascii="Arial" w:hAnsi="Arial" w:cs="Arial"/>
                <w:sz w:val="18"/>
                <w:szCs w:val="16"/>
                <w:lang w:val="es-GT" w:eastAsia="es-GT"/>
              </w:rPr>
            </w:pPr>
            <w:r w:rsidRPr="00B53EBA">
              <w:rPr>
                <w:rFonts w:ascii="Arial" w:hAnsi="Arial" w:cs="Arial"/>
                <w:sz w:val="18"/>
                <w:szCs w:val="16"/>
                <w:lang w:val="es-GT" w:eastAsia="es-GT"/>
              </w:rPr>
              <w:t xml:space="preserve">Coordinar con la Unidad de Informática de </w:t>
            </w:r>
            <w:proofErr w:type="spellStart"/>
            <w:r w:rsidRPr="00B53EBA">
              <w:rPr>
                <w:rFonts w:ascii="Arial" w:hAnsi="Arial" w:cs="Arial"/>
                <w:sz w:val="18"/>
                <w:szCs w:val="16"/>
                <w:lang w:val="es-GT" w:eastAsia="es-GT"/>
              </w:rPr>
              <w:t>Digeace</w:t>
            </w:r>
            <w:proofErr w:type="spellEnd"/>
            <w:r w:rsidRPr="00B53EBA">
              <w:rPr>
                <w:rFonts w:ascii="Arial" w:hAnsi="Arial" w:cs="Arial"/>
                <w:sz w:val="18"/>
                <w:szCs w:val="16"/>
                <w:lang w:val="es-GT" w:eastAsia="es-GT"/>
              </w:rPr>
              <w:t>, el apoyo técnico en el uso de herramientas informáticas para el desarrollo de los procesos de Acreditación y Certificación que corresponden al departamento.</w:t>
            </w:r>
          </w:p>
        </w:tc>
      </w:tr>
      <w:tr w:rsidR="00BE1D93" w:rsidRPr="00B53EBA" w14:paraId="1D2A0043" w14:textId="77777777" w:rsidTr="00585936">
        <w:trPr>
          <w:trHeight w:val="429"/>
          <w:jc w:val="center"/>
        </w:trPr>
        <w:tc>
          <w:tcPr>
            <w:tcW w:w="421" w:type="dxa"/>
            <w:shd w:val="clear" w:color="auto" w:fill="auto"/>
            <w:noWrap/>
            <w:vAlign w:val="center"/>
          </w:tcPr>
          <w:p w14:paraId="361841AE" w14:textId="77777777" w:rsidR="00BE1D93" w:rsidRPr="00B53EBA" w:rsidRDefault="00BE1D93"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B9C7B10" w14:textId="77777777" w:rsidR="00BE1D93" w:rsidRPr="00B53EBA" w:rsidRDefault="00BE1D93" w:rsidP="00BE1D93">
            <w:pPr>
              <w:jc w:val="both"/>
              <w:rPr>
                <w:rFonts w:ascii="Arial" w:hAnsi="Arial" w:cs="Arial"/>
                <w:sz w:val="18"/>
                <w:szCs w:val="16"/>
                <w:lang w:val="es-GT" w:eastAsia="es-GT"/>
              </w:rPr>
            </w:pPr>
            <w:r w:rsidRPr="00B53EBA">
              <w:rPr>
                <w:rFonts w:ascii="Arial" w:hAnsi="Arial" w:cs="Arial"/>
                <w:sz w:val="18"/>
                <w:szCs w:val="18"/>
              </w:rPr>
              <w:t xml:space="preserve">Coordinar con las Direcciones Departamentales de Educación, la implementación y seguimiento de los procesos de acreditación y certificación de personas, de acuerdo con las asignaciones y actividades respectivas. </w:t>
            </w:r>
          </w:p>
        </w:tc>
      </w:tr>
      <w:tr w:rsidR="00BE1D93" w:rsidRPr="00B53EBA" w14:paraId="3923FC83" w14:textId="77777777" w:rsidTr="00585936">
        <w:trPr>
          <w:trHeight w:val="429"/>
          <w:jc w:val="center"/>
        </w:trPr>
        <w:tc>
          <w:tcPr>
            <w:tcW w:w="421" w:type="dxa"/>
            <w:shd w:val="clear" w:color="auto" w:fill="auto"/>
            <w:noWrap/>
            <w:vAlign w:val="center"/>
          </w:tcPr>
          <w:p w14:paraId="6F58CFF2" w14:textId="77777777" w:rsidR="00BE1D93" w:rsidRPr="00B53EBA" w:rsidRDefault="00BE1D93"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D2E6D4D" w14:textId="77777777" w:rsidR="00BE1D93" w:rsidRPr="00B53EBA" w:rsidRDefault="00BE1D93" w:rsidP="00BE1D93">
            <w:pPr>
              <w:jc w:val="both"/>
              <w:rPr>
                <w:rFonts w:ascii="Arial" w:hAnsi="Arial" w:cs="Arial"/>
                <w:sz w:val="18"/>
                <w:szCs w:val="16"/>
                <w:lang w:val="es-GT" w:eastAsia="es-GT"/>
              </w:rPr>
            </w:pPr>
            <w:r w:rsidRPr="00B53EBA">
              <w:rPr>
                <w:rFonts w:ascii="Arial" w:hAnsi="Arial" w:cs="Arial"/>
                <w:sz w:val="18"/>
                <w:szCs w:val="18"/>
              </w:rPr>
              <w:t>Proporcionar asesoría técnica a personas, instituciones y organismos nacionales e internacionales en materia de los procesos de acreditación y certificación de personas.</w:t>
            </w:r>
          </w:p>
        </w:tc>
      </w:tr>
      <w:tr w:rsidR="00037E86" w:rsidRPr="00B53EBA" w14:paraId="23A26ADB" w14:textId="77777777" w:rsidTr="00585936">
        <w:trPr>
          <w:trHeight w:val="429"/>
          <w:jc w:val="center"/>
        </w:trPr>
        <w:tc>
          <w:tcPr>
            <w:tcW w:w="421" w:type="dxa"/>
            <w:shd w:val="clear" w:color="auto" w:fill="auto"/>
            <w:noWrap/>
            <w:vAlign w:val="center"/>
          </w:tcPr>
          <w:p w14:paraId="349B09C1"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AD1F4A0"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6"/>
                <w:lang w:val="es-GT" w:eastAsia="es-GT"/>
              </w:rPr>
              <w:t>Desarrollar los procesos de equivalencias y equiparaciones en coordinación con otras instancias vinculadas con Ministerio de Educación, con base a la normativa legal vigente.</w:t>
            </w:r>
          </w:p>
        </w:tc>
      </w:tr>
      <w:tr w:rsidR="00037E86" w:rsidRPr="00B53EBA" w14:paraId="297CB7F1" w14:textId="77777777" w:rsidTr="00585936">
        <w:trPr>
          <w:trHeight w:val="429"/>
          <w:jc w:val="center"/>
        </w:trPr>
        <w:tc>
          <w:tcPr>
            <w:tcW w:w="421" w:type="dxa"/>
            <w:shd w:val="clear" w:color="auto" w:fill="auto"/>
            <w:noWrap/>
            <w:vAlign w:val="center"/>
          </w:tcPr>
          <w:p w14:paraId="28EA0709"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51CB5F1"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6"/>
                <w:lang w:val="es-GT" w:eastAsia="es-GT"/>
              </w:rPr>
              <w:t>Coordinar los procesos de homologación con otras direcciones e instancias del Ministerio de Educación, con base a la normativa legal vigente.</w:t>
            </w:r>
          </w:p>
        </w:tc>
      </w:tr>
      <w:tr w:rsidR="00037E86" w:rsidRPr="00B53EBA" w14:paraId="2C4D1457" w14:textId="77777777" w:rsidTr="00585936">
        <w:trPr>
          <w:trHeight w:val="429"/>
          <w:jc w:val="center"/>
        </w:trPr>
        <w:tc>
          <w:tcPr>
            <w:tcW w:w="421" w:type="dxa"/>
            <w:shd w:val="clear" w:color="auto" w:fill="auto"/>
            <w:noWrap/>
            <w:vAlign w:val="center"/>
          </w:tcPr>
          <w:p w14:paraId="30A966C7"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DD8AC0B"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6"/>
                <w:lang w:val="es-GT" w:eastAsia="es-GT"/>
              </w:rPr>
              <w:t xml:space="preserve">Analizar los resultados de los procesos de Acreditación y Certificación de personas para que, con base en ellos, se diseñen estrategias para la recolección e interpretación de datos. </w:t>
            </w:r>
          </w:p>
        </w:tc>
      </w:tr>
      <w:tr w:rsidR="00037E86" w:rsidRPr="00B53EBA" w14:paraId="04D69CDF" w14:textId="77777777" w:rsidTr="00792E2B">
        <w:trPr>
          <w:trHeight w:val="429"/>
          <w:jc w:val="center"/>
        </w:trPr>
        <w:tc>
          <w:tcPr>
            <w:tcW w:w="421" w:type="dxa"/>
            <w:shd w:val="clear" w:color="auto" w:fill="auto"/>
            <w:noWrap/>
            <w:vAlign w:val="center"/>
          </w:tcPr>
          <w:p w14:paraId="24120847"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tcPr>
          <w:p w14:paraId="62D447E2"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6"/>
                <w:lang w:val="es-GT" w:eastAsia="es-GT"/>
              </w:rPr>
              <w:t>Definir juntamente con la unidad de seguimiento y monitoreo de acreditación y certificación, el programa de capacitación con los enlaces de las Direcciones Departamentales de Educación.</w:t>
            </w:r>
          </w:p>
        </w:tc>
      </w:tr>
      <w:tr w:rsidR="00037E86" w:rsidRPr="00B53EBA" w14:paraId="32717877" w14:textId="77777777" w:rsidTr="00585936">
        <w:trPr>
          <w:trHeight w:val="429"/>
          <w:jc w:val="center"/>
        </w:trPr>
        <w:tc>
          <w:tcPr>
            <w:tcW w:w="421" w:type="dxa"/>
            <w:shd w:val="clear" w:color="auto" w:fill="auto"/>
            <w:noWrap/>
            <w:vAlign w:val="center"/>
          </w:tcPr>
          <w:p w14:paraId="384CBC7A"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72E76743"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6"/>
                <w:lang w:val="es-GT" w:eastAsia="es-GT"/>
              </w:rPr>
              <w:t>Coordinar las actividades para la emisión de títulos y diplomas juntamente con la Unidad de Informática y las Direcciones Departamentales de Educación.</w:t>
            </w:r>
          </w:p>
        </w:tc>
      </w:tr>
      <w:tr w:rsidR="00037E86" w:rsidRPr="00B53EBA" w14:paraId="38F72B01" w14:textId="77777777" w:rsidTr="00585936">
        <w:trPr>
          <w:trHeight w:val="429"/>
          <w:jc w:val="center"/>
        </w:trPr>
        <w:tc>
          <w:tcPr>
            <w:tcW w:w="421" w:type="dxa"/>
            <w:shd w:val="clear" w:color="auto" w:fill="auto"/>
            <w:noWrap/>
            <w:vAlign w:val="center"/>
          </w:tcPr>
          <w:p w14:paraId="46274246"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B26577C"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8"/>
              </w:rPr>
              <w:t xml:space="preserve">Elaborar el anteproyecto de Plan Operativo Anual del departamento de acuerdo con los lineamientos establecidos por </w:t>
            </w:r>
            <w:r w:rsidR="005A16A3" w:rsidRPr="00B53EBA">
              <w:rPr>
                <w:rFonts w:ascii="Arial" w:hAnsi="Arial" w:cs="Arial"/>
                <w:sz w:val="18"/>
                <w:szCs w:val="18"/>
              </w:rPr>
              <w:t>la Unidad de Administración Financiera</w:t>
            </w:r>
            <w:r w:rsidRPr="00B53EBA">
              <w:rPr>
                <w:rFonts w:ascii="Arial" w:hAnsi="Arial" w:cs="Arial"/>
                <w:sz w:val="18"/>
                <w:szCs w:val="18"/>
              </w:rPr>
              <w:t>.</w:t>
            </w:r>
          </w:p>
        </w:tc>
      </w:tr>
      <w:tr w:rsidR="00037E86" w:rsidRPr="00B53EBA" w14:paraId="5CDBA88C" w14:textId="77777777" w:rsidTr="00585936">
        <w:trPr>
          <w:trHeight w:val="429"/>
          <w:jc w:val="center"/>
        </w:trPr>
        <w:tc>
          <w:tcPr>
            <w:tcW w:w="421" w:type="dxa"/>
            <w:shd w:val="clear" w:color="auto" w:fill="auto"/>
            <w:noWrap/>
            <w:vAlign w:val="center"/>
          </w:tcPr>
          <w:p w14:paraId="7D39A20C"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70A9AA6"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8"/>
              </w:rPr>
              <w:t>Ejecutar las acciones técnicas incluidas en el POA, con la finalidad de alcanzar las metas propuestas.</w:t>
            </w:r>
          </w:p>
        </w:tc>
      </w:tr>
      <w:tr w:rsidR="00037E86" w:rsidRPr="00B53EBA" w14:paraId="452476AA" w14:textId="77777777" w:rsidTr="00585936">
        <w:trPr>
          <w:trHeight w:val="429"/>
          <w:jc w:val="center"/>
        </w:trPr>
        <w:tc>
          <w:tcPr>
            <w:tcW w:w="421" w:type="dxa"/>
            <w:shd w:val="clear" w:color="auto" w:fill="auto"/>
            <w:noWrap/>
            <w:vAlign w:val="center"/>
          </w:tcPr>
          <w:p w14:paraId="71DDDF51"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7CD2C2C"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8"/>
              </w:rPr>
              <w:t xml:space="preserve">Realizar informes técnicos del avance de las acciones llevadas a cabo en </w:t>
            </w:r>
            <w:r w:rsidR="0047369A" w:rsidRPr="00B53EBA">
              <w:rPr>
                <w:rFonts w:ascii="Arial" w:hAnsi="Arial" w:cs="Arial"/>
                <w:sz w:val="18"/>
                <w:szCs w:val="18"/>
              </w:rPr>
              <w:t>el departamento</w:t>
            </w:r>
            <w:r w:rsidRPr="00B53EBA">
              <w:rPr>
                <w:rFonts w:ascii="Arial" w:hAnsi="Arial" w:cs="Arial"/>
                <w:sz w:val="18"/>
                <w:szCs w:val="18"/>
              </w:rPr>
              <w:t>, de acuerdo con los requerimientos específicos.</w:t>
            </w:r>
          </w:p>
        </w:tc>
      </w:tr>
      <w:tr w:rsidR="00037E86" w:rsidRPr="00B53EBA" w14:paraId="13C630A7" w14:textId="77777777" w:rsidTr="00585936">
        <w:trPr>
          <w:trHeight w:val="429"/>
          <w:jc w:val="center"/>
        </w:trPr>
        <w:tc>
          <w:tcPr>
            <w:tcW w:w="421" w:type="dxa"/>
            <w:shd w:val="clear" w:color="auto" w:fill="auto"/>
            <w:noWrap/>
            <w:vAlign w:val="center"/>
          </w:tcPr>
          <w:p w14:paraId="22E93A11"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8655DA3"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8"/>
              </w:rPr>
              <w:t>Hacer la memoria de labores del departamento, siguiendo los lineamientos establecidos por la entidad rectora.</w:t>
            </w:r>
          </w:p>
        </w:tc>
      </w:tr>
      <w:tr w:rsidR="00037E86" w:rsidRPr="00B53EBA" w14:paraId="73CCC413" w14:textId="77777777" w:rsidTr="00585936">
        <w:trPr>
          <w:trHeight w:val="429"/>
          <w:jc w:val="center"/>
        </w:trPr>
        <w:tc>
          <w:tcPr>
            <w:tcW w:w="421" w:type="dxa"/>
            <w:shd w:val="clear" w:color="auto" w:fill="auto"/>
            <w:noWrap/>
            <w:vAlign w:val="center"/>
          </w:tcPr>
          <w:p w14:paraId="35452281"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8496C4E"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8"/>
              </w:rPr>
              <w:t>Proponer a las autoridades internas, la organización de los analistas de acreditación y certificación para apoyo de las diversas actividades a desarrollarse durante el año, con el fin de optimizar el recurso humano de la Dirección correspondiente.</w:t>
            </w:r>
          </w:p>
        </w:tc>
      </w:tr>
      <w:tr w:rsidR="00037E86" w:rsidRPr="00B53EBA" w14:paraId="2AC43C8B" w14:textId="77777777" w:rsidTr="00585936">
        <w:trPr>
          <w:trHeight w:val="429"/>
          <w:jc w:val="center"/>
        </w:trPr>
        <w:tc>
          <w:tcPr>
            <w:tcW w:w="421" w:type="dxa"/>
            <w:shd w:val="clear" w:color="auto" w:fill="auto"/>
            <w:noWrap/>
            <w:vAlign w:val="center"/>
          </w:tcPr>
          <w:p w14:paraId="118B01A5"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CCACA6B"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8"/>
              </w:rPr>
              <w:t>Inducir en sus respectivas funciones, al personal de nuevo ingreso, de acuerdo con las asignaciones correspondientes.</w:t>
            </w:r>
          </w:p>
        </w:tc>
      </w:tr>
      <w:tr w:rsidR="00037E86" w:rsidRPr="00B53EBA" w14:paraId="44349D0E" w14:textId="77777777" w:rsidTr="00585936">
        <w:trPr>
          <w:trHeight w:val="429"/>
          <w:jc w:val="center"/>
        </w:trPr>
        <w:tc>
          <w:tcPr>
            <w:tcW w:w="421" w:type="dxa"/>
            <w:shd w:val="clear" w:color="auto" w:fill="auto"/>
            <w:noWrap/>
            <w:vAlign w:val="center"/>
          </w:tcPr>
          <w:p w14:paraId="455379E3"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E77C7B1"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8"/>
              </w:rPr>
              <w:t>Resolver los conflictos que se presenten en el área de su jurisdicción administrativa.</w:t>
            </w:r>
          </w:p>
        </w:tc>
      </w:tr>
      <w:tr w:rsidR="00037E86" w:rsidRPr="00B53EBA" w14:paraId="2389CD2F" w14:textId="77777777" w:rsidTr="00585936">
        <w:trPr>
          <w:trHeight w:val="429"/>
          <w:jc w:val="center"/>
        </w:trPr>
        <w:tc>
          <w:tcPr>
            <w:tcW w:w="421" w:type="dxa"/>
            <w:shd w:val="clear" w:color="auto" w:fill="auto"/>
            <w:noWrap/>
            <w:vAlign w:val="center"/>
          </w:tcPr>
          <w:p w14:paraId="3179EE10"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DAEBCB2" w14:textId="77777777" w:rsidR="00037E86" w:rsidRPr="00B53EBA" w:rsidRDefault="00037E86" w:rsidP="00037E86">
            <w:pPr>
              <w:jc w:val="both"/>
              <w:rPr>
                <w:rFonts w:ascii="Arial" w:hAnsi="Arial" w:cs="Arial"/>
                <w:sz w:val="18"/>
                <w:szCs w:val="16"/>
                <w:lang w:val="es-GT" w:eastAsia="es-GT"/>
              </w:rPr>
            </w:pPr>
            <w:r w:rsidRPr="00B53EBA">
              <w:rPr>
                <w:rFonts w:ascii="Arial" w:eastAsia="Calibri" w:hAnsi="Arial" w:cs="Arial"/>
                <w:sz w:val="18"/>
                <w:szCs w:val="18"/>
                <w:lang w:val="es-ES" w:eastAsia="es-GT"/>
              </w:rPr>
              <w:t>Dar seguimiento y solución efectiva a las quejas presentadas que le correspondan de acuerdo con su área.</w:t>
            </w:r>
          </w:p>
        </w:tc>
      </w:tr>
      <w:tr w:rsidR="00037E86" w:rsidRPr="00B53EBA" w14:paraId="567BE1DF" w14:textId="77777777" w:rsidTr="00585936">
        <w:trPr>
          <w:trHeight w:val="429"/>
          <w:jc w:val="center"/>
        </w:trPr>
        <w:tc>
          <w:tcPr>
            <w:tcW w:w="421" w:type="dxa"/>
            <w:shd w:val="clear" w:color="auto" w:fill="auto"/>
            <w:noWrap/>
            <w:vAlign w:val="center"/>
          </w:tcPr>
          <w:p w14:paraId="789159B7" w14:textId="77777777" w:rsidR="00037E86" w:rsidRPr="00B53EBA" w:rsidRDefault="00037E86"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tcPr>
          <w:p w14:paraId="7B2BB2EB" w14:textId="77777777" w:rsidR="00037E86" w:rsidRPr="00B53EBA" w:rsidRDefault="00037E86" w:rsidP="00037E86">
            <w:pPr>
              <w:jc w:val="both"/>
              <w:rPr>
                <w:rFonts w:ascii="Arial" w:hAnsi="Arial" w:cs="Arial"/>
                <w:sz w:val="18"/>
                <w:szCs w:val="16"/>
                <w:lang w:val="es-GT" w:eastAsia="es-GT"/>
              </w:rPr>
            </w:pPr>
            <w:r w:rsidRPr="00B53EBA">
              <w:rPr>
                <w:rFonts w:ascii="Arial" w:hAnsi="Arial" w:cs="Arial"/>
                <w:sz w:val="18"/>
                <w:szCs w:val="16"/>
                <w:lang w:val="es-GT" w:eastAsia="es-GT"/>
              </w:rPr>
              <w:t>Definir juntamente con la unidad de seguimiento y monitoreo de acreditación y certificación, el programa de capacitación con los enlaces de las Direcciones Departamentales de Educación.</w:t>
            </w:r>
          </w:p>
        </w:tc>
      </w:tr>
      <w:tr w:rsidR="002D4388" w:rsidRPr="00B53EBA" w14:paraId="1A74262D" w14:textId="77777777" w:rsidTr="00792E2B">
        <w:trPr>
          <w:trHeight w:val="429"/>
          <w:jc w:val="center"/>
        </w:trPr>
        <w:tc>
          <w:tcPr>
            <w:tcW w:w="421" w:type="dxa"/>
            <w:shd w:val="clear" w:color="auto" w:fill="auto"/>
            <w:noWrap/>
            <w:vAlign w:val="center"/>
          </w:tcPr>
          <w:p w14:paraId="699515A1" w14:textId="77777777" w:rsidR="002D4388" w:rsidRPr="00B53EBA" w:rsidRDefault="002D4388"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76BB7BA" w14:textId="77777777" w:rsidR="002D4388" w:rsidRPr="00B53EBA" w:rsidRDefault="002D4388" w:rsidP="002D4388">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D4388" w:rsidRPr="00B53EBA" w14:paraId="4F4BC333" w14:textId="77777777" w:rsidTr="00585936">
        <w:trPr>
          <w:trHeight w:val="429"/>
          <w:jc w:val="center"/>
        </w:trPr>
        <w:tc>
          <w:tcPr>
            <w:tcW w:w="421" w:type="dxa"/>
            <w:shd w:val="clear" w:color="auto" w:fill="auto"/>
            <w:noWrap/>
            <w:vAlign w:val="center"/>
          </w:tcPr>
          <w:p w14:paraId="74E94A63" w14:textId="77777777" w:rsidR="002D4388" w:rsidRPr="00B53EBA" w:rsidRDefault="002D4388" w:rsidP="008C27F3">
            <w:pPr>
              <w:numPr>
                <w:ilvl w:val="0"/>
                <w:numId w:val="11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4D7A117" w14:textId="77777777" w:rsidR="002D4388" w:rsidRPr="00B53EBA" w:rsidRDefault="002D4388" w:rsidP="002D4388">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2D4388" w:rsidRPr="00B53EBA" w14:paraId="3C34295B" w14:textId="77777777" w:rsidTr="00585936">
        <w:trPr>
          <w:trHeight w:val="429"/>
          <w:jc w:val="center"/>
        </w:trPr>
        <w:tc>
          <w:tcPr>
            <w:tcW w:w="421" w:type="dxa"/>
            <w:shd w:val="clear" w:color="auto" w:fill="auto"/>
            <w:noWrap/>
            <w:vAlign w:val="center"/>
          </w:tcPr>
          <w:p w14:paraId="288C5F2F" w14:textId="77777777" w:rsidR="002D4388" w:rsidRPr="00B53EBA" w:rsidRDefault="002D4388" w:rsidP="008C27F3">
            <w:pPr>
              <w:numPr>
                <w:ilvl w:val="0"/>
                <w:numId w:val="110"/>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14:paraId="2C2C57E1" w14:textId="77777777" w:rsidR="002D4388" w:rsidRPr="00B53EBA" w:rsidRDefault="002D4388" w:rsidP="002D4388">
            <w:pPr>
              <w:jc w:val="both"/>
              <w:rPr>
                <w:rFonts w:ascii="Arial" w:hAnsi="Arial" w:cs="Arial"/>
                <w:sz w:val="18"/>
                <w:szCs w:val="16"/>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2D4388" w:rsidRPr="00B53EBA" w14:paraId="663041C5" w14:textId="77777777" w:rsidTr="00585936">
        <w:trPr>
          <w:trHeight w:val="429"/>
          <w:jc w:val="center"/>
        </w:trPr>
        <w:tc>
          <w:tcPr>
            <w:tcW w:w="421" w:type="dxa"/>
            <w:shd w:val="clear" w:color="auto" w:fill="auto"/>
            <w:noWrap/>
            <w:vAlign w:val="center"/>
          </w:tcPr>
          <w:p w14:paraId="38236100" w14:textId="77777777" w:rsidR="002D4388" w:rsidRPr="00B53EBA" w:rsidRDefault="002D4388" w:rsidP="008C27F3">
            <w:pPr>
              <w:numPr>
                <w:ilvl w:val="0"/>
                <w:numId w:val="110"/>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14:paraId="404D07C7" w14:textId="77777777" w:rsidR="002D4388" w:rsidRPr="00B53EBA" w:rsidRDefault="002D4388" w:rsidP="002D4388">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645812A8" w14:textId="77777777" w:rsidR="00585936" w:rsidRPr="00B53EBA" w:rsidRDefault="00585936" w:rsidP="00585936">
      <w:pPr>
        <w:rPr>
          <w:lang w:val="es-GT"/>
        </w:rPr>
      </w:pPr>
    </w:p>
    <w:p w14:paraId="21D0AD0C" w14:textId="77777777" w:rsidR="00585936" w:rsidRPr="00B53EBA" w:rsidRDefault="00585936" w:rsidP="005859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85936" w:rsidRPr="00B53EBA" w14:paraId="24511433" w14:textId="77777777" w:rsidTr="00585936">
        <w:trPr>
          <w:trHeight w:val="355"/>
          <w:tblHeader/>
          <w:jc w:val="center"/>
        </w:trPr>
        <w:tc>
          <w:tcPr>
            <w:tcW w:w="421" w:type="dxa"/>
            <w:shd w:val="clear" w:color="auto" w:fill="F2F2F2"/>
            <w:noWrap/>
            <w:vAlign w:val="center"/>
            <w:hideMark/>
          </w:tcPr>
          <w:p w14:paraId="5D8B5C0E" w14:textId="77777777" w:rsidR="00585936" w:rsidRPr="00B53EBA" w:rsidRDefault="00585936" w:rsidP="00585936">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465775DA"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585936" w:rsidRPr="00B53EBA" w14:paraId="2D3B981A" w14:textId="77777777" w:rsidTr="00585936">
        <w:trPr>
          <w:trHeight w:val="405"/>
          <w:jc w:val="center"/>
        </w:trPr>
        <w:tc>
          <w:tcPr>
            <w:tcW w:w="1720" w:type="dxa"/>
            <w:gridSpan w:val="2"/>
            <w:shd w:val="clear" w:color="auto" w:fill="auto"/>
            <w:vAlign w:val="center"/>
            <w:hideMark/>
          </w:tcPr>
          <w:p w14:paraId="5580A07F"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429A1C47" w14:textId="77777777" w:rsidR="00585936"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w:t>
            </w:r>
            <w:r w:rsidR="00A04199" w:rsidRPr="00B53EBA">
              <w:rPr>
                <w:rFonts w:ascii="Arial" w:hAnsi="Arial" w:cs="Arial"/>
                <w:sz w:val="18"/>
                <w:szCs w:val="16"/>
                <w:lang w:val="es-GT" w:eastAsia="es-GT"/>
              </w:rPr>
              <w:t xml:space="preserve"> y Direcciones Departamentales de Educación.</w:t>
            </w:r>
          </w:p>
        </w:tc>
      </w:tr>
      <w:tr w:rsidR="00585936" w:rsidRPr="00B53EBA" w14:paraId="39A2CC51" w14:textId="77777777" w:rsidTr="00585936">
        <w:trPr>
          <w:trHeight w:val="424"/>
          <w:jc w:val="center"/>
        </w:trPr>
        <w:tc>
          <w:tcPr>
            <w:tcW w:w="1720" w:type="dxa"/>
            <w:gridSpan w:val="2"/>
            <w:shd w:val="clear" w:color="auto" w:fill="auto"/>
            <w:vAlign w:val="center"/>
            <w:hideMark/>
          </w:tcPr>
          <w:p w14:paraId="6246DBC9"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36A8CA7" w14:textId="77777777" w:rsidR="00585936" w:rsidRPr="00B53EBA" w:rsidRDefault="00367D56" w:rsidP="00585936">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Organizaciones que pertenecen al Subsistema escolar y extraescolar, directores, docentes, tutores, entre otras.  </w:t>
            </w:r>
          </w:p>
        </w:tc>
      </w:tr>
    </w:tbl>
    <w:p w14:paraId="35851D9D" w14:textId="77777777" w:rsidR="00585936" w:rsidRPr="00B53EBA" w:rsidRDefault="00585936" w:rsidP="0058593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85936" w:rsidRPr="00B53EBA" w14:paraId="48AC94EC" w14:textId="77777777" w:rsidTr="00585936">
        <w:trPr>
          <w:trHeight w:val="405"/>
          <w:tblHeader/>
          <w:jc w:val="center"/>
        </w:trPr>
        <w:tc>
          <w:tcPr>
            <w:tcW w:w="9938" w:type="dxa"/>
            <w:gridSpan w:val="4"/>
            <w:shd w:val="clear" w:color="auto" w:fill="F2F2F2"/>
            <w:vAlign w:val="center"/>
            <w:hideMark/>
          </w:tcPr>
          <w:p w14:paraId="4ECDCFE0" w14:textId="77777777" w:rsidR="00585936" w:rsidRPr="00B53EBA" w:rsidRDefault="00585936" w:rsidP="00585936">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585936" w:rsidRPr="00B53EBA" w14:paraId="7F857187" w14:textId="77777777" w:rsidTr="00585936">
        <w:trPr>
          <w:trHeight w:val="269"/>
          <w:jc w:val="center"/>
        </w:trPr>
        <w:tc>
          <w:tcPr>
            <w:tcW w:w="421" w:type="dxa"/>
            <w:shd w:val="clear" w:color="auto" w:fill="F2F2F2"/>
            <w:noWrap/>
            <w:vAlign w:val="center"/>
            <w:hideMark/>
          </w:tcPr>
          <w:p w14:paraId="1FDA05B1"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0A19169E"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585936" w:rsidRPr="00B53EBA" w14:paraId="6DC3F855" w14:textId="77777777" w:rsidTr="00585936">
        <w:trPr>
          <w:trHeight w:val="325"/>
          <w:jc w:val="center"/>
        </w:trPr>
        <w:tc>
          <w:tcPr>
            <w:tcW w:w="4899" w:type="dxa"/>
            <w:gridSpan w:val="3"/>
            <w:shd w:val="clear" w:color="auto" w:fill="F2F2F2"/>
            <w:noWrap/>
            <w:vAlign w:val="center"/>
            <w:hideMark/>
          </w:tcPr>
          <w:p w14:paraId="3D6148D8"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8346999" w14:textId="77777777" w:rsidR="00585936" w:rsidRPr="00B53EBA" w:rsidRDefault="00585936" w:rsidP="00585936">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585936" w:rsidRPr="00B53EBA" w14:paraId="0521E9D3" w14:textId="77777777" w:rsidTr="00585936">
        <w:trPr>
          <w:trHeight w:val="413"/>
          <w:jc w:val="center"/>
        </w:trPr>
        <w:tc>
          <w:tcPr>
            <w:tcW w:w="4899" w:type="dxa"/>
            <w:gridSpan w:val="3"/>
            <w:shd w:val="clear" w:color="auto" w:fill="auto"/>
            <w:noWrap/>
            <w:vAlign w:val="center"/>
            <w:hideMark/>
          </w:tcPr>
          <w:p w14:paraId="121AC859"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14:paraId="2884AE5D"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8"/>
                <w:lang w:val="es-GT" w:eastAsia="es-GT"/>
              </w:rPr>
              <w:t>Administración</w:t>
            </w:r>
          </w:p>
        </w:tc>
      </w:tr>
      <w:tr w:rsidR="00585936" w:rsidRPr="00B53EBA" w14:paraId="70AD0EB8" w14:textId="77777777" w:rsidTr="00585936">
        <w:trPr>
          <w:trHeight w:val="405"/>
          <w:jc w:val="center"/>
        </w:trPr>
        <w:tc>
          <w:tcPr>
            <w:tcW w:w="421" w:type="dxa"/>
            <w:shd w:val="clear" w:color="auto" w:fill="F2F2F2"/>
            <w:noWrap/>
            <w:vAlign w:val="center"/>
            <w:hideMark/>
          </w:tcPr>
          <w:p w14:paraId="0113F46F"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5950350"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585936" w:rsidRPr="00B53EBA" w14:paraId="6BD1075A" w14:textId="77777777" w:rsidTr="00585936">
        <w:trPr>
          <w:trHeight w:val="600"/>
          <w:jc w:val="center"/>
        </w:trPr>
        <w:tc>
          <w:tcPr>
            <w:tcW w:w="9938" w:type="dxa"/>
            <w:gridSpan w:val="4"/>
            <w:shd w:val="clear" w:color="auto" w:fill="auto"/>
            <w:vAlign w:val="center"/>
            <w:hideMark/>
          </w:tcPr>
          <w:p w14:paraId="3A1A9B8F" w14:textId="77777777" w:rsidR="00585936" w:rsidRPr="00B53EBA" w:rsidRDefault="00585936" w:rsidP="00585936">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IV</w:t>
            </w:r>
            <w:r w:rsidRPr="00B53EBA">
              <w:rPr>
                <w:rFonts w:ascii="Arial" w:hAnsi="Arial" w:cs="Arial"/>
                <w:b/>
                <w:szCs w:val="18"/>
                <w:lang w:val="es-GT" w:eastAsia="es-GT"/>
              </w:rPr>
              <w:t xml:space="preserve"> </w:t>
            </w:r>
          </w:p>
          <w:p w14:paraId="29CE9A63" w14:textId="77777777" w:rsidR="00585936" w:rsidRPr="00B53EBA" w:rsidRDefault="00585936" w:rsidP="00585936">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14:paraId="76058ED8" w14:textId="77777777" w:rsidR="00585936" w:rsidRPr="00B53EBA" w:rsidRDefault="00585936" w:rsidP="00585936">
            <w:pPr>
              <w:jc w:val="both"/>
              <w:rPr>
                <w:rFonts w:ascii="Arial" w:hAnsi="Arial" w:cs="Arial"/>
                <w:sz w:val="18"/>
                <w:szCs w:val="18"/>
                <w:lang w:val="es-GT" w:eastAsia="es-GT"/>
              </w:rPr>
            </w:pPr>
          </w:p>
          <w:p w14:paraId="4E45EE3A" w14:textId="77777777" w:rsidR="00585936" w:rsidRPr="00B53EBA" w:rsidRDefault="00585936" w:rsidP="00585936">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tc>
      </w:tr>
      <w:tr w:rsidR="00585936" w:rsidRPr="00B53EBA" w14:paraId="01A63998" w14:textId="77777777" w:rsidTr="00585936">
        <w:trPr>
          <w:trHeight w:val="439"/>
          <w:jc w:val="center"/>
        </w:trPr>
        <w:tc>
          <w:tcPr>
            <w:tcW w:w="421" w:type="dxa"/>
            <w:shd w:val="clear" w:color="auto" w:fill="F2F2F2"/>
            <w:noWrap/>
            <w:vAlign w:val="center"/>
            <w:hideMark/>
          </w:tcPr>
          <w:p w14:paraId="4D13F132"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1118DB6A"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585936" w:rsidRPr="00B53EBA" w14:paraId="01FF07C0" w14:textId="77777777" w:rsidTr="00585936">
        <w:trPr>
          <w:trHeight w:val="499"/>
          <w:jc w:val="center"/>
        </w:trPr>
        <w:tc>
          <w:tcPr>
            <w:tcW w:w="1720" w:type="dxa"/>
            <w:gridSpan w:val="2"/>
            <w:shd w:val="clear" w:color="auto" w:fill="auto"/>
            <w:vAlign w:val="center"/>
            <w:hideMark/>
          </w:tcPr>
          <w:p w14:paraId="60FC25A7"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43D62AB" w14:textId="77777777" w:rsidR="00585936" w:rsidRPr="00B53EBA" w:rsidRDefault="00585936" w:rsidP="00585936">
            <w:pPr>
              <w:rPr>
                <w:rFonts w:ascii="Arial" w:hAnsi="Arial" w:cs="Arial"/>
                <w:sz w:val="18"/>
                <w:szCs w:val="18"/>
                <w:lang w:val="es-GT" w:eastAsia="es-GT"/>
              </w:rPr>
            </w:pPr>
            <w:r w:rsidRPr="00B53EBA">
              <w:rPr>
                <w:rFonts w:ascii="Arial" w:hAnsi="Arial" w:cs="Arial"/>
                <w:sz w:val="18"/>
                <w:szCs w:val="16"/>
                <w:lang w:val="es-GT" w:eastAsia="es-GT"/>
              </w:rPr>
              <w:t xml:space="preserve">Excel, Word, </w:t>
            </w:r>
            <w:proofErr w:type="spellStart"/>
            <w:r w:rsidRPr="00B53EBA">
              <w:rPr>
                <w:rFonts w:ascii="Arial" w:hAnsi="Arial" w:cs="Arial"/>
                <w:sz w:val="18"/>
                <w:szCs w:val="16"/>
                <w:lang w:val="es-GT" w:eastAsia="es-GT"/>
              </w:rPr>
              <w:t>Power</w:t>
            </w:r>
            <w:proofErr w:type="spellEnd"/>
            <w:r w:rsidRPr="00B53EBA">
              <w:rPr>
                <w:rFonts w:ascii="Arial" w:hAnsi="Arial" w:cs="Arial"/>
                <w:sz w:val="18"/>
                <w:szCs w:val="16"/>
                <w:lang w:val="es-GT" w:eastAsia="es-GT"/>
              </w:rPr>
              <w:t xml:space="preserve"> Point, Outlook, Internet, </w:t>
            </w:r>
            <w:r w:rsidR="008B7ABC">
              <w:rPr>
                <w:rFonts w:ascii="Arial" w:hAnsi="Arial" w:cs="Arial"/>
                <w:sz w:val="18"/>
                <w:szCs w:val="16"/>
                <w:lang w:val="es-GT" w:eastAsia="es-GT"/>
              </w:rPr>
              <w:t>SharePoint</w:t>
            </w:r>
          </w:p>
        </w:tc>
      </w:tr>
      <w:tr w:rsidR="00585936" w:rsidRPr="00B53EBA" w14:paraId="09EBD55C" w14:textId="77777777" w:rsidTr="00585936">
        <w:trPr>
          <w:trHeight w:val="421"/>
          <w:jc w:val="center"/>
        </w:trPr>
        <w:tc>
          <w:tcPr>
            <w:tcW w:w="1720" w:type="dxa"/>
            <w:gridSpan w:val="2"/>
            <w:shd w:val="clear" w:color="auto" w:fill="auto"/>
            <w:vAlign w:val="center"/>
          </w:tcPr>
          <w:p w14:paraId="2FD90B1F"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348C6AD9" w14:textId="77777777" w:rsidR="00585936" w:rsidRPr="00B53EBA" w:rsidRDefault="00585936" w:rsidP="00585936">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585936" w:rsidRPr="00B53EBA" w14:paraId="1B0FB058" w14:textId="77777777" w:rsidTr="00585936">
        <w:trPr>
          <w:trHeight w:val="413"/>
          <w:jc w:val="center"/>
        </w:trPr>
        <w:tc>
          <w:tcPr>
            <w:tcW w:w="1720" w:type="dxa"/>
            <w:gridSpan w:val="2"/>
            <w:shd w:val="clear" w:color="auto" w:fill="auto"/>
            <w:vAlign w:val="center"/>
          </w:tcPr>
          <w:p w14:paraId="3764EBAF"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5B27A6E" w14:textId="77777777" w:rsidR="00585936" w:rsidRPr="00B53EBA" w:rsidRDefault="00585936" w:rsidP="00585936">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w:t>
            </w:r>
            <w:r w:rsidR="007F4F88">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w:t>
            </w:r>
            <w:r w:rsidR="00367D56" w:rsidRPr="00B53EBA">
              <w:rPr>
                <w:rFonts w:ascii="Arial" w:hAnsi="Arial" w:cs="Arial"/>
                <w:sz w:val="18"/>
                <w:szCs w:val="18"/>
                <w:lang w:val="es-GT" w:eastAsia="es-GT"/>
              </w:rPr>
              <w:t>)</w:t>
            </w:r>
            <w:r w:rsidR="00E178FC" w:rsidRPr="00B53EBA">
              <w:rPr>
                <w:rFonts w:ascii="Arial" w:hAnsi="Arial" w:cs="Arial"/>
                <w:sz w:val="18"/>
                <w:szCs w:val="18"/>
                <w:lang w:val="es-GT" w:eastAsia="es-GT"/>
              </w:rPr>
              <w:t>, Sistema de Gestión de Calidad, Sistema de Registros Educativos.</w:t>
            </w:r>
          </w:p>
        </w:tc>
      </w:tr>
      <w:tr w:rsidR="00585936" w:rsidRPr="00B53EBA" w14:paraId="7A8661B7" w14:textId="77777777" w:rsidTr="00585936">
        <w:trPr>
          <w:trHeight w:val="405"/>
          <w:jc w:val="center"/>
        </w:trPr>
        <w:tc>
          <w:tcPr>
            <w:tcW w:w="1720" w:type="dxa"/>
            <w:gridSpan w:val="2"/>
            <w:shd w:val="clear" w:color="auto" w:fill="auto"/>
            <w:vAlign w:val="center"/>
          </w:tcPr>
          <w:p w14:paraId="43ECE667"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24FCD5D" w14:textId="77777777" w:rsidR="00585936" w:rsidRPr="00B53EBA" w:rsidRDefault="00585936" w:rsidP="00585936">
            <w:pPr>
              <w:jc w:val="both"/>
              <w:rPr>
                <w:rFonts w:ascii="Arial" w:hAnsi="Arial" w:cs="Arial"/>
                <w:sz w:val="18"/>
                <w:szCs w:val="18"/>
                <w:lang w:val="es-GT" w:eastAsia="es-GT"/>
              </w:rPr>
            </w:pPr>
            <w:r w:rsidRPr="00B53EBA">
              <w:rPr>
                <w:rFonts w:ascii="Arial" w:hAnsi="Arial" w:cs="Arial"/>
                <w:sz w:val="18"/>
                <w:szCs w:val="16"/>
                <w:lang w:val="es-GT" w:eastAsia="es-GT"/>
              </w:rPr>
              <w:t>Español</w:t>
            </w:r>
          </w:p>
        </w:tc>
      </w:tr>
    </w:tbl>
    <w:p w14:paraId="105FB048" w14:textId="77777777" w:rsidR="00585936" w:rsidRPr="00B53EBA" w:rsidRDefault="00585936" w:rsidP="005859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85936" w:rsidRPr="00B53EBA" w14:paraId="045B3FC2" w14:textId="77777777" w:rsidTr="00585936">
        <w:trPr>
          <w:trHeight w:val="450"/>
          <w:tblHeader/>
          <w:jc w:val="center"/>
        </w:trPr>
        <w:tc>
          <w:tcPr>
            <w:tcW w:w="411" w:type="dxa"/>
            <w:shd w:val="clear" w:color="auto" w:fill="F2F2F2"/>
            <w:noWrap/>
            <w:vAlign w:val="center"/>
            <w:hideMark/>
          </w:tcPr>
          <w:p w14:paraId="41FA64F1"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3DFF4087"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CONOCIMIENTOS TÉCNICOS </w:t>
            </w:r>
            <w:r w:rsidRPr="00B53EBA">
              <w:rPr>
                <w:rFonts w:ascii="Arial" w:hAnsi="Arial" w:cs="Arial"/>
                <w:sz w:val="16"/>
                <w:szCs w:val="16"/>
                <w:lang w:val="es-GT" w:eastAsia="es-GT"/>
              </w:rPr>
              <w:t xml:space="preserve"> </w:t>
            </w:r>
          </w:p>
        </w:tc>
      </w:tr>
      <w:tr w:rsidR="00585936" w:rsidRPr="00B53EBA" w14:paraId="327C1AD6" w14:textId="77777777" w:rsidTr="00585936">
        <w:trPr>
          <w:trHeight w:val="450"/>
          <w:jc w:val="center"/>
        </w:trPr>
        <w:tc>
          <w:tcPr>
            <w:tcW w:w="411" w:type="dxa"/>
            <w:shd w:val="clear" w:color="auto" w:fill="auto"/>
            <w:noWrap/>
            <w:vAlign w:val="center"/>
            <w:hideMark/>
          </w:tcPr>
          <w:p w14:paraId="3BA9983E" w14:textId="77777777" w:rsidR="00585936" w:rsidRPr="00B53EBA" w:rsidRDefault="00585936" w:rsidP="008C27F3">
            <w:pPr>
              <w:numPr>
                <w:ilvl w:val="0"/>
                <w:numId w:val="111"/>
              </w:numPr>
              <w:ind w:left="41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74426726"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22"/>
              </w:rPr>
              <w:t>Redacción de informes</w:t>
            </w:r>
          </w:p>
        </w:tc>
      </w:tr>
      <w:tr w:rsidR="00585936" w:rsidRPr="00B53EBA" w14:paraId="46D11A8A" w14:textId="77777777" w:rsidTr="00585936">
        <w:trPr>
          <w:trHeight w:val="450"/>
          <w:jc w:val="center"/>
        </w:trPr>
        <w:tc>
          <w:tcPr>
            <w:tcW w:w="411" w:type="dxa"/>
            <w:shd w:val="clear" w:color="auto" w:fill="auto"/>
            <w:noWrap/>
            <w:vAlign w:val="center"/>
            <w:hideMark/>
          </w:tcPr>
          <w:p w14:paraId="5E1E4B4C" w14:textId="77777777" w:rsidR="00585936" w:rsidRPr="00B53EBA" w:rsidRDefault="00585936" w:rsidP="008C27F3">
            <w:pPr>
              <w:numPr>
                <w:ilvl w:val="0"/>
                <w:numId w:val="111"/>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4B3B8E5B"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22"/>
              </w:rPr>
              <w:t>Criterios de calidad educativa</w:t>
            </w:r>
          </w:p>
        </w:tc>
      </w:tr>
      <w:tr w:rsidR="00585936" w:rsidRPr="00B53EBA" w14:paraId="3B003EC6" w14:textId="77777777" w:rsidTr="00585936">
        <w:trPr>
          <w:trHeight w:val="450"/>
          <w:jc w:val="center"/>
        </w:trPr>
        <w:tc>
          <w:tcPr>
            <w:tcW w:w="411" w:type="dxa"/>
            <w:shd w:val="clear" w:color="auto" w:fill="auto"/>
            <w:noWrap/>
            <w:vAlign w:val="center"/>
            <w:hideMark/>
          </w:tcPr>
          <w:p w14:paraId="5EF40609" w14:textId="77777777" w:rsidR="00585936" w:rsidRPr="00B53EBA" w:rsidRDefault="00585936" w:rsidP="008C27F3">
            <w:pPr>
              <w:numPr>
                <w:ilvl w:val="0"/>
                <w:numId w:val="111"/>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5298624E"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585936" w:rsidRPr="00B53EBA" w14:paraId="195B5077" w14:textId="77777777" w:rsidTr="00585936">
        <w:trPr>
          <w:trHeight w:val="450"/>
          <w:jc w:val="center"/>
        </w:trPr>
        <w:tc>
          <w:tcPr>
            <w:tcW w:w="411" w:type="dxa"/>
            <w:shd w:val="clear" w:color="auto" w:fill="auto"/>
            <w:noWrap/>
            <w:vAlign w:val="center"/>
            <w:hideMark/>
          </w:tcPr>
          <w:p w14:paraId="1375161D" w14:textId="77777777" w:rsidR="00585936" w:rsidRPr="00B53EBA" w:rsidRDefault="00585936" w:rsidP="008C27F3">
            <w:pPr>
              <w:numPr>
                <w:ilvl w:val="0"/>
                <w:numId w:val="111"/>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0DDE0465"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22"/>
              </w:rPr>
              <w:t>Seguimiento y ejecución de planes</w:t>
            </w:r>
          </w:p>
        </w:tc>
      </w:tr>
      <w:tr w:rsidR="00585936" w:rsidRPr="00B53EBA" w14:paraId="61629778" w14:textId="77777777" w:rsidTr="00585936">
        <w:trPr>
          <w:trHeight w:val="450"/>
          <w:jc w:val="center"/>
        </w:trPr>
        <w:tc>
          <w:tcPr>
            <w:tcW w:w="411" w:type="dxa"/>
            <w:shd w:val="clear" w:color="auto" w:fill="auto"/>
            <w:noWrap/>
            <w:vAlign w:val="center"/>
          </w:tcPr>
          <w:p w14:paraId="5F2A9A6E" w14:textId="77777777" w:rsidR="00585936" w:rsidRPr="00B53EBA" w:rsidRDefault="00585936" w:rsidP="008C27F3">
            <w:pPr>
              <w:numPr>
                <w:ilvl w:val="0"/>
                <w:numId w:val="111"/>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tcPr>
          <w:p w14:paraId="00734675"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22"/>
              </w:rPr>
              <w:t>Evaluación de la calidad</w:t>
            </w:r>
          </w:p>
        </w:tc>
      </w:tr>
    </w:tbl>
    <w:p w14:paraId="1E59D3CD" w14:textId="77777777" w:rsidR="00585936" w:rsidRPr="00B53EBA" w:rsidRDefault="00585936" w:rsidP="00585936">
      <w:pPr>
        <w:rPr>
          <w:rFonts w:ascii="Arial" w:hAnsi="Arial" w:cs="Arial"/>
          <w:sz w:val="18"/>
          <w:szCs w:val="16"/>
          <w:lang w:val="es-GT" w:eastAsia="es-GT"/>
        </w:rPr>
      </w:pPr>
    </w:p>
    <w:p w14:paraId="771F326A" w14:textId="77777777" w:rsidR="00585936" w:rsidRPr="00B53EBA" w:rsidRDefault="00585936" w:rsidP="005859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85936" w:rsidRPr="00B53EBA" w14:paraId="5C18C740" w14:textId="77777777" w:rsidTr="00585936">
        <w:trPr>
          <w:trHeight w:val="450"/>
          <w:tblHeader/>
          <w:jc w:val="center"/>
        </w:trPr>
        <w:tc>
          <w:tcPr>
            <w:tcW w:w="401" w:type="dxa"/>
            <w:shd w:val="clear" w:color="auto" w:fill="F2F2F2"/>
            <w:noWrap/>
            <w:vAlign w:val="center"/>
            <w:hideMark/>
          </w:tcPr>
          <w:p w14:paraId="02DE0FA3"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1C0A8EE6"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585936" w:rsidRPr="00B53EBA" w14:paraId="433E3E05" w14:textId="77777777" w:rsidTr="00585936">
        <w:trPr>
          <w:trHeight w:val="450"/>
          <w:jc w:val="center"/>
        </w:trPr>
        <w:tc>
          <w:tcPr>
            <w:tcW w:w="401" w:type="dxa"/>
            <w:shd w:val="clear" w:color="auto" w:fill="auto"/>
            <w:noWrap/>
            <w:vAlign w:val="center"/>
            <w:hideMark/>
          </w:tcPr>
          <w:p w14:paraId="3DA0CDD9" w14:textId="77777777" w:rsidR="00585936" w:rsidRPr="00B53EBA" w:rsidRDefault="00585936" w:rsidP="008C27F3">
            <w:pPr>
              <w:numPr>
                <w:ilvl w:val="0"/>
                <w:numId w:val="112"/>
              </w:numPr>
              <w:ind w:left="417"/>
              <w:jc w:val="center"/>
              <w:rPr>
                <w:rFonts w:ascii="Arial" w:hAnsi="Arial" w:cs="Arial"/>
                <w:sz w:val="16"/>
                <w:szCs w:val="16"/>
                <w:lang w:val="es-GT" w:eastAsia="es-GT"/>
              </w:rPr>
            </w:pPr>
          </w:p>
        </w:tc>
        <w:tc>
          <w:tcPr>
            <w:tcW w:w="9537" w:type="dxa"/>
            <w:shd w:val="clear" w:color="auto" w:fill="auto"/>
            <w:vAlign w:val="center"/>
            <w:hideMark/>
          </w:tcPr>
          <w:p w14:paraId="5D05D160" w14:textId="77777777" w:rsidR="00585936"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585936" w:rsidRPr="00B53EBA" w14:paraId="2A98EB20" w14:textId="77777777" w:rsidTr="00585936">
        <w:trPr>
          <w:trHeight w:val="450"/>
          <w:jc w:val="center"/>
        </w:trPr>
        <w:tc>
          <w:tcPr>
            <w:tcW w:w="401" w:type="dxa"/>
            <w:shd w:val="clear" w:color="auto" w:fill="auto"/>
            <w:noWrap/>
            <w:vAlign w:val="center"/>
            <w:hideMark/>
          </w:tcPr>
          <w:p w14:paraId="45DE201B" w14:textId="77777777" w:rsidR="00585936" w:rsidRPr="00B53EBA" w:rsidRDefault="00585936" w:rsidP="008C27F3">
            <w:pPr>
              <w:numPr>
                <w:ilvl w:val="0"/>
                <w:numId w:val="112"/>
              </w:numPr>
              <w:ind w:left="414" w:hanging="357"/>
              <w:jc w:val="center"/>
              <w:rPr>
                <w:rFonts w:ascii="Arial" w:hAnsi="Arial" w:cs="Arial"/>
                <w:sz w:val="16"/>
                <w:szCs w:val="16"/>
                <w:lang w:val="es-GT" w:eastAsia="es-GT"/>
              </w:rPr>
            </w:pPr>
          </w:p>
        </w:tc>
        <w:tc>
          <w:tcPr>
            <w:tcW w:w="9537" w:type="dxa"/>
            <w:shd w:val="clear" w:color="auto" w:fill="auto"/>
            <w:vAlign w:val="center"/>
            <w:hideMark/>
          </w:tcPr>
          <w:p w14:paraId="758280ED" w14:textId="77777777" w:rsidR="00585936"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585936" w:rsidRPr="00B53EBA" w14:paraId="781A9EDD" w14:textId="77777777" w:rsidTr="00585936">
        <w:trPr>
          <w:trHeight w:val="450"/>
          <w:jc w:val="center"/>
        </w:trPr>
        <w:tc>
          <w:tcPr>
            <w:tcW w:w="401" w:type="dxa"/>
            <w:shd w:val="clear" w:color="auto" w:fill="auto"/>
            <w:noWrap/>
            <w:vAlign w:val="center"/>
            <w:hideMark/>
          </w:tcPr>
          <w:p w14:paraId="4780FB2C" w14:textId="77777777" w:rsidR="00585936" w:rsidRPr="00B53EBA" w:rsidRDefault="00585936" w:rsidP="008C27F3">
            <w:pPr>
              <w:numPr>
                <w:ilvl w:val="0"/>
                <w:numId w:val="112"/>
              </w:numPr>
              <w:ind w:left="414" w:hanging="357"/>
              <w:jc w:val="center"/>
              <w:rPr>
                <w:rFonts w:ascii="Arial" w:hAnsi="Arial" w:cs="Arial"/>
                <w:sz w:val="16"/>
                <w:szCs w:val="16"/>
                <w:lang w:val="es-GT" w:eastAsia="es-GT"/>
              </w:rPr>
            </w:pPr>
          </w:p>
        </w:tc>
        <w:tc>
          <w:tcPr>
            <w:tcW w:w="9537" w:type="dxa"/>
            <w:shd w:val="clear" w:color="auto" w:fill="auto"/>
            <w:vAlign w:val="center"/>
            <w:hideMark/>
          </w:tcPr>
          <w:p w14:paraId="3A30AAF0" w14:textId="77777777" w:rsidR="00585936"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585936" w:rsidRPr="00B53EBA" w14:paraId="7D6E12C5" w14:textId="77777777" w:rsidTr="00585936">
        <w:trPr>
          <w:trHeight w:val="450"/>
          <w:jc w:val="center"/>
        </w:trPr>
        <w:tc>
          <w:tcPr>
            <w:tcW w:w="401" w:type="dxa"/>
            <w:shd w:val="clear" w:color="auto" w:fill="auto"/>
            <w:noWrap/>
            <w:vAlign w:val="center"/>
            <w:hideMark/>
          </w:tcPr>
          <w:p w14:paraId="304D70C8" w14:textId="77777777" w:rsidR="00585936" w:rsidRPr="00B53EBA" w:rsidRDefault="00585936" w:rsidP="008C27F3">
            <w:pPr>
              <w:numPr>
                <w:ilvl w:val="0"/>
                <w:numId w:val="112"/>
              </w:numPr>
              <w:ind w:left="414" w:hanging="357"/>
              <w:jc w:val="center"/>
              <w:rPr>
                <w:rFonts w:ascii="Arial" w:hAnsi="Arial" w:cs="Arial"/>
                <w:sz w:val="16"/>
                <w:szCs w:val="16"/>
                <w:lang w:val="es-GT" w:eastAsia="es-GT"/>
              </w:rPr>
            </w:pPr>
          </w:p>
        </w:tc>
        <w:tc>
          <w:tcPr>
            <w:tcW w:w="9537" w:type="dxa"/>
            <w:shd w:val="clear" w:color="auto" w:fill="auto"/>
            <w:vAlign w:val="center"/>
            <w:hideMark/>
          </w:tcPr>
          <w:p w14:paraId="25EC8319" w14:textId="77777777" w:rsidR="00585936"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585936" w:rsidRPr="00B53EBA" w14:paraId="6B558C34" w14:textId="77777777" w:rsidTr="00585936">
        <w:trPr>
          <w:trHeight w:val="450"/>
          <w:jc w:val="center"/>
        </w:trPr>
        <w:tc>
          <w:tcPr>
            <w:tcW w:w="401" w:type="dxa"/>
            <w:shd w:val="clear" w:color="auto" w:fill="auto"/>
            <w:noWrap/>
            <w:vAlign w:val="center"/>
          </w:tcPr>
          <w:p w14:paraId="02D314B8" w14:textId="77777777" w:rsidR="00585936" w:rsidRPr="00B53EBA" w:rsidRDefault="00585936" w:rsidP="008C27F3">
            <w:pPr>
              <w:numPr>
                <w:ilvl w:val="0"/>
                <w:numId w:val="112"/>
              </w:numPr>
              <w:ind w:left="414" w:hanging="357"/>
              <w:jc w:val="center"/>
              <w:rPr>
                <w:rFonts w:ascii="Arial" w:hAnsi="Arial" w:cs="Arial"/>
                <w:sz w:val="16"/>
                <w:szCs w:val="16"/>
                <w:lang w:val="es-GT" w:eastAsia="es-GT"/>
              </w:rPr>
            </w:pPr>
          </w:p>
        </w:tc>
        <w:tc>
          <w:tcPr>
            <w:tcW w:w="9537" w:type="dxa"/>
            <w:shd w:val="clear" w:color="auto" w:fill="auto"/>
            <w:vAlign w:val="center"/>
          </w:tcPr>
          <w:p w14:paraId="76CE81C6" w14:textId="77777777" w:rsidR="00585936"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14:paraId="4BF0A0CC" w14:textId="77777777" w:rsidR="00585936" w:rsidRPr="00B53EBA" w:rsidRDefault="00585936" w:rsidP="00585936">
      <w:pPr>
        <w:rPr>
          <w:lang w:val="es-GT"/>
        </w:rPr>
      </w:pPr>
    </w:p>
    <w:p w14:paraId="6955A054" w14:textId="77777777" w:rsidR="00585936" w:rsidRPr="00B53EBA" w:rsidRDefault="00585936" w:rsidP="0058593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85936" w:rsidRPr="00B53EBA" w14:paraId="066F57EE" w14:textId="77777777" w:rsidTr="00585936">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4F497C7"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585936" w:rsidRPr="00B53EBA" w14:paraId="73260F98" w14:textId="77777777" w:rsidTr="00585936">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88D067F"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3F2973"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585936" w:rsidRPr="00B53EBA" w14:paraId="78396400" w14:textId="77777777" w:rsidTr="00585936">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312CDD" w14:textId="77777777" w:rsidR="00585936" w:rsidRPr="00B53EBA" w:rsidRDefault="00585936" w:rsidP="00585936">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92CA76"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6E0933" w14:textId="77777777" w:rsidR="00585936" w:rsidRPr="00B53EBA" w:rsidRDefault="00585936" w:rsidP="00585936">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63DEF0"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6C8F3B" w14:textId="77777777" w:rsidR="00585936" w:rsidRPr="00B53EBA" w:rsidRDefault="00585936" w:rsidP="00585936">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BF8F97"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F486CB" w14:textId="77777777" w:rsidR="00585936" w:rsidRPr="00B53EBA" w:rsidRDefault="00585936" w:rsidP="00585936">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E40C03"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ADA901" w14:textId="77777777" w:rsidR="00585936" w:rsidRPr="00B53EBA" w:rsidRDefault="00585936" w:rsidP="00585936">
            <w:pPr>
              <w:jc w:val="center"/>
              <w:rPr>
                <w:rFonts w:ascii="Arial" w:hAnsi="Arial" w:cs="Arial"/>
                <w:b/>
                <w:sz w:val="16"/>
                <w:szCs w:val="16"/>
                <w:lang w:val="es-GT" w:eastAsia="es-GT"/>
              </w:rPr>
            </w:pPr>
          </w:p>
        </w:tc>
      </w:tr>
      <w:tr w:rsidR="00585936" w:rsidRPr="00B53EBA" w14:paraId="2B79921D" w14:textId="77777777" w:rsidTr="00585936">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BE4FA2"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tcPr>
          <w:p w14:paraId="3C01C89A" w14:textId="77777777" w:rsidR="00585936" w:rsidRPr="00B53EBA" w:rsidRDefault="00585936" w:rsidP="00585936">
            <w:pPr>
              <w:rPr>
                <w:rFonts w:ascii="Arial" w:hAnsi="Arial" w:cs="Arial"/>
                <w:b/>
                <w:bCs/>
                <w:sz w:val="16"/>
                <w:szCs w:val="16"/>
                <w:lang w:val="es-GT" w:eastAsia="es-GT"/>
              </w:rPr>
            </w:pPr>
          </w:p>
        </w:tc>
      </w:tr>
      <w:tr w:rsidR="00585936" w:rsidRPr="00B53EBA" w14:paraId="6BA1D697" w14:textId="77777777" w:rsidTr="0058593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1E73807" w14:textId="77777777" w:rsidR="00585936" w:rsidRPr="00B53EBA" w:rsidRDefault="00585936" w:rsidP="008C27F3">
            <w:pPr>
              <w:numPr>
                <w:ilvl w:val="0"/>
                <w:numId w:val="170"/>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E5D480C" w14:textId="77777777" w:rsidR="00585936" w:rsidRPr="00B53EBA" w:rsidRDefault="00585936" w:rsidP="00585936">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585936" w:rsidRPr="00B53EBA" w14:paraId="22DFF10D" w14:textId="77777777" w:rsidTr="0058593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AB23DB7" w14:textId="77777777" w:rsidR="00585936" w:rsidRPr="00B53EBA" w:rsidRDefault="00585936" w:rsidP="008C27F3">
            <w:pPr>
              <w:numPr>
                <w:ilvl w:val="0"/>
                <w:numId w:val="170"/>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2F66DD2" w14:textId="77777777" w:rsidR="00585936" w:rsidRPr="00B53EBA" w:rsidRDefault="000A3ACF" w:rsidP="00585936">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A34D45" w:rsidRPr="00B53EBA">
              <w:rPr>
                <w:rFonts w:ascii="Arial" w:hAnsi="Arial" w:cs="Arial"/>
                <w:sz w:val="18"/>
                <w:szCs w:val="18"/>
              </w:rPr>
              <w:t>Administración Educativa, Pedagogía, Administración de la Educación, Psicología en sus diversas ramas, Gestión de la Calidad y otras afines a la naturaleza del puesto.</w:t>
            </w:r>
          </w:p>
        </w:tc>
      </w:tr>
    </w:tbl>
    <w:p w14:paraId="042F3873" w14:textId="77777777" w:rsidR="00585936" w:rsidRPr="00B53EBA" w:rsidRDefault="00585936" w:rsidP="00585936"/>
    <w:p w14:paraId="22953426" w14:textId="77777777" w:rsidR="00585936" w:rsidRPr="00B53EBA" w:rsidRDefault="00585936" w:rsidP="00585936">
      <w:r w:rsidRPr="00B53EBA">
        <w:br w:type="page"/>
      </w:r>
    </w:p>
    <w:p w14:paraId="50FE5B43" w14:textId="77777777" w:rsidR="00325446" w:rsidRPr="00B53EBA" w:rsidRDefault="00325446" w:rsidP="00AE543E">
      <w:pPr>
        <w:pStyle w:val="Prrafodelista"/>
        <w:numPr>
          <w:ilvl w:val="0"/>
          <w:numId w:val="12"/>
        </w:numPr>
        <w:spacing w:line="360" w:lineRule="auto"/>
        <w:rPr>
          <w:rFonts w:ascii="Arial" w:hAnsi="Arial" w:cs="Arial"/>
          <w:b/>
        </w:rPr>
      </w:pPr>
      <w:r w:rsidRPr="00B53EBA">
        <w:rPr>
          <w:rFonts w:ascii="Arial" w:hAnsi="Arial" w:cs="Arial"/>
          <w:b/>
        </w:rPr>
        <w:t>ASISTENTE DEL DEPARTAMENTO DE PROCESOS INDIVIDUALES I</w:t>
      </w:r>
    </w:p>
    <w:p w14:paraId="490001CA" w14:textId="77777777" w:rsidR="00325446" w:rsidRPr="00B53EBA" w:rsidRDefault="00325446" w:rsidP="0032544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325446" w:rsidRPr="00B53EBA" w14:paraId="72481AAB" w14:textId="77777777" w:rsidTr="00E906C3">
        <w:trPr>
          <w:trHeight w:val="405"/>
          <w:jc w:val="center"/>
        </w:trPr>
        <w:tc>
          <w:tcPr>
            <w:tcW w:w="9959" w:type="dxa"/>
            <w:gridSpan w:val="4"/>
            <w:shd w:val="clear" w:color="auto" w:fill="F2F2F2"/>
            <w:noWrap/>
            <w:vAlign w:val="center"/>
            <w:hideMark/>
          </w:tcPr>
          <w:p w14:paraId="2051842B" w14:textId="77777777" w:rsidR="00325446" w:rsidRPr="00B53EBA" w:rsidRDefault="00325446" w:rsidP="00E906C3">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325446" w:rsidRPr="00B53EBA" w14:paraId="78375A62" w14:textId="77777777" w:rsidTr="00E906C3">
        <w:trPr>
          <w:trHeight w:val="538"/>
          <w:jc w:val="center"/>
        </w:trPr>
        <w:tc>
          <w:tcPr>
            <w:tcW w:w="1513" w:type="dxa"/>
            <w:shd w:val="clear" w:color="auto" w:fill="auto"/>
            <w:vAlign w:val="center"/>
            <w:hideMark/>
          </w:tcPr>
          <w:p w14:paraId="5334030A"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D656649" w14:textId="77777777" w:rsidR="00325446" w:rsidRPr="00B53EBA" w:rsidRDefault="00325446" w:rsidP="009F1430">
            <w:pPr>
              <w:spacing w:line="276" w:lineRule="auto"/>
              <w:jc w:val="center"/>
              <w:rPr>
                <w:rFonts w:ascii="Arial" w:hAnsi="Arial" w:cs="Arial"/>
                <w:b/>
                <w:sz w:val="18"/>
                <w:szCs w:val="18"/>
              </w:rPr>
            </w:pPr>
            <w:r w:rsidRPr="00B53EBA">
              <w:rPr>
                <w:rFonts w:ascii="Arial" w:hAnsi="Arial" w:cs="Arial"/>
                <w:b/>
                <w:sz w:val="18"/>
                <w:szCs w:val="18"/>
              </w:rPr>
              <w:t>Asistente del Departamento de Procesos Individuales I</w:t>
            </w:r>
          </w:p>
        </w:tc>
        <w:tc>
          <w:tcPr>
            <w:tcW w:w="1701" w:type="dxa"/>
            <w:shd w:val="clear" w:color="auto" w:fill="auto"/>
            <w:vAlign w:val="center"/>
            <w:hideMark/>
          </w:tcPr>
          <w:p w14:paraId="0611B539"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7061EFBF" w14:textId="77777777" w:rsidR="00325446" w:rsidRPr="00B53EBA" w:rsidRDefault="00325446" w:rsidP="00E906C3">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325446" w:rsidRPr="00B53EBA" w14:paraId="33091DFC" w14:textId="77777777" w:rsidTr="00E906C3">
        <w:trPr>
          <w:trHeight w:val="600"/>
          <w:jc w:val="center"/>
        </w:trPr>
        <w:tc>
          <w:tcPr>
            <w:tcW w:w="1513" w:type="dxa"/>
            <w:shd w:val="clear" w:color="auto" w:fill="auto"/>
            <w:vAlign w:val="center"/>
            <w:hideMark/>
          </w:tcPr>
          <w:p w14:paraId="7E93664C"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7C865D2" w14:textId="77777777" w:rsidR="00325446" w:rsidRPr="00B53EBA" w:rsidRDefault="00325446" w:rsidP="00E906C3">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5DF71F00"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6C6D2AA0" w14:textId="77777777" w:rsidR="00325446" w:rsidRPr="00B53EBA" w:rsidRDefault="00325446" w:rsidP="00E906C3">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325446" w:rsidRPr="00B53EBA" w14:paraId="1A58080E" w14:textId="77777777" w:rsidTr="00E906C3">
        <w:trPr>
          <w:trHeight w:val="600"/>
          <w:jc w:val="center"/>
        </w:trPr>
        <w:tc>
          <w:tcPr>
            <w:tcW w:w="1513" w:type="dxa"/>
            <w:shd w:val="clear" w:color="auto" w:fill="auto"/>
            <w:vAlign w:val="center"/>
            <w:hideMark/>
          </w:tcPr>
          <w:p w14:paraId="7FD008B6"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6AEB28D9" w14:textId="77777777" w:rsidR="00325446" w:rsidRPr="00B53EBA" w:rsidRDefault="00325446" w:rsidP="00E906C3">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14:paraId="5A8AFB0D"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20CE030F" w14:textId="77777777" w:rsidR="00325446" w:rsidRPr="00B53EBA" w:rsidRDefault="00325446" w:rsidP="00E906C3">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325446" w:rsidRPr="00B53EBA" w14:paraId="4240A8C1" w14:textId="77777777" w:rsidTr="00E906C3">
        <w:trPr>
          <w:trHeight w:val="600"/>
          <w:jc w:val="center"/>
        </w:trPr>
        <w:tc>
          <w:tcPr>
            <w:tcW w:w="1513" w:type="dxa"/>
            <w:shd w:val="clear" w:color="auto" w:fill="auto"/>
            <w:vAlign w:val="center"/>
          </w:tcPr>
          <w:p w14:paraId="3E39BE01"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483AF9B0" w14:textId="77777777" w:rsidR="00325446" w:rsidRPr="00B53EBA" w:rsidRDefault="00EC3191" w:rsidP="00EC3191">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1989C02A"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549DBBF6" w14:textId="77777777" w:rsidR="00325446" w:rsidRPr="00B53EBA" w:rsidRDefault="00325446" w:rsidP="00E906C3">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596CC87" w14:textId="77777777" w:rsidR="00325446" w:rsidRPr="00B53EBA" w:rsidRDefault="00325446" w:rsidP="003254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25446" w:rsidRPr="00B53EBA" w14:paraId="0D1B8988" w14:textId="77777777" w:rsidTr="00E906C3">
        <w:trPr>
          <w:trHeight w:val="405"/>
          <w:tblHeader/>
          <w:jc w:val="center"/>
        </w:trPr>
        <w:tc>
          <w:tcPr>
            <w:tcW w:w="9959" w:type="dxa"/>
            <w:gridSpan w:val="2"/>
            <w:shd w:val="clear" w:color="auto" w:fill="F2F2F2"/>
            <w:noWrap/>
            <w:vAlign w:val="center"/>
            <w:hideMark/>
          </w:tcPr>
          <w:p w14:paraId="45313DC5" w14:textId="77777777" w:rsidR="00325446" w:rsidRPr="00B53EBA" w:rsidRDefault="00325446" w:rsidP="00E906C3">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325446" w:rsidRPr="00B53EBA" w14:paraId="1978D8AD" w14:textId="77777777" w:rsidTr="00E906C3">
        <w:trPr>
          <w:trHeight w:val="243"/>
          <w:jc w:val="center"/>
        </w:trPr>
        <w:tc>
          <w:tcPr>
            <w:tcW w:w="421" w:type="dxa"/>
            <w:shd w:val="clear" w:color="auto" w:fill="F2F2F2"/>
            <w:noWrap/>
            <w:vAlign w:val="center"/>
            <w:hideMark/>
          </w:tcPr>
          <w:p w14:paraId="7477ED83"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37DFA2E4"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325446" w:rsidRPr="00B53EBA" w14:paraId="14B388E3" w14:textId="77777777" w:rsidTr="00E906C3">
        <w:trPr>
          <w:trHeight w:val="698"/>
          <w:jc w:val="center"/>
        </w:trPr>
        <w:tc>
          <w:tcPr>
            <w:tcW w:w="9959" w:type="dxa"/>
            <w:gridSpan w:val="2"/>
            <w:shd w:val="clear" w:color="auto" w:fill="auto"/>
            <w:vAlign w:val="center"/>
            <w:hideMark/>
          </w:tcPr>
          <w:p w14:paraId="4C1D2223" w14:textId="77777777" w:rsidR="00325446" w:rsidRPr="00A92CB1" w:rsidRDefault="00325446" w:rsidP="00E906C3">
            <w:pPr>
              <w:jc w:val="both"/>
              <w:rPr>
                <w:rFonts w:ascii="Arial" w:hAnsi="Arial" w:cs="Arial"/>
                <w:sz w:val="18"/>
                <w:szCs w:val="16"/>
                <w:lang w:val="es-GT" w:eastAsia="es-GT"/>
              </w:rPr>
            </w:pPr>
            <w:r w:rsidRPr="00A92CB1">
              <w:rPr>
                <w:rFonts w:ascii="Arial" w:hAnsi="Arial" w:cs="Arial"/>
                <w:sz w:val="18"/>
                <w:szCs w:val="16"/>
                <w:lang w:val="es-GT" w:eastAsia="es-GT"/>
              </w:rPr>
              <w:t xml:space="preserve">Proporcionar asistencia técnica al Departamento </w:t>
            </w:r>
            <w:r w:rsidRPr="00A92CB1">
              <w:rPr>
                <w:rFonts w:ascii="Arial" w:hAnsi="Arial" w:cs="Arial"/>
                <w:sz w:val="18"/>
                <w:szCs w:val="18"/>
              </w:rPr>
              <w:t>de Procesos Individuales</w:t>
            </w:r>
            <w:r w:rsidRPr="00A92CB1">
              <w:rPr>
                <w:rFonts w:ascii="Arial" w:hAnsi="Arial" w:cs="Arial"/>
                <w:sz w:val="18"/>
                <w:szCs w:val="16"/>
                <w:lang w:val="es-GT" w:eastAsia="es-GT"/>
              </w:rPr>
              <w:t xml:space="preserve"> para el desarrollo eficiente y eficaz de las actividades que realiza.</w:t>
            </w:r>
          </w:p>
        </w:tc>
      </w:tr>
    </w:tbl>
    <w:p w14:paraId="46971CB8" w14:textId="77777777" w:rsidR="00325446" w:rsidRPr="00B53EBA" w:rsidRDefault="00325446" w:rsidP="003254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25446" w:rsidRPr="00B53EBA" w14:paraId="59E6AA96" w14:textId="77777777" w:rsidTr="00E906C3">
        <w:trPr>
          <w:trHeight w:val="405"/>
          <w:tblHeader/>
          <w:jc w:val="center"/>
        </w:trPr>
        <w:tc>
          <w:tcPr>
            <w:tcW w:w="421" w:type="dxa"/>
            <w:shd w:val="clear" w:color="auto" w:fill="F2F2F2"/>
            <w:noWrap/>
            <w:vAlign w:val="center"/>
            <w:hideMark/>
          </w:tcPr>
          <w:p w14:paraId="2E3597C9" w14:textId="77777777" w:rsidR="00325446" w:rsidRPr="00B53EBA" w:rsidRDefault="00325446"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90CC4CC"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325446" w:rsidRPr="00B53EBA" w14:paraId="5241B024" w14:textId="77777777" w:rsidTr="00E906C3">
        <w:trPr>
          <w:trHeight w:val="257"/>
          <w:jc w:val="center"/>
        </w:trPr>
        <w:tc>
          <w:tcPr>
            <w:tcW w:w="421" w:type="dxa"/>
            <w:shd w:val="clear" w:color="auto" w:fill="F2F2F2"/>
            <w:noWrap/>
            <w:vAlign w:val="center"/>
            <w:hideMark/>
          </w:tcPr>
          <w:p w14:paraId="012B2C97" w14:textId="77777777" w:rsidR="00325446" w:rsidRPr="00B53EBA" w:rsidRDefault="00325446" w:rsidP="00E906C3">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05A4623" w14:textId="77777777" w:rsidR="00325446" w:rsidRPr="00B53EBA" w:rsidRDefault="00325446" w:rsidP="00E906C3">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325446" w:rsidRPr="00B53EBA" w14:paraId="2E6B6013" w14:textId="77777777" w:rsidTr="00E906C3">
        <w:trPr>
          <w:trHeight w:val="364"/>
          <w:jc w:val="center"/>
        </w:trPr>
        <w:tc>
          <w:tcPr>
            <w:tcW w:w="421" w:type="dxa"/>
            <w:shd w:val="clear" w:color="auto" w:fill="auto"/>
            <w:noWrap/>
            <w:vAlign w:val="center"/>
            <w:hideMark/>
          </w:tcPr>
          <w:p w14:paraId="3D0F2B05"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09F245C6"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Brindar asistencia técnica a la jefatura del departamento, con la finalidad de dar fluidez a las acciones que se realizan en el mismo.</w:t>
            </w:r>
          </w:p>
        </w:tc>
      </w:tr>
      <w:tr w:rsidR="00325446" w:rsidRPr="00B53EBA" w14:paraId="64D3616D" w14:textId="77777777" w:rsidTr="00E906C3">
        <w:trPr>
          <w:trHeight w:val="409"/>
          <w:jc w:val="center"/>
        </w:trPr>
        <w:tc>
          <w:tcPr>
            <w:tcW w:w="421" w:type="dxa"/>
            <w:shd w:val="clear" w:color="auto" w:fill="auto"/>
            <w:noWrap/>
            <w:vAlign w:val="center"/>
            <w:hideMark/>
          </w:tcPr>
          <w:p w14:paraId="685173A5"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17CE6A5E"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técnicas del departamento de Procesos Individuales, de acuerdo con la asignación específica.</w:t>
            </w:r>
          </w:p>
        </w:tc>
      </w:tr>
      <w:tr w:rsidR="00325446" w:rsidRPr="00B53EBA" w14:paraId="7601E0BA" w14:textId="77777777" w:rsidTr="00E906C3">
        <w:trPr>
          <w:trHeight w:val="429"/>
          <w:jc w:val="center"/>
        </w:trPr>
        <w:tc>
          <w:tcPr>
            <w:tcW w:w="421" w:type="dxa"/>
            <w:shd w:val="clear" w:color="auto" w:fill="auto"/>
            <w:noWrap/>
            <w:vAlign w:val="center"/>
          </w:tcPr>
          <w:p w14:paraId="1C4D852A"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64FA6BAE"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325446" w:rsidRPr="00B53EBA" w14:paraId="64A3978F" w14:textId="77777777" w:rsidTr="00E906C3">
        <w:trPr>
          <w:trHeight w:val="429"/>
          <w:jc w:val="center"/>
        </w:trPr>
        <w:tc>
          <w:tcPr>
            <w:tcW w:w="421" w:type="dxa"/>
            <w:shd w:val="clear" w:color="auto" w:fill="auto"/>
            <w:noWrap/>
            <w:vAlign w:val="center"/>
          </w:tcPr>
          <w:p w14:paraId="41173CB3"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3380860E"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325446" w:rsidRPr="00B53EBA" w14:paraId="462C5EE2" w14:textId="77777777" w:rsidTr="00E906C3">
        <w:trPr>
          <w:trHeight w:val="429"/>
          <w:jc w:val="center"/>
        </w:trPr>
        <w:tc>
          <w:tcPr>
            <w:tcW w:w="421" w:type="dxa"/>
            <w:shd w:val="clear" w:color="auto" w:fill="auto"/>
            <w:noWrap/>
            <w:vAlign w:val="center"/>
          </w:tcPr>
          <w:p w14:paraId="72FA25EF"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018E2BA1"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325446" w:rsidRPr="00B53EBA" w14:paraId="5245484C" w14:textId="77777777" w:rsidTr="00E906C3">
        <w:trPr>
          <w:trHeight w:val="429"/>
          <w:jc w:val="center"/>
        </w:trPr>
        <w:tc>
          <w:tcPr>
            <w:tcW w:w="421" w:type="dxa"/>
            <w:shd w:val="clear" w:color="auto" w:fill="auto"/>
            <w:noWrap/>
            <w:vAlign w:val="center"/>
          </w:tcPr>
          <w:p w14:paraId="2F40E210"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672D5C92"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325446" w:rsidRPr="00B53EBA" w14:paraId="4E4D806E" w14:textId="77777777" w:rsidTr="00E906C3">
        <w:trPr>
          <w:trHeight w:val="429"/>
          <w:jc w:val="center"/>
        </w:trPr>
        <w:tc>
          <w:tcPr>
            <w:tcW w:w="421" w:type="dxa"/>
            <w:shd w:val="clear" w:color="auto" w:fill="auto"/>
            <w:noWrap/>
            <w:vAlign w:val="center"/>
          </w:tcPr>
          <w:p w14:paraId="46F35DBB"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015FABC6"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325446" w:rsidRPr="00B53EBA" w14:paraId="52EE3552" w14:textId="77777777" w:rsidTr="00E906C3">
        <w:trPr>
          <w:trHeight w:val="429"/>
          <w:jc w:val="center"/>
        </w:trPr>
        <w:tc>
          <w:tcPr>
            <w:tcW w:w="421" w:type="dxa"/>
            <w:shd w:val="clear" w:color="auto" w:fill="auto"/>
            <w:noWrap/>
            <w:vAlign w:val="center"/>
          </w:tcPr>
          <w:p w14:paraId="0E44C9F7"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0004CB0C"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325446" w:rsidRPr="00B53EBA" w14:paraId="4785A41A" w14:textId="77777777" w:rsidTr="00E906C3">
        <w:trPr>
          <w:trHeight w:val="429"/>
          <w:jc w:val="center"/>
        </w:trPr>
        <w:tc>
          <w:tcPr>
            <w:tcW w:w="421" w:type="dxa"/>
            <w:shd w:val="clear" w:color="auto" w:fill="auto"/>
            <w:noWrap/>
            <w:vAlign w:val="center"/>
          </w:tcPr>
          <w:p w14:paraId="178059D8"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320366A5"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Brindar el apoyo técnico requerido por parte de la subdirección correspondiente.</w:t>
            </w:r>
          </w:p>
        </w:tc>
      </w:tr>
      <w:tr w:rsidR="00325446" w:rsidRPr="00B53EBA" w14:paraId="40435ACB" w14:textId="77777777" w:rsidTr="00E906C3">
        <w:trPr>
          <w:trHeight w:val="429"/>
          <w:jc w:val="center"/>
        </w:trPr>
        <w:tc>
          <w:tcPr>
            <w:tcW w:w="421" w:type="dxa"/>
            <w:shd w:val="clear" w:color="auto" w:fill="auto"/>
            <w:noWrap/>
            <w:vAlign w:val="center"/>
          </w:tcPr>
          <w:p w14:paraId="6CF56351"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1CF00D85" w14:textId="77777777" w:rsidR="00325446" w:rsidRPr="00B53EBA" w:rsidRDefault="00325446" w:rsidP="00E906C3">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25446" w:rsidRPr="00B53EBA" w14:paraId="0FBD99A5" w14:textId="77777777" w:rsidTr="00E906C3">
        <w:trPr>
          <w:trHeight w:val="429"/>
          <w:jc w:val="center"/>
        </w:trPr>
        <w:tc>
          <w:tcPr>
            <w:tcW w:w="421" w:type="dxa"/>
            <w:shd w:val="clear" w:color="auto" w:fill="auto"/>
            <w:noWrap/>
            <w:vAlign w:val="center"/>
          </w:tcPr>
          <w:p w14:paraId="72FEEF6A"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3933B543" w14:textId="77777777" w:rsidR="00325446" w:rsidRPr="00B53EBA" w:rsidRDefault="00325446" w:rsidP="00E906C3">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325446" w:rsidRPr="00B53EBA" w14:paraId="1EEF265A" w14:textId="77777777" w:rsidTr="00E906C3">
        <w:trPr>
          <w:trHeight w:val="429"/>
          <w:jc w:val="center"/>
        </w:trPr>
        <w:tc>
          <w:tcPr>
            <w:tcW w:w="421" w:type="dxa"/>
            <w:shd w:val="clear" w:color="auto" w:fill="auto"/>
            <w:noWrap/>
            <w:vAlign w:val="center"/>
          </w:tcPr>
          <w:p w14:paraId="77BBFB4C"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01A480D5" w14:textId="321AE64C" w:rsidR="00325446" w:rsidRPr="00B53EBA" w:rsidRDefault="00325446" w:rsidP="00A92CB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325446" w:rsidRPr="00B53EBA" w14:paraId="3EFD7E57" w14:textId="77777777" w:rsidTr="00E906C3">
        <w:trPr>
          <w:trHeight w:val="539"/>
          <w:jc w:val="center"/>
        </w:trPr>
        <w:tc>
          <w:tcPr>
            <w:tcW w:w="421" w:type="dxa"/>
            <w:shd w:val="clear" w:color="auto" w:fill="auto"/>
            <w:noWrap/>
            <w:vAlign w:val="center"/>
          </w:tcPr>
          <w:p w14:paraId="579EFC4C" w14:textId="77777777" w:rsidR="00325446" w:rsidRPr="00B53EBA" w:rsidRDefault="00325446" w:rsidP="00E906C3">
            <w:pPr>
              <w:numPr>
                <w:ilvl w:val="0"/>
                <w:numId w:val="117"/>
              </w:numPr>
              <w:ind w:left="417"/>
              <w:jc w:val="center"/>
              <w:rPr>
                <w:rFonts w:ascii="Arial" w:hAnsi="Arial" w:cs="Arial"/>
                <w:lang w:val="es-GT" w:eastAsia="es-GT"/>
              </w:rPr>
            </w:pPr>
          </w:p>
        </w:tc>
        <w:tc>
          <w:tcPr>
            <w:tcW w:w="9538" w:type="dxa"/>
            <w:shd w:val="clear" w:color="auto" w:fill="auto"/>
            <w:vAlign w:val="center"/>
          </w:tcPr>
          <w:p w14:paraId="0941DE65" w14:textId="77777777" w:rsidR="00325446" w:rsidRPr="00B53EBA" w:rsidRDefault="00325446" w:rsidP="00E906C3">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DE4AB8B" w14:textId="77777777" w:rsidR="00325446" w:rsidRPr="00B53EBA" w:rsidRDefault="00325446" w:rsidP="003254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325446" w:rsidRPr="00B53EBA" w14:paraId="6D546080" w14:textId="77777777" w:rsidTr="00E906C3">
        <w:trPr>
          <w:trHeight w:val="355"/>
          <w:tblHeader/>
          <w:jc w:val="center"/>
        </w:trPr>
        <w:tc>
          <w:tcPr>
            <w:tcW w:w="421" w:type="dxa"/>
            <w:shd w:val="clear" w:color="auto" w:fill="F2F2F2"/>
            <w:noWrap/>
            <w:vAlign w:val="center"/>
            <w:hideMark/>
          </w:tcPr>
          <w:p w14:paraId="6895C876" w14:textId="77777777" w:rsidR="00325446" w:rsidRPr="00B53EBA" w:rsidRDefault="00325446"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55385652"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325446" w:rsidRPr="00B53EBA" w14:paraId="37561893" w14:textId="77777777" w:rsidTr="00E906C3">
        <w:trPr>
          <w:trHeight w:val="405"/>
          <w:jc w:val="center"/>
        </w:trPr>
        <w:tc>
          <w:tcPr>
            <w:tcW w:w="1720" w:type="dxa"/>
            <w:gridSpan w:val="2"/>
            <w:shd w:val="clear" w:color="auto" w:fill="auto"/>
            <w:vAlign w:val="center"/>
            <w:hideMark/>
          </w:tcPr>
          <w:p w14:paraId="59071119"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7F27DCFF"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325446" w:rsidRPr="00B53EBA" w14:paraId="19FEC9F4" w14:textId="77777777" w:rsidTr="00E906C3">
        <w:trPr>
          <w:trHeight w:val="424"/>
          <w:jc w:val="center"/>
        </w:trPr>
        <w:tc>
          <w:tcPr>
            <w:tcW w:w="1720" w:type="dxa"/>
            <w:gridSpan w:val="2"/>
            <w:shd w:val="clear" w:color="auto" w:fill="auto"/>
            <w:vAlign w:val="center"/>
            <w:hideMark/>
          </w:tcPr>
          <w:p w14:paraId="7CF995A4"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0DEEB768"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 xml:space="preserve">Directores, tutores y docentes.  </w:t>
            </w:r>
          </w:p>
        </w:tc>
      </w:tr>
    </w:tbl>
    <w:p w14:paraId="5E965FD1" w14:textId="77777777" w:rsidR="00325446" w:rsidRPr="00B53EBA" w:rsidRDefault="00325446" w:rsidP="0032544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325446" w:rsidRPr="00B53EBA" w14:paraId="3688704D" w14:textId="77777777" w:rsidTr="00E906C3">
        <w:trPr>
          <w:trHeight w:val="405"/>
          <w:tblHeader/>
          <w:jc w:val="center"/>
        </w:trPr>
        <w:tc>
          <w:tcPr>
            <w:tcW w:w="9938" w:type="dxa"/>
            <w:gridSpan w:val="4"/>
            <w:shd w:val="clear" w:color="auto" w:fill="F2F2F2"/>
            <w:vAlign w:val="center"/>
            <w:hideMark/>
          </w:tcPr>
          <w:p w14:paraId="49E6CE62" w14:textId="77777777" w:rsidR="00325446" w:rsidRPr="00B53EBA" w:rsidRDefault="00325446" w:rsidP="00E906C3">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325446" w:rsidRPr="00B53EBA" w14:paraId="4D9CDE6E" w14:textId="77777777" w:rsidTr="00E906C3">
        <w:trPr>
          <w:trHeight w:val="269"/>
          <w:jc w:val="center"/>
        </w:trPr>
        <w:tc>
          <w:tcPr>
            <w:tcW w:w="421" w:type="dxa"/>
            <w:shd w:val="clear" w:color="auto" w:fill="F2F2F2"/>
            <w:noWrap/>
            <w:vAlign w:val="center"/>
            <w:hideMark/>
          </w:tcPr>
          <w:p w14:paraId="2B4906A0"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B8FFAFF"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325446" w:rsidRPr="00B53EBA" w14:paraId="1BA20D09" w14:textId="77777777" w:rsidTr="00E906C3">
        <w:trPr>
          <w:trHeight w:val="325"/>
          <w:jc w:val="center"/>
        </w:trPr>
        <w:tc>
          <w:tcPr>
            <w:tcW w:w="4899" w:type="dxa"/>
            <w:gridSpan w:val="3"/>
            <w:shd w:val="clear" w:color="auto" w:fill="F2F2F2"/>
            <w:noWrap/>
            <w:vAlign w:val="center"/>
            <w:hideMark/>
          </w:tcPr>
          <w:p w14:paraId="160DFAFB"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31621A91" w14:textId="77777777" w:rsidR="00325446" w:rsidRPr="00B53EBA" w:rsidRDefault="00325446" w:rsidP="00E906C3">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325446" w:rsidRPr="00B53EBA" w14:paraId="2329BDD2" w14:textId="77777777" w:rsidTr="00E906C3">
        <w:trPr>
          <w:trHeight w:val="413"/>
          <w:jc w:val="center"/>
        </w:trPr>
        <w:tc>
          <w:tcPr>
            <w:tcW w:w="4899" w:type="dxa"/>
            <w:gridSpan w:val="3"/>
            <w:shd w:val="clear" w:color="auto" w:fill="auto"/>
            <w:noWrap/>
            <w:vAlign w:val="center"/>
            <w:hideMark/>
          </w:tcPr>
          <w:p w14:paraId="32DADC60" w14:textId="77777777" w:rsidR="00325446" w:rsidRPr="00B53EBA" w:rsidRDefault="00325446" w:rsidP="00E906C3">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11451B01" w14:textId="77777777" w:rsidR="00325446" w:rsidRPr="00B53EBA" w:rsidRDefault="00325446" w:rsidP="00E906C3">
            <w:pPr>
              <w:jc w:val="center"/>
              <w:rPr>
                <w:rFonts w:ascii="Arial" w:hAnsi="Arial" w:cs="Arial"/>
                <w:sz w:val="18"/>
                <w:szCs w:val="18"/>
                <w:lang w:val="es-GT" w:eastAsia="es-GT"/>
              </w:rPr>
            </w:pPr>
            <w:r w:rsidRPr="00B53EBA">
              <w:rPr>
                <w:rFonts w:ascii="Arial" w:hAnsi="Arial" w:cs="Arial"/>
                <w:sz w:val="18"/>
                <w:szCs w:val="18"/>
                <w:lang w:val="es-GT" w:eastAsia="es-GT"/>
              </w:rPr>
              <w:t>Educación</w:t>
            </w:r>
          </w:p>
        </w:tc>
      </w:tr>
      <w:tr w:rsidR="00325446" w:rsidRPr="00B53EBA" w14:paraId="6A923892" w14:textId="77777777" w:rsidTr="00E906C3">
        <w:trPr>
          <w:trHeight w:val="405"/>
          <w:jc w:val="center"/>
        </w:trPr>
        <w:tc>
          <w:tcPr>
            <w:tcW w:w="421" w:type="dxa"/>
            <w:shd w:val="clear" w:color="auto" w:fill="F2F2F2"/>
            <w:noWrap/>
            <w:vAlign w:val="center"/>
            <w:hideMark/>
          </w:tcPr>
          <w:p w14:paraId="1363ED92"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B9DAA11"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325446" w:rsidRPr="00B53EBA" w14:paraId="130DB309" w14:textId="77777777" w:rsidTr="00E906C3">
        <w:trPr>
          <w:trHeight w:val="600"/>
          <w:jc w:val="center"/>
        </w:trPr>
        <w:tc>
          <w:tcPr>
            <w:tcW w:w="9938" w:type="dxa"/>
            <w:gridSpan w:val="4"/>
            <w:shd w:val="clear" w:color="auto" w:fill="auto"/>
            <w:vAlign w:val="center"/>
            <w:hideMark/>
          </w:tcPr>
          <w:p w14:paraId="0691368C"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14:paraId="0BE655DB" w14:textId="77777777" w:rsidR="00D515DD" w:rsidRPr="00B53EBA"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14:paraId="1E78607E"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14:paraId="0B1A8284"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325446" w:rsidRPr="00B53EBA" w14:paraId="334FB043" w14:textId="77777777" w:rsidTr="00E906C3">
        <w:trPr>
          <w:trHeight w:val="439"/>
          <w:jc w:val="center"/>
        </w:trPr>
        <w:tc>
          <w:tcPr>
            <w:tcW w:w="421" w:type="dxa"/>
            <w:shd w:val="clear" w:color="auto" w:fill="F2F2F2"/>
            <w:noWrap/>
            <w:vAlign w:val="center"/>
            <w:hideMark/>
          </w:tcPr>
          <w:p w14:paraId="0F9A12C6"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24CEF9BE"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325446" w:rsidRPr="00B53EBA" w14:paraId="33211B0C" w14:textId="77777777" w:rsidTr="00E906C3">
        <w:trPr>
          <w:trHeight w:val="499"/>
          <w:jc w:val="center"/>
        </w:trPr>
        <w:tc>
          <w:tcPr>
            <w:tcW w:w="1720" w:type="dxa"/>
            <w:gridSpan w:val="2"/>
            <w:shd w:val="clear" w:color="auto" w:fill="auto"/>
            <w:vAlign w:val="center"/>
            <w:hideMark/>
          </w:tcPr>
          <w:p w14:paraId="1329C3B3"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44556D6" w14:textId="77777777" w:rsidR="00325446" w:rsidRPr="00B53EBA" w:rsidRDefault="00325446" w:rsidP="00E906C3">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325446" w:rsidRPr="00B53EBA" w14:paraId="0049AC2E" w14:textId="77777777" w:rsidTr="00E906C3">
        <w:trPr>
          <w:trHeight w:val="421"/>
          <w:jc w:val="center"/>
        </w:trPr>
        <w:tc>
          <w:tcPr>
            <w:tcW w:w="1720" w:type="dxa"/>
            <w:gridSpan w:val="2"/>
            <w:shd w:val="clear" w:color="auto" w:fill="auto"/>
            <w:vAlign w:val="center"/>
          </w:tcPr>
          <w:p w14:paraId="181763E5"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545FF513"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325446" w:rsidRPr="00B53EBA" w14:paraId="2C889838" w14:textId="77777777" w:rsidTr="00E906C3">
        <w:trPr>
          <w:trHeight w:val="413"/>
          <w:jc w:val="center"/>
        </w:trPr>
        <w:tc>
          <w:tcPr>
            <w:tcW w:w="1720" w:type="dxa"/>
            <w:gridSpan w:val="2"/>
            <w:shd w:val="clear" w:color="auto" w:fill="auto"/>
            <w:vAlign w:val="center"/>
          </w:tcPr>
          <w:p w14:paraId="255EFEC2"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8602C19"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Gestión de Calidad, Sistema de Registros Educativos.</w:t>
            </w:r>
          </w:p>
        </w:tc>
      </w:tr>
      <w:tr w:rsidR="00325446" w:rsidRPr="00B53EBA" w14:paraId="48D24D22" w14:textId="77777777" w:rsidTr="00E906C3">
        <w:trPr>
          <w:trHeight w:val="405"/>
          <w:jc w:val="center"/>
        </w:trPr>
        <w:tc>
          <w:tcPr>
            <w:tcW w:w="1720" w:type="dxa"/>
            <w:gridSpan w:val="2"/>
            <w:shd w:val="clear" w:color="auto" w:fill="auto"/>
            <w:vAlign w:val="center"/>
          </w:tcPr>
          <w:p w14:paraId="0F446DB8"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4F31E95C" w14:textId="77777777" w:rsidR="00325446" w:rsidRPr="00B53EBA" w:rsidRDefault="00325446" w:rsidP="00E906C3">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46E5DB9B" w14:textId="77777777" w:rsidR="00325446" w:rsidRPr="00B53EBA" w:rsidRDefault="00325446" w:rsidP="00325446">
      <w:pPr>
        <w:rPr>
          <w:lang w:val="es-GT"/>
        </w:rPr>
      </w:pPr>
    </w:p>
    <w:p w14:paraId="7B26A35E" w14:textId="77777777" w:rsidR="009F1430" w:rsidRPr="00B53EBA" w:rsidRDefault="009F1430" w:rsidP="003254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325446" w:rsidRPr="00B53EBA" w14:paraId="379DEBD2" w14:textId="77777777" w:rsidTr="00E906C3">
        <w:trPr>
          <w:trHeight w:val="450"/>
          <w:tblHeader/>
          <w:jc w:val="center"/>
        </w:trPr>
        <w:tc>
          <w:tcPr>
            <w:tcW w:w="411" w:type="dxa"/>
            <w:shd w:val="clear" w:color="auto" w:fill="F2F2F2"/>
            <w:noWrap/>
            <w:vAlign w:val="center"/>
            <w:hideMark/>
          </w:tcPr>
          <w:p w14:paraId="14565A17"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4FCAF175"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325446" w:rsidRPr="00B53EBA" w14:paraId="19C4EECB" w14:textId="77777777" w:rsidTr="00E906C3">
        <w:trPr>
          <w:trHeight w:val="450"/>
          <w:jc w:val="center"/>
        </w:trPr>
        <w:tc>
          <w:tcPr>
            <w:tcW w:w="411" w:type="dxa"/>
            <w:shd w:val="clear" w:color="auto" w:fill="auto"/>
            <w:noWrap/>
            <w:vAlign w:val="center"/>
            <w:hideMark/>
          </w:tcPr>
          <w:p w14:paraId="406CBAB8" w14:textId="77777777" w:rsidR="00325446" w:rsidRPr="00B53EBA" w:rsidRDefault="00325446" w:rsidP="00E906C3">
            <w:pPr>
              <w:numPr>
                <w:ilvl w:val="0"/>
                <w:numId w:val="116"/>
              </w:numPr>
              <w:ind w:left="417"/>
              <w:jc w:val="center"/>
              <w:rPr>
                <w:rFonts w:ascii="Arial" w:hAnsi="Arial" w:cs="Arial"/>
                <w:sz w:val="16"/>
                <w:szCs w:val="16"/>
                <w:lang w:val="es-GT" w:eastAsia="es-GT"/>
              </w:rPr>
            </w:pPr>
          </w:p>
        </w:tc>
        <w:tc>
          <w:tcPr>
            <w:tcW w:w="9527" w:type="dxa"/>
            <w:shd w:val="clear" w:color="auto" w:fill="auto"/>
            <w:vAlign w:val="center"/>
            <w:hideMark/>
          </w:tcPr>
          <w:p w14:paraId="2644001C" w14:textId="77777777" w:rsidR="00325446" w:rsidRPr="00B53EBA" w:rsidRDefault="00325446" w:rsidP="00E906C3">
            <w:pPr>
              <w:rPr>
                <w:rFonts w:ascii="Arial" w:hAnsi="Arial" w:cs="Arial"/>
                <w:sz w:val="16"/>
                <w:szCs w:val="16"/>
                <w:lang w:val="es-GT" w:eastAsia="es-GT"/>
              </w:rPr>
            </w:pPr>
            <w:r w:rsidRPr="00B53EBA">
              <w:rPr>
                <w:rFonts w:ascii="Arial" w:hAnsi="Arial" w:cs="Arial"/>
                <w:sz w:val="18"/>
                <w:szCs w:val="22"/>
              </w:rPr>
              <w:t>Gestión documental</w:t>
            </w:r>
          </w:p>
        </w:tc>
      </w:tr>
      <w:tr w:rsidR="00325446" w:rsidRPr="00B53EBA" w14:paraId="4C9FA094" w14:textId="77777777" w:rsidTr="00E906C3">
        <w:trPr>
          <w:trHeight w:val="450"/>
          <w:jc w:val="center"/>
        </w:trPr>
        <w:tc>
          <w:tcPr>
            <w:tcW w:w="411" w:type="dxa"/>
            <w:shd w:val="clear" w:color="auto" w:fill="auto"/>
            <w:noWrap/>
            <w:vAlign w:val="center"/>
            <w:hideMark/>
          </w:tcPr>
          <w:p w14:paraId="33099333" w14:textId="77777777" w:rsidR="00325446" w:rsidRPr="00B53EBA" w:rsidRDefault="00325446" w:rsidP="00E906C3">
            <w:pPr>
              <w:numPr>
                <w:ilvl w:val="0"/>
                <w:numId w:val="116"/>
              </w:numPr>
              <w:ind w:left="417"/>
              <w:jc w:val="center"/>
              <w:rPr>
                <w:rFonts w:ascii="Arial" w:hAnsi="Arial" w:cs="Arial"/>
                <w:sz w:val="16"/>
                <w:szCs w:val="16"/>
                <w:lang w:val="es-GT" w:eastAsia="es-GT"/>
              </w:rPr>
            </w:pPr>
          </w:p>
        </w:tc>
        <w:tc>
          <w:tcPr>
            <w:tcW w:w="9527" w:type="dxa"/>
            <w:shd w:val="clear" w:color="auto" w:fill="auto"/>
            <w:vAlign w:val="center"/>
            <w:hideMark/>
          </w:tcPr>
          <w:p w14:paraId="1160E0E0" w14:textId="77777777" w:rsidR="00325446" w:rsidRPr="00B53EBA" w:rsidRDefault="00325446" w:rsidP="00E906C3">
            <w:pPr>
              <w:rPr>
                <w:rFonts w:ascii="Arial" w:hAnsi="Arial" w:cs="Arial"/>
                <w:sz w:val="18"/>
                <w:szCs w:val="22"/>
              </w:rPr>
            </w:pPr>
            <w:r w:rsidRPr="00B53EBA">
              <w:rPr>
                <w:rFonts w:ascii="Arial" w:hAnsi="Arial" w:cs="Arial"/>
                <w:sz w:val="18"/>
                <w:szCs w:val="22"/>
              </w:rPr>
              <w:t>Administración de información</w:t>
            </w:r>
          </w:p>
        </w:tc>
      </w:tr>
      <w:tr w:rsidR="00325446" w:rsidRPr="00B53EBA" w14:paraId="69C5E84C" w14:textId="77777777" w:rsidTr="00E906C3">
        <w:trPr>
          <w:trHeight w:val="450"/>
          <w:jc w:val="center"/>
        </w:trPr>
        <w:tc>
          <w:tcPr>
            <w:tcW w:w="411" w:type="dxa"/>
            <w:shd w:val="clear" w:color="auto" w:fill="auto"/>
            <w:noWrap/>
            <w:vAlign w:val="center"/>
            <w:hideMark/>
          </w:tcPr>
          <w:p w14:paraId="22E0383E" w14:textId="77777777" w:rsidR="00325446" w:rsidRPr="00B53EBA" w:rsidRDefault="00325446" w:rsidP="00E906C3">
            <w:pPr>
              <w:numPr>
                <w:ilvl w:val="0"/>
                <w:numId w:val="116"/>
              </w:numPr>
              <w:ind w:left="417"/>
              <w:jc w:val="center"/>
              <w:rPr>
                <w:rFonts w:ascii="Arial" w:hAnsi="Arial" w:cs="Arial"/>
                <w:sz w:val="16"/>
                <w:szCs w:val="16"/>
                <w:lang w:val="es-GT" w:eastAsia="es-GT"/>
              </w:rPr>
            </w:pPr>
          </w:p>
        </w:tc>
        <w:tc>
          <w:tcPr>
            <w:tcW w:w="9527" w:type="dxa"/>
            <w:shd w:val="clear" w:color="auto" w:fill="auto"/>
            <w:vAlign w:val="center"/>
            <w:hideMark/>
          </w:tcPr>
          <w:p w14:paraId="0EDA5A46" w14:textId="77777777" w:rsidR="00325446" w:rsidRPr="00B53EBA" w:rsidRDefault="00325446" w:rsidP="00E906C3">
            <w:pPr>
              <w:rPr>
                <w:rFonts w:ascii="Arial" w:hAnsi="Arial" w:cs="Arial"/>
                <w:sz w:val="18"/>
                <w:szCs w:val="22"/>
              </w:rPr>
            </w:pPr>
            <w:r w:rsidRPr="00B53EBA">
              <w:rPr>
                <w:rFonts w:ascii="Arial" w:hAnsi="Arial" w:cs="Arial"/>
                <w:sz w:val="18"/>
                <w:szCs w:val="22"/>
              </w:rPr>
              <w:t>Atención al usuario</w:t>
            </w:r>
          </w:p>
        </w:tc>
      </w:tr>
      <w:tr w:rsidR="00325446" w:rsidRPr="00B53EBA" w14:paraId="52FE78BB" w14:textId="77777777" w:rsidTr="00E906C3">
        <w:trPr>
          <w:trHeight w:val="450"/>
          <w:jc w:val="center"/>
        </w:trPr>
        <w:tc>
          <w:tcPr>
            <w:tcW w:w="411" w:type="dxa"/>
            <w:shd w:val="clear" w:color="auto" w:fill="auto"/>
            <w:noWrap/>
            <w:vAlign w:val="center"/>
            <w:hideMark/>
          </w:tcPr>
          <w:p w14:paraId="686DA6A4" w14:textId="77777777" w:rsidR="00325446" w:rsidRPr="00B53EBA" w:rsidRDefault="00325446" w:rsidP="00E906C3">
            <w:pPr>
              <w:numPr>
                <w:ilvl w:val="0"/>
                <w:numId w:val="116"/>
              </w:numPr>
              <w:ind w:left="417"/>
              <w:jc w:val="center"/>
              <w:rPr>
                <w:rFonts w:ascii="Arial" w:hAnsi="Arial" w:cs="Arial"/>
                <w:sz w:val="16"/>
                <w:szCs w:val="16"/>
                <w:lang w:val="es-GT" w:eastAsia="es-GT"/>
              </w:rPr>
            </w:pPr>
          </w:p>
        </w:tc>
        <w:tc>
          <w:tcPr>
            <w:tcW w:w="9527" w:type="dxa"/>
            <w:shd w:val="clear" w:color="auto" w:fill="auto"/>
            <w:vAlign w:val="center"/>
            <w:hideMark/>
          </w:tcPr>
          <w:p w14:paraId="519EC528" w14:textId="77777777" w:rsidR="00325446" w:rsidRPr="00B53EBA" w:rsidRDefault="00325446" w:rsidP="00E906C3">
            <w:pPr>
              <w:rPr>
                <w:rFonts w:ascii="Arial" w:hAnsi="Arial" w:cs="Arial"/>
                <w:sz w:val="18"/>
                <w:szCs w:val="22"/>
              </w:rPr>
            </w:pPr>
            <w:r w:rsidRPr="00B53EBA">
              <w:rPr>
                <w:rFonts w:ascii="Arial" w:hAnsi="Arial" w:cs="Arial"/>
                <w:sz w:val="18"/>
                <w:szCs w:val="22"/>
              </w:rPr>
              <w:t>Elaboración de documentos oficiales</w:t>
            </w:r>
          </w:p>
        </w:tc>
      </w:tr>
      <w:tr w:rsidR="00325446" w:rsidRPr="00B53EBA" w14:paraId="28E0BC06" w14:textId="77777777" w:rsidTr="00E906C3">
        <w:trPr>
          <w:trHeight w:val="450"/>
          <w:jc w:val="center"/>
        </w:trPr>
        <w:tc>
          <w:tcPr>
            <w:tcW w:w="411" w:type="dxa"/>
            <w:shd w:val="clear" w:color="auto" w:fill="auto"/>
            <w:noWrap/>
            <w:vAlign w:val="center"/>
          </w:tcPr>
          <w:p w14:paraId="076A78AD" w14:textId="77777777" w:rsidR="00325446" w:rsidRPr="00B53EBA" w:rsidRDefault="00325446" w:rsidP="00E906C3">
            <w:pPr>
              <w:numPr>
                <w:ilvl w:val="0"/>
                <w:numId w:val="116"/>
              </w:numPr>
              <w:ind w:left="417"/>
              <w:jc w:val="center"/>
              <w:rPr>
                <w:rFonts w:ascii="Arial" w:hAnsi="Arial" w:cs="Arial"/>
                <w:sz w:val="16"/>
                <w:szCs w:val="16"/>
                <w:lang w:val="es-GT" w:eastAsia="es-GT"/>
              </w:rPr>
            </w:pPr>
          </w:p>
        </w:tc>
        <w:tc>
          <w:tcPr>
            <w:tcW w:w="9527" w:type="dxa"/>
            <w:shd w:val="clear" w:color="auto" w:fill="auto"/>
            <w:vAlign w:val="center"/>
          </w:tcPr>
          <w:p w14:paraId="1AA4370D" w14:textId="77777777" w:rsidR="00325446" w:rsidRPr="00B53EBA" w:rsidRDefault="00325446" w:rsidP="00E906C3">
            <w:pPr>
              <w:rPr>
                <w:rFonts w:ascii="Arial" w:hAnsi="Arial" w:cs="Arial"/>
                <w:sz w:val="18"/>
                <w:szCs w:val="22"/>
              </w:rPr>
            </w:pPr>
            <w:r w:rsidRPr="00B53EBA">
              <w:rPr>
                <w:rFonts w:ascii="Arial" w:hAnsi="Arial" w:cs="Arial"/>
                <w:sz w:val="18"/>
                <w:szCs w:val="22"/>
              </w:rPr>
              <w:t>Conocimiento de legislación educativa vigente</w:t>
            </w:r>
          </w:p>
        </w:tc>
      </w:tr>
    </w:tbl>
    <w:p w14:paraId="509A04E6" w14:textId="77777777" w:rsidR="00325446" w:rsidRPr="00B53EBA" w:rsidRDefault="00325446" w:rsidP="00325446">
      <w:pPr>
        <w:rPr>
          <w:lang w:val="es-GT"/>
        </w:rPr>
      </w:pPr>
    </w:p>
    <w:p w14:paraId="3FBAD9C6" w14:textId="77777777" w:rsidR="00325446" w:rsidRPr="00B53EBA" w:rsidRDefault="00325446" w:rsidP="003254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325446" w:rsidRPr="00B53EBA" w14:paraId="6E5E35CC" w14:textId="77777777" w:rsidTr="00E906C3">
        <w:trPr>
          <w:trHeight w:val="450"/>
          <w:tblHeader/>
          <w:jc w:val="center"/>
        </w:trPr>
        <w:tc>
          <w:tcPr>
            <w:tcW w:w="401" w:type="dxa"/>
            <w:shd w:val="clear" w:color="auto" w:fill="F2F2F2"/>
            <w:noWrap/>
            <w:vAlign w:val="center"/>
            <w:hideMark/>
          </w:tcPr>
          <w:p w14:paraId="7E41622F"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2D609C70"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325446" w:rsidRPr="00B53EBA" w14:paraId="7843D952" w14:textId="77777777" w:rsidTr="00E906C3">
        <w:trPr>
          <w:trHeight w:val="450"/>
          <w:jc w:val="center"/>
        </w:trPr>
        <w:tc>
          <w:tcPr>
            <w:tcW w:w="401" w:type="dxa"/>
            <w:shd w:val="clear" w:color="auto" w:fill="auto"/>
            <w:noWrap/>
            <w:vAlign w:val="center"/>
            <w:hideMark/>
          </w:tcPr>
          <w:p w14:paraId="2F42CD65" w14:textId="77777777" w:rsidR="00325446" w:rsidRPr="00B53EBA" w:rsidRDefault="00325446" w:rsidP="00E906C3">
            <w:pPr>
              <w:numPr>
                <w:ilvl w:val="0"/>
                <w:numId w:val="118"/>
              </w:numPr>
              <w:ind w:left="417"/>
              <w:jc w:val="center"/>
              <w:rPr>
                <w:rFonts w:ascii="Arial" w:hAnsi="Arial" w:cs="Arial"/>
                <w:sz w:val="16"/>
                <w:szCs w:val="16"/>
                <w:lang w:val="es-GT" w:eastAsia="es-GT"/>
              </w:rPr>
            </w:pPr>
          </w:p>
        </w:tc>
        <w:tc>
          <w:tcPr>
            <w:tcW w:w="9537" w:type="dxa"/>
            <w:shd w:val="clear" w:color="auto" w:fill="auto"/>
            <w:vAlign w:val="center"/>
            <w:hideMark/>
          </w:tcPr>
          <w:p w14:paraId="30CE5FF4" w14:textId="77777777" w:rsidR="00325446" w:rsidRPr="00B53EBA" w:rsidRDefault="00325446" w:rsidP="00E906C3">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325446" w:rsidRPr="00B53EBA" w14:paraId="4A3C9054" w14:textId="77777777" w:rsidTr="00E906C3">
        <w:trPr>
          <w:trHeight w:val="450"/>
          <w:jc w:val="center"/>
        </w:trPr>
        <w:tc>
          <w:tcPr>
            <w:tcW w:w="401" w:type="dxa"/>
            <w:shd w:val="clear" w:color="auto" w:fill="auto"/>
            <w:noWrap/>
            <w:vAlign w:val="center"/>
            <w:hideMark/>
          </w:tcPr>
          <w:p w14:paraId="5DF51C25" w14:textId="77777777" w:rsidR="00325446" w:rsidRPr="00B53EBA" w:rsidRDefault="00325446" w:rsidP="00E906C3">
            <w:pPr>
              <w:numPr>
                <w:ilvl w:val="0"/>
                <w:numId w:val="118"/>
              </w:numPr>
              <w:ind w:left="417"/>
              <w:jc w:val="center"/>
              <w:rPr>
                <w:rFonts w:ascii="Arial" w:hAnsi="Arial" w:cs="Arial"/>
                <w:sz w:val="16"/>
                <w:szCs w:val="16"/>
                <w:lang w:val="es-GT" w:eastAsia="es-GT"/>
              </w:rPr>
            </w:pPr>
          </w:p>
        </w:tc>
        <w:tc>
          <w:tcPr>
            <w:tcW w:w="9537" w:type="dxa"/>
            <w:shd w:val="clear" w:color="auto" w:fill="auto"/>
            <w:vAlign w:val="center"/>
            <w:hideMark/>
          </w:tcPr>
          <w:p w14:paraId="1F458CF0" w14:textId="77777777" w:rsidR="00325446" w:rsidRPr="00B53EBA" w:rsidRDefault="00325446" w:rsidP="00E906C3">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325446" w:rsidRPr="00B53EBA" w14:paraId="32231714" w14:textId="77777777" w:rsidTr="00E906C3">
        <w:trPr>
          <w:trHeight w:val="450"/>
          <w:jc w:val="center"/>
        </w:trPr>
        <w:tc>
          <w:tcPr>
            <w:tcW w:w="401" w:type="dxa"/>
            <w:shd w:val="clear" w:color="auto" w:fill="auto"/>
            <w:noWrap/>
            <w:vAlign w:val="center"/>
            <w:hideMark/>
          </w:tcPr>
          <w:p w14:paraId="1079C8C0" w14:textId="77777777" w:rsidR="00325446" w:rsidRPr="00B53EBA" w:rsidRDefault="00325446" w:rsidP="00E906C3">
            <w:pPr>
              <w:numPr>
                <w:ilvl w:val="0"/>
                <w:numId w:val="118"/>
              </w:numPr>
              <w:ind w:left="417"/>
              <w:jc w:val="center"/>
              <w:rPr>
                <w:rFonts w:ascii="Arial" w:hAnsi="Arial" w:cs="Arial"/>
                <w:sz w:val="16"/>
                <w:szCs w:val="16"/>
                <w:lang w:val="es-GT" w:eastAsia="es-GT"/>
              </w:rPr>
            </w:pPr>
          </w:p>
        </w:tc>
        <w:tc>
          <w:tcPr>
            <w:tcW w:w="9537" w:type="dxa"/>
            <w:shd w:val="clear" w:color="auto" w:fill="auto"/>
            <w:vAlign w:val="center"/>
            <w:hideMark/>
          </w:tcPr>
          <w:p w14:paraId="2B17263F"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325446" w:rsidRPr="00B53EBA" w14:paraId="0CED22C7" w14:textId="77777777" w:rsidTr="00E906C3">
        <w:trPr>
          <w:trHeight w:val="450"/>
          <w:jc w:val="center"/>
        </w:trPr>
        <w:tc>
          <w:tcPr>
            <w:tcW w:w="401" w:type="dxa"/>
            <w:shd w:val="clear" w:color="auto" w:fill="auto"/>
            <w:noWrap/>
            <w:vAlign w:val="center"/>
            <w:hideMark/>
          </w:tcPr>
          <w:p w14:paraId="07392C17" w14:textId="77777777" w:rsidR="00325446" w:rsidRPr="00B53EBA" w:rsidRDefault="00325446" w:rsidP="00E906C3">
            <w:pPr>
              <w:numPr>
                <w:ilvl w:val="0"/>
                <w:numId w:val="118"/>
              </w:numPr>
              <w:ind w:left="417"/>
              <w:jc w:val="center"/>
              <w:rPr>
                <w:rFonts w:ascii="Arial" w:hAnsi="Arial" w:cs="Arial"/>
                <w:sz w:val="16"/>
                <w:szCs w:val="16"/>
                <w:lang w:val="es-GT" w:eastAsia="es-GT"/>
              </w:rPr>
            </w:pPr>
          </w:p>
        </w:tc>
        <w:tc>
          <w:tcPr>
            <w:tcW w:w="9537" w:type="dxa"/>
            <w:shd w:val="clear" w:color="auto" w:fill="auto"/>
            <w:vAlign w:val="center"/>
            <w:hideMark/>
          </w:tcPr>
          <w:p w14:paraId="375D2F52"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325446" w:rsidRPr="00B53EBA" w14:paraId="12310F04" w14:textId="77777777" w:rsidTr="00E906C3">
        <w:trPr>
          <w:trHeight w:val="450"/>
          <w:jc w:val="center"/>
        </w:trPr>
        <w:tc>
          <w:tcPr>
            <w:tcW w:w="401" w:type="dxa"/>
            <w:shd w:val="clear" w:color="auto" w:fill="auto"/>
            <w:noWrap/>
            <w:vAlign w:val="center"/>
          </w:tcPr>
          <w:p w14:paraId="005BD270" w14:textId="77777777" w:rsidR="00325446" w:rsidRPr="00B53EBA" w:rsidRDefault="00325446" w:rsidP="00E906C3">
            <w:pPr>
              <w:numPr>
                <w:ilvl w:val="0"/>
                <w:numId w:val="118"/>
              </w:numPr>
              <w:ind w:left="417"/>
              <w:jc w:val="center"/>
              <w:rPr>
                <w:rFonts w:ascii="Arial" w:hAnsi="Arial" w:cs="Arial"/>
                <w:sz w:val="16"/>
                <w:szCs w:val="16"/>
                <w:lang w:val="es-GT" w:eastAsia="es-GT"/>
              </w:rPr>
            </w:pPr>
          </w:p>
        </w:tc>
        <w:tc>
          <w:tcPr>
            <w:tcW w:w="9537" w:type="dxa"/>
            <w:shd w:val="clear" w:color="auto" w:fill="auto"/>
            <w:vAlign w:val="center"/>
          </w:tcPr>
          <w:p w14:paraId="5DA4B142"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7F19CCBD" w14:textId="77777777" w:rsidR="00325446" w:rsidRPr="00B53EBA" w:rsidRDefault="00325446" w:rsidP="00325446">
      <w:pPr>
        <w:rPr>
          <w:lang w:val="es-GT"/>
        </w:rPr>
      </w:pPr>
    </w:p>
    <w:p w14:paraId="1BD06905" w14:textId="52C1F68D" w:rsidR="00A92CB1" w:rsidRDefault="00A92CB1">
      <w:pPr>
        <w:rPr>
          <w:lang w:val="es-GT"/>
        </w:rPr>
      </w:pPr>
      <w:r>
        <w:rPr>
          <w:lang w:val="es-GT"/>
        </w:rPr>
        <w:br w:type="page"/>
      </w:r>
    </w:p>
    <w:p w14:paraId="761C5B3B" w14:textId="77777777" w:rsidR="00325446" w:rsidRPr="00B53EBA" w:rsidRDefault="00325446" w:rsidP="0032544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325446" w:rsidRPr="00B53EBA" w14:paraId="7CC65DCA" w14:textId="77777777" w:rsidTr="00E906C3">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559B01F"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325446" w:rsidRPr="00B53EBA" w14:paraId="1D6E3824" w14:textId="77777777" w:rsidTr="00E906C3">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10907FD"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2846D9F"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325446" w:rsidRPr="00B53EBA" w14:paraId="2068D9A1" w14:textId="77777777" w:rsidTr="00E906C3">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6C8C94" w14:textId="77777777" w:rsidR="00325446" w:rsidRPr="00B53EBA" w:rsidRDefault="00325446" w:rsidP="00E906C3">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59D8E3"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E27578" w14:textId="77777777" w:rsidR="00325446" w:rsidRPr="00B53EBA" w:rsidRDefault="00325446" w:rsidP="00E906C3">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C18A36"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DFF8C9" w14:textId="77777777" w:rsidR="00325446" w:rsidRPr="00B53EBA" w:rsidRDefault="00325446" w:rsidP="00E906C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57EF37"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80F3AA" w14:textId="77777777" w:rsidR="00325446" w:rsidRPr="00B53EBA" w:rsidRDefault="00325446" w:rsidP="00E906C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107CB3"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CC4DB" w14:textId="77777777" w:rsidR="00325446" w:rsidRPr="00B53EBA" w:rsidRDefault="00325446" w:rsidP="00E906C3">
            <w:pPr>
              <w:jc w:val="center"/>
              <w:rPr>
                <w:rFonts w:ascii="Arial" w:hAnsi="Arial" w:cs="Arial"/>
                <w:b/>
                <w:sz w:val="16"/>
                <w:szCs w:val="16"/>
                <w:lang w:val="es-GT" w:eastAsia="es-GT"/>
              </w:rPr>
            </w:pPr>
          </w:p>
        </w:tc>
      </w:tr>
      <w:tr w:rsidR="00325446" w:rsidRPr="00B53EBA" w14:paraId="51DF28FB" w14:textId="77777777" w:rsidTr="00E906C3">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171C7AF"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5066861"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325446" w:rsidRPr="00B53EBA" w14:paraId="5E53ED63"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33F38E"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9138EA3"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325446" w:rsidRPr="00B53EBA" w14:paraId="5C09C913"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4C6D790"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B489F07" w14:textId="77777777" w:rsidR="00325446" w:rsidRPr="00B53EBA" w:rsidRDefault="00325446" w:rsidP="00E906C3">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14:paraId="7E73CFB7" w14:textId="77777777" w:rsidR="00325446" w:rsidRPr="00B53EBA" w:rsidRDefault="00325446" w:rsidP="00325446"/>
    <w:p w14:paraId="3BF49C50" w14:textId="77777777" w:rsidR="00325446" w:rsidRPr="00B53EBA" w:rsidRDefault="00325446" w:rsidP="00AE543E">
      <w:pPr>
        <w:pStyle w:val="Prrafodelista"/>
        <w:numPr>
          <w:ilvl w:val="0"/>
          <w:numId w:val="12"/>
        </w:numPr>
        <w:spacing w:line="360" w:lineRule="auto"/>
        <w:rPr>
          <w:rFonts w:ascii="Arial" w:hAnsi="Arial" w:cs="Arial"/>
          <w:b/>
        </w:rPr>
      </w:pPr>
      <w:r w:rsidRPr="00B53EBA">
        <w:br w:type="page"/>
      </w:r>
      <w:r w:rsidRPr="00B53EBA">
        <w:rPr>
          <w:rFonts w:ascii="Arial" w:hAnsi="Arial" w:cs="Arial"/>
          <w:b/>
        </w:rPr>
        <w:t>ASISTENTE DEL DEPARTAMENTO DE PROCESOS INDIVIDUALES II</w:t>
      </w:r>
    </w:p>
    <w:p w14:paraId="321D7437" w14:textId="77777777" w:rsidR="00325446" w:rsidRPr="00B53EBA" w:rsidRDefault="00325446" w:rsidP="0032544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325446" w:rsidRPr="00B53EBA" w14:paraId="3814CCAD" w14:textId="77777777" w:rsidTr="00E906C3">
        <w:trPr>
          <w:trHeight w:val="405"/>
          <w:jc w:val="center"/>
        </w:trPr>
        <w:tc>
          <w:tcPr>
            <w:tcW w:w="9959" w:type="dxa"/>
            <w:gridSpan w:val="4"/>
            <w:shd w:val="clear" w:color="auto" w:fill="F2F2F2"/>
            <w:noWrap/>
            <w:vAlign w:val="center"/>
            <w:hideMark/>
          </w:tcPr>
          <w:p w14:paraId="2F0042F0" w14:textId="77777777" w:rsidR="00325446" w:rsidRPr="00B53EBA" w:rsidRDefault="00325446" w:rsidP="00E906C3">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325446" w:rsidRPr="00B53EBA" w14:paraId="0C40CE6E" w14:textId="77777777" w:rsidTr="00E906C3">
        <w:trPr>
          <w:trHeight w:val="538"/>
          <w:jc w:val="center"/>
        </w:trPr>
        <w:tc>
          <w:tcPr>
            <w:tcW w:w="1513" w:type="dxa"/>
            <w:shd w:val="clear" w:color="auto" w:fill="auto"/>
            <w:vAlign w:val="center"/>
            <w:hideMark/>
          </w:tcPr>
          <w:p w14:paraId="10FCDA5F"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4F5239F7" w14:textId="77777777" w:rsidR="00325446" w:rsidRPr="00B53EBA" w:rsidRDefault="00325446" w:rsidP="009F1430">
            <w:pPr>
              <w:spacing w:line="276" w:lineRule="auto"/>
              <w:jc w:val="center"/>
              <w:rPr>
                <w:rFonts w:ascii="Arial" w:hAnsi="Arial" w:cs="Arial"/>
                <w:b/>
                <w:sz w:val="18"/>
                <w:szCs w:val="18"/>
              </w:rPr>
            </w:pPr>
            <w:r w:rsidRPr="00B53EBA">
              <w:rPr>
                <w:rFonts w:ascii="Arial" w:hAnsi="Arial" w:cs="Arial"/>
                <w:b/>
                <w:sz w:val="18"/>
                <w:szCs w:val="18"/>
              </w:rPr>
              <w:t>Asistente del Departamento de Procesos Individuales II</w:t>
            </w:r>
          </w:p>
        </w:tc>
        <w:tc>
          <w:tcPr>
            <w:tcW w:w="1701" w:type="dxa"/>
            <w:shd w:val="clear" w:color="auto" w:fill="auto"/>
            <w:vAlign w:val="center"/>
            <w:hideMark/>
          </w:tcPr>
          <w:p w14:paraId="20868F33"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65306287" w14:textId="77777777" w:rsidR="00325446" w:rsidRPr="00B53EBA" w:rsidRDefault="00325446" w:rsidP="00E906C3">
            <w:pPr>
              <w:jc w:val="center"/>
              <w:rPr>
                <w:rFonts w:ascii="Arial" w:hAnsi="Arial" w:cs="Arial"/>
                <w:b/>
                <w:sz w:val="18"/>
                <w:szCs w:val="16"/>
                <w:highlight w:val="magenta"/>
                <w:lang w:val="es-GT" w:eastAsia="es-GT"/>
              </w:rPr>
            </w:pPr>
            <w:r w:rsidRPr="00B53EBA">
              <w:rPr>
                <w:rFonts w:ascii="Arial" w:hAnsi="Arial" w:cs="Arial"/>
                <w:b/>
                <w:sz w:val="18"/>
                <w:szCs w:val="16"/>
                <w:lang w:val="es-GT" w:eastAsia="es-GT"/>
              </w:rPr>
              <w:t>Asistente Profesional III</w:t>
            </w:r>
          </w:p>
        </w:tc>
      </w:tr>
      <w:tr w:rsidR="00325446" w:rsidRPr="00B53EBA" w14:paraId="0576BBB8" w14:textId="77777777" w:rsidTr="00E906C3">
        <w:trPr>
          <w:trHeight w:val="600"/>
          <w:jc w:val="center"/>
        </w:trPr>
        <w:tc>
          <w:tcPr>
            <w:tcW w:w="1513" w:type="dxa"/>
            <w:shd w:val="clear" w:color="auto" w:fill="auto"/>
            <w:vAlign w:val="center"/>
            <w:hideMark/>
          </w:tcPr>
          <w:p w14:paraId="2D3C0F54"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424DA49" w14:textId="77777777" w:rsidR="00325446" w:rsidRPr="00B53EBA" w:rsidRDefault="00325446" w:rsidP="00E906C3">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44D71B61"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0B4231A2" w14:textId="77777777" w:rsidR="00325446" w:rsidRPr="00B53EBA" w:rsidRDefault="00325446" w:rsidP="00E906C3">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325446" w:rsidRPr="00B53EBA" w14:paraId="1FE1AB46" w14:textId="77777777" w:rsidTr="00E906C3">
        <w:trPr>
          <w:trHeight w:val="600"/>
          <w:jc w:val="center"/>
        </w:trPr>
        <w:tc>
          <w:tcPr>
            <w:tcW w:w="1513" w:type="dxa"/>
            <w:shd w:val="clear" w:color="auto" w:fill="auto"/>
            <w:vAlign w:val="center"/>
            <w:hideMark/>
          </w:tcPr>
          <w:p w14:paraId="370C273C"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6849F4C6" w14:textId="77777777" w:rsidR="00325446" w:rsidRPr="00B53EBA" w:rsidRDefault="00325446" w:rsidP="00E906C3">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14:paraId="784030CF"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19D7015" w14:textId="77777777" w:rsidR="00325446" w:rsidRPr="00B53EBA" w:rsidRDefault="00325446" w:rsidP="00E906C3">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325446" w:rsidRPr="00B53EBA" w14:paraId="2531864D" w14:textId="77777777" w:rsidTr="00E906C3">
        <w:trPr>
          <w:trHeight w:val="600"/>
          <w:jc w:val="center"/>
        </w:trPr>
        <w:tc>
          <w:tcPr>
            <w:tcW w:w="1513" w:type="dxa"/>
            <w:shd w:val="clear" w:color="auto" w:fill="auto"/>
            <w:vAlign w:val="center"/>
          </w:tcPr>
          <w:p w14:paraId="2F746782"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1FB3C038" w14:textId="77777777" w:rsidR="00325446" w:rsidRPr="00B53EBA" w:rsidRDefault="00325446" w:rsidP="00E906C3">
            <w:pPr>
              <w:jc w:val="center"/>
              <w:rPr>
                <w:rFonts w:ascii="Arial" w:hAnsi="Arial" w:cs="Arial"/>
                <w:sz w:val="18"/>
                <w:szCs w:val="16"/>
                <w:lang w:val="es-GT" w:eastAsia="es-GT"/>
              </w:rPr>
            </w:pPr>
          </w:p>
          <w:p w14:paraId="4DE1DD97" w14:textId="77777777" w:rsidR="00325446" w:rsidRPr="00B53EBA" w:rsidRDefault="00325446" w:rsidP="00E906C3">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6CFEBB00" w14:textId="77777777" w:rsidR="00325446" w:rsidRPr="00B53EBA" w:rsidRDefault="00325446" w:rsidP="00E906C3">
            <w:pPr>
              <w:jc w:val="center"/>
              <w:rPr>
                <w:rFonts w:ascii="Arial" w:hAnsi="Arial" w:cs="Arial"/>
                <w:sz w:val="18"/>
                <w:szCs w:val="16"/>
                <w:lang w:val="es-GT" w:eastAsia="es-GT"/>
              </w:rPr>
            </w:pPr>
          </w:p>
        </w:tc>
        <w:tc>
          <w:tcPr>
            <w:tcW w:w="1701" w:type="dxa"/>
            <w:shd w:val="clear" w:color="auto" w:fill="auto"/>
            <w:vAlign w:val="center"/>
          </w:tcPr>
          <w:p w14:paraId="0358E457"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43CA278" w14:textId="77777777" w:rsidR="00325446" w:rsidRPr="00B53EBA" w:rsidRDefault="00325446" w:rsidP="00E906C3">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77F9EDFE" w14:textId="77777777" w:rsidR="00325446" w:rsidRPr="00B53EBA" w:rsidRDefault="00325446" w:rsidP="003254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25446" w:rsidRPr="00B53EBA" w14:paraId="1B096174" w14:textId="77777777" w:rsidTr="00E906C3">
        <w:trPr>
          <w:trHeight w:val="405"/>
          <w:tblHeader/>
          <w:jc w:val="center"/>
        </w:trPr>
        <w:tc>
          <w:tcPr>
            <w:tcW w:w="9959" w:type="dxa"/>
            <w:gridSpan w:val="2"/>
            <w:shd w:val="clear" w:color="auto" w:fill="F2F2F2"/>
            <w:noWrap/>
            <w:vAlign w:val="center"/>
            <w:hideMark/>
          </w:tcPr>
          <w:p w14:paraId="4A2C280D" w14:textId="77777777" w:rsidR="00325446" w:rsidRPr="00B53EBA" w:rsidRDefault="00325446" w:rsidP="00E906C3">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325446" w:rsidRPr="00B53EBA" w14:paraId="5162454A" w14:textId="77777777" w:rsidTr="00E906C3">
        <w:trPr>
          <w:trHeight w:val="243"/>
          <w:jc w:val="center"/>
        </w:trPr>
        <w:tc>
          <w:tcPr>
            <w:tcW w:w="421" w:type="dxa"/>
            <w:shd w:val="clear" w:color="auto" w:fill="F2F2F2"/>
            <w:noWrap/>
            <w:vAlign w:val="center"/>
            <w:hideMark/>
          </w:tcPr>
          <w:p w14:paraId="51EC53BD"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72556721"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325446" w:rsidRPr="002F0CA9" w14:paraId="6DADF239" w14:textId="77777777" w:rsidTr="00E906C3">
        <w:trPr>
          <w:trHeight w:val="698"/>
          <w:jc w:val="center"/>
        </w:trPr>
        <w:tc>
          <w:tcPr>
            <w:tcW w:w="9959" w:type="dxa"/>
            <w:gridSpan w:val="2"/>
            <w:shd w:val="clear" w:color="auto" w:fill="auto"/>
            <w:vAlign w:val="center"/>
            <w:hideMark/>
          </w:tcPr>
          <w:p w14:paraId="4208FBBA" w14:textId="77777777" w:rsidR="00325446" w:rsidRPr="002F0CA9" w:rsidRDefault="00325446" w:rsidP="00E906C3">
            <w:pPr>
              <w:jc w:val="both"/>
              <w:rPr>
                <w:rFonts w:ascii="Arial" w:hAnsi="Arial" w:cs="Arial"/>
                <w:sz w:val="18"/>
                <w:szCs w:val="16"/>
                <w:lang w:val="es-GT" w:eastAsia="es-GT"/>
              </w:rPr>
            </w:pPr>
            <w:r w:rsidRPr="002F0CA9">
              <w:rPr>
                <w:rFonts w:ascii="Arial" w:hAnsi="Arial" w:cs="Arial"/>
                <w:sz w:val="18"/>
                <w:szCs w:val="16"/>
                <w:lang w:val="es-GT" w:eastAsia="es-GT"/>
              </w:rPr>
              <w:t xml:space="preserve">Proporcionar asistencia administrativa al Departamento </w:t>
            </w:r>
            <w:r w:rsidRPr="002F0CA9">
              <w:rPr>
                <w:rFonts w:ascii="Arial" w:hAnsi="Arial" w:cs="Arial"/>
                <w:sz w:val="18"/>
                <w:szCs w:val="18"/>
              </w:rPr>
              <w:t>de Procesos Individuales</w:t>
            </w:r>
            <w:r w:rsidRPr="002F0CA9">
              <w:rPr>
                <w:rFonts w:ascii="Arial" w:hAnsi="Arial" w:cs="Arial"/>
                <w:sz w:val="18"/>
                <w:szCs w:val="16"/>
                <w:lang w:val="es-GT" w:eastAsia="es-GT"/>
              </w:rPr>
              <w:t xml:space="preserve"> para el desarrollo eficiente y eficaz de las actividades que realiza.</w:t>
            </w:r>
          </w:p>
        </w:tc>
      </w:tr>
    </w:tbl>
    <w:p w14:paraId="453264E0" w14:textId="77777777" w:rsidR="00325446" w:rsidRPr="00B53EBA" w:rsidRDefault="00325446" w:rsidP="0032544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25446" w:rsidRPr="00B53EBA" w14:paraId="1005EAA7" w14:textId="77777777" w:rsidTr="00E906C3">
        <w:trPr>
          <w:trHeight w:val="405"/>
          <w:tblHeader/>
          <w:jc w:val="center"/>
        </w:trPr>
        <w:tc>
          <w:tcPr>
            <w:tcW w:w="421" w:type="dxa"/>
            <w:shd w:val="clear" w:color="auto" w:fill="F2F2F2"/>
            <w:noWrap/>
            <w:vAlign w:val="center"/>
            <w:hideMark/>
          </w:tcPr>
          <w:p w14:paraId="3954BC11" w14:textId="77777777" w:rsidR="00325446" w:rsidRPr="00B53EBA" w:rsidRDefault="00325446"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02BFB817"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325446" w:rsidRPr="00B53EBA" w14:paraId="3E4ADD26" w14:textId="77777777" w:rsidTr="00E906C3">
        <w:trPr>
          <w:trHeight w:val="257"/>
          <w:jc w:val="center"/>
        </w:trPr>
        <w:tc>
          <w:tcPr>
            <w:tcW w:w="421" w:type="dxa"/>
            <w:shd w:val="clear" w:color="auto" w:fill="F2F2F2"/>
            <w:noWrap/>
            <w:vAlign w:val="center"/>
            <w:hideMark/>
          </w:tcPr>
          <w:p w14:paraId="4E07C729" w14:textId="77777777" w:rsidR="00325446" w:rsidRPr="00B53EBA" w:rsidRDefault="00325446" w:rsidP="00E906C3">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1B704D1C" w14:textId="77777777" w:rsidR="00325446" w:rsidRPr="00B53EBA" w:rsidRDefault="00325446" w:rsidP="00E906C3">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325446" w:rsidRPr="00B53EBA" w14:paraId="147100CA" w14:textId="77777777" w:rsidTr="00E906C3">
        <w:trPr>
          <w:trHeight w:val="364"/>
          <w:jc w:val="center"/>
        </w:trPr>
        <w:tc>
          <w:tcPr>
            <w:tcW w:w="421" w:type="dxa"/>
            <w:shd w:val="clear" w:color="auto" w:fill="auto"/>
            <w:noWrap/>
            <w:vAlign w:val="center"/>
            <w:hideMark/>
          </w:tcPr>
          <w:p w14:paraId="5912DA90"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4357A566"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Brindar asistencia administrativa a la jefatura del departamento, con la finalidad de dar fluidez a las acciones que se realizan en el mismo.</w:t>
            </w:r>
          </w:p>
        </w:tc>
      </w:tr>
      <w:tr w:rsidR="00325446" w:rsidRPr="00B53EBA" w14:paraId="6CA8A35D" w14:textId="77777777" w:rsidTr="00E906C3">
        <w:trPr>
          <w:trHeight w:val="409"/>
          <w:jc w:val="center"/>
        </w:trPr>
        <w:tc>
          <w:tcPr>
            <w:tcW w:w="421" w:type="dxa"/>
            <w:shd w:val="clear" w:color="auto" w:fill="auto"/>
            <w:noWrap/>
            <w:vAlign w:val="center"/>
            <w:hideMark/>
          </w:tcPr>
          <w:p w14:paraId="4E380AD7"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5704C28E"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administrativas del departamento de Procesos Individuales, de acuerdo con la asignación específica.</w:t>
            </w:r>
          </w:p>
        </w:tc>
      </w:tr>
      <w:tr w:rsidR="00325446" w:rsidRPr="00B53EBA" w14:paraId="4355A239" w14:textId="77777777" w:rsidTr="00E906C3">
        <w:trPr>
          <w:trHeight w:val="429"/>
          <w:jc w:val="center"/>
        </w:trPr>
        <w:tc>
          <w:tcPr>
            <w:tcW w:w="421" w:type="dxa"/>
            <w:shd w:val="clear" w:color="auto" w:fill="auto"/>
            <w:noWrap/>
            <w:vAlign w:val="center"/>
          </w:tcPr>
          <w:p w14:paraId="1C902890"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6170E6DD"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325446" w:rsidRPr="00B53EBA" w14:paraId="58CB5643" w14:textId="77777777" w:rsidTr="00E906C3">
        <w:trPr>
          <w:trHeight w:val="429"/>
          <w:jc w:val="center"/>
        </w:trPr>
        <w:tc>
          <w:tcPr>
            <w:tcW w:w="421" w:type="dxa"/>
            <w:shd w:val="clear" w:color="auto" w:fill="auto"/>
            <w:noWrap/>
            <w:vAlign w:val="center"/>
          </w:tcPr>
          <w:p w14:paraId="473D3ACD"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13059900"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325446" w:rsidRPr="00B53EBA" w14:paraId="362C9B4B" w14:textId="77777777" w:rsidTr="00E906C3">
        <w:trPr>
          <w:trHeight w:val="429"/>
          <w:jc w:val="center"/>
        </w:trPr>
        <w:tc>
          <w:tcPr>
            <w:tcW w:w="421" w:type="dxa"/>
            <w:shd w:val="clear" w:color="auto" w:fill="auto"/>
            <w:noWrap/>
            <w:vAlign w:val="center"/>
          </w:tcPr>
          <w:p w14:paraId="0BB92A33"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5994A28B"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Participar emitiendo opinión, en la preparación de planes y procedimientos administrativos, de acuerdo con lo solicitado por la jefatura del departamento.</w:t>
            </w:r>
          </w:p>
        </w:tc>
      </w:tr>
      <w:tr w:rsidR="00325446" w:rsidRPr="00B53EBA" w14:paraId="58DC5894" w14:textId="77777777" w:rsidTr="00E906C3">
        <w:trPr>
          <w:trHeight w:val="429"/>
          <w:jc w:val="center"/>
        </w:trPr>
        <w:tc>
          <w:tcPr>
            <w:tcW w:w="421" w:type="dxa"/>
            <w:shd w:val="clear" w:color="auto" w:fill="auto"/>
            <w:noWrap/>
            <w:vAlign w:val="center"/>
          </w:tcPr>
          <w:p w14:paraId="684E5C31"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2133BCBD"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325446" w:rsidRPr="00B53EBA" w14:paraId="25221FB9" w14:textId="77777777" w:rsidTr="00E906C3">
        <w:trPr>
          <w:trHeight w:val="429"/>
          <w:jc w:val="center"/>
        </w:trPr>
        <w:tc>
          <w:tcPr>
            <w:tcW w:w="421" w:type="dxa"/>
            <w:shd w:val="clear" w:color="auto" w:fill="auto"/>
            <w:noWrap/>
            <w:vAlign w:val="center"/>
          </w:tcPr>
          <w:p w14:paraId="183F0F44"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463973F4"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325446" w:rsidRPr="00B53EBA" w14:paraId="453B0AF2" w14:textId="77777777" w:rsidTr="00E906C3">
        <w:trPr>
          <w:trHeight w:val="429"/>
          <w:jc w:val="center"/>
        </w:trPr>
        <w:tc>
          <w:tcPr>
            <w:tcW w:w="421" w:type="dxa"/>
            <w:shd w:val="clear" w:color="auto" w:fill="auto"/>
            <w:noWrap/>
            <w:vAlign w:val="center"/>
          </w:tcPr>
          <w:p w14:paraId="2927CC02"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76CA2D5C"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325446" w:rsidRPr="00B53EBA" w14:paraId="4955528B" w14:textId="77777777" w:rsidTr="00E906C3">
        <w:trPr>
          <w:trHeight w:val="429"/>
          <w:jc w:val="center"/>
        </w:trPr>
        <w:tc>
          <w:tcPr>
            <w:tcW w:w="421" w:type="dxa"/>
            <w:shd w:val="clear" w:color="auto" w:fill="auto"/>
            <w:noWrap/>
            <w:vAlign w:val="center"/>
          </w:tcPr>
          <w:p w14:paraId="051FCEBE"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304B06EC"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325446" w:rsidRPr="00B53EBA" w14:paraId="52A47BF8" w14:textId="77777777" w:rsidTr="00E906C3">
        <w:trPr>
          <w:trHeight w:val="429"/>
          <w:jc w:val="center"/>
        </w:trPr>
        <w:tc>
          <w:tcPr>
            <w:tcW w:w="421" w:type="dxa"/>
            <w:shd w:val="clear" w:color="auto" w:fill="auto"/>
            <w:noWrap/>
            <w:vAlign w:val="center"/>
          </w:tcPr>
          <w:p w14:paraId="694C6AEC"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33AEC410"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8"/>
              </w:rPr>
              <w:t>Brindar el apoyo administrativo requerido por parte de la subdirección correspondiente.</w:t>
            </w:r>
          </w:p>
        </w:tc>
      </w:tr>
      <w:tr w:rsidR="00325446" w:rsidRPr="00B53EBA" w14:paraId="0279BC5F" w14:textId="77777777" w:rsidTr="00E906C3">
        <w:trPr>
          <w:trHeight w:val="429"/>
          <w:jc w:val="center"/>
        </w:trPr>
        <w:tc>
          <w:tcPr>
            <w:tcW w:w="421" w:type="dxa"/>
            <w:shd w:val="clear" w:color="auto" w:fill="auto"/>
            <w:noWrap/>
            <w:vAlign w:val="center"/>
          </w:tcPr>
          <w:p w14:paraId="0B34B0FD"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7F768FDB" w14:textId="77777777" w:rsidR="00325446" w:rsidRPr="00B53EBA" w:rsidRDefault="00325446" w:rsidP="00E906C3">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25446" w:rsidRPr="00B53EBA" w14:paraId="51E2D597" w14:textId="77777777" w:rsidTr="00E906C3">
        <w:trPr>
          <w:trHeight w:val="429"/>
          <w:jc w:val="center"/>
        </w:trPr>
        <w:tc>
          <w:tcPr>
            <w:tcW w:w="421" w:type="dxa"/>
            <w:shd w:val="clear" w:color="auto" w:fill="auto"/>
            <w:noWrap/>
            <w:vAlign w:val="center"/>
          </w:tcPr>
          <w:p w14:paraId="133C4D13"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0B658D1A" w14:textId="77777777" w:rsidR="00325446" w:rsidRPr="00B53EBA" w:rsidRDefault="00325446" w:rsidP="00E906C3">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325446" w:rsidRPr="00B53EBA" w14:paraId="5ABB0F25" w14:textId="77777777" w:rsidTr="00E906C3">
        <w:trPr>
          <w:trHeight w:val="429"/>
          <w:jc w:val="center"/>
        </w:trPr>
        <w:tc>
          <w:tcPr>
            <w:tcW w:w="421" w:type="dxa"/>
            <w:shd w:val="clear" w:color="auto" w:fill="auto"/>
            <w:noWrap/>
            <w:vAlign w:val="center"/>
          </w:tcPr>
          <w:p w14:paraId="0628F613"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6C74DFD0" w14:textId="5850C2D8" w:rsidR="00325446" w:rsidRPr="00B53EBA" w:rsidRDefault="00325446" w:rsidP="00A92CB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325446" w:rsidRPr="00B53EBA" w14:paraId="126479C1" w14:textId="77777777" w:rsidTr="00E906C3">
        <w:trPr>
          <w:trHeight w:val="539"/>
          <w:jc w:val="center"/>
        </w:trPr>
        <w:tc>
          <w:tcPr>
            <w:tcW w:w="421" w:type="dxa"/>
            <w:shd w:val="clear" w:color="auto" w:fill="auto"/>
            <w:noWrap/>
            <w:vAlign w:val="center"/>
          </w:tcPr>
          <w:p w14:paraId="5540DD86" w14:textId="77777777" w:rsidR="00325446" w:rsidRPr="00B53EBA" w:rsidRDefault="00325446" w:rsidP="00E906C3">
            <w:pPr>
              <w:numPr>
                <w:ilvl w:val="0"/>
                <w:numId w:val="177"/>
              </w:numPr>
              <w:ind w:left="417"/>
              <w:jc w:val="center"/>
              <w:rPr>
                <w:rFonts w:ascii="Arial" w:hAnsi="Arial" w:cs="Arial"/>
                <w:lang w:val="es-GT" w:eastAsia="es-GT"/>
              </w:rPr>
            </w:pPr>
          </w:p>
        </w:tc>
        <w:tc>
          <w:tcPr>
            <w:tcW w:w="9538" w:type="dxa"/>
            <w:shd w:val="clear" w:color="auto" w:fill="auto"/>
            <w:vAlign w:val="center"/>
          </w:tcPr>
          <w:p w14:paraId="347F4AC7" w14:textId="77777777" w:rsidR="00325446" w:rsidRPr="00B53EBA" w:rsidRDefault="00325446" w:rsidP="00E906C3">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39FA333" w14:textId="51AF616B" w:rsidR="00325446" w:rsidRDefault="00325446" w:rsidP="00325446">
      <w:pPr>
        <w:rPr>
          <w:lang w:val="es-GT"/>
        </w:rPr>
      </w:pPr>
    </w:p>
    <w:p w14:paraId="503925B4" w14:textId="77777777" w:rsidR="00A92CB1" w:rsidRPr="00B53EBA" w:rsidRDefault="00A92CB1" w:rsidP="003254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325446" w:rsidRPr="00B53EBA" w14:paraId="13F73218" w14:textId="77777777" w:rsidTr="00E906C3">
        <w:trPr>
          <w:trHeight w:val="355"/>
          <w:tblHeader/>
          <w:jc w:val="center"/>
        </w:trPr>
        <w:tc>
          <w:tcPr>
            <w:tcW w:w="421" w:type="dxa"/>
            <w:shd w:val="clear" w:color="auto" w:fill="F2F2F2"/>
            <w:noWrap/>
            <w:vAlign w:val="center"/>
            <w:hideMark/>
          </w:tcPr>
          <w:p w14:paraId="0E44BD50" w14:textId="77777777" w:rsidR="00325446" w:rsidRPr="00B53EBA" w:rsidRDefault="00325446"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7E1F5B1C"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325446" w:rsidRPr="00B53EBA" w14:paraId="14AB0301" w14:textId="77777777" w:rsidTr="00E906C3">
        <w:trPr>
          <w:trHeight w:val="405"/>
          <w:jc w:val="center"/>
        </w:trPr>
        <w:tc>
          <w:tcPr>
            <w:tcW w:w="1720" w:type="dxa"/>
            <w:gridSpan w:val="2"/>
            <w:shd w:val="clear" w:color="auto" w:fill="auto"/>
            <w:vAlign w:val="center"/>
            <w:hideMark/>
          </w:tcPr>
          <w:p w14:paraId="0D496C02"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54C13F6C"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325446" w:rsidRPr="00B53EBA" w14:paraId="2ED38E18" w14:textId="77777777" w:rsidTr="00E906C3">
        <w:trPr>
          <w:trHeight w:val="424"/>
          <w:jc w:val="center"/>
        </w:trPr>
        <w:tc>
          <w:tcPr>
            <w:tcW w:w="1720" w:type="dxa"/>
            <w:gridSpan w:val="2"/>
            <w:shd w:val="clear" w:color="auto" w:fill="auto"/>
            <w:vAlign w:val="center"/>
            <w:hideMark/>
          </w:tcPr>
          <w:p w14:paraId="7F9EFEFF" w14:textId="77777777" w:rsidR="00325446" w:rsidRPr="00B53EBA" w:rsidRDefault="00325446" w:rsidP="00E906C3">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11A98156"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 xml:space="preserve">Directores, tutores y docentes.  </w:t>
            </w:r>
          </w:p>
        </w:tc>
      </w:tr>
    </w:tbl>
    <w:p w14:paraId="04FEFDFF" w14:textId="77777777" w:rsidR="00325446" w:rsidRPr="00B53EBA" w:rsidRDefault="00325446" w:rsidP="0032544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325446" w:rsidRPr="00B53EBA" w14:paraId="7C4C8590" w14:textId="77777777" w:rsidTr="00E906C3">
        <w:trPr>
          <w:trHeight w:val="405"/>
          <w:tblHeader/>
          <w:jc w:val="center"/>
        </w:trPr>
        <w:tc>
          <w:tcPr>
            <w:tcW w:w="9938" w:type="dxa"/>
            <w:gridSpan w:val="4"/>
            <w:shd w:val="clear" w:color="auto" w:fill="F2F2F2"/>
            <w:vAlign w:val="center"/>
            <w:hideMark/>
          </w:tcPr>
          <w:p w14:paraId="4562D9DB" w14:textId="77777777" w:rsidR="00325446" w:rsidRPr="00B53EBA" w:rsidRDefault="00325446" w:rsidP="00E906C3">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325446" w:rsidRPr="00B53EBA" w14:paraId="07A1EB75" w14:textId="77777777" w:rsidTr="00E906C3">
        <w:trPr>
          <w:trHeight w:val="269"/>
          <w:jc w:val="center"/>
        </w:trPr>
        <w:tc>
          <w:tcPr>
            <w:tcW w:w="421" w:type="dxa"/>
            <w:shd w:val="clear" w:color="auto" w:fill="F2F2F2"/>
            <w:noWrap/>
            <w:vAlign w:val="center"/>
            <w:hideMark/>
          </w:tcPr>
          <w:p w14:paraId="1EACF1CE"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6BC5357D"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325446" w:rsidRPr="00B53EBA" w14:paraId="0461E805" w14:textId="77777777" w:rsidTr="00E906C3">
        <w:trPr>
          <w:trHeight w:val="325"/>
          <w:jc w:val="center"/>
        </w:trPr>
        <w:tc>
          <w:tcPr>
            <w:tcW w:w="4899" w:type="dxa"/>
            <w:gridSpan w:val="3"/>
            <w:shd w:val="clear" w:color="auto" w:fill="F2F2F2"/>
            <w:noWrap/>
            <w:vAlign w:val="center"/>
            <w:hideMark/>
          </w:tcPr>
          <w:p w14:paraId="69D2A278"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0AFD3EC" w14:textId="77777777" w:rsidR="00325446" w:rsidRPr="00B53EBA" w:rsidRDefault="00325446" w:rsidP="00E906C3">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325446" w:rsidRPr="00B53EBA" w14:paraId="58B1E605" w14:textId="77777777" w:rsidTr="00E906C3">
        <w:trPr>
          <w:trHeight w:val="413"/>
          <w:jc w:val="center"/>
        </w:trPr>
        <w:tc>
          <w:tcPr>
            <w:tcW w:w="4899" w:type="dxa"/>
            <w:gridSpan w:val="3"/>
            <w:shd w:val="clear" w:color="auto" w:fill="auto"/>
            <w:noWrap/>
            <w:vAlign w:val="center"/>
            <w:hideMark/>
          </w:tcPr>
          <w:p w14:paraId="3B0EAEC8" w14:textId="77777777" w:rsidR="00325446" w:rsidRPr="00B53EBA" w:rsidRDefault="00325446" w:rsidP="00E906C3">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3D53F384" w14:textId="77777777" w:rsidR="00325446" w:rsidRPr="00B53EBA" w:rsidRDefault="00325446" w:rsidP="00E906C3">
            <w:pPr>
              <w:jc w:val="center"/>
              <w:rPr>
                <w:rFonts w:ascii="Arial" w:hAnsi="Arial" w:cs="Arial"/>
                <w:sz w:val="18"/>
                <w:szCs w:val="18"/>
                <w:lang w:val="es-GT" w:eastAsia="es-GT"/>
              </w:rPr>
            </w:pPr>
            <w:r w:rsidRPr="00B53EBA">
              <w:rPr>
                <w:rFonts w:ascii="Arial" w:hAnsi="Arial" w:cs="Arial"/>
                <w:sz w:val="18"/>
                <w:szCs w:val="18"/>
                <w:lang w:val="es-GT" w:eastAsia="es-GT"/>
              </w:rPr>
              <w:t xml:space="preserve">Administración </w:t>
            </w:r>
          </w:p>
        </w:tc>
      </w:tr>
      <w:tr w:rsidR="00325446" w:rsidRPr="00B53EBA" w14:paraId="78CEC80F" w14:textId="77777777" w:rsidTr="00E906C3">
        <w:trPr>
          <w:trHeight w:val="405"/>
          <w:jc w:val="center"/>
        </w:trPr>
        <w:tc>
          <w:tcPr>
            <w:tcW w:w="421" w:type="dxa"/>
            <w:shd w:val="clear" w:color="auto" w:fill="F2F2F2"/>
            <w:noWrap/>
            <w:vAlign w:val="center"/>
            <w:hideMark/>
          </w:tcPr>
          <w:p w14:paraId="3BD22A34"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08A9E54F"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325446" w:rsidRPr="00B53EBA" w14:paraId="571D9DB8" w14:textId="77777777" w:rsidTr="00E906C3">
        <w:trPr>
          <w:trHeight w:val="600"/>
          <w:jc w:val="center"/>
        </w:trPr>
        <w:tc>
          <w:tcPr>
            <w:tcW w:w="9938" w:type="dxa"/>
            <w:gridSpan w:val="4"/>
            <w:shd w:val="clear" w:color="auto" w:fill="auto"/>
            <w:vAlign w:val="center"/>
            <w:hideMark/>
          </w:tcPr>
          <w:p w14:paraId="2FDDE8C7" w14:textId="77777777" w:rsidR="00325446" w:rsidRPr="00B53EBA" w:rsidRDefault="00325446" w:rsidP="00E906C3">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14:paraId="6F37E18C" w14:textId="77777777" w:rsidR="00325446"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14:paraId="4DD4AE19" w14:textId="77777777" w:rsidR="007C1DF5" w:rsidRPr="00B53EBA" w:rsidRDefault="007C1DF5" w:rsidP="00E906C3">
            <w:pPr>
              <w:jc w:val="both"/>
              <w:rPr>
                <w:rFonts w:ascii="Arial" w:hAnsi="Arial" w:cs="Arial"/>
                <w:sz w:val="18"/>
                <w:szCs w:val="18"/>
                <w:lang w:val="es-GT" w:eastAsia="es-GT"/>
              </w:rPr>
            </w:pPr>
          </w:p>
          <w:p w14:paraId="7327C0D5"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325446" w:rsidRPr="00B53EBA" w14:paraId="1A03DBC8" w14:textId="77777777" w:rsidTr="00E906C3">
        <w:trPr>
          <w:trHeight w:val="439"/>
          <w:jc w:val="center"/>
        </w:trPr>
        <w:tc>
          <w:tcPr>
            <w:tcW w:w="421" w:type="dxa"/>
            <w:shd w:val="clear" w:color="auto" w:fill="F2F2F2"/>
            <w:noWrap/>
            <w:vAlign w:val="center"/>
            <w:hideMark/>
          </w:tcPr>
          <w:p w14:paraId="26387CE1"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601B7FD4"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325446" w:rsidRPr="00B53EBA" w14:paraId="48588309" w14:textId="77777777" w:rsidTr="00E906C3">
        <w:trPr>
          <w:trHeight w:val="499"/>
          <w:jc w:val="center"/>
        </w:trPr>
        <w:tc>
          <w:tcPr>
            <w:tcW w:w="1720" w:type="dxa"/>
            <w:gridSpan w:val="2"/>
            <w:shd w:val="clear" w:color="auto" w:fill="auto"/>
            <w:vAlign w:val="center"/>
            <w:hideMark/>
          </w:tcPr>
          <w:p w14:paraId="2113537C"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D768EFD" w14:textId="77777777" w:rsidR="00325446" w:rsidRPr="00B53EBA" w:rsidRDefault="00325446" w:rsidP="00E906C3">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325446" w:rsidRPr="00B53EBA" w14:paraId="35126FDB" w14:textId="77777777" w:rsidTr="00E906C3">
        <w:trPr>
          <w:trHeight w:val="421"/>
          <w:jc w:val="center"/>
        </w:trPr>
        <w:tc>
          <w:tcPr>
            <w:tcW w:w="1720" w:type="dxa"/>
            <w:gridSpan w:val="2"/>
            <w:shd w:val="clear" w:color="auto" w:fill="auto"/>
            <w:vAlign w:val="center"/>
          </w:tcPr>
          <w:p w14:paraId="06A7C551"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6D496E1E"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325446" w:rsidRPr="00B53EBA" w14:paraId="0EDC50CF" w14:textId="77777777" w:rsidTr="00E906C3">
        <w:trPr>
          <w:trHeight w:val="413"/>
          <w:jc w:val="center"/>
        </w:trPr>
        <w:tc>
          <w:tcPr>
            <w:tcW w:w="1720" w:type="dxa"/>
            <w:gridSpan w:val="2"/>
            <w:shd w:val="clear" w:color="auto" w:fill="auto"/>
            <w:vAlign w:val="center"/>
          </w:tcPr>
          <w:p w14:paraId="1F5A013F"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AEE9BD0"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Gestión de Calidad, Sistema de Registros Educativos.</w:t>
            </w:r>
          </w:p>
        </w:tc>
      </w:tr>
      <w:tr w:rsidR="00325446" w:rsidRPr="00B53EBA" w14:paraId="09014FE2" w14:textId="77777777" w:rsidTr="00E906C3">
        <w:trPr>
          <w:trHeight w:val="405"/>
          <w:jc w:val="center"/>
        </w:trPr>
        <w:tc>
          <w:tcPr>
            <w:tcW w:w="1720" w:type="dxa"/>
            <w:gridSpan w:val="2"/>
            <w:shd w:val="clear" w:color="auto" w:fill="auto"/>
            <w:vAlign w:val="center"/>
          </w:tcPr>
          <w:p w14:paraId="3514CB4C"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9C801FD" w14:textId="77777777" w:rsidR="00325446" w:rsidRPr="00B53EBA" w:rsidRDefault="00325446" w:rsidP="00E906C3">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12624614" w14:textId="77777777" w:rsidR="00325446" w:rsidRPr="00B53EBA" w:rsidRDefault="00325446" w:rsidP="003254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325446" w:rsidRPr="00B53EBA" w14:paraId="2F9E768C" w14:textId="77777777" w:rsidTr="00E906C3">
        <w:trPr>
          <w:trHeight w:val="450"/>
          <w:tblHeader/>
          <w:jc w:val="center"/>
        </w:trPr>
        <w:tc>
          <w:tcPr>
            <w:tcW w:w="411" w:type="dxa"/>
            <w:shd w:val="clear" w:color="auto" w:fill="F2F2F2"/>
            <w:noWrap/>
            <w:vAlign w:val="center"/>
            <w:hideMark/>
          </w:tcPr>
          <w:p w14:paraId="5F2730D9"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7D89EEE3"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325446" w:rsidRPr="00B53EBA" w14:paraId="7DA6FDEF" w14:textId="77777777" w:rsidTr="00E906C3">
        <w:trPr>
          <w:trHeight w:val="450"/>
          <w:jc w:val="center"/>
        </w:trPr>
        <w:tc>
          <w:tcPr>
            <w:tcW w:w="411" w:type="dxa"/>
            <w:shd w:val="clear" w:color="auto" w:fill="auto"/>
            <w:noWrap/>
            <w:vAlign w:val="center"/>
            <w:hideMark/>
          </w:tcPr>
          <w:p w14:paraId="6D36AAE7" w14:textId="77777777" w:rsidR="00325446" w:rsidRPr="00B53EBA" w:rsidRDefault="00325446" w:rsidP="00E906C3">
            <w:pPr>
              <w:numPr>
                <w:ilvl w:val="0"/>
                <w:numId w:val="178"/>
              </w:numPr>
              <w:ind w:left="417"/>
              <w:jc w:val="center"/>
              <w:rPr>
                <w:rFonts w:ascii="Arial" w:hAnsi="Arial" w:cs="Arial"/>
                <w:sz w:val="16"/>
                <w:szCs w:val="16"/>
                <w:lang w:val="es-GT" w:eastAsia="es-GT"/>
              </w:rPr>
            </w:pPr>
          </w:p>
        </w:tc>
        <w:tc>
          <w:tcPr>
            <w:tcW w:w="9527" w:type="dxa"/>
            <w:shd w:val="clear" w:color="auto" w:fill="auto"/>
            <w:vAlign w:val="center"/>
            <w:hideMark/>
          </w:tcPr>
          <w:p w14:paraId="65475C26" w14:textId="77777777" w:rsidR="00325446" w:rsidRPr="00B53EBA" w:rsidRDefault="00325446" w:rsidP="00E906C3">
            <w:pPr>
              <w:rPr>
                <w:rFonts w:ascii="Arial" w:hAnsi="Arial" w:cs="Arial"/>
                <w:sz w:val="16"/>
                <w:szCs w:val="16"/>
                <w:lang w:val="es-GT" w:eastAsia="es-GT"/>
              </w:rPr>
            </w:pPr>
            <w:r w:rsidRPr="00B53EBA">
              <w:rPr>
                <w:rFonts w:ascii="Arial" w:hAnsi="Arial" w:cs="Arial"/>
                <w:sz w:val="18"/>
                <w:szCs w:val="22"/>
              </w:rPr>
              <w:t>Gestión documental</w:t>
            </w:r>
          </w:p>
        </w:tc>
      </w:tr>
      <w:tr w:rsidR="00325446" w:rsidRPr="00B53EBA" w14:paraId="29F80A99" w14:textId="77777777" w:rsidTr="00E906C3">
        <w:trPr>
          <w:trHeight w:val="450"/>
          <w:jc w:val="center"/>
        </w:trPr>
        <w:tc>
          <w:tcPr>
            <w:tcW w:w="411" w:type="dxa"/>
            <w:shd w:val="clear" w:color="auto" w:fill="auto"/>
            <w:noWrap/>
            <w:vAlign w:val="center"/>
            <w:hideMark/>
          </w:tcPr>
          <w:p w14:paraId="0A68BBC1" w14:textId="77777777" w:rsidR="00325446" w:rsidRPr="00B53EBA" w:rsidRDefault="00325446" w:rsidP="00E906C3">
            <w:pPr>
              <w:numPr>
                <w:ilvl w:val="0"/>
                <w:numId w:val="178"/>
              </w:numPr>
              <w:ind w:left="417"/>
              <w:jc w:val="center"/>
              <w:rPr>
                <w:rFonts w:ascii="Arial" w:hAnsi="Arial" w:cs="Arial"/>
                <w:sz w:val="16"/>
                <w:szCs w:val="16"/>
                <w:lang w:val="es-GT" w:eastAsia="es-GT"/>
              </w:rPr>
            </w:pPr>
          </w:p>
        </w:tc>
        <w:tc>
          <w:tcPr>
            <w:tcW w:w="9527" w:type="dxa"/>
            <w:shd w:val="clear" w:color="auto" w:fill="auto"/>
            <w:vAlign w:val="center"/>
            <w:hideMark/>
          </w:tcPr>
          <w:p w14:paraId="6EF78D63" w14:textId="77777777" w:rsidR="00325446" w:rsidRPr="00B53EBA" w:rsidRDefault="00325446" w:rsidP="00E906C3">
            <w:pPr>
              <w:rPr>
                <w:rFonts w:ascii="Arial" w:hAnsi="Arial" w:cs="Arial"/>
                <w:sz w:val="18"/>
                <w:szCs w:val="22"/>
              </w:rPr>
            </w:pPr>
            <w:r w:rsidRPr="00B53EBA">
              <w:rPr>
                <w:rFonts w:ascii="Arial" w:hAnsi="Arial" w:cs="Arial"/>
                <w:sz w:val="18"/>
                <w:szCs w:val="22"/>
              </w:rPr>
              <w:t>Administración de información</w:t>
            </w:r>
          </w:p>
        </w:tc>
      </w:tr>
      <w:tr w:rsidR="00325446" w:rsidRPr="00B53EBA" w14:paraId="0BADD6DB" w14:textId="77777777" w:rsidTr="00E906C3">
        <w:trPr>
          <w:trHeight w:val="450"/>
          <w:jc w:val="center"/>
        </w:trPr>
        <w:tc>
          <w:tcPr>
            <w:tcW w:w="411" w:type="dxa"/>
            <w:shd w:val="clear" w:color="auto" w:fill="auto"/>
            <w:noWrap/>
            <w:vAlign w:val="center"/>
            <w:hideMark/>
          </w:tcPr>
          <w:p w14:paraId="2BBB5E55" w14:textId="77777777" w:rsidR="00325446" w:rsidRPr="00B53EBA" w:rsidRDefault="00325446" w:rsidP="00E906C3">
            <w:pPr>
              <w:numPr>
                <w:ilvl w:val="0"/>
                <w:numId w:val="178"/>
              </w:numPr>
              <w:ind w:left="417"/>
              <w:jc w:val="center"/>
              <w:rPr>
                <w:rFonts w:ascii="Arial" w:hAnsi="Arial" w:cs="Arial"/>
                <w:sz w:val="16"/>
                <w:szCs w:val="16"/>
                <w:lang w:val="es-GT" w:eastAsia="es-GT"/>
              </w:rPr>
            </w:pPr>
          </w:p>
        </w:tc>
        <w:tc>
          <w:tcPr>
            <w:tcW w:w="9527" w:type="dxa"/>
            <w:shd w:val="clear" w:color="auto" w:fill="auto"/>
            <w:vAlign w:val="center"/>
            <w:hideMark/>
          </w:tcPr>
          <w:p w14:paraId="4E1EB90C" w14:textId="77777777" w:rsidR="00325446" w:rsidRPr="00B53EBA" w:rsidRDefault="00325446" w:rsidP="00E906C3">
            <w:pPr>
              <w:rPr>
                <w:rFonts w:ascii="Arial" w:hAnsi="Arial" w:cs="Arial"/>
                <w:sz w:val="18"/>
                <w:szCs w:val="22"/>
              </w:rPr>
            </w:pPr>
            <w:r w:rsidRPr="00B53EBA">
              <w:rPr>
                <w:rFonts w:ascii="Arial" w:hAnsi="Arial" w:cs="Arial"/>
                <w:sz w:val="18"/>
                <w:szCs w:val="22"/>
              </w:rPr>
              <w:t>Atención al usuario</w:t>
            </w:r>
          </w:p>
        </w:tc>
      </w:tr>
      <w:tr w:rsidR="00325446" w:rsidRPr="00B53EBA" w14:paraId="33912FD6" w14:textId="77777777" w:rsidTr="00E906C3">
        <w:trPr>
          <w:trHeight w:val="450"/>
          <w:jc w:val="center"/>
        </w:trPr>
        <w:tc>
          <w:tcPr>
            <w:tcW w:w="411" w:type="dxa"/>
            <w:shd w:val="clear" w:color="auto" w:fill="auto"/>
            <w:noWrap/>
            <w:vAlign w:val="center"/>
            <w:hideMark/>
          </w:tcPr>
          <w:p w14:paraId="27184CB4" w14:textId="77777777" w:rsidR="00325446" w:rsidRPr="00B53EBA" w:rsidRDefault="00325446" w:rsidP="00E906C3">
            <w:pPr>
              <w:numPr>
                <w:ilvl w:val="0"/>
                <w:numId w:val="178"/>
              </w:numPr>
              <w:ind w:left="417"/>
              <w:jc w:val="center"/>
              <w:rPr>
                <w:rFonts w:ascii="Arial" w:hAnsi="Arial" w:cs="Arial"/>
                <w:sz w:val="16"/>
                <w:szCs w:val="16"/>
                <w:lang w:val="es-GT" w:eastAsia="es-GT"/>
              </w:rPr>
            </w:pPr>
          </w:p>
        </w:tc>
        <w:tc>
          <w:tcPr>
            <w:tcW w:w="9527" w:type="dxa"/>
            <w:shd w:val="clear" w:color="auto" w:fill="auto"/>
            <w:vAlign w:val="center"/>
            <w:hideMark/>
          </w:tcPr>
          <w:p w14:paraId="6A435142" w14:textId="77777777" w:rsidR="00325446" w:rsidRPr="00B53EBA" w:rsidRDefault="00325446" w:rsidP="00E906C3">
            <w:pPr>
              <w:rPr>
                <w:rFonts w:ascii="Arial" w:hAnsi="Arial" w:cs="Arial"/>
                <w:sz w:val="18"/>
                <w:szCs w:val="22"/>
              </w:rPr>
            </w:pPr>
            <w:r w:rsidRPr="00B53EBA">
              <w:rPr>
                <w:rFonts w:ascii="Arial" w:hAnsi="Arial" w:cs="Arial"/>
                <w:sz w:val="18"/>
                <w:szCs w:val="22"/>
              </w:rPr>
              <w:t>Elaboración de documentos oficiales</w:t>
            </w:r>
          </w:p>
        </w:tc>
      </w:tr>
      <w:tr w:rsidR="00325446" w:rsidRPr="00B53EBA" w14:paraId="34B25745" w14:textId="77777777" w:rsidTr="00E906C3">
        <w:trPr>
          <w:trHeight w:val="450"/>
          <w:jc w:val="center"/>
        </w:trPr>
        <w:tc>
          <w:tcPr>
            <w:tcW w:w="411" w:type="dxa"/>
            <w:shd w:val="clear" w:color="auto" w:fill="auto"/>
            <w:noWrap/>
            <w:vAlign w:val="center"/>
          </w:tcPr>
          <w:p w14:paraId="63E4FCEE" w14:textId="77777777" w:rsidR="00325446" w:rsidRPr="00B53EBA" w:rsidRDefault="00325446" w:rsidP="00E906C3">
            <w:pPr>
              <w:numPr>
                <w:ilvl w:val="0"/>
                <w:numId w:val="178"/>
              </w:numPr>
              <w:ind w:left="417"/>
              <w:jc w:val="center"/>
              <w:rPr>
                <w:rFonts w:ascii="Arial" w:hAnsi="Arial" w:cs="Arial"/>
                <w:sz w:val="16"/>
                <w:szCs w:val="16"/>
                <w:lang w:val="es-GT" w:eastAsia="es-GT"/>
              </w:rPr>
            </w:pPr>
          </w:p>
        </w:tc>
        <w:tc>
          <w:tcPr>
            <w:tcW w:w="9527" w:type="dxa"/>
            <w:shd w:val="clear" w:color="auto" w:fill="auto"/>
            <w:vAlign w:val="center"/>
          </w:tcPr>
          <w:p w14:paraId="62C82EA5" w14:textId="77777777" w:rsidR="00325446" w:rsidRPr="00B53EBA" w:rsidRDefault="00325446" w:rsidP="00E906C3">
            <w:pPr>
              <w:rPr>
                <w:rFonts w:ascii="Arial" w:hAnsi="Arial" w:cs="Arial"/>
                <w:sz w:val="18"/>
                <w:szCs w:val="22"/>
              </w:rPr>
            </w:pPr>
            <w:r w:rsidRPr="00B53EBA">
              <w:rPr>
                <w:rFonts w:ascii="Arial" w:hAnsi="Arial" w:cs="Arial"/>
                <w:sz w:val="18"/>
                <w:szCs w:val="22"/>
              </w:rPr>
              <w:t>Conocimiento de legislación educativa vigente</w:t>
            </w:r>
          </w:p>
        </w:tc>
      </w:tr>
    </w:tbl>
    <w:p w14:paraId="38CAB80D" w14:textId="77777777" w:rsidR="00325446" w:rsidRPr="00B53EBA" w:rsidRDefault="00325446" w:rsidP="00325446">
      <w:pPr>
        <w:rPr>
          <w:lang w:val="es-GT"/>
        </w:rPr>
      </w:pPr>
    </w:p>
    <w:p w14:paraId="54039739" w14:textId="77777777" w:rsidR="00325446" w:rsidRPr="00B53EBA" w:rsidRDefault="00325446" w:rsidP="0032544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325446" w:rsidRPr="00B53EBA" w14:paraId="6A702E51" w14:textId="77777777" w:rsidTr="00E906C3">
        <w:trPr>
          <w:trHeight w:val="450"/>
          <w:tblHeader/>
          <w:jc w:val="center"/>
        </w:trPr>
        <w:tc>
          <w:tcPr>
            <w:tcW w:w="401" w:type="dxa"/>
            <w:shd w:val="clear" w:color="auto" w:fill="F2F2F2"/>
            <w:noWrap/>
            <w:vAlign w:val="center"/>
            <w:hideMark/>
          </w:tcPr>
          <w:p w14:paraId="28CD5102"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67A97165"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325446" w:rsidRPr="00B53EBA" w14:paraId="00457ED2" w14:textId="77777777" w:rsidTr="00E906C3">
        <w:trPr>
          <w:trHeight w:val="450"/>
          <w:jc w:val="center"/>
        </w:trPr>
        <w:tc>
          <w:tcPr>
            <w:tcW w:w="401" w:type="dxa"/>
            <w:shd w:val="clear" w:color="auto" w:fill="auto"/>
            <w:noWrap/>
            <w:vAlign w:val="center"/>
            <w:hideMark/>
          </w:tcPr>
          <w:p w14:paraId="6CADD894" w14:textId="77777777" w:rsidR="00325446" w:rsidRPr="00B53EBA" w:rsidRDefault="00325446" w:rsidP="00E906C3">
            <w:pPr>
              <w:numPr>
                <w:ilvl w:val="0"/>
                <w:numId w:val="179"/>
              </w:numPr>
              <w:ind w:left="417"/>
              <w:jc w:val="center"/>
              <w:rPr>
                <w:rFonts w:ascii="Arial" w:hAnsi="Arial" w:cs="Arial"/>
                <w:sz w:val="16"/>
                <w:szCs w:val="16"/>
                <w:lang w:val="es-GT" w:eastAsia="es-GT"/>
              </w:rPr>
            </w:pPr>
          </w:p>
        </w:tc>
        <w:tc>
          <w:tcPr>
            <w:tcW w:w="9537" w:type="dxa"/>
            <w:shd w:val="clear" w:color="auto" w:fill="auto"/>
            <w:vAlign w:val="center"/>
            <w:hideMark/>
          </w:tcPr>
          <w:p w14:paraId="645A88F8" w14:textId="77777777" w:rsidR="00325446" w:rsidRPr="00B53EBA" w:rsidRDefault="00325446" w:rsidP="00E906C3">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325446" w:rsidRPr="00B53EBA" w14:paraId="7CF710BC" w14:textId="77777777" w:rsidTr="00E906C3">
        <w:trPr>
          <w:trHeight w:val="450"/>
          <w:jc w:val="center"/>
        </w:trPr>
        <w:tc>
          <w:tcPr>
            <w:tcW w:w="401" w:type="dxa"/>
            <w:shd w:val="clear" w:color="auto" w:fill="auto"/>
            <w:noWrap/>
            <w:vAlign w:val="center"/>
            <w:hideMark/>
          </w:tcPr>
          <w:p w14:paraId="051EE0E9" w14:textId="77777777" w:rsidR="00325446" w:rsidRPr="00B53EBA" w:rsidRDefault="00325446" w:rsidP="00E906C3">
            <w:pPr>
              <w:numPr>
                <w:ilvl w:val="0"/>
                <w:numId w:val="179"/>
              </w:numPr>
              <w:ind w:left="417"/>
              <w:jc w:val="center"/>
              <w:rPr>
                <w:rFonts w:ascii="Arial" w:hAnsi="Arial" w:cs="Arial"/>
                <w:sz w:val="16"/>
                <w:szCs w:val="16"/>
                <w:lang w:val="es-GT" w:eastAsia="es-GT"/>
              </w:rPr>
            </w:pPr>
          </w:p>
        </w:tc>
        <w:tc>
          <w:tcPr>
            <w:tcW w:w="9537" w:type="dxa"/>
            <w:shd w:val="clear" w:color="auto" w:fill="auto"/>
            <w:vAlign w:val="center"/>
            <w:hideMark/>
          </w:tcPr>
          <w:p w14:paraId="0CA6FAFA" w14:textId="77777777" w:rsidR="00325446" w:rsidRPr="00B53EBA" w:rsidRDefault="00325446" w:rsidP="00E906C3">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325446" w:rsidRPr="00B53EBA" w14:paraId="039FCAB9" w14:textId="77777777" w:rsidTr="00E906C3">
        <w:trPr>
          <w:trHeight w:val="450"/>
          <w:jc w:val="center"/>
        </w:trPr>
        <w:tc>
          <w:tcPr>
            <w:tcW w:w="401" w:type="dxa"/>
            <w:shd w:val="clear" w:color="auto" w:fill="auto"/>
            <w:noWrap/>
            <w:vAlign w:val="center"/>
            <w:hideMark/>
          </w:tcPr>
          <w:p w14:paraId="2D49F3FF" w14:textId="77777777" w:rsidR="00325446" w:rsidRPr="00B53EBA" w:rsidRDefault="00325446" w:rsidP="00E906C3">
            <w:pPr>
              <w:numPr>
                <w:ilvl w:val="0"/>
                <w:numId w:val="179"/>
              </w:numPr>
              <w:ind w:left="417"/>
              <w:jc w:val="center"/>
              <w:rPr>
                <w:rFonts w:ascii="Arial" w:hAnsi="Arial" w:cs="Arial"/>
                <w:sz w:val="16"/>
                <w:szCs w:val="16"/>
                <w:lang w:val="es-GT" w:eastAsia="es-GT"/>
              </w:rPr>
            </w:pPr>
          </w:p>
        </w:tc>
        <w:tc>
          <w:tcPr>
            <w:tcW w:w="9537" w:type="dxa"/>
            <w:shd w:val="clear" w:color="auto" w:fill="auto"/>
            <w:vAlign w:val="center"/>
            <w:hideMark/>
          </w:tcPr>
          <w:p w14:paraId="09224AE4"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325446" w:rsidRPr="00B53EBA" w14:paraId="2942794F" w14:textId="77777777" w:rsidTr="00E906C3">
        <w:trPr>
          <w:trHeight w:val="450"/>
          <w:jc w:val="center"/>
        </w:trPr>
        <w:tc>
          <w:tcPr>
            <w:tcW w:w="401" w:type="dxa"/>
            <w:shd w:val="clear" w:color="auto" w:fill="auto"/>
            <w:noWrap/>
            <w:vAlign w:val="center"/>
            <w:hideMark/>
          </w:tcPr>
          <w:p w14:paraId="2430D009" w14:textId="77777777" w:rsidR="00325446" w:rsidRPr="00B53EBA" w:rsidRDefault="00325446" w:rsidP="00E906C3">
            <w:pPr>
              <w:numPr>
                <w:ilvl w:val="0"/>
                <w:numId w:val="179"/>
              </w:numPr>
              <w:ind w:left="417"/>
              <w:jc w:val="center"/>
              <w:rPr>
                <w:rFonts w:ascii="Arial" w:hAnsi="Arial" w:cs="Arial"/>
                <w:sz w:val="16"/>
                <w:szCs w:val="16"/>
                <w:lang w:val="es-GT" w:eastAsia="es-GT"/>
              </w:rPr>
            </w:pPr>
          </w:p>
        </w:tc>
        <w:tc>
          <w:tcPr>
            <w:tcW w:w="9537" w:type="dxa"/>
            <w:shd w:val="clear" w:color="auto" w:fill="auto"/>
            <w:vAlign w:val="center"/>
            <w:hideMark/>
          </w:tcPr>
          <w:p w14:paraId="7FA99EEA"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325446" w:rsidRPr="00B53EBA" w14:paraId="25BCEF60" w14:textId="77777777" w:rsidTr="00E906C3">
        <w:trPr>
          <w:trHeight w:val="450"/>
          <w:jc w:val="center"/>
        </w:trPr>
        <w:tc>
          <w:tcPr>
            <w:tcW w:w="401" w:type="dxa"/>
            <w:shd w:val="clear" w:color="auto" w:fill="auto"/>
            <w:noWrap/>
            <w:vAlign w:val="center"/>
          </w:tcPr>
          <w:p w14:paraId="7634A0BD" w14:textId="77777777" w:rsidR="00325446" w:rsidRPr="00B53EBA" w:rsidRDefault="00325446" w:rsidP="00E906C3">
            <w:pPr>
              <w:numPr>
                <w:ilvl w:val="0"/>
                <w:numId w:val="179"/>
              </w:numPr>
              <w:ind w:left="417"/>
              <w:jc w:val="center"/>
              <w:rPr>
                <w:rFonts w:ascii="Arial" w:hAnsi="Arial" w:cs="Arial"/>
                <w:sz w:val="16"/>
                <w:szCs w:val="16"/>
                <w:lang w:val="es-GT" w:eastAsia="es-GT"/>
              </w:rPr>
            </w:pPr>
          </w:p>
        </w:tc>
        <w:tc>
          <w:tcPr>
            <w:tcW w:w="9537" w:type="dxa"/>
            <w:shd w:val="clear" w:color="auto" w:fill="auto"/>
            <w:vAlign w:val="center"/>
          </w:tcPr>
          <w:p w14:paraId="5C077915" w14:textId="77777777" w:rsidR="00325446" w:rsidRPr="00B53EBA" w:rsidRDefault="00325446" w:rsidP="00E906C3">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5C37FA0F" w14:textId="77777777" w:rsidR="00325446" w:rsidRPr="00B53EBA" w:rsidRDefault="00325446" w:rsidP="00325446">
      <w:pPr>
        <w:rPr>
          <w:lang w:val="es-GT"/>
        </w:rPr>
      </w:pPr>
    </w:p>
    <w:p w14:paraId="6A80F686" w14:textId="77777777" w:rsidR="00325446" w:rsidRPr="00B53EBA" w:rsidRDefault="00325446" w:rsidP="0032544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325446" w:rsidRPr="00B53EBA" w14:paraId="3E3AF793" w14:textId="77777777" w:rsidTr="00E906C3">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07E7427"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325446" w:rsidRPr="00B53EBA" w14:paraId="33FDBE85" w14:textId="77777777" w:rsidTr="00E906C3">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738A288"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2C03D55"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325446" w:rsidRPr="00B53EBA" w14:paraId="76BD0534" w14:textId="77777777" w:rsidTr="00E906C3">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82C996" w14:textId="77777777" w:rsidR="00325446" w:rsidRPr="00B53EBA" w:rsidRDefault="00325446" w:rsidP="00E906C3">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7C4E18"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CCB6F4" w14:textId="77777777" w:rsidR="00325446" w:rsidRPr="00B53EBA" w:rsidRDefault="00325446" w:rsidP="00E906C3">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936603"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BD63D8" w14:textId="77777777" w:rsidR="00325446" w:rsidRPr="00B53EBA" w:rsidRDefault="00325446" w:rsidP="00E906C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AC3EBD"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EFE0BC" w14:textId="77777777" w:rsidR="00325446" w:rsidRPr="00B53EBA" w:rsidRDefault="00325446" w:rsidP="00E906C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8D3A61"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0569E9" w14:textId="77777777" w:rsidR="00325446" w:rsidRPr="00B53EBA" w:rsidRDefault="00325446" w:rsidP="00E906C3">
            <w:pPr>
              <w:jc w:val="center"/>
              <w:rPr>
                <w:rFonts w:ascii="Arial" w:hAnsi="Arial" w:cs="Arial"/>
                <w:b/>
                <w:sz w:val="16"/>
                <w:szCs w:val="16"/>
                <w:lang w:val="es-GT" w:eastAsia="es-GT"/>
              </w:rPr>
            </w:pPr>
          </w:p>
        </w:tc>
      </w:tr>
      <w:tr w:rsidR="00325446" w:rsidRPr="00B53EBA" w14:paraId="320FDFCF" w14:textId="77777777" w:rsidTr="00E906C3">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7D9BF1" w14:textId="77777777" w:rsidR="00325446" w:rsidRPr="00B53EBA" w:rsidRDefault="00325446"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D456BA" w14:textId="77777777" w:rsidR="00325446" w:rsidRPr="00B53EBA" w:rsidRDefault="00325446" w:rsidP="00E906C3">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325446" w:rsidRPr="00B53EBA" w14:paraId="126B68C8"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09D18E"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1B907C1" w14:textId="77777777" w:rsidR="00325446" w:rsidRPr="00B53EBA" w:rsidRDefault="00325446" w:rsidP="00E906C3">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325446" w:rsidRPr="00B53EBA" w14:paraId="4B6C10D8"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D9F8930" w14:textId="77777777" w:rsidR="00325446" w:rsidRPr="00B53EBA" w:rsidRDefault="00325446" w:rsidP="00E906C3">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C5EC9AF" w14:textId="77777777" w:rsidR="00325446" w:rsidRPr="00B53EBA" w:rsidRDefault="00325446" w:rsidP="00E906C3">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Psicología en sus diversas ramas, Gestión de Calidad y otras afines a la naturaleza del puesto.</w:t>
            </w:r>
          </w:p>
        </w:tc>
      </w:tr>
    </w:tbl>
    <w:p w14:paraId="0BCF193F" w14:textId="77777777" w:rsidR="00325446" w:rsidRPr="00B53EBA" w:rsidRDefault="00325446" w:rsidP="00325446">
      <w:pPr>
        <w:spacing w:line="360" w:lineRule="auto"/>
        <w:rPr>
          <w:rFonts w:ascii="Arial" w:hAnsi="Arial" w:cs="Arial"/>
          <w:b/>
          <w:highlight w:val="cyan"/>
        </w:rPr>
      </w:pPr>
    </w:p>
    <w:p w14:paraId="23083325" w14:textId="77777777" w:rsidR="00325446" w:rsidRPr="00B53EBA" w:rsidRDefault="00325446" w:rsidP="00325446">
      <w:pPr>
        <w:rPr>
          <w:highlight w:val="cyan"/>
        </w:rPr>
      </w:pPr>
      <w:r w:rsidRPr="00B53EBA">
        <w:rPr>
          <w:highlight w:val="cyan"/>
        </w:rPr>
        <w:br w:type="page"/>
      </w:r>
    </w:p>
    <w:p w14:paraId="0C9EE132" w14:textId="77777777" w:rsidR="00585936" w:rsidRPr="00B53EBA" w:rsidRDefault="00585936" w:rsidP="00AE543E">
      <w:pPr>
        <w:pStyle w:val="Prrafodelista"/>
        <w:numPr>
          <w:ilvl w:val="0"/>
          <w:numId w:val="12"/>
        </w:numPr>
        <w:spacing w:line="360" w:lineRule="auto"/>
        <w:rPr>
          <w:rFonts w:ascii="Arial" w:hAnsi="Arial" w:cs="Arial"/>
          <w:b/>
        </w:rPr>
      </w:pPr>
      <w:r w:rsidRPr="00B53EBA">
        <w:rPr>
          <w:rFonts w:ascii="Arial" w:hAnsi="Arial" w:cs="Arial"/>
          <w:b/>
        </w:rPr>
        <w:t xml:space="preserve">ANALISTA DE ACREDITACIÓN Y CERTIFICACIÓN DE </w:t>
      </w:r>
      <w:r w:rsidR="0072393B" w:rsidRPr="00B53EBA">
        <w:rPr>
          <w:rFonts w:ascii="Arial" w:hAnsi="Arial" w:cs="Arial"/>
          <w:b/>
        </w:rPr>
        <w:t>PERSONAS</w:t>
      </w:r>
      <w:r w:rsidR="00F32F1C" w:rsidRPr="00B53EBA">
        <w:rPr>
          <w:rFonts w:ascii="Arial" w:hAnsi="Arial" w:cs="Arial"/>
          <w:b/>
        </w:rPr>
        <w:t xml:space="preserve"> I</w:t>
      </w:r>
    </w:p>
    <w:p w14:paraId="4631EAF8" w14:textId="77777777" w:rsidR="00585936" w:rsidRPr="00B53EBA" w:rsidRDefault="00585936" w:rsidP="00585936">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85936" w:rsidRPr="00B53EBA" w14:paraId="7519BAFE" w14:textId="77777777" w:rsidTr="00585936">
        <w:trPr>
          <w:trHeight w:val="405"/>
          <w:jc w:val="center"/>
        </w:trPr>
        <w:tc>
          <w:tcPr>
            <w:tcW w:w="9959" w:type="dxa"/>
            <w:gridSpan w:val="4"/>
            <w:shd w:val="clear" w:color="auto" w:fill="F2F2F2"/>
            <w:noWrap/>
            <w:vAlign w:val="center"/>
            <w:hideMark/>
          </w:tcPr>
          <w:p w14:paraId="04100197" w14:textId="77777777" w:rsidR="00585936" w:rsidRPr="00B53EBA" w:rsidRDefault="00585936" w:rsidP="00585936">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585936" w:rsidRPr="00B53EBA" w14:paraId="2E3FFDB9" w14:textId="77777777" w:rsidTr="00585936">
        <w:trPr>
          <w:trHeight w:val="538"/>
          <w:jc w:val="center"/>
        </w:trPr>
        <w:tc>
          <w:tcPr>
            <w:tcW w:w="1513" w:type="dxa"/>
            <w:shd w:val="clear" w:color="auto" w:fill="auto"/>
            <w:vAlign w:val="center"/>
            <w:hideMark/>
          </w:tcPr>
          <w:p w14:paraId="7727AADD"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47D2E595" w14:textId="77777777" w:rsidR="00585936" w:rsidRPr="00B53EBA" w:rsidRDefault="00585936" w:rsidP="009F1430">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0072393B" w:rsidRPr="00B53EBA">
              <w:rPr>
                <w:rFonts w:ascii="Arial" w:hAnsi="Arial" w:cs="Arial"/>
                <w:b/>
                <w:sz w:val="18"/>
                <w:szCs w:val="18"/>
              </w:rPr>
              <w:t>Personas</w:t>
            </w:r>
            <w:r w:rsidR="00F32F1C" w:rsidRPr="00B53EBA">
              <w:rPr>
                <w:rFonts w:ascii="Arial" w:hAnsi="Arial" w:cs="Arial"/>
                <w:b/>
                <w:sz w:val="18"/>
                <w:szCs w:val="18"/>
              </w:rPr>
              <w:t xml:space="preserve"> I</w:t>
            </w:r>
          </w:p>
        </w:tc>
        <w:tc>
          <w:tcPr>
            <w:tcW w:w="1701" w:type="dxa"/>
            <w:shd w:val="clear" w:color="auto" w:fill="auto"/>
            <w:vAlign w:val="center"/>
            <w:hideMark/>
          </w:tcPr>
          <w:p w14:paraId="00BE645E"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231D1875" w14:textId="77777777" w:rsidR="00585936" w:rsidRPr="00FB5943" w:rsidRDefault="00585936" w:rsidP="009F1430">
            <w:pPr>
              <w:jc w:val="center"/>
              <w:rPr>
                <w:rFonts w:ascii="Arial" w:hAnsi="Arial" w:cs="Arial"/>
                <w:b/>
                <w:sz w:val="18"/>
                <w:szCs w:val="16"/>
                <w:lang w:val="es-GT" w:eastAsia="es-GT"/>
              </w:rPr>
            </w:pPr>
            <w:r w:rsidRPr="00FB5943">
              <w:rPr>
                <w:rFonts w:ascii="Arial" w:hAnsi="Arial" w:cs="Arial"/>
                <w:b/>
                <w:sz w:val="18"/>
                <w:szCs w:val="16"/>
                <w:lang w:val="es-GT" w:eastAsia="es-GT"/>
              </w:rPr>
              <w:t>Asesor Profesional Especializado I</w:t>
            </w:r>
          </w:p>
        </w:tc>
      </w:tr>
      <w:tr w:rsidR="00585936" w:rsidRPr="00B53EBA" w14:paraId="29D97A4D" w14:textId="77777777" w:rsidTr="00585936">
        <w:trPr>
          <w:trHeight w:val="600"/>
          <w:jc w:val="center"/>
        </w:trPr>
        <w:tc>
          <w:tcPr>
            <w:tcW w:w="1513" w:type="dxa"/>
            <w:shd w:val="clear" w:color="auto" w:fill="auto"/>
            <w:vAlign w:val="center"/>
            <w:hideMark/>
          </w:tcPr>
          <w:p w14:paraId="67F5708B"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4DEB6DE2"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5BE3501D"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A8560A5" w14:textId="77777777" w:rsidR="00585936" w:rsidRPr="00B53EBA" w:rsidRDefault="00585936" w:rsidP="00585936">
            <w:pPr>
              <w:jc w:val="center"/>
              <w:rPr>
                <w:rFonts w:ascii="Arial" w:hAnsi="Arial" w:cs="Arial"/>
                <w:sz w:val="18"/>
                <w:szCs w:val="18"/>
                <w:lang w:val="es-GT" w:eastAsia="es-GT"/>
              </w:rPr>
            </w:pPr>
            <w:r w:rsidRPr="00B53EBA">
              <w:rPr>
                <w:rFonts w:ascii="Arial" w:hAnsi="Arial" w:cs="Arial"/>
                <w:sz w:val="18"/>
                <w:szCs w:val="18"/>
              </w:rPr>
              <w:t xml:space="preserve">Departamento de Procesos </w:t>
            </w:r>
            <w:r w:rsidR="00162DAF" w:rsidRPr="00B53EBA">
              <w:rPr>
                <w:rFonts w:ascii="Arial" w:hAnsi="Arial" w:cs="Arial"/>
                <w:sz w:val="18"/>
                <w:szCs w:val="18"/>
              </w:rPr>
              <w:t>Individuales</w:t>
            </w:r>
          </w:p>
        </w:tc>
      </w:tr>
      <w:tr w:rsidR="00585936" w:rsidRPr="00B53EBA" w14:paraId="6163D068" w14:textId="77777777" w:rsidTr="00585936">
        <w:trPr>
          <w:trHeight w:val="600"/>
          <w:jc w:val="center"/>
        </w:trPr>
        <w:tc>
          <w:tcPr>
            <w:tcW w:w="1513" w:type="dxa"/>
            <w:shd w:val="clear" w:color="auto" w:fill="auto"/>
            <w:vAlign w:val="center"/>
            <w:hideMark/>
          </w:tcPr>
          <w:p w14:paraId="1735A614"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00311966" w14:textId="77777777" w:rsidR="00585936" w:rsidRPr="00B53EBA" w:rsidRDefault="00585936" w:rsidP="00585936">
            <w:pPr>
              <w:jc w:val="center"/>
              <w:rPr>
                <w:rFonts w:ascii="Arial" w:hAnsi="Arial" w:cs="Arial"/>
                <w:sz w:val="18"/>
                <w:szCs w:val="18"/>
                <w:lang w:val="es-GT" w:eastAsia="es-GT"/>
              </w:rPr>
            </w:pPr>
            <w:r w:rsidRPr="00B53EBA">
              <w:rPr>
                <w:rFonts w:ascii="Arial" w:hAnsi="Arial" w:cs="Arial"/>
                <w:sz w:val="18"/>
                <w:szCs w:val="18"/>
              </w:rPr>
              <w:t xml:space="preserve">Jefe del Departamento de Procesos </w:t>
            </w:r>
            <w:r w:rsidR="00B35141" w:rsidRPr="00B53EBA">
              <w:rPr>
                <w:rFonts w:ascii="Arial" w:hAnsi="Arial" w:cs="Arial"/>
                <w:sz w:val="18"/>
                <w:szCs w:val="18"/>
              </w:rPr>
              <w:t>Individuales</w:t>
            </w:r>
          </w:p>
        </w:tc>
        <w:tc>
          <w:tcPr>
            <w:tcW w:w="1701" w:type="dxa"/>
            <w:shd w:val="clear" w:color="auto" w:fill="auto"/>
            <w:vAlign w:val="center"/>
            <w:hideMark/>
          </w:tcPr>
          <w:p w14:paraId="76A80025"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261A7E16"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585936" w:rsidRPr="00B53EBA" w14:paraId="45A00D83" w14:textId="77777777" w:rsidTr="00585936">
        <w:trPr>
          <w:trHeight w:val="600"/>
          <w:jc w:val="center"/>
        </w:trPr>
        <w:tc>
          <w:tcPr>
            <w:tcW w:w="1513" w:type="dxa"/>
            <w:shd w:val="clear" w:color="auto" w:fill="auto"/>
            <w:vAlign w:val="center"/>
          </w:tcPr>
          <w:p w14:paraId="4D3F0B62"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06A49422" w14:textId="77777777" w:rsidR="00585936" w:rsidRPr="00B53EBA" w:rsidRDefault="00EC3191" w:rsidP="00EC3191">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72D3948C"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39F6A18A"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28334763" w14:textId="77777777" w:rsidR="00585936" w:rsidRPr="00B53EBA" w:rsidRDefault="00585936" w:rsidP="0058593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5936" w:rsidRPr="00B53EBA" w14:paraId="73669393" w14:textId="77777777" w:rsidTr="00585936">
        <w:trPr>
          <w:trHeight w:val="405"/>
          <w:tblHeader/>
          <w:jc w:val="center"/>
        </w:trPr>
        <w:tc>
          <w:tcPr>
            <w:tcW w:w="9959" w:type="dxa"/>
            <w:gridSpan w:val="2"/>
            <w:shd w:val="clear" w:color="auto" w:fill="F2F2F2"/>
            <w:noWrap/>
            <w:vAlign w:val="center"/>
            <w:hideMark/>
          </w:tcPr>
          <w:p w14:paraId="524670EA" w14:textId="77777777" w:rsidR="00585936" w:rsidRPr="00B53EBA" w:rsidRDefault="00585936" w:rsidP="00585936">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585936" w:rsidRPr="00B53EBA" w14:paraId="4D1B460A" w14:textId="77777777" w:rsidTr="00585936">
        <w:trPr>
          <w:trHeight w:val="243"/>
          <w:jc w:val="center"/>
        </w:trPr>
        <w:tc>
          <w:tcPr>
            <w:tcW w:w="421" w:type="dxa"/>
            <w:shd w:val="clear" w:color="auto" w:fill="F2F2F2"/>
            <w:noWrap/>
            <w:vAlign w:val="center"/>
            <w:hideMark/>
          </w:tcPr>
          <w:p w14:paraId="4138750C"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2DEF36EF"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585936" w:rsidRPr="00B53EBA" w14:paraId="7A1BA22D" w14:textId="77777777" w:rsidTr="00585936">
        <w:trPr>
          <w:trHeight w:val="698"/>
          <w:jc w:val="center"/>
        </w:trPr>
        <w:tc>
          <w:tcPr>
            <w:tcW w:w="9959" w:type="dxa"/>
            <w:gridSpan w:val="2"/>
            <w:shd w:val="clear" w:color="auto" w:fill="auto"/>
            <w:vAlign w:val="center"/>
            <w:hideMark/>
          </w:tcPr>
          <w:p w14:paraId="2A5AD7F5" w14:textId="77777777" w:rsidR="00585936" w:rsidRPr="00A92CB1" w:rsidRDefault="00585936" w:rsidP="00A92CB1">
            <w:pPr>
              <w:jc w:val="both"/>
              <w:rPr>
                <w:rFonts w:ascii="Arial" w:hAnsi="Arial" w:cs="Arial"/>
                <w:sz w:val="18"/>
              </w:rPr>
            </w:pPr>
            <w:r w:rsidRPr="00A92CB1">
              <w:rPr>
                <w:rFonts w:ascii="Arial" w:hAnsi="Arial" w:cs="Arial"/>
                <w:sz w:val="18"/>
              </w:rPr>
              <w:t xml:space="preserve">Ejecutar las fases correspondientes en los procesos de acreditación y certificación de </w:t>
            </w:r>
            <w:r w:rsidR="00B35141" w:rsidRPr="00A92CB1">
              <w:rPr>
                <w:rFonts w:ascii="Arial" w:hAnsi="Arial" w:cs="Arial"/>
                <w:sz w:val="18"/>
              </w:rPr>
              <w:t>personas (tutores, directores, docentes)</w:t>
            </w:r>
            <w:r w:rsidRPr="00A92CB1">
              <w:rPr>
                <w:rFonts w:ascii="Arial" w:hAnsi="Arial" w:cs="Arial"/>
                <w:sz w:val="18"/>
              </w:rPr>
              <w:t>.</w:t>
            </w:r>
          </w:p>
        </w:tc>
      </w:tr>
    </w:tbl>
    <w:p w14:paraId="11297FD4" w14:textId="77777777" w:rsidR="00585936" w:rsidRPr="00B53EBA" w:rsidRDefault="00585936" w:rsidP="00585936"/>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5936" w:rsidRPr="00B53EBA" w14:paraId="31496556" w14:textId="77777777" w:rsidTr="00585936">
        <w:trPr>
          <w:trHeight w:val="405"/>
          <w:tblHeader/>
          <w:jc w:val="center"/>
        </w:trPr>
        <w:tc>
          <w:tcPr>
            <w:tcW w:w="421" w:type="dxa"/>
            <w:shd w:val="clear" w:color="auto" w:fill="F2F2F2"/>
            <w:noWrap/>
            <w:vAlign w:val="center"/>
            <w:hideMark/>
          </w:tcPr>
          <w:p w14:paraId="001995A7" w14:textId="77777777" w:rsidR="00585936" w:rsidRPr="00B53EBA" w:rsidRDefault="00585936" w:rsidP="00585936">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708ECC88"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585936" w:rsidRPr="00B53EBA" w14:paraId="3612BFF1" w14:textId="77777777" w:rsidTr="00585936">
        <w:trPr>
          <w:trHeight w:val="257"/>
          <w:jc w:val="center"/>
        </w:trPr>
        <w:tc>
          <w:tcPr>
            <w:tcW w:w="421" w:type="dxa"/>
            <w:shd w:val="clear" w:color="auto" w:fill="F2F2F2"/>
            <w:noWrap/>
            <w:vAlign w:val="center"/>
            <w:hideMark/>
          </w:tcPr>
          <w:p w14:paraId="67C152F4" w14:textId="77777777" w:rsidR="00585936" w:rsidRPr="00B53EBA" w:rsidRDefault="00585936" w:rsidP="00585936">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E985C1D" w14:textId="77777777" w:rsidR="00585936" w:rsidRPr="00B53EBA" w:rsidRDefault="00585936" w:rsidP="00585936">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585936" w:rsidRPr="00B53EBA" w14:paraId="2D381835" w14:textId="77777777" w:rsidTr="00585936">
        <w:trPr>
          <w:trHeight w:val="409"/>
          <w:jc w:val="center"/>
        </w:trPr>
        <w:tc>
          <w:tcPr>
            <w:tcW w:w="421" w:type="dxa"/>
            <w:shd w:val="clear" w:color="auto" w:fill="auto"/>
            <w:noWrap/>
            <w:vAlign w:val="center"/>
            <w:hideMark/>
          </w:tcPr>
          <w:p w14:paraId="085A60B0" w14:textId="77777777" w:rsidR="00585936" w:rsidRPr="00B53EBA" w:rsidRDefault="00585936"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0E3BF524" w14:textId="77777777" w:rsidR="00585936" w:rsidRPr="00B53EBA" w:rsidRDefault="007A1050" w:rsidP="00585936">
            <w:pPr>
              <w:jc w:val="both"/>
              <w:rPr>
                <w:rFonts w:ascii="Arial" w:hAnsi="Arial" w:cs="Arial"/>
                <w:sz w:val="18"/>
                <w:szCs w:val="18"/>
              </w:rPr>
            </w:pPr>
            <w:r w:rsidRPr="00B53EBA">
              <w:rPr>
                <w:rFonts w:ascii="Arial" w:hAnsi="Arial" w:cs="Arial"/>
                <w:sz w:val="18"/>
                <w:szCs w:val="18"/>
              </w:rPr>
              <w:t>Orientar</w:t>
            </w:r>
            <w:r w:rsidR="00585936" w:rsidRPr="00B53EBA">
              <w:rPr>
                <w:rFonts w:ascii="Arial" w:hAnsi="Arial" w:cs="Arial"/>
                <w:sz w:val="18"/>
                <w:szCs w:val="18"/>
              </w:rPr>
              <w:t xml:space="preserve"> el diseño y elaboración de manuales e instrumentos para el desarrollo de los procesos de acreditación y certificación de procesos </w:t>
            </w:r>
            <w:r w:rsidR="00B35141" w:rsidRPr="00B53EBA">
              <w:rPr>
                <w:rFonts w:ascii="Arial" w:hAnsi="Arial" w:cs="Arial"/>
                <w:sz w:val="18"/>
                <w:szCs w:val="18"/>
              </w:rPr>
              <w:t>individuales</w:t>
            </w:r>
            <w:r w:rsidR="00585936" w:rsidRPr="00B53EBA">
              <w:rPr>
                <w:rFonts w:ascii="Arial" w:hAnsi="Arial" w:cs="Arial"/>
                <w:sz w:val="18"/>
                <w:szCs w:val="18"/>
              </w:rPr>
              <w:t>.</w:t>
            </w:r>
          </w:p>
        </w:tc>
      </w:tr>
      <w:tr w:rsidR="00585936" w:rsidRPr="00B53EBA" w14:paraId="08E907BA" w14:textId="77777777" w:rsidTr="00585936">
        <w:trPr>
          <w:trHeight w:val="429"/>
          <w:jc w:val="center"/>
        </w:trPr>
        <w:tc>
          <w:tcPr>
            <w:tcW w:w="421" w:type="dxa"/>
            <w:shd w:val="clear" w:color="auto" w:fill="auto"/>
            <w:noWrap/>
            <w:vAlign w:val="center"/>
          </w:tcPr>
          <w:p w14:paraId="5C057096" w14:textId="77777777" w:rsidR="00585936" w:rsidRPr="00B53EBA" w:rsidRDefault="00585936"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57BD0155" w14:textId="77777777" w:rsidR="00585936" w:rsidRPr="00B53EBA" w:rsidRDefault="007A1050" w:rsidP="00585936">
            <w:pPr>
              <w:jc w:val="both"/>
              <w:rPr>
                <w:rFonts w:ascii="Arial" w:hAnsi="Arial" w:cs="Arial"/>
                <w:sz w:val="18"/>
                <w:szCs w:val="18"/>
              </w:rPr>
            </w:pPr>
            <w:r w:rsidRPr="00B53EBA">
              <w:rPr>
                <w:rFonts w:ascii="Arial" w:hAnsi="Arial" w:cs="Arial"/>
                <w:sz w:val="18"/>
                <w:szCs w:val="18"/>
              </w:rPr>
              <w:t>Realizar</w:t>
            </w:r>
            <w:r w:rsidR="00585936" w:rsidRPr="00B53EBA">
              <w:rPr>
                <w:rFonts w:ascii="Arial" w:hAnsi="Arial" w:cs="Arial"/>
                <w:sz w:val="18"/>
                <w:szCs w:val="18"/>
              </w:rPr>
              <w:t xml:space="preserve"> las fases que correspondan a los procesos de acreditación y certificación de </w:t>
            </w:r>
            <w:r w:rsidR="00E6258A" w:rsidRPr="00B53EBA">
              <w:rPr>
                <w:rFonts w:ascii="Arial" w:hAnsi="Arial" w:cs="Arial"/>
                <w:sz w:val="18"/>
                <w:szCs w:val="18"/>
              </w:rPr>
              <w:t>personas</w:t>
            </w:r>
            <w:r w:rsidRPr="00B53EBA">
              <w:rPr>
                <w:rFonts w:ascii="Arial" w:hAnsi="Arial" w:cs="Arial"/>
                <w:sz w:val="18"/>
                <w:szCs w:val="18"/>
              </w:rPr>
              <w:t>, que le sean asignadas.</w:t>
            </w:r>
          </w:p>
        </w:tc>
      </w:tr>
      <w:tr w:rsidR="00585936" w:rsidRPr="00B53EBA" w14:paraId="72616454" w14:textId="77777777" w:rsidTr="00585936">
        <w:trPr>
          <w:trHeight w:val="429"/>
          <w:jc w:val="center"/>
        </w:trPr>
        <w:tc>
          <w:tcPr>
            <w:tcW w:w="421" w:type="dxa"/>
            <w:shd w:val="clear" w:color="auto" w:fill="auto"/>
            <w:noWrap/>
            <w:vAlign w:val="center"/>
          </w:tcPr>
          <w:p w14:paraId="6EDA28FC" w14:textId="77777777" w:rsidR="00585936" w:rsidRPr="00B53EBA" w:rsidRDefault="00585936"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42633126" w14:textId="77777777" w:rsidR="00585936" w:rsidRPr="00B53EBA" w:rsidRDefault="00585936" w:rsidP="00585936">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w:t>
            </w:r>
            <w:r w:rsidR="00E6258A" w:rsidRPr="00B53EBA">
              <w:rPr>
                <w:rFonts w:ascii="Arial" w:hAnsi="Arial" w:cs="Arial"/>
                <w:sz w:val="18"/>
                <w:szCs w:val="18"/>
                <w:lang w:val="es-GT" w:eastAsia="es-GT"/>
              </w:rPr>
              <w:t xml:space="preserve"> de docentes, directores y tutores.</w:t>
            </w:r>
          </w:p>
        </w:tc>
      </w:tr>
      <w:tr w:rsidR="00585936" w:rsidRPr="00B53EBA" w14:paraId="6DDA7E31" w14:textId="77777777" w:rsidTr="00585936">
        <w:trPr>
          <w:trHeight w:val="429"/>
          <w:jc w:val="center"/>
        </w:trPr>
        <w:tc>
          <w:tcPr>
            <w:tcW w:w="421" w:type="dxa"/>
            <w:shd w:val="clear" w:color="auto" w:fill="auto"/>
            <w:noWrap/>
            <w:vAlign w:val="center"/>
          </w:tcPr>
          <w:p w14:paraId="1D52EF71" w14:textId="77777777" w:rsidR="00585936" w:rsidRPr="00B53EBA" w:rsidRDefault="00585936"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11B87E85" w14:textId="77777777" w:rsidR="00585936" w:rsidRPr="00B53EBA" w:rsidRDefault="00585936" w:rsidP="00585936">
            <w:pPr>
              <w:jc w:val="both"/>
              <w:rPr>
                <w:rFonts w:ascii="Arial" w:hAnsi="Arial" w:cs="Arial"/>
                <w:sz w:val="18"/>
                <w:szCs w:val="18"/>
              </w:rPr>
            </w:pPr>
            <w:r w:rsidRPr="00B53EBA">
              <w:rPr>
                <w:rFonts w:ascii="Arial" w:hAnsi="Arial" w:cs="Arial"/>
                <w:sz w:val="18"/>
                <w:szCs w:val="18"/>
                <w:lang w:val="es-GT" w:eastAsia="es-GT"/>
              </w:rPr>
              <w:t xml:space="preserve">Brindar asesoría técnica y acompañamiento a los </w:t>
            </w:r>
            <w:r w:rsidR="00E6258A" w:rsidRPr="00B53EBA">
              <w:rPr>
                <w:rFonts w:ascii="Arial" w:hAnsi="Arial" w:cs="Arial"/>
                <w:sz w:val="18"/>
                <w:szCs w:val="18"/>
                <w:lang w:val="es-GT" w:eastAsia="es-GT"/>
              </w:rPr>
              <w:t>profesionales encargados del proceso</w:t>
            </w:r>
            <w:r w:rsidRPr="00B53EBA">
              <w:rPr>
                <w:rFonts w:ascii="Arial" w:hAnsi="Arial" w:cs="Arial"/>
                <w:sz w:val="18"/>
                <w:szCs w:val="18"/>
                <w:lang w:val="es-GT" w:eastAsia="es-GT"/>
              </w:rPr>
              <w:t xml:space="preserve"> en las Direcciones Departamentales de Educación, de acuerdo con los lineamientos específicos establecidos en el proceso.</w:t>
            </w:r>
          </w:p>
        </w:tc>
      </w:tr>
      <w:tr w:rsidR="00585936" w:rsidRPr="00B53EBA" w14:paraId="06FD6724" w14:textId="77777777" w:rsidTr="00585936">
        <w:trPr>
          <w:trHeight w:val="429"/>
          <w:jc w:val="center"/>
        </w:trPr>
        <w:tc>
          <w:tcPr>
            <w:tcW w:w="421" w:type="dxa"/>
            <w:shd w:val="clear" w:color="auto" w:fill="auto"/>
            <w:noWrap/>
            <w:vAlign w:val="center"/>
          </w:tcPr>
          <w:p w14:paraId="722821BF" w14:textId="77777777" w:rsidR="00585936" w:rsidRPr="00B53EBA" w:rsidRDefault="00585936"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08A397A6" w14:textId="77777777" w:rsidR="00585936" w:rsidRPr="00B53EBA" w:rsidRDefault="00585936" w:rsidP="00585936">
            <w:pPr>
              <w:jc w:val="both"/>
              <w:rPr>
                <w:rFonts w:ascii="Arial" w:hAnsi="Arial" w:cs="Arial"/>
                <w:sz w:val="18"/>
                <w:szCs w:val="18"/>
                <w:lang w:val="es-GT" w:eastAsia="es-GT"/>
              </w:rPr>
            </w:pPr>
            <w:r w:rsidRPr="00B53EBA">
              <w:rPr>
                <w:rFonts w:ascii="Arial" w:eastAsia="Calibri" w:hAnsi="Arial" w:cs="Arial"/>
                <w:sz w:val="18"/>
                <w:szCs w:val="18"/>
                <w:lang w:val="es-ES" w:eastAsia="es-GT"/>
              </w:rPr>
              <w:t xml:space="preserve">Realizar la evaluación externa a los usuarios de los procesos de acreditación y certificación </w:t>
            </w:r>
            <w:r w:rsidR="006B1630" w:rsidRPr="00B53EBA">
              <w:rPr>
                <w:rFonts w:ascii="Arial" w:eastAsia="Calibri" w:hAnsi="Arial" w:cs="Arial"/>
                <w:sz w:val="18"/>
                <w:szCs w:val="18"/>
                <w:lang w:val="es-ES" w:eastAsia="es-GT"/>
              </w:rPr>
              <w:t>individual</w:t>
            </w:r>
            <w:r w:rsidRPr="00B53EBA">
              <w:rPr>
                <w:rFonts w:ascii="Arial" w:eastAsia="Calibri" w:hAnsi="Arial" w:cs="Arial"/>
                <w:sz w:val="18"/>
                <w:szCs w:val="18"/>
                <w:lang w:val="es-ES" w:eastAsia="es-GT"/>
              </w:rPr>
              <w:t>.</w:t>
            </w:r>
          </w:p>
        </w:tc>
      </w:tr>
      <w:tr w:rsidR="00585936" w:rsidRPr="00B53EBA" w14:paraId="561CB0D3" w14:textId="77777777" w:rsidTr="00585936">
        <w:trPr>
          <w:trHeight w:val="429"/>
          <w:jc w:val="center"/>
        </w:trPr>
        <w:tc>
          <w:tcPr>
            <w:tcW w:w="421" w:type="dxa"/>
            <w:shd w:val="clear" w:color="auto" w:fill="auto"/>
            <w:noWrap/>
            <w:vAlign w:val="center"/>
          </w:tcPr>
          <w:p w14:paraId="426A8D85" w14:textId="77777777" w:rsidR="00585936" w:rsidRPr="00B53EBA" w:rsidRDefault="00585936"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0CC3FF10" w14:textId="77777777" w:rsidR="00585936" w:rsidRPr="00B53EBA" w:rsidRDefault="00801B83" w:rsidP="00585936">
            <w:pPr>
              <w:jc w:val="both"/>
              <w:rPr>
                <w:rFonts w:ascii="Arial" w:hAnsi="Arial" w:cs="Arial"/>
                <w:sz w:val="18"/>
                <w:szCs w:val="18"/>
              </w:rPr>
            </w:pPr>
            <w:r w:rsidRPr="00B53EBA">
              <w:rPr>
                <w:rFonts w:ascii="Arial" w:hAnsi="Arial" w:cs="Arial"/>
                <w:sz w:val="18"/>
                <w:szCs w:val="18"/>
                <w:lang w:val="es-GT" w:eastAsia="es-GT"/>
              </w:rPr>
              <w:t>Elaborar</w:t>
            </w:r>
            <w:r w:rsidR="00585936" w:rsidRPr="00B53EBA">
              <w:rPr>
                <w:rFonts w:ascii="Arial" w:hAnsi="Arial" w:cs="Arial"/>
                <w:sz w:val="18"/>
                <w:szCs w:val="18"/>
                <w:lang w:val="es-GT" w:eastAsia="es-GT"/>
              </w:rPr>
              <w:t xml:space="preserve"> proyectos de resoluciones, dictámenes técnicos, informes y otros documentos que requieran los procesos.</w:t>
            </w:r>
          </w:p>
        </w:tc>
      </w:tr>
      <w:tr w:rsidR="003D4334" w:rsidRPr="00B53EBA" w14:paraId="2838CA06" w14:textId="77777777" w:rsidTr="00585936">
        <w:trPr>
          <w:trHeight w:val="429"/>
          <w:jc w:val="center"/>
        </w:trPr>
        <w:tc>
          <w:tcPr>
            <w:tcW w:w="421" w:type="dxa"/>
            <w:shd w:val="clear" w:color="auto" w:fill="auto"/>
            <w:noWrap/>
            <w:vAlign w:val="center"/>
          </w:tcPr>
          <w:p w14:paraId="25B86858" w14:textId="77777777" w:rsidR="003D4334" w:rsidRPr="00B53EBA" w:rsidRDefault="003D4334"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2E87BBB5" w14:textId="77777777" w:rsidR="003D4334" w:rsidRPr="00B53EBA" w:rsidRDefault="004F7862" w:rsidP="003D4334">
            <w:pPr>
              <w:jc w:val="both"/>
              <w:rPr>
                <w:rFonts w:ascii="Arial" w:hAnsi="Arial" w:cs="Arial"/>
                <w:sz w:val="18"/>
                <w:szCs w:val="16"/>
                <w:lang w:val="es-GT" w:eastAsia="es-GT"/>
              </w:rPr>
            </w:pPr>
            <w:r w:rsidRPr="00B53EBA">
              <w:rPr>
                <w:rFonts w:ascii="Arial" w:hAnsi="Arial" w:cs="Arial"/>
                <w:sz w:val="18"/>
                <w:szCs w:val="16"/>
                <w:lang w:val="es-GT" w:eastAsia="es-GT"/>
              </w:rPr>
              <w:t xml:space="preserve">Brindar capacitación a los usuarios departamentales, en cuanto al tema de </w:t>
            </w:r>
            <w:r w:rsidR="003D4334" w:rsidRPr="00B53EBA">
              <w:rPr>
                <w:rFonts w:ascii="Arial" w:hAnsi="Arial" w:cs="Arial"/>
                <w:sz w:val="18"/>
                <w:szCs w:val="16"/>
                <w:lang w:val="es-GT" w:eastAsia="es-GT"/>
              </w:rPr>
              <w:t>equivalencias y equiparaciones, con base a la normativa legal vigente.</w:t>
            </w:r>
          </w:p>
        </w:tc>
      </w:tr>
      <w:tr w:rsidR="003D4334" w:rsidRPr="00B53EBA" w14:paraId="28A8B3D8" w14:textId="77777777" w:rsidTr="00585936">
        <w:trPr>
          <w:trHeight w:val="429"/>
          <w:jc w:val="center"/>
        </w:trPr>
        <w:tc>
          <w:tcPr>
            <w:tcW w:w="421" w:type="dxa"/>
            <w:shd w:val="clear" w:color="auto" w:fill="auto"/>
            <w:noWrap/>
            <w:vAlign w:val="center"/>
          </w:tcPr>
          <w:p w14:paraId="25AB15A8" w14:textId="77777777" w:rsidR="003D4334" w:rsidRPr="00B53EBA" w:rsidRDefault="003D4334"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2F6AA0D4" w14:textId="77777777" w:rsidR="003D4334" w:rsidRPr="00B53EBA" w:rsidRDefault="004F7862" w:rsidP="003D4334">
            <w:pPr>
              <w:jc w:val="both"/>
              <w:rPr>
                <w:rFonts w:ascii="Arial" w:hAnsi="Arial" w:cs="Arial"/>
                <w:sz w:val="18"/>
                <w:szCs w:val="16"/>
                <w:lang w:val="es-GT" w:eastAsia="es-GT"/>
              </w:rPr>
            </w:pPr>
            <w:r w:rsidRPr="00B53EBA">
              <w:rPr>
                <w:rFonts w:ascii="Arial" w:hAnsi="Arial" w:cs="Arial"/>
                <w:sz w:val="18"/>
                <w:szCs w:val="16"/>
                <w:lang w:val="es-GT" w:eastAsia="es-GT"/>
              </w:rPr>
              <w:t xml:space="preserve">Apoyar en el desarrollo de </w:t>
            </w:r>
            <w:r w:rsidR="00B663F0" w:rsidRPr="00B53EBA">
              <w:rPr>
                <w:rFonts w:ascii="Arial" w:hAnsi="Arial" w:cs="Arial"/>
                <w:sz w:val="18"/>
                <w:szCs w:val="16"/>
                <w:lang w:val="es-GT" w:eastAsia="es-GT"/>
              </w:rPr>
              <w:t>l</w:t>
            </w:r>
            <w:r w:rsidR="003D4334" w:rsidRPr="00B53EBA">
              <w:rPr>
                <w:rFonts w:ascii="Arial" w:hAnsi="Arial" w:cs="Arial"/>
                <w:sz w:val="18"/>
                <w:szCs w:val="16"/>
                <w:lang w:val="es-GT" w:eastAsia="es-GT"/>
              </w:rPr>
              <w:t>os procesos de homologación con otras direcciones e instancias del Ministerio de Educación, con base a la normativa legal vigente.</w:t>
            </w:r>
          </w:p>
        </w:tc>
      </w:tr>
      <w:tr w:rsidR="002D4388" w:rsidRPr="00B53EBA" w14:paraId="24430039" w14:textId="77777777" w:rsidTr="00585936">
        <w:trPr>
          <w:trHeight w:val="429"/>
          <w:jc w:val="center"/>
        </w:trPr>
        <w:tc>
          <w:tcPr>
            <w:tcW w:w="421" w:type="dxa"/>
            <w:shd w:val="clear" w:color="auto" w:fill="auto"/>
            <w:noWrap/>
            <w:vAlign w:val="center"/>
          </w:tcPr>
          <w:p w14:paraId="6B081C3D" w14:textId="77777777" w:rsidR="002D4388" w:rsidRPr="00B53EBA" w:rsidRDefault="002D4388"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313047E6" w14:textId="77777777" w:rsidR="002D4388" w:rsidRPr="00B53EBA" w:rsidRDefault="002D4388" w:rsidP="002D4388">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D4388" w:rsidRPr="00B53EBA" w14:paraId="44D4E555" w14:textId="77777777" w:rsidTr="00585936">
        <w:trPr>
          <w:trHeight w:val="429"/>
          <w:jc w:val="center"/>
        </w:trPr>
        <w:tc>
          <w:tcPr>
            <w:tcW w:w="421" w:type="dxa"/>
            <w:shd w:val="clear" w:color="auto" w:fill="auto"/>
            <w:noWrap/>
            <w:vAlign w:val="center"/>
          </w:tcPr>
          <w:p w14:paraId="396C50FE" w14:textId="77777777" w:rsidR="002D4388" w:rsidRPr="00B53EBA" w:rsidRDefault="002D4388"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0B6BE24A" w14:textId="77777777" w:rsidR="002D4388" w:rsidRPr="00B53EBA" w:rsidRDefault="002D4388" w:rsidP="002D4388">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2D4388" w:rsidRPr="00B53EBA" w14:paraId="3371A409" w14:textId="77777777" w:rsidTr="00585936">
        <w:trPr>
          <w:trHeight w:val="429"/>
          <w:jc w:val="center"/>
        </w:trPr>
        <w:tc>
          <w:tcPr>
            <w:tcW w:w="421" w:type="dxa"/>
            <w:shd w:val="clear" w:color="auto" w:fill="auto"/>
            <w:noWrap/>
            <w:vAlign w:val="center"/>
          </w:tcPr>
          <w:p w14:paraId="366ECD6A" w14:textId="77777777" w:rsidR="002D4388" w:rsidRPr="00B53EBA" w:rsidRDefault="002D4388"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53CB25B0" w14:textId="6666F465" w:rsidR="002D4388" w:rsidRPr="00B53EBA" w:rsidRDefault="002D4388" w:rsidP="00A92CB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2D4388" w:rsidRPr="00B53EBA" w14:paraId="1201D73E" w14:textId="77777777" w:rsidTr="00585936">
        <w:trPr>
          <w:trHeight w:val="539"/>
          <w:jc w:val="center"/>
        </w:trPr>
        <w:tc>
          <w:tcPr>
            <w:tcW w:w="421" w:type="dxa"/>
            <w:shd w:val="clear" w:color="auto" w:fill="auto"/>
            <w:noWrap/>
            <w:vAlign w:val="center"/>
          </w:tcPr>
          <w:p w14:paraId="29AEB19B" w14:textId="77777777" w:rsidR="002D4388" w:rsidRPr="00B53EBA" w:rsidRDefault="002D4388" w:rsidP="008C27F3">
            <w:pPr>
              <w:numPr>
                <w:ilvl w:val="0"/>
                <w:numId w:val="113"/>
              </w:numPr>
              <w:ind w:left="417"/>
              <w:jc w:val="center"/>
              <w:rPr>
                <w:rFonts w:ascii="Arial" w:hAnsi="Arial" w:cs="Arial"/>
                <w:lang w:val="es-GT" w:eastAsia="es-GT"/>
              </w:rPr>
            </w:pPr>
          </w:p>
        </w:tc>
        <w:tc>
          <w:tcPr>
            <w:tcW w:w="9538" w:type="dxa"/>
            <w:shd w:val="clear" w:color="auto" w:fill="auto"/>
            <w:vAlign w:val="center"/>
          </w:tcPr>
          <w:p w14:paraId="2DE053F6" w14:textId="77777777" w:rsidR="002D4388" w:rsidRPr="00B53EBA" w:rsidRDefault="002D4388" w:rsidP="002D4388">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6BAB14F3" w14:textId="77777777" w:rsidR="00585936" w:rsidRPr="00B53EBA" w:rsidRDefault="00585936" w:rsidP="005859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85936" w:rsidRPr="00B53EBA" w14:paraId="04F3CDA8" w14:textId="77777777" w:rsidTr="00585936">
        <w:trPr>
          <w:trHeight w:val="355"/>
          <w:tblHeader/>
          <w:jc w:val="center"/>
        </w:trPr>
        <w:tc>
          <w:tcPr>
            <w:tcW w:w="421" w:type="dxa"/>
            <w:shd w:val="clear" w:color="auto" w:fill="F2F2F2"/>
            <w:noWrap/>
            <w:vAlign w:val="center"/>
            <w:hideMark/>
          </w:tcPr>
          <w:p w14:paraId="1D4FADA8" w14:textId="77777777" w:rsidR="00585936" w:rsidRPr="00B53EBA" w:rsidRDefault="00585936" w:rsidP="00585936">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14C5D7C8" w14:textId="77777777" w:rsidR="00585936" w:rsidRPr="00B53EBA" w:rsidRDefault="00585936" w:rsidP="00585936">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05142D" w:rsidRPr="00B53EBA" w14:paraId="3A77F0E8" w14:textId="77777777" w:rsidTr="00585936">
        <w:trPr>
          <w:trHeight w:val="405"/>
          <w:jc w:val="center"/>
        </w:trPr>
        <w:tc>
          <w:tcPr>
            <w:tcW w:w="1720" w:type="dxa"/>
            <w:gridSpan w:val="2"/>
            <w:shd w:val="clear" w:color="auto" w:fill="auto"/>
            <w:vAlign w:val="center"/>
            <w:hideMark/>
          </w:tcPr>
          <w:p w14:paraId="182549C6" w14:textId="77777777" w:rsidR="0005142D" w:rsidRPr="00B53EBA" w:rsidRDefault="0005142D" w:rsidP="0005142D">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98BFD0E" w14:textId="77777777" w:rsidR="0005142D" w:rsidRPr="00B53EBA" w:rsidRDefault="0005142D" w:rsidP="0005142D">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05142D" w:rsidRPr="00B53EBA" w14:paraId="1A246802" w14:textId="77777777" w:rsidTr="00585936">
        <w:trPr>
          <w:trHeight w:val="424"/>
          <w:jc w:val="center"/>
        </w:trPr>
        <w:tc>
          <w:tcPr>
            <w:tcW w:w="1720" w:type="dxa"/>
            <w:gridSpan w:val="2"/>
            <w:shd w:val="clear" w:color="auto" w:fill="auto"/>
            <w:vAlign w:val="center"/>
            <w:hideMark/>
          </w:tcPr>
          <w:p w14:paraId="2661C08F" w14:textId="77777777" w:rsidR="0005142D" w:rsidRPr="00B53EBA" w:rsidRDefault="0005142D" w:rsidP="0005142D">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0F250458" w14:textId="77777777" w:rsidR="0005142D" w:rsidRPr="00B53EBA" w:rsidRDefault="0005142D" w:rsidP="0005142D">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Organizaciones que pertenecen al Subsistema escolar y extraescolar, directores, docentes, tutores, entre otras.  </w:t>
            </w:r>
          </w:p>
        </w:tc>
      </w:tr>
    </w:tbl>
    <w:p w14:paraId="01B6C582" w14:textId="77777777" w:rsidR="00585936" w:rsidRPr="00B53EBA" w:rsidRDefault="00585936" w:rsidP="00585936"/>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85936" w:rsidRPr="00B53EBA" w14:paraId="010B3DA5" w14:textId="77777777" w:rsidTr="00585936">
        <w:trPr>
          <w:trHeight w:val="405"/>
          <w:tblHeader/>
          <w:jc w:val="center"/>
        </w:trPr>
        <w:tc>
          <w:tcPr>
            <w:tcW w:w="9938" w:type="dxa"/>
            <w:gridSpan w:val="4"/>
            <w:shd w:val="clear" w:color="auto" w:fill="F2F2F2"/>
            <w:vAlign w:val="center"/>
            <w:hideMark/>
          </w:tcPr>
          <w:p w14:paraId="5BC3C938" w14:textId="77777777" w:rsidR="00585936" w:rsidRPr="00B53EBA" w:rsidRDefault="00585936" w:rsidP="00585936">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585936" w:rsidRPr="00B53EBA" w14:paraId="06011C74" w14:textId="77777777" w:rsidTr="00585936">
        <w:trPr>
          <w:trHeight w:val="269"/>
          <w:jc w:val="center"/>
        </w:trPr>
        <w:tc>
          <w:tcPr>
            <w:tcW w:w="421" w:type="dxa"/>
            <w:shd w:val="clear" w:color="auto" w:fill="F2F2F2"/>
            <w:noWrap/>
            <w:vAlign w:val="center"/>
            <w:hideMark/>
          </w:tcPr>
          <w:p w14:paraId="27489452"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66EDC2B"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585936" w:rsidRPr="00B53EBA" w14:paraId="40D28FEC" w14:textId="77777777" w:rsidTr="00585936">
        <w:trPr>
          <w:trHeight w:val="325"/>
          <w:jc w:val="center"/>
        </w:trPr>
        <w:tc>
          <w:tcPr>
            <w:tcW w:w="4899" w:type="dxa"/>
            <w:gridSpan w:val="3"/>
            <w:shd w:val="clear" w:color="auto" w:fill="F2F2F2"/>
            <w:noWrap/>
            <w:vAlign w:val="center"/>
            <w:hideMark/>
          </w:tcPr>
          <w:p w14:paraId="73AD3A28"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79D18F0" w14:textId="77777777" w:rsidR="00585936" w:rsidRPr="00B53EBA" w:rsidRDefault="00585936" w:rsidP="00585936">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585936" w:rsidRPr="00B53EBA" w14:paraId="09893365" w14:textId="77777777" w:rsidTr="00585936">
        <w:trPr>
          <w:trHeight w:val="413"/>
          <w:jc w:val="center"/>
        </w:trPr>
        <w:tc>
          <w:tcPr>
            <w:tcW w:w="4899" w:type="dxa"/>
            <w:gridSpan w:val="3"/>
            <w:shd w:val="clear" w:color="auto" w:fill="auto"/>
            <w:noWrap/>
            <w:vAlign w:val="center"/>
            <w:hideMark/>
          </w:tcPr>
          <w:p w14:paraId="68E81751"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2AD35C50" w14:textId="77777777" w:rsidR="00585936" w:rsidRPr="00B53EBA" w:rsidRDefault="00585936" w:rsidP="00585936">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585936" w:rsidRPr="00B53EBA" w14:paraId="0FD0284B" w14:textId="77777777" w:rsidTr="00585936">
        <w:trPr>
          <w:trHeight w:val="405"/>
          <w:jc w:val="center"/>
        </w:trPr>
        <w:tc>
          <w:tcPr>
            <w:tcW w:w="421" w:type="dxa"/>
            <w:shd w:val="clear" w:color="auto" w:fill="F2F2F2"/>
            <w:noWrap/>
            <w:vAlign w:val="center"/>
            <w:hideMark/>
          </w:tcPr>
          <w:p w14:paraId="6F85645C"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6B67FFE0"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65B0EB20" w14:textId="77777777" w:rsidTr="009F1430">
        <w:trPr>
          <w:trHeight w:val="818"/>
          <w:jc w:val="center"/>
        </w:trPr>
        <w:tc>
          <w:tcPr>
            <w:tcW w:w="9938" w:type="dxa"/>
            <w:gridSpan w:val="4"/>
            <w:shd w:val="clear" w:color="auto" w:fill="auto"/>
            <w:vAlign w:val="center"/>
            <w:hideMark/>
          </w:tcPr>
          <w:p w14:paraId="3FA678B9" w14:textId="77777777" w:rsidR="00585936" w:rsidRPr="00B53EBA" w:rsidRDefault="00585936" w:rsidP="00585936">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14:paraId="707222E0" w14:textId="77777777" w:rsidR="00585936" w:rsidRPr="00B53EBA" w:rsidRDefault="00585936" w:rsidP="00CF76A8">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585936" w:rsidRPr="00B53EBA" w14:paraId="0025FE2B" w14:textId="77777777" w:rsidTr="00585936">
        <w:trPr>
          <w:trHeight w:val="439"/>
          <w:jc w:val="center"/>
        </w:trPr>
        <w:tc>
          <w:tcPr>
            <w:tcW w:w="421" w:type="dxa"/>
            <w:shd w:val="clear" w:color="auto" w:fill="F2F2F2"/>
            <w:noWrap/>
            <w:vAlign w:val="center"/>
            <w:hideMark/>
          </w:tcPr>
          <w:p w14:paraId="4F391F4A"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5D722C9A"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585936" w:rsidRPr="00B53EBA" w14:paraId="13501A11" w14:textId="77777777" w:rsidTr="00585936">
        <w:trPr>
          <w:trHeight w:val="499"/>
          <w:jc w:val="center"/>
        </w:trPr>
        <w:tc>
          <w:tcPr>
            <w:tcW w:w="1720" w:type="dxa"/>
            <w:gridSpan w:val="2"/>
            <w:shd w:val="clear" w:color="auto" w:fill="auto"/>
            <w:vAlign w:val="center"/>
            <w:hideMark/>
          </w:tcPr>
          <w:p w14:paraId="4C947284"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5FA02F3" w14:textId="77777777" w:rsidR="00585936" w:rsidRPr="00B53EBA" w:rsidRDefault="00585936" w:rsidP="00585936">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585936" w:rsidRPr="00B53EBA" w14:paraId="5E2F7DD2" w14:textId="77777777" w:rsidTr="00585936">
        <w:trPr>
          <w:trHeight w:val="421"/>
          <w:jc w:val="center"/>
        </w:trPr>
        <w:tc>
          <w:tcPr>
            <w:tcW w:w="1720" w:type="dxa"/>
            <w:gridSpan w:val="2"/>
            <w:shd w:val="clear" w:color="auto" w:fill="auto"/>
            <w:vAlign w:val="center"/>
          </w:tcPr>
          <w:p w14:paraId="0304C656"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693981A5" w14:textId="77777777" w:rsidR="00585936" w:rsidRPr="00B53EBA" w:rsidRDefault="00585936" w:rsidP="00585936">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7F0204" w:rsidRPr="00B53EBA" w14:paraId="0E5E2F3A" w14:textId="77777777" w:rsidTr="00585936">
        <w:trPr>
          <w:trHeight w:val="413"/>
          <w:jc w:val="center"/>
        </w:trPr>
        <w:tc>
          <w:tcPr>
            <w:tcW w:w="1720" w:type="dxa"/>
            <w:gridSpan w:val="2"/>
            <w:shd w:val="clear" w:color="auto" w:fill="auto"/>
            <w:vAlign w:val="center"/>
          </w:tcPr>
          <w:p w14:paraId="5EFABAD4" w14:textId="77777777" w:rsidR="007F0204" w:rsidRPr="00B53EBA" w:rsidRDefault="007F0204" w:rsidP="007F0204">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3DE332D" w14:textId="77777777" w:rsidR="007F0204" w:rsidRPr="00B53EBA" w:rsidRDefault="007F0204" w:rsidP="007F0204">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7F0204" w:rsidRPr="00B53EBA" w14:paraId="5CBC62EE" w14:textId="77777777" w:rsidTr="00585936">
        <w:trPr>
          <w:trHeight w:val="405"/>
          <w:jc w:val="center"/>
        </w:trPr>
        <w:tc>
          <w:tcPr>
            <w:tcW w:w="1720" w:type="dxa"/>
            <w:gridSpan w:val="2"/>
            <w:shd w:val="clear" w:color="auto" w:fill="auto"/>
            <w:vAlign w:val="center"/>
          </w:tcPr>
          <w:p w14:paraId="4E466A6F" w14:textId="77777777" w:rsidR="007F0204" w:rsidRPr="00B53EBA" w:rsidRDefault="007F0204" w:rsidP="007F0204">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7E6DFE29" w14:textId="77777777" w:rsidR="007F0204" w:rsidRPr="00B53EBA" w:rsidRDefault="007F0204" w:rsidP="007F0204">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422C1E00" w14:textId="77777777" w:rsidR="00585936" w:rsidRPr="00B53EBA" w:rsidRDefault="00585936" w:rsidP="005859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85936" w:rsidRPr="00B53EBA" w14:paraId="20FBBA4C" w14:textId="77777777" w:rsidTr="00585936">
        <w:trPr>
          <w:trHeight w:val="450"/>
          <w:tblHeader/>
          <w:jc w:val="center"/>
        </w:trPr>
        <w:tc>
          <w:tcPr>
            <w:tcW w:w="411" w:type="dxa"/>
            <w:shd w:val="clear" w:color="auto" w:fill="F2F2F2"/>
            <w:noWrap/>
            <w:vAlign w:val="center"/>
            <w:hideMark/>
          </w:tcPr>
          <w:p w14:paraId="3187C22A"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403088C5"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585936" w:rsidRPr="00B53EBA" w14:paraId="286E8D4D" w14:textId="77777777" w:rsidTr="00585936">
        <w:trPr>
          <w:trHeight w:val="450"/>
          <w:jc w:val="center"/>
        </w:trPr>
        <w:tc>
          <w:tcPr>
            <w:tcW w:w="411" w:type="dxa"/>
            <w:shd w:val="clear" w:color="auto" w:fill="auto"/>
            <w:noWrap/>
            <w:vAlign w:val="center"/>
            <w:hideMark/>
          </w:tcPr>
          <w:p w14:paraId="7426A915" w14:textId="77777777" w:rsidR="00585936" w:rsidRPr="00B53EBA" w:rsidRDefault="00585936" w:rsidP="008C27F3">
            <w:pPr>
              <w:numPr>
                <w:ilvl w:val="0"/>
                <w:numId w:val="114"/>
              </w:numPr>
              <w:ind w:left="417"/>
              <w:jc w:val="center"/>
              <w:rPr>
                <w:rFonts w:ascii="Arial" w:hAnsi="Arial" w:cs="Arial"/>
                <w:sz w:val="16"/>
                <w:szCs w:val="16"/>
                <w:lang w:val="es-GT" w:eastAsia="es-GT"/>
              </w:rPr>
            </w:pPr>
          </w:p>
        </w:tc>
        <w:tc>
          <w:tcPr>
            <w:tcW w:w="9527" w:type="dxa"/>
            <w:shd w:val="clear" w:color="auto" w:fill="auto"/>
            <w:vAlign w:val="center"/>
          </w:tcPr>
          <w:p w14:paraId="0A3182AB"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585936" w:rsidRPr="00B53EBA" w14:paraId="52DF46C7" w14:textId="77777777" w:rsidTr="00585936">
        <w:trPr>
          <w:trHeight w:val="450"/>
          <w:jc w:val="center"/>
        </w:trPr>
        <w:tc>
          <w:tcPr>
            <w:tcW w:w="411" w:type="dxa"/>
            <w:shd w:val="clear" w:color="auto" w:fill="auto"/>
            <w:noWrap/>
            <w:vAlign w:val="center"/>
            <w:hideMark/>
          </w:tcPr>
          <w:p w14:paraId="342F78C6" w14:textId="77777777" w:rsidR="00585936" w:rsidRPr="00B53EBA" w:rsidRDefault="00585936" w:rsidP="008C27F3">
            <w:pPr>
              <w:numPr>
                <w:ilvl w:val="0"/>
                <w:numId w:val="114"/>
              </w:numPr>
              <w:ind w:left="417"/>
              <w:jc w:val="center"/>
              <w:rPr>
                <w:rFonts w:ascii="Arial" w:hAnsi="Arial" w:cs="Arial"/>
                <w:sz w:val="16"/>
                <w:szCs w:val="16"/>
                <w:lang w:val="es-GT" w:eastAsia="es-GT"/>
              </w:rPr>
            </w:pPr>
          </w:p>
        </w:tc>
        <w:tc>
          <w:tcPr>
            <w:tcW w:w="9527" w:type="dxa"/>
            <w:shd w:val="clear" w:color="auto" w:fill="auto"/>
            <w:vAlign w:val="center"/>
          </w:tcPr>
          <w:p w14:paraId="1C390771"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585936" w:rsidRPr="00B53EBA" w14:paraId="01D52B93" w14:textId="77777777" w:rsidTr="00585936">
        <w:trPr>
          <w:trHeight w:val="450"/>
          <w:jc w:val="center"/>
        </w:trPr>
        <w:tc>
          <w:tcPr>
            <w:tcW w:w="411" w:type="dxa"/>
            <w:shd w:val="clear" w:color="auto" w:fill="auto"/>
            <w:noWrap/>
            <w:vAlign w:val="center"/>
            <w:hideMark/>
          </w:tcPr>
          <w:p w14:paraId="5AAB1A21" w14:textId="77777777" w:rsidR="00585936" w:rsidRPr="00B53EBA" w:rsidRDefault="00585936" w:rsidP="008C27F3">
            <w:pPr>
              <w:numPr>
                <w:ilvl w:val="0"/>
                <w:numId w:val="114"/>
              </w:numPr>
              <w:ind w:left="417"/>
              <w:jc w:val="center"/>
              <w:rPr>
                <w:rFonts w:ascii="Arial" w:hAnsi="Arial" w:cs="Arial"/>
                <w:sz w:val="16"/>
                <w:szCs w:val="16"/>
                <w:lang w:val="es-GT" w:eastAsia="es-GT"/>
              </w:rPr>
            </w:pPr>
          </w:p>
        </w:tc>
        <w:tc>
          <w:tcPr>
            <w:tcW w:w="9527" w:type="dxa"/>
            <w:shd w:val="clear" w:color="auto" w:fill="auto"/>
            <w:vAlign w:val="center"/>
          </w:tcPr>
          <w:p w14:paraId="71165C05"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585936" w:rsidRPr="00B53EBA" w14:paraId="48569F60" w14:textId="77777777" w:rsidTr="00585936">
        <w:trPr>
          <w:trHeight w:val="450"/>
          <w:jc w:val="center"/>
        </w:trPr>
        <w:tc>
          <w:tcPr>
            <w:tcW w:w="411" w:type="dxa"/>
            <w:shd w:val="clear" w:color="auto" w:fill="auto"/>
            <w:noWrap/>
            <w:vAlign w:val="center"/>
            <w:hideMark/>
          </w:tcPr>
          <w:p w14:paraId="69F54E56" w14:textId="77777777" w:rsidR="00585936" w:rsidRPr="00B53EBA" w:rsidRDefault="00585936" w:rsidP="008C27F3">
            <w:pPr>
              <w:numPr>
                <w:ilvl w:val="0"/>
                <w:numId w:val="114"/>
              </w:numPr>
              <w:ind w:left="417"/>
              <w:jc w:val="center"/>
              <w:rPr>
                <w:rFonts w:ascii="Arial" w:hAnsi="Arial" w:cs="Arial"/>
                <w:sz w:val="16"/>
                <w:szCs w:val="16"/>
                <w:lang w:val="es-GT" w:eastAsia="es-GT"/>
              </w:rPr>
            </w:pPr>
          </w:p>
        </w:tc>
        <w:tc>
          <w:tcPr>
            <w:tcW w:w="9527" w:type="dxa"/>
            <w:shd w:val="clear" w:color="auto" w:fill="auto"/>
            <w:vAlign w:val="center"/>
          </w:tcPr>
          <w:p w14:paraId="02CB3255"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585936" w:rsidRPr="00B53EBA" w14:paraId="45E1CD42" w14:textId="77777777" w:rsidTr="00585936">
        <w:trPr>
          <w:trHeight w:val="450"/>
          <w:jc w:val="center"/>
        </w:trPr>
        <w:tc>
          <w:tcPr>
            <w:tcW w:w="411" w:type="dxa"/>
            <w:shd w:val="clear" w:color="auto" w:fill="auto"/>
            <w:noWrap/>
            <w:vAlign w:val="center"/>
          </w:tcPr>
          <w:p w14:paraId="3E2CFE12" w14:textId="77777777" w:rsidR="00585936" w:rsidRPr="00B53EBA" w:rsidRDefault="00585936" w:rsidP="008C27F3">
            <w:pPr>
              <w:numPr>
                <w:ilvl w:val="0"/>
                <w:numId w:val="114"/>
              </w:numPr>
              <w:ind w:left="417"/>
              <w:jc w:val="center"/>
              <w:rPr>
                <w:rFonts w:ascii="Arial" w:hAnsi="Arial" w:cs="Arial"/>
                <w:sz w:val="16"/>
                <w:szCs w:val="16"/>
                <w:lang w:val="es-GT" w:eastAsia="es-GT"/>
              </w:rPr>
            </w:pPr>
          </w:p>
        </w:tc>
        <w:tc>
          <w:tcPr>
            <w:tcW w:w="9527" w:type="dxa"/>
            <w:shd w:val="clear" w:color="auto" w:fill="auto"/>
            <w:vAlign w:val="center"/>
          </w:tcPr>
          <w:p w14:paraId="5F1BBB00"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028C4A27" w14:textId="77777777" w:rsidR="00585936" w:rsidRPr="00B53EBA" w:rsidRDefault="00585936" w:rsidP="00585936">
      <w:pPr>
        <w:rPr>
          <w:lang w:val="es-GT"/>
        </w:rPr>
      </w:pPr>
    </w:p>
    <w:p w14:paraId="5B05603B" w14:textId="77777777" w:rsidR="00585936" w:rsidRPr="00B53EBA" w:rsidRDefault="00585936" w:rsidP="00585936">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85936" w:rsidRPr="00B53EBA" w14:paraId="2B06ABE7" w14:textId="77777777" w:rsidTr="00585936">
        <w:trPr>
          <w:trHeight w:val="450"/>
          <w:tblHeader/>
          <w:jc w:val="center"/>
        </w:trPr>
        <w:tc>
          <w:tcPr>
            <w:tcW w:w="401" w:type="dxa"/>
            <w:shd w:val="clear" w:color="auto" w:fill="F2F2F2"/>
            <w:noWrap/>
            <w:vAlign w:val="center"/>
            <w:hideMark/>
          </w:tcPr>
          <w:p w14:paraId="78499BC3"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3AE98100"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585936" w:rsidRPr="00B53EBA" w14:paraId="51D60832" w14:textId="77777777" w:rsidTr="00585936">
        <w:trPr>
          <w:trHeight w:val="450"/>
          <w:jc w:val="center"/>
        </w:trPr>
        <w:tc>
          <w:tcPr>
            <w:tcW w:w="401" w:type="dxa"/>
            <w:shd w:val="clear" w:color="auto" w:fill="auto"/>
            <w:noWrap/>
            <w:vAlign w:val="center"/>
            <w:hideMark/>
          </w:tcPr>
          <w:p w14:paraId="39FD7AA9" w14:textId="77777777" w:rsidR="00585936" w:rsidRPr="00B53EBA" w:rsidRDefault="00585936" w:rsidP="008C27F3">
            <w:pPr>
              <w:numPr>
                <w:ilvl w:val="0"/>
                <w:numId w:val="115"/>
              </w:numPr>
              <w:ind w:left="417"/>
              <w:jc w:val="center"/>
              <w:rPr>
                <w:rFonts w:ascii="Arial" w:hAnsi="Arial" w:cs="Arial"/>
                <w:sz w:val="16"/>
                <w:szCs w:val="16"/>
                <w:lang w:val="es-GT" w:eastAsia="es-GT"/>
              </w:rPr>
            </w:pPr>
          </w:p>
        </w:tc>
        <w:tc>
          <w:tcPr>
            <w:tcW w:w="9537" w:type="dxa"/>
            <w:shd w:val="clear" w:color="auto" w:fill="auto"/>
            <w:vAlign w:val="center"/>
            <w:hideMark/>
          </w:tcPr>
          <w:p w14:paraId="4C5772A5"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585936" w:rsidRPr="00B53EBA" w14:paraId="73E6FCB0" w14:textId="77777777" w:rsidTr="00585936">
        <w:trPr>
          <w:trHeight w:val="450"/>
          <w:jc w:val="center"/>
        </w:trPr>
        <w:tc>
          <w:tcPr>
            <w:tcW w:w="401" w:type="dxa"/>
            <w:shd w:val="clear" w:color="auto" w:fill="auto"/>
            <w:noWrap/>
            <w:vAlign w:val="center"/>
            <w:hideMark/>
          </w:tcPr>
          <w:p w14:paraId="1B05415B" w14:textId="77777777" w:rsidR="00585936" w:rsidRPr="00B53EBA" w:rsidRDefault="00585936" w:rsidP="008C27F3">
            <w:pPr>
              <w:numPr>
                <w:ilvl w:val="0"/>
                <w:numId w:val="115"/>
              </w:numPr>
              <w:ind w:left="417"/>
              <w:jc w:val="center"/>
              <w:rPr>
                <w:rFonts w:ascii="Arial" w:hAnsi="Arial" w:cs="Arial"/>
                <w:sz w:val="16"/>
                <w:szCs w:val="16"/>
                <w:lang w:val="es-GT" w:eastAsia="es-GT"/>
              </w:rPr>
            </w:pPr>
          </w:p>
        </w:tc>
        <w:tc>
          <w:tcPr>
            <w:tcW w:w="9537" w:type="dxa"/>
            <w:shd w:val="clear" w:color="auto" w:fill="auto"/>
            <w:vAlign w:val="center"/>
            <w:hideMark/>
          </w:tcPr>
          <w:p w14:paraId="33A8F5B5" w14:textId="77777777" w:rsidR="00585936" w:rsidRPr="00B53EBA" w:rsidRDefault="00585936" w:rsidP="00585936">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585936" w:rsidRPr="00B53EBA" w14:paraId="151D6611" w14:textId="77777777" w:rsidTr="00585936">
        <w:trPr>
          <w:trHeight w:val="450"/>
          <w:jc w:val="center"/>
        </w:trPr>
        <w:tc>
          <w:tcPr>
            <w:tcW w:w="401" w:type="dxa"/>
            <w:shd w:val="clear" w:color="auto" w:fill="auto"/>
            <w:noWrap/>
            <w:vAlign w:val="center"/>
            <w:hideMark/>
          </w:tcPr>
          <w:p w14:paraId="7F78E744" w14:textId="77777777" w:rsidR="00585936" w:rsidRPr="00B53EBA" w:rsidRDefault="00585936" w:rsidP="008C27F3">
            <w:pPr>
              <w:numPr>
                <w:ilvl w:val="0"/>
                <w:numId w:val="115"/>
              </w:numPr>
              <w:ind w:left="417"/>
              <w:jc w:val="center"/>
              <w:rPr>
                <w:rFonts w:ascii="Arial" w:hAnsi="Arial" w:cs="Arial"/>
                <w:sz w:val="16"/>
                <w:szCs w:val="16"/>
                <w:lang w:val="es-GT" w:eastAsia="es-GT"/>
              </w:rPr>
            </w:pPr>
          </w:p>
        </w:tc>
        <w:tc>
          <w:tcPr>
            <w:tcW w:w="9537" w:type="dxa"/>
            <w:shd w:val="clear" w:color="auto" w:fill="auto"/>
            <w:vAlign w:val="center"/>
            <w:hideMark/>
          </w:tcPr>
          <w:p w14:paraId="5C4D1B4E" w14:textId="77777777" w:rsidR="00585936"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585936" w:rsidRPr="00B53EBA" w14:paraId="00C8045C" w14:textId="77777777" w:rsidTr="00585936">
        <w:trPr>
          <w:trHeight w:val="450"/>
          <w:jc w:val="center"/>
        </w:trPr>
        <w:tc>
          <w:tcPr>
            <w:tcW w:w="401" w:type="dxa"/>
            <w:shd w:val="clear" w:color="auto" w:fill="auto"/>
            <w:noWrap/>
            <w:vAlign w:val="center"/>
            <w:hideMark/>
          </w:tcPr>
          <w:p w14:paraId="23E14EC7" w14:textId="77777777" w:rsidR="00585936" w:rsidRPr="00B53EBA" w:rsidRDefault="00585936" w:rsidP="008C27F3">
            <w:pPr>
              <w:numPr>
                <w:ilvl w:val="0"/>
                <w:numId w:val="115"/>
              </w:numPr>
              <w:ind w:left="417"/>
              <w:jc w:val="center"/>
              <w:rPr>
                <w:rFonts w:ascii="Arial" w:hAnsi="Arial" w:cs="Arial"/>
                <w:sz w:val="16"/>
                <w:szCs w:val="16"/>
                <w:lang w:val="es-GT" w:eastAsia="es-GT"/>
              </w:rPr>
            </w:pPr>
          </w:p>
        </w:tc>
        <w:tc>
          <w:tcPr>
            <w:tcW w:w="9537" w:type="dxa"/>
            <w:shd w:val="clear" w:color="auto" w:fill="auto"/>
            <w:vAlign w:val="center"/>
            <w:hideMark/>
          </w:tcPr>
          <w:p w14:paraId="1597EF67" w14:textId="77777777" w:rsidR="00585936"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585936" w:rsidRPr="00B53EBA" w14:paraId="767773B5" w14:textId="77777777" w:rsidTr="00585936">
        <w:trPr>
          <w:trHeight w:val="450"/>
          <w:jc w:val="center"/>
        </w:trPr>
        <w:tc>
          <w:tcPr>
            <w:tcW w:w="401" w:type="dxa"/>
            <w:shd w:val="clear" w:color="auto" w:fill="auto"/>
            <w:noWrap/>
            <w:vAlign w:val="center"/>
          </w:tcPr>
          <w:p w14:paraId="145BEAE8" w14:textId="77777777" w:rsidR="00585936" w:rsidRPr="00B53EBA" w:rsidRDefault="00585936" w:rsidP="008C27F3">
            <w:pPr>
              <w:numPr>
                <w:ilvl w:val="0"/>
                <w:numId w:val="115"/>
              </w:numPr>
              <w:ind w:left="417"/>
              <w:jc w:val="center"/>
              <w:rPr>
                <w:rFonts w:ascii="Arial" w:hAnsi="Arial" w:cs="Arial"/>
                <w:sz w:val="16"/>
                <w:szCs w:val="16"/>
                <w:lang w:val="es-GT" w:eastAsia="es-GT"/>
              </w:rPr>
            </w:pPr>
          </w:p>
        </w:tc>
        <w:tc>
          <w:tcPr>
            <w:tcW w:w="9537" w:type="dxa"/>
            <w:shd w:val="clear" w:color="auto" w:fill="auto"/>
            <w:vAlign w:val="center"/>
          </w:tcPr>
          <w:p w14:paraId="254F8393" w14:textId="77777777" w:rsidR="006F3691" w:rsidRPr="00B53EBA" w:rsidRDefault="00585936" w:rsidP="00585936">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5F9ECC05" w14:textId="77777777" w:rsidR="00585936" w:rsidRPr="00B53EBA" w:rsidRDefault="00585936" w:rsidP="00585936">
      <w:pPr>
        <w:rPr>
          <w:lang w:val="es-GT"/>
        </w:rPr>
      </w:pPr>
    </w:p>
    <w:p w14:paraId="6A05B534" w14:textId="07872F73" w:rsidR="00A92CB1" w:rsidRDefault="00A92CB1">
      <w:pPr>
        <w:rPr>
          <w:lang w:val="es-GT"/>
        </w:rPr>
      </w:pPr>
      <w:r>
        <w:rPr>
          <w:lang w:val="es-GT"/>
        </w:rPr>
        <w:br w:type="page"/>
      </w:r>
    </w:p>
    <w:p w14:paraId="68340027" w14:textId="77777777" w:rsidR="00585936" w:rsidRPr="00B53EBA" w:rsidRDefault="00585936" w:rsidP="00585936">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85936" w:rsidRPr="00B53EBA" w14:paraId="061EBA71" w14:textId="77777777" w:rsidTr="00585936">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05807A"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585936" w:rsidRPr="00B53EBA" w14:paraId="121D59FE" w14:textId="77777777" w:rsidTr="00585936">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E326BD"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C520883"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585936" w:rsidRPr="00B53EBA" w14:paraId="101CAE2F" w14:textId="77777777" w:rsidTr="00585936">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1214EE" w14:textId="77777777" w:rsidR="00585936" w:rsidRPr="00B53EBA" w:rsidRDefault="00585936" w:rsidP="00585936">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B9B604"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88A334" w14:textId="77777777" w:rsidR="00585936" w:rsidRPr="00B53EBA" w:rsidRDefault="00585936" w:rsidP="00585936">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E9BD02"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04DBA2" w14:textId="77777777" w:rsidR="00585936" w:rsidRPr="00B53EBA" w:rsidRDefault="00585936" w:rsidP="00585936">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6A8A88"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512B1E" w14:textId="77777777" w:rsidR="00585936" w:rsidRPr="00B53EBA" w:rsidRDefault="00585936" w:rsidP="00585936">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F00215"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8C8D7D" w14:textId="77777777" w:rsidR="00585936" w:rsidRPr="00B53EBA" w:rsidRDefault="00585936" w:rsidP="00585936">
            <w:pPr>
              <w:jc w:val="center"/>
              <w:rPr>
                <w:rFonts w:ascii="Arial" w:hAnsi="Arial" w:cs="Arial"/>
                <w:b/>
                <w:sz w:val="16"/>
                <w:szCs w:val="16"/>
                <w:lang w:val="es-GT" w:eastAsia="es-GT"/>
              </w:rPr>
            </w:pPr>
          </w:p>
        </w:tc>
      </w:tr>
      <w:tr w:rsidR="00585936" w:rsidRPr="00B53EBA" w14:paraId="23092C11" w14:textId="77777777" w:rsidTr="00585936">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752F646" w14:textId="77777777" w:rsidR="00585936" w:rsidRPr="00B53EBA" w:rsidRDefault="00585936" w:rsidP="00585936">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4BEB3ED" w14:textId="77777777" w:rsidR="00585936" w:rsidRPr="00B53EBA" w:rsidRDefault="00585936" w:rsidP="00585936">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585936" w:rsidRPr="00B53EBA" w14:paraId="06C5EA64" w14:textId="77777777" w:rsidTr="0058593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EC5F05" w14:textId="77777777" w:rsidR="00585936" w:rsidRPr="00B53EBA" w:rsidRDefault="00585936" w:rsidP="00585936">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4060A4C" w14:textId="77777777" w:rsidR="00585936" w:rsidRPr="00B53EBA" w:rsidRDefault="00585936" w:rsidP="00585936">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B756CF" w:rsidRPr="00B53EBA" w14:paraId="7FEB2E85" w14:textId="77777777" w:rsidTr="0058593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1BDBD91" w14:textId="77777777" w:rsidR="00B756CF" w:rsidRPr="00B53EBA" w:rsidRDefault="00B756CF" w:rsidP="00B756CF">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71E4935" w14:textId="77777777" w:rsidR="00B756CF" w:rsidRPr="00B53EBA" w:rsidRDefault="00B756CF" w:rsidP="00B756CF">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7C64B453" w14:textId="77777777" w:rsidR="00585936" w:rsidRPr="00B53EBA" w:rsidRDefault="00585936" w:rsidP="00585936">
      <w:pPr>
        <w:rPr>
          <w:lang w:val="es-GT"/>
        </w:rPr>
      </w:pPr>
    </w:p>
    <w:p w14:paraId="3E66D8DA" w14:textId="77777777" w:rsidR="00BD68A9" w:rsidRPr="00B53EBA" w:rsidRDefault="00585936" w:rsidP="00AE543E">
      <w:pPr>
        <w:pStyle w:val="Prrafodelista"/>
        <w:numPr>
          <w:ilvl w:val="0"/>
          <w:numId w:val="12"/>
        </w:numPr>
        <w:spacing w:line="360" w:lineRule="auto"/>
        <w:rPr>
          <w:rFonts w:ascii="Arial" w:hAnsi="Arial" w:cs="Arial"/>
          <w:b/>
        </w:rPr>
      </w:pPr>
      <w:r w:rsidRPr="00B53EBA">
        <w:br w:type="page"/>
      </w:r>
      <w:r w:rsidR="00BD68A9" w:rsidRPr="00B53EBA">
        <w:rPr>
          <w:rFonts w:ascii="Arial" w:hAnsi="Arial" w:cs="Arial"/>
          <w:b/>
        </w:rPr>
        <w:t xml:space="preserve">ANALISTA DE ACREDITACIÓN Y CERTIFICACIÓN DE PERSONAS </w:t>
      </w:r>
      <w:r w:rsidR="00F32F1C" w:rsidRPr="00B53EBA">
        <w:rPr>
          <w:rFonts w:ascii="Arial" w:hAnsi="Arial" w:cs="Arial"/>
          <w:b/>
        </w:rPr>
        <w:t>I</w:t>
      </w:r>
      <w:r w:rsidR="00BD68A9" w:rsidRPr="00B53EBA">
        <w:rPr>
          <w:rFonts w:ascii="Arial" w:hAnsi="Arial" w:cs="Arial"/>
          <w:b/>
        </w:rPr>
        <w:t>I</w:t>
      </w:r>
    </w:p>
    <w:p w14:paraId="0A99F10D" w14:textId="77777777" w:rsidR="00BD68A9" w:rsidRPr="00B53EBA" w:rsidRDefault="00BD68A9" w:rsidP="00BD68A9">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BD68A9" w:rsidRPr="00B53EBA" w14:paraId="6340AF6F" w14:textId="77777777" w:rsidTr="002C4493">
        <w:trPr>
          <w:trHeight w:val="405"/>
          <w:jc w:val="center"/>
        </w:trPr>
        <w:tc>
          <w:tcPr>
            <w:tcW w:w="9959" w:type="dxa"/>
            <w:gridSpan w:val="4"/>
            <w:shd w:val="clear" w:color="auto" w:fill="F2F2F2"/>
            <w:noWrap/>
            <w:vAlign w:val="center"/>
            <w:hideMark/>
          </w:tcPr>
          <w:p w14:paraId="4EC128A2" w14:textId="77777777" w:rsidR="00BD68A9" w:rsidRPr="00B53EBA" w:rsidRDefault="00BD68A9" w:rsidP="002C4493">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BD68A9" w:rsidRPr="00B53EBA" w14:paraId="495BA273" w14:textId="77777777" w:rsidTr="002C4493">
        <w:trPr>
          <w:trHeight w:val="538"/>
          <w:jc w:val="center"/>
        </w:trPr>
        <w:tc>
          <w:tcPr>
            <w:tcW w:w="1513" w:type="dxa"/>
            <w:shd w:val="clear" w:color="auto" w:fill="auto"/>
            <w:vAlign w:val="center"/>
            <w:hideMark/>
          </w:tcPr>
          <w:p w14:paraId="43971455"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15F3E702" w14:textId="77777777" w:rsidR="00BD68A9" w:rsidRPr="00B53EBA" w:rsidRDefault="00BD68A9" w:rsidP="009F1430">
            <w:pPr>
              <w:spacing w:line="276" w:lineRule="auto"/>
              <w:jc w:val="center"/>
              <w:rPr>
                <w:rFonts w:ascii="Arial" w:hAnsi="Arial" w:cs="Arial"/>
                <w:b/>
                <w:sz w:val="18"/>
                <w:szCs w:val="18"/>
              </w:rPr>
            </w:pPr>
            <w:r w:rsidRPr="00B53EBA">
              <w:rPr>
                <w:rFonts w:ascii="Arial" w:hAnsi="Arial" w:cs="Arial"/>
                <w:b/>
                <w:sz w:val="18"/>
                <w:szCs w:val="18"/>
              </w:rPr>
              <w:t>Analista de Acreditación y Certificación de Personas</w:t>
            </w:r>
            <w:r w:rsidR="00F32F1C" w:rsidRPr="00B53EBA">
              <w:rPr>
                <w:rFonts w:ascii="Arial" w:hAnsi="Arial" w:cs="Arial"/>
                <w:b/>
                <w:sz w:val="18"/>
                <w:szCs w:val="18"/>
              </w:rPr>
              <w:t xml:space="preserve"> II</w:t>
            </w:r>
          </w:p>
        </w:tc>
        <w:tc>
          <w:tcPr>
            <w:tcW w:w="1701" w:type="dxa"/>
            <w:shd w:val="clear" w:color="auto" w:fill="auto"/>
            <w:vAlign w:val="center"/>
            <w:hideMark/>
          </w:tcPr>
          <w:p w14:paraId="48F2014E" w14:textId="77777777" w:rsidR="00BD68A9" w:rsidRPr="00B53EBA" w:rsidRDefault="00BD68A9" w:rsidP="002C4493">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0728F56A" w14:textId="77777777" w:rsidR="00BD68A9" w:rsidRPr="003C5507" w:rsidRDefault="00BD68A9" w:rsidP="006F3691">
            <w:pPr>
              <w:jc w:val="center"/>
              <w:rPr>
                <w:rFonts w:ascii="Arial" w:hAnsi="Arial" w:cs="Arial"/>
                <w:b/>
                <w:sz w:val="18"/>
                <w:szCs w:val="16"/>
                <w:lang w:val="es-GT" w:eastAsia="es-GT"/>
              </w:rPr>
            </w:pPr>
            <w:r w:rsidRPr="003C5507">
              <w:rPr>
                <w:rFonts w:ascii="Arial" w:hAnsi="Arial" w:cs="Arial"/>
                <w:b/>
                <w:sz w:val="18"/>
                <w:szCs w:val="16"/>
                <w:lang w:val="es-GT" w:eastAsia="es-GT"/>
              </w:rPr>
              <w:t>Asesor Profesional Especializado II</w:t>
            </w:r>
          </w:p>
        </w:tc>
      </w:tr>
      <w:tr w:rsidR="00BD68A9" w:rsidRPr="00B53EBA" w14:paraId="6A6DC8FC" w14:textId="77777777" w:rsidTr="002C4493">
        <w:trPr>
          <w:trHeight w:val="600"/>
          <w:jc w:val="center"/>
        </w:trPr>
        <w:tc>
          <w:tcPr>
            <w:tcW w:w="1513" w:type="dxa"/>
            <w:shd w:val="clear" w:color="auto" w:fill="auto"/>
            <w:vAlign w:val="center"/>
            <w:hideMark/>
          </w:tcPr>
          <w:p w14:paraId="5B73DF6E"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074F6E02" w14:textId="77777777" w:rsidR="00BD68A9" w:rsidRPr="00B53EBA" w:rsidRDefault="00BD68A9" w:rsidP="002C4493">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0D3BFD8C" w14:textId="77777777" w:rsidR="00BD68A9" w:rsidRPr="00B53EBA" w:rsidRDefault="00BD68A9" w:rsidP="002C4493">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517AADE3" w14:textId="77777777" w:rsidR="00BD68A9" w:rsidRPr="00B53EBA" w:rsidRDefault="00BD68A9" w:rsidP="002C4493">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BD68A9" w:rsidRPr="00B53EBA" w14:paraId="1AD59E23" w14:textId="77777777" w:rsidTr="002C4493">
        <w:trPr>
          <w:trHeight w:val="600"/>
          <w:jc w:val="center"/>
        </w:trPr>
        <w:tc>
          <w:tcPr>
            <w:tcW w:w="1513" w:type="dxa"/>
            <w:shd w:val="clear" w:color="auto" w:fill="auto"/>
            <w:vAlign w:val="center"/>
            <w:hideMark/>
          </w:tcPr>
          <w:p w14:paraId="10C45E7D"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5869AD50" w14:textId="77777777" w:rsidR="00BD68A9" w:rsidRPr="00B53EBA" w:rsidRDefault="00BD68A9" w:rsidP="002C4493">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14:paraId="692AAFF9" w14:textId="77777777" w:rsidR="00BD68A9" w:rsidRPr="00B53EBA" w:rsidRDefault="00BD68A9" w:rsidP="002C4493">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25ADE276" w14:textId="77777777" w:rsidR="00BD68A9" w:rsidRPr="00B53EBA" w:rsidRDefault="00BD68A9" w:rsidP="002C4493">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BD68A9" w:rsidRPr="00B53EBA" w14:paraId="6F702CF1" w14:textId="77777777" w:rsidTr="002C4493">
        <w:trPr>
          <w:trHeight w:val="600"/>
          <w:jc w:val="center"/>
        </w:trPr>
        <w:tc>
          <w:tcPr>
            <w:tcW w:w="1513" w:type="dxa"/>
            <w:shd w:val="clear" w:color="auto" w:fill="auto"/>
            <w:vAlign w:val="center"/>
          </w:tcPr>
          <w:p w14:paraId="10207351"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47F4B2A8" w14:textId="77777777" w:rsidR="00BD68A9" w:rsidRPr="00B53EBA" w:rsidRDefault="00BD68A9" w:rsidP="002C4493">
            <w:pPr>
              <w:jc w:val="center"/>
              <w:rPr>
                <w:rFonts w:ascii="Arial" w:hAnsi="Arial" w:cs="Arial"/>
                <w:sz w:val="18"/>
                <w:szCs w:val="16"/>
                <w:lang w:val="es-GT" w:eastAsia="es-GT"/>
              </w:rPr>
            </w:pPr>
          </w:p>
          <w:p w14:paraId="1176B4C5" w14:textId="77777777" w:rsidR="00BD68A9" w:rsidRPr="00B53EBA" w:rsidRDefault="00BD68A9" w:rsidP="002C4493">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1201A5F6" w14:textId="77777777" w:rsidR="00BD68A9" w:rsidRPr="00B53EBA" w:rsidRDefault="00BD68A9" w:rsidP="002C4493">
            <w:pPr>
              <w:jc w:val="center"/>
              <w:rPr>
                <w:rFonts w:ascii="Arial" w:hAnsi="Arial" w:cs="Arial"/>
                <w:sz w:val="18"/>
                <w:szCs w:val="16"/>
                <w:lang w:val="es-GT" w:eastAsia="es-GT"/>
              </w:rPr>
            </w:pPr>
          </w:p>
        </w:tc>
        <w:tc>
          <w:tcPr>
            <w:tcW w:w="1701" w:type="dxa"/>
            <w:shd w:val="clear" w:color="auto" w:fill="auto"/>
            <w:vAlign w:val="center"/>
          </w:tcPr>
          <w:p w14:paraId="64489147"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4EFA3280" w14:textId="77777777" w:rsidR="00BD68A9" w:rsidRPr="00B53EBA" w:rsidRDefault="00BD68A9" w:rsidP="002C4493">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3D790E97" w14:textId="77777777" w:rsidR="00BD68A9" w:rsidRPr="00B53EBA" w:rsidRDefault="00BD68A9" w:rsidP="00BD68A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D68A9" w:rsidRPr="00B53EBA" w14:paraId="4EF66071" w14:textId="77777777" w:rsidTr="002C4493">
        <w:trPr>
          <w:trHeight w:val="405"/>
          <w:tblHeader/>
          <w:jc w:val="center"/>
        </w:trPr>
        <w:tc>
          <w:tcPr>
            <w:tcW w:w="9959" w:type="dxa"/>
            <w:gridSpan w:val="2"/>
            <w:shd w:val="clear" w:color="auto" w:fill="F2F2F2"/>
            <w:noWrap/>
            <w:vAlign w:val="center"/>
            <w:hideMark/>
          </w:tcPr>
          <w:p w14:paraId="68318634" w14:textId="77777777" w:rsidR="00BD68A9" w:rsidRPr="00B53EBA" w:rsidRDefault="00BD68A9" w:rsidP="002C4493">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BD68A9" w:rsidRPr="00B53EBA" w14:paraId="214D465C" w14:textId="77777777" w:rsidTr="002C4493">
        <w:trPr>
          <w:trHeight w:val="243"/>
          <w:jc w:val="center"/>
        </w:trPr>
        <w:tc>
          <w:tcPr>
            <w:tcW w:w="421" w:type="dxa"/>
            <w:shd w:val="clear" w:color="auto" w:fill="F2F2F2"/>
            <w:noWrap/>
            <w:vAlign w:val="center"/>
            <w:hideMark/>
          </w:tcPr>
          <w:p w14:paraId="5CDEA9F0" w14:textId="77777777" w:rsidR="00BD68A9" w:rsidRPr="00B53EBA" w:rsidRDefault="00BD68A9" w:rsidP="002C4493">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652A42B0" w14:textId="77777777" w:rsidR="00BD68A9" w:rsidRPr="00B53EBA" w:rsidRDefault="00BD68A9" w:rsidP="002C4493">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BD68A9" w:rsidRPr="00B53EBA" w14:paraId="535BB401" w14:textId="77777777" w:rsidTr="002C4493">
        <w:trPr>
          <w:trHeight w:val="698"/>
          <w:jc w:val="center"/>
        </w:trPr>
        <w:tc>
          <w:tcPr>
            <w:tcW w:w="9959" w:type="dxa"/>
            <w:gridSpan w:val="2"/>
            <w:shd w:val="clear" w:color="auto" w:fill="auto"/>
            <w:vAlign w:val="center"/>
            <w:hideMark/>
          </w:tcPr>
          <w:p w14:paraId="2C910AE5" w14:textId="77777777" w:rsidR="00BD68A9" w:rsidRPr="00A92CB1" w:rsidRDefault="00BD68A9" w:rsidP="00A92CB1">
            <w:pPr>
              <w:jc w:val="both"/>
              <w:rPr>
                <w:rFonts w:ascii="Arial" w:hAnsi="Arial" w:cs="Arial"/>
                <w:sz w:val="18"/>
              </w:rPr>
            </w:pPr>
            <w:r w:rsidRPr="00A92CB1">
              <w:rPr>
                <w:rFonts w:ascii="Arial" w:hAnsi="Arial" w:cs="Arial"/>
                <w:sz w:val="18"/>
              </w:rPr>
              <w:t>Ejecutar las fases correspondientes en los procesos de acreditación y certificación de personas (tutores, directores, docentes)</w:t>
            </w:r>
            <w:r w:rsidR="009F1430" w:rsidRPr="00A92CB1">
              <w:rPr>
                <w:rFonts w:ascii="Arial" w:hAnsi="Arial" w:cs="Arial"/>
                <w:sz w:val="18"/>
              </w:rPr>
              <w:t>.</w:t>
            </w:r>
          </w:p>
        </w:tc>
      </w:tr>
    </w:tbl>
    <w:p w14:paraId="001568C7" w14:textId="77777777" w:rsidR="00BD68A9" w:rsidRPr="00B53EBA" w:rsidRDefault="00BD68A9" w:rsidP="00BD68A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BD68A9" w:rsidRPr="00B53EBA" w14:paraId="5CEBFA9F" w14:textId="77777777" w:rsidTr="002C4493">
        <w:trPr>
          <w:trHeight w:val="405"/>
          <w:tblHeader/>
          <w:jc w:val="center"/>
        </w:trPr>
        <w:tc>
          <w:tcPr>
            <w:tcW w:w="421" w:type="dxa"/>
            <w:shd w:val="clear" w:color="auto" w:fill="F2F2F2"/>
            <w:noWrap/>
            <w:vAlign w:val="center"/>
            <w:hideMark/>
          </w:tcPr>
          <w:p w14:paraId="506148AC" w14:textId="77777777" w:rsidR="00BD68A9" w:rsidRPr="00B53EBA" w:rsidRDefault="00BD68A9" w:rsidP="002C4493">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3F2DD909"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BD68A9" w:rsidRPr="00B53EBA" w14:paraId="3A8ADFA6" w14:textId="77777777" w:rsidTr="002C4493">
        <w:trPr>
          <w:trHeight w:val="257"/>
          <w:jc w:val="center"/>
        </w:trPr>
        <w:tc>
          <w:tcPr>
            <w:tcW w:w="421" w:type="dxa"/>
            <w:shd w:val="clear" w:color="auto" w:fill="F2F2F2"/>
            <w:noWrap/>
            <w:vAlign w:val="center"/>
            <w:hideMark/>
          </w:tcPr>
          <w:p w14:paraId="63FA831F" w14:textId="77777777" w:rsidR="00BD68A9" w:rsidRPr="00B53EBA" w:rsidRDefault="00BD68A9" w:rsidP="002C4493">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1C85228B" w14:textId="77777777" w:rsidR="00BD68A9" w:rsidRPr="00B53EBA" w:rsidRDefault="00BD68A9" w:rsidP="002C4493">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BD68A9" w:rsidRPr="00B53EBA" w14:paraId="016B7755" w14:textId="77777777" w:rsidTr="002C4493">
        <w:trPr>
          <w:trHeight w:val="409"/>
          <w:jc w:val="center"/>
        </w:trPr>
        <w:tc>
          <w:tcPr>
            <w:tcW w:w="421" w:type="dxa"/>
            <w:shd w:val="clear" w:color="auto" w:fill="auto"/>
            <w:noWrap/>
            <w:vAlign w:val="center"/>
            <w:hideMark/>
          </w:tcPr>
          <w:p w14:paraId="7CB2C322"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70F4FBC4" w14:textId="77777777" w:rsidR="00BD68A9" w:rsidRPr="00B53EBA" w:rsidRDefault="00BD68A9" w:rsidP="002C4493">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procesos individuales.</w:t>
            </w:r>
          </w:p>
        </w:tc>
      </w:tr>
      <w:tr w:rsidR="00BD68A9" w:rsidRPr="00B53EBA" w14:paraId="1AB63A93" w14:textId="77777777" w:rsidTr="002C4493">
        <w:trPr>
          <w:trHeight w:val="429"/>
          <w:jc w:val="center"/>
        </w:trPr>
        <w:tc>
          <w:tcPr>
            <w:tcW w:w="421" w:type="dxa"/>
            <w:shd w:val="clear" w:color="auto" w:fill="auto"/>
            <w:noWrap/>
            <w:vAlign w:val="center"/>
          </w:tcPr>
          <w:p w14:paraId="12CDA55D"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764D9E13" w14:textId="77777777" w:rsidR="00BD68A9" w:rsidRPr="00B53EBA" w:rsidRDefault="00BD68A9" w:rsidP="002C4493">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personas.</w:t>
            </w:r>
          </w:p>
        </w:tc>
      </w:tr>
      <w:tr w:rsidR="00BD68A9" w:rsidRPr="00B53EBA" w14:paraId="222B39B3" w14:textId="77777777" w:rsidTr="002C4493">
        <w:trPr>
          <w:trHeight w:val="429"/>
          <w:jc w:val="center"/>
        </w:trPr>
        <w:tc>
          <w:tcPr>
            <w:tcW w:w="421" w:type="dxa"/>
            <w:shd w:val="clear" w:color="auto" w:fill="auto"/>
            <w:noWrap/>
            <w:vAlign w:val="center"/>
          </w:tcPr>
          <w:p w14:paraId="5BF1D86A"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6808517E" w14:textId="77777777" w:rsidR="00BD68A9" w:rsidRPr="00B53EBA" w:rsidRDefault="00BD68A9" w:rsidP="002C4493">
            <w:pPr>
              <w:jc w:val="both"/>
              <w:rPr>
                <w:rFonts w:ascii="Arial" w:hAnsi="Arial" w:cs="Arial"/>
                <w:sz w:val="18"/>
                <w:szCs w:val="18"/>
              </w:rPr>
            </w:pPr>
            <w:r w:rsidRPr="00B53EBA">
              <w:rPr>
                <w:rFonts w:ascii="Arial" w:hAnsi="Arial" w:cs="Arial"/>
                <w:sz w:val="18"/>
                <w:szCs w:val="18"/>
                <w:lang w:val="es-GT" w:eastAsia="es-GT"/>
              </w:rPr>
              <w:t>Brindar atención y orientación a los usuarios, con relación a los procesos de acreditación y certificación de docentes, directores y tutores.</w:t>
            </w:r>
          </w:p>
        </w:tc>
      </w:tr>
      <w:tr w:rsidR="00BD68A9" w:rsidRPr="00B53EBA" w14:paraId="7E1E1CF8" w14:textId="77777777" w:rsidTr="002C4493">
        <w:trPr>
          <w:trHeight w:val="429"/>
          <w:jc w:val="center"/>
        </w:trPr>
        <w:tc>
          <w:tcPr>
            <w:tcW w:w="421" w:type="dxa"/>
            <w:shd w:val="clear" w:color="auto" w:fill="auto"/>
            <w:noWrap/>
            <w:vAlign w:val="center"/>
          </w:tcPr>
          <w:p w14:paraId="6F514338"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1B8CA838" w14:textId="77777777" w:rsidR="00BD68A9" w:rsidRPr="00B53EBA" w:rsidRDefault="00BD68A9" w:rsidP="002C4493">
            <w:pPr>
              <w:jc w:val="both"/>
              <w:rPr>
                <w:rFonts w:ascii="Arial" w:hAnsi="Arial" w:cs="Arial"/>
                <w:sz w:val="18"/>
                <w:szCs w:val="18"/>
              </w:rPr>
            </w:pPr>
            <w:r w:rsidRPr="00B53EBA">
              <w:rPr>
                <w:rFonts w:ascii="Arial" w:hAnsi="Arial" w:cs="Arial"/>
                <w:sz w:val="18"/>
                <w:szCs w:val="18"/>
                <w:lang w:val="es-GT" w:eastAsia="es-GT"/>
              </w:rPr>
              <w:t>Brindar asesoría técnica y acompañamiento a los profesionales encargados del proceso en las Direcciones Departamentales de Educación, de acuerdo con los lineamientos específicos establecidos en el proceso.</w:t>
            </w:r>
          </w:p>
        </w:tc>
      </w:tr>
      <w:tr w:rsidR="00BD68A9" w:rsidRPr="00B53EBA" w14:paraId="6A6202FF" w14:textId="77777777" w:rsidTr="002C4493">
        <w:trPr>
          <w:trHeight w:val="429"/>
          <w:jc w:val="center"/>
        </w:trPr>
        <w:tc>
          <w:tcPr>
            <w:tcW w:w="421" w:type="dxa"/>
            <w:shd w:val="clear" w:color="auto" w:fill="auto"/>
            <w:noWrap/>
            <w:vAlign w:val="center"/>
          </w:tcPr>
          <w:p w14:paraId="644A51E0"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1233DAEA" w14:textId="77777777" w:rsidR="00BD68A9" w:rsidRPr="00B53EBA" w:rsidRDefault="00BD68A9" w:rsidP="002C4493">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la evaluación externa a los usuarios de los procesos de acreditación y certificación individual.</w:t>
            </w:r>
          </w:p>
        </w:tc>
      </w:tr>
      <w:tr w:rsidR="00BD68A9" w:rsidRPr="00B53EBA" w14:paraId="11A43DE3" w14:textId="77777777" w:rsidTr="002C4493">
        <w:trPr>
          <w:trHeight w:val="429"/>
          <w:jc w:val="center"/>
        </w:trPr>
        <w:tc>
          <w:tcPr>
            <w:tcW w:w="421" w:type="dxa"/>
            <w:shd w:val="clear" w:color="auto" w:fill="auto"/>
            <w:noWrap/>
            <w:vAlign w:val="center"/>
          </w:tcPr>
          <w:p w14:paraId="4D19CF1F"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722BB3F9" w14:textId="77777777" w:rsidR="00BD68A9" w:rsidRPr="00B53EBA" w:rsidRDefault="00BD68A9" w:rsidP="002C4493">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B663F0" w:rsidRPr="00B53EBA" w14:paraId="3EE49E0A" w14:textId="77777777" w:rsidTr="002C4493">
        <w:trPr>
          <w:trHeight w:val="429"/>
          <w:jc w:val="center"/>
        </w:trPr>
        <w:tc>
          <w:tcPr>
            <w:tcW w:w="421" w:type="dxa"/>
            <w:shd w:val="clear" w:color="auto" w:fill="auto"/>
            <w:noWrap/>
            <w:vAlign w:val="center"/>
          </w:tcPr>
          <w:p w14:paraId="64E6ECA1" w14:textId="77777777" w:rsidR="00B663F0" w:rsidRPr="00B53EBA" w:rsidRDefault="00B663F0"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0A10BB0D" w14:textId="77777777" w:rsidR="00B663F0" w:rsidRPr="00B53EBA" w:rsidRDefault="00B663F0" w:rsidP="00B663F0">
            <w:pPr>
              <w:jc w:val="both"/>
              <w:rPr>
                <w:rFonts w:ascii="Arial" w:hAnsi="Arial" w:cs="Arial"/>
                <w:sz w:val="18"/>
                <w:szCs w:val="16"/>
                <w:lang w:val="es-GT" w:eastAsia="es-GT"/>
              </w:rPr>
            </w:pPr>
            <w:r w:rsidRPr="00B53EBA">
              <w:rPr>
                <w:rFonts w:ascii="Arial" w:hAnsi="Arial" w:cs="Arial"/>
                <w:sz w:val="18"/>
                <w:szCs w:val="16"/>
                <w:lang w:val="es-GT" w:eastAsia="es-GT"/>
              </w:rPr>
              <w:t>Atender las consultas de los usuarios</w:t>
            </w:r>
            <w:r w:rsidR="00CB5070" w:rsidRPr="00B53EBA">
              <w:rPr>
                <w:rFonts w:ascii="Arial" w:hAnsi="Arial" w:cs="Arial"/>
                <w:sz w:val="18"/>
                <w:szCs w:val="16"/>
                <w:lang w:val="es-GT" w:eastAsia="es-GT"/>
              </w:rPr>
              <w:t xml:space="preserve"> de los procesos </w:t>
            </w:r>
            <w:r w:rsidRPr="00B53EBA">
              <w:rPr>
                <w:rFonts w:ascii="Arial" w:hAnsi="Arial" w:cs="Arial"/>
                <w:sz w:val="18"/>
                <w:szCs w:val="16"/>
                <w:lang w:val="es-GT" w:eastAsia="es-GT"/>
              </w:rPr>
              <w:t>de equivalencias y equiparaciones, con base a la normativa legal vigente.</w:t>
            </w:r>
          </w:p>
        </w:tc>
      </w:tr>
      <w:tr w:rsidR="00B663F0" w:rsidRPr="00B53EBA" w14:paraId="0769F587" w14:textId="77777777" w:rsidTr="002C4493">
        <w:trPr>
          <w:trHeight w:val="429"/>
          <w:jc w:val="center"/>
        </w:trPr>
        <w:tc>
          <w:tcPr>
            <w:tcW w:w="421" w:type="dxa"/>
            <w:shd w:val="clear" w:color="auto" w:fill="auto"/>
            <w:noWrap/>
            <w:vAlign w:val="center"/>
          </w:tcPr>
          <w:p w14:paraId="638FC7F0" w14:textId="77777777" w:rsidR="00B663F0" w:rsidRPr="00B53EBA" w:rsidRDefault="00B663F0"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1DF62804" w14:textId="77777777" w:rsidR="00B663F0" w:rsidRPr="00B53EBA" w:rsidRDefault="00CB5070" w:rsidP="00B663F0">
            <w:pPr>
              <w:jc w:val="both"/>
              <w:rPr>
                <w:rFonts w:ascii="Arial" w:hAnsi="Arial" w:cs="Arial"/>
                <w:sz w:val="18"/>
                <w:szCs w:val="16"/>
                <w:lang w:val="es-GT" w:eastAsia="es-GT"/>
              </w:rPr>
            </w:pPr>
            <w:r w:rsidRPr="00B53EBA">
              <w:rPr>
                <w:rFonts w:ascii="Arial" w:hAnsi="Arial" w:cs="Arial"/>
                <w:sz w:val="18"/>
                <w:szCs w:val="16"/>
                <w:lang w:val="es-GT" w:eastAsia="es-GT"/>
              </w:rPr>
              <w:t>Desarrollar</w:t>
            </w:r>
            <w:r w:rsidR="00B663F0" w:rsidRPr="00B53EBA">
              <w:rPr>
                <w:rFonts w:ascii="Arial" w:hAnsi="Arial" w:cs="Arial"/>
                <w:sz w:val="18"/>
                <w:szCs w:val="16"/>
                <w:lang w:val="es-GT" w:eastAsia="es-GT"/>
              </w:rPr>
              <w:t xml:space="preserve"> los procesos de homologación con otras direcciones e instancias del Ministerio de Educación, con base a la normativa legal vigente.</w:t>
            </w:r>
          </w:p>
        </w:tc>
      </w:tr>
      <w:tr w:rsidR="00BD68A9" w:rsidRPr="00B53EBA" w14:paraId="6C6E9C73" w14:textId="77777777" w:rsidTr="002C4493">
        <w:trPr>
          <w:trHeight w:val="429"/>
          <w:jc w:val="center"/>
        </w:trPr>
        <w:tc>
          <w:tcPr>
            <w:tcW w:w="421" w:type="dxa"/>
            <w:shd w:val="clear" w:color="auto" w:fill="auto"/>
            <w:noWrap/>
            <w:vAlign w:val="center"/>
          </w:tcPr>
          <w:p w14:paraId="06FCE7E1"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2F58602E" w14:textId="77777777" w:rsidR="00BD68A9" w:rsidRPr="00B53EBA" w:rsidRDefault="00BD68A9" w:rsidP="002C4493">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D68A9" w:rsidRPr="00B53EBA" w14:paraId="4E18766B" w14:textId="77777777" w:rsidTr="002C4493">
        <w:trPr>
          <w:trHeight w:val="429"/>
          <w:jc w:val="center"/>
        </w:trPr>
        <w:tc>
          <w:tcPr>
            <w:tcW w:w="421" w:type="dxa"/>
            <w:shd w:val="clear" w:color="auto" w:fill="auto"/>
            <w:noWrap/>
            <w:vAlign w:val="center"/>
          </w:tcPr>
          <w:p w14:paraId="6A74DC83"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203C8DCB" w14:textId="77777777" w:rsidR="00BD68A9" w:rsidRPr="00B53EBA" w:rsidRDefault="00BD68A9" w:rsidP="002C4493">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BD68A9" w:rsidRPr="00B53EBA" w14:paraId="75B0BE6D" w14:textId="77777777" w:rsidTr="002C4493">
        <w:trPr>
          <w:trHeight w:val="429"/>
          <w:jc w:val="center"/>
        </w:trPr>
        <w:tc>
          <w:tcPr>
            <w:tcW w:w="421" w:type="dxa"/>
            <w:shd w:val="clear" w:color="auto" w:fill="auto"/>
            <w:noWrap/>
            <w:vAlign w:val="center"/>
          </w:tcPr>
          <w:p w14:paraId="1B83C043"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28739891" w14:textId="011954B1" w:rsidR="00BD68A9" w:rsidRPr="00B53EBA" w:rsidRDefault="00BD68A9" w:rsidP="00A92CB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BD68A9" w:rsidRPr="00B53EBA" w14:paraId="172F33CD" w14:textId="77777777" w:rsidTr="002C4493">
        <w:trPr>
          <w:trHeight w:val="539"/>
          <w:jc w:val="center"/>
        </w:trPr>
        <w:tc>
          <w:tcPr>
            <w:tcW w:w="421" w:type="dxa"/>
            <w:shd w:val="clear" w:color="auto" w:fill="auto"/>
            <w:noWrap/>
            <w:vAlign w:val="center"/>
          </w:tcPr>
          <w:p w14:paraId="18864DF1" w14:textId="77777777" w:rsidR="00BD68A9" w:rsidRPr="00B53EBA" w:rsidRDefault="00BD68A9" w:rsidP="008C27F3">
            <w:pPr>
              <w:numPr>
                <w:ilvl w:val="0"/>
                <w:numId w:val="161"/>
              </w:numPr>
              <w:ind w:left="417"/>
              <w:jc w:val="center"/>
              <w:rPr>
                <w:rFonts w:ascii="Arial" w:hAnsi="Arial" w:cs="Arial"/>
                <w:lang w:val="es-GT" w:eastAsia="es-GT"/>
              </w:rPr>
            </w:pPr>
          </w:p>
        </w:tc>
        <w:tc>
          <w:tcPr>
            <w:tcW w:w="9538" w:type="dxa"/>
            <w:shd w:val="clear" w:color="auto" w:fill="auto"/>
            <w:vAlign w:val="center"/>
          </w:tcPr>
          <w:p w14:paraId="7368D138" w14:textId="77777777" w:rsidR="00BD68A9" w:rsidRPr="00B53EBA" w:rsidRDefault="00BD68A9" w:rsidP="002C4493">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8E30D07" w14:textId="77777777" w:rsidR="00BD68A9" w:rsidRPr="00B53EBA" w:rsidRDefault="00BD68A9" w:rsidP="00BD68A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BD68A9" w:rsidRPr="00B53EBA" w14:paraId="6E6FD8E8" w14:textId="77777777" w:rsidTr="002C4493">
        <w:trPr>
          <w:trHeight w:val="355"/>
          <w:tblHeader/>
          <w:jc w:val="center"/>
        </w:trPr>
        <w:tc>
          <w:tcPr>
            <w:tcW w:w="421" w:type="dxa"/>
            <w:shd w:val="clear" w:color="auto" w:fill="F2F2F2"/>
            <w:noWrap/>
            <w:vAlign w:val="center"/>
            <w:hideMark/>
          </w:tcPr>
          <w:p w14:paraId="097778F3" w14:textId="77777777" w:rsidR="00BD68A9" w:rsidRPr="00B53EBA" w:rsidRDefault="00BD68A9" w:rsidP="002C4493">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4767A69E" w14:textId="77777777" w:rsidR="00BD68A9" w:rsidRPr="00B53EBA" w:rsidRDefault="00BD68A9" w:rsidP="002C4493">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BD68A9" w:rsidRPr="00B53EBA" w14:paraId="1BD9479A" w14:textId="77777777" w:rsidTr="002C4493">
        <w:trPr>
          <w:trHeight w:val="405"/>
          <w:jc w:val="center"/>
        </w:trPr>
        <w:tc>
          <w:tcPr>
            <w:tcW w:w="1720" w:type="dxa"/>
            <w:gridSpan w:val="2"/>
            <w:shd w:val="clear" w:color="auto" w:fill="auto"/>
            <w:vAlign w:val="center"/>
            <w:hideMark/>
          </w:tcPr>
          <w:p w14:paraId="53E1307F" w14:textId="77777777" w:rsidR="00BD68A9" w:rsidRPr="00B53EBA" w:rsidRDefault="00BD68A9" w:rsidP="002C4493">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10E477D" w14:textId="77777777" w:rsidR="00BD68A9" w:rsidRPr="00B53EBA" w:rsidRDefault="00BD68A9" w:rsidP="002C4493">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BD68A9" w:rsidRPr="00B53EBA" w14:paraId="4E044653" w14:textId="77777777" w:rsidTr="002C4493">
        <w:trPr>
          <w:trHeight w:val="424"/>
          <w:jc w:val="center"/>
        </w:trPr>
        <w:tc>
          <w:tcPr>
            <w:tcW w:w="1720" w:type="dxa"/>
            <w:gridSpan w:val="2"/>
            <w:shd w:val="clear" w:color="auto" w:fill="auto"/>
            <w:vAlign w:val="center"/>
            <w:hideMark/>
          </w:tcPr>
          <w:p w14:paraId="799C9378" w14:textId="77777777" w:rsidR="00BD68A9" w:rsidRPr="00B53EBA" w:rsidRDefault="00BD68A9" w:rsidP="002C4493">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06D2549A" w14:textId="77777777" w:rsidR="00BD68A9" w:rsidRPr="00B53EBA" w:rsidRDefault="00BD68A9" w:rsidP="002C4493">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Organizaciones que pertenecen al Subsistema escolar y extraescolar, directores, docentes, tutores, entre otras.  </w:t>
            </w:r>
          </w:p>
        </w:tc>
      </w:tr>
    </w:tbl>
    <w:p w14:paraId="150AC8B4" w14:textId="77777777" w:rsidR="00BD68A9" w:rsidRPr="00B53EBA" w:rsidRDefault="00BD68A9" w:rsidP="00BD68A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BD68A9" w:rsidRPr="00B53EBA" w14:paraId="10EDC6ED" w14:textId="77777777" w:rsidTr="002C4493">
        <w:trPr>
          <w:trHeight w:val="405"/>
          <w:tblHeader/>
          <w:jc w:val="center"/>
        </w:trPr>
        <w:tc>
          <w:tcPr>
            <w:tcW w:w="9938" w:type="dxa"/>
            <w:gridSpan w:val="4"/>
            <w:shd w:val="clear" w:color="auto" w:fill="F2F2F2"/>
            <w:vAlign w:val="center"/>
            <w:hideMark/>
          </w:tcPr>
          <w:p w14:paraId="59C2601B" w14:textId="77777777" w:rsidR="00BD68A9" w:rsidRPr="00B53EBA" w:rsidRDefault="00BD68A9" w:rsidP="002C4493">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BD68A9" w:rsidRPr="00B53EBA" w14:paraId="551F1B4A" w14:textId="77777777" w:rsidTr="002C4493">
        <w:trPr>
          <w:trHeight w:val="269"/>
          <w:jc w:val="center"/>
        </w:trPr>
        <w:tc>
          <w:tcPr>
            <w:tcW w:w="421" w:type="dxa"/>
            <w:shd w:val="clear" w:color="auto" w:fill="F2F2F2"/>
            <w:noWrap/>
            <w:vAlign w:val="center"/>
            <w:hideMark/>
          </w:tcPr>
          <w:p w14:paraId="0CF520C8"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32F7525A"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BD68A9" w:rsidRPr="00B53EBA" w14:paraId="2740F816" w14:textId="77777777" w:rsidTr="002C4493">
        <w:trPr>
          <w:trHeight w:val="325"/>
          <w:jc w:val="center"/>
        </w:trPr>
        <w:tc>
          <w:tcPr>
            <w:tcW w:w="4899" w:type="dxa"/>
            <w:gridSpan w:val="3"/>
            <w:shd w:val="clear" w:color="auto" w:fill="F2F2F2"/>
            <w:noWrap/>
            <w:vAlign w:val="center"/>
            <w:hideMark/>
          </w:tcPr>
          <w:p w14:paraId="2566C27F"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72404917" w14:textId="77777777" w:rsidR="00BD68A9" w:rsidRPr="00B53EBA" w:rsidRDefault="00BD68A9" w:rsidP="002C4493">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BD68A9" w:rsidRPr="00B53EBA" w14:paraId="0E59CE99" w14:textId="77777777" w:rsidTr="002C4493">
        <w:trPr>
          <w:trHeight w:val="413"/>
          <w:jc w:val="center"/>
        </w:trPr>
        <w:tc>
          <w:tcPr>
            <w:tcW w:w="4899" w:type="dxa"/>
            <w:gridSpan w:val="3"/>
            <w:shd w:val="clear" w:color="auto" w:fill="auto"/>
            <w:noWrap/>
            <w:vAlign w:val="center"/>
            <w:hideMark/>
          </w:tcPr>
          <w:p w14:paraId="027A19DF" w14:textId="77777777" w:rsidR="00BD68A9" w:rsidRPr="00B53EBA" w:rsidRDefault="00BD68A9" w:rsidP="002C4493">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213F2421" w14:textId="77777777" w:rsidR="00BD68A9" w:rsidRPr="00B53EBA" w:rsidRDefault="00BD68A9" w:rsidP="002C4493">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BD68A9" w:rsidRPr="00B53EBA" w14:paraId="0869288B" w14:textId="77777777" w:rsidTr="002C4493">
        <w:trPr>
          <w:trHeight w:val="405"/>
          <w:jc w:val="center"/>
        </w:trPr>
        <w:tc>
          <w:tcPr>
            <w:tcW w:w="421" w:type="dxa"/>
            <w:shd w:val="clear" w:color="auto" w:fill="F2F2F2"/>
            <w:noWrap/>
            <w:vAlign w:val="center"/>
            <w:hideMark/>
          </w:tcPr>
          <w:p w14:paraId="26578E70"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080023C6"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B53EBA" w:rsidRPr="00B53EBA" w14:paraId="667552A4" w14:textId="77777777" w:rsidTr="009F1430">
        <w:trPr>
          <w:trHeight w:val="1526"/>
          <w:jc w:val="center"/>
        </w:trPr>
        <w:tc>
          <w:tcPr>
            <w:tcW w:w="9938" w:type="dxa"/>
            <w:gridSpan w:val="4"/>
            <w:shd w:val="clear" w:color="auto" w:fill="auto"/>
            <w:vAlign w:val="center"/>
            <w:hideMark/>
          </w:tcPr>
          <w:p w14:paraId="45450628" w14:textId="77777777" w:rsidR="00BD68A9" w:rsidRPr="00B53EBA" w:rsidRDefault="00BD68A9" w:rsidP="002C4493">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14:paraId="040A0613" w14:textId="77777777" w:rsidR="00BD68A9" w:rsidRPr="00B53EBA" w:rsidRDefault="00BD68A9" w:rsidP="002C4493">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0F97BCB4" w14:textId="77777777" w:rsidR="00BD68A9" w:rsidRPr="00B53EBA" w:rsidRDefault="00BD68A9" w:rsidP="002C4493">
            <w:pPr>
              <w:jc w:val="both"/>
              <w:rPr>
                <w:rFonts w:ascii="Arial" w:hAnsi="Arial" w:cs="Arial"/>
                <w:sz w:val="18"/>
                <w:szCs w:val="18"/>
                <w:lang w:val="es-GT" w:eastAsia="es-GT"/>
              </w:rPr>
            </w:pPr>
          </w:p>
          <w:p w14:paraId="4B2F08E7" w14:textId="77777777" w:rsidR="00BD68A9" w:rsidRPr="00B53EBA" w:rsidRDefault="00BD68A9" w:rsidP="00CF76A8">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r w:rsidR="00CF76A8" w:rsidRPr="00B53EBA">
              <w:rPr>
                <w:rFonts w:ascii="Arial" w:hAnsi="Arial" w:cs="Arial"/>
                <w:sz w:val="18"/>
                <w:szCs w:val="18"/>
                <w:lang w:val="es-GT" w:eastAsia="es-GT"/>
              </w:rPr>
              <w:t>.</w:t>
            </w:r>
          </w:p>
        </w:tc>
      </w:tr>
      <w:tr w:rsidR="00BD68A9" w:rsidRPr="00B53EBA" w14:paraId="4D02D6E8" w14:textId="77777777" w:rsidTr="002C4493">
        <w:trPr>
          <w:trHeight w:val="439"/>
          <w:jc w:val="center"/>
        </w:trPr>
        <w:tc>
          <w:tcPr>
            <w:tcW w:w="421" w:type="dxa"/>
            <w:shd w:val="clear" w:color="auto" w:fill="F2F2F2"/>
            <w:noWrap/>
            <w:vAlign w:val="center"/>
            <w:hideMark/>
          </w:tcPr>
          <w:p w14:paraId="3DF05DC8"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494A9354"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BD68A9" w:rsidRPr="00B53EBA" w14:paraId="3FB1A72A" w14:textId="77777777" w:rsidTr="002C4493">
        <w:trPr>
          <w:trHeight w:val="499"/>
          <w:jc w:val="center"/>
        </w:trPr>
        <w:tc>
          <w:tcPr>
            <w:tcW w:w="1720" w:type="dxa"/>
            <w:gridSpan w:val="2"/>
            <w:shd w:val="clear" w:color="auto" w:fill="auto"/>
            <w:vAlign w:val="center"/>
            <w:hideMark/>
          </w:tcPr>
          <w:p w14:paraId="00FB5083"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44C56FB" w14:textId="77777777" w:rsidR="00BD68A9" w:rsidRPr="00B53EBA" w:rsidRDefault="00BD68A9" w:rsidP="002C4493">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BD68A9" w:rsidRPr="00B53EBA" w14:paraId="6BF3C87A" w14:textId="77777777" w:rsidTr="002C4493">
        <w:trPr>
          <w:trHeight w:val="421"/>
          <w:jc w:val="center"/>
        </w:trPr>
        <w:tc>
          <w:tcPr>
            <w:tcW w:w="1720" w:type="dxa"/>
            <w:gridSpan w:val="2"/>
            <w:shd w:val="clear" w:color="auto" w:fill="auto"/>
            <w:vAlign w:val="center"/>
          </w:tcPr>
          <w:p w14:paraId="1D66BC3E"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09506307" w14:textId="77777777" w:rsidR="00BD68A9" w:rsidRPr="00B53EBA" w:rsidRDefault="00BD68A9" w:rsidP="002C4493">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BD68A9" w:rsidRPr="00B53EBA" w14:paraId="6E8295D0" w14:textId="77777777" w:rsidTr="002C4493">
        <w:trPr>
          <w:trHeight w:val="413"/>
          <w:jc w:val="center"/>
        </w:trPr>
        <w:tc>
          <w:tcPr>
            <w:tcW w:w="1720" w:type="dxa"/>
            <w:gridSpan w:val="2"/>
            <w:shd w:val="clear" w:color="auto" w:fill="auto"/>
            <w:vAlign w:val="center"/>
          </w:tcPr>
          <w:p w14:paraId="025ECE5C"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A1F5167" w14:textId="77777777" w:rsidR="00BD68A9" w:rsidRPr="00B53EBA" w:rsidRDefault="00BD68A9" w:rsidP="002C4493">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BD68A9" w:rsidRPr="00B53EBA" w14:paraId="0A1D8E15" w14:textId="77777777" w:rsidTr="002C4493">
        <w:trPr>
          <w:trHeight w:val="405"/>
          <w:jc w:val="center"/>
        </w:trPr>
        <w:tc>
          <w:tcPr>
            <w:tcW w:w="1720" w:type="dxa"/>
            <w:gridSpan w:val="2"/>
            <w:shd w:val="clear" w:color="auto" w:fill="auto"/>
            <w:vAlign w:val="center"/>
          </w:tcPr>
          <w:p w14:paraId="22BA42A4"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5E9B6278" w14:textId="77777777" w:rsidR="00BD68A9" w:rsidRPr="00B53EBA" w:rsidRDefault="00BD68A9" w:rsidP="002C4493">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AE0721A" w14:textId="77777777" w:rsidR="00BD68A9" w:rsidRPr="00B53EBA" w:rsidRDefault="00BD68A9" w:rsidP="00BD68A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BD68A9" w:rsidRPr="00B53EBA" w14:paraId="5E8A0750" w14:textId="77777777" w:rsidTr="002C4493">
        <w:trPr>
          <w:trHeight w:val="450"/>
          <w:tblHeader/>
          <w:jc w:val="center"/>
        </w:trPr>
        <w:tc>
          <w:tcPr>
            <w:tcW w:w="411" w:type="dxa"/>
            <w:shd w:val="clear" w:color="auto" w:fill="F2F2F2"/>
            <w:noWrap/>
            <w:vAlign w:val="center"/>
            <w:hideMark/>
          </w:tcPr>
          <w:p w14:paraId="7F862B4E"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593843B3"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BD68A9" w:rsidRPr="00B53EBA" w14:paraId="31952857" w14:textId="77777777" w:rsidTr="002C4493">
        <w:trPr>
          <w:trHeight w:val="450"/>
          <w:jc w:val="center"/>
        </w:trPr>
        <w:tc>
          <w:tcPr>
            <w:tcW w:w="411" w:type="dxa"/>
            <w:shd w:val="clear" w:color="auto" w:fill="auto"/>
            <w:noWrap/>
            <w:vAlign w:val="center"/>
            <w:hideMark/>
          </w:tcPr>
          <w:p w14:paraId="7047675E" w14:textId="77777777" w:rsidR="00BD68A9" w:rsidRPr="00B53EBA" w:rsidRDefault="00BD68A9" w:rsidP="008C27F3">
            <w:pPr>
              <w:numPr>
                <w:ilvl w:val="0"/>
                <w:numId w:val="162"/>
              </w:numPr>
              <w:ind w:left="417"/>
              <w:jc w:val="center"/>
              <w:rPr>
                <w:rFonts w:ascii="Arial" w:hAnsi="Arial" w:cs="Arial"/>
                <w:sz w:val="16"/>
                <w:szCs w:val="16"/>
                <w:lang w:val="es-GT" w:eastAsia="es-GT"/>
              </w:rPr>
            </w:pPr>
          </w:p>
        </w:tc>
        <w:tc>
          <w:tcPr>
            <w:tcW w:w="9527" w:type="dxa"/>
            <w:shd w:val="clear" w:color="auto" w:fill="auto"/>
            <w:vAlign w:val="center"/>
          </w:tcPr>
          <w:p w14:paraId="7E558325" w14:textId="77777777" w:rsidR="00BD68A9" w:rsidRPr="00B53EBA" w:rsidRDefault="00BD68A9" w:rsidP="002C4493">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BD68A9" w:rsidRPr="00B53EBA" w14:paraId="04150A21" w14:textId="77777777" w:rsidTr="002C4493">
        <w:trPr>
          <w:trHeight w:val="450"/>
          <w:jc w:val="center"/>
        </w:trPr>
        <w:tc>
          <w:tcPr>
            <w:tcW w:w="411" w:type="dxa"/>
            <w:shd w:val="clear" w:color="auto" w:fill="auto"/>
            <w:noWrap/>
            <w:vAlign w:val="center"/>
            <w:hideMark/>
          </w:tcPr>
          <w:p w14:paraId="42395BDC" w14:textId="77777777" w:rsidR="00BD68A9" w:rsidRPr="00B53EBA" w:rsidRDefault="00BD68A9" w:rsidP="008C27F3">
            <w:pPr>
              <w:numPr>
                <w:ilvl w:val="0"/>
                <w:numId w:val="162"/>
              </w:numPr>
              <w:ind w:left="417"/>
              <w:jc w:val="center"/>
              <w:rPr>
                <w:rFonts w:ascii="Arial" w:hAnsi="Arial" w:cs="Arial"/>
                <w:sz w:val="16"/>
                <w:szCs w:val="16"/>
                <w:lang w:val="es-GT" w:eastAsia="es-GT"/>
              </w:rPr>
            </w:pPr>
          </w:p>
        </w:tc>
        <w:tc>
          <w:tcPr>
            <w:tcW w:w="9527" w:type="dxa"/>
            <w:shd w:val="clear" w:color="auto" w:fill="auto"/>
            <w:vAlign w:val="center"/>
          </w:tcPr>
          <w:p w14:paraId="2D85E0FD" w14:textId="77777777" w:rsidR="00BD68A9" w:rsidRPr="00B53EBA" w:rsidRDefault="00BD68A9" w:rsidP="002C4493">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BD68A9" w:rsidRPr="00B53EBA" w14:paraId="7DD1C900" w14:textId="77777777" w:rsidTr="002C4493">
        <w:trPr>
          <w:trHeight w:val="450"/>
          <w:jc w:val="center"/>
        </w:trPr>
        <w:tc>
          <w:tcPr>
            <w:tcW w:w="411" w:type="dxa"/>
            <w:shd w:val="clear" w:color="auto" w:fill="auto"/>
            <w:noWrap/>
            <w:vAlign w:val="center"/>
            <w:hideMark/>
          </w:tcPr>
          <w:p w14:paraId="36323AA7" w14:textId="77777777" w:rsidR="00BD68A9" w:rsidRPr="00B53EBA" w:rsidRDefault="00BD68A9" w:rsidP="008C27F3">
            <w:pPr>
              <w:numPr>
                <w:ilvl w:val="0"/>
                <w:numId w:val="162"/>
              </w:numPr>
              <w:ind w:left="417"/>
              <w:jc w:val="center"/>
              <w:rPr>
                <w:rFonts w:ascii="Arial" w:hAnsi="Arial" w:cs="Arial"/>
                <w:sz w:val="16"/>
                <w:szCs w:val="16"/>
                <w:lang w:val="es-GT" w:eastAsia="es-GT"/>
              </w:rPr>
            </w:pPr>
          </w:p>
        </w:tc>
        <w:tc>
          <w:tcPr>
            <w:tcW w:w="9527" w:type="dxa"/>
            <w:shd w:val="clear" w:color="auto" w:fill="auto"/>
            <w:vAlign w:val="center"/>
          </w:tcPr>
          <w:p w14:paraId="4000E804" w14:textId="77777777" w:rsidR="00BD68A9" w:rsidRPr="00B53EBA" w:rsidRDefault="00BD68A9" w:rsidP="002C4493">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BD68A9" w:rsidRPr="00B53EBA" w14:paraId="63F9B11D" w14:textId="77777777" w:rsidTr="002C4493">
        <w:trPr>
          <w:trHeight w:val="450"/>
          <w:jc w:val="center"/>
        </w:trPr>
        <w:tc>
          <w:tcPr>
            <w:tcW w:w="411" w:type="dxa"/>
            <w:shd w:val="clear" w:color="auto" w:fill="auto"/>
            <w:noWrap/>
            <w:vAlign w:val="center"/>
            <w:hideMark/>
          </w:tcPr>
          <w:p w14:paraId="74190640" w14:textId="77777777" w:rsidR="00BD68A9" w:rsidRPr="00B53EBA" w:rsidRDefault="00BD68A9" w:rsidP="008C27F3">
            <w:pPr>
              <w:numPr>
                <w:ilvl w:val="0"/>
                <w:numId w:val="162"/>
              </w:numPr>
              <w:ind w:left="417"/>
              <w:jc w:val="center"/>
              <w:rPr>
                <w:rFonts w:ascii="Arial" w:hAnsi="Arial" w:cs="Arial"/>
                <w:sz w:val="16"/>
                <w:szCs w:val="16"/>
                <w:lang w:val="es-GT" w:eastAsia="es-GT"/>
              </w:rPr>
            </w:pPr>
          </w:p>
        </w:tc>
        <w:tc>
          <w:tcPr>
            <w:tcW w:w="9527" w:type="dxa"/>
            <w:shd w:val="clear" w:color="auto" w:fill="auto"/>
            <w:vAlign w:val="center"/>
          </w:tcPr>
          <w:p w14:paraId="7F11ABD3" w14:textId="77777777" w:rsidR="00BD68A9" w:rsidRPr="00B53EBA" w:rsidRDefault="00BD68A9" w:rsidP="002C4493">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BD68A9" w:rsidRPr="00B53EBA" w14:paraId="637B304C" w14:textId="77777777" w:rsidTr="002C4493">
        <w:trPr>
          <w:trHeight w:val="450"/>
          <w:jc w:val="center"/>
        </w:trPr>
        <w:tc>
          <w:tcPr>
            <w:tcW w:w="411" w:type="dxa"/>
            <w:shd w:val="clear" w:color="auto" w:fill="auto"/>
            <w:noWrap/>
            <w:vAlign w:val="center"/>
          </w:tcPr>
          <w:p w14:paraId="7D0CA24A" w14:textId="77777777" w:rsidR="00BD68A9" w:rsidRPr="00B53EBA" w:rsidRDefault="00BD68A9" w:rsidP="008C27F3">
            <w:pPr>
              <w:numPr>
                <w:ilvl w:val="0"/>
                <w:numId w:val="162"/>
              </w:numPr>
              <w:ind w:left="417"/>
              <w:jc w:val="center"/>
              <w:rPr>
                <w:rFonts w:ascii="Arial" w:hAnsi="Arial" w:cs="Arial"/>
                <w:sz w:val="16"/>
                <w:szCs w:val="16"/>
                <w:lang w:val="es-GT" w:eastAsia="es-GT"/>
              </w:rPr>
            </w:pPr>
          </w:p>
        </w:tc>
        <w:tc>
          <w:tcPr>
            <w:tcW w:w="9527" w:type="dxa"/>
            <w:shd w:val="clear" w:color="auto" w:fill="auto"/>
            <w:vAlign w:val="center"/>
          </w:tcPr>
          <w:p w14:paraId="68BADB47" w14:textId="77777777" w:rsidR="00BD68A9" w:rsidRPr="00B53EBA" w:rsidRDefault="00BD68A9" w:rsidP="002C4493">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07F8B6F8" w14:textId="77777777" w:rsidR="00BD68A9" w:rsidRPr="00B53EBA" w:rsidRDefault="00BD68A9" w:rsidP="00BD68A9">
      <w:pPr>
        <w:rPr>
          <w:lang w:val="es-GT"/>
        </w:rPr>
      </w:pPr>
    </w:p>
    <w:p w14:paraId="6B8FF606" w14:textId="77777777" w:rsidR="00BD68A9" w:rsidRPr="00B53EBA" w:rsidRDefault="00BD68A9" w:rsidP="00BD68A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BD68A9" w:rsidRPr="00B53EBA" w14:paraId="29CE0673" w14:textId="77777777" w:rsidTr="002C4493">
        <w:trPr>
          <w:trHeight w:val="450"/>
          <w:tblHeader/>
          <w:jc w:val="center"/>
        </w:trPr>
        <w:tc>
          <w:tcPr>
            <w:tcW w:w="401" w:type="dxa"/>
            <w:shd w:val="clear" w:color="auto" w:fill="F2F2F2"/>
            <w:noWrap/>
            <w:vAlign w:val="center"/>
            <w:hideMark/>
          </w:tcPr>
          <w:p w14:paraId="0CDE2B49"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422F4099"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BD68A9" w:rsidRPr="00B53EBA" w14:paraId="2023AE13" w14:textId="77777777" w:rsidTr="002C4493">
        <w:trPr>
          <w:trHeight w:val="450"/>
          <w:jc w:val="center"/>
        </w:trPr>
        <w:tc>
          <w:tcPr>
            <w:tcW w:w="401" w:type="dxa"/>
            <w:shd w:val="clear" w:color="auto" w:fill="auto"/>
            <w:noWrap/>
            <w:vAlign w:val="center"/>
            <w:hideMark/>
          </w:tcPr>
          <w:p w14:paraId="5FDA2D96" w14:textId="77777777" w:rsidR="00BD68A9" w:rsidRPr="00B53EBA" w:rsidRDefault="00BD68A9" w:rsidP="008C27F3">
            <w:pPr>
              <w:numPr>
                <w:ilvl w:val="0"/>
                <w:numId w:val="163"/>
              </w:numPr>
              <w:ind w:left="417"/>
              <w:jc w:val="center"/>
              <w:rPr>
                <w:rFonts w:ascii="Arial" w:hAnsi="Arial" w:cs="Arial"/>
                <w:sz w:val="16"/>
                <w:szCs w:val="16"/>
                <w:lang w:val="es-GT" w:eastAsia="es-GT"/>
              </w:rPr>
            </w:pPr>
          </w:p>
        </w:tc>
        <w:tc>
          <w:tcPr>
            <w:tcW w:w="9537" w:type="dxa"/>
            <w:shd w:val="clear" w:color="auto" w:fill="auto"/>
            <w:vAlign w:val="center"/>
            <w:hideMark/>
          </w:tcPr>
          <w:p w14:paraId="5013BC17" w14:textId="77777777" w:rsidR="00BD68A9" w:rsidRPr="00B53EBA" w:rsidRDefault="00BD68A9" w:rsidP="002C4493">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BD68A9" w:rsidRPr="00B53EBA" w14:paraId="5207BFC9" w14:textId="77777777" w:rsidTr="002C4493">
        <w:trPr>
          <w:trHeight w:val="450"/>
          <w:jc w:val="center"/>
        </w:trPr>
        <w:tc>
          <w:tcPr>
            <w:tcW w:w="401" w:type="dxa"/>
            <w:shd w:val="clear" w:color="auto" w:fill="auto"/>
            <w:noWrap/>
            <w:vAlign w:val="center"/>
            <w:hideMark/>
          </w:tcPr>
          <w:p w14:paraId="13D9E213" w14:textId="77777777" w:rsidR="00BD68A9" w:rsidRPr="00B53EBA" w:rsidRDefault="00BD68A9" w:rsidP="008C27F3">
            <w:pPr>
              <w:numPr>
                <w:ilvl w:val="0"/>
                <w:numId w:val="163"/>
              </w:numPr>
              <w:ind w:left="417"/>
              <w:jc w:val="center"/>
              <w:rPr>
                <w:rFonts w:ascii="Arial" w:hAnsi="Arial" w:cs="Arial"/>
                <w:sz w:val="16"/>
                <w:szCs w:val="16"/>
                <w:lang w:val="es-GT" w:eastAsia="es-GT"/>
              </w:rPr>
            </w:pPr>
          </w:p>
        </w:tc>
        <w:tc>
          <w:tcPr>
            <w:tcW w:w="9537" w:type="dxa"/>
            <w:shd w:val="clear" w:color="auto" w:fill="auto"/>
            <w:vAlign w:val="center"/>
            <w:hideMark/>
          </w:tcPr>
          <w:p w14:paraId="28C2BE35" w14:textId="77777777" w:rsidR="00BD68A9" w:rsidRPr="00B53EBA" w:rsidRDefault="00BD68A9" w:rsidP="002C4493">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BD68A9" w:rsidRPr="00B53EBA" w14:paraId="089AB23C" w14:textId="77777777" w:rsidTr="002C4493">
        <w:trPr>
          <w:trHeight w:val="450"/>
          <w:jc w:val="center"/>
        </w:trPr>
        <w:tc>
          <w:tcPr>
            <w:tcW w:w="401" w:type="dxa"/>
            <w:shd w:val="clear" w:color="auto" w:fill="auto"/>
            <w:noWrap/>
            <w:vAlign w:val="center"/>
            <w:hideMark/>
          </w:tcPr>
          <w:p w14:paraId="0E555545" w14:textId="77777777" w:rsidR="00BD68A9" w:rsidRPr="00B53EBA" w:rsidRDefault="00BD68A9" w:rsidP="008C27F3">
            <w:pPr>
              <w:numPr>
                <w:ilvl w:val="0"/>
                <w:numId w:val="163"/>
              </w:numPr>
              <w:ind w:left="417"/>
              <w:jc w:val="center"/>
              <w:rPr>
                <w:rFonts w:ascii="Arial" w:hAnsi="Arial" w:cs="Arial"/>
                <w:sz w:val="16"/>
                <w:szCs w:val="16"/>
                <w:lang w:val="es-GT" w:eastAsia="es-GT"/>
              </w:rPr>
            </w:pPr>
          </w:p>
        </w:tc>
        <w:tc>
          <w:tcPr>
            <w:tcW w:w="9537" w:type="dxa"/>
            <w:shd w:val="clear" w:color="auto" w:fill="auto"/>
            <w:vAlign w:val="center"/>
            <w:hideMark/>
          </w:tcPr>
          <w:p w14:paraId="7AB4E3F9" w14:textId="77777777" w:rsidR="00BD68A9" w:rsidRPr="00B53EBA" w:rsidRDefault="00BD68A9" w:rsidP="002C4493">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BD68A9" w:rsidRPr="00B53EBA" w14:paraId="287EF9CD" w14:textId="77777777" w:rsidTr="002C4493">
        <w:trPr>
          <w:trHeight w:val="450"/>
          <w:jc w:val="center"/>
        </w:trPr>
        <w:tc>
          <w:tcPr>
            <w:tcW w:w="401" w:type="dxa"/>
            <w:shd w:val="clear" w:color="auto" w:fill="auto"/>
            <w:noWrap/>
            <w:vAlign w:val="center"/>
            <w:hideMark/>
          </w:tcPr>
          <w:p w14:paraId="31B45521" w14:textId="77777777" w:rsidR="00BD68A9" w:rsidRPr="00B53EBA" w:rsidRDefault="00BD68A9" w:rsidP="008C27F3">
            <w:pPr>
              <w:numPr>
                <w:ilvl w:val="0"/>
                <w:numId w:val="163"/>
              </w:numPr>
              <w:ind w:left="417"/>
              <w:jc w:val="center"/>
              <w:rPr>
                <w:rFonts w:ascii="Arial" w:hAnsi="Arial" w:cs="Arial"/>
                <w:sz w:val="16"/>
                <w:szCs w:val="16"/>
                <w:lang w:val="es-GT" w:eastAsia="es-GT"/>
              </w:rPr>
            </w:pPr>
          </w:p>
        </w:tc>
        <w:tc>
          <w:tcPr>
            <w:tcW w:w="9537" w:type="dxa"/>
            <w:shd w:val="clear" w:color="auto" w:fill="auto"/>
            <w:vAlign w:val="center"/>
            <w:hideMark/>
          </w:tcPr>
          <w:p w14:paraId="6E32A8B4" w14:textId="77777777" w:rsidR="00BD68A9" w:rsidRPr="00B53EBA" w:rsidRDefault="00BD68A9" w:rsidP="002C4493">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BD68A9" w:rsidRPr="00B53EBA" w14:paraId="6174D85F" w14:textId="77777777" w:rsidTr="002C4493">
        <w:trPr>
          <w:trHeight w:val="450"/>
          <w:jc w:val="center"/>
        </w:trPr>
        <w:tc>
          <w:tcPr>
            <w:tcW w:w="401" w:type="dxa"/>
            <w:shd w:val="clear" w:color="auto" w:fill="auto"/>
            <w:noWrap/>
            <w:vAlign w:val="center"/>
          </w:tcPr>
          <w:p w14:paraId="2A42036B" w14:textId="77777777" w:rsidR="00BD68A9" w:rsidRPr="00B53EBA" w:rsidRDefault="00BD68A9" w:rsidP="008C27F3">
            <w:pPr>
              <w:numPr>
                <w:ilvl w:val="0"/>
                <w:numId w:val="163"/>
              </w:numPr>
              <w:ind w:left="417"/>
              <w:jc w:val="center"/>
              <w:rPr>
                <w:rFonts w:ascii="Arial" w:hAnsi="Arial" w:cs="Arial"/>
                <w:sz w:val="16"/>
                <w:szCs w:val="16"/>
                <w:lang w:val="es-GT" w:eastAsia="es-GT"/>
              </w:rPr>
            </w:pPr>
          </w:p>
        </w:tc>
        <w:tc>
          <w:tcPr>
            <w:tcW w:w="9537" w:type="dxa"/>
            <w:shd w:val="clear" w:color="auto" w:fill="auto"/>
            <w:vAlign w:val="center"/>
          </w:tcPr>
          <w:p w14:paraId="4189E076" w14:textId="77777777" w:rsidR="00BD68A9" w:rsidRPr="00B53EBA" w:rsidRDefault="00BD68A9" w:rsidP="002C4493">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5A9D959E" w14:textId="77777777" w:rsidR="00BD68A9" w:rsidRPr="00B53EBA" w:rsidRDefault="00BD68A9" w:rsidP="00BD68A9">
      <w:pPr>
        <w:rPr>
          <w:lang w:val="es-GT"/>
        </w:rPr>
      </w:pPr>
    </w:p>
    <w:p w14:paraId="6A81B7D2" w14:textId="5638CF1C" w:rsidR="00A92CB1" w:rsidRDefault="00A92CB1">
      <w:pPr>
        <w:rPr>
          <w:lang w:val="es-GT"/>
        </w:rPr>
      </w:pPr>
      <w:r>
        <w:rPr>
          <w:lang w:val="es-GT"/>
        </w:rPr>
        <w:br w:type="page"/>
      </w:r>
    </w:p>
    <w:p w14:paraId="5C6E5962" w14:textId="77777777" w:rsidR="00BD68A9" w:rsidRPr="00B53EBA" w:rsidRDefault="00BD68A9" w:rsidP="00BD68A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BD68A9" w:rsidRPr="00B53EBA" w14:paraId="7E8FB706" w14:textId="77777777" w:rsidTr="002C4493">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D75E2F0"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BD68A9" w:rsidRPr="00B53EBA" w14:paraId="587DDE04" w14:textId="77777777" w:rsidTr="002C4493">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A6D56F7"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FAE303F"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BD68A9" w:rsidRPr="00B53EBA" w14:paraId="4D47E3F8" w14:textId="77777777" w:rsidTr="002C4493">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BB267A" w14:textId="77777777" w:rsidR="00BD68A9" w:rsidRPr="00B53EBA" w:rsidRDefault="00BD68A9" w:rsidP="002C4493">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C00D27" w14:textId="77777777" w:rsidR="00BD68A9" w:rsidRPr="00B53EBA" w:rsidRDefault="00BD68A9" w:rsidP="002C4493">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C594AA" w14:textId="77777777" w:rsidR="00BD68A9" w:rsidRPr="00B53EBA" w:rsidRDefault="00BD68A9" w:rsidP="002C449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E53591" w14:textId="77777777" w:rsidR="00BD68A9" w:rsidRPr="00B53EBA" w:rsidRDefault="00BD68A9" w:rsidP="002C4493">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44E686" w14:textId="77777777" w:rsidR="00BD68A9" w:rsidRPr="00B53EBA" w:rsidRDefault="00BD68A9" w:rsidP="002C4493">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4C7D45" w14:textId="77777777" w:rsidR="00BD68A9" w:rsidRPr="00B53EBA" w:rsidRDefault="00BD68A9" w:rsidP="002C4493">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6E8AB2" w14:textId="77777777" w:rsidR="00BD68A9" w:rsidRPr="00B53EBA" w:rsidRDefault="00BD68A9" w:rsidP="002C449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CBA535" w14:textId="77777777" w:rsidR="00BD68A9" w:rsidRPr="00B53EBA" w:rsidRDefault="00BD68A9" w:rsidP="002C4493">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8DB439" w14:textId="77777777" w:rsidR="00BD68A9" w:rsidRPr="00B53EBA" w:rsidRDefault="00BD68A9" w:rsidP="002C4493">
            <w:pPr>
              <w:jc w:val="center"/>
              <w:rPr>
                <w:rFonts w:ascii="Arial" w:hAnsi="Arial" w:cs="Arial"/>
                <w:b/>
                <w:sz w:val="16"/>
                <w:szCs w:val="16"/>
                <w:lang w:val="es-GT" w:eastAsia="es-GT"/>
              </w:rPr>
            </w:pPr>
          </w:p>
        </w:tc>
      </w:tr>
      <w:tr w:rsidR="00BD68A9" w:rsidRPr="00B53EBA" w14:paraId="6E069A6F" w14:textId="77777777" w:rsidTr="002C4493">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018546" w14:textId="77777777" w:rsidR="00BD68A9" w:rsidRPr="00B53EBA" w:rsidRDefault="00BD68A9"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762A2A7" w14:textId="77777777" w:rsidR="00BD68A9" w:rsidRPr="00B53EBA" w:rsidRDefault="00BD68A9" w:rsidP="002C4493">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BD68A9" w:rsidRPr="00B53EBA" w14:paraId="0B9A191A" w14:textId="77777777" w:rsidTr="002C449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5F9641" w14:textId="77777777" w:rsidR="00BD68A9" w:rsidRPr="00B53EBA" w:rsidRDefault="00BD68A9" w:rsidP="002C4493">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413EDE5" w14:textId="77777777" w:rsidR="00BD68A9" w:rsidRPr="00B53EBA" w:rsidRDefault="00BD68A9" w:rsidP="002C4493">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BD68A9" w:rsidRPr="00B53EBA" w14:paraId="261F4B93" w14:textId="77777777" w:rsidTr="002C449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1C1A2AF" w14:textId="77777777" w:rsidR="00BD68A9" w:rsidRPr="00B53EBA" w:rsidRDefault="00BD68A9" w:rsidP="002C4493">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C8ADBCD" w14:textId="77777777" w:rsidR="00BD68A9" w:rsidRPr="00B53EBA" w:rsidRDefault="00BD68A9" w:rsidP="002C4493">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19A302DF" w14:textId="77777777" w:rsidR="00BD68A9" w:rsidRPr="00B53EBA" w:rsidRDefault="00BD68A9"/>
    <w:p w14:paraId="1DB1EEE5" w14:textId="77777777" w:rsidR="00F32F1C" w:rsidRPr="00B53EBA" w:rsidRDefault="00F32F1C">
      <w:r w:rsidRPr="00B53EBA">
        <w:br w:type="page"/>
      </w:r>
    </w:p>
    <w:p w14:paraId="4E267E6A" w14:textId="77777777" w:rsidR="00F32F1C" w:rsidRPr="00B53EBA" w:rsidRDefault="00F32F1C" w:rsidP="00AE543E">
      <w:pPr>
        <w:pStyle w:val="Prrafodelista"/>
        <w:numPr>
          <w:ilvl w:val="0"/>
          <w:numId w:val="12"/>
        </w:numPr>
        <w:spacing w:line="360" w:lineRule="auto"/>
        <w:rPr>
          <w:rFonts w:ascii="Arial" w:hAnsi="Arial" w:cs="Arial"/>
          <w:b/>
        </w:rPr>
      </w:pPr>
      <w:r w:rsidRPr="00B53EBA">
        <w:rPr>
          <w:rFonts w:ascii="Arial" w:hAnsi="Arial" w:cs="Arial"/>
          <w:b/>
        </w:rPr>
        <w:t>ANALISTA DE ACREDITACIÓN Y CERTIFICACIÓN DE PERSONAS III</w:t>
      </w:r>
    </w:p>
    <w:p w14:paraId="35CC7D54" w14:textId="77777777" w:rsidR="00F32F1C" w:rsidRPr="00B53EBA" w:rsidRDefault="00F32F1C" w:rsidP="00F32F1C">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32F1C" w:rsidRPr="00B53EBA" w14:paraId="309BE314" w14:textId="77777777" w:rsidTr="002C4493">
        <w:trPr>
          <w:trHeight w:val="405"/>
          <w:jc w:val="center"/>
        </w:trPr>
        <w:tc>
          <w:tcPr>
            <w:tcW w:w="9959" w:type="dxa"/>
            <w:gridSpan w:val="4"/>
            <w:shd w:val="clear" w:color="auto" w:fill="F2F2F2"/>
            <w:noWrap/>
            <w:vAlign w:val="center"/>
            <w:hideMark/>
          </w:tcPr>
          <w:p w14:paraId="00F0CAAC" w14:textId="77777777" w:rsidR="00F32F1C" w:rsidRPr="00B53EBA" w:rsidRDefault="00F32F1C" w:rsidP="002C4493">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F32F1C" w:rsidRPr="00B53EBA" w14:paraId="2B74F60A" w14:textId="77777777" w:rsidTr="002C4493">
        <w:trPr>
          <w:trHeight w:val="538"/>
          <w:jc w:val="center"/>
        </w:trPr>
        <w:tc>
          <w:tcPr>
            <w:tcW w:w="1513" w:type="dxa"/>
            <w:shd w:val="clear" w:color="auto" w:fill="auto"/>
            <w:vAlign w:val="center"/>
            <w:hideMark/>
          </w:tcPr>
          <w:p w14:paraId="676351C1"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68443622" w14:textId="77777777" w:rsidR="00F32F1C" w:rsidRPr="00B53EBA" w:rsidRDefault="00F32F1C" w:rsidP="009F1430">
            <w:pPr>
              <w:spacing w:line="276" w:lineRule="auto"/>
              <w:jc w:val="center"/>
              <w:rPr>
                <w:rFonts w:ascii="Arial" w:hAnsi="Arial" w:cs="Arial"/>
                <w:b/>
                <w:sz w:val="18"/>
                <w:szCs w:val="18"/>
              </w:rPr>
            </w:pPr>
            <w:r w:rsidRPr="00B53EBA">
              <w:rPr>
                <w:rFonts w:ascii="Arial" w:hAnsi="Arial" w:cs="Arial"/>
                <w:b/>
                <w:sz w:val="18"/>
                <w:szCs w:val="18"/>
              </w:rPr>
              <w:t xml:space="preserve">Analista de Acreditación </w:t>
            </w:r>
            <w:r w:rsidR="009F1430" w:rsidRPr="00B53EBA">
              <w:rPr>
                <w:rFonts w:ascii="Arial" w:hAnsi="Arial" w:cs="Arial"/>
                <w:b/>
                <w:sz w:val="18"/>
                <w:szCs w:val="18"/>
              </w:rPr>
              <w:t>y Certificación de Personas III</w:t>
            </w:r>
          </w:p>
        </w:tc>
        <w:tc>
          <w:tcPr>
            <w:tcW w:w="1701" w:type="dxa"/>
            <w:shd w:val="clear" w:color="auto" w:fill="auto"/>
            <w:vAlign w:val="center"/>
            <w:hideMark/>
          </w:tcPr>
          <w:p w14:paraId="1BDDB6C8" w14:textId="77777777" w:rsidR="00F32F1C" w:rsidRPr="00B53EBA" w:rsidRDefault="00F32F1C" w:rsidP="002C4493">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23B9D6DF" w14:textId="77777777" w:rsidR="00F32F1C" w:rsidRPr="003C5507" w:rsidRDefault="00F32F1C" w:rsidP="006F3691">
            <w:pPr>
              <w:jc w:val="center"/>
              <w:rPr>
                <w:rFonts w:ascii="Arial" w:hAnsi="Arial" w:cs="Arial"/>
                <w:b/>
                <w:sz w:val="18"/>
                <w:szCs w:val="16"/>
                <w:lang w:val="es-GT" w:eastAsia="es-GT"/>
              </w:rPr>
            </w:pPr>
            <w:r w:rsidRPr="003C5507">
              <w:rPr>
                <w:rFonts w:ascii="Arial" w:hAnsi="Arial" w:cs="Arial"/>
                <w:b/>
                <w:sz w:val="18"/>
                <w:szCs w:val="16"/>
                <w:lang w:val="es-GT" w:eastAsia="es-GT"/>
              </w:rPr>
              <w:t>Asesor Profesional Especializado III</w:t>
            </w:r>
          </w:p>
        </w:tc>
      </w:tr>
      <w:tr w:rsidR="00F32F1C" w:rsidRPr="00B53EBA" w14:paraId="74A4FFD2" w14:textId="77777777" w:rsidTr="002C4493">
        <w:trPr>
          <w:trHeight w:val="600"/>
          <w:jc w:val="center"/>
        </w:trPr>
        <w:tc>
          <w:tcPr>
            <w:tcW w:w="1513" w:type="dxa"/>
            <w:shd w:val="clear" w:color="auto" w:fill="auto"/>
            <w:vAlign w:val="center"/>
            <w:hideMark/>
          </w:tcPr>
          <w:p w14:paraId="410FACFB"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116C00BD" w14:textId="77777777" w:rsidR="00F32F1C" w:rsidRPr="00B53EBA" w:rsidRDefault="00F32F1C" w:rsidP="002C4493">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7765072F" w14:textId="77777777" w:rsidR="00F32F1C" w:rsidRPr="00B53EBA" w:rsidRDefault="00F32F1C" w:rsidP="002C4493">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79D17C93" w14:textId="77777777" w:rsidR="00F32F1C" w:rsidRPr="00B53EBA" w:rsidRDefault="00F32F1C" w:rsidP="002C4493">
            <w:pPr>
              <w:jc w:val="center"/>
              <w:rPr>
                <w:rFonts w:ascii="Arial" w:hAnsi="Arial" w:cs="Arial"/>
                <w:sz w:val="18"/>
                <w:szCs w:val="18"/>
                <w:lang w:val="es-GT" w:eastAsia="es-GT"/>
              </w:rPr>
            </w:pPr>
            <w:r w:rsidRPr="00B53EBA">
              <w:rPr>
                <w:rFonts w:ascii="Arial" w:hAnsi="Arial" w:cs="Arial"/>
                <w:sz w:val="18"/>
                <w:szCs w:val="18"/>
              </w:rPr>
              <w:t>Departamento de Procesos Individuales</w:t>
            </w:r>
          </w:p>
        </w:tc>
      </w:tr>
      <w:tr w:rsidR="00F32F1C" w:rsidRPr="00B53EBA" w14:paraId="11AD81AA" w14:textId="77777777" w:rsidTr="002C4493">
        <w:trPr>
          <w:trHeight w:val="600"/>
          <w:jc w:val="center"/>
        </w:trPr>
        <w:tc>
          <w:tcPr>
            <w:tcW w:w="1513" w:type="dxa"/>
            <w:shd w:val="clear" w:color="auto" w:fill="auto"/>
            <w:vAlign w:val="center"/>
            <w:hideMark/>
          </w:tcPr>
          <w:p w14:paraId="78F71532"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39F50D62" w14:textId="77777777" w:rsidR="00F32F1C" w:rsidRPr="00B53EBA" w:rsidRDefault="00F32F1C" w:rsidP="002C4493">
            <w:pPr>
              <w:jc w:val="center"/>
              <w:rPr>
                <w:rFonts w:ascii="Arial" w:hAnsi="Arial" w:cs="Arial"/>
                <w:sz w:val="18"/>
                <w:szCs w:val="18"/>
                <w:lang w:val="es-GT" w:eastAsia="es-GT"/>
              </w:rPr>
            </w:pPr>
            <w:r w:rsidRPr="00B53EBA">
              <w:rPr>
                <w:rFonts w:ascii="Arial" w:hAnsi="Arial" w:cs="Arial"/>
                <w:sz w:val="18"/>
                <w:szCs w:val="18"/>
              </w:rPr>
              <w:t>Jefe del Departamento de Procesos Individuales</w:t>
            </w:r>
          </w:p>
        </w:tc>
        <w:tc>
          <w:tcPr>
            <w:tcW w:w="1701" w:type="dxa"/>
            <w:shd w:val="clear" w:color="auto" w:fill="auto"/>
            <w:vAlign w:val="center"/>
            <w:hideMark/>
          </w:tcPr>
          <w:p w14:paraId="090F49F0" w14:textId="77777777" w:rsidR="00F32F1C" w:rsidRPr="00B53EBA" w:rsidRDefault="00F32F1C" w:rsidP="002C4493">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2A942DCB" w14:textId="77777777" w:rsidR="00F32F1C" w:rsidRPr="00B53EBA" w:rsidRDefault="00F32F1C" w:rsidP="002C4493">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F32F1C" w:rsidRPr="00B53EBA" w14:paraId="047BBD79" w14:textId="77777777" w:rsidTr="002C4493">
        <w:trPr>
          <w:trHeight w:val="600"/>
          <w:jc w:val="center"/>
        </w:trPr>
        <w:tc>
          <w:tcPr>
            <w:tcW w:w="1513" w:type="dxa"/>
            <w:shd w:val="clear" w:color="auto" w:fill="auto"/>
            <w:vAlign w:val="center"/>
          </w:tcPr>
          <w:p w14:paraId="48542415"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EF924DA" w14:textId="77777777" w:rsidR="00F32F1C" w:rsidRPr="00B53EBA" w:rsidRDefault="00F32F1C" w:rsidP="002C4493">
            <w:pPr>
              <w:jc w:val="center"/>
              <w:rPr>
                <w:rFonts w:ascii="Arial" w:hAnsi="Arial" w:cs="Arial"/>
                <w:sz w:val="18"/>
                <w:szCs w:val="16"/>
                <w:lang w:val="es-GT" w:eastAsia="es-GT"/>
              </w:rPr>
            </w:pPr>
          </w:p>
          <w:p w14:paraId="17079644" w14:textId="77777777" w:rsidR="00F32F1C" w:rsidRPr="00B53EBA" w:rsidRDefault="00F32F1C" w:rsidP="002C4493">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191C64BB" w14:textId="77777777" w:rsidR="00F32F1C" w:rsidRPr="00B53EBA" w:rsidRDefault="00F32F1C" w:rsidP="002C4493">
            <w:pPr>
              <w:jc w:val="center"/>
              <w:rPr>
                <w:rFonts w:ascii="Arial" w:hAnsi="Arial" w:cs="Arial"/>
                <w:sz w:val="18"/>
                <w:szCs w:val="16"/>
                <w:lang w:val="es-GT" w:eastAsia="es-GT"/>
              </w:rPr>
            </w:pPr>
          </w:p>
        </w:tc>
        <w:tc>
          <w:tcPr>
            <w:tcW w:w="1701" w:type="dxa"/>
            <w:shd w:val="clear" w:color="auto" w:fill="auto"/>
            <w:vAlign w:val="center"/>
          </w:tcPr>
          <w:p w14:paraId="71510BFC"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4D45A946" w14:textId="77777777" w:rsidR="00F32F1C" w:rsidRPr="00B53EBA" w:rsidRDefault="00F32F1C" w:rsidP="002C4493">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1A2072AC" w14:textId="77777777" w:rsidR="00F32F1C" w:rsidRPr="00B53EBA" w:rsidRDefault="00F32F1C" w:rsidP="00F32F1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2F1C" w:rsidRPr="00B53EBA" w14:paraId="3551D431" w14:textId="77777777" w:rsidTr="002C4493">
        <w:trPr>
          <w:trHeight w:val="405"/>
          <w:tblHeader/>
          <w:jc w:val="center"/>
        </w:trPr>
        <w:tc>
          <w:tcPr>
            <w:tcW w:w="9959" w:type="dxa"/>
            <w:gridSpan w:val="2"/>
            <w:shd w:val="clear" w:color="auto" w:fill="F2F2F2"/>
            <w:noWrap/>
            <w:vAlign w:val="center"/>
            <w:hideMark/>
          </w:tcPr>
          <w:p w14:paraId="69DBEE4C" w14:textId="77777777" w:rsidR="00F32F1C" w:rsidRPr="00B53EBA" w:rsidRDefault="00F32F1C" w:rsidP="002C4493">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F32F1C" w:rsidRPr="00B53EBA" w14:paraId="22057D75" w14:textId="77777777" w:rsidTr="002C4493">
        <w:trPr>
          <w:trHeight w:val="243"/>
          <w:jc w:val="center"/>
        </w:trPr>
        <w:tc>
          <w:tcPr>
            <w:tcW w:w="421" w:type="dxa"/>
            <w:shd w:val="clear" w:color="auto" w:fill="F2F2F2"/>
            <w:noWrap/>
            <w:vAlign w:val="center"/>
            <w:hideMark/>
          </w:tcPr>
          <w:p w14:paraId="1F463BF0" w14:textId="77777777" w:rsidR="00F32F1C" w:rsidRPr="00B53EBA" w:rsidRDefault="00F32F1C" w:rsidP="002C4493">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64761B62" w14:textId="77777777" w:rsidR="00F32F1C" w:rsidRPr="00B53EBA" w:rsidRDefault="00F32F1C" w:rsidP="002C4493">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F32F1C" w:rsidRPr="00B53EBA" w14:paraId="7B81C095" w14:textId="77777777" w:rsidTr="002C4493">
        <w:trPr>
          <w:trHeight w:val="698"/>
          <w:jc w:val="center"/>
        </w:trPr>
        <w:tc>
          <w:tcPr>
            <w:tcW w:w="9959" w:type="dxa"/>
            <w:gridSpan w:val="2"/>
            <w:shd w:val="clear" w:color="auto" w:fill="auto"/>
            <w:vAlign w:val="center"/>
            <w:hideMark/>
          </w:tcPr>
          <w:p w14:paraId="47AAB8D6" w14:textId="77777777" w:rsidR="00F32F1C" w:rsidRPr="00A92CB1" w:rsidRDefault="00F32F1C" w:rsidP="00EC3191">
            <w:pPr>
              <w:jc w:val="both"/>
              <w:rPr>
                <w:rFonts w:ascii="Arial" w:hAnsi="Arial" w:cs="Arial"/>
                <w:sz w:val="18"/>
              </w:rPr>
            </w:pPr>
            <w:r w:rsidRPr="00A92CB1">
              <w:rPr>
                <w:rFonts w:ascii="Arial" w:hAnsi="Arial" w:cs="Arial"/>
                <w:sz w:val="18"/>
              </w:rPr>
              <w:t>Ejecutar las fases correspondientes en los procesos de acreditación y certificación de personas (tutores, directores, docentes)</w:t>
            </w:r>
            <w:r w:rsidR="00EC3191" w:rsidRPr="00A92CB1">
              <w:rPr>
                <w:rFonts w:ascii="Arial" w:hAnsi="Arial" w:cs="Arial"/>
                <w:sz w:val="18"/>
              </w:rPr>
              <w:t>.</w:t>
            </w:r>
          </w:p>
        </w:tc>
      </w:tr>
    </w:tbl>
    <w:p w14:paraId="3BC601F9" w14:textId="77777777" w:rsidR="00F32F1C" w:rsidRPr="00B53EBA" w:rsidRDefault="00F32F1C" w:rsidP="00F32F1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2F1C" w:rsidRPr="00B53EBA" w14:paraId="33811B5D" w14:textId="77777777" w:rsidTr="002C4493">
        <w:trPr>
          <w:trHeight w:val="405"/>
          <w:tblHeader/>
          <w:jc w:val="center"/>
        </w:trPr>
        <w:tc>
          <w:tcPr>
            <w:tcW w:w="421" w:type="dxa"/>
            <w:shd w:val="clear" w:color="auto" w:fill="F2F2F2"/>
            <w:noWrap/>
            <w:vAlign w:val="center"/>
            <w:hideMark/>
          </w:tcPr>
          <w:p w14:paraId="36469263" w14:textId="77777777" w:rsidR="00F32F1C" w:rsidRPr="00B53EBA" w:rsidRDefault="00F32F1C" w:rsidP="002C4493">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4C6AAD24"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F32F1C" w:rsidRPr="00B53EBA" w14:paraId="04C9B499" w14:textId="77777777" w:rsidTr="002C4493">
        <w:trPr>
          <w:trHeight w:val="257"/>
          <w:jc w:val="center"/>
        </w:trPr>
        <w:tc>
          <w:tcPr>
            <w:tcW w:w="421" w:type="dxa"/>
            <w:shd w:val="clear" w:color="auto" w:fill="F2F2F2"/>
            <w:noWrap/>
            <w:vAlign w:val="center"/>
            <w:hideMark/>
          </w:tcPr>
          <w:p w14:paraId="7B039E17" w14:textId="77777777" w:rsidR="00F32F1C" w:rsidRPr="00B53EBA" w:rsidRDefault="00F32F1C" w:rsidP="002C4493">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54D4DA5B" w14:textId="77777777" w:rsidR="00F32F1C" w:rsidRPr="00B53EBA" w:rsidRDefault="00F32F1C" w:rsidP="002C4493">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F32F1C" w:rsidRPr="00B53EBA" w14:paraId="68FB2580" w14:textId="77777777" w:rsidTr="002C4493">
        <w:trPr>
          <w:trHeight w:val="364"/>
          <w:jc w:val="center"/>
        </w:trPr>
        <w:tc>
          <w:tcPr>
            <w:tcW w:w="421" w:type="dxa"/>
            <w:shd w:val="clear" w:color="auto" w:fill="auto"/>
            <w:noWrap/>
            <w:vAlign w:val="center"/>
            <w:hideMark/>
          </w:tcPr>
          <w:p w14:paraId="4921F566" w14:textId="77777777" w:rsidR="00F32F1C" w:rsidRPr="00B53EBA" w:rsidRDefault="00F32F1C"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36D01D27" w14:textId="77777777" w:rsidR="00F32F1C" w:rsidRPr="00B53EBA" w:rsidRDefault="00F32F1C" w:rsidP="002C4493">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individuales.</w:t>
            </w:r>
          </w:p>
        </w:tc>
      </w:tr>
      <w:tr w:rsidR="00F32F1C" w:rsidRPr="00B53EBA" w14:paraId="31470872" w14:textId="77777777" w:rsidTr="002C4493">
        <w:trPr>
          <w:trHeight w:val="409"/>
          <w:jc w:val="center"/>
        </w:trPr>
        <w:tc>
          <w:tcPr>
            <w:tcW w:w="421" w:type="dxa"/>
            <w:shd w:val="clear" w:color="auto" w:fill="auto"/>
            <w:noWrap/>
            <w:vAlign w:val="center"/>
            <w:hideMark/>
          </w:tcPr>
          <w:p w14:paraId="05DA9285" w14:textId="77777777" w:rsidR="00F32F1C" w:rsidRPr="00B53EBA" w:rsidRDefault="00F32F1C"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2D33A4D3" w14:textId="77777777" w:rsidR="00F32F1C" w:rsidRPr="00B53EBA" w:rsidRDefault="00F32F1C" w:rsidP="002C4493">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procesos individuales.</w:t>
            </w:r>
          </w:p>
        </w:tc>
      </w:tr>
      <w:tr w:rsidR="00F32F1C" w:rsidRPr="00B53EBA" w14:paraId="5013FF1C" w14:textId="77777777" w:rsidTr="002C4493">
        <w:trPr>
          <w:trHeight w:val="429"/>
          <w:jc w:val="center"/>
        </w:trPr>
        <w:tc>
          <w:tcPr>
            <w:tcW w:w="421" w:type="dxa"/>
            <w:shd w:val="clear" w:color="auto" w:fill="auto"/>
            <w:noWrap/>
            <w:vAlign w:val="center"/>
          </w:tcPr>
          <w:p w14:paraId="0D1BD66F" w14:textId="77777777" w:rsidR="00F32F1C" w:rsidRPr="00B53EBA" w:rsidRDefault="00F32F1C"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7FFE0BB4" w14:textId="77777777" w:rsidR="00F32F1C" w:rsidRPr="00B53EBA" w:rsidRDefault="00F32F1C" w:rsidP="002C4493">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personas.</w:t>
            </w:r>
          </w:p>
        </w:tc>
      </w:tr>
      <w:tr w:rsidR="00F32F1C" w:rsidRPr="00B53EBA" w14:paraId="018BEBFF" w14:textId="77777777" w:rsidTr="002C4493">
        <w:trPr>
          <w:trHeight w:val="429"/>
          <w:jc w:val="center"/>
        </w:trPr>
        <w:tc>
          <w:tcPr>
            <w:tcW w:w="421" w:type="dxa"/>
            <w:shd w:val="clear" w:color="auto" w:fill="auto"/>
            <w:noWrap/>
            <w:vAlign w:val="center"/>
          </w:tcPr>
          <w:p w14:paraId="2A2EC5CA" w14:textId="77777777" w:rsidR="00F32F1C" w:rsidRPr="00B53EBA" w:rsidRDefault="00F32F1C"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5F66B072" w14:textId="77777777" w:rsidR="00F32F1C" w:rsidRPr="00B53EBA" w:rsidRDefault="00A5327D" w:rsidP="002C4493">
            <w:pPr>
              <w:jc w:val="both"/>
              <w:rPr>
                <w:rFonts w:ascii="Arial" w:hAnsi="Arial" w:cs="Arial"/>
                <w:sz w:val="18"/>
                <w:szCs w:val="18"/>
              </w:rPr>
            </w:pPr>
            <w:r w:rsidRPr="00B53EBA">
              <w:rPr>
                <w:rFonts w:ascii="Arial" w:hAnsi="Arial" w:cs="Arial"/>
                <w:sz w:val="18"/>
                <w:szCs w:val="18"/>
                <w:lang w:val="es-GT" w:eastAsia="es-GT"/>
              </w:rPr>
              <w:t>Asesorar</w:t>
            </w:r>
            <w:r w:rsidR="00F32F1C" w:rsidRPr="00B53EBA">
              <w:rPr>
                <w:rFonts w:ascii="Arial" w:hAnsi="Arial" w:cs="Arial"/>
                <w:sz w:val="18"/>
                <w:szCs w:val="18"/>
                <w:lang w:val="es-GT" w:eastAsia="es-GT"/>
              </w:rPr>
              <w:t xml:space="preserve"> a los usuarios, con relación a los procesos de acreditación y certificación de docentes, directores y tutores.</w:t>
            </w:r>
          </w:p>
        </w:tc>
      </w:tr>
      <w:tr w:rsidR="00F32F1C" w:rsidRPr="00B53EBA" w14:paraId="6393ADF4" w14:textId="77777777" w:rsidTr="002C4493">
        <w:trPr>
          <w:trHeight w:val="429"/>
          <w:jc w:val="center"/>
        </w:trPr>
        <w:tc>
          <w:tcPr>
            <w:tcW w:w="421" w:type="dxa"/>
            <w:shd w:val="clear" w:color="auto" w:fill="auto"/>
            <w:noWrap/>
            <w:vAlign w:val="center"/>
          </w:tcPr>
          <w:p w14:paraId="6FE93C4C" w14:textId="77777777" w:rsidR="00F32F1C" w:rsidRPr="00B53EBA" w:rsidRDefault="00F32F1C"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61BB2552" w14:textId="77777777" w:rsidR="00F32F1C" w:rsidRPr="00B53EBA" w:rsidRDefault="00F32F1C" w:rsidP="002C4493">
            <w:pPr>
              <w:jc w:val="both"/>
              <w:rPr>
                <w:rFonts w:ascii="Arial" w:hAnsi="Arial" w:cs="Arial"/>
                <w:sz w:val="18"/>
                <w:szCs w:val="18"/>
              </w:rPr>
            </w:pPr>
            <w:r w:rsidRPr="00B53EBA">
              <w:rPr>
                <w:rFonts w:ascii="Arial" w:hAnsi="Arial" w:cs="Arial"/>
                <w:sz w:val="18"/>
                <w:szCs w:val="18"/>
                <w:lang w:val="es-GT" w:eastAsia="es-GT"/>
              </w:rPr>
              <w:t>Brindar asesoría técnica y acompañamiento a los profesionales encargados del proceso en las Direcciones Departamentales de Educación, de acuerdo con los lineamientos específicos establecidos en el proceso.</w:t>
            </w:r>
          </w:p>
        </w:tc>
      </w:tr>
      <w:tr w:rsidR="00F32F1C" w:rsidRPr="00B53EBA" w14:paraId="7BA1CF47" w14:textId="77777777" w:rsidTr="002C4493">
        <w:trPr>
          <w:trHeight w:val="429"/>
          <w:jc w:val="center"/>
        </w:trPr>
        <w:tc>
          <w:tcPr>
            <w:tcW w:w="421" w:type="dxa"/>
            <w:shd w:val="clear" w:color="auto" w:fill="auto"/>
            <w:noWrap/>
            <w:vAlign w:val="center"/>
          </w:tcPr>
          <w:p w14:paraId="33854A73" w14:textId="77777777" w:rsidR="00F32F1C" w:rsidRPr="00B53EBA" w:rsidRDefault="00F32F1C"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1B85EB55" w14:textId="77777777" w:rsidR="00F32F1C" w:rsidRPr="00B53EBA" w:rsidRDefault="00A5327D" w:rsidP="002C4493">
            <w:pPr>
              <w:jc w:val="both"/>
              <w:rPr>
                <w:rFonts w:ascii="Arial" w:hAnsi="Arial" w:cs="Arial"/>
                <w:sz w:val="18"/>
                <w:szCs w:val="18"/>
                <w:lang w:val="es-GT" w:eastAsia="es-GT"/>
              </w:rPr>
            </w:pPr>
            <w:r w:rsidRPr="00B53EBA">
              <w:rPr>
                <w:rFonts w:ascii="Arial" w:eastAsia="Calibri" w:hAnsi="Arial" w:cs="Arial"/>
                <w:sz w:val="18"/>
                <w:szCs w:val="18"/>
                <w:lang w:val="es-ES" w:eastAsia="es-GT"/>
              </w:rPr>
              <w:t>Ejecutar</w:t>
            </w:r>
            <w:r w:rsidR="00F32F1C" w:rsidRPr="00B53EBA">
              <w:rPr>
                <w:rFonts w:ascii="Arial" w:eastAsia="Calibri" w:hAnsi="Arial" w:cs="Arial"/>
                <w:sz w:val="18"/>
                <w:szCs w:val="18"/>
                <w:lang w:val="es-ES" w:eastAsia="es-GT"/>
              </w:rPr>
              <w:t xml:space="preserve"> la evaluación externa a los usuarios de los procesos de acreditación y certificación individual.</w:t>
            </w:r>
          </w:p>
        </w:tc>
      </w:tr>
      <w:tr w:rsidR="00A5327D" w:rsidRPr="00B53EBA" w14:paraId="530CF00B" w14:textId="77777777" w:rsidTr="002C4493">
        <w:trPr>
          <w:trHeight w:val="429"/>
          <w:jc w:val="center"/>
        </w:trPr>
        <w:tc>
          <w:tcPr>
            <w:tcW w:w="421" w:type="dxa"/>
            <w:shd w:val="clear" w:color="auto" w:fill="auto"/>
            <w:noWrap/>
            <w:vAlign w:val="center"/>
          </w:tcPr>
          <w:p w14:paraId="0999C7DD" w14:textId="77777777" w:rsidR="00A5327D" w:rsidRPr="00B53EBA" w:rsidRDefault="00A5327D"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6B952081" w14:textId="77777777" w:rsidR="00A5327D" w:rsidRPr="00B53EBA" w:rsidRDefault="00A5327D" w:rsidP="00A5327D">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Analizar las diferentes fases de los procesos, con la finalidad de proponer mejoras.</w:t>
            </w:r>
          </w:p>
        </w:tc>
      </w:tr>
      <w:tr w:rsidR="00CB5070" w:rsidRPr="00B53EBA" w14:paraId="00ED4F5A" w14:textId="77777777" w:rsidTr="002C4493">
        <w:trPr>
          <w:trHeight w:val="429"/>
          <w:jc w:val="center"/>
        </w:trPr>
        <w:tc>
          <w:tcPr>
            <w:tcW w:w="421" w:type="dxa"/>
            <w:shd w:val="clear" w:color="auto" w:fill="auto"/>
            <w:noWrap/>
            <w:vAlign w:val="center"/>
          </w:tcPr>
          <w:p w14:paraId="3261C783" w14:textId="77777777" w:rsidR="00CB5070" w:rsidRPr="00B53EBA" w:rsidRDefault="00CB5070"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6C2FCD8B" w14:textId="77777777" w:rsidR="00CB5070" w:rsidRPr="00B53EBA" w:rsidRDefault="00CB5070" w:rsidP="00CB5070">
            <w:pPr>
              <w:jc w:val="both"/>
              <w:rPr>
                <w:rFonts w:ascii="Arial" w:hAnsi="Arial" w:cs="Arial"/>
                <w:sz w:val="18"/>
                <w:szCs w:val="16"/>
                <w:lang w:val="es-GT" w:eastAsia="es-GT"/>
              </w:rPr>
            </w:pPr>
            <w:r w:rsidRPr="00B53EBA">
              <w:rPr>
                <w:rFonts w:ascii="Arial" w:hAnsi="Arial" w:cs="Arial"/>
                <w:sz w:val="18"/>
                <w:szCs w:val="16"/>
                <w:lang w:val="es-GT" w:eastAsia="es-GT"/>
              </w:rPr>
              <w:t>Asesorar a los usuarios departamentales, en cuanto al tema de equivalencias y equiparaciones, con base a la normativa legal vigente.</w:t>
            </w:r>
          </w:p>
        </w:tc>
      </w:tr>
      <w:tr w:rsidR="00CB5070" w:rsidRPr="00B53EBA" w14:paraId="64E1F1F3" w14:textId="77777777" w:rsidTr="002C4493">
        <w:trPr>
          <w:trHeight w:val="429"/>
          <w:jc w:val="center"/>
        </w:trPr>
        <w:tc>
          <w:tcPr>
            <w:tcW w:w="421" w:type="dxa"/>
            <w:shd w:val="clear" w:color="auto" w:fill="auto"/>
            <w:noWrap/>
            <w:vAlign w:val="center"/>
          </w:tcPr>
          <w:p w14:paraId="2B09DAEE" w14:textId="77777777" w:rsidR="00CB5070" w:rsidRPr="00B53EBA" w:rsidRDefault="00CB5070"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3420AEE2" w14:textId="77777777" w:rsidR="00CB5070" w:rsidRPr="00B53EBA" w:rsidRDefault="00257C01" w:rsidP="00CB5070">
            <w:pPr>
              <w:jc w:val="both"/>
              <w:rPr>
                <w:rFonts w:ascii="Arial" w:hAnsi="Arial" w:cs="Arial"/>
                <w:sz w:val="18"/>
                <w:szCs w:val="16"/>
                <w:lang w:val="es-GT" w:eastAsia="es-GT"/>
              </w:rPr>
            </w:pPr>
            <w:r w:rsidRPr="00B53EBA">
              <w:rPr>
                <w:rFonts w:ascii="Arial" w:hAnsi="Arial" w:cs="Arial"/>
                <w:sz w:val="18"/>
                <w:szCs w:val="16"/>
                <w:lang w:val="es-GT" w:eastAsia="es-GT"/>
              </w:rPr>
              <w:t>Brindar asesoría en cuanto a</w:t>
            </w:r>
            <w:r w:rsidR="00CB5070" w:rsidRPr="00B53EBA">
              <w:rPr>
                <w:rFonts w:ascii="Arial" w:hAnsi="Arial" w:cs="Arial"/>
                <w:sz w:val="18"/>
                <w:szCs w:val="16"/>
                <w:lang w:val="es-GT" w:eastAsia="es-GT"/>
              </w:rPr>
              <w:t xml:space="preserve"> los procesos de homologación con otras direcciones e instancias del Ministerio de Educación, con base a la normativa legal vigente.</w:t>
            </w:r>
          </w:p>
        </w:tc>
      </w:tr>
      <w:tr w:rsidR="00A5327D" w:rsidRPr="00B53EBA" w14:paraId="2A8F7C39" w14:textId="77777777" w:rsidTr="002C4493">
        <w:trPr>
          <w:trHeight w:val="429"/>
          <w:jc w:val="center"/>
        </w:trPr>
        <w:tc>
          <w:tcPr>
            <w:tcW w:w="421" w:type="dxa"/>
            <w:shd w:val="clear" w:color="auto" w:fill="auto"/>
            <w:noWrap/>
            <w:vAlign w:val="center"/>
          </w:tcPr>
          <w:p w14:paraId="4B0BD14E" w14:textId="77777777" w:rsidR="00A5327D" w:rsidRPr="00B53EBA" w:rsidRDefault="00A5327D"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1F696D36" w14:textId="77777777" w:rsidR="00A5327D" w:rsidRPr="00B53EBA" w:rsidRDefault="00A5327D" w:rsidP="00A5327D">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A5327D" w:rsidRPr="00B53EBA" w14:paraId="76F1D15B" w14:textId="77777777" w:rsidTr="002C4493">
        <w:trPr>
          <w:trHeight w:val="429"/>
          <w:jc w:val="center"/>
        </w:trPr>
        <w:tc>
          <w:tcPr>
            <w:tcW w:w="421" w:type="dxa"/>
            <w:shd w:val="clear" w:color="auto" w:fill="auto"/>
            <w:noWrap/>
            <w:vAlign w:val="center"/>
          </w:tcPr>
          <w:p w14:paraId="5D9D54BF" w14:textId="77777777" w:rsidR="00A5327D" w:rsidRPr="00B53EBA" w:rsidRDefault="00A5327D"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77C90C82" w14:textId="77777777" w:rsidR="00A5327D" w:rsidRPr="00B53EBA" w:rsidRDefault="00A5327D" w:rsidP="00A5327D">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A5327D" w:rsidRPr="00B53EBA" w14:paraId="2248B3FB" w14:textId="77777777" w:rsidTr="002C4493">
        <w:trPr>
          <w:trHeight w:val="429"/>
          <w:jc w:val="center"/>
        </w:trPr>
        <w:tc>
          <w:tcPr>
            <w:tcW w:w="421" w:type="dxa"/>
            <w:shd w:val="clear" w:color="auto" w:fill="auto"/>
            <w:noWrap/>
            <w:vAlign w:val="center"/>
          </w:tcPr>
          <w:p w14:paraId="35F99342" w14:textId="77777777" w:rsidR="00A5327D" w:rsidRPr="00B53EBA" w:rsidRDefault="00A5327D"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429326EA" w14:textId="77777777" w:rsidR="00A5327D" w:rsidRPr="00B53EBA" w:rsidRDefault="00A5327D" w:rsidP="00A5327D">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A5327D" w:rsidRPr="00B53EBA" w14:paraId="027D02AA" w14:textId="77777777" w:rsidTr="002C4493">
        <w:trPr>
          <w:trHeight w:val="429"/>
          <w:jc w:val="center"/>
        </w:trPr>
        <w:tc>
          <w:tcPr>
            <w:tcW w:w="421" w:type="dxa"/>
            <w:shd w:val="clear" w:color="auto" w:fill="auto"/>
            <w:noWrap/>
            <w:vAlign w:val="center"/>
          </w:tcPr>
          <w:p w14:paraId="5A2D56E9" w14:textId="77777777" w:rsidR="00A5327D" w:rsidRPr="00B53EBA" w:rsidRDefault="00A5327D"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186C015D" w14:textId="0E3388F2" w:rsidR="00A5327D" w:rsidRPr="00B53EBA" w:rsidRDefault="00A5327D" w:rsidP="00A92CB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A5327D" w:rsidRPr="00B53EBA" w14:paraId="4F95B266" w14:textId="77777777" w:rsidTr="002C4493">
        <w:trPr>
          <w:trHeight w:val="539"/>
          <w:jc w:val="center"/>
        </w:trPr>
        <w:tc>
          <w:tcPr>
            <w:tcW w:w="421" w:type="dxa"/>
            <w:shd w:val="clear" w:color="auto" w:fill="auto"/>
            <w:noWrap/>
            <w:vAlign w:val="center"/>
          </w:tcPr>
          <w:p w14:paraId="10DBD7E0" w14:textId="77777777" w:rsidR="00A5327D" w:rsidRPr="00B53EBA" w:rsidRDefault="00A5327D" w:rsidP="008C27F3">
            <w:pPr>
              <w:numPr>
                <w:ilvl w:val="0"/>
                <w:numId w:val="158"/>
              </w:numPr>
              <w:ind w:left="417"/>
              <w:jc w:val="center"/>
              <w:rPr>
                <w:rFonts w:ascii="Arial" w:hAnsi="Arial" w:cs="Arial"/>
                <w:lang w:val="es-GT" w:eastAsia="es-GT"/>
              </w:rPr>
            </w:pPr>
          </w:p>
        </w:tc>
        <w:tc>
          <w:tcPr>
            <w:tcW w:w="9538" w:type="dxa"/>
            <w:shd w:val="clear" w:color="auto" w:fill="auto"/>
            <w:vAlign w:val="center"/>
          </w:tcPr>
          <w:p w14:paraId="5CF574FB" w14:textId="77777777" w:rsidR="00A5327D" w:rsidRPr="00B53EBA" w:rsidRDefault="00A5327D" w:rsidP="00A5327D">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CE9DE81" w14:textId="20296236" w:rsidR="00F32F1C" w:rsidRDefault="00F32F1C" w:rsidP="00F32F1C">
      <w:pPr>
        <w:rPr>
          <w:lang w:val="es-GT"/>
        </w:rPr>
      </w:pPr>
    </w:p>
    <w:p w14:paraId="6EA9828A" w14:textId="4FE43EFD" w:rsidR="00A92CB1" w:rsidRDefault="00A92CB1" w:rsidP="00F32F1C">
      <w:pPr>
        <w:rPr>
          <w:lang w:val="es-GT"/>
        </w:rPr>
      </w:pPr>
    </w:p>
    <w:p w14:paraId="02514329" w14:textId="24CA2721" w:rsidR="00A92CB1" w:rsidRDefault="00A92CB1" w:rsidP="00F32F1C">
      <w:pPr>
        <w:rPr>
          <w:lang w:val="es-GT"/>
        </w:rPr>
      </w:pPr>
    </w:p>
    <w:p w14:paraId="7A4BF0D4" w14:textId="32B8C619" w:rsidR="00A92CB1" w:rsidRDefault="00A92CB1" w:rsidP="00F32F1C">
      <w:pPr>
        <w:rPr>
          <w:lang w:val="es-GT"/>
        </w:rPr>
      </w:pPr>
    </w:p>
    <w:p w14:paraId="759488A4" w14:textId="25D4F45F" w:rsidR="00A92CB1" w:rsidRDefault="00A92CB1" w:rsidP="00F32F1C">
      <w:pPr>
        <w:rPr>
          <w:lang w:val="es-GT"/>
        </w:rPr>
      </w:pPr>
    </w:p>
    <w:p w14:paraId="75AFB5A1" w14:textId="77777777" w:rsidR="00A92CB1" w:rsidRPr="00B53EBA" w:rsidRDefault="00A92CB1" w:rsidP="00F32F1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32F1C" w:rsidRPr="00B53EBA" w14:paraId="529DC3B9" w14:textId="77777777" w:rsidTr="002C4493">
        <w:trPr>
          <w:trHeight w:val="355"/>
          <w:tblHeader/>
          <w:jc w:val="center"/>
        </w:trPr>
        <w:tc>
          <w:tcPr>
            <w:tcW w:w="421" w:type="dxa"/>
            <w:shd w:val="clear" w:color="auto" w:fill="F2F2F2"/>
            <w:noWrap/>
            <w:vAlign w:val="center"/>
            <w:hideMark/>
          </w:tcPr>
          <w:p w14:paraId="7309C078" w14:textId="77777777" w:rsidR="00F32F1C" w:rsidRPr="00B53EBA" w:rsidRDefault="00F32F1C" w:rsidP="002C4493">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5829B1FB" w14:textId="77777777" w:rsidR="00F32F1C" w:rsidRPr="00B53EBA" w:rsidRDefault="00F32F1C" w:rsidP="002C4493">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F32F1C" w:rsidRPr="00B53EBA" w14:paraId="00277EE9" w14:textId="77777777" w:rsidTr="002C4493">
        <w:trPr>
          <w:trHeight w:val="405"/>
          <w:jc w:val="center"/>
        </w:trPr>
        <w:tc>
          <w:tcPr>
            <w:tcW w:w="1720" w:type="dxa"/>
            <w:gridSpan w:val="2"/>
            <w:shd w:val="clear" w:color="auto" w:fill="auto"/>
            <w:vAlign w:val="center"/>
            <w:hideMark/>
          </w:tcPr>
          <w:p w14:paraId="096A6C5F" w14:textId="77777777" w:rsidR="00F32F1C" w:rsidRPr="00B53EBA" w:rsidRDefault="00F32F1C" w:rsidP="002C4493">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52CC3C05" w14:textId="77777777" w:rsidR="00F32F1C" w:rsidRPr="00B53EBA" w:rsidRDefault="00F32F1C" w:rsidP="002C4493">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F32F1C" w:rsidRPr="00B53EBA" w14:paraId="1F4B1A97" w14:textId="77777777" w:rsidTr="002C4493">
        <w:trPr>
          <w:trHeight w:val="424"/>
          <w:jc w:val="center"/>
        </w:trPr>
        <w:tc>
          <w:tcPr>
            <w:tcW w:w="1720" w:type="dxa"/>
            <w:gridSpan w:val="2"/>
            <w:shd w:val="clear" w:color="auto" w:fill="auto"/>
            <w:vAlign w:val="center"/>
            <w:hideMark/>
          </w:tcPr>
          <w:p w14:paraId="063C6420" w14:textId="77777777" w:rsidR="00F32F1C" w:rsidRPr="00B53EBA" w:rsidRDefault="00F32F1C" w:rsidP="002C4493">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5D9CAEF" w14:textId="77777777" w:rsidR="00F32F1C" w:rsidRPr="00B53EBA" w:rsidRDefault="00F32F1C" w:rsidP="002C4493">
            <w:pPr>
              <w:jc w:val="both"/>
              <w:rPr>
                <w:rFonts w:ascii="Arial" w:hAnsi="Arial" w:cs="Arial"/>
                <w:sz w:val="18"/>
                <w:szCs w:val="16"/>
                <w:lang w:val="es-GT" w:eastAsia="es-GT"/>
              </w:rPr>
            </w:pPr>
            <w:r w:rsidRPr="00B53EBA">
              <w:rPr>
                <w:rFonts w:ascii="Arial" w:hAnsi="Arial" w:cs="Arial"/>
                <w:sz w:val="18"/>
                <w:szCs w:val="16"/>
                <w:lang w:val="es-GT" w:eastAsia="es-GT"/>
              </w:rPr>
              <w:t xml:space="preserve">Organizaciones que pertenecen al Subsistema escolar y extraescolar, directores, docentes, tutores, entre otras.  </w:t>
            </w:r>
          </w:p>
        </w:tc>
      </w:tr>
    </w:tbl>
    <w:p w14:paraId="1F47C56F" w14:textId="77777777" w:rsidR="00F32F1C" w:rsidRPr="00B53EBA" w:rsidRDefault="00F32F1C" w:rsidP="00F32F1C"/>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32F1C" w:rsidRPr="00B53EBA" w14:paraId="59BA0FEC" w14:textId="77777777" w:rsidTr="002C4493">
        <w:trPr>
          <w:trHeight w:val="405"/>
          <w:tblHeader/>
          <w:jc w:val="center"/>
        </w:trPr>
        <w:tc>
          <w:tcPr>
            <w:tcW w:w="9938" w:type="dxa"/>
            <w:gridSpan w:val="4"/>
            <w:shd w:val="clear" w:color="auto" w:fill="F2F2F2"/>
            <w:vAlign w:val="center"/>
            <w:hideMark/>
          </w:tcPr>
          <w:p w14:paraId="1F6DFE1B" w14:textId="77777777" w:rsidR="00F32F1C" w:rsidRPr="00B53EBA" w:rsidRDefault="00F32F1C" w:rsidP="002C4493">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F32F1C" w:rsidRPr="00B53EBA" w14:paraId="066FDAD3" w14:textId="77777777" w:rsidTr="002C4493">
        <w:trPr>
          <w:trHeight w:val="269"/>
          <w:jc w:val="center"/>
        </w:trPr>
        <w:tc>
          <w:tcPr>
            <w:tcW w:w="421" w:type="dxa"/>
            <w:shd w:val="clear" w:color="auto" w:fill="F2F2F2"/>
            <w:noWrap/>
            <w:vAlign w:val="center"/>
            <w:hideMark/>
          </w:tcPr>
          <w:p w14:paraId="5201C0D4"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84F54AB"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F32F1C" w:rsidRPr="00B53EBA" w14:paraId="43B8724F" w14:textId="77777777" w:rsidTr="002C4493">
        <w:trPr>
          <w:trHeight w:val="325"/>
          <w:jc w:val="center"/>
        </w:trPr>
        <w:tc>
          <w:tcPr>
            <w:tcW w:w="4899" w:type="dxa"/>
            <w:gridSpan w:val="3"/>
            <w:shd w:val="clear" w:color="auto" w:fill="F2F2F2"/>
            <w:noWrap/>
            <w:vAlign w:val="center"/>
            <w:hideMark/>
          </w:tcPr>
          <w:p w14:paraId="0C2A74B2"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53CB924D" w14:textId="77777777" w:rsidR="00F32F1C" w:rsidRPr="00B53EBA" w:rsidRDefault="00F32F1C" w:rsidP="002C4493">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F32F1C" w:rsidRPr="00B53EBA" w14:paraId="46E4ACD4" w14:textId="77777777" w:rsidTr="002C4493">
        <w:trPr>
          <w:trHeight w:val="413"/>
          <w:jc w:val="center"/>
        </w:trPr>
        <w:tc>
          <w:tcPr>
            <w:tcW w:w="4899" w:type="dxa"/>
            <w:gridSpan w:val="3"/>
            <w:shd w:val="clear" w:color="auto" w:fill="auto"/>
            <w:noWrap/>
            <w:vAlign w:val="center"/>
            <w:hideMark/>
          </w:tcPr>
          <w:p w14:paraId="16060E7A" w14:textId="77777777" w:rsidR="00F32F1C" w:rsidRPr="00B53EBA" w:rsidRDefault="00F32F1C" w:rsidP="002C4493">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016626A1" w14:textId="77777777" w:rsidR="00F32F1C" w:rsidRPr="00B53EBA" w:rsidRDefault="00F32F1C" w:rsidP="002C4493">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F32F1C" w:rsidRPr="00B53EBA" w14:paraId="49B3970A" w14:textId="77777777" w:rsidTr="002C4493">
        <w:trPr>
          <w:trHeight w:val="405"/>
          <w:jc w:val="center"/>
        </w:trPr>
        <w:tc>
          <w:tcPr>
            <w:tcW w:w="421" w:type="dxa"/>
            <w:shd w:val="clear" w:color="auto" w:fill="F2F2F2"/>
            <w:noWrap/>
            <w:vAlign w:val="center"/>
            <w:hideMark/>
          </w:tcPr>
          <w:p w14:paraId="4DC71FA7"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6B16186A"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F32F1C" w:rsidRPr="00B53EBA" w14:paraId="0DA2B7D3" w14:textId="77777777" w:rsidTr="002C4493">
        <w:trPr>
          <w:trHeight w:val="600"/>
          <w:jc w:val="center"/>
        </w:trPr>
        <w:tc>
          <w:tcPr>
            <w:tcW w:w="9938" w:type="dxa"/>
            <w:gridSpan w:val="4"/>
            <w:shd w:val="clear" w:color="auto" w:fill="auto"/>
            <w:vAlign w:val="center"/>
            <w:hideMark/>
          </w:tcPr>
          <w:p w14:paraId="09B63048" w14:textId="77777777" w:rsidR="00F32F1C" w:rsidRPr="00B53EBA" w:rsidRDefault="00F32F1C" w:rsidP="002C4493">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14:paraId="2D66DEDF" w14:textId="77777777" w:rsidR="00F32F1C" w:rsidRPr="00B53EBA" w:rsidRDefault="00F32F1C" w:rsidP="002C4493">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5E80EB00" w14:textId="77777777" w:rsidR="00F32F1C" w:rsidRPr="00B53EBA" w:rsidRDefault="00F32F1C" w:rsidP="002C4493">
            <w:pPr>
              <w:jc w:val="both"/>
              <w:rPr>
                <w:rFonts w:ascii="Arial" w:hAnsi="Arial" w:cs="Arial"/>
                <w:sz w:val="18"/>
                <w:szCs w:val="18"/>
                <w:lang w:val="es-GT" w:eastAsia="es-GT"/>
              </w:rPr>
            </w:pPr>
          </w:p>
          <w:p w14:paraId="12C43E9D" w14:textId="77777777" w:rsidR="00F32F1C" w:rsidRPr="00B53EBA" w:rsidRDefault="00F32F1C" w:rsidP="002C4493">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F32F1C" w:rsidRPr="00B53EBA" w14:paraId="1225FEA4" w14:textId="77777777" w:rsidTr="002C4493">
        <w:trPr>
          <w:trHeight w:val="439"/>
          <w:jc w:val="center"/>
        </w:trPr>
        <w:tc>
          <w:tcPr>
            <w:tcW w:w="421" w:type="dxa"/>
            <w:shd w:val="clear" w:color="auto" w:fill="F2F2F2"/>
            <w:noWrap/>
            <w:vAlign w:val="center"/>
            <w:hideMark/>
          </w:tcPr>
          <w:p w14:paraId="3672C244"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6B936F69"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F32F1C" w:rsidRPr="00B53EBA" w14:paraId="5FCA331F" w14:textId="77777777" w:rsidTr="002C4493">
        <w:trPr>
          <w:trHeight w:val="499"/>
          <w:jc w:val="center"/>
        </w:trPr>
        <w:tc>
          <w:tcPr>
            <w:tcW w:w="1720" w:type="dxa"/>
            <w:gridSpan w:val="2"/>
            <w:shd w:val="clear" w:color="auto" w:fill="auto"/>
            <w:vAlign w:val="center"/>
            <w:hideMark/>
          </w:tcPr>
          <w:p w14:paraId="56A697D8"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01C1122" w14:textId="77777777" w:rsidR="00F32F1C" w:rsidRPr="00B53EBA" w:rsidRDefault="00F32F1C" w:rsidP="002C4493">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F32F1C" w:rsidRPr="00B53EBA" w14:paraId="0C2C7592" w14:textId="77777777" w:rsidTr="002C4493">
        <w:trPr>
          <w:trHeight w:val="421"/>
          <w:jc w:val="center"/>
        </w:trPr>
        <w:tc>
          <w:tcPr>
            <w:tcW w:w="1720" w:type="dxa"/>
            <w:gridSpan w:val="2"/>
            <w:shd w:val="clear" w:color="auto" w:fill="auto"/>
            <w:vAlign w:val="center"/>
          </w:tcPr>
          <w:p w14:paraId="6B180A12"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14473E44" w14:textId="77777777" w:rsidR="00F32F1C" w:rsidRPr="00B53EBA" w:rsidRDefault="00F32F1C" w:rsidP="002C4493">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F32F1C" w:rsidRPr="00B53EBA" w14:paraId="6738DD51" w14:textId="77777777" w:rsidTr="002C4493">
        <w:trPr>
          <w:trHeight w:val="413"/>
          <w:jc w:val="center"/>
        </w:trPr>
        <w:tc>
          <w:tcPr>
            <w:tcW w:w="1720" w:type="dxa"/>
            <w:gridSpan w:val="2"/>
            <w:shd w:val="clear" w:color="auto" w:fill="auto"/>
            <w:vAlign w:val="center"/>
          </w:tcPr>
          <w:p w14:paraId="20A724BA"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738C05F" w14:textId="77777777" w:rsidR="00F32F1C" w:rsidRPr="00B53EBA" w:rsidRDefault="00F32F1C" w:rsidP="002C4493">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F32F1C" w:rsidRPr="00B53EBA" w14:paraId="58A6DE37" w14:textId="77777777" w:rsidTr="002C4493">
        <w:trPr>
          <w:trHeight w:val="405"/>
          <w:jc w:val="center"/>
        </w:trPr>
        <w:tc>
          <w:tcPr>
            <w:tcW w:w="1720" w:type="dxa"/>
            <w:gridSpan w:val="2"/>
            <w:shd w:val="clear" w:color="auto" w:fill="auto"/>
            <w:vAlign w:val="center"/>
          </w:tcPr>
          <w:p w14:paraId="0B8F6058"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166FC35F" w14:textId="77777777" w:rsidR="00F32F1C" w:rsidRPr="00B53EBA" w:rsidRDefault="00F32F1C" w:rsidP="002C4493">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14A7C17E" w14:textId="77777777" w:rsidR="00F32F1C" w:rsidRPr="00B53EBA" w:rsidRDefault="00F32F1C" w:rsidP="00F32F1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32F1C" w:rsidRPr="00B53EBA" w14:paraId="37715AA4" w14:textId="77777777" w:rsidTr="002C4493">
        <w:trPr>
          <w:trHeight w:val="450"/>
          <w:tblHeader/>
          <w:jc w:val="center"/>
        </w:trPr>
        <w:tc>
          <w:tcPr>
            <w:tcW w:w="411" w:type="dxa"/>
            <w:shd w:val="clear" w:color="auto" w:fill="F2F2F2"/>
            <w:noWrap/>
            <w:vAlign w:val="center"/>
            <w:hideMark/>
          </w:tcPr>
          <w:p w14:paraId="02B6CCA1"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39D4E566"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F32F1C" w:rsidRPr="00B53EBA" w14:paraId="3DF2F5C1" w14:textId="77777777" w:rsidTr="002C4493">
        <w:trPr>
          <w:trHeight w:val="450"/>
          <w:jc w:val="center"/>
        </w:trPr>
        <w:tc>
          <w:tcPr>
            <w:tcW w:w="411" w:type="dxa"/>
            <w:shd w:val="clear" w:color="auto" w:fill="auto"/>
            <w:noWrap/>
            <w:vAlign w:val="center"/>
            <w:hideMark/>
          </w:tcPr>
          <w:p w14:paraId="12AF153B" w14:textId="77777777" w:rsidR="00F32F1C" w:rsidRPr="00B53EBA" w:rsidRDefault="00F32F1C" w:rsidP="008C27F3">
            <w:pPr>
              <w:numPr>
                <w:ilvl w:val="0"/>
                <w:numId w:val="159"/>
              </w:numPr>
              <w:ind w:left="417"/>
              <w:jc w:val="center"/>
              <w:rPr>
                <w:rFonts w:ascii="Arial" w:hAnsi="Arial" w:cs="Arial"/>
                <w:sz w:val="16"/>
                <w:szCs w:val="16"/>
                <w:lang w:val="es-GT" w:eastAsia="es-GT"/>
              </w:rPr>
            </w:pPr>
          </w:p>
        </w:tc>
        <w:tc>
          <w:tcPr>
            <w:tcW w:w="9527" w:type="dxa"/>
            <w:shd w:val="clear" w:color="auto" w:fill="auto"/>
            <w:vAlign w:val="center"/>
          </w:tcPr>
          <w:p w14:paraId="61CE2F21" w14:textId="77777777" w:rsidR="00F32F1C" w:rsidRPr="00B53EBA" w:rsidRDefault="00F32F1C" w:rsidP="002C4493">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F32F1C" w:rsidRPr="00B53EBA" w14:paraId="53F513C9" w14:textId="77777777" w:rsidTr="002C4493">
        <w:trPr>
          <w:trHeight w:val="450"/>
          <w:jc w:val="center"/>
        </w:trPr>
        <w:tc>
          <w:tcPr>
            <w:tcW w:w="411" w:type="dxa"/>
            <w:shd w:val="clear" w:color="auto" w:fill="auto"/>
            <w:noWrap/>
            <w:vAlign w:val="center"/>
            <w:hideMark/>
          </w:tcPr>
          <w:p w14:paraId="2CCAD51E" w14:textId="77777777" w:rsidR="00F32F1C" w:rsidRPr="00B53EBA" w:rsidRDefault="00F32F1C" w:rsidP="008C27F3">
            <w:pPr>
              <w:numPr>
                <w:ilvl w:val="0"/>
                <w:numId w:val="159"/>
              </w:numPr>
              <w:ind w:left="417"/>
              <w:jc w:val="center"/>
              <w:rPr>
                <w:rFonts w:ascii="Arial" w:hAnsi="Arial" w:cs="Arial"/>
                <w:sz w:val="16"/>
                <w:szCs w:val="16"/>
                <w:lang w:val="es-GT" w:eastAsia="es-GT"/>
              </w:rPr>
            </w:pPr>
          </w:p>
        </w:tc>
        <w:tc>
          <w:tcPr>
            <w:tcW w:w="9527" w:type="dxa"/>
            <w:shd w:val="clear" w:color="auto" w:fill="auto"/>
            <w:vAlign w:val="center"/>
          </w:tcPr>
          <w:p w14:paraId="7C5E97DE" w14:textId="77777777" w:rsidR="00F32F1C" w:rsidRPr="00B53EBA" w:rsidRDefault="00F32F1C" w:rsidP="002C4493">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F32F1C" w:rsidRPr="00B53EBA" w14:paraId="3D158E25" w14:textId="77777777" w:rsidTr="002C4493">
        <w:trPr>
          <w:trHeight w:val="450"/>
          <w:jc w:val="center"/>
        </w:trPr>
        <w:tc>
          <w:tcPr>
            <w:tcW w:w="411" w:type="dxa"/>
            <w:shd w:val="clear" w:color="auto" w:fill="auto"/>
            <w:noWrap/>
            <w:vAlign w:val="center"/>
            <w:hideMark/>
          </w:tcPr>
          <w:p w14:paraId="7C04F4D6" w14:textId="77777777" w:rsidR="00F32F1C" w:rsidRPr="00B53EBA" w:rsidRDefault="00F32F1C" w:rsidP="008C27F3">
            <w:pPr>
              <w:numPr>
                <w:ilvl w:val="0"/>
                <w:numId w:val="159"/>
              </w:numPr>
              <w:ind w:left="417"/>
              <w:jc w:val="center"/>
              <w:rPr>
                <w:rFonts w:ascii="Arial" w:hAnsi="Arial" w:cs="Arial"/>
                <w:sz w:val="16"/>
                <w:szCs w:val="16"/>
                <w:lang w:val="es-GT" w:eastAsia="es-GT"/>
              </w:rPr>
            </w:pPr>
          </w:p>
        </w:tc>
        <w:tc>
          <w:tcPr>
            <w:tcW w:w="9527" w:type="dxa"/>
            <w:shd w:val="clear" w:color="auto" w:fill="auto"/>
            <w:vAlign w:val="center"/>
          </w:tcPr>
          <w:p w14:paraId="6531A861" w14:textId="77777777" w:rsidR="00F32F1C" w:rsidRPr="00B53EBA" w:rsidRDefault="00F32F1C" w:rsidP="002C4493">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F32F1C" w:rsidRPr="00B53EBA" w14:paraId="7C3E91F5" w14:textId="77777777" w:rsidTr="002C4493">
        <w:trPr>
          <w:trHeight w:val="450"/>
          <w:jc w:val="center"/>
        </w:trPr>
        <w:tc>
          <w:tcPr>
            <w:tcW w:w="411" w:type="dxa"/>
            <w:shd w:val="clear" w:color="auto" w:fill="auto"/>
            <w:noWrap/>
            <w:vAlign w:val="center"/>
            <w:hideMark/>
          </w:tcPr>
          <w:p w14:paraId="7EFAF369" w14:textId="77777777" w:rsidR="00F32F1C" w:rsidRPr="00B53EBA" w:rsidRDefault="00F32F1C" w:rsidP="008C27F3">
            <w:pPr>
              <w:numPr>
                <w:ilvl w:val="0"/>
                <w:numId w:val="159"/>
              </w:numPr>
              <w:ind w:left="417"/>
              <w:jc w:val="center"/>
              <w:rPr>
                <w:rFonts w:ascii="Arial" w:hAnsi="Arial" w:cs="Arial"/>
                <w:sz w:val="16"/>
                <w:szCs w:val="16"/>
                <w:lang w:val="es-GT" w:eastAsia="es-GT"/>
              </w:rPr>
            </w:pPr>
          </w:p>
        </w:tc>
        <w:tc>
          <w:tcPr>
            <w:tcW w:w="9527" w:type="dxa"/>
            <w:shd w:val="clear" w:color="auto" w:fill="auto"/>
            <w:vAlign w:val="center"/>
          </w:tcPr>
          <w:p w14:paraId="7C58F867" w14:textId="77777777" w:rsidR="00F32F1C" w:rsidRPr="00B53EBA" w:rsidRDefault="00F32F1C" w:rsidP="002C4493">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F32F1C" w:rsidRPr="00B53EBA" w14:paraId="0ED39F74" w14:textId="77777777" w:rsidTr="002C4493">
        <w:trPr>
          <w:trHeight w:val="450"/>
          <w:jc w:val="center"/>
        </w:trPr>
        <w:tc>
          <w:tcPr>
            <w:tcW w:w="411" w:type="dxa"/>
            <w:shd w:val="clear" w:color="auto" w:fill="auto"/>
            <w:noWrap/>
            <w:vAlign w:val="center"/>
          </w:tcPr>
          <w:p w14:paraId="07725EAA" w14:textId="77777777" w:rsidR="00F32F1C" w:rsidRPr="00B53EBA" w:rsidRDefault="00F32F1C" w:rsidP="008C27F3">
            <w:pPr>
              <w:numPr>
                <w:ilvl w:val="0"/>
                <w:numId w:val="159"/>
              </w:numPr>
              <w:ind w:left="417"/>
              <w:jc w:val="center"/>
              <w:rPr>
                <w:rFonts w:ascii="Arial" w:hAnsi="Arial" w:cs="Arial"/>
                <w:sz w:val="16"/>
                <w:szCs w:val="16"/>
                <w:lang w:val="es-GT" w:eastAsia="es-GT"/>
              </w:rPr>
            </w:pPr>
          </w:p>
        </w:tc>
        <w:tc>
          <w:tcPr>
            <w:tcW w:w="9527" w:type="dxa"/>
            <w:shd w:val="clear" w:color="auto" w:fill="auto"/>
            <w:vAlign w:val="center"/>
          </w:tcPr>
          <w:p w14:paraId="49A66092" w14:textId="77777777" w:rsidR="00F32F1C" w:rsidRPr="00B53EBA" w:rsidRDefault="00F32F1C" w:rsidP="002C4493">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6798D385" w14:textId="77777777" w:rsidR="00F32F1C" w:rsidRPr="00B53EBA" w:rsidRDefault="00F32F1C" w:rsidP="00F32F1C">
      <w:pPr>
        <w:rPr>
          <w:lang w:val="es-GT"/>
        </w:rPr>
      </w:pPr>
    </w:p>
    <w:p w14:paraId="6CF77FDD" w14:textId="77777777" w:rsidR="00F32F1C" w:rsidRPr="00B53EBA" w:rsidRDefault="00F32F1C" w:rsidP="00F32F1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32F1C" w:rsidRPr="00B53EBA" w14:paraId="234E648C" w14:textId="77777777" w:rsidTr="002C4493">
        <w:trPr>
          <w:trHeight w:val="450"/>
          <w:tblHeader/>
          <w:jc w:val="center"/>
        </w:trPr>
        <w:tc>
          <w:tcPr>
            <w:tcW w:w="401" w:type="dxa"/>
            <w:shd w:val="clear" w:color="auto" w:fill="F2F2F2"/>
            <w:noWrap/>
            <w:vAlign w:val="center"/>
            <w:hideMark/>
          </w:tcPr>
          <w:p w14:paraId="6DF1265C"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75998F9"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F32F1C" w:rsidRPr="00B53EBA" w14:paraId="3B15ED2B" w14:textId="77777777" w:rsidTr="002C4493">
        <w:trPr>
          <w:trHeight w:val="450"/>
          <w:jc w:val="center"/>
        </w:trPr>
        <w:tc>
          <w:tcPr>
            <w:tcW w:w="401" w:type="dxa"/>
            <w:shd w:val="clear" w:color="auto" w:fill="auto"/>
            <w:noWrap/>
            <w:vAlign w:val="center"/>
            <w:hideMark/>
          </w:tcPr>
          <w:p w14:paraId="11740B68" w14:textId="77777777" w:rsidR="00F32F1C" w:rsidRPr="00B53EBA" w:rsidRDefault="00F32F1C" w:rsidP="008C27F3">
            <w:pPr>
              <w:numPr>
                <w:ilvl w:val="0"/>
                <w:numId w:val="160"/>
              </w:numPr>
              <w:ind w:left="417"/>
              <w:jc w:val="center"/>
              <w:rPr>
                <w:rFonts w:ascii="Arial" w:hAnsi="Arial" w:cs="Arial"/>
                <w:sz w:val="16"/>
                <w:szCs w:val="16"/>
                <w:lang w:val="es-GT" w:eastAsia="es-GT"/>
              </w:rPr>
            </w:pPr>
          </w:p>
        </w:tc>
        <w:tc>
          <w:tcPr>
            <w:tcW w:w="9537" w:type="dxa"/>
            <w:shd w:val="clear" w:color="auto" w:fill="auto"/>
            <w:vAlign w:val="center"/>
            <w:hideMark/>
          </w:tcPr>
          <w:p w14:paraId="2BE63F44" w14:textId="77777777" w:rsidR="00F32F1C" w:rsidRPr="00B53EBA" w:rsidRDefault="00F32F1C" w:rsidP="002C4493">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F32F1C" w:rsidRPr="00B53EBA" w14:paraId="5C42E64D" w14:textId="77777777" w:rsidTr="002C4493">
        <w:trPr>
          <w:trHeight w:val="450"/>
          <w:jc w:val="center"/>
        </w:trPr>
        <w:tc>
          <w:tcPr>
            <w:tcW w:w="401" w:type="dxa"/>
            <w:shd w:val="clear" w:color="auto" w:fill="auto"/>
            <w:noWrap/>
            <w:vAlign w:val="center"/>
            <w:hideMark/>
          </w:tcPr>
          <w:p w14:paraId="53385FD0" w14:textId="77777777" w:rsidR="00F32F1C" w:rsidRPr="00B53EBA" w:rsidRDefault="00F32F1C" w:rsidP="008C27F3">
            <w:pPr>
              <w:numPr>
                <w:ilvl w:val="0"/>
                <w:numId w:val="160"/>
              </w:numPr>
              <w:ind w:left="417"/>
              <w:jc w:val="center"/>
              <w:rPr>
                <w:rFonts w:ascii="Arial" w:hAnsi="Arial" w:cs="Arial"/>
                <w:sz w:val="16"/>
                <w:szCs w:val="16"/>
                <w:lang w:val="es-GT" w:eastAsia="es-GT"/>
              </w:rPr>
            </w:pPr>
          </w:p>
        </w:tc>
        <w:tc>
          <w:tcPr>
            <w:tcW w:w="9537" w:type="dxa"/>
            <w:shd w:val="clear" w:color="auto" w:fill="auto"/>
            <w:vAlign w:val="center"/>
            <w:hideMark/>
          </w:tcPr>
          <w:p w14:paraId="34C09C8F" w14:textId="77777777" w:rsidR="00F32F1C" w:rsidRPr="00B53EBA" w:rsidRDefault="00F32F1C" w:rsidP="002C4493">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F32F1C" w:rsidRPr="00B53EBA" w14:paraId="07C76A0D" w14:textId="77777777" w:rsidTr="002C4493">
        <w:trPr>
          <w:trHeight w:val="450"/>
          <w:jc w:val="center"/>
        </w:trPr>
        <w:tc>
          <w:tcPr>
            <w:tcW w:w="401" w:type="dxa"/>
            <w:shd w:val="clear" w:color="auto" w:fill="auto"/>
            <w:noWrap/>
            <w:vAlign w:val="center"/>
            <w:hideMark/>
          </w:tcPr>
          <w:p w14:paraId="0D89F556" w14:textId="77777777" w:rsidR="00F32F1C" w:rsidRPr="00B53EBA" w:rsidRDefault="00F32F1C" w:rsidP="008C27F3">
            <w:pPr>
              <w:numPr>
                <w:ilvl w:val="0"/>
                <w:numId w:val="160"/>
              </w:numPr>
              <w:ind w:left="417"/>
              <w:jc w:val="center"/>
              <w:rPr>
                <w:rFonts w:ascii="Arial" w:hAnsi="Arial" w:cs="Arial"/>
                <w:sz w:val="16"/>
                <w:szCs w:val="16"/>
                <w:lang w:val="es-GT" w:eastAsia="es-GT"/>
              </w:rPr>
            </w:pPr>
          </w:p>
        </w:tc>
        <w:tc>
          <w:tcPr>
            <w:tcW w:w="9537" w:type="dxa"/>
            <w:shd w:val="clear" w:color="auto" w:fill="auto"/>
            <w:vAlign w:val="center"/>
            <w:hideMark/>
          </w:tcPr>
          <w:p w14:paraId="0095A429" w14:textId="77777777" w:rsidR="00F32F1C" w:rsidRPr="00B53EBA" w:rsidRDefault="00F32F1C" w:rsidP="002C4493">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F32F1C" w:rsidRPr="00B53EBA" w14:paraId="2B851752" w14:textId="77777777" w:rsidTr="002C4493">
        <w:trPr>
          <w:trHeight w:val="450"/>
          <w:jc w:val="center"/>
        </w:trPr>
        <w:tc>
          <w:tcPr>
            <w:tcW w:w="401" w:type="dxa"/>
            <w:shd w:val="clear" w:color="auto" w:fill="auto"/>
            <w:noWrap/>
            <w:vAlign w:val="center"/>
            <w:hideMark/>
          </w:tcPr>
          <w:p w14:paraId="083C2E33" w14:textId="77777777" w:rsidR="00F32F1C" w:rsidRPr="00B53EBA" w:rsidRDefault="00F32F1C" w:rsidP="008C27F3">
            <w:pPr>
              <w:numPr>
                <w:ilvl w:val="0"/>
                <w:numId w:val="160"/>
              </w:numPr>
              <w:ind w:left="417"/>
              <w:jc w:val="center"/>
              <w:rPr>
                <w:rFonts w:ascii="Arial" w:hAnsi="Arial" w:cs="Arial"/>
                <w:sz w:val="16"/>
                <w:szCs w:val="16"/>
                <w:lang w:val="es-GT" w:eastAsia="es-GT"/>
              </w:rPr>
            </w:pPr>
          </w:p>
        </w:tc>
        <w:tc>
          <w:tcPr>
            <w:tcW w:w="9537" w:type="dxa"/>
            <w:shd w:val="clear" w:color="auto" w:fill="auto"/>
            <w:vAlign w:val="center"/>
            <w:hideMark/>
          </w:tcPr>
          <w:p w14:paraId="07C4FF5C" w14:textId="77777777" w:rsidR="00F32F1C" w:rsidRPr="00B53EBA" w:rsidRDefault="00F32F1C" w:rsidP="002C4493">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F32F1C" w:rsidRPr="00B53EBA" w14:paraId="09A2ABE1" w14:textId="77777777" w:rsidTr="002C4493">
        <w:trPr>
          <w:trHeight w:val="450"/>
          <w:jc w:val="center"/>
        </w:trPr>
        <w:tc>
          <w:tcPr>
            <w:tcW w:w="401" w:type="dxa"/>
            <w:shd w:val="clear" w:color="auto" w:fill="auto"/>
            <w:noWrap/>
            <w:vAlign w:val="center"/>
          </w:tcPr>
          <w:p w14:paraId="2BDC6B09" w14:textId="77777777" w:rsidR="00F32F1C" w:rsidRPr="00B53EBA" w:rsidRDefault="00F32F1C" w:rsidP="008C27F3">
            <w:pPr>
              <w:numPr>
                <w:ilvl w:val="0"/>
                <w:numId w:val="160"/>
              </w:numPr>
              <w:ind w:left="417"/>
              <w:jc w:val="center"/>
              <w:rPr>
                <w:rFonts w:ascii="Arial" w:hAnsi="Arial" w:cs="Arial"/>
                <w:sz w:val="16"/>
                <w:szCs w:val="16"/>
                <w:lang w:val="es-GT" w:eastAsia="es-GT"/>
              </w:rPr>
            </w:pPr>
          </w:p>
        </w:tc>
        <w:tc>
          <w:tcPr>
            <w:tcW w:w="9537" w:type="dxa"/>
            <w:shd w:val="clear" w:color="auto" w:fill="auto"/>
            <w:vAlign w:val="center"/>
          </w:tcPr>
          <w:p w14:paraId="420309FB" w14:textId="77777777" w:rsidR="00F32F1C" w:rsidRPr="00B53EBA" w:rsidRDefault="00F32F1C" w:rsidP="002C4493">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40A88FAF" w14:textId="77777777" w:rsidR="00F32F1C" w:rsidRPr="00B53EBA" w:rsidRDefault="00F32F1C" w:rsidP="00F32F1C">
      <w:pPr>
        <w:rPr>
          <w:lang w:val="es-GT"/>
        </w:rPr>
      </w:pPr>
    </w:p>
    <w:p w14:paraId="1D9D0837" w14:textId="77777777" w:rsidR="00F32F1C" w:rsidRPr="00B53EBA" w:rsidRDefault="00F32F1C" w:rsidP="00F32F1C">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32F1C" w:rsidRPr="00B53EBA" w14:paraId="358AC57A" w14:textId="77777777" w:rsidTr="002C4493">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C50DF14"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F32F1C" w:rsidRPr="00B53EBA" w14:paraId="281302E5" w14:textId="77777777" w:rsidTr="002C4493">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7C6B08A"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C6F6219"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F32F1C" w:rsidRPr="00B53EBA" w14:paraId="334A9785" w14:textId="77777777" w:rsidTr="002C4493">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62CC4D" w14:textId="77777777" w:rsidR="00F32F1C" w:rsidRPr="00B53EBA" w:rsidRDefault="00F32F1C" w:rsidP="002C4493">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44A041" w14:textId="77777777" w:rsidR="00F32F1C" w:rsidRPr="00B53EBA" w:rsidRDefault="00F32F1C" w:rsidP="002C4493">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C4C83C" w14:textId="77777777" w:rsidR="00F32F1C" w:rsidRPr="00B53EBA" w:rsidRDefault="00F32F1C" w:rsidP="002C449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4291EB" w14:textId="77777777" w:rsidR="00F32F1C" w:rsidRPr="00B53EBA" w:rsidRDefault="00F32F1C" w:rsidP="002C4493">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E4C255" w14:textId="77777777" w:rsidR="00F32F1C" w:rsidRPr="00B53EBA" w:rsidRDefault="00F32F1C" w:rsidP="002C4493">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000853" w14:textId="77777777" w:rsidR="00F32F1C" w:rsidRPr="00B53EBA" w:rsidRDefault="00F32F1C" w:rsidP="002C4493">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4C4300" w14:textId="77777777" w:rsidR="00F32F1C" w:rsidRPr="00B53EBA" w:rsidRDefault="00F32F1C" w:rsidP="002C449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B331BC" w14:textId="77777777" w:rsidR="00F32F1C" w:rsidRPr="00B53EBA" w:rsidRDefault="00F32F1C" w:rsidP="002C4493">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87F83A" w14:textId="77777777" w:rsidR="00F32F1C" w:rsidRPr="00B53EBA" w:rsidRDefault="00F32F1C" w:rsidP="002C4493">
            <w:pPr>
              <w:jc w:val="center"/>
              <w:rPr>
                <w:rFonts w:ascii="Arial" w:hAnsi="Arial" w:cs="Arial"/>
                <w:b/>
                <w:sz w:val="16"/>
                <w:szCs w:val="16"/>
                <w:lang w:val="es-GT" w:eastAsia="es-GT"/>
              </w:rPr>
            </w:pPr>
          </w:p>
        </w:tc>
      </w:tr>
      <w:tr w:rsidR="00F32F1C" w:rsidRPr="00B53EBA" w14:paraId="62A3D354" w14:textId="77777777" w:rsidTr="002C4493">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A3A9F9" w14:textId="77777777" w:rsidR="00F32F1C" w:rsidRPr="00B53EBA" w:rsidRDefault="00F32F1C" w:rsidP="002C4493">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4BC9B6F" w14:textId="77777777" w:rsidR="00F32F1C" w:rsidRPr="00B53EBA" w:rsidRDefault="00F32F1C" w:rsidP="002C4493">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F32F1C" w:rsidRPr="00B53EBA" w14:paraId="0D352987" w14:textId="77777777" w:rsidTr="002C449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EF2DD5" w14:textId="77777777" w:rsidR="00F32F1C" w:rsidRPr="00B53EBA" w:rsidRDefault="00F32F1C" w:rsidP="002C4493">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FBE28F0" w14:textId="77777777" w:rsidR="00F32F1C" w:rsidRPr="00B53EBA" w:rsidRDefault="00F32F1C" w:rsidP="002C4493">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F32F1C" w:rsidRPr="00B53EBA" w14:paraId="4F8BD02F" w14:textId="77777777" w:rsidTr="002C449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B86C535" w14:textId="77777777" w:rsidR="00F32F1C" w:rsidRPr="00B53EBA" w:rsidRDefault="00F32F1C" w:rsidP="002C4493">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C485FB1" w14:textId="77777777" w:rsidR="00F32F1C" w:rsidRPr="00B53EBA" w:rsidRDefault="00F32F1C" w:rsidP="002C4493">
            <w:pPr>
              <w:jc w:val="both"/>
              <w:rPr>
                <w:rFonts w:ascii="Arial" w:hAnsi="Arial" w:cs="Arial"/>
                <w:sz w:val="18"/>
                <w:szCs w:val="18"/>
              </w:rPr>
            </w:pPr>
            <w:r w:rsidRPr="00B53EBA">
              <w:rPr>
                <w:rFonts w:ascii="Arial" w:hAnsi="Arial" w:cs="Arial"/>
                <w:sz w:val="18"/>
                <w:szCs w:val="18"/>
              </w:rPr>
              <w:t>Graduado universitario de preferencia en las carreras de: Administración Educativa, Pedagogía, Educación, Administración de la Educación, Psicología en sus diversas ramas, Gestión de Calidad y otras afines a la naturaleza del puesto.</w:t>
            </w:r>
          </w:p>
        </w:tc>
      </w:tr>
    </w:tbl>
    <w:p w14:paraId="41BE6E78" w14:textId="77777777" w:rsidR="00F32F1C" w:rsidRPr="00B53EBA" w:rsidRDefault="00F32F1C" w:rsidP="00585936"/>
    <w:p w14:paraId="41A0D1CD" w14:textId="77777777" w:rsidR="00F32F1C" w:rsidRPr="00B53EBA" w:rsidRDefault="00F32F1C" w:rsidP="00F32F1C">
      <w:r w:rsidRPr="00B53EBA">
        <w:br w:type="page"/>
      </w:r>
    </w:p>
    <w:p w14:paraId="519D8801" w14:textId="77777777" w:rsidR="00585936" w:rsidRPr="00B53EBA" w:rsidRDefault="00585936" w:rsidP="00585936"/>
    <w:p w14:paraId="237762BC" w14:textId="77777777" w:rsidR="009D4C6A" w:rsidRPr="00B53EBA" w:rsidRDefault="009D4C6A" w:rsidP="00AE543E">
      <w:pPr>
        <w:pStyle w:val="Prrafodelista"/>
        <w:numPr>
          <w:ilvl w:val="0"/>
          <w:numId w:val="12"/>
        </w:numPr>
        <w:spacing w:line="360" w:lineRule="auto"/>
        <w:rPr>
          <w:rFonts w:ascii="Arial" w:hAnsi="Arial" w:cs="Arial"/>
          <w:b/>
        </w:rPr>
      </w:pPr>
      <w:r w:rsidRPr="00B53EBA">
        <w:rPr>
          <w:rFonts w:ascii="Arial" w:hAnsi="Arial" w:cs="Arial"/>
          <w:b/>
        </w:rPr>
        <w:t xml:space="preserve">JEFE DEL DEPARTAMENTO DE </w:t>
      </w:r>
      <w:r w:rsidR="002F58DC" w:rsidRPr="00B53EBA">
        <w:rPr>
          <w:rFonts w:ascii="Arial" w:hAnsi="Arial" w:cs="Arial"/>
          <w:b/>
        </w:rPr>
        <w:t>TEXTOS, MATERIALES Y MEDIOS AUDIOVISUALES</w:t>
      </w:r>
    </w:p>
    <w:p w14:paraId="36138E01" w14:textId="77777777" w:rsidR="009D4C6A" w:rsidRPr="00B53EBA" w:rsidRDefault="009D4C6A" w:rsidP="009D4C6A">
      <w:pPr>
        <w:spacing w:line="360" w:lineRule="auto"/>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D4C6A" w:rsidRPr="00B53EBA" w14:paraId="330405D1" w14:textId="77777777" w:rsidTr="00792E2B">
        <w:trPr>
          <w:trHeight w:val="405"/>
          <w:jc w:val="center"/>
        </w:trPr>
        <w:tc>
          <w:tcPr>
            <w:tcW w:w="9959" w:type="dxa"/>
            <w:gridSpan w:val="4"/>
            <w:shd w:val="clear" w:color="auto" w:fill="F2F2F2"/>
            <w:noWrap/>
            <w:vAlign w:val="center"/>
            <w:hideMark/>
          </w:tcPr>
          <w:p w14:paraId="273B8FAF" w14:textId="77777777" w:rsidR="009D4C6A" w:rsidRPr="00B53EBA" w:rsidRDefault="009D4C6A" w:rsidP="00792E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9D4C6A" w:rsidRPr="00B53EBA" w14:paraId="0FA5A5E4" w14:textId="77777777" w:rsidTr="00792E2B">
        <w:trPr>
          <w:trHeight w:val="538"/>
          <w:jc w:val="center"/>
        </w:trPr>
        <w:tc>
          <w:tcPr>
            <w:tcW w:w="1513" w:type="dxa"/>
            <w:shd w:val="clear" w:color="auto" w:fill="auto"/>
            <w:vAlign w:val="center"/>
            <w:hideMark/>
          </w:tcPr>
          <w:p w14:paraId="3C5FE337"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459C88FA" w14:textId="77777777" w:rsidR="009D4C6A" w:rsidRPr="00B53EBA" w:rsidRDefault="009D4C6A" w:rsidP="00792E2B">
            <w:pPr>
              <w:jc w:val="center"/>
              <w:rPr>
                <w:rFonts w:ascii="Arial" w:hAnsi="Arial" w:cs="Arial"/>
                <w:b/>
                <w:bCs/>
                <w:sz w:val="18"/>
                <w:szCs w:val="16"/>
                <w:lang w:val="es-GT" w:eastAsia="es-GT"/>
              </w:rPr>
            </w:pPr>
            <w:r w:rsidRPr="00B53EBA">
              <w:rPr>
                <w:rFonts w:ascii="Arial" w:hAnsi="Arial" w:cs="Arial"/>
                <w:b/>
                <w:bCs/>
                <w:sz w:val="18"/>
                <w:szCs w:val="16"/>
                <w:lang w:val="es-GT" w:eastAsia="es-GT"/>
              </w:rPr>
              <w:t xml:space="preserve">Jefe del Departamento </w:t>
            </w:r>
            <w:r w:rsidR="002F58DC" w:rsidRPr="00B53EBA">
              <w:rPr>
                <w:rFonts w:ascii="Arial" w:hAnsi="Arial" w:cs="Arial"/>
                <w:b/>
                <w:bCs/>
                <w:sz w:val="18"/>
                <w:szCs w:val="16"/>
                <w:lang w:val="es-GT" w:eastAsia="es-GT"/>
              </w:rPr>
              <w:t>de Textos, Materiales y Medios Audiovisuales</w:t>
            </w:r>
          </w:p>
        </w:tc>
        <w:tc>
          <w:tcPr>
            <w:tcW w:w="1701" w:type="dxa"/>
            <w:shd w:val="clear" w:color="auto" w:fill="auto"/>
            <w:vAlign w:val="center"/>
            <w:hideMark/>
          </w:tcPr>
          <w:p w14:paraId="213FAA0D"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226B7649" w14:textId="77777777" w:rsidR="009D4C6A" w:rsidRPr="00B53EBA" w:rsidRDefault="009D4C6A" w:rsidP="00792E2B">
            <w:pPr>
              <w:rPr>
                <w:rFonts w:ascii="Arial" w:hAnsi="Arial" w:cs="Arial"/>
                <w:b/>
                <w:sz w:val="18"/>
                <w:szCs w:val="16"/>
                <w:lang w:val="es-GT" w:eastAsia="es-GT"/>
              </w:rPr>
            </w:pPr>
            <w:r w:rsidRPr="00B53EBA">
              <w:rPr>
                <w:rFonts w:ascii="Arial" w:hAnsi="Arial" w:cs="Arial"/>
                <w:b/>
                <w:sz w:val="18"/>
                <w:szCs w:val="16"/>
                <w:lang w:val="es-GT" w:eastAsia="es-GT"/>
              </w:rPr>
              <w:t>Asesor Profesional Especializado IV</w:t>
            </w:r>
          </w:p>
        </w:tc>
      </w:tr>
      <w:tr w:rsidR="009D4C6A" w:rsidRPr="00B53EBA" w14:paraId="76B5C243" w14:textId="77777777" w:rsidTr="00792E2B">
        <w:trPr>
          <w:trHeight w:val="600"/>
          <w:jc w:val="center"/>
        </w:trPr>
        <w:tc>
          <w:tcPr>
            <w:tcW w:w="1513" w:type="dxa"/>
            <w:shd w:val="clear" w:color="auto" w:fill="auto"/>
            <w:vAlign w:val="center"/>
            <w:hideMark/>
          </w:tcPr>
          <w:p w14:paraId="60D9C75C"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1DC202B8" w14:textId="77777777" w:rsidR="009D4C6A" w:rsidRPr="00B53EBA" w:rsidRDefault="009D4C6A" w:rsidP="00792E2B">
            <w:pPr>
              <w:jc w:val="center"/>
              <w:rPr>
                <w:rFonts w:ascii="Arial" w:hAnsi="Arial" w:cs="Arial"/>
                <w:sz w:val="18"/>
                <w:szCs w:val="16"/>
                <w:lang w:val="es-GT" w:eastAsia="es-GT"/>
              </w:rPr>
            </w:pPr>
            <w:r w:rsidRPr="00B53EBA">
              <w:rPr>
                <w:rFonts w:ascii="Arial" w:hAnsi="Arial" w:cs="Arial"/>
                <w:sz w:val="18"/>
                <w:szCs w:val="16"/>
                <w:lang w:val="es-GT" w:eastAsia="es-GT"/>
              </w:rPr>
              <w:t xml:space="preserve">Dirección General de Acreditación y Certificación, </w:t>
            </w:r>
            <w:proofErr w:type="spellStart"/>
            <w:r w:rsidRPr="00B53EBA">
              <w:rPr>
                <w:rFonts w:ascii="Arial" w:hAnsi="Arial" w:cs="Arial"/>
                <w:sz w:val="18"/>
                <w:szCs w:val="16"/>
                <w:lang w:val="es-GT" w:eastAsia="es-GT"/>
              </w:rPr>
              <w:t>Digeace</w:t>
            </w:r>
            <w:proofErr w:type="spellEnd"/>
          </w:p>
        </w:tc>
        <w:tc>
          <w:tcPr>
            <w:tcW w:w="1701" w:type="dxa"/>
            <w:shd w:val="clear" w:color="auto" w:fill="auto"/>
            <w:vAlign w:val="center"/>
            <w:hideMark/>
          </w:tcPr>
          <w:p w14:paraId="36EF0EB5"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0C1402A2" w14:textId="77777777" w:rsidR="009D4C6A" w:rsidRPr="00B53EBA" w:rsidRDefault="002F58DC" w:rsidP="00792E2B">
            <w:pPr>
              <w:jc w:val="center"/>
              <w:rPr>
                <w:rFonts w:ascii="Arial" w:hAnsi="Arial" w:cs="Arial"/>
                <w:sz w:val="18"/>
                <w:szCs w:val="16"/>
                <w:lang w:val="es-GT" w:eastAsia="es-GT"/>
              </w:rPr>
            </w:pPr>
            <w:r w:rsidRPr="00B53EBA">
              <w:rPr>
                <w:rFonts w:ascii="Arial" w:hAnsi="Arial" w:cs="Arial"/>
                <w:sz w:val="18"/>
                <w:szCs w:val="16"/>
                <w:lang w:val="es-GT" w:eastAsia="es-GT"/>
              </w:rPr>
              <w:t>Departamento de Textos, Materiales y Medios Audiovisuales</w:t>
            </w:r>
          </w:p>
        </w:tc>
      </w:tr>
      <w:tr w:rsidR="009D4C6A" w:rsidRPr="00B53EBA" w14:paraId="590457EE" w14:textId="77777777" w:rsidTr="00792E2B">
        <w:trPr>
          <w:trHeight w:val="600"/>
          <w:jc w:val="center"/>
        </w:trPr>
        <w:tc>
          <w:tcPr>
            <w:tcW w:w="1513" w:type="dxa"/>
            <w:shd w:val="clear" w:color="auto" w:fill="auto"/>
            <w:vAlign w:val="center"/>
            <w:hideMark/>
          </w:tcPr>
          <w:p w14:paraId="35EA7422"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7E76167D" w14:textId="49C61A98" w:rsidR="009D4C6A" w:rsidRPr="00B53EBA" w:rsidRDefault="00A92CB1" w:rsidP="00792E2B">
            <w:pPr>
              <w:jc w:val="center"/>
              <w:rPr>
                <w:rFonts w:ascii="Arial" w:hAnsi="Arial" w:cs="Arial"/>
                <w:sz w:val="18"/>
                <w:szCs w:val="16"/>
                <w:lang w:val="es-GT" w:eastAsia="es-GT"/>
              </w:rPr>
            </w:pPr>
            <w:r>
              <w:rPr>
                <w:rFonts w:ascii="Arial" w:hAnsi="Arial" w:cs="Arial"/>
                <w:sz w:val="18"/>
                <w:szCs w:val="16"/>
                <w:lang w:val="es-GT" w:eastAsia="es-GT"/>
              </w:rPr>
              <w:t>D</w:t>
            </w:r>
            <w:r w:rsidR="009D4C6A" w:rsidRPr="00B53EBA">
              <w:rPr>
                <w:rFonts w:ascii="Arial" w:hAnsi="Arial" w:cs="Arial"/>
                <w:sz w:val="18"/>
                <w:szCs w:val="16"/>
                <w:lang w:val="es-GT" w:eastAsia="es-GT"/>
              </w:rPr>
              <w:t>irector de Acreditación y Certificación de Procesos Individuales</w:t>
            </w:r>
          </w:p>
        </w:tc>
        <w:tc>
          <w:tcPr>
            <w:tcW w:w="1701" w:type="dxa"/>
            <w:shd w:val="clear" w:color="auto" w:fill="auto"/>
            <w:vAlign w:val="center"/>
            <w:hideMark/>
          </w:tcPr>
          <w:p w14:paraId="1349A6F5"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B96CE10" w14:textId="77777777" w:rsidR="009D4C6A" w:rsidRPr="00B53EBA" w:rsidRDefault="009D4C6A" w:rsidP="008C27F3">
            <w:pPr>
              <w:pStyle w:val="Prrafodelista"/>
              <w:numPr>
                <w:ilvl w:val="0"/>
                <w:numId w:val="119"/>
              </w:numPr>
              <w:ind w:left="339"/>
              <w:rPr>
                <w:rFonts w:ascii="Arial" w:hAnsi="Arial" w:cs="Arial"/>
                <w:sz w:val="18"/>
                <w:szCs w:val="16"/>
                <w:lang w:val="es-GT" w:eastAsia="es-GT"/>
              </w:rPr>
            </w:pPr>
            <w:r w:rsidRPr="00B53EBA">
              <w:rPr>
                <w:rFonts w:ascii="Arial" w:hAnsi="Arial" w:cs="Arial"/>
                <w:sz w:val="18"/>
                <w:szCs w:val="16"/>
                <w:lang w:val="es-GT" w:eastAsia="es-GT"/>
              </w:rPr>
              <w:t xml:space="preserve">Asistente del Departamento de </w:t>
            </w:r>
            <w:r w:rsidR="00E53311" w:rsidRPr="00B53EBA">
              <w:rPr>
                <w:rFonts w:ascii="Arial" w:hAnsi="Arial" w:cs="Arial"/>
                <w:sz w:val="18"/>
                <w:szCs w:val="16"/>
                <w:lang w:val="es-GT" w:eastAsia="es-GT"/>
              </w:rPr>
              <w:t>Textos, Materiales y Medios Audiovisuales</w:t>
            </w:r>
            <w:r w:rsidR="00CC0EBA" w:rsidRPr="00B53EBA">
              <w:rPr>
                <w:rFonts w:ascii="Arial" w:hAnsi="Arial" w:cs="Arial"/>
                <w:sz w:val="18"/>
                <w:szCs w:val="16"/>
                <w:lang w:val="es-GT" w:eastAsia="es-GT"/>
              </w:rPr>
              <w:t xml:space="preserve"> I</w:t>
            </w:r>
          </w:p>
          <w:p w14:paraId="336BF31C" w14:textId="77777777" w:rsidR="00CC0EBA" w:rsidRPr="00B53EBA" w:rsidRDefault="00CC0EBA" w:rsidP="00CC0EBA">
            <w:pPr>
              <w:pStyle w:val="Prrafodelista"/>
              <w:numPr>
                <w:ilvl w:val="0"/>
                <w:numId w:val="119"/>
              </w:numPr>
              <w:ind w:left="339"/>
              <w:rPr>
                <w:rFonts w:ascii="Arial" w:hAnsi="Arial" w:cs="Arial"/>
                <w:sz w:val="18"/>
                <w:szCs w:val="16"/>
                <w:lang w:val="es-GT" w:eastAsia="es-GT"/>
              </w:rPr>
            </w:pPr>
            <w:r w:rsidRPr="00B53EBA">
              <w:rPr>
                <w:rFonts w:ascii="Arial" w:hAnsi="Arial" w:cs="Arial"/>
                <w:sz w:val="18"/>
                <w:szCs w:val="16"/>
                <w:lang w:val="es-GT" w:eastAsia="es-GT"/>
              </w:rPr>
              <w:t>Asistente del Departamento de Textos, Materiales y Medios Audiovisuales II</w:t>
            </w:r>
          </w:p>
          <w:p w14:paraId="4F5A54F5" w14:textId="77777777" w:rsidR="009D4C6A" w:rsidRPr="00B53EBA" w:rsidRDefault="009D4C6A" w:rsidP="008C27F3">
            <w:pPr>
              <w:pStyle w:val="Prrafodelista"/>
              <w:numPr>
                <w:ilvl w:val="0"/>
                <w:numId w:val="119"/>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Certificación </w:t>
            </w:r>
            <w:r w:rsidR="00C60C79" w:rsidRPr="00B53EBA">
              <w:rPr>
                <w:rFonts w:ascii="Arial" w:hAnsi="Arial" w:cs="Arial"/>
                <w:sz w:val="18"/>
                <w:szCs w:val="16"/>
                <w:lang w:val="es-GT" w:eastAsia="es-GT"/>
              </w:rPr>
              <w:t>de Textos</w:t>
            </w:r>
            <w:r w:rsidR="004B2645">
              <w:rPr>
                <w:rFonts w:ascii="Arial" w:hAnsi="Arial" w:cs="Arial"/>
                <w:sz w:val="18"/>
                <w:szCs w:val="16"/>
                <w:lang w:val="es-GT" w:eastAsia="es-GT"/>
              </w:rPr>
              <w:t>, Materiales</w:t>
            </w:r>
            <w:r w:rsidR="00C60C79" w:rsidRPr="00B53EBA">
              <w:rPr>
                <w:rFonts w:ascii="Arial" w:hAnsi="Arial" w:cs="Arial"/>
                <w:sz w:val="18"/>
                <w:szCs w:val="16"/>
                <w:lang w:val="es-GT" w:eastAsia="es-GT"/>
              </w:rPr>
              <w:t xml:space="preserve"> y M</w:t>
            </w:r>
            <w:r w:rsidR="004B2645">
              <w:rPr>
                <w:rFonts w:ascii="Arial" w:hAnsi="Arial" w:cs="Arial"/>
                <w:sz w:val="18"/>
                <w:szCs w:val="16"/>
                <w:lang w:val="es-GT" w:eastAsia="es-GT"/>
              </w:rPr>
              <w:t>edios</w:t>
            </w:r>
            <w:r w:rsidR="00C60C79" w:rsidRPr="00B53EBA">
              <w:rPr>
                <w:rFonts w:ascii="Arial" w:hAnsi="Arial" w:cs="Arial"/>
                <w:sz w:val="18"/>
                <w:szCs w:val="16"/>
                <w:lang w:val="es-GT" w:eastAsia="es-GT"/>
              </w:rPr>
              <w:t xml:space="preserve"> </w:t>
            </w:r>
            <w:r w:rsidR="004B2645">
              <w:rPr>
                <w:rFonts w:ascii="Arial" w:hAnsi="Arial" w:cs="Arial"/>
                <w:sz w:val="18"/>
                <w:szCs w:val="16"/>
                <w:lang w:val="es-GT" w:eastAsia="es-GT"/>
              </w:rPr>
              <w:t>Audiovisuales</w:t>
            </w:r>
            <w:r w:rsidR="00C60C79" w:rsidRPr="00B53EBA">
              <w:rPr>
                <w:rFonts w:ascii="Arial" w:hAnsi="Arial" w:cs="Arial"/>
                <w:sz w:val="18"/>
                <w:szCs w:val="16"/>
                <w:lang w:val="es-GT" w:eastAsia="es-GT"/>
              </w:rPr>
              <w:t xml:space="preserve"> </w:t>
            </w:r>
            <w:r w:rsidR="00FA4D98" w:rsidRPr="00B53EBA">
              <w:rPr>
                <w:rFonts w:ascii="Arial" w:hAnsi="Arial" w:cs="Arial"/>
                <w:sz w:val="18"/>
                <w:szCs w:val="16"/>
                <w:lang w:val="es-GT" w:eastAsia="es-GT"/>
              </w:rPr>
              <w:t>I</w:t>
            </w:r>
          </w:p>
          <w:p w14:paraId="577A2866" w14:textId="77777777" w:rsidR="000763E1" w:rsidRPr="00B53EBA" w:rsidRDefault="00E57C80" w:rsidP="008C27F3">
            <w:pPr>
              <w:pStyle w:val="Prrafodelista"/>
              <w:numPr>
                <w:ilvl w:val="0"/>
                <w:numId w:val="119"/>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w:t>
            </w:r>
            <w:r w:rsidR="00735E04" w:rsidRPr="00B53EBA">
              <w:rPr>
                <w:rFonts w:ascii="Arial" w:hAnsi="Arial" w:cs="Arial"/>
                <w:sz w:val="18"/>
                <w:szCs w:val="16"/>
                <w:lang w:val="es-GT" w:eastAsia="es-GT"/>
              </w:rPr>
              <w:t>Certificación de Textos</w:t>
            </w:r>
            <w:r w:rsidR="00735E04">
              <w:rPr>
                <w:rFonts w:ascii="Arial" w:hAnsi="Arial" w:cs="Arial"/>
                <w:sz w:val="18"/>
                <w:szCs w:val="16"/>
                <w:lang w:val="es-GT" w:eastAsia="es-GT"/>
              </w:rPr>
              <w:t>, Materiales</w:t>
            </w:r>
            <w:r w:rsidR="00735E04" w:rsidRPr="00B53EBA">
              <w:rPr>
                <w:rFonts w:ascii="Arial" w:hAnsi="Arial" w:cs="Arial"/>
                <w:sz w:val="18"/>
                <w:szCs w:val="16"/>
                <w:lang w:val="es-GT" w:eastAsia="es-GT"/>
              </w:rPr>
              <w:t xml:space="preserve"> y M</w:t>
            </w:r>
            <w:r w:rsidR="00735E04">
              <w:rPr>
                <w:rFonts w:ascii="Arial" w:hAnsi="Arial" w:cs="Arial"/>
                <w:sz w:val="18"/>
                <w:szCs w:val="16"/>
                <w:lang w:val="es-GT" w:eastAsia="es-GT"/>
              </w:rPr>
              <w:t>edios</w:t>
            </w:r>
            <w:r w:rsidR="00735E04" w:rsidRPr="00B53EBA">
              <w:rPr>
                <w:rFonts w:ascii="Arial" w:hAnsi="Arial" w:cs="Arial"/>
                <w:sz w:val="18"/>
                <w:szCs w:val="16"/>
                <w:lang w:val="es-GT" w:eastAsia="es-GT"/>
              </w:rPr>
              <w:t xml:space="preserve"> </w:t>
            </w:r>
            <w:r w:rsidR="00735E04">
              <w:rPr>
                <w:rFonts w:ascii="Arial" w:hAnsi="Arial" w:cs="Arial"/>
                <w:sz w:val="18"/>
                <w:szCs w:val="16"/>
                <w:lang w:val="es-GT" w:eastAsia="es-GT"/>
              </w:rPr>
              <w:t>Audiovisuales</w:t>
            </w:r>
            <w:r w:rsidR="00735E04" w:rsidRPr="00B53EBA">
              <w:rPr>
                <w:rFonts w:ascii="Arial" w:hAnsi="Arial" w:cs="Arial"/>
                <w:sz w:val="18"/>
                <w:szCs w:val="16"/>
                <w:lang w:val="es-GT" w:eastAsia="es-GT"/>
              </w:rPr>
              <w:t xml:space="preserve"> </w:t>
            </w:r>
            <w:r w:rsidR="00FA4D98" w:rsidRPr="00B53EBA">
              <w:rPr>
                <w:rFonts w:ascii="Arial" w:hAnsi="Arial" w:cs="Arial"/>
                <w:sz w:val="18"/>
                <w:szCs w:val="16"/>
                <w:lang w:val="es-GT" w:eastAsia="es-GT"/>
              </w:rPr>
              <w:t>II</w:t>
            </w:r>
          </w:p>
          <w:p w14:paraId="046CB264" w14:textId="77777777" w:rsidR="000763E1" w:rsidRPr="00B53EBA" w:rsidRDefault="00E57C80" w:rsidP="008C27F3">
            <w:pPr>
              <w:pStyle w:val="Prrafodelista"/>
              <w:numPr>
                <w:ilvl w:val="0"/>
                <w:numId w:val="119"/>
              </w:numPr>
              <w:ind w:left="339" w:hanging="339"/>
              <w:rPr>
                <w:rFonts w:ascii="Arial" w:hAnsi="Arial" w:cs="Arial"/>
                <w:sz w:val="18"/>
                <w:szCs w:val="16"/>
                <w:lang w:val="es-GT" w:eastAsia="es-GT"/>
              </w:rPr>
            </w:pPr>
            <w:r w:rsidRPr="00B53EBA">
              <w:rPr>
                <w:rFonts w:ascii="Arial" w:hAnsi="Arial" w:cs="Arial"/>
                <w:sz w:val="18"/>
                <w:szCs w:val="16"/>
                <w:lang w:val="es-GT" w:eastAsia="es-GT"/>
              </w:rPr>
              <w:t xml:space="preserve">Analista de Acreditación y </w:t>
            </w:r>
            <w:r w:rsidR="00735E04" w:rsidRPr="00B53EBA">
              <w:rPr>
                <w:rFonts w:ascii="Arial" w:hAnsi="Arial" w:cs="Arial"/>
                <w:sz w:val="18"/>
                <w:szCs w:val="16"/>
                <w:lang w:val="es-GT" w:eastAsia="es-GT"/>
              </w:rPr>
              <w:t>Certificación de Textos</w:t>
            </w:r>
            <w:r w:rsidR="00735E04">
              <w:rPr>
                <w:rFonts w:ascii="Arial" w:hAnsi="Arial" w:cs="Arial"/>
                <w:sz w:val="18"/>
                <w:szCs w:val="16"/>
                <w:lang w:val="es-GT" w:eastAsia="es-GT"/>
              </w:rPr>
              <w:t>, Materiales</w:t>
            </w:r>
            <w:r w:rsidR="00735E04" w:rsidRPr="00B53EBA">
              <w:rPr>
                <w:rFonts w:ascii="Arial" w:hAnsi="Arial" w:cs="Arial"/>
                <w:sz w:val="18"/>
                <w:szCs w:val="16"/>
                <w:lang w:val="es-GT" w:eastAsia="es-GT"/>
              </w:rPr>
              <w:t xml:space="preserve"> y M</w:t>
            </w:r>
            <w:r w:rsidR="00735E04">
              <w:rPr>
                <w:rFonts w:ascii="Arial" w:hAnsi="Arial" w:cs="Arial"/>
                <w:sz w:val="18"/>
                <w:szCs w:val="16"/>
                <w:lang w:val="es-GT" w:eastAsia="es-GT"/>
              </w:rPr>
              <w:t>edios</w:t>
            </w:r>
            <w:r w:rsidR="00735E04" w:rsidRPr="00B53EBA">
              <w:rPr>
                <w:rFonts w:ascii="Arial" w:hAnsi="Arial" w:cs="Arial"/>
                <w:sz w:val="18"/>
                <w:szCs w:val="16"/>
                <w:lang w:val="es-GT" w:eastAsia="es-GT"/>
              </w:rPr>
              <w:t xml:space="preserve"> </w:t>
            </w:r>
            <w:r w:rsidR="00735E04">
              <w:rPr>
                <w:rFonts w:ascii="Arial" w:hAnsi="Arial" w:cs="Arial"/>
                <w:sz w:val="18"/>
                <w:szCs w:val="16"/>
                <w:lang w:val="es-GT" w:eastAsia="es-GT"/>
              </w:rPr>
              <w:t>Audiovisuales</w:t>
            </w:r>
            <w:r w:rsidR="00735E04" w:rsidRPr="00B53EBA">
              <w:rPr>
                <w:rFonts w:ascii="Arial" w:hAnsi="Arial" w:cs="Arial"/>
                <w:sz w:val="18"/>
                <w:szCs w:val="16"/>
                <w:lang w:val="es-GT" w:eastAsia="es-GT"/>
              </w:rPr>
              <w:t xml:space="preserve"> </w:t>
            </w:r>
            <w:r w:rsidR="00FA4D98" w:rsidRPr="00B53EBA">
              <w:rPr>
                <w:rFonts w:ascii="Arial" w:hAnsi="Arial" w:cs="Arial"/>
                <w:sz w:val="18"/>
                <w:szCs w:val="16"/>
                <w:lang w:val="es-GT" w:eastAsia="es-GT"/>
              </w:rPr>
              <w:t>III</w:t>
            </w:r>
          </w:p>
        </w:tc>
      </w:tr>
      <w:tr w:rsidR="009D4C6A" w:rsidRPr="00B53EBA" w14:paraId="3E5DD80E" w14:textId="77777777" w:rsidTr="00792E2B">
        <w:trPr>
          <w:trHeight w:val="600"/>
          <w:jc w:val="center"/>
        </w:trPr>
        <w:tc>
          <w:tcPr>
            <w:tcW w:w="1513" w:type="dxa"/>
            <w:shd w:val="clear" w:color="auto" w:fill="auto"/>
            <w:vAlign w:val="center"/>
          </w:tcPr>
          <w:p w14:paraId="16AE28BE"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325DCE5A" w14:textId="77777777" w:rsidR="009D4C6A" w:rsidRPr="00B53EBA" w:rsidRDefault="009D4C6A" w:rsidP="00792E2B">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53C2178E"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580E79A7" w14:textId="77777777" w:rsidR="009D4C6A" w:rsidRPr="00B53EBA" w:rsidRDefault="009D4C6A" w:rsidP="00792E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31366981" w14:textId="77777777" w:rsidR="009D4C6A" w:rsidRPr="00B53EBA" w:rsidRDefault="009D4C6A" w:rsidP="009D4C6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D4C6A" w:rsidRPr="00B53EBA" w14:paraId="5F189E08" w14:textId="77777777" w:rsidTr="00792E2B">
        <w:trPr>
          <w:trHeight w:val="405"/>
          <w:tblHeader/>
          <w:jc w:val="center"/>
        </w:trPr>
        <w:tc>
          <w:tcPr>
            <w:tcW w:w="9959" w:type="dxa"/>
            <w:gridSpan w:val="2"/>
            <w:shd w:val="clear" w:color="auto" w:fill="F2F2F2"/>
            <w:noWrap/>
            <w:vAlign w:val="center"/>
            <w:hideMark/>
          </w:tcPr>
          <w:p w14:paraId="0F7A3A3B" w14:textId="77777777" w:rsidR="009D4C6A" w:rsidRPr="00B53EBA" w:rsidRDefault="009D4C6A" w:rsidP="00792E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9D4C6A" w:rsidRPr="00B53EBA" w14:paraId="5DC20731" w14:textId="77777777" w:rsidTr="00792E2B">
        <w:trPr>
          <w:trHeight w:val="243"/>
          <w:jc w:val="center"/>
        </w:trPr>
        <w:tc>
          <w:tcPr>
            <w:tcW w:w="421" w:type="dxa"/>
            <w:shd w:val="clear" w:color="auto" w:fill="F2F2F2"/>
            <w:noWrap/>
            <w:vAlign w:val="center"/>
            <w:hideMark/>
          </w:tcPr>
          <w:p w14:paraId="4E738660"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40F6F92D"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9D4C6A" w:rsidRPr="00B53EBA" w14:paraId="07BC4050" w14:textId="77777777" w:rsidTr="00792E2B">
        <w:trPr>
          <w:trHeight w:val="1125"/>
          <w:jc w:val="center"/>
        </w:trPr>
        <w:tc>
          <w:tcPr>
            <w:tcW w:w="9959" w:type="dxa"/>
            <w:gridSpan w:val="2"/>
            <w:shd w:val="clear" w:color="auto" w:fill="auto"/>
            <w:vAlign w:val="center"/>
            <w:hideMark/>
          </w:tcPr>
          <w:p w14:paraId="779AC674" w14:textId="77777777" w:rsidR="009D4C6A" w:rsidRPr="00A92CB1" w:rsidRDefault="009D4C6A" w:rsidP="00792E2B">
            <w:pPr>
              <w:jc w:val="both"/>
              <w:rPr>
                <w:rFonts w:ascii="Arial" w:hAnsi="Arial" w:cs="Arial"/>
                <w:sz w:val="18"/>
                <w:szCs w:val="16"/>
                <w:lang w:val="es-GT" w:eastAsia="es-GT"/>
              </w:rPr>
            </w:pPr>
            <w:r w:rsidRPr="00A92CB1">
              <w:rPr>
                <w:rFonts w:ascii="Arial" w:hAnsi="Arial" w:cs="Arial"/>
                <w:sz w:val="18"/>
                <w:szCs w:val="16"/>
                <w:lang w:val="es-GT" w:eastAsia="es-GT"/>
              </w:rPr>
              <w:t xml:space="preserve">Desarrollar la planificación, organización, coordinación, seguimiento, control y evaluación de las acciones </w:t>
            </w:r>
            <w:r w:rsidR="007C2714" w:rsidRPr="00A92CB1">
              <w:rPr>
                <w:rFonts w:ascii="Arial" w:hAnsi="Arial" w:cs="Arial"/>
                <w:sz w:val="18"/>
                <w:szCs w:val="16"/>
                <w:lang w:val="es-GT" w:eastAsia="es-GT"/>
              </w:rPr>
              <w:t>técnicas del departamento, en cuanto al proceso de certificación de textos, materiales y medios audiovisuales educativos, y a la actualización de formatos y proceso de registros de resultados finales evaluación en el Sistema Educativo Nacional</w:t>
            </w:r>
            <w:r w:rsidR="007966F6" w:rsidRPr="00A92CB1">
              <w:rPr>
                <w:rFonts w:ascii="Arial" w:hAnsi="Arial" w:cs="Arial"/>
                <w:sz w:val="18"/>
                <w:szCs w:val="16"/>
                <w:lang w:val="es-GT" w:eastAsia="es-GT"/>
              </w:rPr>
              <w:t>.</w:t>
            </w:r>
          </w:p>
        </w:tc>
      </w:tr>
    </w:tbl>
    <w:p w14:paraId="5BFBED64" w14:textId="77777777" w:rsidR="009D4C6A" w:rsidRPr="00B53EBA" w:rsidRDefault="009D4C6A" w:rsidP="009D4C6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D4C6A" w:rsidRPr="00B53EBA" w14:paraId="253D95DB" w14:textId="77777777" w:rsidTr="00792E2B">
        <w:trPr>
          <w:trHeight w:val="405"/>
          <w:tblHeader/>
          <w:jc w:val="center"/>
        </w:trPr>
        <w:tc>
          <w:tcPr>
            <w:tcW w:w="421" w:type="dxa"/>
            <w:shd w:val="clear" w:color="auto" w:fill="F2F2F2"/>
            <w:noWrap/>
            <w:vAlign w:val="center"/>
            <w:hideMark/>
          </w:tcPr>
          <w:p w14:paraId="6ACEF53C" w14:textId="77777777" w:rsidR="009D4C6A" w:rsidRPr="00B53EBA" w:rsidRDefault="009D4C6A" w:rsidP="00792E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20A2EBD2"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9D4C6A" w:rsidRPr="00B53EBA" w14:paraId="1C746F71" w14:textId="77777777" w:rsidTr="00792E2B">
        <w:trPr>
          <w:trHeight w:val="257"/>
          <w:jc w:val="center"/>
        </w:trPr>
        <w:tc>
          <w:tcPr>
            <w:tcW w:w="421" w:type="dxa"/>
            <w:shd w:val="clear" w:color="auto" w:fill="F2F2F2"/>
            <w:noWrap/>
            <w:vAlign w:val="center"/>
            <w:hideMark/>
          </w:tcPr>
          <w:p w14:paraId="46AABFBC" w14:textId="77777777" w:rsidR="009D4C6A" w:rsidRPr="00B53EBA" w:rsidRDefault="009D4C6A" w:rsidP="00792E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1F8A6C96" w14:textId="77777777" w:rsidR="009D4C6A" w:rsidRPr="00B53EBA" w:rsidRDefault="009D4C6A" w:rsidP="00792E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9D4C6A" w:rsidRPr="00B53EBA" w14:paraId="3F67EC3F" w14:textId="77777777" w:rsidTr="00792E2B">
        <w:trPr>
          <w:trHeight w:val="364"/>
          <w:jc w:val="center"/>
        </w:trPr>
        <w:tc>
          <w:tcPr>
            <w:tcW w:w="421" w:type="dxa"/>
            <w:shd w:val="clear" w:color="auto" w:fill="auto"/>
            <w:noWrap/>
            <w:vAlign w:val="center"/>
            <w:hideMark/>
          </w:tcPr>
          <w:p w14:paraId="39E3F753" w14:textId="77777777" w:rsidR="009D4C6A" w:rsidRPr="00B53EBA" w:rsidRDefault="009D4C6A" w:rsidP="008C27F3">
            <w:pPr>
              <w:numPr>
                <w:ilvl w:val="0"/>
                <w:numId w:val="120"/>
              </w:numPr>
              <w:ind w:left="417"/>
              <w:jc w:val="center"/>
              <w:rPr>
                <w:rFonts w:ascii="Arial" w:hAnsi="Arial" w:cs="Arial"/>
                <w:lang w:val="es-GT" w:eastAsia="es-GT"/>
              </w:rPr>
            </w:pPr>
          </w:p>
        </w:tc>
        <w:tc>
          <w:tcPr>
            <w:tcW w:w="9538" w:type="dxa"/>
            <w:tcBorders>
              <w:left w:val="single" w:sz="8" w:space="0" w:color="969696"/>
              <w:bottom w:val="single" w:sz="2" w:space="0" w:color="000000"/>
              <w:right w:val="single" w:sz="8" w:space="0" w:color="969696"/>
            </w:tcBorders>
            <w:vAlign w:val="center"/>
          </w:tcPr>
          <w:p w14:paraId="79940A9C" w14:textId="77777777" w:rsidR="009D4C6A" w:rsidRPr="00B53EBA" w:rsidRDefault="009D4C6A" w:rsidP="00792E2B">
            <w:pPr>
              <w:pStyle w:val="TableParagraph"/>
              <w:spacing w:before="6"/>
              <w:ind w:left="37"/>
              <w:rPr>
                <w:rFonts w:ascii="Arial" w:hAnsi="Arial" w:cs="Arial"/>
                <w:sz w:val="18"/>
                <w:szCs w:val="16"/>
                <w:lang w:val="es-GT" w:eastAsia="es-GT"/>
              </w:rPr>
            </w:pPr>
            <w:r w:rsidRPr="00B53EBA">
              <w:rPr>
                <w:rFonts w:ascii="Arial" w:hAnsi="Arial" w:cs="Arial"/>
                <w:sz w:val="18"/>
                <w:szCs w:val="18"/>
              </w:rPr>
              <w:t xml:space="preserve">Planificar en coordinación con los departamentos y unidades que conforman la Dirección, las acciones de acreditación y certificación </w:t>
            </w:r>
            <w:r w:rsidR="007D59F2" w:rsidRPr="00B53EBA">
              <w:rPr>
                <w:rFonts w:ascii="Arial" w:hAnsi="Arial" w:cs="Arial"/>
                <w:sz w:val="18"/>
                <w:szCs w:val="18"/>
              </w:rPr>
              <w:t>de textos, medios y materiales educativos</w:t>
            </w:r>
            <w:r w:rsidRPr="00B53EBA">
              <w:rPr>
                <w:rFonts w:ascii="Arial" w:hAnsi="Arial" w:cs="Arial"/>
                <w:sz w:val="18"/>
                <w:szCs w:val="18"/>
              </w:rPr>
              <w:t>, con el fin de optimizar los recursos y dar cumplimiento a las mismas.</w:t>
            </w:r>
          </w:p>
        </w:tc>
      </w:tr>
      <w:tr w:rsidR="007D59F2" w:rsidRPr="00B53EBA" w14:paraId="3E5416A1" w14:textId="77777777" w:rsidTr="00792E2B">
        <w:trPr>
          <w:trHeight w:val="364"/>
          <w:jc w:val="center"/>
        </w:trPr>
        <w:tc>
          <w:tcPr>
            <w:tcW w:w="421" w:type="dxa"/>
            <w:shd w:val="clear" w:color="auto" w:fill="auto"/>
            <w:noWrap/>
            <w:vAlign w:val="center"/>
          </w:tcPr>
          <w:p w14:paraId="10DF042E"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left w:val="single" w:sz="8" w:space="0" w:color="969696"/>
              <w:bottom w:val="single" w:sz="2" w:space="0" w:color="000000"/>
              <w:right w:val="single" w:sz="8" w:space="0" w:color="969696"/>
            </w:tcBorders>
            <w:vAlign w:val="center"/>
          </w:tcPr>
          <w:p w14:paraId="56B023A3"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8"/>
              </w:rPr>
              <w:t>Administrar las acciones establecidas en los procesos de acreditación y certificación de textos, medios y materiales educativos, con el fin de alcanzar su efectiva ejecución.</w:t>
            </w:r>
          </w:p>
        </w:tc>
      </w:tr>
      <w:tr w:rsidR="007D59F2" w:rsidRPr="00B53EBA" w14:paraId="739CE461" w14:textId="77777777" w:rsidTr="00792E2B">
        <w:trPr>
          <w:trHeight w:val="409"/>
          <w:jc w:val="center"/>
        </w:trPr>
        <w:tc>
          <w:tcPr>
            <w:tcW w:w="421" w:type="dxa"/>
            <w:shd w:val="clear" w:color="auto" w:fill="auto"/>
            <w:noWrap/>
            <w:vAlign w:val="center"/>
            <w:hideMark/>
          </w:tcPr>
          <w:p w14:paraId="3AF50657"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5010800"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6"/>
                <w:lang w:val="es-GT" w:eastAsia="es-GT"/>
              </w:rPr>
              <w:t xml:space="preserve">Establecer criterios, perfiles, proceso de evaluación e inducción necesarias para el desarrollo de procesos de Acreditación y Certificación </w:t>
            </w:r>
            <w:r w:rsidRPr="00B53EBA">
              <w:rPr>
                <w:rFonts w:ascii="Arial" w:hAnsi="Arial" w:cs="Arial"/>
                <w:sz w:val="18"/>
                <w:szCs w:val="18"/>
              </w:rPr>
              <w:t>de textos, medios y materiales educativos</w:t>
            </w:r>
            <w:r w:rsidRPr="00B53EBA">
              <w:rPr>
                <w:rFonts w:ascii="Arial" w:hAnsi="Arial" w:cs="Arial"/>
                <w:sz w:val="18"/>
                <w:szCs w:val="16"/>
                <w:lang w:val="es-GT" w:eastAsia="es-GT"/>
              </w:rPr>
              <w:t>.</w:t>
            </w:r>
          </w:p>
        </w:tc>
      </w:tr>
      <w:tr w:rsidR="007D59F2" w:rsidRPr="00B53EBA" w14:paraId="58514A25" w14:textId="77777777" w:rsidTr="00792E2B">
        <w:trPr>
          <w:trHeight w:val="429"/>
          <w:jc w:val="center"/>
        </w:trPr>
        <w:tc>
          <w:tcPr>
            <w:tcW w:w="421" w:type="dxa"/>
            <w:shd w:val="clear" w:color="auto" w:fill="auto"/>
            <w:noWrap/>
            <w:vAlign w:val="center"/>
          </w:tcPr>
          <w:p w14:paraId="64F24B28"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E3A295A"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8"/>
              </w:rPr>
              <w:t>Elaborar manuales e instrumentos propios para los procesos de acreditación y certificación de textos, medios y materiales educativos.</w:t>
            </w:r>
          </w:p>
        </w:tc>
      </w:tr>
      <w:tr w:rsidR="007D59F2" w:rsidRPr="00B53EBA" w14:paraId="075284D2" w14:textId="77777777" w:rsidTr="00792E2B">
        <w:trPr>
          <w:trHeight w:val="429"/>
          <w:jc w:val="center"/>
        </w:trPr>
        <w:tc>
          <w:tcPr>
            <w:tcW w:w="421" w:type="dxa"/>
            <w:shd w:val="clear" w:color="auto" w:fill="auto"/>
            <w:noWrap/>
            <w:vAlign w:val="center"/>
          </w:tcPr>
          <w:p w14:paraId="41964F39"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E6A191F"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6"/>
                <w:lang w:val="es-GT" w:eastAsia="es-GT"/>
              </w:rPr>
              <w:t>Concertar con los jefes de los distintos departamentos y los coordinadores de las unidades de apoyo, las acciones relacionadas con los procesos de acreditación y certificación, con la finalidad de contar con el apoyo necesario según su campo de acción.</w:t>
            </w:r>
          </w:p>
        </w:tc>
      </w:tr>
      <w:tr w:rsidR="007D59F2" w:rsidRPr="00B53EBA" w14:paraId="271C86BF" w14:textId="77777777" w:rsidTr="00792E2B">
        <w:trPr>
          <w:trHeight w:val="429"/>
          <w:jc w:val="center"/>
        </w:trPr>
        <w:tc>
          <w:tcPr>
            <w:tcW w:w="421" w:type="dxa"/>
            <w:shd w:val="clear" w:color="auto" w:fill="auto"/>
            <w:noWrap/>
            <w:vAlign w:val="center"/>
          </w:tcPr>
          <w:p w14:paraId="03BE1581"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E4BA598"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8"/>
              </w:rPr>
              <w:t>Brindar lineamientos y orientaciones a los analistas de acreditación y certificación que apoyan el proceso establecido en el departamento, con el fin de que ejecuten sus labores de manera eficiente.</w:t>
            </w:r>
          </w:p>
        </w:tc>
      </w:tr>
      <w:tr w:rsidR="007D59F2" w:rsidRPr="00B53EBA" w14:paraId="10317F47" w14:textId="77777777" w:rsidTr="00792E2B">
        <w:trPr>
          <w:trHeight w:val="429"/>
          <w:jc w:val="center"/>
        </w:trPr>
        <w:tc>
          <w:tcPr>
            <w:tcW w:w="421" w:type="dxa"/>
            <w:shd w:val="clear" w:color="auto" w:fill="auto"/>
            <w:noWrap/>
            <w:vAlign w:val="center"/>
          </w:tcPr>
          <w:p w14:paraId="0C6A0EA7"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BC0D829"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6"/>
                <w:lang w:val="es-GT" w:eastAsia="es-GT"/>
              </w:rPr>
              <w:t xml:space="preserve">Coordinar con la Unidad de Informática de </w:t>
            </w:r>
            <w:proofErr w:type="spellStart"/>
            <w:r w:rsidRPr="00B53EBA">
              <w:rPr>
                <w:rFonts w:ascii="Arial" w:hAnsi="Arial" w:cs="Arial"/>
                <w:sz w:val="18"/>
                <w:szCs w:val="16"/>
                <w:lang w:val="es-GT" w:eastAsia="es-GT"/>
              </w:rPr>
              <w:t>Digeace</w:t>
            </w:r>
            <w:proofErr w:type="spellEnd"/>
            <w:r w:rsidRPr="00B53EBA">
              <w:rPr>
                <w:rFonts w:ascii="Arial" w:hAnsi="Arial" w:cs="Arial"/>
                <w:sz w:val="18"/>
                <w:szCs w:val="16"/>
                <w:lang w:val="es-GT" w:eastAsia="es-GT"/>
              </w:rPr>
              <w:t>, el apoyo técnico en el uso de herramientas informáticas para el desarrollo de los procesos de Acreditación y Certificación que corresponden al departamento.</w:t>
            </w:r>
          </w:p>
        </w:tc>
      </w:tr>
      <w:tr w:rsidR="007D59F2" w:rsidRPr="00B53EBA" w14:paraId="70D72462" w14:textId="77777777" w:rsidTr="00792E2B">
        <w:trPr>
          <w:trHeight w:val="429"/>
          <w:jc w:val="center"/>
        </w:trPr>
        <w:tc>
          <w:tcPr>
            <w:tcW w:w="421" w:type="dxa"/>
            <w:shd w:val="clear" w:color="auto" w:fill="auto"/>
            <w:noWrap/>
            <w:vAlign w:val="center"/>
          </w:tcPr>
          <w:p w14:paraId="55EC8D39"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EF2BA04"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8"/>
              </w:rPr>
              <w:t xml:space="preserve">Elaborar el anteproyecto de Plan Operativo Anual del departamento de acuerdo con los lineamientos establecidos por </w:t>
            </w:r>
            <w:r w:rsidR="006679C3" w:rsidRPr="00B53EBA">
              <w:rPr>
                <w:rFonts w:ascii="Arial" w:hAnsi="Arial" w:cs="Arial"/>
                <w:sz w:val="18"/>
                <w:szCs w:val="18"/>
              </w:rPr>
              <w:t>la Unidad de Administración Financiera</w:t>
            </w:r>
            <w:r w:rsidRPr="00B53EBA">
              <w:rPr>
                <w:rFonts w:ascii="Arial" w:hAnsi="Arial" w:cs="Arial"/>
                <w:sz w:val="18"/>
                <w:szCs w:val="18"/>
              </w:rPr>
              <w:t>.</w:t>
            </w:r>
          </w:p>
        </w:tc>
      </w:tr>
      <w:tr w:rsidR="007D59F2" w:rsidRPr="00B53EBA" w14:paraId="1C99A5DE" w14:textId="77777777" w:rsidTr="00792E2B">
        <w:trPr>
          <w:trHeight w:val="429"/>
          <w:jc w:val="center"/>
        </w:trPr>
        <w:tc>
          <w:tcPr>
            <w:tcW w:w="421" w:type="dxa"/>
            <w:shd w:val="clear" w:color="auto" w:fill="auto"/>
            <w:noWrap/>
            <w:vAlign w:val="center"/>
          </w:tcPr>
          <w:p w14:paraId="089BCA67"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BB07C33"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8"/>
              </w:rPr>
              <w:t>Ejecutar las acciones técnicas incluidas en el POA, con la finalidad de alcanzar las metas propuestas.</w:t>
            </w:r>
          </w:p>
        </w:tc>
      </w:tr>
      <w:tr w:rsidR="007D59F2" w:rsidRPr="00B53EBA" w14:paraId="072759DB" w14:textId="77777777" w:rsidTr="00792E2B">
        <w:trPr>
          <w:trHeight w:val="429"/>
          <w:jc w:val="center"/>
        </w:trPr>
        <w:tc>
          <w:tcPr>
            <w:tcW w:w="421" w:type="dxa"/>
            <w:shd w:val="clear" w:color="auto" w:fill="auto"/>
            <w:noWrap/>
            <w:vAlign w:val="center"/>
          </w:tcPr>
          <w:p w14:paraId="4D7CFA5B"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E9D648D"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8"/>
              </w:rPr>
              <w:t xml:space="preserve">Realizar informes técnicos del avance de las acciones llevadas a cabo en </w:t>
            </w:r>
            <w:r w:rsidR="009A38AC" w:rsidRPr="00B53EBA">
              <w:rPr>
                <w:rFonts w:ascii="Arial" w:hAnsi="Arial" w:cs="Arial"/>
                <w:sz w:val="18"/>
                <w:szCs w:val="18"/>
              </w:rPr>
              <w:t>el departamento</w:t>
            </w:r>
            <w:r w:rsidRPr="00B53EBA">
              <w:rPr>
                <w:rFonts w:ascii="Arial" w:hAnsi="Arial" w:cs="Arial"/>
                <w:sz w:val="18"/>
                <w:szCs w:val="18"/>
              </w:rPr>
              <w:t>, de acuerdo con los requerimientos específicos.</w:t>
            </w:r>
          </w:p>
        </w:tc>
      </w:tr>
      <w:tr w:rsidR="007D59F2" w:rsidRPr="00B53EBA" w14:paraId="74D3641C" w14:textId="77777777" w:rsidTr="00792E2B">
        <w:trPr>
          <w:trHeight w:val="429"/>
          <w:jc w:val="center"/>
        </w:trPr>
        <w:tc>
          <w:tcPr>
            <w:tcW w:w="421" w:type="dxa"/>
            <w:shd w:val="clear" w:color="auto" w:fill="auto"/>
            <w:noWrap/>
            <w:vAlign w:val="center"/>
          </w:tcPr>
          <w:p w14:paraId="0BAED7DD"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D9C00B1"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8"/>
              </w:rPr>
              <w:t>Hacer la memoria de labores del departamento, siguiendo los lineamientos establecidos por la entidad rectora.</w:t>
            </w:r>
          </w:p>
        </w:tc>
      </w:tr>
      <w:tr w:rsidR="007D59F2" w:rsidRPr="00B53EBA" w14:paraId="5DE5B6FE" w14:textId="77777777" w:rsidTr="00792E2B">
        <w:trPr>
          <w:trHeight w:val="429"/>
          <w:jc w:val="center"/>
        </w:trPr>
        <w:tc>
          <w:tcPr>
            <w:tcW w:w="421" w:type="dxa"/>
            <w:shd w:val="clear" w:color="auto" w:fill="auto"/>
            <w:noWrap/>
            <w:vAlign w:val="center"/>
          </w:tcPr>
          <w:p w14:paraId="6CB46FE5" w14:textId="77777777" w:rsidR="007D59F2" w:rsidRPr="00B53EBA" w:rsidRDefault="007D59F2"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135896B" w14:textId="77777777" w:rsidR="007D59F2" w:rsidRPr="00B53EBA" w:rsidRDefault="007D59F2" w:rsidP="007D59F2">
            <w:pPr>
              <w:jc w:val="both"/>
              <w:rPr>
                <w:rFonts w:ascii="Arial" w:hAnsi="Arial" w:cs="Arial"/>
                <w:sz w:val="18"/>
                <w:szCs w:val="16"/>
                <w:lang w:val="es-GT" w:eastAsia="es-GT"/>
              </w:rPr>
            </w:pPr>
            <w:r w:rsidRPr="00B53EBA">
              <w:rPr>
                <w:rFonts w:ascii="Arial" w:hAnsi="Arial" w:cs="Arial"/>
                <w:sz w:val="18"/>
                <w:szCs w:val="18"/>
              </w:rPr>
              <w:t>Proponer a las autoridades internas, la organización de los analistas de acreditación y certificación para apoyo de las diversas actividades a desarrollarse durante el año, con el fin de optimizar el recurso humano de la Dirección correspondiente.</w:t>
            </w:r>
          </w:p>
        </w:tc>
      </w:tr>
      <w:tr w:rsidR="00DB2B66" w:rsidRPr="00B53EBA" w14:paraId="7A819B84" w14:textId="77777777" w:rsidTr="00792E2B">
        <w:trPr>
          <w:trHeight w:val="429"/>
          <w:jc w:val="center"/>
        </w:trPr>
        <w:tc>
          <w:tcPr>
            <w:tcW w:w="421" w:type="dxa"/>
            <w:shd w:val="clear" w:color="auto" w:fill="auto"/>
            <w:noWrap/>
            <w:vAlign w:val="center"/>
          </w:tcPr>
          <w:p w14:paraId="50AA2868"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ADCFA78" w14:textId="77777777" w:rsidR="00DB2B66" w:rsidRPr="00B53EBA" w:rsidRDefault="00DB2B66" w:rsidP="00DB2B66">
            <w:pPr>
              <w:jc w:val="both"/>
              <w:rPr>
                <w:rFonts w:ascii="Arial" w:hAnsi="Arial" w:cs="Arial"/>
                <w:sz w:val="18"/>
                <w:szCs w:val="18"/>
              </w:rPr>
            </w:pPr>
            <w:r w:rsidRPr="00B53EBA">
              <w:rPr>
                <w:rFonts w:ascii="Arial" w:hAnsi="Arial" w:cs="Arial"/>
                <w:sz w:val="18"/>
                <w:szCs w:val="18"/>
              </w:rPr>
              <w:t xml:space="preserve">Divulgar los manuales e instrumentos relacionados con el proceso, a las dependencias ministeriales que editan textos y materiales educativos. </w:t>
            </w:r>
          </w:p>
        </w:tc>
      </w:tr>
      <w:tr w:rsidR="00DB2B66" w:rsidRPr="00B53EBA" w14:paraId="2D9E4866" w14:textId="77777777" w:rsidTr="00792E2B">
        <w:trPr>
          <w:trHeight w:val="429"/>
          <w:jc w:val="center"/>
        </w:trPr>
        <w:tc>
          <w:tcPr>
            <w:tcW w:w="421" w:type="dxa"/>
            <w:shd w:val="clear" w:color="auto" w:fill="auto"/>
            <w:noWrap/>
            <w:vAlign w:val="center"/>
          </w:tcPr>
          <w:p w14:paraId="5938138F"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753317C" w14:textId="77777777" w:rsidR="00DB2B66" w:rsidRPr="00B53EBA" w:rsidRDefault="00DB2B66" w:rsidP="00DB2B66">
            <w:pPr>
              <w:jc w:val="both"/>
              <w:rPr>
                <w:rFonts w:ascii="Arial" w:hAnsi="Arial" w:cs="Arial"/>
                <w:sz w:val="18"/>
                <w:szCs w:val="18"/>
              </w:rPr>
            </w:pPr>
            <w:r w:rsidRPr="00B53EBA">
              <w:rPr>
                <w:rFonts w:ascii="Arial" w:hAnsi="Arial" w:cs="Arial"/>
                <w:sz w:val="18"/>
                <w:szCs w:val="18"/>
              </w:rPr>
              <w:t>Brindar lineamientos sobre los instrumentos de monitoreo del uso de los materiales educativos en los centros educativos públicos, aplicado por la dirección ministerial respectiva.</w:t>
            </w:r>
          </w:p>
        </w:tc>
      </w:tr>
      <w:tr w:rsidR="00DB2B66" w:rsidRPr="00B53EBA" w14:paraId="7FEF10E4" w14:textId="77777777" w:rsidTr="00792E2B">
        <w:trPr>
          <w:trHeight w:val="429"/>
          <w:jc w:val="center"/>
        </w:trPr>
        <w:tc>
          <w:tcPr>
            <w:tcW w:w="421" w:type="dxa"/>
            <w:shd w:val="clear" w:color="auto" w:fill="auto"/>
            <w:noWrap/>
            <w:vAlign w:val="center"/>
          </w:tcPr>
          <w:p w14:paraId="2C4C4F8A"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6943CD9" w14:textId="77777777" w:rsidR="00DB2B66" w:rsidRPr="00B53EBA" w:rsidRDefault="00DB2B66" w:rsidP="00DB2B66">
            <w:pPr>
              <w:jc w:val="both"/>
              <w:rPr>
                <w:rFonts w:ascii="Arial" w:hAnsi="Arial" w:cs="Arial"/>
                <w:sz w:val="18"/>
                <w:szCs w:val="16"/>
                <w:lang w:val="es-GT" w:eastAsia="es-GT"/>
              </w:rPr>
            </w:pPr>
            <w:r w:rsidRPr="00B53EBA">
              <w:rPr>
                <w:rFonts w:ascii="Arial" w:hAnsi="Arial" w:cs="Arial"/>
                <w:sz w:val="18"/>
                <w:szCs w:val="18"/>
              </w:rPr>
              <w:t xml:space="preserve">Coordinar la comisión de papelería de fin de ciclo, integrada por representantes de las direcciones sustantivas, administrativas y de apoyo del MINEDUC, para la actualización de los formatos y procesos de registros de resultados finales de evaluación en los distintos niveles y ciclos del Sistema Educativo Nacional.       </w:t>
            </w:r>
          </w:p>
        </w:tc>
      </w:tr>
      <w:tr w:rsidR="00DB2B66" w:rsidRPr="00B53EBA" w14:paraId="7C6D6AF2" w14:textId="77777777" w:rsidTr="00792E2B">
        <w:trPr>
          <w:trHeight w:val="429"/>
          <w:jc w:val="center"/>
        </w:trPr>
        <w:tc>
          <w:tcPr>
            <w:tcW w:w="421" w:type="dxa"/>
            <w:shd w:val="clear" w:color="auto" w:fill="auto"/>
            <w:noWrap/>
            <w:vAlign w:val="center"/>
          </w:tcPr>
          <w:p w14:paraId="116806A6"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ED3BFAE" w14:textId="77777777" w:rsidR="00DB2B66" w:rsidRPr="00B53EBA" w:rsidRDefault="00DB2B66" w:rsidP="00DB2B66">
            <w:pPr>
              <w:jc w:val="both"/>
              <w:rPr>
                <w:rFonts w:ascii="Arial" w:hAnsi="Arial" w:cs="Arial"/>
                <w:sz w:val="18"/>
                <w:szCs w:val="16"/>
                <w:lang w:val="es-GT" w:eastAsia="es-GT"/>
              </w:rPr>
            </w:pPr>
            <w:r w:rsidRPr="00B53EBA">
              <w:rPr>
                <w:rFonts w:ascii="Arial" w:hAnsi="Arial" w:cs="Arial"/>
                <w:sz w:val="18"/>
                <w:szCs w:val="18"/>
              </w:rPr>
              <w:t xml:space="preserve">Revisar los formatos y proceso de títulos, diplomas, certificados y registros de resultados finales de evaluación en los distintos niveles y ciclos de los subsistemas escolar y extraescolar del Sistema Educativo Nacional, con base en la legislación educativa vigente.       </w:t>
            </w:r>
          </w:p>
        </w:tc>
      </w:tr>
      <w:tr w:rsidR="00DB2B66" w:rsidRPr="00B53EBA" w14:paraId="61984C84" w14:textId="77777777" w:rsidTr="00792E2B">
        <w:trPr>
          <w:trHeight w:val="429"/>
          <w:jc w:val="center"/>
        </w:trPr>
        <w:tc>
          <w:tcPr>
            <w:tcW w:w="421" w:type="dxa"/>
            <w:shd w:val="clear" w:color="auto" w:fill="auto"/>
            <w:noWrap/>
            <w:vAlign w:val="center"/>
          </w:tcPr>
          <w:p w14:paraId="0CACC5F8"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B337EE7" w14:textId="77777777" w:rsidR="00DB2B66" w:rsidRPr="00B53EBA" w:rsidRDefault="00DB2B66" w:rsidP="00DB2B66">
            <w:pPr>
              <w:jc w:val="both"/>
              <w:rPr>
                <w:rFonts w:ascii="Arial" w:hAnsi="Arial" w:cs="Arial"/>
                <w:sz w:val="18"/>
                <w:szCs w:val="16"/>
                <w:lang w:val="es-GT" w:eastAsia="es-GT"/>
              </w:rPr>
            </w:pPr>
            <w:r w:rsidRPr="00B53EBA">
              <w:rPr>
                <w:rFonts w:ascii="Arial" w:hAnsi="Arial" w:cs="Arial"/>
                <w:sz w:val="18"/>
                <w:szCs w:val="18"/>
              </w:rPr>
              <w:t xml:space="preserve">Verificar que la actualización anual los formatos y proceso de registros de resultados finales de evaluación se hayan implementado con base a la versión autorizada. </w:t>
            </w:r>
          </w:p>
        </w:tc>
      </w:tr>
      <w:tr w:rsidR="00DB2B66" w:rsidRPr="00B53EBA" w14:paraId="3705B856" w14:textId="77777777" w:rsidTr="00792E2B">
        <w:trPr>
          <w:trHeight w:val="429"/>
          <w:jc w:val="center"/>
        </w:trPr>
        <w:tc>
          <w:tcPr>
            <w:tcW w:w="421" w:type="dxa"/>
            <w:shd w:val="clear" w:color="auto" w:fill="auto"/>
            <w:noWrap/>
            <w:vAlign w:val="center"/>
          </w:tcPr>
          <w:p w14:paraId="2ABC53AC"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5E2C0A8" w14:textId="77777777" w:rsidR="00DB2B66" w:rsidRPr="00B53EBA" w:rsidRDefault="00DB2B66" w:rsidP="00DB2B66">
            <w:pPr>
              <w:jc w:val="both"/>
              <w:rPr>
                <w:rFonts w:ascii="Arial" w:hAnsi="Arial" w:cs="Arial"/>
                <w:sz w:val="18"/>
                <w:szCs w:val="16"/>
                <w:lang w:val="es-GT" w:eastAsia="es-GT"/>
              </w:rPr>
            </w:pPr>
            <w:r w:rsidRPr="00B53EBA">
              <w:rPr>
                <w:rFonts w:ascii="Arial" w:hAnsi="Arial" w:cs="Arial"/>
                <w:sz w:val="18"/>
                <w:szCs w:val="16"/>
                <w:lang w:val="es-GT" w:eastAsia="es-GT"/>
              </w:rPr>
              <w:t xml:space="preserve">Resolver en conjunto con la comisión de papelería de fin de ciclo, los casos que presentan algún inconveniente en el proceso de registros de </w:t>
            </w:r>
            <w:r w:rsidRPr="00B53EBA">
              <w:rPr>
                <w:rFonts w:ascii="Arial" w:hAnsi="Arial" w:cs="Arial"/>
                <w:sz w:val="18"/>
                <w:szCs w:val="18"/>
              </w:rPr>
              <w:t xml:space="preserve">resultados finales de evaluación o con la emisión de los títulos, diplomas, certificados de estudiantes o cuadros de registros finales.  </w:t>
            </w:r>
          </w:p>
        </w:tc>
      </w:tr>
      <w:tr w:rsidR="00DB2B66" w:rsidRPr="00B53EBA" w14:paraId="4AA08EB2" w14:textId="77777777" w:rsidTr="00792E2B">
        <w:trPr>
          <w:trHeight w:val="429"/>
          <w:jc w:val="center"/>
        </w:trPr>
        <w:tc>
          <w:tcPr>
            <w:tcW w:w="421" w:type="dxa"/>
            <w:shd w:val="clear" w:color="auto" w:fill="auto"/>
            <w:noWrap/>
            <w:vAlign w:val="center"/>
          </w:tcPr>
          <w:p w14:paraId="717D83C5"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7735162C" w14:textId="77777777" w:rsidR="00DB2B66" w:rsidRPr="00B53EBA" w:rsidRDefault="00DB2B66" w:rsidP="00DB2B66">
            <w:pPr>
              <w:jc w:val="both"/>
              <w:rPr>
                <w:rFonts w:ascii="Arial" w:hAnsi="Arial" w:cs="Arial"/>
                <w:sz w:val="18"/>
                <w:szCs w:val="16"/>
                <w:lang w:val="es-GT" w:eastAsia="es-GT"/>
              </w:rPr>
            </w:pPr>
            <w:r w:rsidRPr="00B53EBA">
              <w:rPr>
                <w:rFonts w:ascii="Arial" w:hAnsi="Arial" w:cs="Arial"/>
                <w:sz w:val="18"/>
                <w:szCs w:val="18"/>
              </w:rPr>
              <w:t>Inducir en sus respectivas funciones, al personal de nuevo ingreso, de acuerdo con las asignaciones correspondientes.</w:t>
            </w:r>
          </w:p>
        </w:tc>
      </w:tr>
      <w:tr w:rsidR="00DB2B66" w:rsidRPr="00B53EBA" w14:paraId="6EACC026" w14:textId="77777777" w:rsidTr="00792E2B">
        <w:trPr>
          <w:trHeight w:val="429"/>
          <w:jc w:val="center"/>
        </w:trPr>
        <w:tc>
          <w:tcPr>
            <w:tcW w:w="421" w:type="dxa"/>
            <w:shd w:val="clear" w:color="auto" w:fill="auto"/>
            <w:noWrap/>
            <w:vAlign w:val="center"/>
          </w:tcPr>
          <w:p w14:paraId="0C8F0E1F"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71D6B5D" w14:textId="77777777" w:rsidR="00DB2B66" w:rsidRPr="00B53EBA" w:rsidRDefault="00DB2B66" w:rsidP="00DB2B66">
            <w:pPr>
              <w:jc w:val="both"/>
              <w:rPr>
                <w:rFonts w:ascii="Arial" w:hAnsi="Arial" w:cs="Arial"/>
                <w:sz w:val="18"/>
                <w:szCs w:val="16"/>
                <w:lang w:val="es-GT" w:eastAsia="es-GT"/>
              </w:rPr>
            </w:pPr>
            <w:r w:rsidRPr="00B53EBA">
              <w:rPr>
                <w:rFonts w:ascii="Arial" w:hAnsi="Arial" w:cs="Arial"/>
                <w:sz w:val="18"/>
                <w:szCs w:val="18"/>
              </w:rPr>
              <w:t>Resolver los conflictos que se presenten en el área de su jurisdicción administrativa.</w:t>
            </w:r>
          </w:p>
        </w:tc>
      </w:tr>
      <w:tr w:rsidR="00DB2B66" w:rsidRPr="00B53EBA" w14:paraId="6AC3E677" w14:textId="77777777" w:rsidTr="00792E2B">
        <w:trPr>
          <w:trHeight w:val="429"/>
          <w:jc w:val="center"/>
        </w:trPr>
        <w:tc>
          <w:tcPr>
            <w:tcW w:w="421" w:type="dxa"/>
            <w:shd w:val="clear" w:color="auto" w:fill="auto"/>
            <w:noWrap/>
            <w:vAlign w:val="center"/>
          </w:tcPr>
          <w:p w14:paraId="74546B30"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5A0F42A" w14:textId="77777777" w:rsidR="00DB2B66" w:rsidRPr="00B53EBA" w:rsidRDefault="00DB2B66" w:rsidP="00DB2B66">
            <w:pPr>
              <w:jc w:val="both"/>
              <w:rPr>
                <w:rFonts w:ascii="Arial" w:hAnsi="Arial" w:cs="Arial"/>
                <w:sz w:val="18"/>
                <w:szCs w:val="16"/>
                <w:lang w:val="es-GT" w:eastAsia="es-GT"/>
              </w:rPr>
            </w:pPr>
            <w:r w:rsidRPr="00B53EBA">
              <w:rPr>
                <w:rFonts w:ascii="Arial" w:eastAsia="Calibri" w:hAnsi="Arial" w:cs="Arial"/>
                <w:sz w:val="18"/>
                <w:szCs w:val="18"/>
                <w:lang w:val="es-ES" w:eastAsia="es-GT"/>
              </w:rPr>
              <w:t>Dar seguimiento y solución efectiva a las quejas presentadas que le correspondan de acuerdo con su área.</w:t>
            </w:r>
          </w:p>
        </w:tc>
      </w:tr>
      <w:tr w:rsidR="00DB2B66" w:rsidRPr="00B53EBA" w14:paraId="599180A6" w14:textId="77777777" w:rsidTr="00792E2B">
        <w:trPr>
          <w:trHeight w:val="429"/>
          <w:jc w:val="center"/>
        </w:trPr>
        <w:tc>
          <w:tcPr>
            <w:tcW w:w="421" w:type="dxa"/>
            <w:shd w:val="clear" w:color="auto" w:fill="auto"/>
            <w:noWrap/>
            <w:vAlign w:val="center"/>
          </w:tcPr>
          <w:p w14:paraId="786D630E"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77E0BA5" w14:textId="77777777" w:rsidR="00DB2B66" w:rsidRPr="00B53EBA" w:rsidRDefault="00DB2B66" w:rsidP="00DB2B66">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DB2B66" w:rsidRPr="00B53EBA" w14:paraId="0D658871" w14:textId="77777777" w:rsidTr="00792E2B">
        <w:trPr>
          <w:trHeight w:val="429"/>
          <w:jc w:val="center"/>
        </w:trPr>
        <w:tc>
          <w:tcPr>
            <w:tcW w:w="421" w:type="dxa"/>
            <w:shd w:val="clear" w:color="auto" w:fill="auto"/>
            <w:noWrap/>
            <w:vAlign w:val="center"/>
          </w:tcPr>
          <w:p w14:paraId="3E0133A0"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F265A5D" w14:textId="77777777" w:rsidR="00DB2B66" w:rsidRPr="00B53EBA" w:rsidRDefault="00DB2B66" w:rsidP="00DB2B66">
            <w:pPr>
              <w:jc w:val="both"/>
              <w:rPr>
                <w:rFonts w:ascii="Arial" w:hAnsi="Arial" w:cs="Arial"/>
                <w:sz w:val="18"/>
                <w:szCs w:val="16"/>
                <w:lang w:val="es-GT"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DB2B66" w:rsidRPr="00B53EBA" w14:paraId="7A973865" w14:textId="77777777" w:rsidTr="00792E2B">
        <w:trPr>
          <w:trHeight w:val="429"/>
          <w:jc w:val="center"/>
        </w:trPr>
        <w:tc>
          <w:tcPr>
            <w:tcW w:w="421" w:type="dxa"/>
            <w:shd w:val="clear" w:color="auto" w:fill="auto"/>
            <w:noWrap/>
            <w:vAlign w:val="center"/>
          </w:tcPr>
          <w:p w14:paraId="0B3004B0"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14:paraId="4C3078CD" w14:textId="77777777" w:rsidR="00DB2B66" w:rsidRPr="00B53EBA" w:rsidRDefault="00DB2B66" w:rsidP="00DB2B66">
            <w:pPr>
              <w:jc w:val="both"/>
              <w:rPr>
                <w:rFonts w:ascii="Arial" w:hAnsi="Arial" w:cs="Arial"/>
                <w:sz w:val="18"/>
                <w:szCs w:val="16"/>
                <w:lang w:val="es-GT" w:eastAsia="es-GT"/>
              </w:rPr>
            </w:pPr>
            <w:r w:rsidRPr="00B53EBA">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DB2B66" w:rsidRPr="00B53EBA" w14:paraId="60303506" w14:textId="77777777" w:rsidTr="00792E2B">
        <w:trPr>
          <w:trHeight w:val="429"/>
          <w:jc w:val="center"/>
        </w:trPr>
        <w:tc>
          <w:tcPr>
            <w:tcW w:w="421" w:type="dxa"/>
            <w:shd w:val="clear" w:color="auto" w:fill="auto"/>
            <w:noWrap/>
            <w:vAlign w:val="center"/>
          </w:tcPr>
          <w:p w14:paraId="165B786D" w14:textId="77777777" w:rsidR="00DB2B66" w:rsidRPr="00B53EBA" w:rsidRDefault="00DB2B66" w:rsidP="008C27F3">
            <w:pPr>
              <w:numPr>
                <w:ilvl w:val="0"/>
                <w:numId w:val="120"/>
              </w:numPr>
              <w:ind w:left="417"/>
              <w:jc w:val="center"/>
              <w:rPr>
                <w:rFonts w:ascii="Arial" w:hAnsi="Arial" w:cs="Arial"/>
                <w:lang w:val="es-GT" w:eastAsia="es-GT"/>
              </w:rPr>
            </w:pPr>
          </w:p>
        </w:tc>
        <w:tc>
          <w:tcPr>
            <w:tcW w:w="9538" w:type="dxa"/>
            <w:tcBorders>
              <w:left w:val="single" w:sz="8" w:space="0" w:color="969696"/>
              <w:right w:val="single" w:sz="8" w:space="0" w:color="969696"/>
            </w:tcBorders>
            <w:vAlign w:val="center"/>
          </w:tcPr>
          <w:p w14:paraId="4E279948" w14:textId="77777777" w:rsidR="00DB2B66" w:rsidRPr="00B53EBA" w:rsidRDefault="00DB2B66" w:rsidP="00DB2B66">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46F072A" w14:textId="77777777" w:rsidR="009D4C6A" w:rsidRPr="00B53EBA" w:rsidRDefault="009D4C6A" w:rsidP="009D4C6A">
      <w:pPr>
        <w:rPr>
          <w:lang w:val="es-GT"/>
        </w:rPr>
      </w:pPr>
    </w:p>
    <w:p w14:paraId="2272A3E3" w14:textId="77777777" w:rsidR="009D4C6A" w:rsidRPr="00B53EBA" w:rsidRDefault="009D4C6A" w:rsidP="009D4C6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D4C6A" w:rsidRPr="00B53EBA" w14:paraId="53022309" w14:textId="77777777" w:rsidTr="00792E2B">
        <w:trPr>
          <w:trHeight w:val="355"/>
          <w:tblHeader/>
          <w:jc w:val="center"/>
        </w:trPr>
        <w:tc>
          <w:tcPr>
            <w:tcW w:w="421" w:type="dxa"/>
            <w:shd w:val="clear" w:color="auto" w:fill="F2F2F2"/>
            <w:noWrap/>
            <w:vAlign w:val="center"/>
            <w:hideMark/>
          </w:tcPr>
          <w:p w14:paraId="2305F5D6" w14:textId="77777777" w:rsidR="009D4C6A" w:rsidRPr="00B53EBA" w:rsidRDefault="009D4C6A" w:rsidP="00792E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36B4D953"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9D4C6A" w:rsidRPr="00B53EBA" w14:paraId="42E13183" w14:textId="77777777" w:rsidTr="00792E2B">
        <w:trPr>
          <w:trHeight w:val="405"/>
          <w:jc w:val="center"/>
        </w:trPr>
        <w:tc>
          <w:tcPr>
            <w:tcW w:w="1720" w:type="dxa"/>
            <w:gridSpan w:val="2"/>
            <w:shd w:val="clear" w:color="auto" w:fill="auto"/>
            <w:vAlign w:val="center"/>
            <w:hideMark/>
          </w:tcPr>
          <w:p w14:paraId="140700F7"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6BBCBE66"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346F29" w:rsidRPr="00B53EBA" w14:paraId="5519CB2C" w14:textId="77777777" w:rsidTr="00792E2B">
        <w:trPr>
          <w:trHeight w:val="424"/>
          <w:jc w:val="center"/>
        </w:trPr>
        <w:tc>
          <w:tcPr>
            <w:tcW w:w="1720" w:type="dxa"/>
            <w:gridSpan w:val="2"/>
            <w:shd w:val="clear" w:color="auto" w:fill="auto"/>
            <w:vAlign w:val="center"/>
            <w:hideMark/>
          </w:tcPr>
          <w:p w14:paraId="54353C24" w14:textId="77777777" w:rsidR="00346F29" w:rsidRPr="00B53EBA" w:rsidRDefault="00346F29" w:rsidP="00346F29">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19510AD8" w14:textId="77777777" w:rsidR="00346F29" w:rsidRPr="00B53EBA" w:rsidRDefault="00346F29" w:rsidP="00346F29">
            <w:pPr>
              <w:jc w:val="both"/>
              <w:rPr>
                <w:rFonts w:ascii="Arial" w:hAnsi="Arial" w:cs="Arial"/>
                <w:sz w:val="18"/>
                <w:szCs w:val="16"/>
                <w:lang w:val="es-GT" w:eastAsia="es-GT"/>
              </w:rPr>
            </w:pPr>
            <w:r w:rsidRPr="00B53EBA">
              <w:rPr>
                <w:rFonts w:ascii="Arial" w:hAnsi="Arial" w:cs="Arial"/>
                <w:sz w:val="18"/>
                <w:szCs w:val="16"/>
                <w:lang w:val="es-GT" w:eastAsia="es-GT"/>
              </w:rPr>
              <w:t>Profesionales que ejercen funciones de supervisión, directores y docentes.</w:t>
            </w:r>
          </w:p>
        </w:tc>
      </w:tr>
    </w:tbl>
    <w:p w14:paraId="5994347E" w14:textId="77777777" w:rsidR="009D4C6A" w:rsidRPr="00B53EBA" w:rsidRDefault="009D4C6A" w:rsidP="009D4C6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D4C6A" w:rsidRPr="00B53EBA" w14:paraId="3B21EE2F" w14:textId="77777777" w:rsidTr="00792E2B">
        <w:trPr>
          <w:trHeight w:val="405"/>
          <w:tblHeader/>
          <w:jc w:val="center"/>
        </w:trPr>
        <w:tc>
          <w:tcPr>
            <w:tcW w:w="9938" w:type="dxa"/>
            <w:gridSpan w:val="4"/>
            <w:shd w:val="clear" w:color="auto" w:fill="F2F2F2"/>
            <w:vAlign w:val="center"/>
            <w:hideMark/>
          </w:tcPr>
          <w:p w14:paraId="25AEB9FD" w14:textId="77777777" w:rsidR="009D4C6A" w:rsidRPr="00B53EBA" w:rsidRDefault="009D4C6A" w:rsidP="00792E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9D4C6A" w:rsidRPr="00B53EBA" w14:paraId="3D64EAC3" w14:textId="77777777" w:rsidTr="00792E2B">
        <w:trPr>
          <w:trHeight w:val="269"/>
          <w:jc w:val="center"/>
        </w:trPr>
        <w:tc>
          <w:tcPr>
            <w:tcW w:w="421" w:type="dxa"/>
            <w:shd w:val="clear" w:color="auto" w:fill="F2F2F2"/>
            <w:noWrap/>
            <w:vAlign w:val="center"/>
            <w:hideMark/>
          </w:tcPr>
          <w:p w14:paraId="1FBB61A9"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729E490A"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9D4C6A" w:rsidRPr="00B53EBA" w14:paraId="6BD8E71B" w14:textId="77777777" w:rsidTr="00792E2B">
        <w:trPr>
          <w:trHeight w:val="325"/>
          <w:jc w:val="center"/>
        </w:trPr>
        <w:tc>
          <w:tcPr>
            <w:tcW w:w="4899" w:type="dxa"/>
            <w:gridSpan w:val="3"/>
            <w:shd w:val="clear" w:color="auto" w:fill="F2F2F2"/>
            <w:noWrap/>
            <w:vAlign w:val="center"/>
            <w:hideMark/>
          </w:tcPr>
          <w:p w14:paraId="638F047E"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00AC44D2" w14:textId="77777777" w:rsidR="009D4C6A" w:rsidRPr="00B53EBA" w:rsidRDefault="009D4C6A" w:rsidP="00792E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9D4C6A" w:rsidRPr="00B53EBA" w14:paraId="43B81A75" w14:textId="77777777" w:rsidTr="00792E2B">
        <w:trPr>
          <w:trHeight w:val="413"/>
          <w:jc w:val="center"/>
        </w:trPr>
        <w:tc>
          <w:tcPr>
            <w:tcW w:w="4899" w:type="dxa"/>
            <w:gridSpan w:val="3"/>
            <w:shd w:val="clear" w:color="auto" w:fill="auto"/>
            <w:noWrap/>
            <w:vAlign w:val="center"/>
            <w:hideMark/>
          </w:tcPr>
          <w:p w14:paraId="7B26E733" w14:textId="77777777" w:rsidR="009D4C6A" w:rsidRPr="00B53EBA" w:rsidRDefault="009D4C6A" w:rsidP="00792E2B">
            <w:pPr>
              <w:jc w:val="center"/>
              <w:rPr>
                <w:rFonts w:ascii="Arial" w:hAnsi="Arial" w:cs="Arial"/>
                <w:sz w:val="18"/>
                <w:szCs w:val="16"/>
                <w:lang w:val="es-GT" w:eastAsia="es-GT"/>
              </w:rPr>
            </w:pPr>
            <w:r w:rsidRPr="00B53EBA">
              <w:rPr>
                <w:rFonts w:ascii="Arial" w:hAnsi="Arial" w:cs="Arial"/>
                <w:sz w:val="18"/>
                <w:szCs w:val="18"/>
                <w:lang w:val="es-GT" w:eastAsia="es-GT"/>
              </w:rPr>
              <w:t>Graduado universitario</w:t>
            </w:r>
          </w:p>
        </w:tc>
        <w:tc>
          <w:tcPr>
            <w:tcW w:w="5039" w:type="dxa"/>
            <w:shd w:val="clear" w:color="auto" w:fill="auto"/>
            <w:vAlign w:val="center"/>
            <w:hideMark/>
          </w:tcPr>
          <w:p w14:paraId="1E808697" w14:textId="77777777" w:rsidR="009D4C6A" w:rsidRPr="00B53EBA" w:rsidRDefault="009D4C6A" w:rsidP="00792E2B">
            <w:pPr>
              <w:jc w:val="center"/>
              <w:rPr>
                <w:rFonts w:ascii="Arial" w:hAnsi="Arial" w:cs="Arial"/>
                <w:sz w:val="18"/>
                <w:szCs w:val="16"/>
                <w:lang w:val="es-GT" w:eastAsia="es-GT"/>
              </w:rPr>
            </w:pPr>
            <w:r w:rsidRPr="00B53EBA">
              <w:rPr>
                <w:rFonts w:ascii="Arial" w:hAnsi="Arial" w:cs="Arial"/>
                <w:sz w:val="18"/>
                <w:szCs w:val="18"/>
                <w:lang w:val="es-GT" w:eastAsia="es-GT"/>
              </w:rPr>
              <w:t>Administración</w:t>
            </w:r>
          </w:p>
        </w:tc>
      </w:tr>
      <w:tr w:rsidR="009D4C6A" w:rsidRPr="00B53EBA" w14:paraId="78A3908C" w14:textId="77777777" w:rsidTr="00792E2B">
        <w:trPr>
          <w:trHeight w:val="405"/>
          <w:jc w:val="center"/>
        </w:trPr>
        <w:tc>
          <w:tcPr>
            <w:tcW w:w="421" w:type="dxa"/>
            <w:shd w:val="clear" w:color="auto" w:fill="F2F2F2"/>
            <w:noWrap/>
            <w:vAlign w:val="center"/>
            <w:hideMark/>
          </w:tcPr>
          <w:p w14:paraId="08DBDEE9"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76035367"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9D4C6A" w:rsidRPr="00B53EBA" w14:paraId="16B5BD78" w14:textId="77777777" w:rsidTr="00792E2B">
        <w:trPr>
          <w:trHeight w:val="600"/>
          <w:jc w:val="center"/>
        </w:trPr>
        <w:tc>
          <w:tcPr>
            <w:tcW w:w="9938" w:type="dxa"/>
            <w:gridSpan w:val="4"/>
            <w:shd w:val="clear" w:color="auto" w:fill="auto"/>
            <w:vAlign w:val="center"/>
            <w:hideMark/>
          </w:tcPr>
          <w:p w14:paraId="35ED4E0F" w14:textId="77777777" w:rsidR="009D4C6A" w:rsidRPr="00B53EBA" w:rsidRDefault="009D4C6A" w:rsidP="00792E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IV</w:t>
            </w:r>
            <w:r w:rsidRPr="00B53EBA">
              <w:rPr>
                <w:rFonts w:ascii="Arial" w:hAnsi="Arial" w:cs="Arial"/>
                <w:b/>
                <w:szCs w:val="18"/>
                <w:lang w:val="es-GT" w:eastAsia="es-GT"/>
              </w:rPr>
              <w:t xml:space="preserve"> </w:t>
            </w:r>
          </w:p>
          <w:p w14:paraId="6BD87162" w14:textId="77777777" w:rsidR="009D4C6A" w:rsidRPr="00B53EBA" w:rsidRDefault="009D4C6A" w:rsidP="00792E2B">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III y ser colegiado activo.</w:t>
            </w:r>
          </w:p>
          <w:p w14:paraId="6982B7EE" w14:textId="77777777" w:rsidR="009D4C6A" w:rsidRPr="00B53EBA" w:rsidRDefault="009D4C6A" w:rsidP="00792E2B">
            <w:pPr>
              <w:jc w:val="both"/>
              <w:rPr>
                <w:rFonts w:ascii="Arial" w:hAnsi="Arial" w:cs="Arial"/>
                <w:sz w:val="18"/>
                <w:szCs w:val="18"/>
                <w:lang w:val="es-GT" w:eastAsia="es-GT"/>
              </w:rPr>
            </w:pPr>
          </w:p>
          <w:p w14:paraId="56D72510" w14:textId="77777777" w:rsidR="009D4C6A" w:rsidRPr="00B53EBA" w:rsidRDefault="009D4C6A" w:rsidP="00792E2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en el grado académico de licenciado en la carrera profesional que el puesto requiera. Siete años de experiencia en labores afines y ser colegiado activo.</w:t>
            </w:r>
          </w:p>
        </w:tc>
      </w:tr>
      <w:tr w:rsidR="009D4C6A" w:rsidRPr="00B53EBA" w14:paraId="5B5AB989" w14:textId="77777777" w:rsidTr="00792E2B">
        <w:trPr>
          <w:trHeight w:val="439"/>
          <w:jc w:val="center"/>
        </w:trPr>
        <w:tc>
          <w:tcPr>
            <w:tcW w:w="421" w:type="dxa"/>
            <w:shd w:val="clear" w:color="auto" w:fill="F2F2F2"/>
            <w:noWrap/>
            <w:vAlign w:val="center"/>
            <w:hideMark/>
          </w:tcPr>
          <w:p w14:paraId="55325239"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0689464D"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9D4C6A" w:rsidRPr="00B53EBA" w14:paraId="14B852F8" w14:textId="77777777" w:rsidTr="00792E2B">
        <w:trPr>
          <w:trHeight w:val="499"/>
          <w:jc w:val="center"/>
        </w:trPr>
        <w:tc>
          <w:tcPr>
            <w:tcW w:w="1720" w:type="dxa"/>
            <w:gridSpan w:val="2"/>
            <w:shd w:val="clear" w:color="auto" w:fill="auto"/>
            <w:vAlign w:val="center"/>
            <w:hideMark/>
          </w:tcPr>
          <w:p w14:paraId="428C9423"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61BD49D" w14:textId="77777777" w:rsidR="009D4C6A" w:rsidRPr="00B53EBA" w:rsidRDefault="009D4C6A" w:rsidP="00792E2B">
            <w:pPr>
              <w:rPr>
                <w:rFonts w:ascii="Arial" w:hAnsi="Arial" w:cs="Arial"/>
                <w:sz w:val="18"/>
                <w:szCs w:val="18"/>
                <w:lang w:val="es-GT" w:eastAsia="es-GT"/>
              </w:rPr>
            </w:pPr>
            <w:r w:rsidRPr="00B53EBA">
              <w:rPr>
                <w:rFonts w:ascii="Arial" w:hAnsi="Arial" w:cs="Arial"/>
                <w:sz w:val="18"/>
                <w:szCs w:val="16"/>
                <w:lang w:val="es-GT" w:eastAsia="es-GT"/>
              </w:rPr>
              <w:t xml:space="preserve">Excel, Word, </w:t>
            </w:r>
            <w:proofErr w:type="spellStart"/>
            <w:r w:rsidRPr="00B53EBA">
              <w:rPr>
                <w:rFonts w:ascii="Arial" w:hAnsi="Arial" w:cs="Arial"/>
                <w:sz w:val="18"/>
                <w:szCs w:val="16"/>
                <w:lang w:val="es-GT" w:eastAsia="es-GT"/>
              </w:rPr>
              <w:t>Power</w:t>
            </w:r>
            <w:proofErr w:type="spellEnd"/>
            <w:r w:rsidRPr="00B53EBA">
              <w:rPr>
                <w:rFonts w:ascii="Arial" w:hAnsi="Arial" w:cs="Arial"/>
                <w:sz w:val="18"/>
                <w:szCs w:val="16"/>
                <w:lang w:val="es-GT" w:eastAsia="es-GT"/>
              </w:rPr>
              <w:t xml:space="preserve"> Point, Outlook, Internet, </w:t>
            </w:r>
            <w:r w:rsidR="008B7ABC">
              <w:rPr>
                <w:rFonts w:ascii="Arial" w:hAnsi="Arial" w:cs="Arial"/>
                <w:sz w:val="18"/>
                <w:szCs w:val="16"/>
                <w:lang w:val="es-GT" w:eastAsia="es-GT"/>
              </w:rPr>
              <w:t>SharePoint</w:t>
            </w:r>
          </w:p>
        </w:tc>
      </w:tr>
      <w:tr w:rsidR="009D4C6A" w:rsidRPr="00B53EBA" w14:paraId="5CF753AA" w14:textId="77777777" w:rsidTr="00792E2B">
        <w:trPr>
          <w:trHeight w:val="421"/>
          <w:jc w:val="center"/>
        </w:trPr>
        <w:tc>
          <w:tcPr>
            <w:tcW w:w="1720" w:type="dxa"/>
            <w:gridSpan w:val="2"/>
            <w:shd w:val="clear" w:color="auto" w:fill="auto"/>
            <w:vAlign w:val="center"/>
          </w:tcPr>
          <w:p w14:paraId="7E53B5F4"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6C7844E1" w14:textId="77777777" w:rsidR="009D4C6A" w:rsidRPr="00B53EBA" w:rsidRDefault="009D4C6A" w:rsidP="00792E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9D4C6A" w:rsidRPr="00B53EBA" w14:paraId="78AA8780" w14:textId="77777777" w:rsidTr="00792E2B">
        <w:trPr>
          <w:trHeight w:val="413"/>
          <w:jc w:val="center"/>
        </w:trPr>
        <w:tc>
          <w:tcPr>
            <w:tcW w:w="1720" w:type="dxa"/>
            <w:gridSpan w:val="2"/>
            <w:shd w:val="clear" w:color="auto" w:fill="auto"/>
            <w:vAlign w:val="center"/>
          </w:tcPr>
          <w:p w14:paraId="17517834"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B7D1565" w14:textId="77777777" w:rsidR="009D4C6A" w:rsidRPr="00B53EBA" w:rsidRDefault="009D4C6A" w:rsidP="00792E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xml:space="preserve">, Sistema de Correlativos, Sistema de Adquisiciones, </w:t>
            </w:r>
            <w:r w:rsidR="007F4F88">
              <w:rPr>
                <w:rFonts w:ascii="Arial" w:hAnsi="Arial" w:cs="Arial"/>
                <w:sz w:val="18"/>
                <w:szCs w:val="18"/>
                <w:lang w:val="es-GT" w:eastAsia="es-GT"/>
              </w:rPr>
              <w:t>e-SIRH</w:t>
            </w:r>
            <w:r w:rsidRPr="00B53EBA">
              <w:rPr>
                <w:rFonts w:ascii="Arial" w:hAnsi="Arial" w:cs="Arial"/>
                <w:sz w:val="18"/>
                <w:szCs w:val="18"/>
                <w:lang w:val="es-GT" w:eastAsia="es-GT"/>
              </w:rPr>
              <w:t xml:space="preserve"> (evaluación del desempeño), Sistema de Gestión de Calidad, Sistema de Registros Educativos.</w:t>
            </w:r>
          </w:p>
        </w:tc>
      </w:tr>
      <w:tr w:rsidR="009D4C6A" w:rsidRPr="00B53EBA" w14:paraId="6A0873A4" w14:textId="77777777" w:rsidTr="00792E2B">
        <w:trPr>
          <w:trHeight w:val="405"/>
          <w:jc w:val="center"/>
        </w:trPr>
        <w:tc>
          <w:tcPr>
            <w:tcW w:w="1720" w:type="dxa"/>
            <w:gridSpan w:val="2"/>
            <w:shd w:val="clear" w:color="auto" w:fill="auto"/>
            <w:vAlign w:val="center"/>
          </w:tcPr>
          <w:p w14:paraId="411D221A"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15B208CE" w14:textId="02E0CFC9" w:rsidR="002C1FE1" w:rsidRPr="002C1FE1"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Español</w:t>
            </w:r>
          </w:p>
        </w:tc>
      </w:tr>
    </w:tbl>
    <w:p w14:paraId="61494C3E" w14:textId="77777777" w:rsidR="009D4C6A" w:rsidRPr="00B53EBA" w:rsidRDefault="009D4C6A" w:rsidP="009D4C6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D4C6A" w:rsidRPr="00B53EBA" w14:paraId="3E8B7A2C" w14:textId="77777777" w:rsidTr="00792E2B">
        <w:trPr>
          <w:trHeight w:val="450"/>
          <w:tblHeader/>
          <w:jc w:val="center"/>
        </w:trPr>
        <w:tc>
          <w:tcPr>
            <w:tcW w:w="411" w:type="dxa"/>
            <w:shd w:val="clear" w:color="auto" w:fill="F2F2F2"/>
            <w:noWrap/>
            <w:vAlign w:val="center"/>
            <w:hideMark/>
          </w:tcPr>
          <w:p w14:paraId="53FED56B"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724E3D1D"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CONOCIMIENTOS TÉCNICOS </w:t>
            </w:r>
            <w:r w:rsidRPr="00B53EBA">
              <w:rPr>
                <w:rFonts w:ascii="Arial" w:hAnsi="Arial" w:cs="Arial"/>
                <w:sz w:val="16"/>
                <w:szCs w:val="16"/>
                <w:lang w:val="es-GT" w:eastAsia="es-GT"/>
              </w:rPr>
              <w:t xml:space="preserve"> </w:t>
            </w:r>
          </w:p>
        </w:tc>
      </w:tr>
      <w:tr w:rsidR="009D4C6A" w:rsidRPr="00B53EBA" w14:paraId="667A9B97" w14:textId="77777777" w:rsidTr="00792E2B">
        <w:trPr>
          <w:trHeight w:val="450"/>
          <w:jc w:val="center"/>
        </w:trPr>
        <w:tc>
          <w:tcPr>
            <w:tcW w:w="411" w:type="dxa"/>
            <w:shd w:val="clear" w:color="auto" w:fill="auto"/>
            <w:noWrap/>
            <w:vAlign w:val="center"/>
            <w:hideMark/>
          </w:tcPr>
          <w:p w14:paraId="07DAAE8C" w14:textId="77777777" w:rsidR="009D4C6A" w:rsidRPr="00B53EBA" w:rsidRDefault="009D4C6A" w:rsidP="008C27F3">
            <w:pPr>
              <w:numPr>
                <w:ilvl w:val="0"/>
                <w:numId w:val="121"/>
              </w:numPr>
              <w:ind w:left="41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6B66EC0D"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22"/>
              </w:rPr>
              <w:t>Redacción de informes</w:t>
            </w:r>
          </w:p>
        </w:tc>
      </w:tr>
      <w:tr w:rsidR="009D4C6A" w:rsidRPr="00B53EBA" w14:paraId="13F063CF" w14:textId="77777777" w:rsidTr="00792E2B">
        <w:trPr>
          <w:trHeight w:val="450"/>
          <w:jc w:val="center"/>
        </w:trPr>
        <w:tc>
          <w:tcPr>
            <w:tcW w:w="411" w:type="dxa"/>
            <w:shd w:val="clear" w:color="auto" w:fill="auto"/>
            <w:noWrap/>
            <w:vAlign w:val="center"/>
            <w:hideMark/>
          </w:tcPr>
          <w:p w14:paraId="08AFED37" w14:textId="77777777" w:rsidR="009D4C6A" w:rsidRPr="00B53EBA" w:rsidRDefault="009D4C6A" w:rsidP="008C27F3">
            <w:pPr>
              <w:numPr>
                <w:ilvl w:val="0"/>
                <w:numId w:val="121"/>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602C0609"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22"/>
              </w:rPr>
              <w:t>Criterios de calidad educativa</w:t>
            </w:r>
          </w:p>
        </w:tc>
      </w:tr>
      <w:tr w:rsidR="009D4C6A" w:rsidRPr="00B53EBA" w14:paraId="568C4872" w14:textId="77777777" w:rsidTr="00792E2B">
        <w:trPr>
          <w:trHeight w:val="450"/>
          <w:jc w:val="center"/>
        </w:trPr>
        <w:tc>
          <w:tcPr>
            <w:tcW w:w="411" w:type="dxa"/>
            <w:shd w:val="clear" w:color="auto" w:fill="auto"/>
            <w:noWrap/>
            <w:vAlign w:val="center"/>
            <w:hideMark/>
          </w:tcPr>
          <w:p w14:paraId="0831BC31" w14:textId="77777777" w:rsidR="009D4C6A" w:rsidRPr="00B53EBA" w:rsidRDefault="009D4C6A" w:rsidP="008C27F3">
            <w:pPr>
              <w:numPr>
                <w:ilvl w:val="0"/>
                <w:numId w:val="121"/>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770D5BEB"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22"/>
              </w:rPr>
              <w:t>Planificación y organización de trabajo en equipo</w:t>
            </w:r>
          </w:p>
        </w:tc>
      </w:tr>
      <w:tr w:rsidR="009D4C6A" w:rsidRPr="00B53EBA" w14:paraId="7FAA4989" w14:textId="77777777" w:rsidTr="00792E2B">
        <w:trPr>
          <w:trHeight w:val="450"/>
          <w:jc w:val="center"/>
        </w:trPr>
        <w:tc>
          <w:tcPr>
            <w:tcW w:w="411" w:type="dxa"/>
            <w:shd w:val="clear" w:color="auto" w:fill="auto"/>
            <w:noWrap/>
            <w:vAlign w:val="center"/>
            <w:hideMark/>
          </w:tcPr>
          <w:p w14:paraId="5EC423D7" w14:textId="77777777" w:rsidR="009D4C6A" w:rsidRPr="00B53EBA" w:rsidRDefault="009D4C6A" w:rsidP="008C27F3">
            <w:pPr>
              <w:numPr>
                <w:ilvl w:val="0"/>
                <w:numId w:val="121"/>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hideMark/>
          </w:tcPr>
          <w:p w14:paraId="259FD48F"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22"/>
              </w:rPr>
              <w:t>Seguimiento y ejecución de planes</w:t>
            </w:r>
          </w:p>
        </w:tc>
      </w:tr>
      <w:tr w:rsidR="009D4C6A" w:rsidRPr="00B53EBA" w14:paraId="6C432076" w14:textId="77777777" w:rsidTr="00792E2B">
        <w:trPr>
          <w:trHeight w:val="450"/>
          <w:jc w:val="center"/>
        </w:trPr>
        <w:tc>
          <w:tcPr>
            <w:tcW w:w="411" w:type="dxa"/>
            <w:shd w:val="clear" w:color="auto" w:fill="auto"/>
            <w:noWrap/>
            <w:vAlign w:val="center"/>
          </w:tcPr>
          <w:p w14:paraId="42D419EF" w14:textId="77777777" w:rsidR="009D4C6A" w:rsidRPr="00B53EBA" w:rsidRDefault="009D4C6A" w:rsidP="008C27F3">
            <w:pPr>
              <w:numPr>
                <w:ilvl w:val="0"/>
                <w:numId w:val="121"/>
              </w:numPr>
              <w:ind w:left="414" w:hanging="357"/>
              <w:jc w:val="center"/>
              <w:rPr>
                <w:rFonts w:ascii="Arial" w:hAnsi="Arial" w:cs="Arial"/>
                <w:sz w:val="16"/>
                <w:szCs w:val="16"/>
                <w:lang w:val="es-GT" w:eastAsia="es-GT"/>
              </w:rPr>
            </w:pPr>
          </w:p>
        </w:tc>
        <w:tc>
          <w:tcPr>
            <w:tcW w:w="9527" w:type="dxa"/>
            <w:tcBorders>
              <w:left w:val="single" w:sz="8" w:space="0" w:color="969696"/>
              <w:right w:val="single" w:sz="18" w:space="0" w:color="969696"/>
            </w:tcBorders>
            <w:vAlign w:val="center"/>
          </w:tcPr>
          <w:p w14:paraId="5DF3C7C1"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22"/>
              </w:rPr>
              <w:t>Evaluación de la calidad</w:t>
            </w:r>
          </w:p>
        </w:tc>
      </w:tr>
    </w:tbl>
    <w:p w14:paraId="6641378A" w14:textId="77777777" w:rsidR="009D4C6A" w:rsidRPr="00B53EBA" w:rsidRDefault="009D4C6A" w:rsidP="009D4C6A">
      <w:pPr>
        <w:rPr>
          <w:rFonts w:ascii="Arial" w:hAnsi="Arial" w:cs="Arial"/>
          <w:sz w:val="18"/>
          <w:szCs w:val="16"/>
          <w:lang w:val="es-GT" w:eastAsia="es-GT"/>
        </w:rPr>
      </w:pPr>
    </w:p>
    <w:p w14:paraId="6EFC9FE4" w14:textId="77777777" w:rsidR="009D4C6A" w:rsidRPr="00B53EBA" w:rsidRDefault="009D4C6A" w:rsidP="009D4C6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D4C6A" w:rsidRPr="00B53EBA" w14:paraId="5FBA40CE" w14:textId="77777777" w:rsidTr="00792E2B">
        <w:trPr>
          <w:trHeight w:val="450"/>
          <w:tblHeader/>
          <w:jc w:val="center"/>
        </w:trPr>
        <w:tc>
          <w:tcPr>
            <w:tcW w:w="401" w:type="dxa"/>
            <w:shd w:val="clear" w:color="auto" w:fill="F2F2F2"/>
            <w:noWrap/>
            <w:vAlign w:val="center"/>
            <w:hideMark/>
          </w:tcPr>
          <w:p w14:paraId="6C8EEA35"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41BBE12D"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9D4C6A" w:rsidRPr="00B53EBA" w14:paraId="3CD92E63" w14:textId="77777777" w:rsidTr="00792E2B">
        <w:trPr>
          <w:trHeight w:val="450"/>
          <w:jc w:val="center"/>
        </w:trPr>
        <w:tc>
          <w:tcPr>
            <w:tcW w:w="401" w:type="dxa"/>
            <w:shd w:val="clear" w:color="auto" w:fill="auto"/>
            <w:noWrap/>
            <w:vAlign w:val="center"/>
            <w:hideMark/>
          </w:tcPr>
          <w:p w14:paraId="0755074A" w14:textId="77777777" w:rsidR="009D4C6A" w:rsidRPr="00B53EBA" w:rsidRDefault="009D4C6A" w:rsidP="008C27F3">
            <w:pPr>
              <w:numPr>
                <w:ilvl w:val="0"/>
                <w:numId w:val="122"/>
              </w:numPr>
              <w:ind w:left="417"/>
              <w:jc w:val="center"/>
              <w:rPr>
                <w:rFonts w:ascii="Arial" w:hAnsi="Arial" w:cs="Arial"/>
                <w:sz w:val="16"/>
                <w:szCs w:val="16"/>
                <w:lang w:val="es-GT" w:eastAsia="es-GT"/>
              </w:rPr>
            </w:pPr>
          </w:p>
        </w:tc>
        <w:tc>
          <w:tcPr>
            <w:tcW w:w="9537" w:type="dxa"/>
            <w:shd w:val="clear" w:color="auto" w:fill="auto"/>
            <w:vAlign w:val="center"/>
            <w:hideMark/>
          </w:tcPr>
          <w:p w14:paraId="64055D4D"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Proactividad</w:t>
            </w:r>
          </w:p>
        </w:tc>
      </w:tr>
      <w:tr w:rsidR="009D4C6A" w:rsidRPr="00B53EBA" w14:paraId="26203013" w14:textId="77777777" w:rsidTr="00792E2B">
        <w:trPr>
          <w:trHeight w:val="450"/>
          <w:jc w:val="center"/>
        </w:trPr>
        <w:tc>
          <w:tcPr>
            <w:tcW w:w="401" w:type="dxa"/>
            <w:shd w:val="clear" w:color="auto" w:fill="auto"/>
            <w:noWrap/>
            <w:vAlign w:val="center"/>
            <w:hideMark/>
          </w:tcPr>
          <w:p w14:paraId="72D55684" w14:textId="77777777" w:rsidR="009D4C6A" w:rsidRPr="00B53EBA" w:rsidRDefault="009D4C6A" w:rsidP="008C27F3">
            <w:pPr>
              <w:numPr>
                <w:ilvl w:val="0"/>
                <w:numId w:val="122"/>
              </w:numPr>
              <w:ind w:left="414" w:hanging="357"/>
              <w:jc w:val="center"/>
              <w:rPr>
                <w:rFonts w:ascii="Arial" w:hAnsi="Arial" w:cs="Arial"/>
                <w:sz w:val="16"/>
                <w:szCs w:val="16"/>
                <w:lang w:val="es-GT" w:eastAsia="es-GT"/>
              </w:rPr>
            </w:pPr>
          </w:p>
        </w:tc>
        <w:tc>
          <w:tcPr>
            <w:tcW w:w="9537" w:type="dxa"/>
            <w:shd w:val="clear" w:color="auto" w:fill="auto"/>
            <w:vAlign w:val="center"/>
            <w:hideMark/>
          </w:tcPr>
          <w:p w14:paraId="7D64FBE3"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Análisis</w:t>
            </w:r>
          </w:p>
        </w:tc>
      </w:tr>
      <w:tr w:rsidR="009D4C6A" w:rsidRPr="00B53EBA" w14:paraId="2714361A" w14:textId="77777777" w:rsidTr="00792E2B">
        <w:trPr>
          <w:trHeight w:val="450"/>
          <w:jc w:val="center"/>
        </w:trPr>
        <w:tc>
          <w:tcPr>
            <w:tcW w:w="401" w:type="dxa"/>
            <w:shd w:val="clear" w:color="auto" w:fill="auto"/>
            <w:noWrap/>
            <w:vAlign w:val="center"/>
            <w:hideMark/>
          </w:tcPr>
          <w:p w14:paraId="3BE0FF13" w14:textId="77777777" w:rsidR="009D4C6A" w:rsidRPr="00B53EBA" w:rsidRDefault="009D4C6A" w:rsidP="008C27F3">
            <w:pPr>
              <w:numPr>
                <w:ilvl w:val="0"/>
                <w:numId w:val="122"/>
              </w:numPr>
              <w:ind w:left="414" w:hanging="357"/>
              <w:jc w:val="center"/>
              <w:rPr>
                <w:rFonts w:ascii="Arial" w:hAnsi="Arial" w:cs="Arial"/>
                <w:sz w:val="16"/>
                <w:szCs w:val="16"/>
                <w:lang w:val="es-GT" w:eastAsia="es-GT"/>
              </w:rPr>
            </w:pPr>
          </w:p>
        </w:tc>
        <w:tc>
          <w:tcPr>
            <w:tcW w:w="9537" w:type="dxa"/>
            <w:shd w:val="clear" w:color="auto" w:fill="auto"/>
            <w:vAlign w:val="center"/>
            <w:hideMark/>
          </w:tcPr>
          <w:p w14:paraId="41A66241"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Organización</w:t>
            </w:r>
          </w:p>
        </w:tc>
      </w:tr>
      <w:tr w:rsidR="009D4C6A" w:rsidRPr="00B53EBA" w14:paraId="5F4C3F70" w14:textId="77777777" w:rsidTr="00792E2B">
        <w:trPr>
          <w:trHeight w:val="450"/>
          <w:jc w:val="center"/>
        </w:trPr>
        <w:tc>
          <w:tcPr>
            <w:tcW w:w="401" w:type="dxa"/>
            <w:shd w:val="clear" w:color="auto" w:fill="auto"/>
            <w:noWrap/>
            <w:vAlign w:val="center"/>
            <w:hideMark/>
          </w:tcPr>
          <w:p w14:paraId="4D6C38CB" w14:textId="77777777" w:rsidR="009D4C6A" w:rsidRPr="00B53EBA" w:rsidRDefault="009D4C6A" w:rsidP="008C27F3">
            <w:pPr>
              <w:numPr>
                <w:ilvl w:val="0"/>
                <w:numId w:val="122"/>
              </w:numPr>
              <w:ind w:left="414" w:hanging="357"/>
              <w:jc w:val="center"/>
              <w:rPr>
                <w:rFonts w:ascii="Arial" w:hAnsi="Arial" w:cs="Arial"/>
                <w:sz w:val="16"/>
                <w:szCs w:val="16"/>
                <w:lang w:val="es-GT" w:eastAsia="es-GT"/>
              </w:rPr>
            </w:pPr>
          </w:p>
        </w:tc>
        <w:tc>
          <w:tcPr>
            <w:tcW w:w="9537" w:type="dxa"/>
            <w:shd w:val="clear" w:color="auto" w:fill="auto"/>
            <w:vAlign w:val="center"/>
            <w:hideMark/>
          </w:tcPr>
          <w:p w14:paraId="4BCBAA2C"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Atención al usuario</w:t>
            </w:r>
          </w:p>
        </w:tc>
      </w:tr>
      <w:tr w:rsidR="009D4C6A" w:rsidRPr="00B53EBA" w14:paraId="5544A626" w14:textId="77777777" w:rsidTr="00792E2B">
        <w:trPr>
          <w:trHeight w:val="450"/>
          <w:jc w:val="center"/>
        </w:trPr>
        <w:tc>
          <w:tcPr>
            <w:tcW w:w="401" w:type="dxa"/>
            <w:shd w:val="clear" w:color="auto" w:fill="auto"/>
            <w:noWrap/>
            <w:vAlign w:val="center"/>
          </w:tcPr>
          <w:p w14:paraId="0B2A8348" w14:textId="77777777" w:rsidR="009D4C6A" w:rsidRPr="00B53EBA" w:rsidRDefault="009D4C6A" w:rsidP="008C27F3">
            <w:pPr>
              <w:numPr>
                <w:ilvl w:val="0"/>
                <w:numId w:val="122"/>
              </w:numPr>
              <w:ind w:left="414" w:hanging="357"/>
              <w:jc w:val="center"/>
              <w:rPr>
                <w:rFonts w:ascii="Arial" w:hAnsi="Arial" w:cs="Arial"/>
                <w:sz w:val="16"/>
                <w:szCs w:val="16"/>
                <w:lang w:val="es-GT" w:eastAsia="es-GT"/>
              </w:rPr>
            </w:pPr>
          </w:p>
        </w:tc>
        <w:tc>
          <w:tcPr>
            <w:tcW w:w="9537" w:type="dxa"/>
            <w:shd w:val="clear" w:color="auto" w:fill="auto"/>
            <w:vAlign w:val="center"/>
          </w:tcPr>
          <w:p w14:paraId="78FB2197"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bl>
    <w:p w14:paraId="45A6E93B" w14:textId="77777777" w:rsidR="009D4C6A" w:rsidRPr="00B53EBA" w:rsidRDefault="009D4C6A" w:rsidP="009D4C6A">
      <w:pPr>
        <w:rPr>
          <w:lang w:val="es-GT"/>
        </w:rPr>
      </w:pPr>
    </w:p>
    <w:p w14:paraId="2F4E45B7" w14:textId="77777777" w:rsidR="009D4C6A" w:rsidRPr="00B53EBA" w:rsidRDefault="009D4C6A" w:rsidP="009D4C6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D4C6A" w:rsidRPr="00B53EBA" w14:paraId="59788DFF" w14:textId="77777777" w:rsidTr="00792E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8D549AE"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9D4C6A" w:rsidRPr="00B53EBA" w14:paraId="1989797D" w14:textId="77777777" w:rsidTr="00792E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EC5E29"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6E4FB4D"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9D4C6A" w:rsidRPr="00B53EBA" w14:paraId="2BF35F83" w14:textId="77777777" w:rsidTr="00792E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067E73" w14:textId="77777777" w:rsidR="009D4C6A" w:rsidRPr="00B53EBA" w:rsidRDefault="009D4C6A" w:rsidP="00792E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2DCF4A"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763361" w14:textId="77777777" w:rsidR="009D4C6A" w:rsidRPr="00B53EBA" w:rsidRDefault="009D4C6A" w:rsidP="00792E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9E06DA"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79A147" w14:textId="77777777" w:rsidR="009D4C6A" w:rsidRPr="00B53EBA" w:rsidRDefault="009D4C6A" w:rsidP="00792E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2CF098"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16BBDA" w14:textId="77777777" w:rsidR="009D4C6A" w:rsidRPr="00B53EBA" w:rsidRDefault="009D4C6A" w:rsidP="00792E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3182B9"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70B599" w14:textId="77777777" w:rsidR="009D4C6A" w:rsidRPr="00B53EBA" w:rsidRDefault="009D4C6A" w:rsidP="00792E2B">
            <w:pPr>
              <w:jc w:val="center"/>
              <w:rPr>
                <w:rFonts w:ascii="Arial" w:hAnsi="Arial" w:cs="Arial"/>
                <w:b/>
                <w:sz w:val="16"/>
                <w:szCs w:val="16"/>
                <w:lang w:val="es-GT" w:eastAsia="es-GT"/>
              </w:rPr>
            </w:pPr>
          </w:p>
        </w:tc>
      </w:tr>
      <w:tr w:rsidR="009D4C6A" w:rsidRPr="00B53EBA" w14:paraId="6CC436FF" w14:textId="77777777" w:rsidTr="00792E2B">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2A3EF85"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tcPr>
          <w:p w14:paraId="56288D5E" w14:textId="77777777" w:rsidR="009D4C6A" w:rsidRPr="00B53EBA" w:rsidRDefault="009D4C6A" w:rsidP="00792E2B">
            <w:pPr>
              <w:rPr>
                <w:rFonts w:ascii="Arial" w:hAnsi="Arial" w:cs="Arial"/>
                <w:b/>
                <w:bCs/>
                <w:sz w:val="16"/>
                <w:szCs w:val="16"/>
                <w:lang w:val="es-GT" w:eastAsia="es-GT"/>
              </w:rPr>
            </w:pPr>
          </w:p>
        </w:tc>
      </w:tr>
      <w:tr w:rsidR="009D4C6A" w:rsidRPr="00B53EBA" w14:paraId="43502654" w14:textId="77777777" w:rsidTr="00792E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E7ECB66" w14:textId="77777777" w:rsidR="009D4C6A" w:rsidRPr="00B53EBA" w:rsidRDefault="009D4C6A" w:rsidP="008C27F3">
            <w:pPr>
              <w:numPr>
                <w:ilvl w:val="0"/>
                <w:numId w:val="129"/>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14DDE26" w14:textId="77777777" w:rsidR="009D4C6A" w:rsidRPr="00B53EBA" w:rsidRDefault="009D4C6A" w:rsidP="00792E2B">
            <w:pPr>
              <w:jc w:val="both"/>
              <w:rPr>
                <w:rFonts w:ascii="Arial" w:hAnsi="Arial" w:cs="Arial"/>
                <w:sz w:val="18"/>
                <w:szCs w:val="18"/>
              </w:rPr>
            </w:pPr>
            <w:r w:rsidRPr="00B53EBA">
              <w:rPr>
                <w:rFonts w:ascii="Arial" w:hAnsi="Arial" w:cs="Arial"/>
                <w:sz w:val="18"/>
                <w:szCs w:val="18"/>
              </w:rPr>
              <w:t>Manejo de equipo de cómputo y equipo de oficina (fotocopiadora, escáner, audiovisuales, entre otros).</w:t>
            </w:r>
          </w:p>
        </w:tc>
      </w:tr>
      <w:tr w:rsidR="009D4C6A" w:rsidRPr="00B53EBA" w14:paraId="0282CD5C" w14:textId="77777777" w:rsidTr="00792E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4DB4C23" w14:textId="77777777" w:rsidR="009D4C6A" w:rsidRPr="00B53EBA" w:rsidRDefault="009D4C6A" w:rsidP="008C27F3">
            <w:pPr>
              <w:numPr>
                <w:ilvl w:val="0"/>
                <w:numId w:val="129"/>
              </w:numPr>
              <w:ind w:left="41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C04E2F0" w14:textId="77777777" w:rsidR="009D4C6A" w:rsidRPr="00B53EBA" w:rsidRDefault="002273B3" w:rsidP="0066289A">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B65FB9" w:rsidRPr="00B53EBA">
              <w:rPr>
                <w:rFonts w:ascii="Arial" w:hAnsi="Arial" w:cs="Arial"/>
                <w:sz w:val="18"/>
                <w:szCs w:val="18"/>
              </w:rPr>
              <w:t>Administración Educativa, Pedagogía, Educación, Administración de la Educación, Psicología en sus diversas ramas, Letras, Currículo, Gestión de Calidad y otras afines a la naturaleza del puesto.</w:t>
            </w:r>
          </w:p>
        </w:tc>
      </w:tr>
    </w:tbl>
    <w:p w14:paraId="6F0CF06D" w14:textId="77777777" w:rsidR="009D4C6A" w:rsidRPr="00B53EBA" w:rsidRDefault="009D4C6A" w:rsidP="009D4C6A"/>
    <w:p w14:paraId="5E7073AB" w14:textId="77777777" w:rsidR="009D4C6A" w:rsidRPr="00B53EBA" w:rsidRDefault="009D4C6A" w:rsidP="009D4C6A">
      <w:r w:rsidRPr="00B53EBA">
        <w:br w:type="page"/>
      </w:r>
    </w:p>
    <w:p w14:paraId="1B125172" w14:textId="77777777" w:rsidR="00A44AAE" w:rsidRPr="00B53EBA" w:rsidRDefault="00A44AAE" w:rsidP="00AE543E">
      <w:pPr>
        <w:pStyle w:val="Prrafodelista"/>
        <w:numPr>
          <w:ilvl w:val="0"/>
          <w:numId w:val="12"/>
        </w:numPr>
        <w:spacing w:line="360" w:lineRule="auto"/>
        <w:rPr>
          <w:rFonts w:ascii="Arial" w:hAnsi="Arial" w:cs="Arial"/>
          <w:b/>
        </w:rPr>
      </w:pPr>
      <w:r w:rsidRPr="00B53EBA">
        <w:rPr>
          <w:rFonts w:ascii="Arial" w:hAnsi="Arial" w:cs="Arial"/>
          <w:b/>
        </w:rPr>
        <w:t>ASISTENTE DEL DEPARTAMENTO DE TEXTOS, MATERIALES Y MEDIOS AUDIOVISUALES I</w:t>
      </w:r>
    </w:p>
    <w:p w14:paraId="28CB5297" w14:textId="77777777" w:rsidR="00A44AAE" w:rsidRPr="00B53EBA" w:rsidRDefault="00A44AAE" w:rsidP="00A44AAE">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44AAE" w:rsidRPr="00B53EBA" w14:paraId="089F9D04" w14:textId="77777777" w:rsidTr="00E906C3">
        <w:trPr>
          <w:trHeight w:val="405"/>
          <w:jc w:val="center"/>
        </w:trPr>
        <w:tc>
          <w:tcPr>
            <w:tcW w:w="9959" w:type="dxa"/>
            <w:gridSpan w:val="4"/>
            <w:shd w:val="clear" w:color="auto" w:fill="F2F2F2"/>
            <w:noWrap/>
            <w:vAlign w:val="center"/>
            <w:hideMark/>
          </w:tcPr>
          <w:p w14:paraId="1B2C2BF9" w14:textId="77777777" w:rsidR="00A44AAE" w:rsidRPr="00B53EBA" w:rsidRDefault="00A44AAE" w:rsidP="00E906C3">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A44AAE" w:rsidRPr="00B53EBA" w14:paraId="073D7E71" w14:textId="77777777" w:rsidTr="00E906C3">
        <w:trPr>
          <w:trHeight w:val="538"/>
          <w:jc w:val="center"/>
        </w:trPr>
        <w:tc>
          <w:tcPr>
            <w:tcW w:w="1513" w:type="dxa"/>
            <w:shd w:val="clear" w:color="auto" w:fill="auto"/>
            <w:vAlign w:val="center"/>
            <w:hideMark/>
          </w:tcPr>
          <w:p w14:paraId="6E5766B6"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2A0C402A" w14:textId="77777777" w:rsidR="00A44AAE" w:rsidRPr="00B53EBA" w:rsidRDefault="00A44AAE" w:rsidP="00E906C3">
            <w:pPr>
              <w:spacing w:line="276" w:lineRule="auto"/>
              <w:jc w:val="center"/>
              <w:rPr>
                <w:rFonts w:ascii="Arial" w:hAnsi="Arial" w:cs="Arial"/>
                <w:b/>
                <w:sz w:val="18"/>
                <w:szCs w:val="18"/>
              </w:rPr>
            </w:pPr>
            <w:r w:rsidRPr="00B53EBA">
              <w:rPr>
                <w:rFonts w:ascii="Arial" w:hAnsi="Arial" w:cs="Arial"/>
                <w:b/>
                <w:sz w:val="18"/>
                <w:szCs w:val="18"/>
              </w:rPr>
              <w:t>Asistente del Departamento de Textos, Materiales y Medios Audiovisuales I</w:t>
            </w:r>
          </w:p>
        </w:tc>
        <w:tc>
          <w:tcPr>
            <w:tcW w:w="1701" w:type="dxa"/>
            <w:shd w:val="clear" w:color="auto" w:fill="auto"/>
            <w:vAlign w:val="center"/>
            <w:hideMark/>
          </w:tcPr>
          <w:p w14:paraId="33066267"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6F9C66A" w14:textId="77777777" w:rsidR="00A44AAE" w:rsidRPr="00B53EBA" w:rsidRDefault="00A44AAE" w:rsidP="00E906C3">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w:t>
            </w:r>
          </w:p>
        </w:tc>
      </w:tr>
      <w:tr w:rsidR="00A44AAE" w:rsidRPr="00B53EBA" w14:paraId="01FA9DF8" w14:textId="77777777" w:rsidTr="00E906C3">
        <w:trPr>
          <w:trHeight w:val="600"/>
          <w:jc w:val="center"/>
        </w:trPr>
        <w:tc>
          <w:tcPr>
            <w:tcW w:w="1513" w:type="dxa"/>
            <w:shd w:val="clear" w:color="auto" w:fill="auto"/>
            <w:vAlign w:val="center"/>
            <w:hideMark/>
          </w:tcPr>
          <w:p w14:paraId="5D2875CA"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43B9DD2" w14:textId="77777777" w:rsidR="00A44AAE" w:rsidRPr="00B53EBA" w:rsidRDefault="00A44AAE" w:rsidP="00E906C3">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2E228085"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7CA93246" w14:textId="77777777" w:rsidR="00A44AAE" w:rsidRPr="00B53EBA" w:rsidRDefault="00A44AAE" w:rsidP="00E906C3">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A44AAE" w:rsidRPr="00B53EBA" w14:paraId="1A02A0F9" w14:textId="77777777" w:rsidTr="00E906C3">
        <w:trPr>
          <w:trHeight w:val="600"/>
          <w:jc w:val="center"/>
        </w:trPr>
        <w:tc>
          <w:tcPr>
            <w:tcW w:w="1513" w:type="dxa"/>
            <w:shd w:val="clear" w:color="auto" w:fill="auto"/>
            <w:vAlign w:val="center"/>
            <w:hideMark/>
          </w:tcPr>
          <w:p w14:paraId="068AF45C"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1BCD28EB" w14:textId="77777777" w:rsidR="00A44AAE" w:rsidRPr="00B53EBA" w:rsidRDefault="00A44AAE" w:rsidP="00E906C3">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14:paraId="28A79262"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3FA78E15" w14:textId="77777777" w:rsidR="00A44AAE" w:rsidRPr="00B53EBA" w:rsidRDefault="00A44AAE" w:rsidP="00E906C3">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A44AAE" w:rsidRPr="00B53EBA" w14:paraId="4257DF64" w14:textId="77777777" w:rsidTr="00E906C3">
        <w:trPr>
          <w:trHeight w:val="600"/>
          <w:jc w:val="center"/>
        </w:trPr>
        <w:tc>
          <w:tcPr>
            <w:tcW w:w="1513" w:type="dxa"/>
            <w:shd w:val="clear" w:color="auto" w:fill="auto"/>
            <w:vAlign w:val="center"/>
          </w:tcPr>
          <w:p w14:paraId="71E62A73"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25F76E3F" w14:textId="77777777" w:rsidR="00A44AAE" w:rsidRPr="00B53EBA" w:rsidRDefault="00A44AAE" w:rsidP="00E906C3">
            <w:pPr>
              <w:jc w:val="center"/>
              <w:rPr>
                <w:rFonts w:ascii="Arial" w:hAnsi="Arial" w:cs="Arial"/>
                <w:sz w:val="18"/>
                <w:szCs w:val="16"/>
                <w:lang w:val="es-GT" w:eastAsia="es-GT"/>
              </w:rPr>
            </w:pPr>
          </w:p>
          <w:p w14:paraId="204D3317" w14:textId="77777777" w:rsidR="00A44AAE" w:rsidRPr="00B53EBA" w:rsidRDefault="00A44AAE" w:rsidP="00E906C3">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p w14:paraId="4CADC8C7" w14:textId="77777777" w:rsidR="00A44AAE" w:rsidRPr="00B53EBA" w:rsidRDefault="00A44AAE" w:rsidP="00E906C3">
            <w:pPr>
              <w:jc w:val="center"/>
              <w:rPr>
                <w:rFonts w:ascii="Arial" w:hAnsi="Arial" w:cs="Arial"/>
                <w:sz w:val="18"/>
                <w:szCs w:val="16"/>
                <w:lang w:val="es-GT" w:eastAsia="es-GT"/>
              </w:rPr>
            </w:pPr>
          </w:p>
        </w:tc>
        <w:tc>
          <w:tcPr>
            <w:tcW w:w="1701" w:type="dxa"/>
            <w:shd w:val="clear" w:color="auto" w:fill="auto"/>
            <w:vAlign w:val="center"/>
          </w:tcPr>
          <w:p w14:paraId="41FC68D0"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B4DCA55" w14:textId="77777777" w:rsidR="00A44AAE" w:rsidRPr="00B53EBA" w:rsidRDefault="00A44AAE" w:rsidP="00E906C3">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4021E83A" w14:textId="77777777" w:rsidR="00A44AAE" w:rsidRPr="00B53EBA" w:rsidRDefault="00A44AAE" w:rsidP="00A44AA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44AAE" w:rsidRPr="00B53EBA" w14:paraId="211AF2A9" w14:textId="77777777" w:rsidTr="00E906C3">
        <w:trPr>
          <w:trHeight w:val="405"/>
          <w:tblHeader/>
          <w:jc w:val="center"/>
        </w:trPr>
        <w:tc>
          <w:tcPr>
            <w:tcW w:w="9959" w:type="dxa"/>
            <w:gridSpan w:val="2"/>
            <w:shd w:val="clear" w:color="auto" w:fill="F2F2F2"/>
            <w:noWrap/>
            <w:vAlign w:val="center"/>
            <w:hideMark/>
          </w:tcPr>
          <w:p w14:paraId="6FD6DE4C" w14:textId="77777777" w:rsidR="00A44AAE" w:rsidRPr="00B53EBA" w:rsidRDefault="00A44AAE" w:rsidP="00E906C3">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A44AAE" w:rsidRPr="00B53EBA" w14:paraId="533EF1CA" w14:textId="77777777" w:rsidTr="00E906C3">
        <w:trPr>
          <w:trHeight w:val="243"/>
          <w:jc w:val="center"/>
        </w:trPr>
        <w:tc>
          <w:tcPr>
            <w:tcW w:w="421" w:type="dxa"/>
            <w:shd w:val="clear" w:color="auto" w:fill="F2F2F2"/>
            <w:noWrap/>
            <w:vAlign w:val="center"/>
            <w:hideMark/>
          </w:tcPr>
          <w:p w14:paraId="21DC0A59"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1185C0B7"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A44AAE" w:rsidRPr="00B53EBA" w14:paraId="03CBB738" w14:textId="77777777" w:rsidTr="00E906C3">
        <w:trPr>
          <w:trHeight w:val="698"/>
          <w:jc w:val="center"/>
        </w:trPr>
        <w:tc>
          <w:tcPr>
            <w:tcW w:w="9959" w:type="dxa"/>
            <w:gridSpan w:val="2"/>
            <w:shd w:val="clear" w:color="auto" w:fill="auto"/>
            <w:vAlign w:val="center"/>
            <w:hideMark/>
          </w:tcPr>
          <w:p w14:paraId="30CEACE6" w14:textId="77777777" w:rsidR="00A44AAE" w:rsidRPr="00A92CB1" w:rsidRDefault="00A44AAE" w:rsidP="00E906C3">
            <w:pPr>
              <w:jc w:val="both"/>
              <w:rPr>
                <w:rFonts w:ascii="Arial" w:hAnsi="Arial" w:cs="Arial"/>
                <w:sz w:val="18"/>
                <w:szCs w:val="16"/>
                <w:lang w:val="es-GT" w:eastAsia="es-GT"/>
              </w:rPr>
            </w:pPr>
            <w:r w:rsidRPr="00A92CB1">
              <w:rPr>
                <w:rFonts w:ascii="Arial" w:hAnsi="Arial" w:cs="Arial"/>
                <w:sz w:val="18"/>
                <w:szCs w:val="16"/>
                <w:lang w:val="es-GT" w:eastAsia="es-GT"/>
              </w:rPr>
              <w:t xml:space="preserve">Proporcionar asistencia administrativa al Departamento </w:t>
            </w:r>
            <w:r w:rsidRPr="00A92CB1">
              <w:rPr>
                <w:rFonts w:ascii="Arial" w:hAnsi="Arial" w:cs="Arial"/>
                <w:sz w:val="18"/>
                <w:szCs w:val="18"/>
              </w:rPr>
              <w:t>de Textos, Materiales y Medios Audiovisuales</w:t>
            </w:r>
            <w:r w:rsidRPr="00A92CB1">
              <w:rPr>
                <w:rFonts w:ascii="Arial" w:hAnsi="Arial" w:cs="Arial"/>
                <w:sz w:val="18"/>
                <w:szCs w:val="16"/>
                <w:lang w:val="es-GT" w:eastAsia="es-GT"/>
              </w:rPr>
              <w:t xml:space="preserve"> para el desarrollo eficiente y eficaz de las actividades que realiza.</w:t>
            </w:r>
          </w:p>
        </w:tc>
      </w:tr>
    </w:tbl>
    <w:p w14:paraId="394093A5" w14:textId="77777777" w:rsidR="00A44AAE" w:rsidRPr="00B53EBA" w:rsidRDefault="00A44AAE" w:rsidP="00A44AA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44AAE" w:rsidRPr="00B53EBA" w14:paraId="66819BEE" w14:textId="77777777" w:rsidTr="00E906C3">
        <w:trPr>
          <w:trHeight w:val="405"/>
          <w:tblHeader/>
          <w:jc w:val="center"/>
        </w:trPr>
        <w:tc>
          <w:tcPr>
            <w:tcW w:w="421" w:type="dxa"/>
            <w:shd w:val="clear" w:color="auto" w:fill="F2F2F2"/>
            <w:noWrap/>
            <w:vAlign w:val="center"/>
            <w:hideMark/>
          </w:tcPr>
          <w:p w14:paraId="7D6CF289" w14:textId="77777777" w:rsidR="00A44AAE" w:rsidRPr="00B53EBA" w:rsidRDefault="00A44AAE"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7A16A8E"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A44AAE" w:rsidRPr="00B53EBA" w14:paraId="236A4074" w14:textId="77777777" w:rsidTr="00E906C3">
        <w:trPr>
          <w:trHeight w:val="257"/>
          <w:jc w:val="center"/>
        </w:trPr>
        <w:tc>
          <w:tcPr>
            <w:tcW w:w="421" w:type="dxa"/>
            <w:shd w:val="clear" w:color="auto" w:fill="F2F2F2"/>
            <w:noWrap/>
            <w:vAlign w:val="center"/>
            <w:hideMark/>
          </w:tcPr>
          <w:p w14:paraId="1547EB34" w14:textId="77777777" w:rsidR="00A44AAE" w:rsidRPr="00B53EBA" w:rsidRDefault="00A44AAE" w:rsidP="00E906C3">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0316F965" w14:textId="77777777" w:rsidR="00A44AAE" w:rsidRPr="00B53EBA" w:rsidRDefault="00A44AAE" w:rsidP="00E906C3">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A44AAE" w:rsidRPr="00B53EBA" w14:paraId="363CF6BE" w14:textId="77777777" w:rsidTr="00E906C3">
        <w:trPr>
          <w:trHeight w:val="364"/>
          <w:jc w:val="center"/>
        </w:trPr>
        <w:tc>
          <w:tcPr>
            <w:tcW w:w="421" w:type="dxa"/>
            <w:shd w:val="clear" w:color="auto" w:fill="auto"/>
            <w:noWrap/>
            <w:vAlign w:val="center"/>
            <w:hideMark/>
          </w:tcPr>
          <w:p w14:paraId="3E3774CA"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70884145"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Brindar asistencia administrativa a la jefatura del departamento, con la finalidad de dar fluidez a las acciones que se realizan en el mismo.</w:t>
            </w:r>
          </w:p>
        </w:tc>
      </w:tr>
      <w:tr w:rsidR="00A44AAE" w:rsidRPr="00B53EBA" w14:paraId="01E93FA5" w14:textId="77777777" w:rsidTr="00E906C3">
        <w:trPr>
          <w:trHeight w:val="409"/>
          <w:jc w:val="center"/>
        </w:trPr>
        <w:tc>
          <w:tcPr>
            <w:tcW w:w="421" w:type="dxa"/>
            <w:shd w:val="clear" w:color="auto" w:fill="auto"/>
            <w:noWrap/>
            <w:vAlign w:val="center"/>
            <w:hideMark/>
          </w:tcPr>
          <w:p w14:paraId="5BD2A878"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3B95EE71"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del departamento de Procesos Individuales, de acuerdo con la asignación específica.</w:t>
            </w:r>
          </w:p>
        </w:tc>
      </w:tr>
      <w:tr w:rsidR="00A44AAE" w:rsidRPr="00B53EBA" w14:paraId="3FC4CF16" w14:textId="77777777" w:rsidTr="00E906C3">
        <w:trPr>
          <w:trHeight w:val="429"/>
          <w:jc w:val="center"/>
        </w:trPr>
        <w:tc>
          <w:tcPr>
            <w:tcW w:w="421" w:type="dxa"/>
            <w:shd w:val="clear" w:color="auto" w:fill="auto"/>
            <w:noWrap/>
            <w:vAlign w:val="center"/>
          </w:tcPr>
          <w:p w14:paraId="6C3B4134"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384164CD"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A44AAE" w:rsidRPr="00B53EBA" w14:paraId="7E7B1C60" w14:textId="77777777" w:rsidTr="00E906C3">
        <w:trPr>
          <w:trHeight w:val="429"/>
          <w:jc w:val="center"/>
        </w:trPr>
        <w:tc>
          <w:tcPr>
            <w:tcW w:w="421" w:type="dxa"/>
            <w:shd w:val="clear" w:color="auto" w:fill="auto"/>
            <w:noWrap/>
            <w:vAlign w:val="center"/>
          </w:tcPr>
          <w:p w14:paraId="7C4944D2"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21E23795"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 xml:space="preserve">Asistir las acciones administrativas de los procesos de acreditación y certificación de textos, medios y materiales educativos, y en el proceso de revisión y actualización de formatos de registros de evaluación de fin de ciclo. </w:t>
            </w:r>
          </w:p>
        </w:tc>
      </w:tr>
      <w:tr w:rsidR="00A44AAE" w:rsidRPr="00B53EBA" w14:paraId="40EFE61F" w14:textId="77777777" w:rsidTr="00E906C3">
        <w:trPr>
          <w:trHeight w:val="429"/>
          <w:jc w:val="center"/>
        </w:trPr>
        <w:tc>
          <w:tcPr>
            <w:tcW w:w="421" w:type="dxa"/>
            <w:shd w:val="clear" w:color="auto" w:fill="auto"/>
            <w:noWrap/>
            <w:vAlign w:val="center"/>
          </w:tcPr>
          <w:p w14:paraId="53FC997E"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1C99521D"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A44AAE" w:rsidRPr="00B53EBA" w14:paraId="479F1D41" w14:textId="77777777" w:rsidTr="00E906C3">
        <w:trPr>
          <w:trHeight w:val="429"/>
          <w:jc w:val="center"/>
        </w:trPr>
        <w:tc>
          <w:tcPr>
            <w:tcW w:w="421" w:type="dxa"/>
            <w:shd w:val="clear" w:color="auto" w:fill="auto"/>
            <w:noWrap/>
            <w:vAlign w:val="center"/>
          </w:tcPr>
          <w:p w14:paraId="4E5C06F5"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3B83BAB9"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A44AAE" w:rsidRPr="00B53EBA" w14:paraId="531DBFBF" w14:textId="77777777" w:rsidTr="00E906C3">
        <w:trPr>
          <w:trHeight w:val="429"/>
          <w:jc w:val="center"/>
        </w:trPr>
        <w:tc>
          <w:tcPr>
            <w:tcW w:w="421" w:type="dxa"/>
            <w:shd w:val="clear" w:color="auto" w:fill="auto"/>
            <w:noWrap/>
            <w:vAlign w:val="center"/>
          </w:tcPr>
          <w:p w14:paraId="3E321C7B"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237B7AAB"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A44AAE" w:rsidRPr="00B53EBA" w14:paraId="4745565B" w14:textId="77777777" w:rsidTr="00E906C3">
        <w:trPr>
          <w:trHeight w:val="429"/>
          <w:jc w:val="center"/>
        </w:trPr>
        <w:tc>
          <w:tcPr>
            <w:tcW w:w="421" w:type="dxa"/>
            <w:shd w:val="clear" w:color="auto" w:fill="auto"/>
            <w:noWrap/>
            <w:vAlign w:val="center"/>
          </w:tcPr>
          <w:p w14:paraId="3751E31F"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5B82E2D8" w14:textId="77777777" w:rsidR="00A44AAE" w:rsidRPr="00B53EBA" w:rsidRDefault="00A44AAE" w:rsidP="00E906C3">
            <w:pPr>
              <w:jc w:val="both"/>
              <w:rPr>
                <w:rFonts w:ascii="Arial" w:hAnsi="Arial" w:cs="Arial"/>
                <w:sz w:val="18"/>
                <w:szCs w:val="18"/>
              </w:rPr>
            </w:pPr>
            <w:r w:rsidRPr="00B53EBA">
              <w:rPr>
                <w:rFonts w:ascii="Arial" w:hAnsi="Arial" w:cs="Arial"/>
                <w:sz w:val="18"/>
                <w:szCs w:val="18"/>
              </w:rPr>
              <w:t>Asistir a la jefatura del departamento en la toma de minutas y asistencia en las reuniones de la comisión de papelería de fin de ciclo.</w:t>
            </w:r>
          </w:p>
        </w:tc>
      </w:tr>
      <w:tr w:rsidR="00A44AAE" w:rsidRPr="00B53EBA" w14:paraId="200B7A18" w14:textId="77777777" w:rsidTr="00E906C3">
        <w:trPr>
          <w:trHeight w:val="429"/>
          <w:jc w:val="center"/>
        </w:trPr>
        <w:tc>
          <w:tcPr>
            <w:tcW w:w="421" w:type="dxa"/>
            <w:shd w:val="clear" w:color="auto" w:fill="auto"/>
            <w:noWrap/>
            <w:vAlign w:val="center"/>
          </w:tcPr>
          <w:p w14:paraId="4A0EAB63"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2FD1D600"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A44AAE" w:rsidRPr="00B53EBA" w14:paraId="21E3CA4E" w14:textId="77777777" w:rsidTr="00E906C3">
        <w:trPr>
          <w:trHeight w:val="429"/>
          <w:jc w:val="center"/>
        </w:trPr>
        <w:tc>
          <w:tcPr>
            <w:tcW w:w="421" w:type="dxa"/>
            <w:shd w:val="clear" w:color="auto" w:fill="auto"/>
            <w:noWrap/>
            <w:vAlign w:val="center"/>
          </w:tcPr>
          <w:p w14:paraId="7357B81E"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073F4918"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A44AAE" w:rsidRPr="00B53EBA" w14:paraId="0FD88EED" w14:textId="77777777" w:rsidTr="00E906C3">
        <w:trPr>
          <w:trHeight w:val="429"/>
          <w:jc w:val="center"/>
        </w:trPr>
        <w:tc>
          <w:tcPr>
            <w:tcW w:w="421" w:type="dxa"/>
            <w:shd w:val="clear" w:color="auto" w:fill="auto"/>
            <w:noWrap/>
            <w:vAlign w:val="center"/>
          </w:tcPr>
          <w:p w14:paraId="3AD4C8BC"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1025A932"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Brindar el apoyo administrativo requerido por parte de la subdirección correspondiente.</w:t>
            </w:r>
          </w:p>
        </w:tc>
      </w:tr>
      <w:tr w:rsidR="00A44AAE" w:rsidRPr="00B53EBA" w14:paraId="609007EB" w14:textId="77777777" w:rsidTr="00E906C3">
        <w:trPr>
          <w:trHeight w:val="429"/>
          <w:jc w:val="center"/>
        </w:trPr>
        <w:tc>
          <w:tcPr>
            <w:tcW w:w="421" w:type="dxa"/>
            <w:shd w:val="clear" w:color="auto" w:fill="auto"/>
            <w:noWrap/>
            <w:vAlign w:val="center"/>
          </w:tcPr>
          <w:p w14:paraId="01EFD093"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68214CE6" w14:textId="77777777" w:rsidR="00A44AAE" w:rsidRPr="00B53EBA" w:rsidRDefault="00A44AAE" w:rsidP="00E906C3">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A44AAE" w:rsidRPr="00B53EBA" w14:paraId="5EAAAAC9" w14:textId="77777777" w:rsidTr="00E906C3">
        <w:trPr>
          <w:trHeight w:val="429"/>
          <w:jc w:val="center"/>
        </w:trPr>
        <w:tc>
          <w:tcPr>
            <w:tcW w:w="421" w:type="dxa"/>
            <w:shd w:val="clear" w:color="auto" w:fill="auto"/>
            <w:noWrap/>
            <w:vAlign w:val="center"/>
          </w:tcPr>
          <w:p w14:paraId="108CB697"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014567C5" w14:textId="77777777" w:rsidR="00A44AAE" w:rsidRPr="00B53EBA" w:rsidRDefault="00A44AAE" w:rsidP="00E906C3">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A44AAE" w:rsidRPr="00B53EBA" w14:paraId="63480646" w14:textId="77777777" w:rsidTr="00E906C3">
        <w:trPr>
          <w:trHeight w:val="429"/>
          <w:jc w:val="center"/>
        </w:trPr>
        <w:tc>
          <w:tcPr>
            <w:tcW w:w="421" w:type="dxa"/>
            <w:shd w:val="clear" w:color="auto" w:fill="auto"/>
            <w:noWrap/>
            <w:vAlign w:val="center"/>
          </w:tcPr>
          <w:p w14:paraId="5466C007"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04E1BE23" w14:textId="0A4BA559" w:rsidR="00A44AAE" w:rsidRPr="00B53EBA" w:rsidRDefault="00A44AAE" w:rsidP="00A92CB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A44AAE" w:rsidRPr="00B53EBA" w14:paraId="48E942AD" w14:textId="77777777" w:rsidTr="00E906C3">
        <w:trPr>
          <w:trHeight w:val="539"/>
          <w:jc w:val="center"/>
        </w:trPr>
        <w:tc>
          <w:tcPr>
            <w:tcW w:w="421" w:type="dxa"/>
            <w:shd w:val="clear" w:color="auto" w:fill="auto"/>
            <w:noWrap/>
            <w:vAlign w:val="center"/>
          </w:tcPr>
          <w:p w14:paraId="5D25A928" w14:textId="77777777" w:rsidR="00A44AAE" w:rsidRPr="00B53EBA" w:rsidRDefault="00A44AAE" w:rsidP="00E906C3">
            <w:pPr>
              <w:numPr>
                <w:ilvl w:val="0"/>
                <w:numId w:val="126"/>
              </w:numPr>
              <w:ind w:left="417"/>
              <w:jc w:val="center"/>
              <w:rPr>
                <w:rFonts w:ascii="Arial" w:hAnsi="Arial" w:cs="Arial"/>
                <w:lang w:val="es-GT" w:eastAsia="es-GT"/>
              </w:rPr>
            </w:pPr>
          </w:p>
        </w:tc>
        <w:tc>
          <w:tcPr>
            <w:tcW w:w="9538" w:type="dxa"/>
            <w:shd w:val="clear" w:color="auto" w:fill="auto"/>
            <w:vAlign w:val="center"/>
          </w:tcPr>
          <w:p w14:paraId="08D75BCB" w14:textId="77777777" w:rsidR="00A44AAE" w:rsidRPr="00B53EBA" w:rsidRDefault="00A44AAE" w:rsidP="00E906C3">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7AFCF13" w14:textId="77777777" w:rsidR="00A44AAE" w:rsidRPr="00B53EBA" w:rsidRDefault="00A44AAE" w:rsidP="00A44AA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44AAE" w:rsidRPr="00B53EBA" w14:paraId="4571A60B" w14:textId="77777777" w:rsidTr="00E906C3">
        <w:trPr>
          <w:trHeight w:val="355"/>
          <w:tblHeader/>
          <w:jc w:val="center"/>
        </w:trPr>
        <w:tc>
          <w:tcPr>
            <w:tcW w:w="421" w:type="dxa"/>
            <w:shd w:val="clear" w:color="auto" w:fill="F2F2F2"/>
            <w:noWrap/>
            <w:vAlign w:val="center"/>
            <w:hideMark/>
          </w:tcPr>
          <w:p w14:paraId="6EA7D8C7" w14:textId="77777777" w:rsidR="00A44AAE" w:rsidRPr="00B53EBA" w:rsidRDefault="00A44AAE"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38343212"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A44AAE" w:rsidRPr="00B53EBA" w14:paraId="16D8474B" w14:textId="77777777" w:rsidTr="00E906C3">
        <w:trPr>
          <w:trHeight w:val="405"/>
          <w:jc w:val="center"/>
        </w:trPr>
        <w:tc>
          <w:tcPr>
            <w:tcW w:w="1720" w:type="dxa"/>
            <w:gridSpan w:val="2"/>
            <w:shd w:val="clear" w:color="auto" w:fill="auto"/>
            <w:vAlign w:val="center"/>
            <w:hideMark/>
          </w:tcPr>
          <w:p w14:paraId="33FBD51B"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5F2B2FDE"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A44AAE" w:rsidRPr="00B53EBA" w14:paraId="14D6060D" w14:textId="77777777" w:rsidTr="00E906C3">
        <w:trPr>
          <w:trHeight w:val="424"/>
          <w:jc w:val="center"/>
        </w:trPr>
        <w:tc>
          <w:tcPr>
            <w:tcW w:w="1720" w:type="dxa"/>
            <w:gridSpan w:val="2"/>
            <w:shd w:val="clear" w:color="auto" w:fill="auto"/>
            <w:vAlign w:val="center"/>
            <w:hideMark/>
          </w:tcPr>
          <w:p w14:paraId="0233D474"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196A0F34"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 xml:space="preserve">Directores y docentes, instituciones que desarrollan textos en colaboración con el MINEDUC. </w:t>
            </w:r>
          </w:p>
        </w:tc>
      </w:tr>
    </w:tbl>
    <w:p w14:paraId="71B2E820" w14:textId="77777777" w:rsidR="00A44AAE" w:rsidRPr="00B53EBA" w:rsidRDefault="00A44AAE" w:rsidP="00A44AAE"/>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44AAE" w:rsidRPr="00B53EBA" w14:paraId="081DD6D6" w14:textId="77777777" w:rsidTr="00E906C3">
        <w:trPr>
          <w:trHeight w:val="405"/>
          <w:tblHeader/>
          <w:jc w:val="center"/>
        </w:trPr>
        <w:tc>
          <w:tcPr>
            <w:tcW w:w="9938" w:type="dxa"/>
            <w:gridSpan w:val="4"/>
            <w:shd w:val="clear" w:color="auto" w:fill="F2F2F2"/>
            <w:vAlign w:val="center"/>
            <w:hideMark/>
          </w:tcPr>
          <w:p w14:paraId="778017CC" w14:textId="77777777" w:rsidR="00A44AAE" w:rsidRPr="00B53EBA" w:rsidRDefault="00A44AAE" w:rsidP="00E906C3">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A44AAE" w:rsidRPr="00B53EBA" w14:paraId="49F1CB5F" w14:textId="77777777" w:rsidTr="00E906C3">
        <w:trPr>
          <w:trHeight w:val="269"/>
          <w:jc w:val="center"/>
        </w:trPr>
        <w:tc>
          <w:tcPr>
            <w:tcW w:w="421" w:type="dxa"/>
            <w:shd w:val="clear" w:color="auto" w:fill="F2F2F2"/>
            <w:noWrap/>
            <w:vAlign w:val="center"/>
            <w:hideMark/>
          </w:tcPr>
          <w:p w14:paraId="7BC78E9B"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31B6B95C"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A44AAE" w:rsidRPr="00B53EBA" w14:paraId="64CDEA08" w14:textId="77777777" w:rsidTr="00E906C3">
        <w:trPr>
          <w:trHeight w:val="325"/>
          <w:jc w:val="center"/>
        </w:trPr>
        <w:tc>
          <w:tcPr>
            <w:tcW w:w="4899" w:type="dxa"/>
            <w:gridSpan w:val="3"/>
            <w:shd w:val="clear" w:color="auto" w:fill="F2F2F2"/>
            <w:noWrap/>
            <w:vAlign w:val="center"/>
            <w:hideMark/>
          </w:tcPr>
          <w:p w14:paraId="5C13EA41"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030EAB4A" w14:textId="77777777" w:rsidR="00A44AAE" w:rsidRPr="00B53EBA" w:rsidRDefault="00A44AAE" w:rsidP="00E906C3">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A44AAE" w:rsidRPr="00B53EBA" w14:paraId="7477F484" w14:textId="77777777" w:rsidTr="00E906C3">
        <w:trPr>
          <w:trHeight w:val="413"/>
          <w:jc w:val="center"/>
        </w:trPr>
        <w:tc>
          <w:tcPr>
            <w:tcW w:w="4899" w:type="dxa"/>
            <w:gridSpan w:val="3"/>
            <w:shd w:val="clear" w:color="auto" w:fill="auto"/>
            <w:noWrap/>
            <w:vAlign w:val="center"/>
            <w:hideMark/>
          </w:tcPr>
          <w:p w14:paraId="4A981EEF" w14:textId="77777777" w:rsidR="00A44AAE" w:rsidRPr="00B53EBA" w:rsidRDefault="00A44AAE" w:rsidP="00E906C3">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48E78220" w14:textId="77777777" w:rsidR="00A44AAE" w:rsidRPr="00B53EBA" w:rsidRDefault="00A44AAE" w:rsidP="00E906C3">
            <w:pPr>
              <w:jc w:val="center"/>
              <w:rPr>
                <w:rFonts w:ascii="Arial" w:hAnsi="Arial" w:cs="Arial"/>
                <w:sz w:val="18"/>
                <w:szCs w:val="18"/>
                <w:lang w:val="es-GT" w:eastAsia="es-GT"/>
              </w:rPr>
            </w:pPr>
            <w:r w:rsidRPr="00B53EBA">
              <w:rPr>
                <w:rFonts w:ascii="Arial" w:hAnsi="Arial" w:cs="Arial"/>
                <w:sz w:val="18"/>
                <w:szCs w:val="18"/>
                <w:lang w:val="es-GT" w:eastAsia="es-GT"/>
              </w:rPr>
              <w:t>Administración</w:t>
            </w:r>
          </w:p>
        </w:tc>
      </w:tr>
      <w:tr w:rsidR="00A44AAE" w:rsidRPr="00B53EBA" w14:paraId="24F579C6" w14:textId="77777777" w:rsidTr="00E906C3">
        <w:trPr>
          <w:trHeight w:val="405"/>
          <w:jc w:val="center"/>
        </w:trPr>
        <w:tc>
          <w:tcPr>
            <w:tcW w:w="421" w:type="dxa"/>
            <w:shd w:val="clear" w:color="auto" w:fill="F2F2F2"/>
            <w:noWrap/>
            <w:vAlign w:val="center"/>
            <w:hideMark/>
          </w:tcPr>
          <w:p w14:paraId="38EC6590"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600117A8"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A44AAE" w:rsidRPr="00B53EBA" w14:paraId="2466B3C3" w14:textId="77777777" w:rsidTr="00E906C3">
        <w:trPr>
          <w:trHeight w:val="600"/>
          <w:jc w:val="center"/>
        </w:trPr>
        <w:tc>
          <w:tcPr>
            <w:tcW w:w="9938" w:type="dxa"/>
            <w:gridSpan w:val="4"/>
            <w:shd w:val="clear" w:color="auto" w:fill="auto"/>
            <w:vAlign w:val="center"/>
            <w:hideMark/>
          </w:tcPr>
          <w:p w14:paraId="784D706D"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b/>
                <w:sz w:val="18"/>
                <w:szCs w:val="18"/>
                <w:lang w:val="es-GT" w:eastAsia="es-GT"/>
              </w:rPr>
              <w:t>Asistente Profesional II:</w:t>
            </w:r>
          </w:p>
          <w:p w14:paraId="4DDEFB16" w14:textId="77777777" w:rsidR="00ED3997" w:rsidRPr="00B53EBA"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quinto semestre de una carrera universitaria afín al puesto y seis meses de experiencia como Asistente Profesional I o jefe técnico profesional I, en la especialidad que el puesto requiera.</w:t>
            </w:r>
          </w:p>
          <w:p w14:paraId="7E534DA2"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 xml:space="preserve"> </w:t>
            </w:r>
          </w:p>
          <w:p w14:paraId="5CD64D77"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quinto semestre de una carrera universitaria afín al puesto y dos años de experiencia en tareas relacionadas con el mismo.</w:t>
            </w:r>
          </w:p>
        </w:tc>
      </w:tr>
      <w:tr w:rsidR="00A44AAE" w:rsidRPr="00B53EBA" w14:paraId="20D37396" w14:textId="77777777" w:rsidTr="00E906C3">
        <w:trPr>
          <w:trHeight w:val="439"/>
          <w:jc w:val="center"/>
        </w:trPr>
        <w:tc>
          <w:tcPr>
            <w:tcW w:w="421" w:type="dxa"/>
            <w:shd w:val="clear" w:color="auto" w:fill="F2F2F2"/>
            <w:noWrap/>
            <w:vAlign w:val="center"/>
            <w:hideMark/>
          </w:tcPr>
          <w:p w14:paraId="130AF80A"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26DA53F4"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A44AAE" w:rsidRPr="00B53EBA" w14:paraId="4C672A40" w14:textId="77777777" w:rsidTr="00E906C3">
        <w:trPr>
          <w:trHeight w:val="499"/>
          <w:jc w:val="center"/>
        </w:trPr>
        <w:tc>
          <w:tcPr>
            <w:tcW w:w="1720" w:type="dxa"/>
            <w:gridSpan w:val="2"/>
            <w:shd w:val="clear" w:color="auto" w:fill="auto"/>
            <w:vAlign w:val="center"/>
            <w:hideMark/>
          </w:tcPr>
          <w:p w14:paraId="6B0600F4"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05F8B12" w14:textId="77777777" w:rsidR="00A44AAE" w:rsidRPr="00B53EBA" w:rsidRDefault="00A44AAE" w:rsidP="00E906C3">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A44AAE" w:rsidRPr="00B53EBA" w14:paraId="10D8500A" w14:textId="77777777" w:rsidTr="00E906C3">
        <w:trPr>
          <w:trHeight w:val="421"/>
          <w:jc w:val="center"/>
        </w:trPr>
        <w:tc>
          <w:tcPr>
            <w:tcW w:w="1720" w:type="dxa"/>
            <w:gridSpan w:val="2"/>
            <w:shd w:val="clear" w:color="auto" w:fill="auto"/>
            <w:vAlign w:val="center"/>
          </w:tcPr>
          <w:p w14:paraId="2CCCA4A1"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41D483FD"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A44AAE" w:rsidRPr="00B53EBA" w14:paraId="25EC345B" w14:textId="77777777" w:rsidTr="00E906C3">
        <w:trPr>
          <w:trHeight w:val="413"/>
          <w:jc w:val="center"/>
        </w:trPr>
        <w:tc>
          <w:tcPr>
            <w:tcW w:w="1720" w:type="dxa"/>
            <w:gridSpan w:val="2"/>
            <w:shd w:val="clear" w:color="auto" w:fill="auto"/>
            <w:vAlign w:val="center"/>
          </w:tcPr>
          <w:p w14:paraId="55833BEA"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69E6743"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Gestión de Calidad, Sistema de Registros Educativos.</w:t>
            </w:r>
          </w:p>
        </w:tc>
      </w:tr>
      <w:tr w:rsidR="00A44AAE" w:rsidRPr="00B53EBA" w14:paraId="7FD88EFB" w14:textId="77777777" w:rsidTr="00E906C3">
        <w:trPr>
          <w:trHeight w:val="405"/>
          <w:jc w:val="center"/>
        </w:trPr>
        <w:tc>
          <w:tcPr>
            <w:tcW w:w="1720" w:type="dxa"/>
            <w:gridSpan w:val="2"/>
            <w:shd w:val="clear" w:color="auto" w:fill="auto"/>
            <w:vAlign w:val="center"/>
          </w:tcPr>
          <w:p w14:paraId="71A157AE"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55AD9922" w14:textId="77777777" w:rsidR="00A44AAE" w:rsidRPr="00B53EBA" w:rsidRDefault="00A44AAE" w:rsidP="00E906C3">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31F22706" w14:textId="77777777" w:rsidR="00A44AAE" w:rsidRPr="00B53EBA" w:rsidRDefault="00A44AAE" w:rsidP="00A44AA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44AAE" w:rsidRPr="00B53EBA" w14:paraId="4303B6DC" w14:textId="77777777" w:rsidTr="00E906C3">
        <w:trPr>
          <w:trHeight w:val="450"/>
          <w:tblHeader/>
          <w:jc w:val="center"/>
        </w:trPr>
        <w:tc>
          <w:tcPr>
            <w:tcW w:w="411" w:type="dxa"/>
            <w:shd w:val="clear" w:color="auto" w:fill="F2F2F2"/>
            <w:noWrap/>
            <w:vAlign w:val="center"/>
            <w:hideMark/>
          </w:tcPr>
          <w:p w14:paraId="31CFE420"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0F6F7C64"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A44AAE" w:rsidRPr="00B53EBA" w14:paraId="2916293E" w14:textId="77777777" w:rsidTr="00E906C3">
        <w:trPr>
          <w:trHeight w:val="450"/>
          <w:jc w:val="center"/>
        </w:trPr>
        <w:tc>
          <w:tcPr>
            <w:tcW w:w="411" w:type="dxa"/>
            <w:shd w:val="clear" w:color="auto" w:fill="auto"/>
            <w:noWrap/>
            <w:vAlign w:val="center"/>
            <w:hideMark/>
          </w:tcPr>
          <w:p w14:paraId="008AE80C" w14:textId="77777777" w:rsidR="00A44AAE" w:rsidRPr="00B53EBA" w:rsidRDefault="00A44AAE" w:rsidP="00E906C3">
            <w:pPr>
              <w:numPr>
                <w:ilvl w:val="0"/>
                <w:numId w:val="127"/>
              </w:numPr>
              <w:ind w:left="417"/>
              <w:jc w:val="center"/>
              <w:rPr>
                <w:rFonts w:ascii="Arial" w:hAnsi="Arial" w:cs="Arial"/>
                <w:sz w:val="16"/>
                <w:szCs w:val="16"/>
                <w:lang w:val="es-GT" w:eastAsia="es-GT"/>
              </w:rPr>
            </w:pPr>
          </w:p>
        </w:tc>
        <w:tc>
          <w:tcPr>
            <w:tcW w:w="9527" w:type="dxa"/>
            <w:shd w:val="clear" w:color="auto" w:fill="auto"/>
            <w:vAlign w:val="center"/>
            <w:hideMark/>
          </w:tcPr>
          <w:p w14:paraId="6BF4CAD4" w14:textId="77777777" w:rsidR="00A44AAE" w:rsidRPr="00B53EBA" w:rsidRDefault="00A44AAE" w:rsidP="00E906C3">
            <w:pPr>
              <w:rPr>
                <w:rFonts w:ascii="Arial" w:hAnsi="Arial" w:cs="Arial"/>
                <w:sz w:val="16"/>
                <w:szCs w:val="16"/>
                <w:lang w:val="es-GT" w:eastAsia="es-GT"/>
              </w:rPr>
            </w:pPr>
            <w:r w:rsidRPr="00B53EBA">
              <w:rPr>
                <w:rFonts w:ascii="Arial" w:hAnsi="Arial" w:cs="Arial"/>
                <w:sz w:val="18"/>
                <w:szCs w:val="22"/>
              </w:rPr>
              <w:t>Gestión documental</w:t>
            </w:r>
          </w:p>
        </w:tc>
      </w:tr>
      <w:tr w:rsidR="00A44AAE" w:rsidRPr="00B53EBA" w14:paraId="14CFE855" w14:textId="77777777" w:rsidTr="00E906C3">
        <w:trPr>
          <w:trHeight w:val="450"/>
          <w:jc w:val="center"/>
        </w:trPr>
        <w:tc>
          <w:tcPr>
            <w:tcW w:w="411" w:type="dxa"/>
            <w:shd w:val="clear" w:color="auto" w:fill="auto"/>
            <w:noWrap/>
            <w:vAlign w:val="center"/>
            <w:hideMark/>
          </w:tcPr>
          <w:p w14:paraId="52390910" w14:textId="77777777" w:rsidR="00A44AAE" w:rsidRPr="00B53EBA" w:rsidRDefault="00A44AAE" w:rsidP="00E906C3">
            <w:pPr>
              <w:numPr>
                <w:ilvl w:val="0"/>
                <w:numId w:val="127"/>
              </w:numPr>
              <w:ind w:left="417"/>
              <w:jc w:val="center"/>
              <w:rPr>
                <w:rFonts w:ascii="Arial" w:hAnsi="Arial" w:cs="Arial"/>
                <w:sz w:val="16"/>
                <w:szCs w:val="16"/>
                <w:lang w:val="es-GT" w:eastAsia="es-GT"/>
              </w:rPr>
            </w:pPr>
          </w:p>
        </w:tc>
        <w:tc>
          <w:tcPr>
            <w:tcW w:w="9527" w:type="dxa"/>
            <w:shd w:val="clear" w:color="auto" w:fill="auto"/>
            <w:vAlign w:val="center"/>
            <w:hideMark/>
          </w:tcPr>
          <w:p w14:paraId="711D86F9" w14:textId="77777777" w:rsidR="00A44AAE" w:rsidRPr="00B53EBA" w:rsidRDefault="00A44AAE" w:rsidP="00E906C3">
            <w:pPr>
              <w:rPr>
                <w:rFonts w:ascii="Arial" w:hAnsi="Arial" w:cs="Arial"/>
                <w:sz w:val="18"/>
                <w:szCs w:val="22"/>
              </w:rPr>
            </w:pPr>
            <w:r w:rsidRPr="00B53EBA">
              <w:rPr>
                <w:rFonts w:ascii="Arial" w:hAnsi="Arial" w:cs="Arial"/>
                <w:sz w:val="18"/>
                <w:szCs w:val="22"/>
              </w:rPr>
              <w:t>Administración de información</w:t>
            </w:r>
          </w:p>
        </w:tc>
      </w:tr>
      <w:tr w:rsidR="00A44AAE" w:rsidRPr="00B53EBA" w14:paraId="25ED4A5E" w14:textId="77777777" w:rsidTr="00E906C3">
        <w:trPr>
          <w:trHeight w:val="450"/>
          <w:jc w:val="center"/>
        </w:trPr>
        <w:tc>
          <w:tcPr>
            <w:tcW w:w="411" w:type="dxa"/>
            <w:shd w:val="clear" w:color="auto" w:fill="auto"/>
            <w:noWrap/>
            <w:vAlign w:val="center"/>
            <w:hideMark/>
          </w:tcPr>
          <w:p w14:paraId="0710D1AF" w14:textId="77777777" w:rsidR="00A44AAE" w:rsidRPr="00B53EBA" w:rsidRDefault="00A44AAE" w:rsidP="00E906C3">
            <w:pPr>
              <w:numPr>
                <w:ilvl w:val="0"/>
                <w:numId w:val="127"/>
              </w:numPr>
              <w:ind w:left="417"/>
              <w:jc w:val="center"/>
              <w:rPr>
                <w:rFonts w:ascii="Arial" w:hAnsi="Arial" w:cs="Arial"/>
                <w:sz w:val="16"/>
                <w:szCs w:val="16"/>
                <w:lang w:val="es-GT" w:eastAsia="es-GT"/>
              </w:rPr>
            </w:pPr>
          </w:p>
        </w:tc>
        <w:tc>
          <w:tcPr>
            <w:tcW w:w="9527" w:type="dxa"/>
            <w:shd w:val="clear" w:color="auto" w:fill="auto"/>
            <w:vAlign w:val="center"/>
            <w:hideMark/>
          </w:tcPr>
          <w:p w14:paraId="2B48E105" w14:textId="77777777" w:rsidR="00A44AAE" w:rsidRPr="00B53EBA" w:rsidRDefault="00A44AAE" w:rsidP="00E906C3">
            <w:pPr>
              <w:rPr>
                <w:rFonts w:ascii="Arial" w:hAnsi="Arial" w:cs="Arial"/>
                <w:sz w:val="18"/>
                <w:szCs w:val="22"/>
              </w:rPr>
            </w:pPr>
            <w:r w:rsidRPr="00B53EBA">
              <w:rPr>
                <w:rFonts w:ascii="Arial" w:hAnsi="Arial" w:cs="Arial"/>
                <w:sz w:val="18"/>
                <w:szCs w:val="22"/>
              </w:rPr>
              <w:t>Atención al usuario</w:t>
            </w:r>
          </w:p>
        </w:tc>
      </w:tr>
      <w:tr w:rsidR="00A44AAE" w:rsidRPr="00B53EBA" w14:paraId="2F17CBA1" w14:textId="77777777" w:rsidTr="00E906C3">
        <w:trPr>
          <w:trHeight w:val="450"/>
          <w:jc w:val="center"/>
        </w:trPr>
        <w:tc>
          <w:tcPr>
            <w:tcW w:w="411" w:type="dxa"/>
            <w:shd w:val="clear" w:color="auto" w:fill="auto"/>
            <w:noWrap/>
            <w:vAlign w:val="center"/>
            <w:hideMark/>
          </w:tcPr>
          <w:p w14:paraId="1B4AD1EA" w14:textId="77777777" w:rsidR="00A44AAE" w:rsidRPr="00B53EBA" w:rsidRDefault="00A44AAE" w:rsidP="00E906C3">
            <w:pPr>
              <w:numPr>
                <w:ilvl w:val="0"/>
                <w:numId w:val="127"/>
              </w:numPr>
              <w:ind w:left="417"/>
              <w:jc w:val="center"/>
              <w:rPr>
                <w:rFonts w:ascii="Arial" w:hAnsi="Arial" w:cs="Arial"/>
                <w:sz w:val="16"/>
                <w:szCs w:val="16"/>
                <w:lang w:val="es-GT" w:eastAsia="es-GT"/>
              </w:rPr>
            </w:pPr>
          </w:p>
        </w:tc>
        <w:tc>
          <w:tcPr>
            <w:tcW w:w="9527" w:type="dxa"/>
            <w:shd w:val="clear" w:color="auto" w:fill="auto"/>
            <w:vAlign w:val="center"/>
            <w:hideMark/>
          </w:tcPr>
          <w:p w14:paraId="2063C8B7" w14:textId="77777777" w:rsidR="00A44AAE" w:rsidRPr="00B53EBA" w:rsidRDefault="00A44AAE" w:rsidP="00E906C3">
            <w:pPr>
              <w:rPr>
                <w:rFonts w:ascii="Arial" w:hAnsi="Arial" w:cs="Arial"/>
                <w:sz w:val="18"/>
                <w:szCs w:val="22"/>
              </w:rPr>
            </w:pPr>
            <w:r w:rsidRPr="00B53EBA">
              <w:rPr>
                <w:rFonts w:ascii="Arial" w:hAnsi="Arial" w:cs="Arial"/>
                <w:sz w:val="18"/>
                <w:szCs w:val="22"/>
              </w:rPr>
              <w:t>Elaboración de documentos oficiales</w:t>
            </w:r>
          </w:p>
        </w:tc>
      </w:tr>
      <w:tr w:rsidR="00A44AAE" w:rsidRPr="00B53EBA" w14:paraId="4265E552" w14:textId="77777777" w:rsidTr="00E906C3">
        <w:trPr>
          <w:trHeight w:val="450"/>
          <w:jc w:val="center"/>
        </w:trPr>
        <w:tc>
          <w:tcPr>
            <w:tcW w:w="411" w:type="dxa"/>
            <w:shd w:val="clear" w:color="auto" w:fill="auto"/>
            <w:noWrap/>
            <w:vAlign w:val="center"/>
          </w:tcPr>
          <w:p w14:paraId="3EEBAD57" w14:textId="77777777" w:rsidR="00A44AAE" w:rsidRPr="00B53EBA" w:rsidRDefault="00A44AAE" w:rsidP="00E906C3">
            <w:pPr>
              <w:numPr>
                <w:ilvl w:val="0"/>
                <w:numId w:val="127"/>
              </w:numPr>
              <w:ind w:left="417"/>
              <w:jc w:val="center"/>
              <w:rPr>
                <w:rFonts w:ascii="Arial" w:hAnsi="Arial" w:cs="Arial"/>
                <w:sz w:val="16"/>
                <w:szCs w:val="16"/>
                <w:lang w:val="es-GT" w:eastAsia="es-GT"/>
              </w:rPr>
            </w:pPr>
          </w:p>
        </w:tc>
        <w:tc>
          <w:tcPr>
            <w:tcW w:w="9527" w:type="dxa"/>
            <w:shd w:val="clear" w:color="auto" w:fill="auto"/>
            <w:vAlign w:val="center"/>
          </w:tcPr>
          <w:p w14:paraId="7265B1E0" w14:textId="77777777" w:rsidR="00A44AAE" w:rsidRPr="00B53EBA" w:rsidRDefault="00A44AAE" w:rsidP="00E906C3">
            <w:pPr>
              <w:rPr>
                <w:rFonts w:ascii="Arial" w:hAnsi="Arial" w:cs="Arial"/>
                <w:sz w:val="18"/>
                <w:szCs w:val="22"/>
              </w:rPr>
            </w:pPr>
            <w:r w:rsidRPr="00B53EBA">
              <w:rPr>
                <w:rFonts w:ascii="Arial" w:hAnsi="Arial" w:cs="Arial"/>
                <w:sz w:val="18"/>
                <w:szCs w:val="22"/>
              </w:rPr>
              <w:t>Administración de documentos</w:t>
            </w:r>
          </w:p>
        </w:tc>
      </w:tr>
    </w:tbl>
    <w:p w14:paraId="5A1B59DF" w14:textId="77777777" w:rsidR="00A44AAE" w:rsidRPr="00B53EBA" w:rsidRDefault="00A44AAE" w:rsidP="00A44AAE">
      <w:pPr>
        <w:rPr>
          <w:lang w:val="es-GT"/>
        </w:rPr>
      </w:pPr>
    </w:p>
    <w:p w14:paraId="6653AD1B" w14:textId="77777777" w:rsidR="00A44AAE" w:rsidRPr="00B53EBA" w:rsidRDefault="00A44AAE" w:rsidP="00A44AA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44AAE" w:rsidRPr="00B53EBA" w14:paraId="7C4C10F7" w14:textId="77777777" w:rsidTr="00E906C3">
        <w:trPr>
          <w:trHeight w:val="450"/>
          <w:tblHeader/>
          <w:jc w:val="center"/>
        </w:trPr>
        <w:tc>
          <w:tcPr>
            <w:tcW w:w="401" w:type="dxa"/>
            <w:shd w:val="clear" w:color="auto" w:fill="F2F2F2"/>
            <w:noWrap/>
            <w:vAlign w:val="center"/>
            <w:hideMark/>
          </w:tcPr>
          <w:p w14:paraId="3324D0A2"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266498F1"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A44AAE" w:rsidRPr="00B53EBA" w14:paraId="4D15163B" w14:textId="77777777" w:rsidTr="00E906C3">
        <w:trPr>
          <w:trHeight w:val="450"/>
          <w:jc w:val="center"/>
        </w:trPr>
        <w:tc>
          <w:tcPr>
            <w:tcW w:w="401" w:type="dxa"/>
            <w:shd w:val="clear" w:color="auto" w:fill="auto"/>
            <w:noWrap/>
            <w:vAlign w:val="center"/>
            <w:hideMark/>
          </w:tcPr>
          <w:p w14:paraId="0D33D582" w14:textId="77777777" w:rsidR="00A44AAE" w:rsidRPr="00B53EBA" w:rsidRDefault="00A44AAE" w:rsidP="00E906C3">
            <w:pPr>
              <w:numPr>
                <w:ilvl w:val="0"/>
                <w:numId w:val="128"/>
              </w:numPr>
              <w:ind w:left="417"/>
              <w:jc w:val="center"/>
              <w:rPr>
                <w:rFonts w:ascii="Arial" w:hAnsi="Arial" w:cs="Arial"/>
                <w:sz w:val="16"/>
                <w:szCs w:val="16"/>
                <w:lang w:val="es-GT" w:eastAsia="es-GT"/>
              </w:rPr>
            </w:pPr>
          </w:p>
        </w:tc>
        <w:tc>
          <w:tcPr>
            <w:tcW w:w="9537" w:type="dxa"/>
            <w:shd w:val="clear" w:color="auto" w:fill="auto"/>
            <w:vAlign w:val="center"/>
            <w:hideMark/>
          </w:tcPr>
          <w:p w14:paraId="1892A6C8" w14:textId="77777777" w:rsidR="00A44AAE" w:rsidRPr="00B53EBA" w:rsidRDefault="00A44AAE" w:rsidP="00E906C3">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A44AAE" w:rsidRPr="00B53EBA" w14:paraId="51D02A4D" w14:textId="77777777" w:rsidTr="00E906C3">
        <w:trPr>
          <w:trHeight w:val="450"/>
          <w:jc w:val="center"/>
        </w:trPr>
        <w:tc>
          <w:tcPr>
            <w:tcW w:w="401" w:type="dxa"/>
            <w:shd w:val="clear" w:color="auto" w:fill="auto"/>
            <w:noWrap/>
            <w:vAlign w:val="center"/>
            <w:hideMark/>
          </w:tcPr>
          <w:p w14:paraId="3D02AB87" w14:textId="77777777" w:rsidR="00A44AAE" w:rsidRPr="00B53EBA" w:rsidRDefault="00A44AAE" w:rsidP="00E906C3">
            <w:pPr>
              <w:numPr>
                <w:ilvl w:val="0"/>
                <w:numId w:val="128"/>
              </w:numPr>
              <w:ind w:left="417"/>
              <w:jc w:val="center"/>
              <w:rPr>
                <w:rFonts w:ascii="Arial" w:hAnsi="Arial" w:cs="Arial"/>
                <w:sz w:val="16"/>
                <w:szCs w:val="16"/>
                <w:lang w:val="es-GT" w:eastAsia="es-GT"/>
              </w:rPr>
            </w:pPr>
          </w:p>
        </w:tc>
        <w:tc>
          <w:tcPr>
            <w:tcW w:w="9537" w:type="dxa"/>
            <w:shd w:val="clear" w:color="auto" w:fill="auto"/>
            <w:vAlign w:val="center"/>
            <w:hideMark/>
          </w:tcPr>
          <w:p w14:paraId="2A7B2892" w14:textId="77777777" w:rsidR="00A44AAE" w:rsidRPr="00B53EBA" w:rsidRDefault="00A44AAE" w:rsidP="00E906C3">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A44AAE" w:rsidRPr="00B53EBA" w14:paraId="152A8F7D" w14:textId="77777777" w:rsidTr="00E906C3">
        <w:trPr>
          <w:trHeight w:val="450"/>
          <w:jc w:val="center"/>
        </w:trPr>
        <w:tc>
          <w:tcPr>
            <w:tcW w:w="401" w:type="dxa"/>
            <w:shd w:val="clear" w:color="auto" w:fill="auto"/>
            <w:noWrap/>
            <w:vAlign w:val="center"/>
            <w:hideMark/>
          </w:tcPr>
          <w:p w14:paraId="39F3ADD4" w14:textId="77777777" w:rsidR="00A44AAE" w:rsidRPr="00B53EBA" w:rsidRDefault="00A44AAE" w:rsidP="00E906C3">
            <w:pPr>
              <w:numPr>
                <w:ilvl w:val="0"/>
                <w:numId w:val="128"/>
              </w:numPr>
              <w:ind w:left="417"/>
              <w:jc w:val="center"/>
              <w:rPr>
                <w:rFonts w:ascii="Arial" w:hAnsi="Arial" w:cs="Arial"/>
                <w:sz w:val="16"/>
                <w:szCs w:val="16"/>
                <w:lang w:val="es-GT" w:eastAsia="es-GT"/>
              </w:rPr>
            </w:pPr>
          </w:p>
        </w:tc>
        <w:tc>
          <w:tcPr>
            <w:tcW w:w="9537" w:type="dxa"/>
            <w:shd w:val="clear" w:color="auto" w:fill="auto"/>
            <w:vAlign w:val="center"/>
            <w:hideMark/>
          </w:tcPr>
          <w:p w14:paraId="54608065"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A44AAE" w:rsidRPr="00B53EBA" w14:paraId="37CF2D8F" w14:textId="77777777" w:rsidTr="00E906C3">
        <w:trPr>
          <w:trHeight w:val="450"/>
          <w:jc w:val="center"/>
        </w:trPr>
        <w:tc>
          <w:tcPr>
            <w:tcW w:w="401" w:type="dxa"/>
            <w:shd w:val="clear" w:color="auto" w:fill="auto"/>
            <w:noWrap/>
            <w:vAlign w:val="center"/>
            <w:hideMark/>
          </w:tcPr>
          <w:p w14:paraId="1CCF7E5C" w14:textId="77777777" w:rsidR="00A44AAE" w:rsidRPr="00B53EBA" w:rsidRDefault="00A44AAE" w:rsidP="00E906C3">
            <w:pPr>
              <w:numPr>
                <w:ilvl w:val="0"/>
                <w:numId w:val="128"/>
              </w:numPr>
              <w:ind w:left="417"/>
              <w:jc w:val="center"/>
              <w:rPr>
                <w:rFonts w:ascii="Arial" w:hAnsi="Arial" w:cs="Arial"/>
                <w:sz w:val="16"/>
                <w:szCs w:val="16"/>
                <w:lang w:val="es-GT" w:eastAsia="es-GT"/>
              </w:rPr>
            </w:pPr>
          </w:p>
        </w:tc>
        <w:tc>
          <w:tcPr>
            <w:tcW w:w="9537" w:type="dxa"/>
            <w:shd w:val="clear" w:color="auto" w:fill="auto"/>
            <w:vAlign w:val="center"/>
            <w:hideMark/>
          </w:tcPr>
          <w:p w14:paraId="5F2F61FE"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A44AAE" w:rsidRPr="00B53EBA" w14:paraId="7851989A" w14:textId="77777777" w:rsidTr="00E906C3">
        <w:trPr>
          <w:trHeight w:val="450"/>
          <w:jc w:val="center"/>
        </w:trPr>
        <w:tc>
          <w:tcPr>
            <w:tcW w:w="401" w:type="dxa"/>
            <w:shd w:val="clear" w:color="auto" w:fill="auto"/>
            <w:noWrap/>
            <w:vAlign w:val="center"/>
          </w:tcPr>
          <w:p w14:paraId="22138A16" w14:textId="77777777" w:rsidR="00A44AAE" w:rsidRPr="00B53EBA" w:rsidRDefault="00A44AAE" w:rsidP="00E906C3">
            <w:pPr>
              <w:numPr>
                <w:ilvl w:val="0"/>
                <w:numId w:val="128"/>
              </w:numPr>
              <w:ind w:left="417"/>
              <w:jc w:val="center"/>
              <w:rPr>
                <w:rFonts w:ascii="Arial" w:hAnsi="Arial" w:cs="Arial"/>
                <w:sz w:val="16"/>
                <w:szCs w:val="16"/>
                <w:lang w:val="es-GT" w:eastAsia="es-GT"/>
              </w:rPr>
            </w:pPr>
          </w:p>
        </w:tc>
        <w:tc>
          <w:tcPr>
            <w:tcW w:w="9537" w:type="dxa"/>
            <w:shd w:val="clear" w:color="auto" w:fill="auto"/>
            <w:vAlign w:val="center"/>
          </w:tcPr>
          <w:p w14:paraId="62A53E3D"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6D58421B" w14:textId="77777777" w:rsidR="00A44AAE" w:rsidRPr="00B53EBA" w:rsidRDefault="00A44AAE" w:rsidP="00A44AAE">
      <w:pPr>
        <w:rPr>
          <w:lang w:val="es-GT"/>
        </w:rPr>
      </w:pPr>
    </w:p>
    <w:p w14:paraId="6DECF0E1" w14:textId="77777777" w:rsidR="00A44AAE" w:rsidRPr="00B53EBA" w:rsidRDefault="00A44AAE" w:rsidP="00A44AAE">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44AAE" w:rsidRPr="00B53EBA" w14:paraId="340DB702" w14:textId="77777777" w:rsidTr="00E906C3">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5E1D74F"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A44AAE" w:rsidRPr="00B53EBA" w14:paraId="54862DBD" w14:textId="77777777" w:rsidTr="00E906C3">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32A23E"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A86E82E"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A44AAE" w:rsidRPr="00B53EBA" w14:paraId="153F2DB2" w14:textId="77777777" w:rsidTr="00E906C3">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957D42" w14:textId="77777777" w:rsidR="00A44AAE" w:rsidRPr="00B53EBA" w:rsidRDefault="00A44AAE" w:rsidP="00E906C3">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F31F67"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085E66" w14:textId="77777777" w:rsidR="00A44AAE" w:rsidRPr="00B53EBA" w:rsidRDefault="00A44AAE" w:rsidP="00E906C3">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1A60CB"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0041C2" w14:textId="77777777" w:rsidR="00A44AAE" w:rsidRPr="00B53EBA" w:rsidRDefault="00A44AAE" w:rsidP="00E906C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E78C8B"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07548A" w14:textId="77777777" w:rsidR="00A44AAE" w:rsidRPr="00B53EBA" w:rsidRDefault="00A44AAE" w:rsidP="00E906C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42F3C5"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8EAAE6" w14:textId="77777777" w:rsidR="00A44AAE" w:rsidRPr="00B53EBA" w:rsidRDefault="00A44AAE" w:rsidP="00E906C3">
            <w:pPr>
              <w:jc w:val="center"/>
              <w:rPr>
                <w:rFonts w:ascii="Arial" w:hAnsi="Arial" w:cs="Arial"/>
                <w:b/>
                <w:sz w:val="16"/>
                <w:szCs w:val="16"/>
                <w:lang w:val="es-GT" w:eastAsia="es-GT"/>
              </w:rPr>
            </w:pPr>
          </w:p>
        </w:tc>
      </w:tr>
      <w:tr w:rsidR="00A44AAE" w:rsidRPr="00B53EBA" w14:paraId="21FD4F87" w14:textId="77777777" w:rsidTr="00E906C3">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3C8CE1F"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998478A"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A44AAE" w:rsidRPr="00B53EBA" w14:paraId="6076F922"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E0B215"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01C8069"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A44AAE" w:rsidRPr="00B53EBA" w14:paraId="3CC4D2A0"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F408803"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79AEAA36" w14:textId="77777777" w:rsidR="00A44AAE" w:rsidRPr="00B53EBA" w:rsidRDefault="00A44AAE" w:rsidP="00E906C3">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Educación, Administración de la Educación, Psicología en sus diversas ramas, Letras, Currículo, Gestión de Calidad y otras afines a la naturaleza del puesto</w:t>
            </w:r>
            <w:r w:rsidR="00EC3191" w:rsidRPr="00B53EBA">
              <w:rPr>
                <w:rFonts w:ascii="Arial" w:hAnsi="Arial" w:cs="Arial"/>
                <w:sz w:val="18"/>
                <w:szCs w:val="18"/>
              </w:rPr>
              <w:t>.</w:t>
            </w:r>
          </w:p>
        </w:tc>
      </w:tr>
    </w:tbl>
    <w:p w14:paraId="65D12B73" w14:textId="77777777" w:rsidR="00A44AAE" w:rsidRPr="00B53EBA" w:rsidRDefault="00A44AAE" w:rsidP="00A44AAE"/>
    <w:p w14:paraId="247CC720" w14:textId="77777777" w:rsidR="00A44AAE" w:rsidRPr="00B53EBA" w:rsidRDefault="00A44AAE" w:rsidP="00A44AAE">
      <w:r w:rsidRPr="00B53EBA">
        <w:br w:type="page"/>
      </w:r>
    </w:p>
    <w:p w14:paraId="61EFE320" w14:textId="77777777" w:rsidR="00A44AAE" w:rsidRPr="00B53EBA" w:rsidRDefault="00A44AAE" w:rsidP="00A44AAE"/>
    <w:p w14:paraId="4AE92DEC" w14:textId="77777777" w:rsidR="00A44AAE" w:rsidRPr="00B53EBA" w:rsidRDefault="00A44AAE" w:rsidP="00AE543E">
      <w:pPr>
        <w:pStyle w:val="Prrafodelista"/>
        <w:numPr>
          <w:ilvl w:val="0"/>
          <w:numId w:val="12"/>
        </w:numPr>
        <w:spacing w:line="360" w:lineRule="auto"/>
        <w:rPr>
          <w:rFonts w:ascii="Arial" w:hAnsi="Arial" w:cs="Arial"/>
          <w:b/>
        </w:rPr>
      </w:pPr>
      <w:r w:rsidRPr="00B53EBA">
        <w:rPr>
          <w:rFonts w:ascii="Arial" w:hAnsi="Arial" w:cs="Arial"/>
          <w:b/>
        </w:rPr>
        <w:t>ASISTENTE DEL DEPARTAMENTO DE TEXTOS, MATERIALES Y MEDIOS AUDIOVISUALES II</w:t>
      </w:r>
    </w:p>
    <w:p w14:paraId="6E9394C4" w14:textId="77777777" w:rsidR="00A44AAE" w:rsidRPr="00B53EBA" w:rsidRDefault="00A44AAE" w:rsidP="00A44AAE">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44AAE" w:rsidRPr="00B53EBA" w14:paraId="7581C151" w14:textId="77777777" w:rsidTr="00E906C3">
        <w:trPr>
          <w:trHeight w:val="405"/>
          <w:jc w:val="center"/>
        </w:trPr>
        <w:tc>
          <w:tcPr>
            <w:tcW w:w="9959" w:type="dxa"/>
            <w:gridSpan w:val="4"/>
            <w:shd w:val="clear" w:color="auto" w:fill="F2F2F2"/>
            <w:noWrap/>
            <w:vAlign w:val="center"/>
            <w:hideMark/>
          </w:tcPr>
          <w:p w14:paraId="2EBF21D5" w14:textId="77777777" w:rsidR="00A44AAE" w:rsidRPr="00B53EBA" w:rsidRDefault="00A44AAE" w:rsidP="00E906C3">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A44AAE" w:rsidRPr="00B53EBA" w14:paraId="4CFB6060" w14:textId="77777777" w:rsidTr="00E906C3">
        <w:trPr>
          <w:trHeight w:val="538"/>
          <w:jc w:val="center"/>
        </w:trPr>
        <w:tc>
          <w:tcPr>
            <w:tcW w:w="1513" w:type="dxa"/>
            <w:shd w:val="clear" w:color="auto" w:fill="auto"/>
            <w:vAlign w:val="center"/>
            <w:hideMark/>
          </w:tcPr>
          <w:p w14:paraId="0DE23192"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39946C4E" w14:textId="77777777" w:rsidR="00A44AAE" w:rsidRPr="00B53EBA" w:rsidRDefault="00A44AAE" w:rsidP="00E906C3">
            <w:pPr>
              <w:spacing w:line="276" w:lineRule="auto"/>
              <w:jc w:val="center"/>
              <w:rPr>
                <w:rFonts w:ascii="Arial" w:hAnsi="Arial" w:cs="Arial"/>
                <w:b/>
                <w:sz w:val="18"/>
                <w:szCs w:val="18"/>
              </w:rPr>
            </w:pPr>
            <w:r w:rsidRPr="00B53EBA">
              <w:rPr>
                <w:rFonts w:ascii="Arial" w:hAnsi="Arial" w:cs="Arial"/>
                <w:b/>
                <w:sz w:val="18"/>
                <w:szCs w:val="18"/>
              </w:rPr>
              <w:t>Asistente del Departamento de Textos, Materiales y Medios Audiovisuales II</w:t>
            </w:r>
          </w:p>
        </w:tc>
        <w:tc>
          <w:tcPr>
            <w:tcW w:w="1701" w:type="dxa"/>
            <w:shd w:val="clear" w:color="auto" w:fill="auto"/>
            <w:vAlign w:val="center"/>
            <w:hideMark/>
          </w:tcPr>
          <w:p w14:paraId="0E0BC401"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746B21C4" w14:textId="77777777" w:rsidR="00A44AAE" w:rsidRPr="00B53EBA" w:rsidRDefault="00A44AAE" w:rsidP="00E906C3">
            <w:pPr>
              <w:jc w:val="center"/>
              <w:rPr>
                <w:rFonts w:ascii="Arial" w:hAnsi="Arial" w:cs="Arial"/>
                <w:b/>
                <w:sz w:val="18"/>
                <w:szCs w:val="16"/>
                <w:lang w:val="es-GT" w:eastAsia="es-GT"/>
              </w:rPr>
            </w:pPr>
            <w:r w:rsidRPr="00B53EBA">
              <w:rPr>
                <w:rFonts w:ascii="Arial" w:hAnsi="Arial" w:cs="Arial"/>
                <w:b/>
                <w:sz w:val="18"/>
                <w:szCs w:val="16"/>
                <w:lang w:val="es-GT" w:eastAsia="es-GT"/>
              </w:rPr>
              <w:t>Asistente Profesional III</w:t>
            </w:r>
          </w:p>
        </w:tc>
      </w:tr>
      <w:tr w:rsidR="00A44AAE" w:rsidRPr="00B53EBA" w14:paraId="6DC8BB53" w14:textId="77777777" w:rsidTr="00E906C3">
        <w:trPr>
          <w:trHeight w:val="600"/>
          <w:jc w:val="center"/>
        </w:trPr>
        <w:tc>
          <w:tcPr>
            <w:tcW w:w="1513" w:type="dxa"/>
            <w:shd w:val="clear" w:color="auto" w:fill="auto"/>
            <w:vAlign w:val="center"/>
            <w:hideMark/>
          </w:tcPr>
          <w:p w14:paraId="62AD2C99"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2894CEBD" w14:textId="77777777" w:rsidR="00A44AAE" w:rsidRPr="00B53EBA" w:rsidRDefault="00A44AAE" w:rsidP="00E906C3">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6FCBE460"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7C052E28" w14:textId="77777777" w:rsidR="00A44AAE" w:rsidRPr="00B53EBA" w:rsidRDefault="00A44AAE" w:rsidP="00E906C3">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A44AAE" w:rsidRPr="00B53EBA" w14:paraId="65C17E63" w14:textId="77777777" w:rsidTr="00E906C3">
        <w:trPr>
          <w:trHeight w:val="600"/>
          <w:jc w:val="center"/>
        </w:trPr>
        <w:tc>
          <w:tcPr>
            <w:tcW w:w="1513" w:type="dxa"/>
            <w:shd w:val="clear" w:color="auto" w:fill="auto"/>
            <w:vAlign w:val="center"/>
            <w:hideMark/>
          </w:tcPr>
          <w:p w14:paraId="48C756AA"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225486CF" w14:textId="77777777" w:rsidR="00A44AAE" w:rsidRPr="00B53EBA" w:rsidRDefault="00A44AAE" w:rsidP="00E906C3">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14:paraId="1FC47EE1"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504442BF" w14:textId="77777777" w:rsidR="00A44AAE" w:rsidRPr="00B53EBA" w:rsidRDefault="00A44AAE" w:rsidP="00E906C3">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A44AAE" w:rsidRPr="00B53EBA" w14:paraId="7C7D2CB4" w14:textId="77777777" w:rsidTr="00E906C3">
        <w:trPr>
          <w:trHeight w:val="600"/>
          <w:jc w:val="center"/>
        </w:trPr>
        <w:tc>
          <w:tcPr>
            <w:tcW w:w="1513" w:type="dxa"/>
            <w:shd w:val="clear" w:color="auto" w:fill="auto"/>
            <w:vAlign w:val="center"/>
          </w:tcPr>
          <w:p w14:paraId="4B1A9679"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87D1107" w14:textId="41F64806" w:rsidR="00A44AAE" w:rsidRPr="00B53EBA" w:rsidRDefault="00672C12" w:rsidP="00672C12">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1032AC2"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018C3FEE" w14:textId="77777777" w:rsidR="00A44AAE" w:rsidRPr="00B53EBA" w:rsidRDefault="00A44AAE" w:rsidP="00E906C3">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6928EBC7" w14:textId="77777777" w:rsidR="00A44AAE" w:rsidRPr="00B53EBA" w:rsidRDefault="00A44AAE" w:rsidP="00A44AA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44AAE" w:rsidRPr="00B53EBA" w14:paraId="6C69159F" w14:textId="77777777" w:rsidTr="00E906C3">
        <w:trPr>
          <w:trHeight w:val="405"/>
          <w:tblHeader/>
          <w:jc w:val="center"/>
        </w:trPr>
        <w:tc>
          <w:tcPr>
            <w:tcW w:w="9959" w:type="dxa"/>
            <w:gridSpan w:val="2"/>
            <w:shd w:val="clear" w:color="auto" w:fill="F2F2F2"/>
            <w:noWrap/>
            <w:vAlign w:val="center"/>
            <w:hideMark/>
          </w:tcPr>
          <w:p w14:paraId="61EA165F" w14:textId="77777777" w:rsidR="00A44AAE" w:rsidRPr="00B53EBA" w:rsidRDefault="00A44AAE" w:rsidP="00E906C3">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A44AAE" w:rsidRPr="00B53EBA" w14:paraId="426324AD" w14:textId="77777777" w:rsidTr="00E906C3">
        <w:trPr>
          <w:trHeight w:val="243"/>
          <w:jc w:val="center"/>
        </w:trPr>
        <w:tc>
          <w:tcPr>
            <w:tcW w:w="421" w:type="dxa"/>
            <w:shd w:val="clear" w:color="auto" w:fill="F2F2F2"/>
            <w:noWrap/>
            <w:vAlign w:val="center"/>
            <w:hideMark/>
          </w:tcPr>
          <w:p w14:paraId="166F702C"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4C2F01C1"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A44AAE" w:rsidRPr="00B53EBA" w14:paraId="66D8A5EF" w14:textId="77777777" w:rsidTr="00E906C3">
        <w:trPr>
          <w:trHeight w:val="698"/>
          <w:jc w:val="center"/>
        </w:trPr>
        <w:tc>
          <w:tcPr>
            <w:tcW w:w="9959" w:type="dxa"/>
            <w:gridSpan w:val="2"/>
            <w:shd w:val="clear" w:color="auto" w:fill="auto"/>
            <w:vAlign w:val="center"/>
            <w:hideMark/>
          </w:tcPr>
          <w:p w14:paraId="7082D956" w14:textId="77777777" w:rsidR="00A44AAE" w:rsidRPr="00A92CB1" w:rsidRDefault="00A44AAE" w:rsidP="00E906C3">
            <w:pPr>
              <w:jc w:val="both"/>
              <w:rPr>
                <w:rFonts w:ascii="Arial" w:hAnsi="Arial" w:cs="Arial"/>
                <w:sz w:val="18"/>
                <w:szCs w:val="16"/>
                <w:lang w:val="es-GT" w:eastAsia="es-GT"/>
              </w:rPr>
            </w:pPr>
            <w:r w:rsidRPr="00A92CB1">
              <w:rPr>
                <w:rFonts w:ascii="Arial" w:hAnsi="Arial" w:cs="Arial"/>
                <w:sz w:val="18"/>
                <w:szCs w:val="16"/>
                <w:lang w:val="es-GT" w:eastAsia="es-GT"/>
              </w:rPr>
              <w:t xml:space="preserve">Proporcionar asistencia técnica al Departamento </w:t>
            </w:r>
            <w:r w:rsidRPr="00A92CB1">
              <w:rPr>
                <w:rFonts w:ascii="Arial" w:hAnsi="Arial" w:cs="Arial"/>
                <w:sz w:val="18"/>
                <w:szCs w:val="18"/>
              </w:rPr>
              <w:t>de Textos, Materiales y Medios Audiovisuales</w:t>
            </w:r>
            <w:r w:rsidRPr="00A92CB1">
              <w:rPr>
                <w:rFonts w:ascii="Arial" w:hAnsi="Arial" w:cs="Arial"/>
                <w:sz w:val="18"/>
                <w:szCs w:val="16"/>
                <w:lang w:val="es-GT" w:eastAsia="es-GT"/>
              </w:rPr>
              <w:t xml:space="preserve"> para el desarrollo eficiente y eficaz de las actividades que realiza.</w:t>
            </w:r>
          </w:p>
        </w:tc>
      </w:tr>
    </w:tbl>
    <w:p w14:paraId="2062BF08" w14:textId="77777777" w:rsidR="00A44AAE" w:rsidRPr="00B53EBA" w:rsidRDefault="00A44AAE" w:rsidP="00A44AA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44AAE" w:rsidRPr="00B53EBA" w14:paraId="5B88F5A0" w14:textId="77777777" w:rsidTr="00E906C3">
        <w:trPr>
          <w:trHeight w:val="405"/>
          <w:tblHeader/>
          <w:jc w:val="center"/>
        </w:trPr>
        <w:tc>
          <w:tcPr>
            <w:tcW w:w="421" w:type="dxa"/>
            <w:shd w:val="clear" w:color="auto" w:fill="F2F2F2"/>
            <w:noWrap/>
            <w:vAlign w:val="center"/>
            <w:hideMark/>
          </w:tcPr>
          <w:p w14:paraId="07475D64" w14:textId="77777777" w:rsidR="00A44AAE" w:rsidRPr="00B53EBA" w:rsidRDefault="00A44AAE"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7D683BE"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A44AAE" w:rsidRPr="00B53EBA" w14:paraId="3982A4C0" w14:textId="77777777" w:rsidTr="00E906C3">
        <w:trPr>
          <w:trHeight w:val="257"/>
          <w:jc w:val="center"/>
        </w:trPr>
        <w:tc>
          <w:tcPr>
            <w:tcW w:w="421" w:type="dxa"/>
            <w:shd w:val="clear" w:color="auto" w:fill="F2F2F2"/>
            <w:noWrap/>
            <w:vAlign w:val="center"/>
            <w:hideMark/>
          </w:tcPr>
          <w:p w14:paraId="3043E0A7" w14:textId="77777777" w:rsidR="00A44AAE" w:rsidRPr="00B53EBA" w:rsidRDefault="00A44AAE" w:rsidP="00E906C3">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370E453A" w14:textId="77777777" w:rsidR="00A44AAE" w:rsidRPr="00B53EBA" w:rsidRDefault="00A44AAE" w:rsidP="00E906C3">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A44AAE" w:rsidRPr="00B53EBA" w14:paraId="71C04713" w14:textId="77777777" w:rsidTr="00E906C3">
        <w:trPr>
          <w:trHeight w:val="364"/>
          <w:jc w:val="center"/>
        </w:trPr>
        <w:tc>
          <w:tcPr>
            <w:tcW w:w="421" w:type="dxa"/>
            <w:shd w:val="clear" w:color="auto" w:fill="auto"/>
            <w:noWrap/>
            <w:vAlign w:val="center"/>
            <w:hideMark/>
          </w:tcPr>
          <w:p w14:paraId="63F73C0E"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1EC7CAEA"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Brindar asistencia técnica a la jefatura del departamento, con la finalidad de dar fluidez a las acciones que se realizan en el mismo.</w:t>
            </w:r>
          </w:p>
        </w:tc>
      </w:tr>
      <w:tr w:rsidR="00A44AAE" w:rsidRPr="00B53EBA" w14:paraId="4FE2042C" w14:textId="77777777" w:rsidTr="00E906C3">
        <w:trPr>
          <w:trHeight w:val="409"/>
          <w:jc w:val="center"/>
        </w:trPr>
        <w:tc>
          <w:tcPr>
            <w:tcW w:w="421" w:type="dxa"/>
            <w:shd w:val="clear" w:color="auto" w:fill="auto"/>
            <w:noWrap/>
            <w:vAlign w:val="center"/>
            <w:hideMark/>
          </w:tcPr>
          <w:p w14:paraId="78739C75"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06463EC0"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Elaborar la documentación relacionada con las actividades técnicas del departamento de Procesos Individuales, de acuerdo con la asignación específica.</w:t>
            </w:r>
          </w:p>
        </w:tc>
      </w:tr>
      <w:tr w:rsidR="00A44AAE" w:rsidRPr="00B53EBA" w14:paraId="6377351D" w14:textId="77777777" w:rsidTr="00E906C3">
        <w:trPr>
          <w:trHeight w:val="429"/>
          <w:jc w:val="center"/>
        </w:trPr>
        <w:tc>
          <w:tcPr>
            <w:tcW w:w="421" w:type="dxa"/>
            <w:shd w:val="clear" w:color="auto" w:fill="auto"/>
            <w:noWrap/>
            <w:vAlign w:val="center"/>
          </w:tcPr>
          <w:p w14:paraId="2CC6DD35"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64211032"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Elaborar documentos oficiales solicitados por la jefatura correspondiente de acuerdo con los lineamientos establecidos.</w:t>
            </w:r>
          </w:p>
        </w:tc>
      </w:tr>
      <w:tr w:rsidR="00A44AAE" w:rsidRPr="00B53EBA" w14:paraId="24BF9F1B" w14:textId="77777777" w:rsidTr="00E906C3">
        <w:trPr>
          <w:trHeight w:val="429"/>
          <w:jc w:val="center"/>
        </w:trPr>
        <w:tc>
          <w:tcPr>
            <w:tcW w:w="421" w:type="dxa"/>
            <w:shd w:val="clear" w:color="auto" w:fill="auto"/>
            <w:noWrap/>
            <w:vAlign w:val="center"/>
          </w:tcPr>
          <w:p w14:paraId="6F3D8967"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26CD1587"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 xml:space="preserve">Asistir las acciones técnicas de los procesos de acreditación y certificación de textos, medios y materiales educativos, y en el proceso de revisión y actualización de formatos de registros de evaluación de fin de ciclo. </w:t>
            </w:r>
          </w:p>
        </w:tc>
      </w:tr>
      <w:tr w:rsidR="00A44AAE" w:rsidRPr="00B53EBA" w14:paraId="6AAB1B5F" w14:textId="77777777" w:rsidTr="00E906C3">
        <w:trPr>
          <w:trHeight w:val="429"/>
          <w:jc w:val="center"/>
        </w:trPr>
        <w:tc>
          <w:tcPr>
            <w:tcW w:w="421" w:type="dxa"/>
            <w:shd w:val="clear" w:color="auto" w:fill="auto"/>
            <w:noWrap/>
            <w:vAlign w:val="center"/>
          </w:tcPr>
          <w:p w14:paraId="66479816"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63A2768E"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Realizar actividades de logística gestionadas por la jefatura, que permita el desarrollo eficiente de talleres, inducciones, reuniones, conferencias y cualquier otro evento que realice el departamento.</w:t>
            </w:r>
          </w:p>
        </w:tc>
      </w:tr>
      <w:tr w:rsidR="00A44AAE" w:rsidRPr="00B53EBA" w14:paraId="74193C5C" w14:textId="77777777" w:rsidTr="00E906C3">
        <w:trPr>
          <w:trHeight w:val="429"/>
          <w:jc w:val="center"/>
        </w:trPr>
        <w:tc>
          <w:tcPr>
            <w:tcW w:w="421" w:type="dxa"/>
            <w:shd w:val="clear" w:color="auto" w:fill="auto"/>
            <w:noWrap/>
            <w:vAlign w:val="center"/>
          </w:tcPr>
          <w:p w14:paraId="4145FA08"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3495DBAD"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Participar emitiendo opinión técnica, en la preparación de planes y procedimientos administrativos, de acuerdo con lo solicitado por la jefatura del departamento.</w:t>
            </w:r>
          </w:p>
        </w:tc>
      </w:tr>
      <w:tr w:rsidR="00A44AAE" w:rsidRPr="00B53EBA" w14:paraId="6AEB8380" w14:textId="77777777" w:rsidTr="00E906C3">
        <w:trPr>
          <w:trHeight w:val="429"/>
          <w:jc w:val="center"/>
        </w:trPr>
        <w:tc>
          <w:tcPr>
            <w:tcW w:w="421" w:type="dxa"/>
            <w:shd w:val="clear" w:color="auto" w:fill="auto"/>
            <w:noWrap/>
            <w:vAlign w:val="center"/>
          </w:tcPr>
          <w:p w14:paraId="072D7E53"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7753F504"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Proporcionar atención telefónica, presencial y por correo electrónico a los usuarios internos y externos, que solicitan información al departamento, tomando en cuenta los requerimientos específicos.</w:t>
            </w:r>
          </w:p>
        </w:tc>
      </w:tr>
      <w:tr w:rsidR="00A44AAE" w:rsidRPr="00B53EBA" w14:paraId="378565E1" w14:textId="77777777" w:rsidTr="00E906C3">
        <w:trPr>
          <w:trHeight w:val="429"/>
          <w:jc w:val="center"/>
        </w:trPr>
        <w:tc>
          <w:tcPr>
            <w:tcW w:w="421" w:type="dxa"/>
            <w:shd w:val="clear" w:color="auto" w:fill="auto"/>
            <w:noWrap/>
            <w:vAlign w:val="center"/>
          </w:tcPr>
          <w:p w14:paraId="6820B8D0"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4A5EF262"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Realizar actividades de seguimiento y control de los documentos enviados y recibidos, en forma electrónica y física, del departamento.</w:t>
            </w:r>
          </w:p>
        </w:tc>
      </w:tr>
      <w:tr w:rsidR="00A44AAE" w:rsidRPr="00B53EBA" w14:paraId="4B27101B" w14:textId="77777777" w:rsidTr="00E906C3">
        <w:trPr>
          <w:trHeight w:val="429"/>
          <w:jc w:val="center"/>
        </w:trPr>
        <w:tc>
          <w:tcPr>
            <w:tcW w:w="421" w:type="dxa"/>
            <w:shd w:val="clear" w:color="auto" w:fill="auto"/>
            <w:noWrap/>
            <w:vAlign w:val="center"/>
          </w:tcPr>
          <w:p w14:paraId="13A23F22"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525CBF63"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Clasificar los archivos de correspondencia física y digital del departamento, atendiendo los criterios establecidos y asegurando el resguardo adecuado de la documentación.</w:t>
            </w:r>
          </w:p>
        </w:tc>
      </w:tr>
      <w:tr w:rsidR="00A44AAE" w:rsidRPr="00B53EBA" w14:paraId="05B04254" w14:textId="77777777" w:rsidTr="00E906C3">
        <w:trPr>
          <w:trHeight w:val="429"/>
          <w:jc w:val="center"/>
        </w:trPr>
        <w:tc>
          <w:tcPr>
            <w:tcW w:w="421" w:type="dxa"/>
            <w:shd w:val="clear" w:color="auto" w:fill="auto"/>
            <w:noWrap/>
            <w:vAlign w:val="center"/>
          </w:tcPr>
          <w:p w14:paraId="34A1BF2A"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3C2F828D"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Registrar y controlar los materiales y el equipo utilizado para el desarrollo de los procesos del departamento.</w:t>
            </w:r>
          </w:p>
        </w:tc>
      </w:tr>
      <w:tr w:rsidR="00A44AAE" w:rsidRPr="00B53EBA" w14:paraId="600638CD" w14:textId="77777777" w:rsidTr="00E906C3">
        <w:trPr>
          <w:trHeight w:val="429"/>
          <w:jc w:val="center"/>
        </w:trPr>
        <w:tc>
          <w:tcPr>
            <w:tcW w:w="421" w:type="dxa"/>
            <w:shd w:val="clear" w:color="auto" w:fill="auto"/>
            <w:noWrap/>
            <w:vAlign w:val="center"/>
          </w:tcPr>
          <w:p w14:paraId="55ED4198"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09FA3D16"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8"/>
              </w:rPr>
              <w:t>Brindar el apoyo técnico requerido por parte de la subdirección correspondiente.</w:t>
            </w:r>
          </w:p>
        </w:tc>
      </w:tr>
      <w:tr w:rsidR="00A44AAE" w:rsidRPr="00B53EBA" w14:paraId="4FCE1225" w14:textId="77777777" w:rsidTr="00E906C3">
        <w:trPr>
          <w:trHeight w:val="429"/>
          <w:jc w:val="center"/>
        </w:trPr>
        <w:tc>
          <w:tcPr>
            <w:tcW w:w="421" w:type="dxa"/>
            <w:shd w:val="clear" w:color="auto" w:fill="auto"/>
            <w:noWrap/>
            <w:vAlign w:val="center"/>
          </w:tcPr>
          <w:p w14:paraId="69BDF912"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38091742" w14:textId="77777777" w:rsidR="00A44AAE" w:rsidRPr="00B53EBA" w:rsidRDefault="00A44AAE" w:rsidP="00E906C3">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A44AAE" w:rsidRPr="00B53EBA" w14:paraId="03521DA4" w14:textId="77777777" w:rsidTr="00E906C3">
        <w:trPr>
          <w:trHeight w:val="429"/>
          <w:jc w:val="center"/>
        </w:trPr>
        <w:tc>
          <w:tcPr>
            <w:tcW w:w="421" w:type="dxa"/>
            <w:shd w:val="clear" w:color="auto" w:fill="auto"/>
            <w:noWrap/>
            <w:vAlign w:val="center"/>
          </w:tcPr>
          <w:p w14:paraId="2F9B071C"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696C85B3" w14:textId="77777777" w:rsidR="00A44AAE" w:rsidRPr="00B53EBA" w:rsidRDefault="00A44AAE" w:rsidP="00E906C3">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A44AAE" w:rsidRPr="00B53EBA" w14:paraId="117B8DE9" w14:textId="77777777" w:rsidTr="00E906C3">
        <w:trPr>
          <w:trHeight w:val="429"/>
          <w:jc w:val="center"/>
        </w:trPr>
        <w:tc>
          <w:tcPr>
            <w:tcW w:w="421" w:type="dxa"/>
            <w:shd w:val="clear" w:color="auto" w:fill="auto"/>
            <w:noWrap/>
            <w:vAlign w:val="center"/>
          </w:tcPr>
          <w:p w14:paraId="0047C87E"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5CE327D2" w14:textId="01C605A4" w:rsidR="00A44AAE" w:rsidRPr="00B53EBA" w:rsidRDefault="00A44AAE" w:rsidP="00A92CB1">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A44AAE" w:rsidRPr="00B53EBA" w14:paraId="31CE185F" w14:textId="77777777" w:rsidTr="00E906C3">
        <w:trPr>
          <w:trHeight w:val="539"/>
          <w:jc w:val="center"/>
        </w:trPr>
        <w:tc>
          <w:tcPr>
            <w:tcW w:w="421" w:type="dxa"/>
            <w:shd w:val="clear" w:color="auto" w:fill="auto"/>
            <w:noWrap/>
            <w:vAlign w:val="center"/>
          </w:tcPr>
          <w:p w14:paraId="4BFFD911" w14:textId="77777777" w:rsidR="00A44AAE" w:rsidRPr="00B53EBA" w:rsidRDefault="00A44AAE" w:rsidP="00E906C3">
            <w:pPr>
              <w:numPr>
                <w:ilvl w:val="0"/>
                <w:numId w:val="180"/>
              </w:numPr>
              <w:ind w:left="417"/>
              <w:jc w:val="center"/>
              <w:rPr>
                <w:rFonts w:ascii="Arial" w:hAnsi="Arial" w:cs="Arial"/>
                <w:lang w:val="es-GT" w:eastAsia="es-GT"/>
              </w:rPr>
            </w:pPr>
          </w:p>
        </w:tc>
        <w:tc>
          <w:tcPr>
            <w:tcW w:w="9538" w:type="dxa"/>
            <w:shd w:val="clear" w:color="auto" w:fill="auto"/>
            <w:vAlign w:val="center"/>
          </w:tcPr>
          <w:p w14:paraId="31374E93" w14:textId="77777777" w:rsidR="00A44AAE" w:rsidRPr="00B53EBA" w:rsidRDefault="00A44AAE" w:rsidP="00E906C3">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4A89CC7A" w14:textId="77777777" w:rsidR="00A44AAE" w:rsidRPr="00B53EBA" w:rsidRDefault="00A44AAE" w:rsidP="00A44AA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44AAE" w:rsidRPr="00B53EBA" w14:paraId="6DCEBE49" w14:textId="77777777" w:rsidTr="00E906C3">
        <w:trPr>
          <w:trHeight w:val="355"/>
          <w:tblHeader/>
          <w:jc w:val="center"/>
        </w:trPr>
        <w:tc>
          <w:tcPr>
            <w:tcW w:w="421" w:type="dxa"/>
            <w:shd w:val="clear" w:color="auto" w:fill="F2F2F2"/>
            <w:noWrap/>
            <w:vAlign w:val="center"/>
            <w:hideMark/>
          </w:tcPr>
          <w:p w14:paraId="2376479A" w14:textId="77777777" w:rsidR="00A44AAE" w:rsidRPr="00B53EBA" w:rsidRDefault="00A44AAE" w:rsidP="00E906C3">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0BA5AC46"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A44AAE" w:rsidRPr="00B53EBA" w14:paraId="52B24AEA" w14:textId="77777777" w:rsidTr="00E906C3">
        <w:trPr>
          <w:trHeight w:val="405"/>
          <w:jc w:val="center"/>
        </w:trPr>
        <w:tc>
          <w:tcPr>
            <w:tcW w:w="1720" w:type="dxa"/>
            <w:gridSpan w:val="2"/>
            <w:shd w:val="clear" w:color="auto" w:fill="auto"/>
            <w:vAlign w:val="center"/>
            <w:hideMark/>
          </w:tcPr>
          <w:p w14:paraId="2F66F3F3"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1BA98DD1"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A44AAE" w:rsidRPr="00B53EBA" w14:paraId="1E163D7A" w14:textId="77777777" w:rsidTr="00E906C3">
        <w:trPr>
          <w:trHeight w:val="424"/>
          <w:jc w:val="center"/>
        </w:trPr>
        <w:tc>
          <w:tcPr>
            <w:tcW w:w="1720" w:type="dxa"/>
            <w:gridSpan w:val="2"/>
            <w:shd w:val="clear" w:color="auto" w:fill="auto"/>
            <w:vAlign w:val="center"/>
            <w:hideMark/>
          </w:tcPr>
          <w:p w14:paraId="1CF0D17F" w14:textId="77777777" w:rsidR="00A44AAE" w:rsidRPr="00B53EBA" w:rsidRDefault="00A44AAE" w:rsidP="00E906C3">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DA1AA7C"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 xml:space="preserve">Directores y docentes, instituciones que desarrollan textos en colaboración con el MINEDUC. </w:t>
            </w:r>
          </w:p>
        </w:tc>
      </w:tr>
    </w:tbl>
    <w:p w14:paraId="56413069" w14:textId="77777777" w:rsidR="00A44AAE" w:rsidRPr="00B53EBA" w:rsidRDefault="00A44AAE" w:rsidP="00A44AAE"/>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44AAE" w:rsidRPr="00B53EBA" w14:paraId="5BFB2A19" w14:textId="77777777" w:rsidTr="00E906C3">
        <w:trPr>
          <w:trHeight w:val="405"/>
          <w:tblHeader/>
          <w:jc w:val="center"/>
        </w:trPr>
        <w:tc>
          <w:tcPr>
            <w:tcW w:w="9938" w:type="dxa"/>
            <w:gridSpan w:val="4"/>
            <w:shd w:val="clear" w:color="auto" w:fill="F2F2F2"/>
            <w:vAlign w:val="center"/>
            <w:hideMark/>
          </w:tcPr>
          <w:p w14:paraId="1DEB03BD" w14:textId="77777777" w:rsidR="00A44AAE" w:rsidRPr="00B53EBA" w:rsidRDefault="00A44AAE" w:rsidP="00E906C3">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A44AAE" w:rsidRPr="00B53EBA" w14:paraId="3343585D" w14:textId="77777777" w:rsidTr="00E906C3">
        <w:trPr>
          <w:trHeight w:val="269"/>
          <w:jc w:val="center"/>
        </w:trPr>
        <w:tc>
          <w:tcPr>
            <w:tcW w:w="421" w:type="dxa"/>
            <w:shd w:val="clear" w:color="auto" w:fill="F2F2F2"/>
            <w:noWrap/>
            <w:vAlign w:val="center"/>
            <w:hideMark/>
          </w:tcPr>
          <w:p w14:paraId="4D8AE303"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6433D370"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A44AAE" w:rsidRPr="00B53EBA" w14:paraId="633A2B62" w14:textId="77777777" w:rsidTr="00E906C3">
        <w:trPr>
          <w:trHeight w:val="325"/>
          <w:jc w:val="center"/>
        </w:trPr>
        <w:tc>
          <w:tcPr>
            <w:tcW w:w="4899" w:type="dxa"/>
            <w:gridSpan w:val="3"/>
            <w:shd w:val="clear" w:color="auto" w:fill="F2F2F2"/>
            <w:noWrap/>
            <w:vAlign w:val="center"/>
            <w:hideMark/>
          </w:tcPr>
          <w:p w14:paraId="39A1B81C"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0C20D93A" w14:textId="77777777" w:rsidR="00A44AAE" w:rsidRPr="00B53EBA" w:rsidRDefault="00A44AAE" w:rsidP="00E906C3">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A44AAE" w:rsidRPr="00B53EBA" w14:paraId="52528503" w14:textId="77777777" w:rsidTr="00E906C3">
        <w:trPr>
          <w:trHeight w:val="413"/>
          <w:jc w:val="center"/>
        </w:trPr>
        <w:tc>
          <w:tcPr>
            <w:tcW w:w="4899" w:type="dxa"/>
            <w:gridSpan w:val="3"/>
            <w:shd w:val="clear" w:color="auto" w:fill="auto"/>
            <w:noWrap/>
            <w:vAlign w:val="center"/>
            <w:hideMark/>
          </w:tcPr>
          <w:p w14:paraId="499F39F9" w14:textId="77777777" w:rsidR="00A44AAE" w:rsidRPr="00B53EBA" w:rsidRDefault="00A44AAE" w:rsidP="00E906C3">
            <w:pPr>
              <w:jc w:val="center"/>
              <w:rPr>
                <w:rFonts w:ascii="Arial" w:hAnsi="Arial" w:cs="Arial"/>
                <w:sz w:val="18"/>
                <w:szCs w:val="18"/>
                <w:lang w:val="es-GT" w:eastAsia="es-GT"/>
              </w:rPr>
            </w:pPr>
            <w:r w:rsidRPr="00B53EBA">
              <w:rPr>
                <w:rFonts w:ascii="Arial" w:hAnsi="Arial" w:cs="Arial"/>
                <w:sz w:val="18"/>
                <w:szCs w:val="18"/>
                <w:lang w:val="es-GT" w:eastAsia="es-GT"/>
              </w:rPr>
              <w:t>Estudiante universitario</w:t>
            </w:r>
          </w:p>
        </w:tc>
        <w:tc>
          <w:tcPr>
            <w:tcW w:w="5039" w:type="dxa"/>
            <w:shd w:val="clear" w:color="auto" w:fill="auto"/>
            <w:vAlign w:val="center"/>
            <w:hideMark/>
          </w:tcPr>
          <w:p w14:paraId="7C7FEA75" w14:textId="77777777" w:rsidR="00A44AAE" w:rsidRPr="00B53EBA" w:rsidRDefault="00A44AAE" w:rsidP="00E906C3">
            <w:pPr>
              <w:jc w:val="center"/>
              <w:rPr>
                <w:rFonts w:ascii="Arial" w:hAnsi="Arial" w:cs="Arial"/>
                <w:sz w:val="18"/>
                <w:szCs w:val="18"/>
                <w:lang w:val="es-GT" w:eastAsia="es-GT"/>
              </w:rPr>
            </w:pPr>
            <w:r w:rsidRPr="00B53EBA">
              <w:rPr>
                <w:rFonts w:ascii="Arial" w:hAnsi="Arial" w:cs="Arial"/>
                <w:sz w:val="18"/>
                <w:szCs w:val="18"/>
                <w:lang w:val="es-GT" w:eastAsia="es-GT"/>
              </w:rPr>
              <w:t>Educación</w:t>
            </w:r>
          </w:p>
        </w:tc>
      </w:tr>
      <w:tr w:rsidR="00A44AAE" w:rsidRPr="00B53EBA" w14:paraId="30F4F39E" w14:textId="77777777" w:rsidTr="00E906C3">
        <w:trPr>
          <w:trHeight w:val="405"/>
          <w:jc w:val="center"/>
        </w:trPr>
        <w:tc>
          <w:tcPr>
            <w:tcW w:w="421" w:type="dxa"/>
            <w:shd w:val="clear" w:color="auto" w:fill="F2F2F2"/>
            <w:noWrap/>
            <w:vAlign w:val="center"/>
            <w:hideMark/>
          </w:tcPr>
          <w:p w14:paraId="42C59D54"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3231862B"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A44AAE" w:rsidRPr="00B53EBA" w14:paraId="0C6AEC4A" w14:textId="77777777" w:rsidTr="00E906C3">
        <w:trPr>
          <w:trHeight w:val="600"/>
          <w:jc w:val="center"/>
        </w:trPr>
        <w:tc>
          <w:tcPr>
            <w:tcW w:w="9938" w:type="dxa"/>
            <w:gridSpan w:val="4"/>
            <w:shd w:val="clear" w:color="auto" w:fill="auto"/>
            <w:vAlign w:val="center"/>
          </w:tcPr>
          <w:p w14:paraId="4032BFA0" w14:textId="77777777" w:rsidR="00A44AAE" w:rsidRPr="00B53EBA" w:rsidRDefault="00A44AAE" w:rsidP="00E906C3">
            <w:pPr>
              <w:jc w:val="both"/>
              <w:rPr>
                <w:rFonts w:ascii="Arial" w:hAnsi="Arial" w:cs="Arial"/>
                <w:b/>
                <w:sz w:val="18"/>
                <w:szCs w:val="18"/>
                <w:lang w:val="es-GT" w:eastAsia="es-GT"/>
              </w:rPr>
            </w:pPr>
            <w:r w:rsidRPr="00B53EBA">
              <w:rPr>
                <w:rFonts w:ascii="Arial" w:hAnsi="Arial" w:cs="Arial"/>
                <w:b/>
                <w:sz w:val="18"/>
                <w:szCs w:val="18"/>
                <w:lang w:val="es-GT" w:eastAsia="es-GT"/>
              </w:rPr>
              <w:t>Asistente Profesional III:</w:t>
            </w:r>
          </w:p>
          <w:p w14:paraId="75EE450C" w14:textId="77777777" w:rsidR="00A44AAE"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Opción A: acreditar haber aprobado los cursos equivalentes al sexto semestre de una carrera universitaria afín al puesto y seis meses de experiencia como Asistente Profesional II o jefe técnico profesional II, en la especialidad que el puesto requiera.</w:t>
            </w:r>
          </w:p>
          <w:p w14:paraId="50DBDB17" w14:textId="77777777" w:rsidR="00DD4D79" w:rsidRPr="00B53EBA" w:rsidRDefault="00DD4D79" w:rsidP="00E906C3">
            <w:pPr>
              <w:jc w:val="both"/>
              <w:rPr>
                <w:rFonts w:ascii="Arial" w:hAnsi="Arial" w:cs="Arial"/>
                <w:sz w:val="18"/>
                <w:szCs w:val="18"/>
                <w:lang w:val="es-GT" w:eastAsia="es-GT"/>
              </w:rPr>
            </w:pPr>
          </w:p>
          <w:p w14:paraId="1D70D368"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Opción B: acreditar haber aprobado los cursos equivalentes al sexto semestre de una carrera universitaria afín al puesto y un año de experiencia en tareas relacionadas con el mismo.</w:t>
            </w:r>
          </w:p>
        </w:tc>
      </w:tr>
      <w:tr w:rsidR="00A44AAE" w:rsidRPr="00B53EBA" w14:paraId="0F90E225" w14:textId="77777777" w:rsidTr="00E906C3">
        <w:trPr>
          <w:trHeight w:val="439"/>
          <w:jc w:val="center"/>
        </w:trPr>
        <w:tc>
          <w:tcPr>
            <w:tcW w:w="421" w:type="dxa"/>
            <w:shd w:val="clear" w:color="auto" w:fill="F2F2F2"/>
            <w:noWrap/>
            <w:vAlign w:val="center"/>
            <w:hideMark/>
          </w:tcPr>
          <w:p w14:paraId="7CF78C80"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3FD5FE7D"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A44AAE" w:rsidRPr="00B53EBA" w14:paraId="34785681" w14:textId="77777777" w:rsidTr="00E906C3">
        <w:trPr>
          <w:trHeight w:val="499"/>
          <w:jc w:val="center"/>
        </w:trPr>
        <w:tc>
          <w:tcPr>
            <w:tcW w:w="1720" w:type="dxa"/>
            <w:gridSpan w:val="2"/>
            <w:shd w:val="clear" w:color="auto" w:fill="auto"/>
            <w:vAlign w:val="center"/>
            <w:hideMark/>
          </w:tcPr>
          <w:p w14:paraId="44406C06"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67D0010" w14:textId="77777777" w:rsidR="00A44AAE" w:rsidRPr="00B53EBA" w:rsidRDefault="00A44AAE" w:rsidP="00E906C3">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A44AAE" w:rsidRPr="00B53EBA" w14:paraId="06D17FB6" w14:textId="77777777" w:rsidTr="00E906C3">
        <w:trPr>
          <w:trHeight w:val="421"/>
          <w:jc w:val="center"/>
        </w:trPr>
        <w:tc>
          <w:tcPr>
            <w:tcW w:w="1720" w:type="dxa"/>
            <w:gridSpan w:val="2"/>
            <w:shd w:val="clear" w:color="auto" w:fill="auto"/>
            <w:vAlign w:val="center"/>
          </w:tcPr>
          <w:p w14:paraId="079B73E6"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1B9FAA5"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A44AAE" w:rsidRPr="00B53EBA" w14:paraId="370B488E" w14:textId="77777777" w:rsidTr="00E906C3">
        <w:trPr>
          <w:trHeight w:val="413"/>
          <w:jc w:val="center"/>
        </w:trPr>
        <w:tc>
          <w:tcPr>
            <w:tcW w:w="1720" w:type="dxa"/>
            <w:gridSpan w:val="2"/>
            <w:shd w:val="clear" w:color="auto" w:fill="auto"/>
            <w:vAlign w:val="center"/>
          </w:tcPr>
          <w:p w14:paraId="2E1D0EA8"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BC81CF2"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Gestión de Calidad, Sistema de Registros Educativos.</w:t>
            </w:r>
          </w:p>
        </w:tc>
      </w:tr>
      <w:tr w:rsidR="00A44AAE" w:rsidRPr="00B53EBA" w14:paraId="5C527120" w14:textId="77777777" w:rsidTr="00E906C3">
        <w:trPr>
          <w:trHeight w:val="405"/>
          <w:jc w:val="center"/>
        </w:trPr>
        <w:tc>
          <w:tcPr>
            <w:tcW w:w="1720" w:type="dxa"/>
            <w:gridSpan w:val="2"/>
            <w:shd w:val="clear" w:color="auto" w:fill="auto"/>
            <w:vAlign w:val="center"/>
          </w:tcPr>
          <w:p w14:paraId="46EB44DB"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4ABD5428" w14:textId="77777777" w:rsidR="00A44AAE" w:rsidRPr="00B53EBA" w:rsidRDefault="00A44AAE" w:rsidP="00E906C3">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61CAB65C" w14:textId="77777777" w:rsidR="00A44AAE" w:rsidRPr="00B53EBA" w:rsidRDefault="00A44AAE" w:rsidP="00A44AA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44AAE" w:rsidRPr="00B53EBA" w14:paraId="7224FA77" w14:textId="77777777" w:rsidTr="00E906C3">
        <w:trPr>
          <w:trHeight w:val="450"/>
          <w:tblHeader/>
          <w:jc w:val="center"/>
        </w:trPr>
        <w:tc>
          <w:tcPr>
            <w:tcW w:w="411" w:type="dxa"/>
            <w:shd w:val="clear" w:color="auto" w:fill="F2F2F2"/>
            <w:noWrap/>
            <w:vAlign w:val="center"/>
            <w:hideMark/>
          </w:tcPr>
          <w:p w14:paraId="38C2CA2E"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23D309A0"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A44AAE" w:rsidRPr="00B53EBA" w14:paraId="75AC0DC4" w14:textId="77777777" w:rsidTr="00E906C3">
        <w:trPr>
          <w:trHeight w:val="450"/>
          <w:jc w:val="center"/>
        </w:trPr>
        <w:tc>
          <w:tcPr>
            <w:tcW w:w="411" w:type="dxa"/>
            <w:shd w:val="clear" w:color="auto" w:fill="auto"/>
            <w:noWrap/>
            <w:vAlign w:val="center"/>
            <w:hideMark/>
          </w:tcPr>
          <w:p w14:paraId="0FA9A20B" w14:textId="77777777" w:rsidR="00A44AAE" w:rsidRPr="00B53EBA" w:rsidRDefault="00A44AAE" w:rsidP="00E906C3">
            <w:pPr>
              <w:numPr>
                <w:ilvl w:val="0"/>
                <w:numId w:val="181"/>
              </w:numPr>
              <w:ind w:left="417"/>
              <w:jc w:val="center"/>
              <w:rPr>
                <w:rFonts w:ascii="Arial" w:hAnsi="Arial" w:cs="Arial"/>
                <w:sz w:val="16"/>
                <w:szCs w:val="16"/>
                <w:lang w:val="es-GT" w:eastAsia="es-GT"/>
              </w:rPr>
            </w:pPr>
          </w:p>
        </w:tc>
        <w:tc>
          <w:tcPr>
            <w:tcW w:w="9527" w:type="dxa"/>
            <w:shd w:val="clear" w:color="auto" w:fill="auto"/>
            <w:vAlign w:val="center"/>
            <w:hideMark/>
          </w:tcPr>
          <w:p w14:paraId="79BA2861" w14:textId="77777777" w:rsidR="00A44AAE" w:rsidRPr="00B53EBA" w:rsidRDefault="00A44AAE" w:rsidP="00E906C3">
            <w:pPr>
              <w:rPr>
                <w:rFonts w:ascii="Arial" w:hAnsi="Arial" w:cs="Arial"/>
                <w:sz w:val="16"/>
                <w:szCs w:val="16"/>
                <w:lang w:val="es-GT" w:eastAsia="es-GT"/>
              </w:rPr>
            </w:pPr>
            <w:r w:rsidRPr="00B53EBA">
              <w:rPr>
                <w:rFonts w:ascii="Arial" w:hAnsi="Arial" w:cs="Arial"/>
                <w:sz w:val="18"/>
                <w:szCs w:val="22"/>
              </w:rPr>
              <w:t>Gestión documental</w:t>
            </w:r>
          </w:p>
        </w:tc>
      </w:tr>
      <w:tr w:rsidR="00A44AAE" w:rsidRPr="00B53EBA" w14:paraId="77413485" w14:textId="77777777" w:rsidTr="00E906C3">
        <w:trPr>
          <w:trHeight w:val="450"/>
          <w:jc w:val="center"/>
        </w:trPr>
        <w:tc>
          <w:tcPr>
            <w:tcW w:w="411" w:type="dxa"/>
            <w:shd w:val="clear" w:color="auto" w:fill="auto"/>
            <w:noWrap/>
            <w:vAlign w:val="center"/>
            <w:hideMark/>
          </w:tcPr>
          <w:p w14:paraId="64991435" w14:textId="77777777" w:rsidR="00A44AAE" w:rsidRPr="00B53EBA" w:rsidRDefault="00A44AAE" w:rsidP="00E906C3">
            <w:pPr>
              <w:numPr>
                <w:ilvl w:val="0"/>
                <w:numId w:val="181"/>
              </w:numPr>
              <w:ind w:left="417"/>
              <w:jc w:val="center"/>
              <w:rPr>
                <w:rFonts w:ascii="Arial" w:hAnsi="Arial" w:cs="Arial"/>
                <w:sz w:val="16"/>
                <w:szCs w:val="16"/>
                <w:lang w:val="es-GT" w:eastAsia="es-GT"/>
              </w:rPr>
            </w:pPr>
          </w:p>
        </w:tc>
        <w:tc>
          <w:tcPr>
            <w:tcW w:w="9527" w:type="dxa"/>
            <w:shd w:val="clear" w:color="auto" w:fill="auto"/>
            <w:vAlign w:val="center"/>
            <w:hideMark/>
          </w:tcPr>
          <w:p w14:paraId="5FA926C5" w14:textId="77777777" w:rsidR="00A44AAE" w:rsidRPr="00B53EBA" w:rsidRDefault="00A44AAE" w:rsidP="00E906C3">
            <w:pPr>
              <w:rPr>
                <w:rFonts w:ascii="Arial" w:hAnsi="Arial" w:cs="Arial"/>
                <w:sz w:val="18"/>
                <w:szCs w:val="22"/>
              </w:rPr>
            </w:pPr>
            <w:r w:rsidRPr="00B53EBA">
              <w:rPr>
                <w:rFonts w:ascii="Arial" w:hAnsi="Arial" w:cs="Arial"/>
                <w:sz w:val="18"/>
                <w:szCs w:val="22"/>
              </w:rPr>
              <w:t>Administración de información</w:t>
            </w:r>
          </w:p>
        </w:tc>
      </w:tr>
      <w:tr w:rsidR="00A44AAE" w:rsidRPr="00B53EBA" w14:paraId="1BF901C4" w14:textId="77777777" w:rsidTr="00E906C3">
        <w:trPr>
          <w:trHeight w:val="450"/>
          <w:jc w:val="center"/>
        </w:trPr>
        <w:tc>
          <w:tcPr>
            <w:tcW w:w="411" w:type="dxa"/>
            <w:shd w:val="clear" w:color="auto" w:fill="auto"/>
            <w:noWrap/>
            <w:vAlign w:val="center"/>
            <w:hideMark/>
          </w:tcPr>
          <w:p w14:paraId="1B88D42B" w14:textId="77777777" w:rsidR="00A44AAE" w:rsidRPr="00B53EBA" w:rsidRDefault="00A44AAE" w:rsidP="00E906C3">
            <w:pPr>
              <w:numPr>
                <w:ilvl w:val="0"/>
                <w:numId w:val="181"/>
              </w:numPr>
              <w:ind w:left="417"/>
              <w:jc w:val="center"/>
              <w:rPr>
                <w:rFonts w:ascii="Arial" w:hAnsi="Arial" w:cs="Arial"/>
                <w:sz w:val="16"/>
                <w:szCs w:val="16"/>
                <w:lang w:val="es-GT" w:eastAsia="es-GT"/>
              </w:rPr>
            </w:pPr>
          </w:p>
        </w:tc>
        <w:tc>
          <w:tcPr>
            <w:tcW w:w="9527" w:type="dxa"/>
            <w:shd w:val="clear" w:color="auto" w:fill="auto"/>
            <w:vAlign w:val="center"/>
            <w:hideMark/>
          </w:tcPr>
          <w:p w14:paraId="6B404737" w14:textId="77777777" w:rsidR="00A44AAE" w:rsidRPr="00B53EBA" w:rsidRDefault="00A44AAE" w:rsidP="00E906C3">
            <w:pPr>
              <w:rPr>
                <w:rFonts w:ascii="Arial" w:hAnsi="Arial" w:cs="Arial"/>
                <w:sz w:val="18"/>
                <w:szCs w:val="22"/>
              </w:rPr>
            </w:pPr>
            <w:r w:rsidRPr="00B53EBA">
              <w:rPr>
                <w:rFonts w:ascii="Arial" w:hAnsi="Arial" w:cs="Arial"/>
                <w:sz w:val="18"/>
                <w:szCs w:val="22"/>
              </w:rPr>
              <w:t>Atención al usuario</w:t>
            </w:r>
          </w:p>
        </w:tc>
      </w:tr>
      <w:tr w:rsidR="00A44AAE" w:rsidRPr="00B53EBA" w14:paraId="70711D71" w14:textId="77777777" w:rsidTr="00E906C3">
        <w:trPr>
          <w:trHeight w:val="450"/>
          <w:jc w:val="center"/>
        </w:trPr>
        <w:tc>
          <w:tcPr>
            <w:tcW w:w="411" w:type="dxa"/>
            <w:shd w:val="clear" w:color="auto" w:fill="auto"/>
            <w:noWrap/>
            <w:vAlign w:val="center"/>
            <w:hideMark/>
          </w:tcPr>
          <w:p w14:paraId="3AC58E8D" w14:textId="77777777" w:rsidR="00A44AAE" w:rsidRPr="00B53EBA" w:rsidRDefault="00A44AAE" w:rsidP="00E906C3">
            <w:pPr>
              <w:numPr>
                <w:ilvl w:val="0"/>
                <w:numId w:val="181"/>
              </w:numPr>
              <w:ind w:left="417"/>
              <w:jc w:val="center"/>
              <w:rPr>
                <w:rFonts w:ascii="Arial" w:hAnsi="Arial" w:cs="Arial"/>
                <w:sz w:val="16"/>
                <w:szCs w:val="16"/>
                <w:lang w:val="es-GT" w:eastAsia="es-GT"/>
              </w:rPr>
            </w:pPr>
          </w:p>
        </w:tc>
        <w:tc>
          <w:tcPr>
            <w:tcW w:w="9527" w:type="dxa"/>
            <w:shd w:val="clear" w:color="auto" w:fill="auto"/>
            <w:vAlign w:val="center"/>
            <w:hideMark/>
          </w:tcPr>
          <w:p w14:paraId="47FA829A" w14:textId="77777777" w:rsidR="00A44AAE" w:rsidRPr="00B53EBA" w:rsidRDefault="00A44AAE" w:rsidP="00E906C3">
            <w:pPr>
              <w:rPr>
                <w:rFonts w:ascii="Arial" w:hAnsi="Arial" w:cs="Arial"/>
                <w:sz w:val="18"/>
                <w:szCs w:val="22"/>
              </w:rPr>
            </w:pPr>
            <w:r w:rsidRPr="00B53EBA">
              <w:rPr>
                <w:rFonts w:ascii="Arial" w:hAnsi="Arial" w:cs="Arial"/>
                <w:sz w:val="18"/>
                <w:szCs w:val="22"/>
              </w:rPr>
              <w:t>Elaboración de documentos oficiales</w:t>
            </w:r>
          </w:p>
        </w:tc>
      </w:tr>
      <w:tr w:rsidR="00A44AAE" w:rsidRPr="00B53EBA" w14:paraId="5EFFCE8B" w14:textId="77777777" w:rsidTr="00E906C3">
        <w:trPr>
          <w:trHeight w:val="450"/>
          <w:jc w:val="center"/>
        </w:trPr>
        <w:tc>
          <w:tcPr>
            <w:tcW w:w="411" w:type="dxa"/>
            <w:shd w:val="clear" w:color="auto" w:fill="auto"/>
            <w:noWrap/>
            <w:vAlign w:val="center"/>
          </w:tcPr>
          <w:p w14:paraId="3E836D8A" w14:textId="77777777" w:rsidR="00A44AAE" w:rsidRPr="00B53EBA" w:rsidRDefault="00A44AAE" w:rsidP="00E906C3">
            <w:pPr>
              <w:numPr>
                <w:ilvl w:val="0"/>
                <w:numId w:val="181"/>
              </w:numPr>
              <w:ind w:left="417"/>
              <w:jc w:val="center"/>
              <w:rPr>
                <w:rFonts w:ascii="Arial" w:hAnsi="Arial" w:cs="Arial"/>
                <w:sz w:val="16"/>
                <w:szCs w:val="16"/>
                <w:lang w:val="es-GT" w:eastAsia="es-GT"/>
              </w:rPr>
            </w:pPr>
          </w:p>
        </w:tc>
        <w:tc>
          <w:tcPr>
            <w:tcW w:w="9527" w:type="dxa"/>
            <w:shd w:val="clear" w:color="auto" w:fill="auto"/>
            <w:vAlign w:val="center"/>
          </w:tcPr>
          <w:p w14:paraId="530E19C7" w14:textId="77777777" w:rsidR="00A44AAE" w:rsidRPr="00B53EBA" w:rsidRDefault="00A44AAE" w:rsidP="00E906C3">
            <w:pPr>
              <w:rPr>
                <w:rFonts w:ascii="Arial" w:hAnsi="Arial" w:cs="Arial"/>
                <w:sz w:val="18"/>
                <w:szCs w:val="22"/>
              </w:rPr>
            </w:pPr>
            <w:r w:rsidRPr="00B53EBA">
              <w:rPr>
                <w:rFonts w:ascii="Arial" w:hAnsi="Arial" w:cs="Arial"/>
                <w:sz w:val="18"/>
                <w:szCs w:val="22"/>
              </w:rPr>
              <w:t>Administración de documentos</w:t>
            </w:r>
          </w:p>
        </w:tc>
      </w:tr>
    </w:tbl>
    <w:p w14:paraId="16A38FE0" w14:textId="77777777" w:rsidR="00A44AAE" w:rsidRPr="00B53EBA" w:rsidRDefault="00A44AAE" w:rsidP="00A44AAE">
      <w:pPr>
        <w:rPr>
          <w:lang w:val="es-GT"/>
        </w:rPr>
      </w:pPr>
    </w:p>
    <w:p w14:paraId="1BD35500" w14:textId="77777777" w:rsidR="00A44AAE" w:rsidRPr="00B53EBA" w:rsidRDefault="00A44AAE" w:rsidP="00A44AA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44AAE" w:rsidRPr="00B53EBA" w14:paraId="289381BC" w14:textId="77777777" w:rsidTr="00E906C3">
        <w:trPr>
          <w:trHeight w:val="450"/>
          <w:tblHeader/>
          <w:jc w:val="center"/>
        </w:trPr>
        <w:tc>
          <w:tcPr>
            <w:tcW w:w="401" w:type="dxa"/>
            <w:shd w:val="clear" w:color="auto" w:fill="F2F2F2"/>
            <w:noWrap/>
            <w:vAlign w:val="center"/>
            <w:hideMark/>
          </w:tcPr>
          <w:p w14:paraId="1570A590"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1D8C4082"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A44AAE" w:rsidRPr="00B53EBA" w14:paraId="439E989E" w14:textId="77777777" w:rsidTr="00E906C3">
        <w:trPr>
          <w:trHeight w:val="450"/>
          <w:jc w:val="center"/>
        </w:trPr>
        <w:tc>
          <w:tcPr>
            <w:tcW w:w="401" w:type="dxa"/>
            <w:shd w:val="clear" w:color="auto" w:fill="auto"/>
            <w:noWrap/>
            <w:vAlign w:val="center"/>
            <w:hideMark/>
          </w:tcPr>
          <w:p w14:paraId="3DE4E037" w14:textId="77777777" w:rsidR="00A44AAE" w:rsidRPr="00B53EBA" w:rsidRDefault="00A44AAE" w:rsidP="00E906C3">
            <w:pPr>
              <w:numPr>
                <w:ilvl w:val="0"/>
                <w:numId w:val="182"/>
              </w:numPr>
              <w:ind w:left="417"/>
              <w:jc w:val="center"/>
              <w:rPr>
                <w:rFonts w:ascii="Arial" w:hAnsi="Arial" w:cs="Arial"/>
                <w:sz w:val="16"/>
                <w:szCs w:val="16"/>
                <w:lang w:val="es-GT" w:eastAsia="es-GT"/>
              </w:rPr>
            </w:pPr>
          </w:p>
        </w:tc>
        <w:tc>
          <w:tcPr>
            <w:tcW w:w="9537" w:type="dxa"/>
            <w:shd w:val="clear" w:color="auto" w:fill="auto"/>
            <w:vAlign w:val="center"/>
            <w:hideMark/>
          </w:tcPr>
          <w:p w14:paraId="107A6C6F" w14:textId="77777777" w:rsidR="00A44AAE" w:rsidRPr="00B53EBA" w:rsidRDefault="00A44AAE" w:rsidP="00E906C3">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A44AAE" w:rsidRPr="00B53EBA" w14:paraId="7E45BF0D" w14:textId="77777777" w:rsidTr="00E906C3">
        <w:trPr>
          <w:trHeight w:val="450"/>
          <w:jc w:val="center"/>
        </w:trPr>
        <w:tc>
          <w:tcPr>
            <w:tcW w:w="401" w:type="dxa"/>
            <w:shd w:val="clear" w:color="auto" w:fill="auto"/>
            <w:noWrap/>
            <w:vAlign w:val="center"/>
            <w:hideMark/>
          </w:tcPr>
          <w:p w14:paraId="3651CB60" w14:textId="77777777" w:rsidR="00A44AAE" w:rsidRPr="00B53EBA" w:rsidRDefault="00A44AAE" w:rsidP="00E906C3">
            <w:pPr>
              <w:numPr>
                <w:ilvl w:val="0"/>
                <w:numId w:val="182"/>
              </w:numPr>
              <w:ind w:left="417"/>
              <w:jc w:val="center"/>
              <w:rPr>
                <w:rFonts w:ascii="Arial" w:hAnsi="Arial" w:cs="Arial"/>
                <w:sz w:val="16"/>
                <w:szCs w:val="16"/>
                <w:lang w:val="es-GT" w:eastAsia="es-GT"/>
              </w:rPr>
            </w:pPr>
          </w:p>
        </w:tc>
        <w:tc>
          <w:tcPr>
            <w:tcW w:w="9537" w:type="dxa"/>
            <w:shd w:val="clear" w:color="auto" w:fill="auto"/>
            <w:vAlign w:val="center"/>
            <w:hideMark/>
          </w:tcPr>
          <w:p w14:paraId="7AF403E1" w14:textId="77777777" w:rsidR="00A44AAE" w:rsidRPr="00B53EBA" w:rsidRDefault="00A44AAE" w:rsidP="00E906C3">
            <w:pPr>
              <w:rPr>
                <w:rFonts w:ascii="Arial" w:hAnsi="Arial" w:cs="Arial"/>
                <w:sz w:val="18"/>
                <w:szCs w:val="16"/>
                <w:lang w:val="es-GT" w:eastAsia="es-GT"/>
              </w:rPr>
            </w:pPr>
            <w:r w:rsidRPr="00B53EBA">
              <w:rPr>
                <w:rFonts w:ascii="Arial" w:hAnsi="Arial" w:cs="Arial"/>
                <w:sz w:val="18"/>
                <w:szCs w:val="16"/>
                <w:lang w:val="es-GT" w:eastAsia="es-GT"/>
              </w:rPr>
              <w:t>Seguimiento de instrucciones</w:t>
            </w:r>
          </w:p>
        </w:tc>
      </w:tr>
      <w:tr w:rsidR="00A44AAE" w:rsidRPr="00B53EBA" w14:paraId="66F06D14" w14:textId="77777777" w:rsidTr="00E906C3">
        <w:trPr>
          <w:trHeight w:val="450"/>
          <w:jc w:val="center"/>
        </w:trPr>
        <w:tc>
          <w:tcPr>
            <w:tcW w:w="401" w:type="dxa"/>
            <w:shd w:val="clear" w:color="auto" w:fill="auto"/>
            <w:noWrap/>
            <w:vAlign w:val="center"/>
            <w:hideMark/>
          </w:tcPr>
          <w:p w14:paraId="54BF60B7" w14:textId="77777777" w:rsidR="00A44AAE" w:rsidRPr="00B53EBA" w:rsidRDefault="00A44AAE" w:rsidP="00E906C3">
            <w:pPr>
              <w:numPr>
                <w:ilvl w:val="0"/>
                <w:numId w:val="182"/>
              </w:numPr>
              <w:ind w:left="417"/>
              <w:jc w:val="center"/>
              <w:rPr>
                <w:rFonts w:ascii="Arial" w:hAnsi="Arial" w:cs="Arial"/>
                <w:sz w:val="16"/>
                <w:szCs w:val="16"/>
                <w:lang w:val="es-GT" w:eastAsia="es-GT"/>
              </w:rPr>
            </w:pPr>
          </w:p>
        </w:tc>
        <w:tc>
          <w:tcPr>
            <w:tcW w:w="9537" w:type="dxa"/>
            <w:shd w:val="clear" w:color="auto" w:fill="auto"/>
            <w:vAlign w:val="center"/>
            <w:hideMark/>
          </w:tcPr>
          <w:p w14:paraId="4CEE2439"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Comunicación</w:t>
            </w:r>
          </w:p>
        </w:tc>
      </w:tr>
      <w:tr w:rsidR="00A44AAE" w:rsidRPr="00B53EBA" w14:paraId="29D50750" w14:textId="77777777" w:rsidTr="00E906C3">
        <w:trPr>
          <w:trHeight w:val="450"/>
          <w:jc w:val="center"/>
        </w:trPr>
        <w:tc>
          <w:tcPr>
            <w:tcW w:w="401" w:type="dxa"/>
            <w:shd w:val="clear" w:color="auto" w:fill="auto"/>
            <w:noWrap/>
            <w:vAlign w:val="center"/>
            <w:hideMark/>
          </w:tcPr>
          <w:p w14:paraId="30959852" w14:textId="77777777" w:rsidR="00A44AAE" w:rsidRPr="00B53EBA" w:rsidRDefault="00A44AAE" w:rsidP="00E906C3">
            <w:pPr>
              <w:numPr>
                <w:ilvl w:val="0"/>
                <w:numId w:val="182"/>
              </w:numPr>
              <w:ind w:left="417"/>
              <w:jc w:val="center"/>
              <w:rPr>
                <w:rFonts w:ascii="Arial" w:hAnsi="Arial" w:cs="Arial"/>
                <w:sz w:val="16"/>
                <w:szCs w:val="16"/>
                <w:lang w:val="es-GT" w:eastAsia="es-GT"/>
              </w:rPr>
            </w:pPr>
          </w:p>
        </w:tc>
        <w:tc>
          <w:tcPr>
            <w:tcW w:w="9537" w:type="dxa"/>
            <w:shd w:val="clear" w:color="auto" w:fill="auto"/>
            <w:vAlign w:val="center"/>
            <w:hideMark/>
          </w:tcPr>
          <w:p w14:paraId="76014585"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A44AAE" w:rsidRPr="00B53EBA" w14:paraId="2ADC2054" w14:textId="77777777" w:rsidTr="00E906C3">
        <w:trPr>
          <w:trHeight w:val="450"/>
          <w:jc w:val="center"/>
        </w:trPr>
        <w:tc>
          <w:tcPr>
            <w:tcW w:w="401" w:type="dxa"/>
            <w:shd w:val="clear" w:color="auto" w:fill="auto"/>
            <w:noWrap/>
            <w:vAlign w:val="center"/>
          </w:tcPr>
          <w:p w14:paraId="6C86559C" w14:textId="77777777" w:rsidR="00A44AAE" w:rsidRPr="00B53EBA" w:rsidRDefault="00A44AAE" w:rsidP="00E906C3">
            <w:pPr>
              <w:numPr>
                <w:ilvl w:val="0"/>
                <w:numId w:val="182"/>
              </w:numPr>
              <w:ind w:left="417"/>
              <w:jc w:val="center"/>
              <w:rPr>
                <w:rFonts w:ascii="Arial" w:hAnsi="Arial" w:cs="Arial"/>
                <w:sz w:val="16"/>
                <w:szCs w:val="16"/>
                <w:lang w:val="es-GT" w:eastAsia="es-GT"/>
              </w:rPr>
            </w:pPr>
          </w:p>
        </w:tc>
        <w:tc>
          <w:tcPr>
            <w:tcW w:w="9537" w:type="dxa"/>
            <w:shd w:val="clear" w:color="auto" w:fill="auto"/>
            <w:vAlign w:val="center"/>
          </w:tcPr>
          <w:p w14:paraId="788F41CC" w14:textId="77777777" w:rsidR="00A44AAE" w:rsidRPr="00B53EBA" w:rsidRDefault="00A44AAE" w:rsidP="00E906C3">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59D0FBAC" w14:textId="77777777" w:rsidR="00A44AAE" w:rsidRPr="00B53EBA" w:rsidRDefault="00A44AAE" w:rsidP="00A44AAE">
      <w:pPr>
        <w:rPr>
          <w:lang w:val="es-GT"/>
        </w:rPr>
      </w:pPr>
    </w:p>
    <w:p w14:paraId="4153E86D" w14:textId="77777777" w:rsidR="00A44AAE" w:rsidRPr="00B53EBA" w:rsidRDefault="00A44AAE" w:rsidP="00A44AAE">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44AAE" w:rsidRPr="00B53EBA" w14:paraId="1CC42D6B" w14:textId="77777777" w:rsidTr="00E906C3">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B086980"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A44AAE" w:rsidRPr="00B53EBA" w14:paraId="1F6F6681" w14:textId="77777777" w:rsidTr="00E906C3">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D0F1426"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84CB13"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A44AAE" w:rsidRPr="00B53EBA" w14:paraId="7056750C" w14:textId="77777777" w:rsidTr="00E906C3">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BC2B19" w14:textId="77777777" w:rsidR="00A44AAE" w:rsidRPr="00B53EBA" w:rsidRDefault="00A44AAE" w:rsidP="00E906C3">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CE1574"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19E5E6" w14:textId="77777777" w:rsidR="00A44AAE" w:rsidRPr="00B53EBA" w:rsidRDefault="00A44AAE" w:rsidP="00E906C3">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956B78"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4895EF" w14:textId="77777777" w:rsidR="00A44AAE" w:rsidRPr="00B53EBA" w:rsidRDefault="00A44AAE" w:rsidP="00E906C3">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ACECA2"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FED19A" w14:textId="77777777" w:rsidR="00A44AAE" w:rsidRPr="00B53EBA" w:rsidRDefault="00A44AAE" w:rsidP="00E906C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BBD71E"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384908" w14:textId="77777777" w:rsidR="00A44AAE" w:rsidRPr="00B53EBA" w:rsidRDefault="00A44AAE" w:rsidP="00E906C3">
            <w:pPr>
              <w:jc w:val="center"/>
              <w:rPr>
                <w:rFonts w:ascii="Arial" w:hAnsi="Arial" w:cs="Arial"/>
                <w:b/>
                <w:sz w:val="16"/>
                <w:szCs w:val="16"/>
                <w:lang w:val="es-GT" w:eastAsia="es-GT"/>
              </w:rPr>
            </w:pPr>
          </w:p>
        </w:tc>
      </w:tr>
      <w:tr w:rsidR="00A44AAE" w:rsidRPr="00B53EBA" w14:paraId="0D730AD9" w14:textId="77777777" w:rsidTr="00E906C3">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D54698" w14:textId="77777777" w:rsidR="00A44AAE" w:rsidRPr="00B53EBA" w:rsidRDefault="00A44AAE" w:rsidP="00E906C3">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4020B29" w14:textId="77777777" w:rsidR="00A44AAE" w:rsidRPr="00B53EBA" w:rsidRDefault="00A44AAE" w:rsidP="00E906C3">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A44AAE" w:rsidRPr="00B53EBA" w14:paraId="7F52B789"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73F07D"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7DDB418" w14:textId="77777777" w:rsidR="00A44AAE" w:rsidRPr="00B53EBA" w:rsidRDefault="00A44AAE" w:rsidP="00E906C3">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A44AAE" w:rsidRPr="00B53EBA" w14:paraId="40DE7073" w14:textId="77777777" w:rsidTr="00E906C3">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357F32A" w14:textId="77777777" w:rsidR="00A44AAE" w:rsidRPr="00B53EBA" w:rsidRDefault="00A44AAE" w:rsidP="00E906C3">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018576C" w14:textId="77777777" w:rsidR="00A44AAE" w:rsidRPr="00B53EBA" w:rsidRDefault="00A44AAE" w:rsidP="00DD4D79">
            <w:pPr>
              <w:jc w:val="both"/>
              <w:rPr>
                <w:rFonts w:ascii="Arial" w:hAnsi="Arial" w:cs="Arial"/>
                <w:sz w:val="18"/>
                <w:szCs w:val="18"/>
              </w:rPr>
            </w:pPr>
            <w:r w:rsidRPr="00B53EBA">
              <w:rPr>
                <w:rFonts w:ascii="Arial" w:hAnsi="Arial" w:cs="Arial"/>
                <w:sz w:val="18"/>
                <w:szCs w:val="18"/>
              </w:rPr>
              <w:t>Estudiante universitario de preferencia en las carreras de: Administración de Empresas, Administración Educativa, Pedagogía, Educación, Administración de la Educación, Psicología en sus diversas ramas, Letras, Currículo, Gestión de Calidad y otras afines a la naturaleza del puesto.</w:t>
            </w:r>
          </w:p>
        </w:tc>
      </w:tr>
    </w:tbl>
    <w:p w14:paraId="308CB7AF" w14:textId="77777777" w:rsidR="00A44AAE" w:rsidRPr="00B53EBA" w:rsidRDefault="00A44AAE" w:rsidP="00A44AAE"/>
    <w:p w14:paraId="216F75C4" w14:textId="77777777" w:rsidR="00A44AAE" w:rsidRPr="00B53EBA" w:rsidRDefault="00A44AAE">
      <w:pPr>
        <w:rPr>
          <w:rFonts w:ascii="Arial" w:hAnsi="Arial" w:cs="Arial"/>
          <w:b/>
          <w:highlight w:val="cyan"/>
        </w:rPr>
      </w:pPr>
      <w:r w:rsidRPr="00B53EBA">
        <w:rPr>
          <w:rFonts w:ascii="Arial" w:hAnsi="Arial" w:cs="Arial"/>
          <w:b/>
          <w:highlight w:val="cyan"/>
        </w:rPr>
        <w:br w:type="page"/>
      </w:r>
    </w:p>
    <w:p w14:paraId="4C0594BA" w14:textId="77777777" w:rsidR="009D4C6A" w:rsidRPr="00B53EBA" w:rsidRDefault="009D4C6A" w:rsidP="00AE543E">
      <w:pPr>
        <w:pStyle w:val="Prrafodelista"/>
        <w:numPr>
          <w:ilvl w:val="0"/>
          <w:numId w:val="12"/>
        </w:numPr>
        <w:spacing w:line="360" w:lineRule="auto"/>
        <w:rPr>
          <w:rFonts w:ascii="Arial" w:hAnsi="Arial" w:cs="Arial"/>
          <w:b/>
        </w:rPr>
      </w:pPr>
      <w:r w:rsidRPr="00B53EBA">
        <w:rPr>
          <w:rFonts w:ascii="Arial" w:hAnsi="Arial" w:cs="Arial"/>
          <w:b/>
        </w:rPr>
        <w:t xml:space="preserve">ANALISTA DE ACREDITACIÓN Y CERTIFICACIÓN DE </w:t>
      </w:r>
      <w:r w:rsidR="006E5115" w:rsidRPr="00B53EBA">
        <w:rPr>
          <w:rFonts w:ascii="Arial" w:hAnsi="Arial" w:cs="Arial"/>
          <w:b/>
        </w:rPr>
        <w:t>TEXTOS</w:t>
      </w:r>
      <w:r w:rsidR="00DD4D79">
        <w:rPr>
          <w:rFonts w:ascii="Arial" w:hAnsi="Arial" w:cs="Arial"/>
          <w:b/>
        </w:rPr>
        <w:t xml:space="preserve">, </w:t>
      </w:r>
      <w:r w:rsidR="006E5115" w:rsidRPr="00B53EBA">
        <w:rPr>
          <w:rFonts w:ascii="Arial" w:hAnsi="Arial" w:cs="Arial"/>
          <w:b/>
        </w:rPr>
        <w:t>MATERIALES</w:t>
      </w:r>
      <w:r w:rsidR="00DD4D79">
        <w:rPr>
          <w:rFonts w:ascii="Arial" w:hAnsi="Arial" w:cs="Arial"/>
          <w:b/>
        </w:rPr>
        <w:t xml:space="preserve"> Y MEDIOS AUDIOVI</w:t>
      </w:r>
      <w:r w:rsidR="00EB74BF">
        <w:rPr>
          <w:rFonts w:ascii="Arial" w:hAnsi="Arial" w:cs="Arial"/>
          <w:b/>
        </w:rPr>
        <w:t>SUALES</w:t>
      </w:r>
      <w:r w:rsidR="00310BD9" w:rsidRPr="00B53EBA">
        <w:rPr>
          <w:rFonts w:ascii="Arial" w:hAnsi="Arial" w:cs="Arial"/>
          <w:b/>
        </w:rPr>
        <w:t xml:space="preserve"> I</w:t>
      </w:r>
    </w:p>
    <w:p w14:paraId="0D278A13" w14:textId="77777777" w:rsidR="009D4C6A" w:rsidRPr="00B53EBA" w:rsidRDefault="009D4C6A" w:rsidP="009D4C6A">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D4C6A" w:rsidRPr="00B53EBA" w14:paraId="3C3F70D6" w14:textId="77777777" w:rsidTr="00792E2B">
        <w:trPr>
          <w:trHeight w:val="405"/>
          <w:jc w:val="center"/>
        </w:trPr>
        <w:tc>
          <w:tcPr>
            <w:tcW w:w="9959" w:type="dxa"/>
            <w:gridSpan w:val="4"/>
            <w:shd w:val="clear" w:color="auto" w:fill="F2F2F2"/>
            <w:noWrap/>
            <w:vAlign w:val="center"/>
            <w:hideMark/>
          </w:tcPr>
          <w:p w14:paraId="40E8C0F6" w14:textId="77777777" w:rsidR="009D4C6A" w:rsidRPr="00B53EBA" w:rsidRDefault="009D4C6A" w:rsidP="00792E2B">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9D4C6A" w:rsidRPr="00B53EBA" w14:paraId="30BA0606" w14:textId="77777777" w:rsidTr="00792E2B">
        <w:trPr>
          <w:trHeight w:val="538"/>
          <w:jc w:val="center"/>
        </w:trPr>
        <w:tc>
          <w:tcPr>
            <w:tcW w:w="1513" w:type="dxa"/>
            <w:shd w:val="clear" w:color="auto" w:fill="auto"/>
            <w:vAlign w:val="center"/>
            <w:hideMark/>
          </w:tcPr>
          <w:p w14:paraId="68D8A8EB"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5AD51DC8" w14:textId="77777777" w:rsidR="009D4C6A" w:rsidRPr="00B53EBA" w:rsidRDefault="009D4C6A" w:rsidP="00CF3032">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00EB74BF" w:rsidRPr="00EB74BF">
              <w:rPr>
                <w:rFonts w:ascii="Arial" w:hAnsi="Arial" w:cs="Arial"/>
                <w:b/>
                <w:sz w:val="18"/>
                <w:szCs w:val="18"/>
              </w:rPr>
              <w:t>Textos, Materiales y Medios Audiovisuales I</w:t>
            </w:r>
          </w:p>
        </w:tc>
        <w:tc>
          <w:tcPr>
            <w:tcW w:w="1701" w:type="dxa"/>
            <w:shd w:val="clear" w:color="auto" w:fill="auto"/>
            <w:vAlign w:val="center"/>
            <w:hideMark/>
          </w:tcPr>
          <w:p w14:paraId="3CE45667"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1ED3719B" w14:textId="77777777" w:rsidR="009D4C6A" w:rsidRPr="00B53EBA" w:rsidRDefault="009D4C6A" w:rsidP="00B63DDC">
            <w:pPr>
              <w:jc w:val="center"/>
              <w:rPr>
                <w:rFonts w:ascii="Arial" w:hAnsi="Arial" w:cs="Arial"/>
                <w:b/>
                <w:sz w:val="18"/>
                <w:szCs w:val="16"/>
                <w:lang w:val="es-GT" w:eastAsia="es-GT"/>
              </w:rPr>
            </w:pPr>
            <w:r w:rsidRPr="00B53EBA">
              <w:rPr>
                <w:rFonts w:ascii="Arial" w:hAnsi="Arial" w:cs="Arial"/>
                <w:b/>
                <w:sz w:val="18"/>
                <w:szCs w:val="16"/>
                <w:lang w:val="es-GT" w:eastAsia="es-GT"/>
              </w:rPr>
              <w:t>Asesor Profesional Especializado I</w:t>
            </w:r>
          </w:p>
        </w:tc>
      </w:tr>
      <w:tr w:rsidR="009D4C6A" w:rsidRPr="00B53EBA" w14:paraId="65845AF1" w14:textId="77777777" w:rsidTr="00792E2B">
        <w:trPr>
          <w:trHeight w:val="600"/>
          <w:jc w:val="center"/>
        </w:trPr>
        <w:tc>
          <w:tcPr>
            <w:tcW w:w="1513" w:type="dxa"/>
            <w:shd w:val="clear" w:color="auto" w:fill="auto"/>
            <w:vAlign w:val="center"/>
            <w:hideMark/>
          </w:tcPr>
          <w:p w14:paraId="6B85EF4A"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0C39E54B" w14:textId="77777777" w:rsidR="009D4C6A" w:rsidRPr="00B53EBA" w:rsidRDefault="009D4C6A" w:rsidP="00792E2B">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241E2805"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3F1FD04" w14:textId="77777777" w:rsidR="009D4C6A" w:rsidRPr="00B53EBA" w:rsidRDefault="009D4C6A" w:rsidP="00792E2B">
            <w:pPr>
              <w:jc w:val="center"/>
              <w:rPr>
                <w:rFonts w:ascii="Arial" w:hAnsi="Arial" w:cs="Arial"/>
                <w:sz w:val="18"/>
                <w:szCs w:val="18"/>
                <w:lang w:val="es-GT" w:eastAsia="es-GT"/>
              </w:rPr>
            </w:pPr>
            <w:r w:rsidRPr="00B53EBA">
              <w:rPr>
                <w:rFonts w:ascii="Arial" w:hAnsi="Arial" w:cs="Arial"/>
                <w:sz w:val="18"/>
                <w:szCs w:val="18"/>
              </w:rPr>
              <w:t xml:space="preserve">Departamento de </w:t>
            </w:r>
            <w:r w:rsidR="00376A52" w:rsidRPr="00B53EBA">
              <w:rPr>
                <w:rFonts w:ascii="Arial" w:hAnsi="Arial" w:cs="Arial"/>
                <w:sz w:val="18"/>
                <w:szCs w:val="18"/>
              </w:rPr>
              <w:t>Textos, Materiales y Medios Audiovisuales</w:t>
            </w:r>
          </w:p>
        </w:tc>
      </w:tr>
      <w:tr w:rsidR="009D4C6A" w:rsidRPr="00B53EBA" w14:paraId="3B75C61F" w14:textId="77777777" w:rsidTr="00792E2B">
        <w:trPr>
          <w:trHeight w:val="600"/>
          <w:jc w:val="center"/>
        </w:trPr>
        <w:tc>
          <w:tcPr>
            <w:tcW w:w="1513" w:type="dxa"/>
            <w:shd w:val="clear" w:color="auto" w:fill="auto"/>
            <w:vAlign w:val="center"/>
            <w:hideMark/>
          </w:tcPr>
          <w:p w14:paraId="21A1BD3F"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54E5F0BA" w14:textId="77777777" w:rsidR="009D4C6A" w:rsidRPr="00B53EBA" w:rsidRDefault="009D4C6A" w:rsidP="00792E2B">
            <w:pPr>
              <w:jc w:val="center"/>
              <w:rPr>
                <w:rFonts w:ascii="Arial" w:hAnsi="Arial" w:cs="Arial"/>
                <w:sz w:val="18"/>
                <w:szCs w:val="18"/>
                <w:lang w:val="es-GT" w:eastAsia="es-GT"/>
              </w:rPr>
            </w:pPr>
            <w:r w:rsidRPr="00B53EBA">
              <w:rPr>
                <w:rFonts w:ascii="Arial" w:hAnsi="Arial" w:cs="Arial"/>
                <w:sz w:val="18"/>
                <w:szCs w:val="18"/>
              </w:rPr>
              <w:t xml:space="preserve">Jefe del Departamento de </w:t>
            </w:r>
            <w:r w:rsidR="00EA5169" w:rsidRPr="00B53EBA">
              <w:rPr>
                <w:rFonts w:ascii="Arial" w:hAnsi="Arial" w:cs="Arial"/>
                <w:sz w:val="18"/>
                <w:szCs w:val="18"/>
              </w:rPr>
              <w:t>Textos, Materiales y Medios Audiovisuales</w:t>
            </w:r>
          </w:p>
        </w:tc>
        <w:tc>
          <w:tcPr>
            <w:tcW w:w="1701" w:type="dxa"/>
            <w:shd w:val="clear" w:color="auto" w:fill="auto"/>
            <w:vAlign w:val="center"/>
            <w:hideMark/>
          </w:tcPr>
          <w:p w14:paraId="1450FD6B"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0216B04A" w14:textId="77777777" w:rsidR="009D4C6A" w:rsidRPr="00B53EBA" w:rsidRDefault="009D4C6A" w:rsidP="00792E2B">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9D4C6A" w:rsidRPr="00B53EBA" w14:paraId="3FF842D0" w14:textId="77777777" w:rsidTr="00792E2B">
        <w:trPr>
          <w:trHeight w:val="600"/>
          <w:jc w:val="center"/>
        </w:trPr>
        <w:tc>
          <w:tcPr>
            <w:tcW w:w="1513" w:type="dxa"/>
            <w:shd w:val="clear" w:color="auto" w:fill="auto"/>
            <w:vAlign w:val="center"/>
          </w:tcPr>
          <w:p w14:paraId="303E78CB"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67ACD2F1" w14:textId="77777777" w:rsidR="009D4C6A" w:rsidRPr="00B53EBA" w:rsidRDefault="00EC3191" w:rsidP="00EC3191">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6C256787"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7201892C" w14:textId="77777777" w:rsidR="009D4C6A" w:rsidRPr="00B53EBA" w:rsidRDefault="009D4C6A" w:rsidP="00792E2B">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3227F9B5" w14:textId="77777777" w:rsidR="009D4C6A" w:rsidRPr="00B53EBA" w:rsidRDefault="009D4C6A" w:rsidP="009D4C6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D4C6A" w:rsidRPr="00B53EBA" w14:paraId="12BCB00F" w14:textId="77777777" w:rsidTr="00792E2B">
        <w:trPr>
          <w:trHeight w:val="405"/>
          <w:tblHeader/>
          <w:jc w:val="center"/>
        </w:trPr>
        <w:tc>
          <w:tcPr>
            <w:tcW w:w="9959" w:type="dxa"/>
            <w:gridSpan w:val="2"/>
            <w:shd w:val="clear" w:color="auto" w:fill="F2F2F2"/>
            <w:noWrap/>
            <w:vAlign w:val="center"/>
            <w:hideMark/>
          </w:tcPr>
          <w:p w14:paraId="42A36DEB" w14:textId="77777777" w:rsidR="009D4C6A" w:rsidRPr="00B53EBA" w:rsidRDefault="009D4C6A" w:rsidP="00792E2B">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9D4C6A" w:rsidRPr="00B53EBA" w14:paraId="6C992E8B" w14:textId="77777777" w:rsidTr="00792E2B">
        <w:trPr>
          <w:trHeight w:val="243"/>
          <w:jc w:val="center"/>
        </w:trPr>
        <w:tc>
          <w:tcPr>
            <w:tcW w:w="421" w:type="dxa"/>
            <w:shd w:val="clear" w:color="auto" w:fill="F2F2F2"/>
            <w:noWrap/>
            <w:vAlign w:val="center"/>
            <w:hideMark/>
          </w:tcPr>
          <w:p w14:paraId="6BBAE133"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7B5E52BE"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9D4C6A" w:rsidRPr="00B53EBA" w14:paraId="272ADD8A" w14:textId="77777777" w:rsidTr="00792E2B">
        <w:trPr>
          <w:trHeight w:val="698"/>
          <w:jc w:val="center"/>
        </w:trPr>
        <w:tc>
          <w:tcPr>
            <w:tcW w:w="9959" w:type="dxa"/>
            <w:gridSpan w:val="2"/>
            <w:shd w:val="clear" w:color="auto" w:fill="auto"/>
            <w:vAlign w:val="center"/>
            <w:hideMark/>
          </w:tcPr>
          <w:p w14:paraId="4B9B7D83" w14:textId="77777777" w:rsidR="009D4C6A" w:rsidRPr="007C31FB" w:rsidRDefault="009D4C6A" w:rsidP="007C31FB">
            <w:pPr>
              <w:jc w:val="both"/>
              <w:rPr>
                <w:rFonts w:ascii="Arial" w:hAnsi="Arial" w:cs="Arial"/>
                <w:sz w:val="18"/>
              </w:rPr>
            </w:pPr>
            <w:r w:rsidRPr="007C31FB">
              <w:rPr>
                <w:rFonts w:ascii="Arial" w:hAnsi="Arial" w:cs="Arial"/>
                <w:sz w:val="18"/>
              </w:rPr>
              <w:t xml:space="preserve">Ejecutar las fases correspondientes en los procesos de acreditación y certificación de </w:t>
            </w:r>
            <w:r w:rsidR="000F17CA" w:rsidRPr="007C31FB">
              <w:rPr>
                <w:rFonts w:ascii="Arial" w:hAnsi="Arial" w:cs="Arial"/>
                <w:sz w:val="18"/>
              </w:rPr>
              <w:t>Textos, Materiales y Medios Audiovisuales I</w:t>
            </w:r>
            <w:r w:rsidR="00E04974" w:rsidRPr="007C31FB">
              <w:rPr>
                <w:rFonts w:ascii="Arial" w:hAnsi="Arial" w:cs="Arial"/>
                <w:sz w:val="18"/>
              </w:rPr>
              <w:t xml:space="preserve">, así como apoyar </w:t>
            </w:r>
            <w:r w:rsidR="00F8403B" w:rsidRPr="007C31FB">
              <w:rPr>
                <w:rFonts w:ascii="Arial" w:hAnsi="Arial" w:cs="Arial"/>
                <w:sz w:val="18"/>
              </w:rPr>
              <w:t>en lo concerniente a la papelería de fin de ciclo.</w:t>
            </w:r>
          </w:p>
        </w:tc>
      </w:tr>
    </w:tbl>
    <w:p w14:paraId="3281AD88" w14:textId="77777777" w:rsidR="009D4C6A" w:rsidRPr="00B53EBA" w:rsidRDefault="009D4C6A" w:rsidP="009D4C6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D4C6A" w:rsidRPr="00B53EBA" w14:paraId="0F33A88F" w14:textId="77777777" w:rsidTr="00792E2B">
        <w:trPr>
          <w:trHeight w:val="405"/>
          <w:tblHeader/>
          <w:jc w:val="center"/>
        </w:trPr>
        <w:tc>
          <w:tcPr>
            <w:tcW w:w="421" w:type="dxa"/>
            <w:shd w:val="clear" w:color="auto" w:fill="F2F2F2"/>
            <w:noWrap/>
            <w:vAlign w:val="center"/>
            <w:hideMark/>
          </w:tcPr>
          <w:p w14:paraId="33EB0F4D" w14:textId="77777777" w:rsidR="009D4C6A" w:rsidRPr="00B53EBA" w:rsidRDefault="009D4C6A" w:rsidP="00792E2B">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BB6CF18"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9D4C6A" w:rsidRPr="00B53EBA" w14:paraId="2850B781" w14:textId="77777777" w:rsidTr="00792E2B">
        <w:trPr>
          <w:trHeight w:val="257"/>
          <w:jc w:val="center"/>
        </w:trPr>
        <w:tc>
          <w:tcPr>
            <w:tcW w:w="421" w:type="dxa"/>
            <w:shd w:val="clear" w:color="auto" w:fill="F2F2F2"/>
            <w:noWrap/>
            <w:vAlign w:val="center"/>
            <w:hideMark/>
          </w:tcPr>
          <w:p w14:paraId="4BD62B73" w14:textId="77777777" w:rsidR="009D4C6A" w:rsidRPr="00B53EBA" w:rsidRDefault="009D4C6A" w:rsidP="00792E2B">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24DA8C6" w14:textId="77777777" w:rsidR="009D4C6A" w:rsidRPr="00B53EBA" w:rsidRDefault="009D4C6A" w:rsidP="00792E2B">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9D4C6A" w:rsidRPr="00B53EBA" w14:paraId="50EB6963" w14:textId="77777777" w:rsidTr="00792E2B">
        <w:trPr>
          <w:trHeight w:val="364"/>
          <w:jc w:val="center"/>
        </w:trPr>
        <w:tc>
          <w:tcPr>
            <w:tcW w:w="421" w:type="dxa"/>
            <w:shd w:val="clear" w:color="auto" w:fill="auto"/>
            <w:noWrap/>
            <w:vAlign w:val="center"/>
            <w:hideMark/>
          </w:tcPr>
          <w:p w14:paraId="3B9CA834"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03EDB2A7" w14:textId="77777777" w:rsidR="009D4C6A" w:rsidRPr="00B53EBA" w:rsidRDefault="009D4C6A" w:rsidP="00792E2B">
            <w:pPr>
              <w:jc w:val="both"/>
              <w:rPr>
                <w:rFonts w:ascii="Arial" w:hAnsi="Arial" w:cs="Arial"/>
                <w:sz w:val="18"/>
                <w:szCs w:val="18"/>
              </w:rPr>
            </w:pPr>
            <w:r w:rsidRPr="00B53EBA">
              <w:rPr>
                <w:rFonts w:ascii="Arial" w:hAnsi="Arial" w:cs="Arial"/>
                <w:sz w:val="18"/>
                <w:szCs w:val="18"/>
              </w:rPr>
              <w:t xml:space="preserve">Brindar asesoría profesional a la jefatura del departamento, en materia de los procesos </w:t>
            </w:r>
            <w:r w:rsidR="009739BF" w:rsidRPr="00B53EBA">
              <w:rPr>
                <w:rFonts w:ascii="Arial" w:hAnsi="Arial" w:cs="Arial"/>
                <w:sz w:val="18"/>
                <w:szCs w:val="18"/>
              </w:rPr>
              <w:t xml:space="preserve">de acreditación y certificación de </w:t>
            </w:r>
            <w:bookmarkStart w:id="7" w:name="_Hlk95224528"/>
            <w:r w:rsidR="000F17CA" w:rsidRPr="000F17CA">
              <w:rPr>
                <w:rFonts w:ascii="Arial" w:hAnsi="Arial" w:cs="Arial"/>
                <w:sz w:val="18"/>
                <w:szCs w:val="18"/>
              </w:rPr>
              <w:t>Textos, Materiales y Medios Audiovisuale</w:t>
            </w:r>
            <w:r w:rsidR="000F17CA">
              <w:rPr>
                <w:rFonts w:ascii="Arial" w:hAnsi="Arial" w:cs="Arial"/>
                <w:sz w:val="18"/>
                <w:szCs w:val="18"/>
              </w:rPr>
              <w:t>s</w:t>
            </w:r>
            <w:r w:rsidR="00392B07" w:rsidRPr="00B53EBA">
              <w:rPr>
                <w:rFonts w:ascii="Arial" w:hAnsi="Arial" w:cs="Arial"/>
                <w:sz w:val="18"/>
                <w:szCs w:val="18"/>
              </w:rPr>
              <w:t>.</w:t>
            </w:r>
            <w:bookmarkEnd w:id="7"/>
          </w:p>
        </w:tc>
      </w:tr>
      <w:tr w:rsidR="009D4C6A" w:rsidRPr="00B53EBA" w14:paraId="7E600696" w14:textId="77777777" w:rsidTr="00792E2B">
        <w:trPr>
          <w:trHeight w:val="409"/>
          <w:jc w:val="center"/>
        </w:trPr>
        <w:tc>
          <w:tcPr>
            <w:tcW w:w="421" w:type="dxa"/>
            <w:shd w:val="clear" w:color="auto" w:fill="auto"/>
            <w:noWrap/>
            <w:vAlign w:val="center"/>
            <w:hideMark/>
          </w:tcPr>
          <w:p w14:paraId="7236E80F"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3F717345" w14:textId="77777777" w:rsidR="009D4C6A" w:rsidRPr="00B53EBA" w:rsidRDefault="00801B83" w:rsidP="00792E2B">
            <w:pPr>
              <w:jc w:val="both"/>
              <w:rPr>
                <w:rFonts w:ascii="Arial" w:hAnsi="Arial" w:cs="Arial"/>
                <w:sz w:val="18"/>
                <w:szCs w:val="18"/>
              </w:rPr>
            </w:pPr>
            <w:r w:rsidRPr="00B53EBA">
              <w:rPr>
                <w:rFonts w:ascii="Arial" w:hAnsi="Arial" w:cs="Arial"/>
                <w:sz w:val="18"/>
                <w:szCs w:val="18"/>
              </w:rPr>
              <w:t>Asesorar</w:t>
            </w:r>
            <w:r w:rsidR="009D4C6A" w:rsidRPr="00B53EBA">
              <w:rPr>
                <w:rFonts w:ascii="Arial" w:hAnsi="Arial" w:cs="Arial"/>
                <w:sz w:val="18"/>
                <w:szCs w:val="18"/>
              </w:rPr>
              <w:t xml:space="preserve"> el diseño y elaboración de manuales e instrumentos para el desarrollo de los procesos de acreditación y certificación de </w:t>
            </w:r>
            <w:r w:rsidR="000F17CA" w:rsidRPr="000F17CA">
              <w:rPr>
                <w:rFonts w:ascii="Arial" w:hAnsi="Arial" w:cs="Arial"/>
                <w:sz w:val="18"/>
                <w:szCs w:val="18"/>
              </w:rPr>
              <w:t>Textos, Materiales y Medios Audiovisuales</w:t>
            </w:r>
            <w:r w:rsidR="00392B07" w:rsidRPr="00B53EBA">
              <w:rPr>
                <w:rFonts w:ascii="Arial" w:hAnsi="Arial" w:cs="Arial"/>
                <w:sz w:val="18"/>
                <w:szCs w:val="18"/>
              </w:rPr>
              <w:t>.</w:t>
            </w:r>
          </w:p>
        </w:tc>
      </w:tr>
      <w:tr w:rsidR="009D4C6A" w:rsidRPr="00B53EBA" w14:paraId="02657A9E" w14:textId="77777777" w:rsidTr="00792E2B">
        <w:trPr>
          <w:trHeight w:val="429"/>
          <w:jc w:val="center"/>
        </w:trPr>
        <w:tc>
          <w:tcPr>
            <w:tcW w:w="421" w:type="dxa"/>
            <w:shd w:val="clear" w:color="auto" w:fill="auto"/>
            <w:noWrap/>
            <w:vAlign w:val="center"/>
          </w:tcPr>
          <w:p w14:paraId="44E9B79B"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55358CC0" w14:textId="77777777" w:rsidR="009D4C6A" w:rsidRPr="00B53EBA" w:rsidRDefault="009D4C6A" w:rsidP="00792E2B">
            <w:pPr>
              <w:jc w:val="both"/>
              <w:rPr>
                <w:rFonts w:ascii="Arial" w:hAnsi="Arial" w:cs="Arial"/>
                <w:sz w:val="18"/>
                <w:szCs w:val="18"/>
              </w:rPr>
            </w:pPr>
            <w:r w:rsidRPr="00B53EBA">
              <w:rPr>
                <w:rFonts w:ascii="Arial" w:hAnsi="Arial" w:cs="Arial"/>
                <w:sz w:val="18"/>
                <w:szCs w:val="18"/>
              </w:rPr>
              <w:t xml:space="preserve">Ejecutar las fases que correspondan a los procesos de acreditación y certificación de </w:t>
            </w:r>
            <w:r w:rsidR="000F17CA" w:rsidRPr="000F17CA">
              <w:rPr>
                <w:rFonts w:ascii="Arial" w:hAnsi="Arial" w:cs="Arial"/>
                <w:sz w:val="18"/>
                <w:szCs w:val="18"/>
              </w:rPr>
              <w:t>Textos, Materiales y Medios Audiovisuales</w:t>
            </w:r>
            <w:r w:rsidRPr="00B53EBA">
              <w:rPr>
                <w:rFonts w:ascii="Arial" w:hAnsi="Arial" w:cs="Arial"/>
                <w:sz w:val="18"/>
                <w:szCs w:val="18"/>
              </w:rPr>
              <w:t>.</w:t>
            </w:r>
          </w:p>
        </w:tc>
      </w:tr>
      <w:tr w:rsidR="009D4C6A" w:rsidRPr="00B53EBA" w14:paraId="714BA1E8" w14:textId="77777777" w:rsidTr="00792E2B">
        <w:trPr>
          <w:trHeight w:val="429"/>
          <w:jc w:val="center"/>
        </w:trPr>
        <w:tc>
          <w:tcPr>
            <w:tcW w:w="421" w:type="dxa"/>
            <w:shd w:val="clear" w:color="auto" w:fill="auto"/>
            <w:noWrap/>
            <w:vAlign w:val="center"/>
          </w:tcPr>
          <w:p w14:paraId="0A1DC336"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32D6B0DB" w14:textId="77777777" w:rsidR="009D4C6A" w:rsidRPr="00B53EBA" w:rsidRDefault="009D4C6A" w:rsidP="00792E2B">
            <w:pPr>
              <w:jc w:val="both"/>
              <w:rPr>
                <w:rFonts w:ascii="Arial" w:hAnsi="Arial" w:cs="Arial"/>
                <w:sz w:val="18"/>
                <w:szCs w:val="18"/>
              </w:rPr>
            </w:pPr>
            <w:r w:rsidRPr="00B53EBA">
              <w:rPr>
                <w:rFonts w:ascii="Arial" w:hAnsi="Arial" w:cs="Arial"/>
                <w:sz w:val="18"/>
                <w:szCs w:val="18"/>
                <w:lang w:val="es-GT" w:eastAsia="es-GT"/>
              </w:rPr>
              <w:t xml:space="preserve">Brindar atención y orientación a los usuarios, con relación a los procesos de acreditación y certificación </w:t>
            </w:r>
            <w:r w:rsidR="00AA110C" w:rsidRPr="00B53EBA">
              <w:rPr>
                <w:rFonts w:ascii="Arial" w:hAnsi="Arial" w:cs="Arial"/>
                <w:sz w:val="18"/>
                <w:szCs w:val="18"/>
              </w:rPr>
              <w:t xml:space="preserve">de </w:t>
            </w:r>
            <w:r w:rsidR="000F17CA" w:rsidRPr="000F17CA">
              <w:rPr>
                <w:rFonts w:ascii="Arial" w:hAnsi="Arial" w:cs="Arial"/>
                <w:sz w:val="18"/>
                <w:szCs w:val="18"/>
              </w:rPr>
              <w:t>Textos, Materiales y Medios Audiovisuales</w:t>
            </w:r>
            <w:r w:rsidR="00AE791C" w:rsidRPr="00B53EBA">
              <w:rPr>
                <w:rFonts w:ascii="Arial" w:hAnsi="Arial" w:cs="Arial"/>
                <w:sz w:val="18"/>
                <w:szCs w:val="18"/>
              </w:rPr>
              <w:t>.</w:t>
            </w:r>
          </w:p>
        </w:tc>
      </w:tr>
      <w:tr w:rsidR="009D4C6A" w:rsidRPr="00B53EBA" w14:paraId="5770E974" w14:textId="77777777" w:rsidTr="00792E2B">
        <w:trPr>
          <w:trHeight w:val="429"/>
          <w:jc w:val="center"/>
        </w:trPr>
        <w:tc>
          <w:tcPr>
            <w:tcW w:w="421" w:type="dxa"/>
            <w:shd w:val="clear" w:color="auto" w:fill="auto"/>
            <w:noWrap/>
            <w:vAlign w:val="center"/>
          </w:tcPr>
          <w:p w14:paraId="7D8F227F"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772B693B" w14:textId="77777777" w:rsidR="009D4C6A" w:rsidRPr="00B53EBA" w:rsidRDefault="009D4C6A" w:rsidP="00792E2B">
            <w:pPr>
              <w:jc w:val="both"/>
              <w:rPr>
                <w:rFonts w:ascii="Arial" w:hAnsi="Arial" w:cs="Arial"/>
                <w:sz w:val="18"/>
                <w:szCs w:val="18"/>
              </w:rPr>
            </w:pPr>
            <w:r w:rsidRPr="00B53EBA">
              <w:rPr>
                <w:rFonts w:ascii="Arial" w:hAnsi="Arial" w:cs="Arial"/>
                <w:sz w:val="18"/>
                <w:szCs w:val="18"/>
                <w:lang w:val="es-GT" w:eastAsia="es-GT"/>
              </w:rPr>
              <w:t>Brindar asesoría técnica y acompañamiento a los</w:t>
            </w:r>
            <w:r w:rsidR="00934C80" w:rsidRPr="00B53EBA">
              <w:rPr>
                <w:rFonts w:ascii="Arial" w:hAnsi="Arial" w:cs="Arial"/>
                <w:sz w:val="18"/>
                <w:szCs w:val="18"/>
                <w:lang w:val="es-GT" w:eastAsia="es-GT"/>
              </w:rPr>
              <w:t xml:space="preserve"> usuarios del proceso</w:t>
            </w:r>
            <w:r w:rsidRPr="00B53EBA">
              <w:rPr>
                <w:rFonts w:ascii="Arial" w:hAnsi="Arial" w:cs="Arial"/>
                <w:sz w:val="18"/>
                <w:szCs w:val="18"/>
                <w:lang w:val="es-GT" w:eastAsia="es-GT"/>
              </w:rPr>
              <w:t>, de acuerdo con los lineamientos específicos establecidos en el proceso.</w:t>
            </w:r>
          </w:p>
        </w:tc>
      </w:tr>
      <w:tr w:rsidR="00444133" w:rsidRPr="00B53EBA" w14:paraId="5110B8C4" w14:textId="77777777" w:rsidTr="00792E2B">
        <w:trPr>
          <w:trHeight w:val="429"/>
          <w:jc w:val="center"/>
        </w:trPr>
        <w:tc>
          <w:tcPr>
            <w:tcW w:w="421" w:type="dxa"/>
            <w:shd w:val="clear" w:color="auto" w:fill="auto"/>
            <w:noWrap/>
            <w:vAlign w:val="center"/>
          </w:tcPr>
          <w:p w14:paraId="21B8EC12" w14:textId="77777777" w:rsidR="00444133" w:rsidRPr="00B53EBA" w:rsidRDefault="00444133"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4E453BB7" w14:textId="77777777" w:rsidR="00444133" w:rsidRPr="00B53EBA" w:rsidRDefault="007625B9" w:rsidP="00792E2B">
            <w:pPr>
              <w:jc w:val="both"/>
              <w:rPr>
                <w:rFonts w:ascii="Arial" w:hAnsi="Arial" w:cs="Arial"/>
                <w:sz w:val="18"/>
                <w:szCs w:val="18"/>
                <w:lang w:val="es-GT" w:eastAsia="es-GT"/>
              </w:rPr>
            </w:pPr>
            <w:r w:rsidRPr="00B53EBA">
              <w:rPr>
                <w:rFonts w:ascii="Arial" w:hAnsi="Arial" w:cs="Arial"/>
                <w:sz w:val="18"/>
                <w:szCs w:val="18"/>
                <w:lang w:val="es-GT" w:eastAsia="es-GT"/>
              </w:rPr>
              <w:t>Participar en las reuniones de la comisión de papelería de fin de ciclo, con la finalidad de tomar insumos para los cambios necesarios en los formatos.</w:t>
            </w:r>
          </w:p>
        </w:tc>
      </w:tr>
      <w:tr w:rsidR="007625B9" w:rsidRPr="00B53EBA" w14:paraId="5B753F87" w14:textId="77777777" w:rsidTr="00792E2B">
        <w:trPr>
          <w:trHeight w:val="429"/>
          <w:jc w:val="center"/>
        </w:trPr>
        <w:tc>
          <w:tcPr>
            <w:tcW w:w="421" w:type="dxa"/>
            <w:shd w:val="clear" w:color="auto" w:fill="auto"/>
            <w:noWrap/>
            <w:vAlign w:val="center"/>
          </w:tcPr>
          <w:p w14:paraId="098D1684" w14:textId="77777777" w:rsidR="007625B9" w:rsidRPr="00B53EBA" w:rsidRDefault="007625B9"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04A57B3B" w14:textId="77777777" w:rsidR="007625B9" w:rsidRPr="00B53EBA" w:rsidRDefault="007625B9" w:rsidP="00792E2B">
            <w:pPr>
              <w:jc w:val="both"/>
              <w:rPr>
                <w:rFonts w:ascii="Arial" w:hAnsi="Arial" w:cs="Arial"/>
                <w:sz w:val="18"/>
                <w:szCs w:val="18"/>
                <w:lang w:val="es-GT" w:eastAsia="es-GT"/>
              </w:rPr>
            </w:pPr>
            <w:r w:rsidRPr="00B53EBA">
              <w:rPr>
                <w:rFonts w:ascii="Arial" w:hAnsi="Arial" w:cs="Arial"/>
                <w:sz w:val="18"/>
                <w:szCs w:val="18"/>
                <w:lang w:val="es-GT" w:eastAsia="es-GT"/>
              </w:rPr>
              <w:t xml:space="preserve">Dar seguimiento a las </w:t>
            </w:r>
            <w:r w:rsidR="00486F42" w:rsidRPr="00B53EBA">
              <w:rPr>
                <w:rFonts w:ascii="Arial" w:hAnsi="Arial" w:cs="Arial"/>
                <w:sz w:val="18"/>
                <w:szCs w:val="18"/>
                <w:lang w:val="es-GT" w:eastAsia="es-GT"/>
              </w:rPr>
              <w:t>asignaciones establecidas en el proceso de acreditación y certificación, con la finalidad de coordinar los tiempos de entrega.</w:t>
            </w:r>
          </w:p>
        </w:tc>
      </w:tr>
      <w:tr w:rsidR="009D4C6A" w:rsidRPr="00B53EBA" w14:paraId="531BE45C" w14:textId="77777777" w:rsidTr="00792E2B">
        <w:trPr>
          <w:trHeight w:val="429"/>
          <w:jc w:val="center"/>
        </w:trPr>
        <w:tc>
          <w:tcPr>
            <w:tcW w:w="421" w:type="dxa"/>
            <w:shd w:val="clear" w:color="auto" w:fill="auto"/>
            <w:noWrap/>
            <w:vAlign w:val="center"/>
          </w:tcPr>
          <w:p w14:paraId="3C13079E"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41180F9D" w14:textId="77777777" w:rsidR="009D4C6A" w:rsidRPr="00B53EBA" w:rsidRDefault="00801B83" w:rsidP="00792E2B">
            <w:pPr>
              <w:jc w:val="both"/>
              <w:rPr>
                <w:rFonts w:ascii="Arial" w:hAnsi="Arial" w:cs="Arial"/>
                <w:sz w:val="18"/>
                <w:szCs w:val="18"/>
              </w:rPr>
            </w:pPr>
            <w:r w:rsidRPr="00B53EBA">
              <w:rPr>
                <w:rFonts w:ascii="Arial" w:hAnsi="Arial" w:cs="Arial"/>
                <w:sz w:val="18"/>
                <w:szCs w:val="18"/>
                <w:lang w:val="es-GT" w:eastAsia="es-GT"/>
              </w:rPr>
              <w:t>Elaborar</w:t>
            </w:r>
            <w:r w:rsidR="009D4C6A" w:rsidRPr="00B53EBA">
              <w:rPr>
                <w:rFonts w:ascii="Arial" w:hAnsi="Arial" w:cs="Arial"/>
                <w:sz w:val="18"/>
                <w:szCs w:val="18"/>
                <w:lang w:val="es-GT" w:eastAsia="es-GT"/>
              </w:rPr>
              <w:t xml:space="preserve"> proyectos de resoluciones, dictámenes técnicos, informes y otros documentos que requieran los procesos.</w:t>
            </w:r>
          </w:p>
        </w:tc>
      </w:tr>
      <w:tr w:rsidR="00C17D60" w:rsidRPr="00B53EBA" w14:paraId="2A744BA9" w14:textId="77777777" w:rsidTr="00792E2B">
        <w:trPr>
          <w:trHeight w:val="429"/>
          <w:jc w:val="center"/>
        </w:trPr>
        <w:tc>
          <w:tcPr>
            <w:tcW w:w="421" w:type="dxa"/>
            <w:shd w:val="clear" w:color="auto" w:fill="auto"/>
            <w:noWrap/>
            <w:vAlign w:val="center"/>
          </w:tcPr>
          <w:p w14:paraId="70146D98" w14:textId="77777777" w:rsidR="00C17D60" w:rsidRPr="00B53EBA" w:rsidRDefault="00C17D60"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5ABD47B2" w14:textId="77777777" w:rsidR="00C17D60" w:rsidRPr="00B53EBA" w:rsidRDefault="00401F02" w:rsidP="00792E2B">
            <w:pPr>
              <w:jc w:val="both"/>
              <w:rPr>
                <w:rFonts w:ascii="Arial" w:hAnsi="Arial" w:cs="Arial"/>
                <w:sz w:val="18"/>
                <w:szCs w:val="18"/>
                <w:lang w:val="es-GT" w:eastAsia="es-GT"/>
              </w:rPr>
            </w:pPr>
            <w:r w:rsidRPr="00B53EBA">
              <w:rPr>
                <w:rFonts w:ascii="Arial" w:hAnsi="Arial" w:cs="Arial"/>
                <w:sz w:val="18"/>
                <w:szCs w:val="18"/>
                <w:lang w:val="es-GT" w:eastAsia="es-GT"/>
              </w:rPr>
              <w:t xml:space="preserve">Revisar, en conjunto con el jefe del departamento, </w:t>
            </w:r>
            <w:r w:rsidRPr="00B53EBA">
              <w:rPr>
                <w:rFonts w:ascii="Arial" w:hAnsi="Arial" w:cs="Arial"/>
                <w:sz w:val="18"/>
                <w:szCs w:val="18"/>
              </w:rPr>
              <w:t>los formatos y proceso de títulos, diplomas, certificados y registros de resultados finales de evaluación en los distintos niveles y ciclos de los subsistemas escolar y extraescolar del Sistema Educativo Nacional, con base en la legislación educativa vigente.</w:t>
            </w:r>
          </w:p>
        </w:tc>
      </w:tr>
      <w:tr w:rsidR="009D4C6A" w:rsidRPr="00B53EBA" w14:paraId="42322B4E" w14:textId="77777777" w:rsidTr="00792E2B">
        <w:trPr>
          <w:trHeight w:val="429"/>
          <w:jc w:val="center"/>
        </w:trPr>
        <w:tc>
          <w:tcPr>
            <w:tcW w:w="421" w:type="dxa"/>
            <w:shd w:val="clear" w:color="auto" w:fill="auto"/>
            <w:noWrap/>
            <w:vAlign w:val="center"/>
          </w:tcPr>
          <w:p w14:paraId="4A875D9F"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461F84B0" w14:textId="77777777" w:rsidR="009D4C6A" w:rsidRPr="00B53EBA" w:rsidRDefault="009D4C6A" w:rsidP="00792E2B">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9D4C6A" w:rsidRPr="00B53EBA" w14:paraId="771A41CB" w14:textId="77777777" w:rsidTr="00792E2B">
        <w:trPr>
          <w:trHeight w:val="429"/>
          <w:jc w:val="center"/>
        </w:trPr>
        <w:tc>
          <w:tcPr>
            <w:tcW w:w="421" w:type="dxa"/>
            <w:shd w:val="clear" w:color="auto" w:fill="auto"/>
            <w:noWrap/>
            <w:vAlign w:val="center"/>
          </w:tcPr>
          <w:p w14:paraId="19B4213C"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2E6BC2BB" w14:textId="77777777" w:rsidR="009D4C6A" w:rsidRPr="00B53EBA" w:rsidRDefault="009D4C6A" w:rsidP="00792E2B">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9D4C6A" w:rsidRPr="00B53EBA" w14:paraId="66A72B52" w14:textId="77777777" w:rsidTr="00792E2B">
        <w:trPr>
          <w:trHeight w:val="429"/>
          <w:jc w:val="center"/>
        </w:trPr>
        <w:tc>
          <w:tcPr>
            <w:tcW w:w="421" w:type="dxa"/>
            <w:shd w:val="clear" w:color="auto" w:fill="auto"/>
            <w:noWrap/>
            <w:vAlign w:val="center"/>
          </w:tcPr>
          <w:p w14:paraId="455AFBFC"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4E81DA79" w14:textId="0E064CD1" w:rsidR="009D4C6A" w:rsidRPr="00B53EBA" w:rsidRDefault="009D4C6A" w:rsidP="007C31F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9D4C6A" w:rsidRPr="00B53EBA" w14:paraId="558629E4" w14:textId="77777777" w:rsidTr="00792E2B">
        <w:trPr>
          <w:trHeight w:val="539"/>
          <w:jc w:val="center"/>
        </w:trPr>
        <w:tc>
          <w:tcPr>
            <w:tcW w:w="421" w:type="dxa"/>
            <w:shd w:val="clear" w:color="auto" w:fill="auto"/>
            <w:noWrap/>
            <w:vAlign w:val="center"/>
          </w:tcPr>
          <w:p w14:paraId="3635E10D" w14:textId="77777777" w:rsidR="009D4C6A" w:rsidRPr="00B53EBA" w:rsidRDefault="009D4C6A" w:rsidP="008C27F3">
            <w:pPr>
              <w:numPr>
                <w:ilvl w:val="0"/>
                <w:numId w:val="123"/>
              </w:numPr>
              <w:ind w:left="417"/>
              <w:jc w:val="center"/>
              <w:rPr>
                <w:rFonts w:ascii="Arial" w:hAnsi="Arial" w:cs="Arial"/>
                <w:lang w:val="es-GT" w:eastAsia="es-GT"/>
              </w:rPr>
            </w:pPr>
          </w:p>
        </w:tc>
        <w:tc>
          <w:tcPr>
            <w:tcW w:w="9538" w:type="dxa"/>
            <w:shd w:val="clear" w:color="auto" w:fill="auto"/>
            <w:vAlign w:val="center"/>
          </w:tcPr>
          <w:p w14:paraId="4C0777A7" w14:textId="77777777" w:rsidR="009D4C6A" w:rsidRPr="00B53EBA" w:rsidRDefault="009D4C6A" w:rsidP="00792E2B">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7020312" w14:textId="77777777" w:rsidR="009D4C6A" w:rsidRPr="00B53EBA" w:rsidRDefault="009D4C6A" w:rsidP="009D4C6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D4C6A" w:rsidRPr="00B53EBA" w14:paraId="41C398AE" w14:textId="77777777" w:rsidTr="00792E2B">
        <w:trPr>
          <w:trHeight w:val="355"/>
          <w:tblHeader/>
          <w:jc w:val="center"/>
        </w:trPr>
        <w:tc>
          <w:tcPr>
            <w:tcW w:w="421" w:type="dxa"/>
            <w:shd w:val="clear" w:color="auto" w:fill="F2F2F2"/>
            <w:noWrap/>
            <w:vAlign w:val="center"/>
            <w:hideMark/>
          </w:tcPr>
          <w:p w14:paraId="433C8AF4" w14:textId="77777777" w:rsidR="009D4C6A" w:rsidRPr="00B53EBA" w:rsidRDefault="009D4C6A" w:rsidP="00792E2B">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04AB7C13"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9D4C6A" w:rsidRPr="00B53EBA" w14:paraId="1F2F3E4F" w14:textId="77777777" w:rsidTr="00792E2B">
        <w:trPr>
          <w:trHeight w:val="405"/>
          <w:jc w:val="center"/>
        </w:trPr>
        <w:tc>
          <w:tcPr>
            <w:tcW w:w="1720" w:type="dxa"/>
            <w:gridSpan w:val="2"/>
            <w:shd w:val="clear" w:color="auto" w:fill="auto"/>
            <w:vAlign w:val="center"/>
            <w:hideMark/>
          </w:tcPr>
          <w:p w14:paraId="07C51266" w14:textId="77777777" w:rsidR="009D4C6A" w:rsidRPr="00B53EBA" w:rsidRDefault="009D4C6A" w:rsidP="00792E2B">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2E5F7599"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7144CB" w:rsidRPr="00B53EBA" w14:paraId="6673BA7C" w14:textId="77777777" w:rsidTr="00792E2B">
        <w:trPr>
          <w:trHeight w:val="424"/>
          <w:jc w:val="center"/>
        </w:trPr>
        <w:tc>
          <w:tcPr>
            <w:tcW w:w="1720" w:type="dxa"/>
            <w:gridSpan w:val="2"/>
            <w:shd w:val="clear" w:color="auto" w:fill="auto"/>
            <w:vAlign w:val="center"/>
            <w:hideMark/>
          </w:tcPr>
          <w:p w14:paraId="72761A5D" w14:textId="77777777" w:rsidR="007144CB" w:rsidRPr="00B53EBA" w:rsidRDefault="007144CB" w:rsidP="007144CB">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37DE4E6F" w14:textId="77777777" w:rsidR="007144CB" w:rsidRPr="00B53EBA" w:rsidRDefault="007144CB" w:rsidP="007144CB">
            <w:pPr>
              <w:jc w:val="both"/>
              <w:rPr>
                <w:rFonts w:ascii="Arial" w:hAnsi="Arial" w:cs="Arial"/>
                <w:sz w:val="18"/>
                <w:szCs w:val="16"/>
                <w:lang w:val="es-GT" w:eastAsia="es-GT"/>
              </w:rPr>
            </w:pPr>
            <w:r w:rsidRPr="00B53EBA">
              <w:rPr>
                <w:rFonts w:ascii="Arial" w:hAnsi="Arial" w:cs="Arial"/>
                <w:sz w:val="18"/>
                <w:szCs w:val="16"/>
                <w:lang w:val="es-GT" w:eastAsia="es-GT"/>
              </w:rPr>
              <w:t>Profesionales que ejercen funciones de supervisión, directores y docentes.</w:t>
            </w:r>
          </w:p>
        </w:tc>
      </w:tr>
    </w:tbl>
    <w:p w14:paraId="00C60FCD" w14:textId="77777777" w:rsidR="009D4C6A" w:rsidRPr="00B53EBA" w:rsidRDefault="009D4C6A" w:rsidP="009D4C6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D4C6A" w:rsidRPr="00B53EBA" w14:paraId="710C2658" w14:textId="77777777" w:rsidTr="00792E2B">
        <w:trPr>
          <w:trHeight w:val="405"/>
          <w:tblHeader/>
          <w:jc w:val="center"/>
        </w:trPr>
        <w:tc>
          <w:tcPr>
            <w:tcW w:w="9938" w:type="dxa"/>
            <w:gridSpan w:val="4"/>
            <w:shd w:val="clear" w:color="auto" w:fill="F2F2F2"/>
            <w:vAlign w:val="center"/>
            <w:hideMark/>
          </w:tcPr>
          <w:p w14:paraId="4958DC67" w14:textId="77777777" w:rsidR="009D4C6A" w:rsidRPr="00B53EBA" w:rsidRDefault="009D4C6A" w:rsidP="00792E2B">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9D4C6A" w:rsidRPr="00B53EBA" w14:paraId="6A2EC6E2" w14:textId="77777777" w:rsidTr="00792E2B">
        <w:trPr>
          <w:trHeight w:val="269"/>
          <w:jc w:val="center"/>
        </w:trPr>
        <w:tc>
          <w:tcPr>
            <w:tcW w:w="421" w:type="dxa"/>
            <w:shd w:val="clear" w:color="auto" w:fill="F2F2F2"/>
            <w:noWrap/>
            <w:vAlign w:val="center"/>
            <w:hideMark/>
          </w:tcPr>
          <w:p w14:paraId="7A27FBD8"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6AF593AA"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9D4C6A" w:rsidRPr="00B53EBA" w14:paraId="6E2333BB" w14:textId="77777777" w:rsidTr="00792E2B">
        <w:trPr>
          <w:trHeight w:val="325"/>
          <w:jc w:val="center"/>
        </w:trPr>
        <w:tc>
          <w:tcPr>
            <w:tcW w:w="4899" w:type="dxa"/>
            <w:gridSpan w:val="3"/>
            <w:shd w:val="clear" w:color="auto" w:fill="F2F2F2"/>
            <w:noWrap/>
            <w:vAlign w:val="center"/>
            <w:hideMark/>
          </w:tcPr>
          <w:p w14:paraId="1F90BC1F"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0E8DB9F2" w14:textId="77777777" w:rsidR="009D4C6A" w:rsidRPr="00B53EBA" w:rsidRDefault="009D4C6A" w:rsidP="00792E2B">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9D4C6A" w:rsidRPr="00B53EBA" w14:paraId="012DED6E" w14:textId="77777777" w:rsidTr="00792E2B">
        <w:trPr>
          <w:trHeight w:val="413"/>
          <w:jc w:val="center"/>
        </w:trPr>
        <w:tc>
          <w:tcPr>
            <w:tcW w:w="4899" w:type="dxa"/>
            <w:gridSpan w:val="3"/>
            <w:shd w:val="clear" w:color="auto" w:fill="auto"/>
            <w:noWrap/>
            <w:vAlign w:val="center"/>
            <w:hideMark/>
          </w:tcPr>
          <w:p w14:paraId="57847D53" w14:textId="77777777" w:rsidR="009D4C6A" w:rsidRPr="00B53EBA" w:rsidRDefault="009D4C6A" w:rsidP="00792E2B">
            <w:pPr>
              <w:jc w:val="center"/>
              <w:rPr>
                <w:rFonts w:ascii="Arial" w:hAnsi="Arial" w:cs="Arial"/>
                <w:sz w:val="18"/>
                <w:szCs w:val="16"/>
                <w:highlight w:val="yellow"/>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10C8C4AD" w14:textId="77777777" w:rsidR="009D4C6A" w:rsidRPr="00B53EBA" w:rsidRDefault="0013486D" w:rsidP="00792E2B">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9D4C6A" w:rsidRPr="00B53EBA" w14:paraId="5F39389C" w14:textId="77777777" w:rsidTr="00792E2B">
        <w:trPr>
          <w:trHeight w:val="405"/>
          <w:jc w:val="center"/>
        </w:trPr>
        <w:tc>
          <w:tcPr>
            <w:tcW w:w="421" w:type="dxa"/>
            <w:shd w:val="clear" w:color="auto" w:fill="F2F2F2"/>
            <w:noWrap/>
            <w:vAlign w:val="center"/>
            <w:hideMark/>
          </w:tcPr>
          <w:p w14:paraId="59FA3A80"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6FA31A6A"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9D4C6A" w:rsidRPr="00B53EBA" w14:paraId="01B2971F" w14:textId="77777777" w:rsidTr="00792E2B">
        <w:trPr>
          <w:trHeight w:val="600"/>
          <w:jc w:val="center"/>
        </w:trPr>
        <w:tc>
          <w:tcPr>
            <w:tcW w:w="9938" w:type="dxa"/>
            <w:gridSpan w:val="4"/>
            <w:shd w:val="clear" w:color="auto" w:fill="auto"/>
            <w:vAlign w:val="center"/>
            <w:hideMark/>
          </w:tcPr>
          <w:p w14:paraId="313DAC4A" w14:textId="77777777" w:rsidR="009D4C6A" w:rsidRPr="00B53EBA" w:rsidRDefault="009D4C6A" w:rsidP="00792E2B">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w:t>
            </w:r>
            <w:r w:rsidRPr="00B53EBA">
              <w:rPr>
                <w:rFonts w:ascii="Arial" w:hAnsi="Arial" w:cs="Arial"/>
                <w:b/>
                <w:szCs w:val="18"/>
                <w:lang w:val="es-GT" w:eastAsia="es-GT"/>
              </w:rPr>
              <w:t xml:space="preserve"> </w:t>
            </w:r>
          </w:p>
          <w:p w14:paraId="260750C7" w14:textId="77777777" w:rsidR="009D4C6A" w:rsidRPr="00B53EBA" w:rsidRDefault="009D4C6A" w:rsidP="004310DD">
            <w:pPr>
              <w:jc w:val="both"/>
              <w:rPr>
                <w:rFonts w:ascii="Arial" w:hAnsi="Arial" w:cs="Arial"/>
                <w:sz w:val="18"/>
                <w:szCs w:val="18"/>
                <w:lang w:val="es-GT" w:eastAsia="es-GT"/>
              </w:rPr>
            </w:pPr>
            <w:r w:rsidRPr="00B53EB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tc>
      </w:tr>
      <w:tr w:rsidR="009D4C6A" w:rsidRPr="00B53EBA" w14:paraId="4C68CB1A" w14:textId="77777777" w:rsidTr="00792E2B">
        <w:trPr>
          <w:trHeight w:val="439"/>
          <w:jc w:val="center"/>
        </w:trPr>
        <w:tc>
          <w:tcPr>
            <w:tcW w:w="421" w:type="dxa"/>
            <w:shd w:val="clear" w:color="auto" w:fill="F2F2F2"/>
            <w:noWrap/>
            <w:vAlign w:val="center"/>
            <w:hideMark/>
          </w:tcPr>
          <w:p w14:paraId="3B5C35E9"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5B8D0795"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9D4C6A" w:rsidRPr="00B53EBA" w14:paraId="57466996" w14:textId="77777777" w:rsidTr="00792E2B">
        <w:trPr>
          <w:trHeight w:val="499"/>
          <w:jc w:val="center"/>
        </w:trPr>
        <w:tc>
          <w:tcPr>
            <w:tcW w:w="1720" w:type="dxa"/>
            <w:gridSpan w:val="2"/>
            <w:shd w:val="clear" w:color="auto" w:fill="auto"/>
            <w:vAlign w:val="center"/>
            <w:hideMark/>
          </w:tcPr>
          <w:p w14:paraId="6B447477"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C34F922" w14:textId="77777777" w:rsidR="009D4C6A" w:rsidRPr="00B53EBA" w:rsidRDefault="009D4C6A" w:rsidP="00792E2B">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9D4C6A" w:rsidRPr="00B53EBA" w14:paraId="4E188E0C" w14:textId="77777777" w:rsidTr="00792E2B">
        <w:trPr>
          <w:trHeight w:val="421"/>
          <w:jc w:val="center"/>
        </w:trPr>
        <w:tc>
          <w:tcPr>
            <w:tcW w:w="1720" w:type="dxa"/>
            <w:gridSpan w:val="2"/>
            <w:shd w:val="clear" w:color="auto" w:fill="auto"/>
            <w:vAlign w:val="center"/>
          </w:tcPr>
          <w:p w14:paraId="434D9056"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11A6FBDA" w14:textId="77777777" w:rsidR="009D4C6A" w:rsidRPr="00B53EBA" w:rsidRDefault="009D4C6A" w:rsidP="00792E2B">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9D4C6A" w:rsidRPr="00B53EBA" w14:paraId="7097F0F9" w14:textId="77777777" w:rsidTr="00792E2B">
        <w:trPr>
          <w:trHeight w:val="413"/>
          <w:jc w:val="center"/>
        </w:trPr>
        <w:tc>
          <w:tcPr>
            <w:tcW w:w="1720" w:type="dxa"/>
            <w:gridSpan w:val="2"/>
            <w:shd w:val="clear" w:color="auto" w:fill="auto"/>
            <w:vAlign w:val="center"/>
          </w:tcPr>
          <w:p w14:paraId="1F0E3083"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E67D65F" w14:textId="77777777" w:rsidR="009D4C6A" w:rsidRPr="00B53EBA" w:rsidRDefault="009D4C6A" w:rsidP="00792E2B">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9D4C6A" w:rsidRPr="00B53EBA" w14:paraId="3F61A894" w14:textId="77777777" w:rsidTr="00792E2B">
        <w:trPr>
          <w:trHeight w:val="405"/>
          <w:jc w:val="center"/>
        </w:trPr>
        <w:tc>
          <w:tcPr>
            <w:tcW w:w="1720" w:type="dxa"/>
            <w:gridSpan w:val="2"/>
            <w:shd w:val="clear" w:color="auto" w:fill="auto"/>
            <w:vAlign w:val="center"/>
          </w:tcPr>
          <w:p w14:paraId="1004610B"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130B9BB8" w14:textId="77777777" w:rsidR="009D4C6A" w:rsidRPr="00B53EBA" w:rsidRDefault="009D4C6A" w:rsidP="00792E2B">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208CFB3A" w14:textId="77777777" w:rsidR="009D4C6A" w:rsidRPr="00B53EBA" w:rsidRDefault="009D4C6A" w:rsidP="009D4C6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D4C6A" w:rsidRPr="00B53EBA" w14:paraId="4CCB6A79" w14:textId="77777777" w:rsidTr="00792E2B">
        <w:trPr>
          <w:trHeight w:val="450"/>
          <w:tblHeader/>
          <w:jc w:val="center"/>
        </w:trPr>
        <w:tc>
          <w:tcPr>
            <w:tcW w:w="411" w:type="dxa"/>
            <w:shd w:val="clear" w:color="auto" w:fill="F2F2F2"/>
            <w:noWrap/>
            <w:vAlign w:val="center"/>
            <w:hideMark/>
          </w:tcPr>
          <w:p w14:paraId="5B8EA228"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09EFBA51"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9D4C6A" w:rsidRPr="00B53EBA" w14:paraId="4FC2545F" w14:textId="77777777" w:rsidTr="00792E2B">
        <w:trPr>
          <w:trHeight w:val="450"/>
          <w:jc w:val="center"/>
        </w:trPr>
        <w:tc>
          <w:tcPr>
            <w:tcW w:w="411" w:type="dxa"/>
            <w:shd w:val="clear" w:color="auto" w:fill="auto"/>
            <w:noWrap/>
            <w:vAlign w:val="center"/>
            <w:hideMark/>
          </w:tcPr>
          <w:p w14:paraId="32C094E0" w14:textId="77777777" w:rsidR="009D4C6A" w:rsidRPr="00B53EBA" w:rsidRDefault="009D4C6A" w:rsidP="008C27F3">
            <w:pPr>
              <w:numPr>
                <w:ilvl w:val="0"/>
                <w:numId w:val="124"/>
              </w:numPr>
              <w:ind w:left="417"/>
              <w:jc w:val="center"/>
              <w:rPr>
                <w:rFonts w:ascii="Arial" w:hAnsi="Arial" w:cs="Arial"/>
                <w:sz w:val="16"/>
                <w:szCs w:val="16"/>
                <w:lang w:val="es-GT" w:eastAsia="es-GT"/>
              </w:rPr>
            </w:pPr>
          </w:p>
        </w:tc>
        <w:tc>
          <w:tcPr>
            <w:tcW w:w="9527" w:type="dxa"/>
            <w:shd w:val="clear" w:color="auto" w:fill="auto"/>
            <w:vAlign w:val="center"/>
          </w:tcPr>
          <w:p w14:paraId="211C24F3"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9D4C6A" w:rsidRPr="00B53EBA" w14:paraId="1DA2BA20" w14:textId="77777777" w:rsidTr="00792E2B">
        <w:trPr>
          <w:trHeight w:val="450"/>
          <w:jc w:val="center"/>
        </w:trPr>
        <w:tc>
          <w:tcPr>
            <w:tcW w:w="411" w:type="dxa"/>
            <w:shd w:val="clear" w:color="auto" w:fill="auto"/>
            <w:noWrap/>
            <w:vAlign w:val="center"/>
            <w:hideMark/>
          </w:tcPr>
          <w:p w14:paraId="6D2B8F09" w14:textId="77777777" w:rsidR="009D4C6A" w:rsidRPr="00B53EBA" w:rsidRDefault="009D4C6A" w:rsidP="008C27F3">
            <w:pPr>
              <w:numPr>
                <w:ilvl w:val="0"/>
                <w:numId w:val="124"/>
              </w:numPr>
              <w:ind w:left="417"/>
              <w:jc w:val="center"/>
              <w:rPr>
                <w:rFonts w:ascii="Arial" w:hAnsi="Arial" w:cs="Arial"/>
                <w:sz w:val="16"/>
                <w:szCs w:val="16"/>
                <w:lang w:val="es-GT" w:eastAsia="es-GT"/>
              </w:rPr>
            </w:pPr>
          </w:p>
        </w:tc>
        <w:tc>
          <w:tcPr>
            <w:tcW w:w="9527" w:type="dxa"/>
            <w:shd w:val="clear" w:color="auto" w:fill="auto"/>
            <w:vAlign w:val="center"/>
          </w:tcPr>
          <w:p w14:paraId="3B1B33E5"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9D4C6A" w:rsidRPr="00B53EBA" w14:paraId="063ACBA9" w14:textId="77777777" w:rsidTr="00792E2B">
        <w:trPr>
          <w:trHeight w:val="450"/>
          <w:jc w:val="center"/>
        </w:trPr>
        <w:tc>
          <w:tcPr>
            <w:tcW w:w="411" w:type="dxa"/>
            <w:shd w:val="clear" w:color="auto" w:fill="auto"/>
            <w:noWrap/>
            <w:vAlign w:val="center"/>
            <w:hideMark/>
          </w:tcPr>
          <w:p w14:paraId="06CB209D" w14:textId="77777777" w:rsidR="009D4C6A" w:rsidRPr="00B53EBA" w:rsidRDefault="009D4C6A" w:rsidP="008C27F3">
            <w:pPr>
              <w:numPr>
                <w:ilvl w:val="0"/>
                <w:numId w:val="124"/>
              </w:numPr>
              <w:ind w:left="417"/>
              <w:jc w:val="center"/>
              <w:rPr>
                <w:rFonts w:ascii="Arial" w:hAnsi="Arial" w:cs="Arial"/>
                <w:sz w:val="16"/>
                <w:szCs w:val="16"/>
                <w:lang w:val="es-GT" w:eastAsia="es-GT"/>
              </w:rPr>
            </w:pPr>
          </w:p>
        </w:tc>
        <w:tc>
          <w:tcPr>
            <w:tcW w:w="9527" w:type="dxa"/>
            <w:shd w:val="clear" w:color="auto" w:fill="auto"/>
            <w:vAlign w:val="center"/>
          </w:tcPr>
          <w:p w14:paraId="39AEE959"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9D4C6A" w:rsidRPr="00B53EBA" w14:paraId="0C45FBB6" w14:textId="77777777" w:rsidTr="00792E2B">
        <w:trPr>
          <w:trHeight w:val="450"/>
          <w:jc w:val="center"/>
        </w:trPr>
        <w:tc>
          <w:tcPr>
            <w:tcW w:w="411" w:type="dxa"/>
            <w:shd w:val="clear" w:color="auto" w:fill="auto"/>
            <w:noWrap/>
            <w:vAlign w:val="center"/>
            <w:hideMark/>
          </w:tcPr>
          <w:p w14:paraId="18A3BB15" w14:textId="77777777" w:rsidR="009D4C6A" w:rsidRPr="00B53EBA" w:rsidRDefault="009D4C6A" w:rsidP="008C27F3">
            <w:pPr>
              <w:numPr>
                <w:ilvl w:val="0"/>
                <w:numId w:val="124"/>
              </w:numPr>
              <w:ind w:left="417"/>
              <w:jc w:val="center"/>
              <w:rPr>
                <w:rFonts w:ascii="Arial" w:hAnsi="Arial" w:cs="Arial"/>
                <w:sz w:val="16"/>
                <w:szCs w:val="16"/>
                <w:lang w:val="es-GT" w:eastAsia="es-GT"/>
              </w:rPr>
            </w:pPr>
          </w:p>
        </w:tc>
        <w:tc>
          <w:tcPr>
            <w:tcW w:w="9527" w:type="dxa"/>
            <w:shd w:val="clear" w:color="auto" w:fill="auto"/>
            <w:vAlign w:val="center"/>
          </w:tcPr>
          <w:p w14:paraId="5C4CE04E"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9D4C6A" w:rsidRPr="00B53EBA" w14:paraId="55564600" w14:textId="77777777" w:rsidTr="00792E2B">
        <w:trPr>
          <w:trHeight w:val="450"/>
          <w:jc w:val="center"/>
        </w:trPr>
        <w:tc>
          <w:tcPr>
            <w:tcW w:w="411" w:type="dxa"/>
            <w:shd w:val="clear" w:color="auto" w:fill="auto"/>
            <w:noWrap/>
            <w:vAlign w:val="center"/>
          </w:tcPr>
          <w:p w14:paraId="73D633C1" w14:textId="77777777" w:rsidR="009D4C6A" w:rsidRPr="00B53EBA" w:rsidRDefault="009D4C6A" w:rsidP="008C27F3">
            <w:pPr>
              <w:numPr>
                <w:ilvl w:val="0"/>
                <w:numId w:val="124"/>
              </w:numPr>
              <w:ind w:left="417"/>
              <w:jc w:val="center"/>
              <w:rPr>
                <w:rFonts w:ascii="Arial" w:hAnsi="Arial" w:cs="Arial"/>
                <w:sz w:val="16"/>
                <w:szCs w:val="16"/>
                <w:lang w:val="es-GT" w:eastAsia="es-GT"/>
              </w:rPr>
            </w:pPr>
          </w:p>
        </w:tc>
        <w:tc>
          <w:tcPr>
            <w:tcW w:w="9527" w:type="dxa"/>
            <w:shd w:val="clear" w:color="auto" w:fill="auto"/>
            <w:vAlign w:val="center"/>
          </w:tcPr>
          <w:p w14:paraId="7B8C6D9E"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69C854B9" w14:textId="77777777" w:rsidR="009D4C6A" w:rsidRPr="00B53EBA" w:rsidRDefault="009D4C6A" w:rsidP="009D4C6A">
      <w:pPr>
        <w:rPr>
          <w:lang w:val="es-GT"/>
        </w:rPr>
      </w:pPr>
    </w:p>
    <w:p w14:paraId="45673E89" w14:textId="77777777" w:rsidR="009D4C6A" w:rsidRPr="00B53EBA" w:rsidRDefault="009D4C6A" w:rsidP="009D4C6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D4C6A" w:rsidRPr="00B53EBA" w14:paraId="142F29B2" w14:textId="77777777" w:rsidTr="00792E2B">
        <w:trPr>
          <w:trHeight w:val="450"/>
          <w:tblHeader/>
          <w:jc w:val="center"/>
        </w:trPr>
        <w:tc>
          <w:tcPr>
            <w:tcW w:w="401" w:type="dxa"/>
            <w:shd w:val="clear" w:color="auto" w:fill="F2F2F2"/>
            <w:noWrap/>
            <w:vAlign w:val="center"/>
            <w:hideMark/>
          </w:tcPr>
          <w:p w14:paraId="24D6D4E1"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60B17DAC"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9D4C6A" w:rsidRPr="00B53EBA" w14:paraId="1E9199E5" w14:textId="77777777" w:rsidTr="00792E2B">
        <w:trPr>
          <w:trHeight w:val="450"/>
          <w:jc w:val="center"/>
        </w:trPr>
        <w:tc>
          <w:tcPr>
            <w:tcW w:w="401" w:type="dxa"/>
            <w:shd w:val="clear" w:color="auto" w:fill="auto"/>
            <w:noWrap/>
            <w:vAlign w:val="center"/>
            <w:hideMark/>
          </w:tcPr>
          <w:p w14:paraId="705F4EF4" w14:textId="77777777" w:rsidR="009D4C6A" w:rsidRPr="00B53EBA" w:rsidRDefault="009D4C6A" w:rsidP="008C27F3">
            <w:pPr>
              <w:numPr>
                <w:ilvl w:val="0"/>
                <w:numId w:val="125"/>
              </w:numPr>
              <w:ind w:left="417"/>
              <w:jc w:val="center"/>
              <w:rPr>
                <w:rFonts w:ascii="Arial" w:hAnsi="Arial" w:cs="Arial"/>
                <w:sz w:val="16"/>
                <w:szCs w:val="16"/>
                <w:lang w:val="es-GT" w:eastAsia="es-GT"/>
              </w:rPr>
            </w:pPr>
          </w:p>
        </w:tc>
        <w:tc>
          <w:tcPr>
            <w:tcW w:w="9537" w:type="dxa"/>
            <w:shd w:val="clear" w:color="auto" w:fill="auto"/>
            <w:vAlign w:val="center"/>
            <w:hideMark/>
          </w:tcPr>
          <w:p w14:paraId="1364D6D0"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9D4C6A" w:rsidRPr="00B53EBA" w14:paraId="0E6DF448" w14:textId="77777777" w:rsidTr="00792E2B">
        <w:trPr>
          <w:trHeight w:val="450"/>
          <w:jc w:val="center"/>
        </w:trPr>
        <w:tc>
          <w:tcPr>
            <w:tcW w:w="401" w:type="dxa"/>
            <w:shd w:val="clear" w:color="auto" w:fill="auto"/>
            <w:noWrap/>
            <w:vAlign w:val="center"/>
            <w:hideMark/>
          </w:tcPr>
          <w:p w14:paraId="52C99FBC" w14:textId="77777777" w:rsidR="009D4C6A" w:rsidRPr="00B53EBA" w:rsidRDefault="009D4C6A" w:rsidP="008C27F3">
            <w:pPr>
              <w:numPr>
                <w:ilvl w:val="0"/>
                <w:numId w:val="125"/>
              </w:numPr>
              <w:ind w:left="417"/>
              <w:jc w:val="center"/>
              <w:rPr>
                <w:rFonts w:ascii="Arial" w:hAnsi="Arial" w:cs="Arial"/>
                <w:sz w:val="16"/>
                <w:szCs w:val="16"/>
                <w:lang w:val="es-GT" w:eastAsia="es-GT"/>
              </w:rPr>
            </w:pPr>
          </w:p>
        </w:tc>
        <w:tc>
          <w:tcPr>
            <w:tcW w:w="9537" w:type="dxa"/>
            <w:shd w:val="clear" w:color="auto" w:fill="auto"/>
            <w:vAlign w:val="center"/>
            <w:hideMark/>
          </w:tcPr>
          <w:p w14:paraId="1C01DC52" w14:textId="77777777" w:rsidR="009D4C6A" w:rsidRPr="00B53EBA" w:rsidRDefault="009D4C6A" w:rsidP="00792E2B">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9D4C6A" w:rsidRPr="00B53EBA" w14:paraId="546DF7BC" w14:textId="77777777" w:rsidTr="00792E2B">
        <w:trPr>
          <w:trHeight w:val="450"/>
          <w:jc w:val="center"/>
        </w:trPr>
        <w:tc>
          <w:tcPr>
            <w:tcW w:w="401" w:type="dxa"/>
            <w:shd w:val="clear" w:color="auto" w:fill="auto"/>
            <w:noWrap/>
            <w:vAlign w:val="center"/>
            <w:hideMark/>
          </w:tcPr>
          <w:p w14:paraId="2B41345E" w14:textId="77777777" w:rsidR="009D4C6A" w:rsidRPr="00B53EBA" w:rsidRDefault="009D4C6A" w:rsidP="008C27F3">
            <w:pPr>
              <w:numPr>
                <w:ilvl w:val="0"/>
                <w:numId w:val="125"/>
              </w:numPr>
              <w:ind w:left="417"/>
              <w:jc w:val="center"/>
              <w:rPr>
                <w:rFonts w:ascii="Arial" w:hAnsi="Arial" w:cs="Arial"/>
                <w:sz w:val="16"/>
                <w:szCs w:val="16"/>
                <w:lang w:val="es-GT" w:eastAsia="es-GT"/>
              </w:rPr>
            </w:pPr>
          </w:p>
        </w:tc>
        <w:tc>
          <w:tcPr>
            <w:tcW w:w="9537" w:type="dxa"/>
            <w:shd w:val="clear" w:color="auto" w:fill="auto"/>
            <w:vAlign w:val="center"/>
            <w:hideMark/>
          </w:tcPr>
          <w:p w14:paraId="7F82B530"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9D4C6A" w:rsidRPr="00B53EBA" w14:paraId="5D9AD07B" w14:textId="77777777" w:rsidTr="00792E2B">
        <w:trPr>
          <w:trHeight w:val="450"/>
          <w:jc w:val="center"/>
        </w:trPr>
        <w:tc>
          <w:tcPr>
            <w:tcW w:w="401" w:type="dxa"/>
            <w:shd w:val="clear" w:color="auto" w:fill="auto"/>
            <w:noWrap/>
            <w:vAlign w:val="center"/>
            <w:hideMark/>
          </w:tcPr>
          <w:p w14:paraId="19C5C689" w14:textId="77777777" w:rsidR="009D4C6A" w:rsidRPr="00B53EBA" w:rsidRDefault="009D4C6A" w:rsidP="008C27F3">
            <w:pPr>
              <w:numPr>
                <w:ilvl w:val="0"/>
                <w:numId w:val="125"/>
              </w:numPr>
              <w:ind w:left="417"/>
              <w:jc w:val="center"/>
              <w:rPr>
                <w:rFonts w:ascii="Arial" w:hAnsi="Arial" w:cs="Arial"/>
                <w:sz w:val="16"/>
                <w:szCs w:val="16"/>
                <w:lang w:val="es-GT" w:eastAsia="es-GT"/>
              </w:rPr>
            </w:pPr>
          </w:p>
        </w:tc>
        <w:tc>
          <w:tcPr>
            <w:tcW w:w="9537" w:type="dxa"/>
            <w:shd w:val="clear" w:color="auto" w:fill="auto"/>
            <w:vAlign w:val="center"/>
            <w:hideMark/>
          </w:tcPr>
          <w:p w14:paraId="535E2413"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9D4C6A" w:rsidRPr="00B53EBA" w14:paraId="78D247AB" w14:textId="77777777" w:rsidTr="00792E2B">
        <w:trPr>
          <w:trHeight w:val="450"/>
          <w:jc w:val="center"/>
        </w:trPr>
        <w:tc>
          <w:tcPr>
            <w:tcW w:w="401" w:type="dxa"/>
            <w:shd w:val="clear" w:color="auto" w:fill="auto"/>
            <w:noWrap/>
            <w:vAlign w:val="center"/>
          </w:tcPr>
          <w:p w14:paraId="173CE7E3" w14:textId="77777777" w:rsidR="009D4C6A" w:rsidRPr="00B53EBA" w:rsidRDefault="009D4C6A" w:rsidP="008C27F3">
            <w:pPr>
              <w:numPr>
                <w:ilvl w:val="0"/>
                <w:numId w:val="125"/>
              </w:numPr>
              <w:ind w:left="417"/>
              <w:jc w:val="center"/>
              <w:rPr>
                <w:rFonts w:ascii="Arial" w:hAnsi="Arial" w:cs="Arial"/>
                <w:sz w:val="16"/>
                <w:szCs w:val="16"/>
                <w:lang w:val="es-GT" w:eastAsia="es-GT"/>
              </w:rPr>
            </w:pPr>
          </w:p>
        </w:tc>
        <w:tc>
          <w:tcPr>
            <w:tcW w:w="9537" w:type="dxa"/>
            <w:shd w:val="clear" w:color="auto" w:fill="auto"/>
            <w:vAlign w:val="center"/>
          </w:tcPr>
          <w:p w14:paraId="1698A3D8" w14:textId="77777777" w:rsidR="009D4C6A" w:rsidRPr="00B53EBA" w:rsidRDefault="009D4C6A" w:rsidP="00792E2B">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36145FC9" w14:textId="77777777" w:rsidR="009D4C6A" w:rsidRPr="00B53EBA" w:rsidRDefault="009D4C6A" w:rsidP="009D4C6A">
      <w:pPr>
        <w:rPr>
          <w:lang w:val="es-GT"/>
        </w:rPr>
      </w:pPr>
    </w:p>
    <w:p w14:paraId="46AB74D1" w14:textId="712CB028" w:rsidR="007C31FB" w:rsidRDefault="007C31FB">
      <w:pPr>
        <w:rPr>
          <w:lang w:val="es-GT"/>
        </w:rPr>
      </w:pPr>
      <w:r>
        <w:rPr>
          <w:lang w:val="es-GT"/>
        </w:rPr>
        <w:br w:type="page"/>
      </w:r>
    </w:p>
    <w:p w14:paraId="5A6EE345" w14:textId="77777777" w:rsidR="009D4C6A" w:rsidRPr="00B53EBA" w:rsidRDefault="009D4C6A" w:rsidP="009D4C6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D4C6A" w:rsidRPr="00B53EBA" w14:paraId="243356E3" w14:textId="77777777" w:rsidTr="00792E2B">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AAD44C0"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9D4C6A" w:rsidRPr="00B53EBA" w14:paraId="2F0E9E79" w14:textId="77777777" w:rsidTr="00792E2B">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9913D6"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B9ADC9F"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9D4C6A" w:rsidRPr="00B53EBA" w14:paraId="42E71266" w14:textId="77777777" w:rsidTr="00792E2B">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E25236" w14:textId="77777777" w:rsidR="009D4C6A" w:rsidRPr="00B53EBA" w:rsidRDefault="009D4C6A" w:rsidP="00792E2B">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78BBAF"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C4E8C9" w14:textId="77777777" w:rsidR="009D4C6A" w:rsidRPr="00B53EBA" w:rsidRDefault="009D4C6A" w:rsidP="00792E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235A6A"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503D7F" w14:textId="77777777" w:rsidR="009D4C6A" w:rsidRPr="00B53EBA" w:rsidRDefault="009D4C6A" w:rsidP="00792E2B">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53F253"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84350A" w14:textId="77777777" w:rsidR="009D4C6A" w:rsidRPr="00B53EBA" w:rsidRDefault="009D4C6A" w:rsidP="00792E2B">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F3A723"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5FAFC7" w14:textId="77777777" w:rsidR="009D4C6A" w:rsidRPr="00B53EBA" w:rsidRDefault="009D4C6A" w:rsidP="00792E2B">
            <w:pPr>
              <w:jc w:val="center"/>
              <w:rPr>
                <w:rFonts w:ascii="Arial" w:hAnsi="Arial" w:cs="Arial"/>
                <w:b/>
                <w:sz w:val="16"/>
                <w:szCs w:val="16"/>
                <w:lang w:val="es-GT" w:eastAsia="es-GT"/>
              </w:rPr>
            </w:pPr>
          </w:p>
        </w:tc>
      </w:tr>
      <w:tr w:rsidR="009D4C6A" w:rsidRPr="00B53EBA" w14:paraId="3E12FE37" w14:textId="77777777" w:rsidTr="00792E2B">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5B9BA3B" w14:textId="77777777" w:rsidR="009D4C6A" w:rsidRPr="00B53EBA" w:rsidRDefault="009D4C6A" w:rsidP="00792E2B">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12A47D8" w14:textId="77777777" w:rsidR="009D4C6A" w:rsidRPr="00B53EBA" w:rsidRDefault="009D4C6A" w:rsidP="00792E2B">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9D4C6A" w:rsidRPr="00B53EBA" w14:paraId="74F9B66D" w14:textId="77777777" w:rsidTr="00792E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AF4829" w14:textId="77777777" w:rsidR="009D4C6A" w:rsidRPr="00B53EBA" w:rsidRDefault="009D4C6A" w:rsidP="00792E2B">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4705856" w14:textId="77777777" w:rsidR="009D4C6A" w:rsidRPr="00B53EBA" w:rsidRDefault="009D4C6A" w:rsidP="00792E2B">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6921BF" w:rsidRPr="00B53EBA" w14:paraId="2C32D0A9" w14:textId="77777777" w:rsidTr="00792E2B">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AD875F9" w14:textId="77777777" w:rsidR="006921BF" w:rsidRPr="00B53EBA" w:rsidRDefault="006921BF" w:rsidP="006921BF">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D32AD65" w14:textId="77777777" w:rsidR="006921BF" w:rsidRPr="00B53EBA" w:rsidRDefault="006921BF" w:rsidP="006921BF">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2568C5" w:rsidRPr="00B53EBA">
              <w:rPr>
                <w:rFonts w:ascii="Arial" w:hAnsi="Arial" w:cs="Arial"/>
                <w:sz w:val="18"/>
                <w:szCs w:val="18"/>
              </w:rPr>
              <w:t>Administración Educativa, Pedagogía, Educación, Administración de la Educación, Psicología en sus diversas ramas, Letras, Currículo, Gestión de Calidad y otras afines a la naturaleza del puesto.</w:t>
            </w:r>
          </w:p>
        </w:tc>
      </w:tr>
    </w:tbl>
    <w:p w14:paraId="347BBC7C" w14:textId="77777777" w:rsidR="00300EFE" w:rsidRPr="00B53EBA" w:rsidRDefault="00300EFE" w:rsidP="0014425F"/>
    <w:p w14:paraId="09FAB9C4" w14:textId="77777777" w:rsidR="00310BD9" w:rsidRPr="00B53EBA" w:rsidRDefault="00300EFE" w:rsidP="00AE543E">
      <w:pPr>
        <w:pStyle w:val="Prrafodelista"/>
        <w:numPr>
          <w:ilvl w:val="0"/>
          <w:numId w:val="12"/>
        </w:numPr>
        <w:spacing w:line="360" w:lineRule="auto"/>
        <w:rPr>
          <w:rFonts w:ascii="Arial" w:hAnsi="Arial" w:cs="Arial"/>
          <w:b/>
        </w:rPr>
      </w:pPr>
      <w:r w:rsidRPr="00B53EBA">
        <w:br w:type="page"/>
      </w:r>
      <w:r w:rsidR="00310BD9" w:rsidRPr="00B53EBA">
        <w:rPr>
          <w:rFonts w:ascii="Arial" w:hAnsi="Arial" w:cs="Arial"/>
          <w:b/>
        </w:rPr>
        <w:t xml:space="preserve">ANALISTA DE ACREDITACIÓN Y CERTIFICACIÓN DE </w:t>
      </w:r>
      <w:r w:rsidR="003E1A73" w:rsidRPr="003E1A73">
        <w:rPr>
          <w:rFonts w:ascii="Arial" w:hAnsi="Arial" w:cs="Arial"/>
          <w:b/>
        </w:rPr>
        <w:t>TEXTOS, MATERIALES Y MEDIOS AUDIOVISUALES</w:t>
      </w:r>
      <w:r w:rsidR="003E1A73">
        <w:rPr>
          <w:rFonts w:ascii="Arial" w:hAnsi="Arial" w:cs="Arial"/>
          <w:b/>
        </w:rPr>
        <w:t xml:space="preserve"> </w:t>
      </w:r>
      <w:r w:rsidR="00310BD9" w:rsidRPr="00B53EBA">
        <w:rPr>
          <w:rFonts w:ascii="Arial" w:hAnsi="Arial" w:cs="Arial"/>
          <w:b/>
        </w:rPr>
        <w:t>II</w:t>
      </w:r>
    </w:p>
    <w:p w14:paraId="72B54A13" w14:textId="77777777" w:rsidR="00310BD9" w:rsidRPr="00B53EBA" w:rsidRDefault="00310BD9" w:rsidP="00310BD9">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310BD9" w:rsidRPr="00B53EBA" w14:paraId="65B48724" w14:textId="77777777" w:rsidTr="00E7606E">
        <w:trPr>
          <w:trHeight w:val="405"/>
          <w:jc w:val="center"/>
        </w:trPr>
        <w:tc>
          <w:tcPr>
            <w:tcW w:w="9959" w:type="dxa"/>
            <w:gridSpan w:val="4"/>
            <w:shd w:val="clear" w:color="auto" w:fill="F2F2F2"/>
            <w:noWrap/>
            <w:vAlign w:val="center"/>
            <w:hideMark/>
          </w:tcPr>
          <w:p w14:paraId="2FE7ABBF" w14:textId="77777777" w:rsidR="00310BD9" w:rsidRPr="00B53EBA" w:rsidRDefault="00310BD9" w:rsidP="00E7606E">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310BD9" w:rsidRPr="00B53EBA" w14:paraId="5BAFE408" w14:textId="77777777" w:rsidTr="00E7606E">
        <w:trPr>
          <w:trHeight w:val="538"/>
          <w:jc w:val="center"/>
        </w:trPr>
        <w:tc>
          <w:tcPr>
            <w:tcW w:w="1513" w:type="dxa"/>
            <w:shd w:val="clear" w:color="auto" w:fill="auto"/>
            <w:vAlign w:val="center"/>
            <w:hideMark/>
          </w:tcPr>
          <w:p w14:paraId="59B1583A"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03929559" w14:textId="4D89C45F" w:rsidR="00CF3032" w:rsidRPr="00B53EBA" w:rsidRDefault="00310BD9" w:rsidP="00CF3032">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003E1A73" w:rsidRPr="003E1A73">
              <w:rPr>
                <w:rFonts w:ascii="Arial" w:hAnsi="Arial" w:cs="Arial"/>
                <w:b/>
                <w:sz w:val="18"/>
                <w:szCs w:val="18"/>
              </w:rPr>
              <w:t>Textos, Materiales y Medios Audiovisuales</w:t>
            </w:r>
            <w:r w:rsidR="004310DD" w:rsidRPr="00B53EBA">
              <w:rPr>
                <w:rFonts w:ascii="Arial" w:hAnsi="Arial" w:cs="Arial"/>
                <w:b/>
                <w:sz w:val="18"/>
                <w:szCs w:val="18"/>
              </w:rPr>
              <w:t xml:space="preserve"> II</w:t>
            </w:r>
          </w:p>
        </w:tc>
        <w:tc>
          <w:tcPr>
            <w:tcW w:w="1701" w:type="dxa"/>
            <w:shd w:val="clear" w:color="auto" w:fill="auto"/>
            <w:vAlign w:val="center"/>
            <w:hideMark/>
          </w:tcPr>
          <w:p w14:paraId="29781681" w14:textId="77777777" w:rsidR="00310BD9" w:rsidRPr="00B53EBA" w:rsidRDefault="00310BD9" w:rsidP="00E7606E">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7F041BEA" w14:textId="77777777" w:rsidR="00310BD9" w:rsidRPr="00B53EBA" w:rsidRDefault="00310BD9" w:rsidP="00315D74">
            <w:pPr>
              <w:jc w:val="center"/>
              <w:rPr>
                <w:rFonts w:ascii="Arial" w:hAnsi="Arial" w:cs="Arial"/>
                <w:b/>
                <w:sz w:val="18"/>
                <w:szCs w:val="16"/>
                <w:lang w:val="es-GT" w:eastAsia="es-GT"/>
              </w:rPr>
            </w:pPr>
            <w:r w:rsidRPr="00B53EBA">
              <w:rPr>
                <w:rFonts w:ascii="Arial" w:hAnsi="Arial" w:cs="Arial"/>
                <w:b/>
                <w:sz w:val="18"/>
                <w:szCs w:val="16"/>
                <w:lang w:val="es-GT" w:eastAsia="es-GT"/>
              </w:rPr>
              <w:t>Asesor Profesional Especializado II</w:t>
            </w:r>
          </w:p>
        </w:tc>
      </w:tr>
      <w:tr w:rsidR="00310BD9" w:rsidRPr="00B53EBA" w14:paraId="7C2E11D5" w14:textId="77777777" w:rsidTr="00E7606E">
        <w:trPr>
          <w:trHeight w:val="600"/>
          <w:jc w:val="center"/>
        </w:trPr>
        <w:tc>
          <w:tcPr>
            <w:tcW w:w="1513" w:type="dxa"/>
            <w:shd w:val="clear" w:color="auto" w:fill="auto"/>
            <w:vAlign w:val="center"/>
            <w:hideMark/>
          </w:tcPr>
          <w:p w14:paraId="05CBE2D9"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79CA4D6F" w14:textId="77777777" w:rsidR="00310BD9" w:rsidRPr="00B53EBA" w:rsidRDefault="00310BD9" w:rsidP="00E7606E">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61099AC7" w14:textId="77777777" w:rsidR="00310BD9" w:rsidRPr="00B53EBA" w:rsidRDefault="00310BD9" w:rsidP="00E7606E">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48839D15" w14:textId="77777777" w:rsidR="00310BD9" w:rsidRPr="00B53EBA" w:rsidRDefault="00310BD9" w:rsidP="00E7606E">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310BD9" w:rsidRPr="00B53EBA" w14:paraId="38FCE7AF" w14:textId="77777777" w:rsidTr="00E7606E">
        <w:trPr>
          <w:trHeight w:val="600"/>
          <w:jc w:val="center"/>
        </w:trPr>
        <w:tc>
          <w:tcPr>
            <w:tcW w:w="1513" w:type="dxa"/>
            <w:shd w:val="clear" w:color="auto" w:fill="auto"/>
            <w:vAlign w:val="center"/>
            <w:hideMark/>
          </w:tcPr>
          <w:p w14:paraId="0E6F051A"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54237F80" w14:textId="77777777" w:rsidR="00310BD9" w:rsidRPr="00B53EBA" w:rsidRDefault="00310BD9" w:rsidP="00E7606E">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14:paraId="70DF2F28" w14:textId="77777777" w:rsidR="00310BD9" w:rsidRPr="00B53EBA" w:rsidRDefault="00310BD9" w:rsidP="00E7606E">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3D2113AF" w14:textId="77777777" w:rsidR="00310BD9" w:rsidRPr="00B53EBA" w:rsidRDefault="00310BD9" w:rsidP="00E7606E">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310BD9" w:rsidRPr="00B53EBA" w14:paraId="79A88F52" w14:textId="77777777" w:rsidTr="00E7606E">
        <w:trPr>
          <w:trHeight w:val="600"/>
          <w:jc w:val="center"/>
        </w:trPr>
        <w:tc>
          <w:tcPr>
            <w:tcW w:w="1513" w:type="dxa"/>
            <w:shd w:val="clear" w:color="auto" w:fill="auto"/>
            <w:vAlign w:val="center"/>
          </w:tcPr>
          <w:p w14:paraId="5950E683"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68CB12FC" w14:textId="37DEB171" w:rsidR="00310BD9" w:rsidRPr="00B53EBA" w:rsidRDefault="00672C12" w:rsidP="00672C12">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1A44A87"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26CBF5FC" w14:textId="77777777" w:rsidR="00310BD9" w:rsidRPr="00B53EBA" w:rsidRDefault="00310BD9" w:rsidP="00E7606E">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528F47A1" w14:textId="77777777" w:rsidR="00310BD9" w:rsidRPr="00B53EBA" w:rsidRDefault="00310BD9" w:rsidP="00310BD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10BD9" w:rsidRPr="00B53EBA" w14:paraId="0AE692A7" w14:textId="77777777" w:rsidTr="00E7606E">
        <w:trPr>
          <w:trHeight w:val="405"/>
          <w:tblHeader/>
          <w:jc w:val="center"/>
        </w:trPr>
        <w:tc>
          <w:tcPr>
            <w:tcW w:w="9959" w:type="dxa"/>
            <w:gridSpan w:val="2"/>
            <w:shd w:val="clear" w:color="auto" w:fill="F2F2F2"/>
            <w:noWrap/>
            <w:vAlign w:val="center"/>
            <w:hideMark/>
          </w:tcPr>
          <w:p w14:paraId="5DBBDBA8" w14:textId="77777777" w:rsidR="00310BD9" w:rsidRPr="00B53EBA" w:rsidRDefault="00310BD9" w:rsidP="00E7606E">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310BD9" w:rsidRPr="00B53EBA" w14:paraId="1EBFE83D" w14:textId="77777777" w:rsidTr="00E7606E">
        <w:trPr>
          <w:trHeight w:val="243"/>
          <w:jc w:val="center"/>
        </w:trPr>
        <w:tc>
          <w:tcPr>
            <w:tcW w:w="421" w:type="dxa"/>
            <w:shd w:val="clear" w:color="auto" w:fill="F2F2F2"/>
            <w:noWrap/>
            <w:vAlign w:val="center"/>
            <w:hideMark/>
          </w:tcPr>
          <w:p w14:paraId="4A94C33F" w14:textId="77777777" w:rsidR="00310BD9" w:rsidRPr="00B53EBA" w:rsidRDefault="00310BD9" w:rsidP="00E7606E">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481312AA" w14:textId="77777777" w:rsidR="00310BD9" w:rsidRPr="00B53EBA" w:rsidRDefault="00310BD9" w:rsidP="00E7606E">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310BD9" w:rsidRPr="00B53EBA" w14:paraId="1E493B7B" w14:textId="77777777" w:rsidTr="00E7606E">
        <w:trPr>
          <w:trHeight w:val="698"/>
          <w:jc w:val="center"/>
        </w:trPr>
        <w:tc>
          <w:tcPr>
            <w:tcW w:w="9959" w:type="dxa"/>
            <w:gridSpan w:val="2"/>
            <w:shd w:val="clear" w:color="auto" w:fill="auto"/>
            <w:vAlign w:val="center"/>
            <w:hideMark/>
          </w:tcPr>
          <w:p w14:paraId="433D35E4" w14:textId="77777777" w:rsidR="00310BD9" w:rsidRPr="007C31FB" w:rsidRDefault="00310BD9" w:rsidP="007C31FB">
            <w:pPr>
              <w:jc w:val="both"/>
              <w:rPr>
                <w:rFonts w:ascii="Arial" w:hAnsi="Arial" w:cs="Arial"/>
                <w:sz w:val="18"/>
              </w:rPr>
            </w:pPr>
            <w:r w:rsidRPr="007C31FB">
              <w:rPr>
                <w:rFonts w:ascii="Arial" w:hAnsi="Arial" w:cs="Arial"/>
                <w:sz w:val="18"/>
              </w:rPr>
              <w:t>Ejecutar las fases correspondientes en los procesos de acreditación y certificación de Textos, Materiales y Medios Audiovisuales.</w:t>
            </w:r>
          </w:p>
        </w:tc>
      </w:tr>
    </w:tbl>
    <w:p w14:paraId="7A7B9461" w14:textId="77777777" w:rsidR="00310BD9" w:rsidRPr="00B53EBA" w:rsidRDefault="00310BD9" w:rsidP="00310BD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310BD9" w:rsidRPr="00B53EBA" w14:paraId="629E7210" w14:textId="77777777" w:rsidTr="00E7606E">
        <w:trPr>
          <w:trHeight w:val="405"/>
          <w:tblHeader/>
          <w:jc w:val="center"/>
        </w:trPr>
        <w:tc>
          <w:tcPr>
            <w:tcW w:w="421" w:type="dxa"/>
            <w:shd w:val="clear" w:color="auto" w:fill="F2F2F2"/>
            <w:noWrap/>
            <w:vAlign w:val="center"/>
            <w:hideMark/>
          </w:tcPr>
          <w:p w14:paraId="71F83E01" w14:textId="77777777" w:rsidR="00310BD9" w:rsidRPr="00B53EBA" w:rsidRDefault="00310BD9" w:rsidP="00E7606E">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5B6F9470"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310BD9" w:rsidRPr="00B53EBA" w14:paraId="548BF389" w14:textId="77777777" w:rsidTr="00E7606E">
        <w:trPr>
          <w:trHeight w:val="257"/>
          <w:jc w:val="center"/>
        </w:trPr>
        <w:tc>
          <w:tcPr>
            <w:tcW w:w="421" w:type="dxa"/>
            <w:shd w:val="clear" w:color="auto" w:fill="F2F2F2"/>
            <w:noWrap/>
            <w:vAlign w:val="center"/>
            <w:hideMark/>
          </w:tcPr>
          <w:p w14:paraId="738AC6CC" w14:textId="77777777" w:rsidR="00310BD9" w:rsidRPr="00B53EBA" w:rsidRDefault="00310BD9" w:rsidP="00E7606E">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2DF96B09" w14:textId="77777777" w:rsidR="00310BD9" w:rsidRPr="00B53EBA" w:rsidRDefault="00310BD9" w:rsidP="00E7606E">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310BD9" w:rsidRPr="00B53EBA" w14:paraId="6683A36B" w14:textId="77777777" w:rsidTr="00E7606E">
        <w:trPr>
          <w:trHeight w:val="364"/>
          <w:jc w:val="center"/>
        </w:trPr>
        <w:tc>
          <w:tcPr>
            <w:tcW w:w="421" w:type="dxa"/>
            <w:shd w:val="clear" w:color="auto" w:fill="auto"/>
            <w:noWrap/>
            <w:vAlign w:val="center"/>
            <w:hideMark/>
          </w:tcPr>
          <w:p w14:paraId="180AC29D"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6FD8AD77" w14:textId="77777777" w:rsidR="00310BD9" w:rsidRPr="00B53EBA" w:rsidRDefault="00310BD9" w:rsidP="00E7606E">
            <w:pPr>
              <w:jc w:val="both"/>
              <w:rPr>
                <w:rFonts w:ascii="Arial" w:hAnsi="Arial" w:cs="Arial"/>
                <w:sz w:val="18"/>
                <w:szCs w:val="18"/>
              </w:rPr>
            </w:pPr>
            <w:r w:rsidRPr="00B53EBA">
              <w:rPr>
                <w:rFonts w:ascii="Arial" w:hAnsi="Arial" w:cs="Arial"/>
                <w:sz w:val="18"/>
                <w:szCs w:val="18"/>
              </w:rPr>
              <w:t xml:space="preserve">Brindar asesoría profesional a la jefatura del departamento, en materia de los procesos de acreditación y certificación de </w:t>
            </w:r>
            <w:r w:rsidR="003E1A73" w:rsidRPr="003E1A73">
              <w:rPr>
                <w:rFonts w:ascii="Arial" w:hAnsi="Arial" w:cs="Arial"/>
                <w:sz w:val="18"/>
                <w:szCs w:val="18"/>
              </w:rPr>
              <w:t>Textos, Materiales y Medios Audiovisuales.</w:t>
            </w:r>
          </w:p>
        </w:tc>
      </w:tr>
      <w:tr w:rsidR="00310BD9" w:rsidRPr="00B53EBA" w14:paraId="4BB14DF6" w14:textId="77777777" w:rsidTr="00E7606E">
        <w:trPr>
          <w:trHeight w:val="409"/>
          <w:jc w:val="center"/>
        </w:trPr>
        <w:tc>
          <w:tcPr>
            <w:tcW w:w="421" w:type="dxa"/>
            <w:shd w:val="clear" w:color="auto" w:fill="auto"/>
            <w:noWrap/>
            <w:vAlign w:val="center"/>
            <w:hideMark/>
          </w:tcPr>
          <w:p w14:paraId="63211D01"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0862A71A" w14:textId="77777777" w:rsidR="00310BD9" w:rsidRPr="00B53EBA" w:rsidRDefault="00310BD9" w:rsidP="00E7606E">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Textos, Materiales y Medios Audiovisuales.</w:t>
            </w:r>
          </w:p>
        </w:tc>
      </w:tr>
      <w:tr w:rsidR="00310BD9" w:rsidRPr="00B53EBA" w14:paraId="1329EA75" w14:textId="77777777" w:rsidTr="00E7606E">
        <w:trPr>
          <w:trHeight w:val="429"/>
          <w:jc w:val="center"/>
        </w:trPr>
        <w:tc>
          <w:tcPr>
            <w:tcW w:w="421" w:type="dxa"/>
            <w:shd w:val="clear" w:color="auto" w:fill="auto"/>
            <w:noWrap/>
            <w:vAlign w:val="center"/>
          </w:tcPr>
          <w:p w14:paraId="6C08B513"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25178A86" w14:textId="77777777" w:rsidR="00310BD9" w:rsidRPr="00B53EBA" w:rsidRDefault="00310BD9" w:rsidP="00E7606E">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Textos, Materiales y Medios Audiovisuales.</w:t>
            </w:r>
          </w:p>
        </w:tc>
      </w:tr>
      <w:tr w:rsidR="00310BD9" w:rsidRPr="00B53EBA" w14:paraId="61174F31" w14:textId="77777777" w:rsidTr="00E7606E">
        <w:trPr>
          <w:trHeight w:val="429"/>
          <w:jc w:val="center"/>
        </w:trPr>
        <w:tc>
          <w:tcPr>
            <w:tcW w:w="421" w:type="dxa"/>
            <w:shd w:val="clear" w:color="auto" w:fill="auto"/>
            <w:noWrap/>
            <w:vAlign w:val="center"/>
          </w:tcPr>
          <w:p w14:paraId="4A1451AF"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088E95D9" w14:textId="77777777" w:rsidR="00310BD9" w:rsidRPr="00B53EBA" w:rsidRDefault="00310BD9" w:rsidP="00E7606E">
            <w:pPr>
              <w:jc w:val="both"/>
              <w:rPr>
                <w:rFonts w:ascii="Arial" w:hAnsi="Arial" w:cs="Arial"/>
                <w:sz w:val="18"/>
                <w:szCs w:val="18"/>
              </w:rPr>
            </w:pPr>
            <w:r w:rsidRPr="00B53EBA">
              <w:rPr>
                <w:rFonts w:ascii="Arial" w:hAnsi="Arial" w:cs="Arial"/>
                <w:sz w:val="18"/>
                <w:szCs w:val="18"/>
                <w:lang w:val="es-GT" w:eastAsia="es-GT"/>
              </w:rPr>
              <w:t xml:space="preserve">Brindar atención y orientación a los usuarios, con relación a los procesos de acreditación y certificación </w:t>
            </w:r>
            <w:r w:rsidRPr="00B53EBA">
              <w:rPr>
                <w:rFonts w:ascii="Arial" w:hAnsi="Arial" w:cs="Arial"/>
                <w:sz w:val="18"/>
                <w:szCs w:val="18"/>
              </w:rPr>
              <w:t>de Textos, Materiales y Medios Audiovisuales</w:t>
            </w:r>
            <w:r w:rsidRPr="00B53EBA">
              <w:rPr>
                <w:rFonts w:ascii="Arial" w:hAnsi="Arial" w:cs="Arial"/>
                <w:sz w:val="18"/>
                <w:szCs w:val="18"/>
                <w:lang w:val="es-GT" w:eastAsia="es-GT"/>
              </w:rPr>
              <w:t>.</w:t>
            </w:r>
          </w:p>
        </w:tc>
      </w:tr>
      <w:tr w:rsidR="00310BD9" w:rsidRPr="00B53EBA" w14:paraId="0C4666C6" w14:textId="77777777" w:rsidTr="00E7606E">
        <w:trPr>
          <w:trHeight w:val="429"/>
          <w:jc w:val="center"/>
        </w:trPr>
        <w:tc>
          <w:tcPr>
            <w:tcW w:w="421" w:type="dxa"/>
            <w:shd w:val="clear" w:color="auto" w:fill="auto"/>
            <w:noWrap/>
            <w:vAlign w:val="center"/>
          </w:tcPr>
          <w:p w14:paraId="5645EED4"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53E827A9" w14:textId="77777777" w:rsidR="00310BD9" w:rsidRPr="00B53EBA" w:rsidRDefault="00310BD9" w:rsidP="00E7606E">
            <w:pPr>
              <w:jc w:val="both"/>
              <w:rPr>
                <w:rFonts w:ascii="Arial" w:hAnsi="Arial" w:cs="Arial"/>
                <w:sz w:val="18"/>
                <w:szCs w:val="18"/>
              </w:rPr>
            </w:pPr>
            <w:r w:rsidRPr="00B53EBA">
              <w:rPr>
                <w:rFonts w:ascii="Arial" w:hAnsi="Arial" w:cs="Arial"/>
                <w:sz w:val="18"/>
                <w:szCs w:val="18"/>
                <w:lang w:val="es-GT" w:eastAsia="es-GT"/>
              </w:rPr>
              <w:t>Brindar asesoría técnica y acompañamiento a los usuarios del proceso, de acuerdo con los lineamientos específicos establecidos en el proceso.</w:t>
            </w:r>
          </w:p>
        </w:tc>
      </w:tr>
      <w:tr w:rsidR="002F1053" w:rsidRPr="00B53EBA" w14:paraId="11C49C1D" w14:textId="77777777" w:rsidTr="00E7606E">
        <w:trPr>
          <w:trHeight w:val="429"/>
          <w:jc w:val="center"/>
        </w:trPr>
        <w:tc>
          <w:tcPr>
            <w:tcW w:w="421" w:type="dxa"/>
            <w:shd w:val="clear" w:color="auto" w:fill="auto"/>
            <w:noWrap/>
            <w:vAlign w:val="center"/>
          </w:tcPr>
          <w:p w14:paraId="03E16E62" w14:textId="77777777" w:rsidR="002F1053" w:rsidRPr="00B53EBA" w:rsidRDefault="002F1053"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7A545EC5" w14:textId="77777777" w:rsidR="002F1053" w:rsidRPr="00B53EBA" w:rsidRDefault="002F1053" w:rsidP="00E7606E">
            <w:pPr>
              <w:jc w:val="both"/>
              <w:rPr>
                <w:rFonts w:ascii="Arial" w:hAnsi="Arial" w:cs="Arial"/>
                <w:sz w:val="18"/>
                <w:szCs w:val="18"/>
                <w:lang w:val="es-GT" w:eastAsia="es-GT"/>
              </w:rPr>
            </w:pPr>
            <w:r w:rsidRPr="00B53EBA">
              <w:rPr>
                <w:rFonts w:ascii="Arial" w:hAnsi="Arial" w:cs="Arial"/>
                <w:sz w:val="18"/>
                <w:szCs w:val="18"/>
                <w:lang w:val="es-GT" w:eastAsia="es-GT"/>
              </w:rPr>
              <w:t>Dar seguimiento a las solicitudes de apo</w:t>
            </w:r>
            <w:r w:rsidR="00C72CFA" w:rsidRPr="00B53EBA">
              <w:rPr>
                <w:rFonts w:ascii="Arial" w:hAnsi="Arial" w:cs="Arial"/>
                <w:sz w:val="18"/>
                <w:szCs w:val="18"/>
                <w:lang w:val="es-GT" w:eastAsia="es-GT"/>
              </w:rPr>
              <w:t>yo</w:t>
            </w:r>
            <w:r w:rsidR="00DA116C" w:rsidRPr="00B53EBA">
              <w:rPr>
                <w:rFonts w:ascii="Arial" w:hAnsi="Arial" w:cs="Arial"/>
                <w:sz w:val="18"/>
                <w:szCs w:val="18"/>
                <w:lang w:val="es-GT" w:eastAsia="es-GT"/>
              </w:rPr>
              <w:t xml:space="preserve"> para el uso de herramientas informáticas que permitirán el desarrollo del proceso de Acreditación y Certificación.</w:t>
            </w:r>
          </w:p>
        </w:tc>
      </w:tr>
      <w:tr w:rsidR="00DA116C" w:rsidRPr="00B53EBA" w14:paraId="4FD4D7DA" w14:textId="77777777" w:rsidTr="00E7606E">
        <w:trPr>
          <w:trHeight w:val="429"/>
          <w:jc w:val="center"/>
        </w:trPr>
        <w:tc>
          <w:tcPr>
            <w:tcW w:w="421" w:type="dxa"/>
            <w:shd w:val="clear" w:color="auto" w:fill="auto"/>
            <w:noWrap/>
            <w:vAlign w:val="center"/>
          </w:tcPr>
          <w:p w14:paraId="3EA5B16B" w14:textId="77777777" w:rsidR="00DA116C" w:rsidRPr="00B53EBA" w:rsidRDefault="00DA116C"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75942824" w14:textId="77777777" w:rsidR="00DA116C" w:rsidRPr="00B53EBA" w:rsidRDefault="009D165E" w:rsidP="00E7606E">
            <w:pPr>
              <w:jc w:val="both"/>
              <w:rPr>
                <w:rFonts w:ascii="Arial" w:hAnsi="Arial" w:cs="Arial"/>
                <w:sz w:val="18"/>
                <w:szCs w:val="18"/>
                <w:lang w:val="es-GT" w:eastAsia="es-GT"/>
              </w:rPr>
            </w:pPr>
            <w:r w:rsidRPr="00B53EBA">
              <w:rPr>
                <w:rFonts w:ascii="Arial" w:hAnsi="Arial" w:cs="Arial"/>
                <w:sz w:val="18"/>
                <w:szCs w:val="18"/>
                <w:lang w:val="es-GT" w:eastAsia="es-GT"/>
              </w:rPr>
              <w:t xml:space="preserve">Proponer mejoras a </w:t>
            </w:r>
            <w:r w:rsidR="002C1D9F" w:rsidRPr="00B53EBA">
              <w:rPr>
                <w:rFonts w:ascii="Arial" w:hAnsi="Arial" w:cs="Arial"/>
                <w:sz w:val="18"/>
                <w:szCs w:val="18"/>
                <w:lang w:val="es-GT" w:eastAsia="es-GT"/>
              </w:rPr>
              <w:t>los procesos de revisión de papelería de fin de ciclo.</w:t>
            </w:r>
          </w:p>
        </w:tc>
      </w:tr>
      <w:tr w:rsidR="003638F4" w:rsidRPr="00B53EBA" w14:paraId="7012EDE7" w14:textId="77777777" w:rsidTr="00E7606E">
        <w:trPr>
          <w:trHeight w:val="429"/>
          <w:jc w:val="center"/>
        </w:trPr>
        <w:tc>
          <w:tcPr>
            <w:tcW w:w="421" w:type="dxa"/>
            <w:shd w:val="clear" w:color="auto" w:fill="auto"/>
            <w:noWrap/>
            <w:vAlign w:val="center"/>
          </w:tcPr>
          <w:p w14:paraId="336999E4" w14:textId="77777777" w:rsidR="003638F4" w:rsidRPr="00B53EBA" w:rsidRDefault="003638F4"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7541958B" w14:textId="77777777" w:rsidR="003638F4" w:rsidRPr="00B53EBA" w:rsidRDefault="003638F4" w:rsidP="00E7606E">
            <w:pPr>
              <w:jc w:val="both"/>
              <w:rPr>
                <w:rFonts w:ascii="Arial" w:hAnsi="Arial" w:cs="Arial"/>
                <w:sz w:val="18"/>
                <w:szCs w:val="18"/>
                <w:lang w:val="es-GT" w:eastAsia="es-GT"/>
              </w:rPr>
            </w:pPr>
            <w:r w:rsidRPr="00B53EBA">
              <w:rPr>
                <w:rFonts w:ascii="Arial" w:hAnsi="Arial" w:cs="Arial"/>
                <w:sz w:val="18"/>
                <w:szCs w:val="18"/>
                <w:lang w:val="es-GT" w:eastAsia="es-GT"/>
              </w:rPr>
              <w:t>Orientar a los usuarios del proceso de papelería de fin de ciclo, con el fin de una adecuada aplicación</w:t>
            </w:r>
            <w:r w:rsidR="009D0DE7" w:rsidRPr="00B53EBA">
              <w:rPr>
                <w:rFonts w:ascii="Arial" w:hAnsi="Arial" w:cs="Arial"/>
                <w:sz w:val="18"/>
                <w:szCs w:val="18"/>
                <w:lang w:val="es-GT" w:eastAsia="es-GT"/>
              </w:rPr>
              <w:t xml:space="preserve"> de los mismos.</w:t>
            </w:r>
          </w:p>
        </w:tc>
      </w:tr>
      <w:tr w:rsidR="00310BD9" w:rsidRPr="00B53EBA" w14:paraId="545194C5" w14:textId="77777777" w:rsidTr="00E7606E">
        <w:trPr>
          <w:trHeight w:val="429"/>
          <w:jc w:val="center"/>
        </w:trPr>
        <w:tc>
          <w:tcPr>
            <w:tcW w:w="421" w:type="dxa"/>
            <w:shd w:val="clear" w:color="auto" w:fill="auto"/>
            <w:noWrap/>
            <w:vAlign w:val="center"/>
          </w:tcPr>
          <w:p w14:paraId="213DB33A"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571178BB" w14:textId="77777777" w:rsidR="00310BD9" w:rsidRPr="00B53EBA" w:rsidRDefault="00310BD9" w:rsidP="00E7606E">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310BD9" w:rsidRPr="00B53EBA" w14:paraId="1DE680F1" w14:textId="77777777" w:rsidTr="00E7606E">
        <w:trPr>
          <w:trHeight w:val="429"/>
          <w:jc w:val="center"/>
        </w:trPr>
        <w:tc>
          <w:tcPr>
            <w:tcW w:w="421" w:type="dxa"/>
            <w:shd w:val="clear" w:color="auto" w:fill="auto"/>
            <w:noWrap/>
            <w:vAlign w:val="center"/>
          </w:tcPr>
          <w:p w14:paraId="58C5268D"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1E64D906" w14:textId="77777777" w:rsidR="00310BD9" w:rsidRPr="00B53EBA" w:rsidRDefault="00310BD9" w:rsidP="00E7606E">
            <w:pPr>
              <w:jc w:val="both"/>
              <w:rPr>
                <w:rFonts w:ascii="Arial" w:hAnsi="Arial" w:cs="Arial"/>
                <w:sz w:val="18"/>
                <w:szCs w:val="18"/>
                <w:lang w:val="es-GT" w:eastAsia="es-GT"/>
              </w:rPr>
            </w:pPr>
            <w:r w:rsidRPr="00B53EBA">
              <w:rPr>
                <w:rFonts w:ascii="Arial" w:hAnsi="Arial" w:cs="Arial"/>
                <w:sz w:val="18"/>
                <w:szCs w:val="18"/>
                <w:lang w:val="es-GT" w:eastAsia="es-GT"/>
              </w:rPr>
              <w:t xml:space="preserve">Revisar, en conjunto con el jefe del departamento, </w:t>
            </w:r>
            <w:r w:rsidRPr="00B53EBA">
              <w:rPr>
                <w:rFonts w:ascii="Arial" w:hAnsi="Arial" w:cs="Arial"/>
                <w:sz w:val="18"/>
                <w:szCs w:val="18"/>
              </w:rPr>
              <w:t>los formatos y proceso de títulos, diplomas, certificados y registros de resultados finales de evaluación en los distintos niveles y ciclos de los subsistemas escolar y extraescolar del Sistema Educativo Nacional, con base en la legislación educativa vigente.</w:t>
            </w:r>
          </w:p>
        </w:tc>
      </w:tr>
      <w:tr w:rsidR="00310BD9" w:rsidRPr="00B53EBA" w14:paraId="2B55165C" w14:textId="77777777" w:rsidTr="00E7606E">
        <w:trPr>
          <w:trHeight w:val="429"/>
          <w:jc w:val="center"/>
        </w:trPr>
        <w:tc>
          <w:tcPr>
            <w:tcW w:w="421" w:type="dxa"/>
            <w:shd w:val="clear" w:color="auto" w:fill="auto"/>
            <w:noWrap/>
            <w:vAlign w:val="center"/>
          </w:tcPr>
          <w:p w14:paraId="2EED5526"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61E8641A" w14:textId="77777777" w:rsidR="00310BD9" w:rsidRPr="00B53EBA" w:rsidRDefault="00310BD9" w:rsidP="00E7606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10BD9" w:rsidRPr="00B53EBA" w14:paraId="7E4B7C7C" w14:textId="77777777" w:rsidTr="00E7606E">
        <w:trPr>
          <w:trHeight w:val="429"/>
          <w:jc w:val="center"/>
        </w:trPr>
        <w:tc>
          <w:tcPr>
            <w:tcW w:w="421" w:type="dxa"/>
            <w:shd w:val="clear" w:color="auto" w:fill="auto"/>
            <w:noWrap/>
            <w:vAlign w:val="center"/>
          </w:tcPr>
          <w:p w14:paraId="7A4783E3"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249B8BB6" w14:textId="77777777" w:rsidR="00310BD9" w:rsidRPr="00B53EBA" w:rsidRDefault="00310BD9" w:rsidP="00E7606E">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310BD9" w:rsidRPr="00B53EBA" w14:paraId="74AB60DA" w14:textId="77777777" w:rsidTr="00E7606E">
        <w:trPr>
          <w:trHeight w:val="429"/>
          <w:jc w:val="center"/>
        </w:trPr>
        <w:tc>
          <w:tcPr>
            <w:tcW w:w="421" w:type="dxa"/>
            <w:shd w:val="clear" w:color="auto" w:fill="auto"/>
            <w:noWrap/>
            <w:vAlign w:val="center"/>
          </w:tcPr>
          <w:p w14:paraId="30F3AA2B"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0ED3F6AF" w14:textId="4CFC77F2" w:rsidR="00310BD9" w:rsidRPr="00B53EBA" w:rsidRDefault="00310BD9" w:rsidP="007C31F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310BD9" w:rsidRPr="00B53EBA" w14:paraId="27A0E5CE" w14:textId="77777777" w:rsidTr="00E7606E">
        <w:trPr>
          <w:trHeight w:val="539"/>
          <w:jc w:val="center"/>
        </w:trPr>
        <w:tc>
          <w:tcPr>
            <w:tcW w:w="421" w:type="dxa"/>
            <w:shd w:val="clear" w:color="auto" w:fill="auto"/>
            <w:noWrap/>
            <w:vAlign w:val="center"/>
          </w:tcPr>
          <w:p w14:paraId="6DAF7DC2" w14:textId="77777777" w:rsidR="00310BD9" w:rsidRPr="00B53EBA" w:rsidRDefault="00310BD9" w:rsidP="008C27F3">
            <w:pPr>
              <w:numPr>
                <w:ilvl w:val="0"/>
                <w:numId w:val="168"/>
              </w:numPr>
              <w:ind w:left="417"/>
              <w:jc w:val="center"/>
              <w:rPr>
                <w:rFonts w:ascii="Arial" w:hAnsi="Arial" w:cs="Arial"/>
                <w:lang w:val="es-GT" w:eastAsia="es-GT"/>
              </w:rPr>
            </w:pPr>
          </w:p>
        </w:tc>
        <w:tc>
          <w:tcPr>
            <w:tcW w:w="9538" w:type="dxa"/>
            <w:shd w:val="clear" w:color="auto" w:fill="auto"/>
            <w:vAlign w:val="center"/>
          </w:tcPr>
          <w:p w14:paraId="00787158" w14:textId="77777777" w:rsidR="00310BD9" w:rsidRPr="00B53EBA" w:rsidRDefault="00310BD9" w:rsidP="00E7606E">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629CE973" w14:textId="77777777" w:rsidR="00310BD9" w:rsidRPr="00B53EBA" w:rsidRDefault="00310BD9" w:rsidP="00310BD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310BD9" w:rsidRPr="00B53EBA" w14:paraId="24B8F186" w14:textId="77777777" w:rsidTr="00E7606E">
        <w:trPr>
          <w:trHeight w:val="355"/>
          <w:tblHeader/>
          <w:jc w:val="center"/>
        </w:trPr>
        <w:tc>
          <w:tcPr>
            <w:tcW w:w="421" w:type="dxa"/>
            <w:shd w:val="clear" w:color="auto" w:fill="F2F2F2"/>
            <w:noWrap/>
            <w:vAlign w:val="center"/>
            <w:hideMark/>
          </w:tcPr>
          <w:p w14:paraId="38B4CF69" w14:textId="77777777" w:rsidR="00310BD9" w:rsidRPr="00B53EBA" w:rsidRDefault="00310BD9" w:rsidP="00E7606E">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0B85BD39" w14:textId="77777777" w:rsidR="00310BD9" w:rsidRPr="00B53EBA" w:rsidRDefault="00310BD9" w:rsidP="00E7606E">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310BD9" w:rsidRPr="00B53EBA" w14:paraId="0946B381" w14:textId="77777777" w:rsidTr="00E7606E">
        <w:trPr>
          <w:trHeight w:val="405"/>
          <w:jc w:val="center"/>
        </w:trPr>
        <w:tc>
          <w:tcPr>
            <w:tcW w:w="1720" w:type="dxa"/>
            <w:gridSpan w:val="2"/>
            <w:shd w:val="clear" w:color="auto" w:fill="auto"/>
            <w:vAlign w:val="center"/>
            <w:hideMark/>
          </w:tcPr>
          <w:p w14:paraId="661675E6" w14:textId="77777777" w:rsidR="00310BD9" w:rsidRPr="00B53EBA" w:rsidRDefault="00310BD9" w:rsidP="00E7606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6B5D8B1" w14:textId="77777777" w:rsidR="00310BD9" w:rsidRPr="00B53EBA" w:rsidRDefault="00310BD9" w:rsidP="00E7606E">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310BD9" w:rsidRPr="00B53EBA" w14:paraId="66526126" w14:textId="77777777" w:rsidTr="00E7606E">
        <w:trPr>
          <w:trHeight w:val="424"/>
          <w:jc w:val="center"/>
        </w:trPr>
        <w:tc>
          <w:tcPr>
            <w:tcW w:w="1720" w:type="dxa"/>
            <w:gridSpan w:val="2"/>
            <w:shd w:val="clear" w:color="auto" w:fill="auto"/>
            <w:vAlign w:val="center"/>
            <w:hideMark/>
          </w:tcPr>
          <w:p w14:paraId="78610DFD" w14:textId="77777777" w:rsidR="00310BD9" w:rsidRPr="00B53EBA" w:rsidRDefault="00310BD9" w:rsidP="00E7606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3E62909B" w14:textId="77777777" w:rsidR="00310BD9" w:rsidRPr="00B53EBA" w:rsidRDefault="00310BD9" w:rsidP="00E7606E">
            <w:pPr>
              <w:jc w:val="both"/>
              <w:rPr>
                <w:rFonts w:ascii="Arial" w:hAnsi="Arial" w:cs="Arial"/>
                <w:sz w:val="18"/>
                <w:szCs w:val="16"/>
                <w:lang w:val="es-GT" w:eastAsia="es-GT"/>
              </w:rPr>
            </w:pPr>
            <w:r w:rsidRPr="00B53EBA">
              <w:rPr>
                <w:rFonts w:ascii="Arial" w:hAnsi="Arial" w:cs="Arial"/>
                <w:sz w:val="18"/>
                <w:szCs w:val="16"/>
                <w:lang w:val="es-GT" w:eastAsia="es-GT"/>
              </w:rPr>
              <w:t>Profesionales que ejercen funciones de supervisión, directores y docentes.</w:t>
            </w:r>
          </w:p>
        </w:tc>
      </w:tr>
    </w:tbl>
    <w:p w14:paraId="0165DCA7" w14:textId="77777777" w:rsidR="00310BD9" w:rsidRPr="00B53EBA" w:rsidRDefault="00310BD9" w:rsidP="00310BD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310BD9" w:rsidRPr="00B53EBA" w14:paraId="036C583D" w14:textId="77777777" w:rsidTr="00E7606E">
        <w:trPr>
          <w:trHeight w:val="405"/>
          <w:tblHeader/>
          <w:jc w:val="center"/>
        </w:trPr>
        <w:tc>
          <w:tcPr>
            <w:tcW w:w="9938" w:type="dxa"/>
            <w:gridSpan w:val="4"/>
            <w:shd w:val="clear" w:color="auto" w:fill="F2F2F2"/>
            <w:vAlign w:val="center"/>
            <w:hideMark/>
          </w:tcPr>
          <w:p w14:paraId="3BCEB115" w14:textId="77777777" w:rsidR="00310BD9" w:rsidRPr="00B53EBA" w:rsidRDefault="00310BD9" w:rsidP="00E7606E">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310BD9" w:rsidRPr="00B53EBA" w14:paraId="17D2F321" w14:textId="77777777" w:rsidTr="00E7606E">
        <w:trPr>
          <w:trHeight w:val="269"/>
          <w:jc w:val="center"/>
        </w:trPr>
        <w:tc>
          <w:tcPr>
            <w:tcW w:w="421" w:type="dxa"/>
            <w:shd w:val="clear" w:color="auto" w:fill="F2F2F2"/>
            <w:noWrap/>
            <w:vAlign w:val="center"/>
            <w:hideMark/>
          </w:tcPr>
          <w:p w14:paraId="6E81C06C"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02BFEC25"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310BD9" w:rsidRPr="00B53EBA" w14:paraId="21769D67" w14:textId="77777777" w:rsidTr="00E7606E">
        <w:trPr>
          <w:trHeight w:val="325"/>
          <w:jc w:val="center"/>
        </w:trPr>
        <w:tc>
          <w:tcPr>
            <w:tcW w:w="4899" w:type="dxa"/>
            <w:gridSpan w:val="3"/>
            <w:shd w:val="clear" w:color="auto" w:fill="F2F2F2"/>
            <w:noWrap/>
            <w:vAlign w:val="center"/>
            <w:hideMark/>
          </w:tcPr>
          <w:p w14:paraId="12C5E880"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4D7520C2" w14:textId="77777777" w:rsidR="00310BD9" w:rsidRPr="00B53EBA" w:rsidRDefault="00310BD9" w:rsidP="00E7606E">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310BD9" w:rsidRPr="00B53EBA" w14:paraId="7DD7AF69" w14:textId="77777777" w:rsidTr="00E7606E">
        <w:trPr>
          <w:trHeight w:val="413"/>
          <w:jc w:val="center"/>
        </w:trPr>
        <w:tc>
          <w:tcPr>
            <w:tcW w:w="4899" w:type="dxa"/>
            <w:gridSpan w:val="3"/>
            <w:shd w:val="clear" w:color="auto" w:fill="auto"/>
            <w:noWrap/>
            <w:vAlign w:val="center"/>
            <w:hideMark/>
          </w:tcPr>
          <w:p w14:paraId="5E81339C" w14:textId="77777777" w:rsidR="00310BD9" w:rsidRPr="00B53EBA" w:rsidRDefault="00310BD9" w:rsidP="00E7606E">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1DA5D48C" w14:textId="77777777" w:rsidR="00310BD9" w:rsidRPr="00B53EBA" w:rsidRDefault="0013486D" w:rsidP="00E7606E">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310BD9" w:rsidRPr="00B53EBA" w14:paraId="52FB8F3E" w14:textId="77777777" w:rsidTr="00E7606E">
        <w:trPr>
          <w:trHeight w:val="405"/>
          <w:jc w:val="center"/>
        </w:trPr>
        <w:tc>
          <w:tcPr>
            <w:tcW w:w="421" w:type="dxa"/>
            <w:shd w:val="clear" w:color="auto" w:fill="F2F2F2"/>
            <w:noWrap/>
            <w:vAlign w:val="center"/>
            <w:hideMark/>
          </w:tcPr>
          <w:p w14:paraId="567143F5"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5248EEBC"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310BD9" w:rsidRPr="00B53EBA" w14:paraId="3FFE3A8D" w14:textId="77777777" w:rsidTr="00E7606E">
        <w:trPr>
          <w:trHeight w:val="600"/>
          <w:jc w:val="center"/>
        </w:trPr>
        <w:tc>
          <w:tcPr>
            <w:tcW w:w="9938" w:type="dxa"/>
            <w:gridSpan w:val="4"/>
            <w:shd w:val="clear" w:color="auto" w:fill="auto"/>
            <w:vAlign w:val="center"/>
            <w:hideMark/>
          </w:tcPr>
          <w:p w14:paraId="17B31B69" w14:textId="77777777" w:rsidR="00310BD9" w:rsidRPr="00B53EBA" w:rsidRDefault="00310BD9" w:rsidP="00E7606E">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w:t>
            </w:r>
          </w:p>
          <w:p w14:paraId="4D2F5579" w14:textId="77777777" w:rsidR="00310BD9" w:rsidRPr="00B53EBA" w:rsidRDefault="00310BD9" w:rsidP="00E7606E">
            <w:pPr>
              <w:jc w:val="both"/>
              <w:rPr>
                <w:rFonts w:ascii="Arial" w:hAnsi="Arial" w:cs="Arial"/>
                <w:sz w:val="18"/>
                <w:szCs w:val="18"/>
                <w:lang w:val="es-GT" w:eastAsia="es-GT"/>
              </w:rPr>
            </w:pPr>
            <w:r w:rsidRPr="00B53EBA">
              <w:rPr>
                <w:rFonts w:ascii="Arial" w:hAnsi="Arial" w:cs="Arial"/>
                <w:sz w:val="18"/>
                <w:szCs w:val="18"/>
                <w:lang w:val="es-GT" w:eastAsia="es-GT"/>
              </w:rPr>
              <w:t>Opción A: acreditar título universitario a nivel de licenciatura en una carrera afín al puesto. Seis meses de experiencia como asesor profesional especializado I y ser colegiado activo.</w:t>
            </w:r>
          </w:p>
          <w:p w14:paraId="2BEEE3FE" w14:textId="77777777" w:rsidR="00310BD9" w:rsidRPr="00B53EBA" w:rsidRDefault="00310BD9" w:rsidP="00E7606E">
            <w:pPr>
              <w:jc w:val="both"/>
              <w:rPr>
                <w:rFonts w:ascii="Arial" w:hAnsi="Arial" w:cs="Arial"/>
                <w:sz w:val="18"/>
                <w:szCs w:val="18"/>
                <w:lang w:val="es-GT" w:eastAsia="es-GT"/>
              </w:rPr>
            </w:pPr>
          </w:p>
          <w:p w14:paraId="06AD435F" w14:textId="77777777" w:rsidR="00310BD9" w:rsidRPr="00B53EBA" w:rsidRDefault="00310BD9" w:rsidP="0068049B">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Cinco años de experiencia en labores afines al mismo y ser colegiado activo</w:t>
            </w:r>
          </w:p>
        </w:tc>
      </w:tr>
      <w:tr w:rsidR="00310BD9" w:rsidRPr="00B53EBA" w14:paraId="78A544E1" w14:textId="77777777" w:rsidTr="00E7606E">
        <w:trPr>
          <w:trHeight w:val="439"/>
          <w:jc w:val="center"/>
        </w:trPr>
        <w:tc>
          <w:tcPr>
            <w:tcW w:w="421" w:type="dxa"/>
            <w:shd w:val="clear" w:color="auto" w:fill="F2F2F2"/>
            <w:noWrap/>
            <w:vAlign w:val="center"/>
            <w:hideMark/>
          </w:tcPr>
          <w:p w14:paraId="1718FF0E"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34FD68AB"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310BD9" w:rsidRPr="00B53EBA" w14:paraId="3354CD42" w14:textId="77777777" w:rsidTr="00E7606E">
        <w:trPr>
          <w:trHeight w:val="499"/>
          <w:jc w:val="center"/>
        </w:trPr>
        <w:tc>
          <w:tcPr>
            <w:tcW w:w="1720" w:type="dxa"/>
            <w:gridSpan w:val="2"/>
            <w:shd w:val="clear" w:color="auto" w:fill="auto"/>
            <w:vAlign w:val="center"/>
            <w:hideMark/>
          </w:tcPr>
          <w:p w14:paraId="775066FE"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28C16D5" w14:textId="77777777" w:rsidR="00310BD9" w:rsidRPr="00B53EBA" w:rsidRDefault="00310BD9" w:rsidP="00E7606E">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310BD9" w:rsidRPr="00B53EBA" w14:paraId="5072C6DD" w14:textId="77777777" w:rsidTr="00E7606E">
        <w:trPr>
          <w:trHeight w:val="421"/>
          <w:jc w:val="center"/>
        </w:trPr>
        <w:tc>
          <w:tcPr>
            <w:tcW w:w="1720" w:type="dxa"/>
            <w:gridSpan w:val="2"/>
            <w:shd w:val="clear" w:color="auto" w:fill="auto"/>
            <w:vAlign w:val="center"/>
          </w:tcPr>
          <w:p w14:paraId="57533BAF"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2F259931" w14:textId="77777777" w:rsidR="00310BD9" w:rsidRPr="00B53EBA" w:rsidRDefault="00310BD9" w:rsidP="00E7606E">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310BD9" w:rsidRPr="00B53EBA" w14:paraId="06AC2D6A" w14:textId="77777777" w:rsidTr="00E7606E">
        <w:trPr>
          <w:trHeight w:val="413"/>
          <w:jc w:val="center"/>
        </w:trPr>
        <w:tc>
          <w:tcPr>
            <w:tcW w:w="1720" w:type="dxa"/>
            <w:gridSpan w:val="2"/>
            <w:shd w:val="clear" w:color="auto" w:fill="auto"/>
            <w:vAlign w:val="center"/>
          </w:tcPr>
          <w:p w14:paraId="5E43F2DC"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FC8D54F" w14:textId="77777777" w:rsidR="00310BD9" w:rsidRPr="00B53EBA" w:rsidRDefault="00310BD9" w:rsidP="00E7606E">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310BD9" w:rsidRPr="00B53EBA" w14:paraId="0B26589E" w14:textId="77777777" w:rsidTr="00E7606E">
        <w:trPr>
          <w:trHeight w:val="405"/>
          <w:jc w:val="center"/>
        </w:trPr>
        <w:tc>
          <w:tcPr>
            <w:tcW w:w="1720" w:type="dxa"/>
            <w:gridSpan w:val="2"/>
            <w:shd w:val="clear" w:color="auto" w:fill="auto"/>
            <w:vAlign w:val="center"/>
          </w:tcPr>
          <w:p w14:paraId="1656FCC6"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222BF36D" w14:textId="77777777" w:rsidR="00310BD9" w:rsidRPr="00B53EBA" w:rsidRDefault="00310BD9" w:rsidP="00E7606E">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59226BD4" w14:textId="77777777" w:rsidR="00310BD9" w:rsidRPr="00B53EBA" w:rsidRDefault="00310BD9" w:rsidP="00310BD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310BD9" w:rsidRPr="00B53EBA" w14:paraId="6C533B46" w14:textId="77777777" w:rsidTr="00E7606E">
        <w:trPr>
          <w:trHeight w:val="450"/>
          <w:tblHeader/>
          <w:jc w:val="center"/>
        </w:trPr>
        <w:tc>
          <w:tcPr>
            <w:tcW w:w="411" w:type="dxa"/>
            <w:shd w:val="clear" w:color="auto" w:fill="F2F2F2"/>
            <w:noWrap/>
            <w:vAlign w:val="center"/>
            <w:hideMark/>
          </w:tcPr>
          <w:p w14:paraId="188F9A55"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58205B16"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310BD9" w:rsidRPr="00B53EBA" w14:paraId="18459D33" w14:textId="77777777" w:rsidTr="00E7606E">
        <w:trPr>
          <w:trHeight w:val="450"/>
          <w:jc w:val="center"/>
        </w:trPr>
        <w:tc>
          <w:tcPr>
            <w:tcW w:w="411" w:type="dxa"/>
            <w:shd w:val="clear" w:color="auto" w:fill="auto"/>
            <w:noWrap/>
            <w:vAlign w:val="center"/>
            <w:hideMark/>
          </w:tcPr>
          <w:p w14:paraId="5015D5EE" w14:textId="77777777" w:rsidR="00310BD9" w:rsidRPr="00B53EBA" w:rsidRDefault="00310BD9" w:rsidP="008C27F3">
            <w:pPr>
              <w:numPr>
                <w:ilvl w:val="0"/>
                <w:numId w:val="167"/>
              </w:numPr>
              <w:ind w:left="417"/>
              <w:jc w:val="center"/>
              <w:rPr>
                <w:rFonts w:ascii="Arial" w:hAnsi="Arial" w:cs="Arial"/>
                <w:sz w:val="16"/>
                <w:szCs w:val="16"/>
                <w:lang w:val="es-GT" w:eastAsia="es-GT"/>
              </w:rPr>
            </w:pPr>
          </w:p>
        </w:tc>
        <w:tc>
          <w:tcPr>
            <w:tcW w:w="9527" w:type="dxa"/>
            <w:shd w:val="clear" w:color="auto" w:fill="auto"/>
            <w:vAlign w:val="center"/>
          </w:tcPr>
          <w:p w14:paraId="70BCDBB5" w14:textId="77777777" w:rsidR="00310BD9" w:rsidRPr="00B53EBA" w:rsidRDefault="00310BD9" w:rsidP="00E7606E">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310BD9" w:rsidRPr="00B53EBA" w14:paraId="3F0EA21D" w14:textId="77777777" w:rsidTr="00E7606E">
        <w:trPr>
          <w:trHeight w:val="450"/>
          <w:jc w:val="center"/>
        </w:trPr>
        <w:tc>
          <w:tcPr>
            <w:tcW w:w="411" w:type="dxa"/>
            <w:shd w:val="clear" w:color="auto" w:fill="auto"/>
            <w:noWrap/>
            <w:vAlign w:val="center"/>
            <w:hideMark/>
          </w:tcPr>
          <w:p w14:paraId="41AC7D7A" w14:textId="77777777" w:rsidR="00310BD9" w:rsidRPr="00B53EBA" w:rsidRDefault="00310BD9" w:rsidP="008C27F3">
            <w:pPr>
              <w:numPr>
                <w:ilvl w:val="0"/>
                <w:numId w:val="167"/>
              </w:numPr>
              <w:ind w:left="417"/>
              <w:jc w:val="center"/>
              <w:rPr>
                <w:rFonts w:ascii="Arial" w:hAnsi="Arial" w:cs="Arial"/>
                <w:sz w:val="16"/>
                <w:szCs w:val="16"/>
                <w:lang w:val="es-GT" w:eastAsia="es-GT"/>
              </w:rPr>
            </w:pPr>
          </w:p>
        </w:tc>
        <w:tc>
          <w:tcPr>
            <w:tcW w:w="9527" w:type="dxa"/>
            <w:shd w:val="clear" w:color="auto" w:fill="auto"/>
            <w:vAlign w:val="center"/>
          </w:tcPr>
          <w:p w14:paraId="115683E5" w14:textId="77777777" w:rsidR="00310BD9" w:rsidRPr="00B53EBA" w:rsidRDefault="00310BD9" w:rsidP="00E7606E">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310BD9" w:rsidRPr="00B53EBA" w14:paraId="68A7CF60" w14:textId="77777777" w:rsidTr="00E7606E">
        <w:trPr>
          <w:trHeight w:val="450"/>
          <w:jc w:val="center"/>
        </w:trPr>
        <w:tc>
          <w:tcPr>
            <w:tcW w:w="411" w:type="dxa"/>
            <w:shd w:val="clear" w:color="auto" w:fill="auto"/>
            <w:noWrap/>
            <w:vAlign w:val="center"/>
            <w:hideMark/>
          </w:tcPr>
          <w:p w14:paraId="2F6DF5AC" w14:textId="77777777" w:rsidR="00310BD9" w:rsidRPr="00B53EBA" w:rsidRDefault="00310BD9" w:rsidP="008C27F3">
            <w:pPr>
              <w:numPr>
                <w:ilvl w:val="0"/>
                <w:numId w:val="167"/>
              </w:numPr>
              <w:ind w:left="417"/>
              <w:jc w:val="center"/>
              <w:rPr>
                <w:rFonts w:ascii="Arial" w:hAnsi="Arial" w:cs="Arial"/>
                <w:sz w:val="16"/>
                <w:szCs w:val="16"/>
                <w:lang w:val="es-GT" w:eastAsia="es-GT"/>
              </w:rPr>
            </w:pPr>
          </w:p>
        </w:tc>
        <w:tc>
          <w:tcPr>
            <w:tcW w:w="9527" w:type="dxa"/>
            <w:shd w:val="clear" w:color="auto" w:fill="auto"/>
            <w:vAlign w:val="center"/>
          </w:tcPr>
          <w:p w14:paraId="287697BC" w14:textId="77777777" w:rsidR="00310BD9" w:rsidRPr="00B53EBA" w:rsidRDefault="00310BD9" w:rsidP="00E7606E">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310BD9" w:rsidRPr="00B53EBA" w14:paraId="2F8AB93B" w14:textId="77777777" w:rsidTr="00E7606E">
        <w:trPr>
          <w:trHeight w:val="450"/>
          <w:jc w:val="center"/>
        </w:trPr>
        <w:tc>
          <w:tcPr>
            <w:tcW w:w="411" w:type="dxa"/>
            <w:shd w:val="clear" w:color="auto" w:fill="auto"/>
            <w:noWrap/>
            <w:vAlign w:val="center"/>
            <w:hideMark/>
          </w:tcPr>
          <w:p w14:paraId="08CB8C0A" w14:textId="77777777" w:rsidR="00310BD9" w:rsidRPr="00B53EBA" w:rsidRDefault="00310BD9" w:rsidP="008C27F3">
            <w:pPr>
              <w:numPr>
                <w:ilvl w:val="0"/>
                <w:numId w:val="167"/>
              </w:numPr>
              <w:ind w:left="417"/>
              <w:jc w:val="center"/>
              <w:rPr>
                <w:rFonts w:ascii="Arial" w:hAnsi="Arial" w:cs="Arial"/>
                <w:sz w:val="16"/>
                <w:szCs w:val="16"/>
                <w:lang w:val="es-GT" w:eastAsia="es-GT"/>
              </w:rPr>
            </w:pPr>
          </w:p>
        </w:tc>
        <w:tc>
          <w:tcPr>
            <w:tcW w:w="9527" w:type="dxa"/>
            <w:shd w:val="clear" w:color="auto" w:fill="auto"/>
            <w:vAlign w:val="center"/>
          </w:tcPr>
          <w:p w14:paraId="03C82045" w14:textId="77777777" w:rsidR="00310BD9" w:rsidRPr="00B53EBA" w:rsidRDefault="00310BD9" w:rsidP="00E7606E">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310BD9" w:rsidRPr="00B53EBA" w14:paraId="341D9022" w14:textId="77777777" w:rsidTr="00E7606E">
        <w:trPr>
          <w:trHeight w:val="450"/>
          <w:jc w:val="center"/>
        </w:trPr>
        <w:tc>
          <w:tcPr>
            <w:tcW w:w="411" w:type="dxa"/>
            <w:shd w:val="clear" w:color="auto" w:fill="auto"/>
            <w:noWrap/>
            <w:vAlign w:val="center"/>
          </w:tcPr>
          <w:p w14:paraId="77F0CED1" w14:textId="77777777" w:rsidR="00310BD9" w:rsidRPr="00B53EBA" w:rsidRDefault="00310BD9" w:rsidP="008C27F3">
            <w:pPr>
              <w:numPr>
                <w:ilvl w:val="0"/>
                <w:numId w:val="167"/>
              </w:numPr>
              <w:ind w:left="417"/>
              <w:jc w:val="center"/>
              <w:rPr>
                <w:rFonts w:ascii="Arial" w:hAnsi="Arial" w:cs="Arial"/>
                <w:sz w:val="16"/>
                <w:szCs w:val="16"/>
                <w:lang w:val="es-GT" w:eastAsia="es-GT"/>
              </w:rPr>
            </w:pPr>
          </w:p>
        </w:tc>
        <w:tc>
          <w:tcPr>
            <w:tcW w:w="9527" w:type="dxa"/>
            <w:shd w:val="clear" w:color="auto" w:fill="auto"/>
            <w:vAlign w:val="center"/>
          </w:tcPr>
          <w:p w14:paraId="6C3B2594" w14:textId="77777777" w:rsidR="00310BD9" w:rsidRPr="00B53EBA" w:rsidRDefault="00310BD9" w:rsidP="00E7606E">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6D2F3B72" w14:textId="77777777" w:rsidR="00310BD9" w:rsidRPr="00B53EBA" w:rsidRDefault="00310BD9" w:rsidP="00310BD9">
      <w:pPr>
        <w:rPr>
          <w:lang w:val="es-GT"/>
        </w:rPr>
      </w:pPr>
    </w:p>
    <w:p w14:paraId="48086F1D" w14:textId="77777777" w:rsidR="00310BD9" w:rsidRPr="00B53EBA" w:rsidRDefault="00310BD9" w:rsidP="00310BD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310BD9" w:rsidRPr="00B53EBA" w14:paraId="699F587D" w14:textId="77777777" w:rsidTr="00E7606E">
        <w:trPr>
          <w:trHeight w:val="450"/>
          <w:tblHeader/>
          <w:jc w:val="center"/>
        </w:trPr>
        <w:tc>
          <w:tcPr>
            <w:tcW w:w="401" w:type="dxa"/>
            <w:shd w:val="clear" w:color="auto" w:fill="F2F2F2"/>
            <w:noWrap/>
            <w:vAlign w:val="center"/>
            <w:hideMark/>
          </w:tcPr>
          <w:p w14:paraId="069B7831"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155E9C50"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310BD9" w:rsidRPr="00B53EBA" w14:paraId="723AEF58" w14:textId="77777777" w:rsidTr="00E7606E">
        <w:trPr>
          <w:trHeight w:val="450"/>
          <w:jc w:val="center"/>
        </w:trPr>
        <w:tc>
          <w:tcPr>
            <w:tcW w:w="401" w:type="dxa"/>
            <w:shd w:val="clear" w:color="auto" w:fill="auto"/>
            <w:noWrap/>
            <w:vAlign w:val="center"/>
            <w:hideMark/>
          </w:tcPr>
          <w:p w14:paraId="2112B2CA" w14:textId="77777777" w:rsidR="00310BD9" w:rsidRPr="00B53EBA" w:rsidRDefault="00310BD9" w:rsidP="008C27F3">
            <w:pPr>
              <w:numPr>
                <w:ilvl w:val="0"/>
                <w:numId w:val="166"/>
              </w:numPr>
              <w:ind w:left="417"/>
              <w:jc w:val="center"/>
              <w:rPr>
                <w:rFonts w:ascii="Arial" w:hAnsi="Arial" w:cs="Arial"/>
                <w:sz w:val="16"/>
                <w:szCs w:val="16"/>
                <w:lang w:val="es-GT" w:eastAsia="es-GT"/>
              </w:rPr>
            </w:pPr>
          </w:p>
        </w:tc>
        <w:tc>
          <w:tcPr>
            <w:tcW w:w="9537" w:type="dxa"/>
            <w:shd w:val="clear" w:color="auto" w:fill="auto"/>
            <w:vAlign w:val="center"/>
            <w:hideMark/>
          </w:tcPr>
          <w:p w14:paraId="6561C121" w14:textId="77777777" w:rsidR="00310BD9" w:rsidRPr="00B53EBA" w:rsidRDefault="00310BD9" w:rsidP="00E7606E">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310BD9" w:rsidRPr="00B53EBA" w14:paraId="0CE78941" w14:textId="77777777" w:rsidTr="00E7606E">
        <w:trPr>
          <w:trHeight w:val="450"/>
          <w:jc w:val="center"/>
        </w:trPr>
        <w:tc>
          <w:tcPr>
            <w:tcW w:w="401" w:type="dxa"/>
            <w:shd w:val="clear" w:color="auto" w:fill="auto"/>
            <w:noWrap/>
            <w:vAlign w:val="center"/>
            <w:hideMark/>
          </w:tcPr>
          <w:p w14:paraId="59FCF36F" w14:textId="77777777" w:rsidR="00310BD9" w:rsidRPr="00B53EBA" w:rsidRDefault="00310BD9" w:rsidP="008C27F3">
            <w:pPr>
              <w:numPr>
                <w:ilvl w:val="0"/>
                <w:numId w:val="166"/>
              </w:numPr>
              <w:ind w:left="417"/>
              <w:jc w:val="center"/>
              <w:rPr>
                <w:rFonts w:ascii="Arial" w:hAnsi="Arial" w:cs="Arial"/>
                <w:sz w:val="16"/>
                <w:szCs w:val="16"/>
                <w:lang w:val="es-GT" w:eastAsia="es-GT"/>
              </w:rPr>
            </w:pPr>
          </w:p>
        </w:tc>
        <w:tc>
          <w:tcPr>
            <w:tcW w:w="9537" w:type="dxa"/>
            <w:shd w:val="clear" w:color="auto" w:fill="auto"/>
            <w:vAlign w:val="center"/>
            <w:hideMark/>
          </w:tcPr>
          <w:p w14:paraId="5813DBE3" w14:textId="77777777" w:rsidR="00310BD9" w:rsidRPr="00B53EBA" w:rsidRDefault="00310BD9" w:rsidP="00E7606E">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310BD9" w:rsidRPr="00B53EBA" w14:paraId="719229C1" w14:textId="77777777" w:rsidTr="00E7606E">
        <w:trPr>
          <w:trHeight w:val="450"/>
          <w:jc w:val="center"/>
        </w:trPr>
        <w:tc>
          <w:tcPr>
            <w:tcW w:w="401" w:type="dxa"/>
            <w:shd w:val="clear" w:color="auto" w:fill="auto"/>
            <w:noWrap/>
            <w:vAlign w:val="center"/>
            <w:hideMark/>
          </w:tcPr>
          <w:p w14:paraId="29894AC5" w14:textId="77777777" w:rsidR="00310BD9" w:rsidRPr="00B53EBA" w:rsidRDefault="00310BD9" w:rsidP="008C27F3">
            <w:pPr>
              <w:numPr>
                <w:ilvl w:val="0"/>
                <w:numId w:val="166"/>
              </w:numPr>
              <w:ind w:left="417"/>
              <w:jc w:val="center"/>
              <w:rPr>
                <w:rFonts w:ascii="Arial" w:hAnsi="Arial" w:cs="Arial"/>
                <w:sz w:val="16"/>
                <w:szCs w:val="16"/>
                <w:lang w:val="es-GT" w:eastAsia="es-GT"/>
              </w:rPr>
            </w:pPr>
          </w:p>
        </w:tc>
        <w:tc>
          <w:tcPr>
            <w:tcW w:w="9537" w:type="dxa"/>
            <w:shd w:val="clear" w:color="auto" w:fill="auto"/>
            <w:vAlign w:val="center"/>
            <w:hideMark/>
          </w:tcPr>
          <w:p w14:paraId="13063E56" w14:textId="77777777" w:rsidR="00310BD9" w:rsidRPr="00B53EBA" w:rsidRDefault="00310BD9" w:rsidP="00E7606E">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310BD9" w:rsidRPr="00B53EBA" w14:paraId="3DFE0E7A" w14:textId="77777777" w:rsidTr="00E7606E">
        <w:trPr>
          <w:trHeight w:val="450"/>
          <w:jc w:val="center"/>
        </w:trPr>
        <w:tc>
          <w:tcPr>
            <w:tcW w:w="401" w:type="dxa"/>
            <w:shd w:val="clear" w:color="auto" w:fill="auto"/>
            <w:noWrap/>
            <w:vAlign w:val="center"/>
            <w:hideMark/>
          </w:tcPr>
          <w:p w14:paraId="0F58BA04" w14:textId="77777777" w:rsidR="00310BD9" w:rsidRPr="00B53EBA" w:rsidRDefault="00310BD9" w:rsidP="008C27F3">
            <w:pPr>
              <w:numPr>
                <w:ilvl w:val="0"/>
                <w:numId w:val="166"/>
              </w:numPr>
              <w:ind w:left="417"/>
              <w:jc w:val="center"/>
              <w:rPr>
                <w:rFonts w:ascii="Arial" w:hAnsi="Arial" w:cs="Arial"/>
                <w:sz w:val="16"/>
                <w:szCs w:val="16"/>
                <w:lang w:val="es-GT" w:eastAsia="es-GT"/>
              </w:rPr>
            </w:pPr>
          </w:p>
        </w:tc>
        <w:tc>
          <w:tcPr>
            <w:tcW w:w="9537" w:type="dxa"/>
            <w:shd w:val="clear" w:color="auto" w:fill="auto"/>
            <w:vAlign w:val="center"/>
            <w:hideMark/>
          </w:tcPr>
          <w:p w14:paraId="59E4EA51" w14:textId="77777777" w:rsidR="00310BD9" w:rsidRPr="00B53EBA" w:rsidRDefault="00310BD9" w:rsidP="00E7606E">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310BD9" w:rsidRPr="00B53EBA" w14:paraId="2E1FF117" w14:textId="77777777" w:rsidTr="00E7606E">
        <w:trPr>
          <w:trHeight w:val="450"/>
          <w:jc w:val="center"/>
        </w:trPr>
        <w:tc>
          <w:tcPr>
            <w:tcW w:w="401" w:type="dxa"/>
            <w:shd w:val="clear" w:color="auto" w:fill="auto"/>
            <w:noWrap/>
            <w:vAlign w:val="center"/>
          </w:tcPr>
          <w:p w14:paraId="567E2B1F" w14:textId="77777777" w:rsidR="00310BD9" w:rsidRPr="00B53EBA" w:rsidRDefault="00310BD9" w:rsidP="008C27F3">
            <w:pPr>
              <w:numPr>
                <w:ilvl w:val="0"/>
                <w:numId w:val="166"/>
              </w:numPr>
              <w:ind w:left="417"/>
              <w:jc w:val="center"/>
              <w:rPr>
                <w:rFonts w:ascii="Arial" w:hAnsi="Arial" w:cs="Arial"/>
                <w:sz w:val="16"/>
                <w:szCs w:val="16"/>
                <w:lang w:val="es-GT" w:eastAsia="es-GT"/>
              </w:rPr>
            </w:pPr>
          </w:p>
        </w:tc>
        <w:tc>
          <w:tcPr>
            <w:tcW w:w="9537" w:type="dxa"/>
            <w:shd w:val="clear" w:color="auto" w:fill="auto"/>
            <w:vAlign w:val="center"/>
          </w:tcPr>
          <w:p w14:paraId="41492512" w14:textId="77777777" w:rsidR="00310BD9" w:rsidRPr="00B53EBA" w:rsidRDefault="00310BD9" w:rsidP="00E7606E">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1A70D91F" w14:textId="77777777" w:rsidR="00310BD9" w:rsidRPr="00B53EBA" w:rsidRDefault="00310BD9" w:rsidP="00310BD9">
      <w:pPr>
        <w:rPr>
          <w:lang w:val="es-GT"/>
        </w:rPr>
      </w:pPr>
    </w:p>
    <w:p w14:paraId="764644F6" w14:textId="77777777" w:rsidR="00310BD9" w:rsidRPr="00B53EBA" w:rsidRDefault="00310BD9" w:rsidP="00310BD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310BD9" w:rsidRPr="00B53EBA" w14:paraId="5CFA395F" w14:textId="77777777" w:rsidTr="00E7606E">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0D0953F"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310BD9" w:rsidRPr="00B53EBA" w14:paraId="26EDEA30" w14:textId="77777777" w:rsidTr="00E7606E">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677E727"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0EB88DA"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310BD9" w:rsidRPr="00B53EBA" w14:paraId="06F1D84C" w14:textId="77777777" w:rsidTr="00E7606E">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3E08DC" w14:textId="77777777" w:rsidR="00310BD9" w:rsidRPr="00B53EBA" w:rsidRDefault="00310BD9" w:rsidP="00E7606E">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E69619" w14:textId="77777777" w:rsidR="00310BD9" w:rsidRPr="00B53EBA" w:rsidRDefault="00310BD9" w:rsidP="00E7606E">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18FD12" w14:textId="77777777" w:rsidR="00310BD9" w:rsidRPr="00B53EBA" w:rsidRDefault="00310BD9" w:rsidP="00E7606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B17A07" w14:textId="77777777" w:rsidR="00310BD9" w:rsidRPr="00B53EBA" w:rsidRDefault="00310BD9" w:rsidP="00E7606E">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A313E4" w14:textId="77777777" w:rsidR="00310BD9" w:rsidRPr="00B53EBA" w:rsidRDefault="00310BD9" w:rsidP="00E7606E">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3EF841" w14:textId="77777777" w:rsidR="00310BD9" w:rsidRPr="00B53EBA" w:rsidRDefault="00310BD9" w:rsidP="00E7606E">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C6BB11" w14:textId="77777777" w:rsidR="00310BD9" w:rsidRPr="00B53EBA" w:rsidRDefault="00310BD9" w:rsidP="00E7606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0352C5" w14:textId="77777777" w:rsidR="00310BD9" w:rsidRPr="00B53EBA" w:rsidRDefault="00310BD9" w:rsidP="00E7606E">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8B1002" w14:textId="77777777" w:rsidR="00310BD9" w:rsidRPr="00B53EBA" w:rsidRDefault="00310BD9" w:rsidP="00E7606E">
            <w:pPr>
              <w:jc w:val="center"/>
              <w:rPr>
                <w:rFonts w:ascii="Arial" w:hAnsi="Arial" w:cs="Arial"/>
                <w:b/>
                <w:sz w:val="16"/>
                <w:szCs w:val="16"/>
                <w:lang w:val="es-GT" w:eastAsia="es-GT"/>
              </w:rPr>
            </w:pPr>
          </w:p>
        </w:tc>
      </w:tr>
      <w:tr w:rsidR="00310BD9" w:rsidRPr="00B53EBA" w14:paraId="529CC284" w14:textId="77777777" w:rsidTr="00E7606E">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7039E99" w14:textId="77777777" w:rsidR="00310BD9" w:rsidRPr="00B53EBA" w:rsidRDefault="00310BD9"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E815E5" w14:textId="77777777" w:rsidR="00310BD9" w:rsidRPr="00B53EBA" w:rsidRDefault="00310BD9" w:rsidP="00E7606E">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310BD9" w:rsidRPr="00B53EBA" w14:paraId="5A5FAE01" w14:textId="77777777" w:rsidTr="00E7606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DF1100" w14:textId="77777777" w:rsidR="00310BD9" w:rsidRPr="00B53EBA" w:rsidRDefault="00310BD9" w:rsidP="00E7606E">
            <w:pPr>
              <w:jc w:val="center"/>
              <w:rPr>
                <w:rFonts w:ascii="Arial" w:hAnsi="Arial" w:cs="Arial"/>
                <w:sz w:val="16"/>
                <w:szCs w:val="16"/>
                <w:lang w:val="es-GT" w:eastAsia="es-GT"/>
              </w:rPr>
            </w:pPr>
            <w:r w:rsidRPr="00B53EBA">
              <w:rPr>
                <w:rFonts w:ascii="Arial" w:hAnsi="Arial" w:cs="Arial"/>
                <w:sz w:val="16"/>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29C1F0B" w14:textId="77777777" w:rsidR="00310BD9" w:rsidRPr="00B53EBA" w:rsidRDefault="00310BD9" w:rsidP="00E7606E">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310BD9" w:rsidRPr="00B53EBA" w14:paraId="73C62168" w14:textId="77777777" w:rsidTr="00E7606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3A3415E" w14:textId="77777777" w:rsidR="00310BD9" w:rsidRPr="00B53EBA" w:rsidRDefault="00310BD9" w:rsidP="00E7606E">
            <w:pPr>
              <w:jc w:val="center"/>
              <w:rPr>
                <w:rFonts w:ascii="Arial" w:hAnsi="Arial" w:cs="Arial"/>
                <w:sz w:val="16"/>
                <w:szCs w:val="16"/>
                <w:lang w:val="es-GT" w:eastAsia="es-GT"/>
              </w:rPr>
            </w:pPr>
            <w:r w:rsidRPr="00B53EBA">
              <w:rPr>
                <w:rFonts w:ascii="Arial" w:hAnsi="Arial" w:cs="Arial"/>
                <w:sz w:val="16"/>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90F874B" w14:textId="77777777" w:rsidR="00310BD9" w:rsidRPr="00B53EBA" w:rsidRDefault="00310BD9" w:rsidP="00E7606E">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00223D" w:rsidRPr="00B53EBA">
              <w:rPr>
                <w:rFonts w:ascii="Arial" w:hAnsi="Arial" w:cs="Arial"/>
                <w:sz w:val="18"/>
                <w:szCs w:val="18"/>
              </w:rPr>
              <w:t>Administración Educativa, Pedagogía, Educación, Administración de la Educación, Psicología en sus diversas ramas, Letras, Currículo, Gestión de Calidad y otras afines a la naturaleza del puesto.</w:t>
            </w:r>
          </w:p>
        </w:tc>
      </w:tr>
    </w:tbl>
    <w:p w14:paraId="12FC98D5" w14:textId="77777777" w:rsidR="004310DD" w:rsidRPr="00B53EBA" w:rsidRDefault="004310DD"/>
    <w:p w14:paraId="7F7FD534" w14:textId="77777777" w:rsidR="004310DD" w:rsidRPr="00B53EBA" w:rsidRDefault="004310DD" w:rsidP="004310DD">
      <w:r w:rsidRPr="00B53EBA">
        <w:br w:type="page"/>
      </w:r>
    </w:p>
    <w:p w14:paraId="66232413" w14:textId="77777777" w:rsidR="004310DD" w:rsidRPr="00B53EBA" w:rsidRDefault="004310DD" w:rsidP="00AE543E">
      <w:pPr>
        <w:pStyle w:val="Prrafodelista"/>
        <w:numPr>
          <w:ilvl w:val="0"/>
          <w:numId w:val="12"/>
        </w:numPr>
        <w:spacing w:line="360" w:lineRule="auto"/>
        <w:rPr>
          <w:rFonts w:ascii="Arial" w:hAnsi="Arial" w:cs="Arial"/>
          <w:b/>
        </w:rPr>
      </w:pPr>
      <w:r w:rsidRPr="00B53EBA">
        <w:rPr>
          <w:rFonts w:ascii="Arial" w:hAnsi="Arial" w:cs="Arial"/>
          <w:b/>
        </w:rPr>
        <w:t xml:space="preserve">ANALISTA DE ACREDITACIÓN Y CERTIFICACIÓN DE </w:t>
      </w:r>
      <w:r w:rsidR="00547A8E" w:rsidRPr="00547A8E">
        <w:rPr>
          <w:rFonts w:ascii="Arial" w:hAnsi="Arial" w:cs="Arial"/>
          <w:b/>
        </w:rPr>
        <w:t xml:space="preserve">TEXTOS, MATERIALES Y MEDIOS AUDIOVISUALES </w:t>
      </w:r>
      <w:r w:rsidRPr="00B53EBA">
        <w:rPr>
          <w:rFonts w:ascii="Arial" w:hAnsi="Arial" w:cs="Arial"/>
          <w:b/>
        </w:rPr>
        <w:t>III</w:t>
      </w:r>
    </w:p>
    <w:p w14:paraId="6D2BD43A" w14:textId="77777777" w:rsidR="004310DD" w:rsidRPr="00B53EBA" w:rsidRDefault="004310DD" w:rsidP="004310DD">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310DD" w:rsidRPr="00B53EBA" w14:paraId="66325285" w14:textId="77777777" w:rsidTr="00E7606E">
        <w:trPr>
          <w:trHeight w:val="405"/>
          <w:jc w:val="center"/>
        </w:trPr>
        <w:tc>
          <w:tcPr>
            <w:tcW w:w="9959" w:type="dxa"/>
            <w:gridSpan w:val="4"/>
            <w:shd w:val="clear" w:color="auto" w:fill="F2F2F2"/>
            <w:noWrap/>
            <w:vAlign w:val="center"/>
            <w:hideMark/>
          </w:tcPr>
          <w:p w14:paraId="4579A16B" w14:textId="77777777" w:rsidR="004310DD" w:rsidRPr="00B53EBA" w:rsidRDefault="004310DD" w:rsidP="00E7606E">
            <w:pPr>
              <w:jc w:val="center"/>
              <w:rPr>
                <w:rFonts w:ascii="Arial" w:hAnsi="Arial" w:cs="Arial"/>
                <w:b/>
                <w:bCs/>
                <w:szCs w:val="24"/>
                <w:lang w:val="es-GT" w:eastAsia="es-GT"/>
              </w:rPr>
            </w:pPr>
            <w:r w:rsidRPr="00B53EBA">
              <w:rPr>
                <w:rFonts w:ascii="Arial" w:hAnsi="Arial" w:cs="Arial"/>
                <w:b/>
                <w:bCs/>
                <w:szCs w:val="24"/>
                <w:lang w:val="es-GT" w:eastAsia="es-GT"/>
              </w:rPr>
              <w:t>1.  INFORMACIÓN GENERAL DEL PUESTO</w:t>
            </w:r>
          </w:p>
        </w:tc>
      </w:tr>
      <w:tr w:rsidR="004310DD" w:rsidRPr="00B53EBA" w14:paraId="75AE38F6" w14:textId="77777777" w:rsidTr="00E7606E">
        <w:trPr>
          <w:trHeight w:val="538"/>
          <w:jc w:val="center"/>
        </w:trPr>
        <w:tc>
          <w:tcPr>
            <w:tcW w:w="1513" w:type="dxa"/>
            <w:shd w:val="clear" w:color="auto" w:fill="auto"/>
            <w:vAlign w:val="center"/>
            <w:hideMark/>
          </w:tcPr>
          <w:p w14:paraId="3394B18D"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PUESTO FUNCIONAL</w:t>
            </w:r>
          </w:p>
        </w:tc>
        <w:tc>
          <w:tcPr>
            <w:tcW w:w="3468" w:type="dxa"/>
            <w:shd w:val="clear" w:color="auto" w:fill="auto"/>
            <w:vAlign w:val="center"/>
            <w:hideMark/>
          </w:tcPr>
          <w:p w14:paraId="6A6C4403" w14:textId="77777777" w:rsidR="004310DD" w:rsidRPr="00B53EBA" w:rsidRDefault="004310DD" w:rsidP="00CF3032">
            <w:pPr>
              <w:spacing w:line="276" w:lineRule="auto"/>
              <w:jc w:val="center"/>
              <w:rPr>
                <w:rFonts w:ascii="Arial" w:hAnsi="Arial" w:cs="Arial"/>
                <w:b/>
                <w:sz w:val="18"/>
                <w:szCs w:val="18"/>
              </w:rPr>
            </w:pPr>
            <w:r w:rsidRPr="00B53EBA">
              <w:rPr>
                <w:rFonts w:ascii="Arial" w:hAnsi="Arial" w:cs="Arial"/>
                <w:b/>
                <w:sz w:val="18"/>
                <w:szCs w:val="18"/>
              </w:rPr>
              <w:t xml:space="preserve">Analista de Acreditación y Certificación de </w:t>
            </w:r>
            <w:r w:rsidR="00547A8E" w:rsidRPr="00547A8E">
              <w:rPr>
                <w:rFonts w:ascii="Arial" w:hAnsi="Arial" w:cs="Arial"/>
                <w:b/>
                <w:sz w:val="18"/>
                <w:szCs w:val="18"/>
              </w:rPr>
              <w:t xml:space="preserve">Textos, Materiales y Medios Audiovisuales </w:t>
            </w:r>
            <w:r w:rsidR="00CF3032" w:rsidRPr="00B53EBA">
              <w:rPr>
                <w:rFonts w:ascii="Arial" w:hAnsi="Arial" w:cs="Arial"/>
                <w:b/>
                <w:sz w:val="18"/>
                <w:szCs w:val="18"/>
              </w:rPr>
              <w:t>III</w:t>
            </w:r>
          </w:p>
        </w:tc>
        <w:tc>
          <w:tcPr>
            <w:tcW w:w="1701" w:type="dxa"/>
            <w:shd w:val="clear" w:color="auto" w:fill="auto"/>
            <w:vAlign w:val="center"/>
            <w:hideMark/>
          </w:tcPr>
          <w:p w14:paraId="567A2678" w14:textId="77777777" w:rsidR="004310DD" w:rsidRPr="00B53EBA" w:rsidRDefault="004310DD" w:rsidP="00E7606E">
            <w:pPr>
              <w:rPr>
                <w:rFonts w:ascii="Arial" w:hAnsi="Arial" w:cs="Arial"/>
                <w:b/>
                <w:bCs/>
                <w:sz w:val="18"/>
                <w:szCs w:val="18"/>
                <w:lang w:val="es-GT" w:eastAsia="es-GT"/>
              </w:rPr>
            </w:pPr>
            <w:r w:rsidRPr="00B53EBA">
              <w:rPr>
                <w:rFonts w:ascii="Arial" w:hAnsi="Arial" w:cs="Arial"/>
                <w:b/>
                <w:bCs/>
                <w:sz w:val="16"/>
                <w:szCs w:val="18"/>
                <w:lang w:val="es-GT" w:eastAsia="es-GT"/>
              </w:rPr>
              <w:t>PUESTO NOMINAL</w:t>
            </w:r>
          </w:p>
        </w:tc>
        <w:tc>
          <w:tcPr>
            <w:tcW w:w="3277" w:type="dxa"/>
            <w:shd w:val="clear" w:color="auto" w:fill="auto"/>
            <w:vAlign w:val="center"/>
            <w:hideMark/>
          </w:tcPr>
          <w:p w14:paraId="27229B58" w14:textId="77777777" w:rsidR="004310DD" w:rsidRPr="00B53EBA" w:rsidRDefault="004310DD" w:rsidP="00F0617F">
            <w:pPr>
              <w:jc w:val="center"/>
              <w:rPr>
                <w:rFonts w:ascii="Arial" w:hAnsi="Arial" w:cs="Arial"/>
                <w:b/>
                <w:sz w:val="18"/>
                <w:szCs w:val="16"/>
                <w:lang w:val="es-GT" w:eastAsia="es-GT"/>
              </w:rPr>
            </w:pPr>
            <w:r w:rsidRPr="00B53EBA">
              <w:rPr>
                <w:rFonts w:ascii="Arial" w:hAnsi="Arial" w:cs="Arial"/>
                <w:b/>
                <w:sz w:val="18"/>
                <w:szCs w:val="16"/>
                <w:lang w:val="es-GT" w:eastAsia="es-GT"/>
              </w:rPr>
              <w:t>Asesor Profesional Especializado III</w:t>
            </w:r>
          </w:p>
        </w:tc>
      </w:tr>
      <w:tr w:rsidR="004310DD" w:rsidRPr="00B53EBA" w14:paraId="16356D9C" w14:textId="77777777" w:rsidTr="00E7606E">
        <w:trPr>
          <w:trHeight w:val="600"/>
          <w:jc w:val="center"/>
        </w:trPr>
        <w:tc>
          <w:tcPr>
            <w:tcW w:w="1513" w:type="dxa"/>
            <w:shd w:val="clear" w:color="auto" w:fill="auto"/>
            <w:vAlign w:val="center"/>
            <w:hideMark/>
          </w:tcPr>
          <w:p w14:paraId="37CC25D6"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DEPENDENCIA</w:t>
            </w:r>
          </w:p>
        </w:tc>
        <w:tc>
          <w:tcPr>
            <w:tcW w:w="3468" w:type="dxa"/>
            <w:shd w:val="clear" w:color="auto" w:fill="auto"/>
            <w:vAlign w:val="center"/>
            <w:hideMark/>
          </w:tcPr>
          <w:p w14:paraId="2DD44EF2" w14:textId="77777777" w:rsidR="004310DD" w:rsidRPr="00B53EBA" w:rsidRDefault="004310DD" w:rsidP="00E7606E">
            <w:pPr>
              <w:jc w:val="center"/>
              <w:rPr>
                <w:rFonts w:ascii="Arial" w:hAnsi="Arial" w:cs="Arial"/>
                <w:sz w:val="18"/>
                <w:szCs w:val="16"/>
                <w:lang w:val="es-GT" w:eastAsia="es-GT"/>
              </w:rPr>
            </w:pPr>
            <w:r w:rsidRPr="00B53EBA">
              <w:rPr>
                <w:rFonts w:ascii="Arial" w:hAnsi="Arial" w:cs="Arial"/>
                <w:sz w:val="18"/>
                <w:szCs w:val="16"/>
                <w:lang w:val="es-GT" w:eastAsia="es-GT"/>
              </w:rPr>
              <w:t>Dirección General de Acreditación y Certificación</w:t>
            </w:r>
          </w:p>
        </w:tc>
        <w:tc>
          <w:tcPr>
            <w:tcW w:w="1701" w:type="dxa"/>
            <w:shd w:val="clear" w:color="auto" w:fill="auto"/>
            <w:vAlign w:val="center"/>
            <w:hideMark/>
          </w:tcPr>
          <w:p w14:paraId="44E56957" w14:textId="77777777" w:rsidR="004310DD" w:rsidRPr="00B53EBA" w:rsidRDefault="004310DD" w:rsidP="00E7606E">
            <w:pPr>
              <w:rPr>
                <w:rFonts w:ascii="Arial" w:hAnsi="Arial" w:cs="Arial"/>
                <w:b/>
                <w:bCs/>
                <w:sz w:val="18"/>
                <w:szCs w:val="18"/>
                <w:lang w:val="es-GT" w:eastAsia="es-GT"/>
              </w:rPr>
            </w:pPr>
            <w:r w:rsidRPr="00B53EBA">
              <w:rPr>
                <w:rFonts w:ascii="Arial" w:hAnsi="Arial" w:cs="Arial"/>
                <w:b/>
                <w:bCs/>
                <w:sz w:val="16"/>
                <w:szCs w:val="16"/>
                <w:lang w:val="es-GT" w:eastAsia="es-GT"/>
              </w:rPr>
              <w:t>DEPARTAMENTO / SECCIÓN / UNIDAD</w:t>
            </w:r>
          </w:p>
        </w:tc>
        <w:tc>
          <w:tcPr>
            <w:tcW w:w="3277" w:type="dxa"/>
            <w:shd w:val="clear" w:color="auto" w:fill="auto"/>
            <w:vAlign w:val="center"/>
            <w:hideMark/>
          </w:tcPr>
          <w:p w14:paraId="3006F6C3" w14:textId="77777777" w:rsidR="004310DD" w:rsidRPr="00B53EBA" w:rsidRDefault="004310DD" w:rsidP="00E7606E">
            <w:pPr>
              <w:jc w:val="center"/>
              <w:rPr>
                <w:rFonts w:ascii="Arial" w:hAnsi="Arial" w:cs="Arial"/>
                <w:sz w:val="18"/>
                <w:szCs w:val="18"/>
                <w:lang w:val="es-GT" w:eastAsia="es-GT"/>
              </w:rPr>
            </w:pPr>
            <w:r w:rsidRPr="00B53EBA">
              <w:rPr>
                <w:rFonts w:ascii="Arial" w:hAnsi="Arial" w:cs="Arial"/>
                <w:sz w:val="18"/>
                <w:szCs w:val="18"/>
              </w:rPr>
              <w:t>Departamento de Textos, Materiales y Medios Audiovisuales</w:t>
            </w:r>
          </w:p>
        </w:tc>
      </w:tr>
      <w:tr w:rsidR="004310DD" w:rsidRPr="00B53EBA" w14:paraId="577856ED" w14:textId="77777777" w:rsidTr="00E7606E">
        <w:trPr>
          <w:trHeight w:val="600"/>
          <w:jc w:val="center"/>
        </w:trPr>
        <w:tc>
          <w:tcPr>
            <w:tcW w:w="1513" w:type="dxa"/>
            <w:shd w:val="clear" w:color="auto" w:fill="auto"/>
            <w:vAlign w:val="center"/>
            <w:hideMark/>
          </w:tcPr>
          <w:p w14:paraId="1ABABA30"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PUESTO FUNCIONAL DEL JEFE INMEDIATO</w:t>
            </w:r>
          </w:p>
        </w:tc>
        <w:tc>
          <w:tcPr>
            <w:tcW w:w="3468" w:type="dxa"/>
            <w:shd w:val="clear" w:color="auto" w:fill="auto"/>
            <w:vAlign w:val="center"/>
            <w:hideMark/>
          </w:tcPr>
          <w:p w14:paraId="088585FA" w14:textId="77777777" w:rsidR="004310DD" w:rsidRPr="00B53EBA" w:rsidRDefault="004310DD" w:rsidP="00E7606E">
            <w:pPr>
              <w:jc w:val="center"/>
              <w:rPr>
                <w:rFonts w:ascii="Arial" w:hAnsi="Arial" w:cs="Arial"/>
                <w:sz w:val="18"/>
                <w:szCs w:val="18"/>
                <w:lang w:val="es-GT" w:eastAsia="es-GT"/>
              </w:rPr>
            </w:pPr>
            <w:r w:rsidRPr="00B53EBA">
              <w:rPr>
                <w:rFonts w:ascii="Arial" w:hAnsi="Arial" w:cs="Arial"/>
                <w:sz w:val="18"/>
                <w:szCs w:val="18"/>
              </w:rPr>
              <w:t>Jefe del Departamento de Textos, Materiales y Medios Audiovisuales</w:t>
            </w:r>
          </w:p>
        </w:tc>
        <w:tc>
          <w:tcPr>
            <w:tcW w:w="1701" w:type="dxa"/>
            <w:shd w:val="clear" w:color="auto" w:fill="auto"/>
            <w:vAlign w:val="center"/>
            <w:hideMark/>
          </w:tcPr>
          <w:p w14:paraId="057186B0" w14:textId="77777777" w:rsidR="004310DD" w:rsidRPr="00B53EBA" w:rsidRDefault="004310DD" w:rsidP="00E7606E">
            <w:pPr>
              <w:rPr>
                <w:rFonts w:ascii="Arial" w:hAnsi="Arial" w:cs="Arial"/>
                <w:b/>
                <w:bCs/>
                <w:sz w:val="18"/>
                <w:szCs w:val="18"/>
                <w:lang w:val="es-GT" w:eastAsia="es-GT"/>
              </w:rPr>
            </w:pPr>
            <w:r w:rsidRPr="00B53EBA">
              <w:rPr>
                <w:rFonts w:ascii="Arial" w:hAnsi="Arial" w:cs="Arial"/>
                <w:b/>
                <w:bCs/>
                <w:sz w:val="16"/>
                <w:szCs w:val="16"/>
                <w:lang w:val="es-GT" w:eastAsia="es-GT"/>
              </w:rPr>
              <w:t>PUESTOS FUNCIONALES QUE LE REPORTAN</w:t>
            </w:r>
          </w:p>
        </w:tc>
        <w:tc>
          <w:tcPr>
            <w:tcW w:w="3277" w:type="dxa"/>
            <w:shd w:val="clear" w:color="auto" w:fill="auto"/>
            <w:vAlign w:val="center"/>
            <w:hideMark/>
          </w:tcPr>
          <w:p w14:paraId="6F48D09F" w14:textId="77777777" w:rsidR="004310DD" w:rsidRPr="00B53EBA" w:rsidRDefault="004310DD" w:rsidP="00E7606E">
            <w:pPr>
              <w:jc w:val="center"/>
              <w:rPr>
                <w:rFonts w:ascii="Arial" w:hAnsi="Arial" w:cs="Arial"/>
                <w:sz w:val="18"/>
                <w:szCs w:val="16"/>
                <w:lang w:val="es-GT" w:eastAsia="es-GT"/>
              </w:rPr>
            </w:pPr>
            <w:r w:rsidRPr="00B53EBA">
              <w:rPr>
                <w:rFonts w:ascii="Arial" w:hAnsi="Arial" w:cs="Arial"/>
                <w:sz w:val="18"/>
                <w:szCs w:val="16"/>
                <w:lang w:val="es-GT" w:eastAsia="es-GT"/>
              </w:rPr>
              <w:t>No aplica</w:t>
            </w:r>
          </w:p>
        </w:tc>
      </w:tr>
      <w:tr w:rsidR="004310DD" w:rsidRPr="00B53EBA" w14:paraId="3B3B4252" w14:textId="77777777" w:rsidTr="00E7606E">
        <w:trPr>
          <w:trHeight w:val="600"/>
          <w:jc w:val="center"/>
        </w:trPr>
        <w:tc>
          <w:tcPr>
            <w:tcW w:w="1513" w:type="dxa"/>
            <w:shd w:val="clear" w:color="auto" w:fill="auto"/>
            <w:vAlign w:val="center"/>
          </w:tcPr>
          <w:p w14:paraId="3EABA2FB"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UBICACIÓN</w:t>
            </w:r>
          </w:p>
        </w:tc>
        <w:tc>
          <w:tcPr>
            <w:tcW w:w="3468" w:type="dxa"/>
            <w:shd w:val="clear" w:color="auto" w:fill="auto"/>
            <w:vAlign w:val="center"/>
          </w:tcPr>
          <w:p w14:paraId="59984BB4" w14:textId="77777777" w:rsidR="004310DD" w:rsidRPr="00B53EBA" w:rsidRDefault="00EC3191" w:rsidP="00EC3191">
            <w:pPr>
              <w:jc w:val="center"/>
              <w:rPr>
                <w:rFonts w:ascii="Arial" w:hAnsi="Arial" w:cs="Arial"/>
                <w:sz w:val="18"/>
                <w:szCs w:val="16"/>
                <w:lang w:val="es-GT" w:eastAsia="es-GT"/>
              </w:rPr>
            </w:pPr>
            <w:r w:rsidRPr="00B53EBA">
              <w:rPr>
                <w:rFonts w:ascii="Arial" w:hAnsi="Arial" w:cs="Arial"/>
                <w:sz w:val="18"/>
                <w:szCs w:val="16"/>
                <w:lang w:val="es-GT" w:eastAsia="es-GT"/>
              </w:rPr>
              <w:t>Planta Central</w:t>
            </w:r>
          </w:p>
        </w:tc>
        <w:tc>
          <w:tcPr>
            <w:tcW w:w="1701" w:type="dxa"/>
            <w:shd w:val="clear" w:color="auto" w:fill="auto"/>
            <w:vAlign w:val="center"/>
          </w:tcPr>
          <w:p w14:paraId="429D0E09"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HORARIO</w:t>
            </w:r>
          </w:p>
        </w:tc>
        <w:tc>
          <w:tcPr>
            <w:tcW w:w="3277" w:type="dxa"/>
            <w:shd w:val="clear" w:color="auto" w:fill="auto"/>
            <w:vAlign w:val="center"/>
          </w:tcPr>
          <w:p w14:paraId="1E303A5A" w14:textId="77777777" w:rsidR="004310DD" w:rsidRPr="00B53EBA" w:rsidRDefault="004310DD" w:rsidP="00E7606E">
            <w:pPr>
              <w:jc w:val="center"/>
              <w:rPr>
                <w:rFonts w:ascii="Arial" w:hAnsi="Arial" w:cs="Arial"/>
                <w:sz w:val="18"/>
                <w:szCs w:val="16"/>
                <w:lang w:val="es-GT" w:eastAsia="es-GT"/>
              </w:rPr>
            </w:pPr>
            <w:r w:rsidRPr="00B53EBA">
              <w:rPr>
                <w:rFonts w:ascii="Arial" w:hAnsi="Arial" w:cs="Arial"/>
                <w:sz w:val="18"/>
                <w:szCs w:val="16"/>
                <w:lang w:val="es-GT" w:eastAsia="es-GT"/>
              </w:rPr>
              <w:t>Lunes a viernes de 9:00 a 17:30 horas</w:t>
            </w:r>
          </w:p>
        </w:tc>
      </w:tr>
    </w:tbl>
    <w:p w14:paraId="6B6C2365" w14:textId="77777777" w:rsidR="004310DD" w:rsidRPr="00B53EBA" w:rsidRDefault="004310DD" w:rsidP="004310D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310DD" w:rsidRPr="00B53EBA" w14:paraId="6AE486F0" w14:textId="77777777" w:rsidTr="00E7606E">
        <w:trPr>
          <w:trHeight w:val="405"/>
          <w:tblHeader/>
          <w:jc w:val="center"/>
        </w:trPr>
        <w:tc>
          <w:tcPr>
            <w:tcW w:w="9959" w:type="dxa"/>
            <w:gridSpan w:val="2"/>
            <w:shd w:val="clear" w:color="auto" w:fill="F2F2F2"/>
            <w:noWrap/>
            <w:vAlign w:val="center"/>
            <w:hideMark/>
          </w:tcPr>
          <w:p w14:paraId="2E96D134" w14:textId="77777777" w:rsidR="004310DD" w:rsidRPr="00B53EBA" w:rsidRDefault="004310DD" w:rsidP="00E7606E">
            <w:pPr>
              <w:jc w:val="center"/>
              <w:rPr>
                <w:rFonts w:ascii="Arial" w:hAnsi="Arial" w:cs="Arial"/>
                <w:b/>
                <w:bCs/>
                <w:szCs w:val="24"/>
                <w:lang w:val="es-GT" w:eastAsia="es-GT"/>
              </w:rPr>
            </w:pPr>
            <w:r w:rsidRPr="00B53EBA">
              <w:rPr>
                <w:rFonts w:ascii="Arial" w:hAnsi="Arial" w:cs="Arial"/>
                <w:b/>
                <w:bCs/>
                <w:szCs w:val="24"/>
                <w:lang w:val="es-GT" w:eastAsia="es-GT"/>
              </w:rPr>
              <w:t>2 DESCRIPCIÓN DEL PUESTO</w:t>
            </w:r>
          </w:p>
        </w:tc>
      </w:tr>
      <w:tr w:rsidR="004310DD" w:rsidRPr="00B53EBA" w14:paraId="04B7CECD" w14:textId="77777777" w:rsidTr="00E7606E">
        <w:trPr>
          <w:trHeight w:val="243"/>
          <w:jc w:val="center"/>
        </w:trPr>
        <w:tc>
          <w:tcPr>
            <w:tcW w:w="421" w:type="dxa"/>
            <w:shd w:val="clear" w:color="auto" w:fill="F2F2F2"/>
            <w:noWrap/>
            <w:vAlign w:val="center"/>
            <w:hideMark/>
          </w:tcPr>
          <w:p w14:paraId="5C19973A" w14:textId="77777777" w:rsidR="004310DD" w:rsidRPr="00B53EBA" w:rsidRDefault="004310DD" w:rsidP="00E7606E">
            <w:pPr>
              <w:rPr>
                <w:rFonts w:ascii="Arial" w:hAnsi="Arial" w:cs="Arial"/>
                <w:b/>
                <w:bCs/>
                <w:sz w:val="18"/>
                <w:szCs w:val="18"/>
                <w:lang w:val="es-GT" w:eastAsia="es-GT"/>
              </w:rPr>
            </w:pPr>
            <w:r w:rsidRPr="00B53EBA">
              <w:rPr>
                <w:rFonts w:ascii="Arial" w:hAnsi="Arial" w:cs="Arial"/>
                <w:b/>
                <w:bCs/>
                <w:sz w:val="18"/>
                <w:szCs w:val="18"/>
                <w:lang w:val="es-GT" w:eastAsia="es-GT"/>
              </w:rPr>
              <w:t>2.A</w:t>
            </w:r>
          </w:p>
        </w:tc>
        <w:tc>
          <w:tcPr>
            <w:tcW w:w="9538" w:type="dxa"/>
            <w:shd w:val="clear" w:color="auto" w:fill="F2F2F2"/>
            <w:noWrap/>
            <w:vAlign w:val="center"/>
            <w:hideMark/>
          </w:tcPr>
          <w:p w14:paraId="5CCB7797" w14:textId="77777777" w:rsidR="004310DD" w:rsidRPr="00B53EBA" w:rsidRDefault="004310DD" w:rsidP="00E7606E">
            <w:pPr>
              <w:rPr>
                <w:rFonts w:ascii="Arial" w:hAnsi="Arial" w:cs="Arial"/>
                <w:b/>
                <w:bCs/>
                <w:sz w:val="18"/>
                <w:szCs w:val="18"/>
                <w:lang w:val="es-GT" w:eastAsia="es-GT"/>
              </w:rPr>
            </w:pPr>
            <w:r w:rsidRPr="00B53EBA">
              <w:rPr>
                <w:rFonts w:ascii="Arial" w:hAnsi="Arial" w:cs="Arial"/>
                <w:b/>
                <w:bCs/>
                <w:sz w:val="18"/>
                <w:szCs w:val="18"/>
                <w:lang w:val="es-GT" w:eastAsia="es-GT"/>
              </w:rPr>
              <w:t xml:space="preserve">PROPÓSITO DEL PUESTO </w:t>
            </w:r>
          </w:p>
        </w:tc>
      </w:tr>
      <w:tr w:rsidR="004310DD" w:rsidRPr="00B53EBA" w14:paraId="03293102" w14:textId="77777777" w:rsidTr="00E7606E">
        <w:trPr>
          <w:trHeight w:val="698"/>
          <w:jc w:val="center"/>
        </w:trPr>
        <w:tc>
          <w:tcPr>
            <w:tcW w:w="9959" w:type="dxa"/>
            <w:gridSpan w:val="2"/>
            <w:shd w:val="clear" w:color="auto" w:fill="auto"/>
            <w:vAlign w:val="center"/>
            <w:hideMark/>
          </w:tcPr>
          <w:p w14:paraId="1A853404" w14:textId="77777777" w:rsidR="00C97D5E" w:rsidRPr="007C31FB" w:rsidRDefault="004310DD" w:rsidP="00EC3191">
            <w:pPr>
              <w:jc w:val="both"/>
              <w:rPr>
                <w:rFonts w:ascii="Arial" w:hAnsi="Arial" w:cs="Arial"/>
                <w:sz w:val="18"/>
              </w:rPr>
            </w:pPr>
            <w:r w:rsidRPr="007C31FB">
              <w:rPr>
                <w:rFonts w:ascii="Arial" w:hAnsi="Arial" w:cs="Arial"/>
                <w:sz w:val="18"/>
              </w:rPr>
              <w:t>Ejecutar las fases correspondientes en los procesos de acreditación y certificación de Textos, Materiales y Medios Audiovisuales.</w:t>
            </w:r>
          </w:p>
        </w:tc>
      </w:tr>
    </w:tbl>
    <w:p w14:paraId="5E49CC00" w14:textId="77777777" w:rsidR="004310DD" w:rsidRPr="00B53EBA" w:rsidRDefault="004310DD" w:rsidP="004310D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310DD" w:rsidRPr="00B53EBA" w14:paraId="367852AB" w14:textId="77777777" w:rsidTr="00E7606E">
        <w:trPr>
          <w:trHeight w:val="405"/>
          <w:tblHeader/>
          <w:jc w:val="center"/>
        </w:trPr>
        <w:tc>
          <w:tcPr>
            <w:tcW w:w="421" w:type="dxa"/>
            <w:shd w:val="clear" w:color="auto" w:fill="F2F2F2"/>
            <w:noWrap/>
            <w:vAlign w:val="center"/>
            <w:hideMark/>
          </w:tcPr>
          <w:p w14:paraId="502417A2" w14:textId="77777777" w:rsidR="004310DD" w:rsidRPr="00B53EBA" w:rsidRDefault="004310DD" w:rsidP="00E7606E">
            <w:pPr>
              <w:jc w:val="center"/>
              <w:rPr>
                <w:rFonts w:ascii="Arial" w:hAnsi="Arial" w:cs="Arial"/>
                <w:b/>
                <w:bCs/>
                <w:sz w:val="18"/>
                <w:szCs w:val="18"/>
                <w:lang w:val="es-GT" w:eastAsia="es-GT"/>
              </w:rPr>
            </w:pPr>
            <w:r w:rsidRPr="00B53EBA">
              <w:rPr>
                <w:rFonts w:ascii="Arial" w:hAnsi="Arial" w:cs="Arial"/>
                <w:b/>
                <w:bCs/>
                <w:sz w:val="18"/>
                <w:szCs w:val="18"/>
                <w:lang w:val="es-GT" w:eastAsia="es-GT"/>
              </w:rPr>
              <w:t>2.B</w:t>
            </w:r>
          </w:p>
        </w:tc>
        <w:tc>
          <w:tcPr>
            <w:tcW w:w="9538" w:type="dxa"/>
            <w:shd w:val="clear" w:color="auto" w:fill="F2F2F2"/>
            <w:vAlign w:val="center"/>
            <w:hideMark/>
          </w:tcPr>
          <w:p w14:paraId="13AB8775"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8"/>
                <w:szCs w:val="18"/>
                <w:lang w:val="es-GT" w:eastAsia="es-GT"/>
              </w:rPr>
              <w:t>TAREAS PRINCIPALES DEL</w:t>
            </w:r>
            <w:r w:rsidRPr="00B53EBA">
              <w:rPr>
                <w:rFonts w:ascii="Arial" w:hAnsi="Arial" w:cs="Arial"/>
                <w:b/>
                <w:bCs/>
                <w:szCs w:val="22"/>
                <w:lang w:val="es-GT" w:eastAsia="es-GT"/>
              </w:rPr>
              <w:t xml:space="preserve"> PUESTO</w:t>
            </w:r>
          </w:p>
        </w:tc>
      </w:tr>
      <w:tr w:rsidR="004310DD" w:rsidRPr="00B53EBA" w14:paraId="255C9623" w14:textId="77777777" w:rsidTr="00E7606E">
        <w:trPr>
          <w:trHeight w:val="257"/>
          <w:jc w:val="center"/>
        </w:trPr>
        <w:tc>
          <w:tcPr>
            <w:tcW w:w="421" w:type="dxa"/>
            <w:shd w:val="clear" w:color="auto" w:fill="F2F2F2"/>
            <w:noWrap/>
            <w:vAlign w:val="center"/>
            <w:hideMark/>
          </w:tcPr>
          <w:p w14:paraId="410848AE" w14:textId="77777777" w:rsidR="004310DD" w:rsidRPr="00B53EBA" w:rsidRDefault="004310DD" w:rsidP="00E7606E">
            <w:pPr>
              <w:jc w:val="center"/>
              <w:rPr>
                <w:rFonts w:ascii="Arial" w:hAnsi="Arial" w:cs="Arial"/>
                <w:b/>
                <w:bCs/>
                <w:sz w:val="16"/>
                <w:lang w:val="es-GT" w:eastAsia="es-GT"/>
              </w:rPr>
            </w:pPr>
            <w:r w:rsidRPr="00B53EBA">
              <w:rPr>
                <w:rFonts w:ascii="Arial" w:hAnsi="Arial" w:cs="Arial"/>
                <w:b/>
                <w:bCs/>
                <w:sz w:val="16"/>
                <w:lang w:val="es-GT" w:eastAsia="es-GT"/>
              </w:rPr>
              <w:t>ID</w:t>
            </w:r>
          </w:p>
        </w:tc>
        <w:tc>
          <w:tcPr>
            <w:tcW w:w="9538" w:type="dxa"/>
            <w:shd w:val="clear" w:color="auto" w:fill="F2F2F2"/>
            <w:vAlign w:val="center"/>
            <w:hideMark/>
          </w:tcPr>
          <w:p w14:paraId="75D91DE3" w14:textId="77777777" w:rsidR="004310DD" w:rsidRPr="00B53EBA" w:rsidRDefault="004310DD" w:rsidP="00E7606E">
            <w:pPr>
              <w:jc w:val="center"/>
              <w:rPr>
                <w:rFonts w:ascii="Arial" w:hAnsi="Arial" w:cs="Arial"/>
                <w:b/>
                <w:bCs/>
                <w:sz w:val="16"/>
                <w:lang w:val="es-GT" w:eastAsia="es-GT"/>
              </w:rPr>
            </w:pPr>
            <w:r w:rsidRPr="00B53EBA">
              <w:rPr>
                <w:rFonts w:ascii="Arial" w:hAnsi="Arial" w:cs="Arial"/>
                <w:b/>
                <w:bCs/>
                <w:sz w:val="16"/>
                <w:lang w:val="es-GT" w:eastAsia="es-GT"/>
              </w:rPr>
              <w:t>DESCRIPCIÓN</w:t>
            </w:r>
          </w:p>
        </w:tc>
      </w:tr>
      <w:tr w:rsidR="004310DD" w:rsidRPr="00B53EBA" w14:paraId="1C49FF01" w14:textId="77777777" w:rsidTr="00E7606E">
        <w:trPr>
          <w:trHeight w:val="364"/>
          <w:jc w:val="center"/>
        </w:trPr>
        <w:tc>
          <w:tcPr>
            <w:tcW w:w="421" w:type="dxa"/>
            <w:shd w:val="clear" w:color="auto" w:fill="auto"/>
            <w:noWrap/>
            <w:vAlign w:val="center"/>
            <w:hideMark/>
          </w:tcPr>
          <w:p w14:paraId="6BF87C2D"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36C0C4C8" w14:textId="77777777" w:rsidR="004310DD" w:rsidRPr="00B53EBA" w:rsidRDefault="004310DD" w:rsidP="00E7606E">
            <w:pPr>
              <w:jc w:val="both"/>
              <w:rPr>
                <w:rFonts w:ascii="Arial" w:hAnsi="Arial" w:cs="Arial"/>
                <w:sz w:val="18"/>
                <w:szCs w:val="18"/>
              </w:rPr>
            </w:pPr>
            <w:r w:rsidRPr="00B53EBA">
              <w:rPr>
                <w:rFonts w:ascii="Arial" w:hAnsi="Arial" w:cs="Arial"/>
                <w:sz w:val="18"/>
                <w:szCs w:val="18"/>
              </w:rPr>
              <w:t>Brindar asesoría profesional a la jefatura del departamento, en materia de los procesos de acreditación y certificación de Textos, Materiales y Medios Audiovisuales.</w:t>
            </w:r>
          </w:p>
        </w:tc>
      </w:tr>
      <w:tr w:rsidR="004310DD" w:rsidRPr="00B53EBA" w14:paraId="3D903FCE" w14:textId="77777777" w:rsidTr="00E7606E">
        <w:trPr>
          <w:trHeight w:val="409"/>
          <w:jc w:val="center"/>
        </w:trPr>
        <w:tc>
          <w:tcPr>
            <w:tcW w:w="421" w:type="dxa"/>
            <w:shd w:val="clear" w:color="auto" w:fill="auto"/>
            <w:noWrap/>
            <w:vAlign w:val="center"/>
            <w:hideMark/>
          </w:tcPr>
          <w:p w14:paraId="5DC894BD"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72FF0C85" w14:textId="77777777" w:rsidR="004310DD" w:rsidRPr="00B53EBA" w:rsidRDefault="004310DD" w:rsidP="00E7606E">
            <w:pPr>
              <w:jc w:val="both"/>
              <w:rPr>
                <w:rFonts w:ascii="Arial" w:hAnsi="Arial" w:cs="Arial"/>
                <w:sz w:val="18"/>
                <w:szCs w:val="18"/>
              </w:rPr>
            </w:pPr>
            <w:r w:rsidRPr="00B53EBA">
              <w:rPr>
                <w:rFonts w:ascii="Arial" w:hAnsi="Arial" w:cs="Arial"/>
                <w:sz w:val="18"/>
                <w:szCs w:val="18"/>
              </w:rPr>
              <w:t>Asesorar el diseño y elaboración de manuales e instrumentos para el desarrollo de los procesos de acreditación y certificación de Textos, Materiales y Medios Audiovisuales.</w:t>
            </w:r>
          </w:p>
        </w:tc>
      </w:tr>
      <w:tr w:rsidR="004310DD" w:rsidRPr="00B53EBA" w14:paraId="1434CB35" w14:textId="77777777" w:rsidTr="00E7606E">
        <w:trPr>
          <w:trHeight w:val="429"/>
          <w:jc w:val="center"/>
        </w:trPr>
        <w:tc>
          <w:tcPr>
            <w:tcW w:w="421" w:type="dxa"/>
            <w:shd w:val="clear" w:color="auto" w:fill="auto"/>
            <w:noWrap/>
            <w:vAlign w:val="center"/>
          </w:tcPr>
          <w:p w14:paraId="61EC947B"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4C0919EF" w14:textId="77777777" w:rsidR="004310DD" w:rsidRPr="00B53EBA" w:rsidRDefault="004310DD" w:rsidP="00E7606E">
            <w:pPr>
              <w:jc w:val="both"/>
              <w:rPr>
                <w:rFonts w:ascii="Arial" w:hAnsi="Arial" w:cs="Arial"/>
                <w:sz w:val="18"/>
                <w:szCs w:val="18"/>
              </w:rPr>
            </w:pPr>
            <w:r w:rsidRPr="00B53EBA">
              <w:rPr>
                <w:rFonts w:ascii="Arial" w:hAnsi="Arial" w:cs="Arial"/>
                <w:sz w:val="18"/>
                <w:szCs w:val="18"/>
              </w:rPr>
              <w:t>Ejecutar las fases que correspondan a los procesos de acreditación y certificación de Textos, Materiales y Medios Audiovisuales.</w:t>
            </w:r>
          </w:p>
        </w:tc>
      </w:tr>
      <w:tr w:rsidR="004310DD" w:rsidRPr="00B53EBA" w14:paraId="5DF80925" w14:textId="77777777" w:rsidTr="00E7606E">
        <w:trPr>
          <w:trHeight w:val="429"/>
          <w:jc w:val="center"/>
        </w:trPr>
        <w:tc>
          <w:tcPr>
            <w:tcW w:w="421" w:type="dxa"/>
            <w:shd w:val="clear" w:color="auto" w:fill="auto"/>
            <w:noWrap/>
            <w:vAlign w:val="center"/>
          </w:tcPr>
          <w:p w14:paraId="48645A83"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4CF13E83" w14:textId="77777777" w:rsidR="004310DD" w:rsidRPr="00B53EBA" w:rsidRDefault="004310DD" w:rsidP="00E7606E">
            <w:pPr>
              <w:jc w:val="both"/>
              <w:rPr>
                <w:rFonts w:ascii="Arial" w:hAnsi="Arial" w:cs="Arial"/>
                <w:sz w:val="18"/>
                <w:szCs w:val="18"/>
              </w:rPr>
            </w:pPr>
            <w:r w:rsidRPr="00B53EBA">
              <w:rPr>
                <w:rFonts w:ascii="Arial" w:hAnsi="Arial" w:cs="Arial"/>
                <w:sz w:val="18"/>
                <w:szCs w:val="18"/>
                <w:lang w:val="es-GT" w:eastAsia="es-GT"/>
              </w:rPr>
              <w:t xml:space="preserve">Brindar atención y orientación a los usuarios, con relación a los procesos de acreditación y certificación </w:t>
            </w:r>
            <w:r w:rsidRPr="00B53EBA">
              <w:rPr>
                <w:rFonts w:ascii="Arial" w:hAnsi="Arial" w:cs="Arial"/>
                <w:sz w:val="18"/>
                <w:szCs w:val="18"/>
              </w:rPr>
              <w:t>de Textos, Materiales y Medios Audiovisuales</w:t>
            </w:r>
            <w:r w:rsidRPr="00B53EBA">
              <w:rPr>
                <w:rFonts w:ascii="Arial" w:hAnsi="Arial" w:cs="Arial"/>
                <w:sz w:val="18"/>
                <w:szCs w:val="18"/>
                <w:lang w:val="es-GT" w:eastAsia="es-GT"/>
              </w:rPr>
              <w:t>.</w:t>
            </w:r>
          </w:p>
        </w:tc>
      </w:tr>
      <w:tr w:rsidR="004310DD" w:rsidRPr="00B53EBA" w14:paraId="168177A3" w14:textId="77777777" w:rsidTr="00E7606E">
        <w:trPr>
          <w:trHeight w:val="429"/>
          <w:jc w:val="center"/>
        </w:trPr>
        <w:tc>
          <w:tcPr>
            <w:tcW w:w="421" w:type="dxa"/>
            <w:shd w:val="clear" w:color="auto" w:fill="auto"/>
            <w:noWrap/>
            <w:vAlign w:val="center"/>
          </w:tcPr>
          <w:p w14:paraId="0F83BD51"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4C027CFB" w14:textId="77777777" w:rsidR="004310DD" w:rsidRPr="00B53EBA" w:rsidRDefault="004310DD" w:rsidP="00E7606E">
            <w:pPr>
              <w:jc w:val="both"/>
              <w:rPr>
                <w:rFonts w:ascii="Arial" w:hAnsi="Arial" w:cs="Arial"/>
                <w:sz w:val="18"/>
                <w:szCs w:val="18"/>
              </w:rPr>
            </w:pPr>
            <w:r w:rsidRPr="00B53EBA">
              <w:rPr>
                <w:rFonts w:ascii="Arial" w:hAnsi="Arial" w:cs="Arial"/>
                <w:sz w:val="18"/>
                <w:szCs w:val="18"/>
                <w:lang w:val="es-GT" w:eastAsia="es-GT"/>
              </w:rPr>
              <w:t>Brindar asesoría técnica y acompañamiento a los usuarios del proceso, de acuerdo con los lineamientos específicos establecidos en el proceso.</w:t>
            </w:r>
          </w:p>
        </w:tc>
      </w:tr>
      <w:tr w:rsidR="009D0DE7" w:rsidRPr="00B53EBA" w14:paraId="45B3DBF9" w14:textId="77777777" w:rsidTr="00E7606E">
        <w:trPr>
          <w:trHeight w:val="429"/>
          <w:jc w:val="center"/>
        </w:trPr>
        <w:tc>
          <w:tcPr>
            <w:tcW w:w="421" w:type="dxa"/>
            <w:shd w:val="clear" w:color="auto" w:fill="auto"/>
            <w:noWrap/>
            <w:vAlign w:val="center"/>
          </w:tcPr>
          <w:p w14:paraId="7FD76281" w14:textId="77777777" w:rsidR="009D0DE7" w:rsidRPr="00B53EBA" w:rsidRDefault="009D0DE7"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04EAFB35" w14:textId="77777777" w:rsidR="009D0DE7" w:rsidRPr="00B53EBA" w:rsidRDefault="009D0DE7" w:rsidP="00E7606E">
            <w:pPr>
              <w:jc w:val="both"/>
              <w:rPr>
                <w:rFonts w:ascii="Arial" w:hAnsi="Arial" w:cs="Arial"/>
                <w:sz w:val="18"/>
                <w:szCs w:val="18"/>
                <w:lang w:val="es-GT" w:eastAsia="es-GT"/>
              </w:rPr>
            </w:pPr>
            <w:r w:rsidRPr="00B53EBA">
              <w:rPr>
                <w:rFonts w:ascii="Arial" w:hAnsi="Arial" w:cs="Arial"/>
                <w:sz w:val="18"/>
                <w:szCs w:val="18"/>
                <w:lang w:val="es-GT" w:eastAsia="es-GT"/>
              </w:rPr>
              <w:t>Acompañar al jefe del departamento, en las reuniones de papelería de fin de ciclo, con el fin de proponer mejoras al proceso.</w:t>
            </w:r>
          </w:p>
        </w:tc>
      </w:tr>
      <w:tr w:rsidR="009D0DE7" w:rsidRPr="00B53EBA" w14:paraId="6205EC8E" w14:textId="77777777" w:rsidTr="00E7606E">
        <w:trPr>
          <w:trHeight w:val="429"/>
          <w:jc w:val="center"/>
        </w:trPr>
        <w:tc>
          <w:tcPr>
            <w:tcW w:w="421" w:type="dxa"/>
            <w:shd w:val="clear" w:color="auto" w:fill="auto"/>
            <w:noWrap/>
            <w:vAlign w:val="center"/>
          </w:tcPr>
          <w:p w14:paraId="200AB062" w14:textId="77777777" w:rsidR="009D0DE7" w:rsidRPr="00B53EBA" w:rsidRDefault="009D0DE7"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551D59AC" w14:textId="77777777" w:rsidR="009D0DE7" w:rsidRPr="00B53EBA" w:rsidRDefault="009D0DE7" w:rsidP="00E7606E">
            <w:pPr>
              <w:jc w:val="both"/>
              <w:rPr>
                <w:rFonts w:ascii="Arial" w:hAnsi="Arial" w:cs="Arial"/>
                <w:sz w:val="18"/>
                <w:szCs w:val="18"/>
                <w:lang w:val="es-GT" w:eastAsia="es-GT"/>
              </w:rPr>
            </w:pPr>
            <w:r w:rsidRPr="00B53EBA">
              <w:rPr>
                <w:rFonts w:ascii="Arial" w:hAnsi="Arial" w:cs="Arial"/>
                <w:sz w:val="18"/>
                <w:szCs w:val="18"/>
                <w:lang w:val="es-GT" w:eastAsia="es-GT"/>
              </w:rPr>
              <w:t xml:space="preserve">Asesorar a los usuarios </w:t>
            </w:r>
            <w:r w:rsidR="00FD53C4" w:rsidRPr="00B53EBA">
              <w:rPr>
                <w:rFonts w:ascii="Arial" w:hAnsi="Arial" w:cs="Arial"/>
                <w:sz w:val="18"/>
                <w:szCs w:val="18"/>
                <w:lang w:val="es-GT" w:eastAsia="es-GT"/>
              </w:rPr>
              <w:t>en la resolución de casos concernientes al tema de papelería de fin de ciclo, con la finalidad de su adecuada implementación.</w:t>
            </w:r>
          </w:p>
        </w:tc>
      </w:tr>
      <w:tr w:rsidR="00FD53C4" w:rsidRPr="00B53EBA" w14:paraId="7D7C367F" w14:textId="77777777" w:rsidTr="00E7606E">
        <w:trPr>
          <w:trHeight w:val="429"/>
          <w:jc w:val="center"/>
        </w:trPr>
        <w:tc>
          <w:tcPr>
            <w:tcW w:w="421" w:type="dxa"/>
            <w:shd w:val="clear" w:color="auto" w:fill="auto"/>
            <w:noWrap/>
            <w:vAlign w:val="center"/>
          </w:tcPr>
          <w:p w14:paraId="1850F1F5" w14:textId="77777777" w:rsidR="00FD53C4" w:rsidRPr="00B53EBA" w:rsidRDefault="00FD53C4"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745F0CD5" w14:textId="77777777" w:rsidR="00FD53C4" w:rsidRPr="00B53EBA" w:rsidRDefault="00FD53C4" w:rsidP="00E7606E">
            <w:pPr>
              <w:jc w:val="both"/>
              <w:rPr>
                <w:rFonts w:ascii="Arial" w:hAnsi="Arial" w:cs="Arial"/>
                <w:sz w:val="18"/>
                <w:szCs w:val="18"/>
                <w:lang w:val="es-GT" w:eastAsia="es-GT"/>
              </w:rPr>
            </w:pPr>
            <w:r w:rsidRPr="00B53EBA">
              <w:rPr>
                <w:rFonts w:ascii="Arial" w:hAnsi="Arial" w:cs="Arial"/>
                <w:sz w:val="18"/>
                <w:szCs w:val="18"/>
                <w:lang w:val="es-GT" w:eastAsia="es-GT"/>
              </w:rPr>
              <w:t xml:space="preserve">Coordinar las reuniones de papelería de fin de ciclo, en </w:t>
            </w:r>
            <w:r w:rsidR="009218C7" w:rsidRPr="00B53EBA">
              <w:rPr>
                <w:rFonts w:ascii="Arial" w:hAnsi="Arial" w:cs="Arial"/>
                <w:sz w:val="18"/>
                <w:szCs w:val="18"/>
                <w:lang w:val="es-GT" w:eastAsia="es-GT"/>
              </w:rPr>
              <w:t>ausencia</w:t>
            </w:r>
            <w:r w:rsidR="004E6793" w:rsidRPr="00B53EBA">
              <w:rPr>
                <w:rFonts w:ascii="Arial" w:hAnsi="Arial" w:cs="Arial"/>
                <w:sz w:val="18"/>
                <w:szCs w:val="18"/>
                <w:lang w:val="es-GT" w:eastAsia="es-GT"/>
              </w:rPr>
              <w:t xml:space="preserve"> del jefe del departamento.</w:t>
            </w:r>
          </w:p>
        </w:tc>
      </w:tr>
      <w:tr w:rsidR="004E6793" w:rsidRPr="00B53EBA" w14:paraId="5BA7E50A" w14:textId="77777777" w:rsidTr="00E7606E">
        <w:trPr>
          <w:trHeight w:val="429"/>
          <w:jc w:val="center"/>
        </w:trPr>
        <w:tc>
          <w:tcPr>
            <w:tcW w:w="421" w:type="dxa"/>
            <w:shd w:val="clear" w:color="auto" w:fill="auto"/>
            <w:noWrap/>
            <w:vAlign w:val="center"/>
          </w:tcPr>
          <w:p w14:paraId="21438E5D" w14:textId="77777777" w:rsidR="004E6793" w:rsidRPr="00B53EBA" w:rsidRDefault="004E6793"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37B952BD" w14:textId="77777777" w:rsidR="004E6793" w:rsidRPr="00B53EBA" w:rsidRDefault="00FA46F3" w:rsidP="00E7606E">
            <w:pPr>
              <w:jc w:val="both"/>
              <w:rPr>
                <w:rFonts w:ascii="Arial" w:hAnsi="Arial" w:cs="Arial"/>
                <w:sz w:val="18"/>
                <w:szCs w:val="18"/>
                <w:lang w:val="es-GT" w:eastAsia="es-GT"/>
              </w:rPr>
            </w:pPr>
            <w:r w:rsidRPr="00B53EBA">
              <w:rPr>
                <w:rFonts w:ascii="Arial" w:hAnsi="Arial" w:cs="Arial"/>
                <w:sz w:val="18"/>
                <w:szCs w:val="18"/>
                <w:lang w:val="es-GT" w:eastAsia="es-GT"/>
              </w:rPr>
              <w:t>Aportar cambios o mejoras a los formatos de registros de fin de ciclo, basados en la normativa vigente.</w:t>
            </w:r>
          </w:p>
        </w:tc>
      </w:tr>
      <w:tr w:rsidR="004310DD" w:rsidRPr="00B53EBA" w14:paraId="04140CDC" w14:textId="77777777" w:rsidTr="00E7606E">
        <w:trPr>
          <w:trHeight w:val="429"/>
          <w:jc w:val="center"/>
        </w:trPr>
        <w:tc>
          <w:tcPr>
            <w:tcW w:w="421" w:type="dxa"/>
            <w:shd w:val="clear" w:color="auto" w:fill="auto"/>
            <w:noWrap/>
            <w:vAlign w:val="center"/>
          </w:tcPr>
          <w:p w14:paraId="530A9C4E"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591B36D9" w14:textId="77777777" w:rsidR="004310DD" w:rsidRPr="00B53EBA" w:rsidRDefault="004310DD" w:rsidP="00E7606E">
            <w:pPr>
              <w:jc w:val="both"/>
              <w:rPr>
                <w:rFonts w:ascii="Arial" w:hAnsi="Arial" w:cs="Arial"/>
                <w:sz w:val="18"/>
                <w:szCs w:val="18"/>
              </w:rPr>
            </w:pPr>
            <w:r w:rsidRPr="00B53EBA">
              <w:rPr>
                <w:rFonts w:ascii="Arial" w:hAnsi="Arial" w:cs="Arial"/>
                <w:sz w:val="18"/>
                <w:szCs w:val="18"/>
                <w:lang w:val="es-GT" w:eastAsia="es-GT"/>
              </w:rPr>
              <w:t>Elaborar proyectos de resoluciones, dictámenes técnicos, informes y otros documentos que requieran los procesos.</w:t>
            </w:r>
          </w:p>
        </w:tc>
      </w:tr>
      <w:tr w:rsidR="004310DD" w:rsidRPr="00B53EBA" w14:paraId="221F36C2" w14:textId="77777777" w:rsidTr="00E7606E">
        <w:trPr>
          <w:trHeight w:val="429"/>
          <w:jc w:val="center"/>
        </w:trPr>
        <w:tc>
          <w:tcPr>
            <w:tcW w:w="421" w:type="dxa"/>
            <w:shd w:val="clear" w:color="auto" w:fill="auto"/>
            <w:noWrap/>
            <w:vAlign w:val="center"/>
          </w:tcPr>
          <w:p w14:paraId="103E083A"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36CE444E" w14:textId="77777777" w:rsidR="004310DD" w:rsidRPr="00B53EBA" w:rsidRDefault="004310DD" w:rsidP="00E7606E">
            <w:pPr>
              <w:jc w:val="both"/>
              <w:rPr>
                <w:rFonts w:ascii="Arial" w:hAnsi="Arial" w:cs="Arial"/>
                <w:sz w:val="18"/>
                <w:szCs w:val="18"/>
                <w:lang w:val="es-GT" w:eastAsia="es-GT"/>
              </w:rPr>
            </w:pPr>
            <w:r w:rsidRPr="00B53EBA">
              <w:rPr>
                <w:rFonts w:ascii="Arial" w:hAnsi="Arial" w:cs="Arial"/>
                <w:sz w:val="18"/>
                <w:szCs w:val="18"/>
                <w:lang w:val="es-GT" w:eastAsia="es-GT"/>
              </w:rPr>
              <w:t xml:space="preserve">Revisar, en conjunto con el jefe del departamento, </w:t>
            </w:r>
            <w:r w:rsidRPr="00B53EBA">
              <w:rPr>
                <w:rFonts w:ascii="Arial" w:hAnsi="Arial" w:cs="Arial"/>
                <w:sz w:val="18"/>
                <w:szCs w:val="18"/>
              </w:rPr>
              <w:t>los formatos y proceso de títulos, diplomas, certificados y registros de resultados finales de evaluación en los distintos niveles y ciclos de los subsistemas escolar y extraescolar del Sistema Educativo Nacional, con base en la legislación educativa vigente.</w:t>
            </w:r>
          </w:p>
        </w:tc>
      </w:tr>
      <w:tr w:rsidR="004310DD" w:rsidRPr="00B53EBA" w14:paraId="7DF09667" w14:textId="77777777" w:rsidTr="00E7606E">
        <w:trPr>
          <w:trHeight w:val="429"/>
          <w:jc w:val="center"/>
        </w:trPr>
        <w:tc>
          <w:tcPr>
            <w:tcW w:w="421" w:type="dxa"/>
            <w:shd w:val="clear" w:color="auto" w:fill="auto"/>
            <w:noWrap/>
            <w:vAlign w:val="center"/>
          </w:tcPr>
          <w:p w14:paraId="228482D3"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509BA408" w14:textId="77777777" w:rsidR="004310DD" w:rsidRPr="00B53EBA" w:rsidRDefault="004310DD" w:rsidP="00E7606E">
            <w:pPr>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310DD" w:rsidRPr="00B53EBA" w14:paraId="73BF5B59" w14:textId="77777777" w:rsidTr="00E7606E">
        <w:trPr>
          <w:trHeight w:val="429"/>
          <w:jc w:val="center"/>
        </w:trPr>
        <w:tc>
          <w:tcPr>
            <w:tcW w:w="421" w:type="dxa"/>
            <w:shd w:val="clear" w:color="auto" w:fill="auto"/>
            <w:noWrap/>
            <w:vAlign w:val="center"/>
          </w:tcPr>
          <w:p w14:paraId="11C6E2E9"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15FBB0EE" w14:textId="77777777" w:rsidR="004310DD" w:rsidRPr="00B53EBA" w:rsidRDefault="004310DD" w:rsidP="00E7606E">
            <w:pPr>
              <w:autoSpaceDE w:val="0"/>
              <w:autoSpaceDN w:val="0"/>
              <w:adjustRightInd w:val="0"/>
              <w:jc w:val="both"/>
              <w:rPr>
                <w:rFonts w:ascii="Arial" w:eastAsia="Calibri" w:hAnsi="Arial" w:cs="Arial"/>
                <w:sz w:val="18"/>
                <w:szCs w:val="18"/>
                <w:lang w:val="es-ES" w:eastAsia="es-GT"/>
              </w:rPr>
            </w:pPr>
            <w:r w:rsidRPr="00B53EB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4310DD" w:rsidRPr="00B53EBA" w14:paraId="58FC3574" w14:textId="77777777" w:rsidTr="00E7606E">
        <w:trPr>
          <w:trHeight w:val="429"/>
          <w:jc w:val="center"/>
        </w:trPr>
        <w:tc>
          <w:tcPr>
            <w:tcW w:w="421" w:type="dxa"/>
            <w:shd w:val="clear" w:color="auto" w:fill="auto"/>
            <w:noWrap/>
            <w:vAlign w:val="center"/>
          </w:tcPr>
          <w:p w14:paraId="0F204AB7"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64DEF8D0" w14:textId="78EB18B8" w:rsidR="004310DD" w:rsidRPr="00B53EBA" w:rsidRDefault="004310DD" w:rsidP="007C31FB">
            <w:pPr>
              <w:jc w:val="both"/>
              <w:rPr>
                <w:rFonts w:ascii="Arial" w:hAnsi="Arial" w:cs="Arial"/>
                <w:sz w:val="18"/>
                <w:szCs w:val="18"/>
                <w:lang w:val="es-GT" w:eastAsia="es-GT"/>
              </w:rPr>
            </w:pPr>
            <w:r w:rsidRPr="00B53EBA">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4310DD" w:rsidRPr="00B53EBA" w14:paraId="3CA7D7B3" w14:textId="77777777" w:rsidTr="00E7606E">
        <w:trPr>
          <w:trHeight w:val="539"/>
          <w:jc w:val="center"/>
        </w:trPr>
        <w:tc>
          <w:tcPr>
            <w:tcW w:w="421" w:type="dxa"/>
            <w:shd w:val="clear" w:color="auto" w:fill="auto"/>
            <w:noWrap/>
            <w:vAlign w:val="center"/>
          </w:tcPr>
          <w:p w14:paraId="5E9B8093" w14:textId="77777777" w:rsidR="004310DD" w:rsidRPr="00B53EBA" w:rsidRDefault="004310DD" w:rsidP="008C27F3">
            <w:pPr>
              <w:numPr>
                <w:ilvl w:val="0"/>
                <w:numId w:val="169"/>
              </w:numPr>
              <w:ind w:left="417"/>
              <w:jc w:val="center"/>
              <w:rPr>
                <w:rFonts w:ascii="Arial" w:hAnsi="Arial" w:cs="Arial"/>
                <w:lang w:val="es-GT" w:eastAsia="es-GT"/>
              </w:rPr>
            </w:pPr>
          </w:p>
        </w:tc>
        <w:tc>
          <w:tcPr>
            <w:tcW w:w="9538" w:type="dxa"/>
            <w:shd w:val="clear" w:color="auto" w:fill="auto"/>
            <w:vAlign w:val="center"/>
          </w:tcPr>
          <w:p w14:paraId="0EA074A7" w14:textId="77777777" w:rsidR="004310DD" w:rsidRPr="00B53EBA" w:rsidRDefault="004310DD" w:rsidP="00E7606E">
            <w:pPr>
              <w:jc w:val="both"/>
              <w:rPr>
                <w:rFonts w:ascii="Arial" w:hAnsi="Arial" w:cs="Arial"/>
                <w:sz w:val="18"/>
                <w:szCs w:val="18"/>
                <w:lang w:val="es-GT" w:eastAsia="es-GT"/>
              </w:rPr>
            </w:pPr>
            <w:r w:rsidRPr="00B53EBA">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E0ACE3D" w14:textId="77777777" w:rsidR="004310DD" w:rsidRPr="00B53EBA" w:rsidRDefault="004310DD" w:rsidP="004310D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310DD" w:rsidRPr="00B53EBA" w14:paraId="44D9342C" w14:textId="77777777" w:rsidTr="00E7606E">
        <w:trPr>
          <w:trHeight w:val="355"/>
          <w:tblHeader/>
          <w:jc w:val="center"/>
        </w:trPr>
        <w:tc>
          <w:tcPr>
            <w:tcW w:w="421" w:type="dxa"/>
            <w:shd w:val="clear" w:color="auto" w:fill="F2F2F2"/>
            <w:noWrap/>
            <w:vAlign w:val="center"/>
            <w:hideMark/>
          </w:tcPr>
          <w:p w14:paraId="4F96B654" w14:textId="77777777" w:rsidR="004310DD" w:rsidRPr="00B53EBA" w:rsidRDefault="004310DD" w:rsidP="00E7606E">
            <w:pPr>
              <w:jc w:val="center"/>
              <w:rPr>
                <w:rFonts w:ascii="Arial" w:hAnsi="Arial" w:cs="Arial"/>
                <w:b/>
                <w:bCs/>
                <w:sz w:val="18"/>
                <w:szCs w:val="18"/>
                <w:lang w:val="es-GT" w:eastAsia="es-GT"/>
              </w:rPr>
            </w:pPr>
            <w:r w:rsidRPr="00B53EBA">
              <w:rPr>
                <w:rFonts w:ascii="Arial" w:hAnsi="Arial" w:cs="Arial"/>
                <w:b/>
                <w:bCs/>
                <w:sz w:val="18"/>
                <w:szCs w:val="18"/>
                <w:lang w:val="es-GT" w:eastAsia="es-GT"/>
              </w:rPr>
              <w:t>2.C</w:t>
            </w:r>
          </w:p>
        </w:tc>
        <w:tc>
          <w:tcPr>
            <w:tcW w:w="9517" w:type="dxa"/>
            <w:gridSpan w:val="2"/>
            <w:shd w:val="clear" w:color="auto" w:fill="F2F2F2"/>
            <w:vAlign w:val="center"/>
            <w:hideMark/>
          </w:tcPr>
          <w:p w14:paraId="63DD88E2" w14:textId="77777777" w:rsidR="004310DD" w:rsidRPr="00B53EBA" w:rsidRDefault="004310DD" w:rsidP="00E7606E">
            <w:pPr>
              <w:rPr>
                <w:rFonts w:ascii="Arial" w:hAnsi="Arial" w:cs="Arial"/>
                <w:b/>
                <w:bCs/>
                <w:sz w:val="18"/>
                <w:szCs w:val="18"/>
                <w:lang w:val="es-GT" w:eastAsia="es-GT"/>
              </w:rPr>
            </w:pPr>
            <w:r w:rsidRPr="00B53EBA">
              <w:rPr>
                <w:rFonts w:ascii="Arial" w:hAnsi="Arial" w:cs="Arial"/>
                <w:b/>
                <w:bCs/>
                <w:sz w:val="18"/>
                <w:szCs w:val="18"/>
                <w:lang w:val="es-GT" w:eastAsia="es-GT"/>
              </w:rPr>
              <w:t>RELACIONES DE TRABAJO</w:t>
            </w:r>
          </w:p>
        </w:tc>
      </w:tr>
      <w:tr w:rsidR="004310DD" w:rsidRPr="00B53EBA" w14:paraId="697EBA0D" w14:textId="77777777" w:rsidTr="00E7606E">
        <w:trPr>
          <w:trHeight w:val="405"/>
          <w:jc w:val="center"/>
        </w:trPr>
        <w:tc>
          <w:tcPr>
            <w:tcW w:w="1720" w:type="dxa"/>
            <w:gridSpan w:val="2"/>
            <w:shd w:val="clear" w:color="auto" w:fill="auto"/>
            <w:vAlign w:val="center"/>
            <w:hideMark/>
          </w:tcPr>
          <w:p w14:paraId="5BB34F4E" w14:textId="77777777" w:rsidR="004310DD" w:rsidRPr="00B53EBA" w:rsidRDefault="004310DD" w:rsidP="00E7606E">
            <w:pPr>
              <w:rPr>
                <w:rFonts w:ascii="Arial" w:hAnsi="Arial" w:cs="Arial"/>
                <w:b/>
                <w:bCs/>
                <w:sz w:val="18"/>
                <w:szCs w:val="18"/>
                <w:lang w:val="es-GT" w:eastAsia="es-GT"/>
              </w:rPr>
            </w:pPr>
            <w:r w:rsidRPr="00B53EBA">
              <w:rPr>
                <w:rFonts w:ascii="Arial" w:hAnsi="Arial" w:cs="Arial"/>
                <w:b/>
                <w:bCs/>
                <w:sz w:val="18"/>
                <w:szCs w:val="18"/>
                <w:lang w:val="es-GT" w:eastAsia="es-GT"/>
              </w:rPr>
              <w:t>INTERNAS</w:t>
            </w:r>
          </w:p>
        </w:tc>
        <w:tc>
          <w:tcPr>
            <w:tcW w:w="8218" w:type="dxa"/>
            <w:shd w:val="clear" w:color="auto" w:fill="auto"/>
            <w:vAlign w:val="center"/>
            <w:hideMark/>
          </w:tcPr>
          <w:p w14:paraId="08F63C94" w14:textId="77777777" w:rsidR="004310DD" w:rsidRPr="00B53EBA" w:rsidRDefault="004310DD" w:rsidP="00E7606E">
            <w:pPr>
              <w:jc w:val="both"/>
              <w:rPr>
                <w:rFonts w:ascii="Arial" w:hAnsi="Arial" w:cs="Arial"/>
                <w:sz w:val="18"/>
                <w:szCs w:val="16"/>
                <w:lang w:val="es-GT" w:eastAsia="es-GT"/>
              </w:rPr>
            </w:pPr>
            <w:r w:rsidRPr="00B53EBA">
              <w:rPr>
                <w:rFonts w:ascii="Arial" w:hAnsi="Arial" w:cs="Arial"/>
                <w:sz w:val="18"/>
                <w:szCs w:val="16"/>
                <w:lang w:val="es-GT" w:eastAsia="es-GT"/>
              </w:rPr>
              <w:t>Colaboradores de la Dirección General, direcciones centrales y Direcciones Departamentales de Educación.</w:t>
            </w:r>
          </w:p>
        </w:tc>
      </w:tr>
      <w:tr w:rsidR="004310DD" w:rsidRPr="00B53EBA" w14:paraId="4312A07C" w14:textId="77777777" w:rsidTr="00E7606E">
        <w:trPr>
          <w:trHeight w:val="424"/>
          <w:jc w:val="center"/>
        </w:trPr>
        <w:tc>
          <w:tcPr>
            <w:tcW w:w="1720" w:type="dxa"/>
            <w:gridSpan w:val="2"/>
            <w:shd w:val="clear" w:color="auto" w:fill="auto"/>
            <w:vAlign w:val="center"/>
            <w:hideMark/>
          </w:tcPr>
          <w:p w14:paraId="3DB47F15" w14:textId="77777777" w:rsidR="004310DD" w:rsidRPr="00B53EBA" w:rsidRDefault="004310DD" w:rsidP="00E7606E">
            <w:pPr>
              <w:rPr>
                <w:rFonts w:ascii="Arial" w:hAnsi="Arial" w:cs="Arial"/>
                <w:b/>
                <w:bCs/>
                <w:sz w:val="18"/>
                <w:szCs w:val="18"/>
                <w:lang w:val="es-GT" w:eastAsia="es-GT"/>
              </w:rPr>
            </w:pPr>
            <w:r w:rsidRPr="00B53EBA">
              <w:rPr>
                <w:rFonts w:ascii="Arial" w:hAnsi="Arial" w:cs="Arial"/>
                <w:b/>
                <w:bCs/>
                <w:sz w:val="18"/>
                <w:szCs w:val="18"/>
                <w:lang w:val="es-GT" w:eastAsia="es-GT"/>
              </w:rPr>
              <w:t>EXTERNAS</w:t>
            </w:r>
          </w:p>
        </w:tc>
        <w:tc>
          <w:tcPr>
            <w:tcW w:w="8218" w:type="dxa"/>
            <w:shd w:val="clear" w:color="auto" w:fill="auto"/>
            <w:vAlign w:val="center"/>
            <w:hideMark/>
          </w:tcPr>
          <w:p w14:paraId="507C13DB" w14:textId="77777777" w:rsidR="004310DD" w:rsidRPr="00B53EBA" w:rsidRDefault="004310DD" w:rsidP="00E7606E">
            <w:pPr>
              <w:jc w:val="both"/>
              <w:rPr>
                <w:rFonts w:ascii="Arial" w:hAnsi="Arial" w:cs="Arial"/>
                <w:sz w:val="18"/>
                <w:szCs w:val="16"/>
                <w:lang w:val="es-GT" w:eastAsia="es-GT"/>
              </w:rPr>
            </w:pPr>
            <w:r w:rsidRPr="00B53EBA">
              <w:rPr>
                <w:rFonts w:ascii="Arial" w:hAnsi="Arial" w:cs="Arial"/>
                <w:sz w:val="18"/>
                <w:szCs w:val="16"/>
                <w:lang w:val="es-GT" w:eastAsia="es-GT"/>
              </w:rPr>
              <w:t>Profesionales que ejercen funciones de supervisión, directores y docentes.</w:t>
            </w:r>
          </w:p>
        </w:tc>
      </w:tr>
    </w:tbl>
    <w:p w14:paraId="3CA38C6A" w14:textId="77777777" w:rsidR="004310DD" w:rsidRPr="00B53EBA" w:rsidRDefault="004310DD" w:rsidP="004310D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310DD" w:rsidRPr="00B53EBA" w14:paraId="0606ADB7" w14:textId="77777777" w:rsidTr="00E7606E">
        <w:trPr>
          <w:trHeight w:val="405"/>
          <w:tblHeader/>
          <w:jc w:val="center"/>
        </w:trPr>
        <w:tc>
          <w:tcPr>
            <w:tcW w:w="9938" w:type="dxa"/>
            <w:gridSpan w:val="4"/>
            <w:shd w:val="clear" w:color="auto" w:fill="F2F2F2"/>
            <w:vAlign w:val="center"/>
            <w:hideMark/>
          </w:tcPr>
          <w:p w14:paraId="694E9067" w14:textId="77777777" w:rsidR="004310DD" w:rsidRPr="00B53EBA" w:rsidRDefault="004310DD" w:rsidP="00E7606E">
            <w:pPr>
              <w:rPr>
                <w:rFonts w:ascii="Arial" w:hAnsi="Arial" w:cs="Arial"/>
                <w:b/>
                <w:bCs/>
                <w:szCs w:val="24"/>
                <w:lang w:val="es-GT" w:eastAsia="es-GT"/>
              </w:rPr>
            </w:pPr>
            <w:r w:rsidRPr="00B53EBA">
              <w:rPr>
                <w:rFonts w:ascii="Arial" w:hAnsi="Arial" w:cs="Arial"/>
                <w:b/>
                <w:bCs/>
                <w:szCs w:val="24"/>
                <w:lang w:val="es-GT" w:eastAsia="es-GT"/>
              </w:rPr>
              <w:t>3.  PERFIL DEL PUESTO</w:t>
            </w:r>
          </w:p>
        </w:tc>
      </w:tr>
      <w:tr w:rsidR="004310DD" w:rsidRPr="00B53EBA" w14:paraId="09D15140" w14:textId="77777777" w:rsidTr="00E7606E">
        <w:trPr>
          <w:trHeight w:val="269"/>
          <w:jc w:val="center"/>
        </w:trPr>
        <w:tc>
          <w:tcPr>
            <w:tcW w:w="421" w:type="dxa"/>
            <w:shd w:val="clear" w:color="auto" w:fill="F2F2F2"/>
            <w:noWrap/>
            <w:vAlign w:val="center"/>
            <w:hideMark/>
          </w:tcPr>
          <w:p w14:paraId="49430758"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3.A</w:t>
            </w:r>
          </w:p>
        </w:tc>
        <w:tc>
          <w:tcPr>
            <w:tcW w:w="9517" w:type="dxa"/>
            <w:gridSpan w:val="3"/>
            <w:shd w:val="clear" w:color="auto" w:fill="F2F2F2"/>
            <w:noWrap/>
            <w:vAlign w:val="center"/>
            <w:hideMark/>
          </w:tcPr>
          <w:p w14:paraId="2B7D87D9"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 xml:space="preserve">EDUCACIÓN </w:t>
            </w:r>
          </w:p>
        </w:tc>
      </w:tr>
      <w:tr w:rsidR="004310DD" w:rsidRPr="00B53EBA" w14:paraId="176889DC" w14:textId="77777777" w:rsidTr="00E7606E">
        <w:trPr>
          <w:trHeight w:val="325"/>
          <w:jc w:val="center"/>
        </w:trPr>
        <w:tc>
          <w:tcPr>
            <w:tcW w:w="4899" w:type="dxa"/>
            <w:gridSpan w:val="3"/>
            <w:shd w:val="clear" w:color="auto" w:fill="F2F2F2"/>
            <w:noWrap/>
            <w:vAlign w:val="center"/>
            <w:hideMark/>
          </w:tcPr>
          <w:p w14:paraId="3E26A751"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NIVEL</w:t>
            </w:r>
          </w:p>
        </w:tc>
        <w:tc>
          <w:tcPr>
            <w:tcW w:w="5039" w:type="dxa"/>
            <w:shd w:val="clear" w:color="auto" w:fill="F2F2F2"/>
            <w:noWrap/>
            <w:vAlign w:val="center"/>
            <w:hideMark/>
          </w:tcPr>
          <w:p w14:paraId="6BEDA890" w14:textId="77777777" w:rsidR="004310DD" w:rsidRPr="00B53EBA" w:rsidRDefault="004310DD" w:rsidP="00E7606E">
            <w:pPr>
              <w:jc w:val="center"/>
              <w:rPr>
                <w:rFonts w:ascii="Arial" w:hAnsi="Arial" w:cs="Arial"/>
                <w:b/>
                <w:bCs/>
                <w:sz w:val="16"/>
                <w:lang w:val="es-GT" w:eastAsia="es-GT"/>
              </w:rPr>
            </w:pPr>
            <w:r w:rsidRPr="00B53EBA">
              <w:rPr>
                <w:rFonts w:ascii="Arial" w:hAnsi="Arial" w:cs="Arial"/>
                <w:b/>
                <w:bCs/>
                <w:sz w:val="16"/>
                <w:lang w:val="es-GT" w:eastAsia="es-GT"/>
              </w:rPr>
              <w:t xml:space="preserve">ESPECIALIDAD </w:t>
            </w:r>
          </w:p>
        </w:tc>
      </w:tr>
      <w:tr w:rsidR="004310DD" w:rsidRPr="00B53EBA" w14:paraId="5D9E3B78" w14:textId="77777777" w:rsidTr="00E7606E">
        <w:trPr>
          <w:trHeight w:val="413"/>
          <w:jc w:val="center"/>
        </w:trPr>
        <w:tc>
          <w:tcPr>
            <w:tcW w:w="4899" w:type="dxa"/>
            <w:gridSpan w:val="3"/>
            <w:shd w:val="clear" w:color="auto" w:fill="auto"/>
            <w:noWrap/>
            <w:vAlign w:val="center"/>
            <w:hideMark/>
          </w:tcPr>
          <w:p w14:paraId="207D85FB" w14:textId="77777777" w:rsidR="004310DD" w:rsidRPr="00B53EBA" w:rsidRDefault="004310DD" w:rsidP="00E7606E">
            <w:pPr>
              <w:jc w:val="center"/>
              <w:rPr>
                <w:rFonts w:ascii="Arial" w:hAnsi="Arial" w:cs="Arial"/>
                <w:sz w:val="18"/>
                <w:szCs w:val="16"/>
                <w:lang w:val="es-GT" w:eastAsia="es-GT"/>
              </w:rPr>
            </w:pPr>
            <w:r w:rsidRPr="00B53EBA">
              <w:rPr>
                <w:rFonts w:ascii="Arial" w:hAnsi="Arial" w:cs="Arial"/>
                <w:sz w:val="18"/>
                <w:szCs w:val="16"/>
                <w:lang w:val="es-GT" w:eastAsia="es-GT"/>
              </w:rPr>
              <w:t>Graduado universitario</w:t>
            </w:r>
          </w:p>
        </w:tc>
        <w:tc>
          <w:tcPr>
            <w:tcW w:w="5039" w:type="dxa"/>
            <w:shd w:val="clear" w:color="auto" w:fill="auto"/>
            <w:vAlign w:val="center"/>
            <w:hideMark/>
          </w:tcPr>
          <w:p w14:paraId="0A89A57C" w14:textId="77777777" w:rsidR="004310DD" w:rsidRPr="00B53EBA" w:rsidRDefault="0013486D" w:rsidP="00E7606E">
            <w:pPr>
              <w:jc w:val="center"/>
              <w:rPr>
                <w:rFonts w:ascii="Arial" w:hAnsi="Arial" w:cs="Arial"/>
                <w:sz w:val="18"/>
                <w:szCs w:val="16"/>
                <w:lang w:val="es-GT" w:eastAsia="es-GT"/>
              </w:rPr>
            </w:pPr>
            <w:r w:rsidRPr="00B53EBA">
              <w:rPr>
                <w:rFonts w:ascii="Arial" w:hAnsi="Arial" w:cs="Arial"/>
                <w:sz w:val="18"/>
                <w:szCs w:val="16"/>
                <w:lang w:val="es-GT" w:eastAsia="es-GT"/>
              </w:rPr>
              <w:t>Educación</w:t>
            </w:r>
          </w:p>
        </w:tc>
      </w:tr>
      <w:tr w:rsidR="004310DD" w:rsidRPr="00B53EBA" w14:paraId="4E67307D" w14:textId="77777777" w:rsidTr="00E7606E">
        <w:trPr>
          <w:trHeight w:val="405"/>
          <w:jc w:val="center"/>
        </w:trPr>
        <w:tc>
          <w:tcPr>
            <w:tcW w:w="421" w:type="dxa"/>
            <w:shd w:val="clear" w:color="auto" w:fill="F2F2F2"/>
            <w:noWrap/>
            <w:vAlign w:val="center"/>
            <w:hideMark/>
          </w:tcPr>
          <w:p w14:paraId="1A5C57FE"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3.B</w:t>
            </w:r>
          </w:p>
        </w:tc>
        <w:tc>
          <w:tcPr>
            <w:tcW w:w="9517" w:type="dxa"/>
            <w:gridSpan w:val="3"/>
            <w:shd w:val="clear" w:color="auto" w:fill="F2F2F2"/>
            <w:vAlign w:val="center"/>
            <w:hideMark/>
          </w:tcPr>
          <w:p w14:paraId="63A8663D"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 xml:space="preserve">EXPERIENCIA NECESARIA PARA DESEMPEÑAR EL PUESTO </w:t>
            </w:r>
          </w:p>
        </w:tc>
      </w:tr>
      <w:tr w:rsidR="004310DD" w:rsidRPr="00B53EBA" w14:paraId="021B5872" w14:textId="77777777" w:rsidTr="00E7606E">
        <w:trPr>
          <w:trHeight w:val="600"/>
          <w:jc w:val="center"/>
        </w:trPr>
        <w:tc>
          <w:tcPr>
            <w:tcW w:w="9938" w:type="dxa"/>
            <w:gridSpan w:val="4"/>
            <w:shd w:val="clear" w:color="auto" w:fill="auto"/>
            <w:vAlign w:val="center"/>
            <w:hideMark/>
          </w:tcPr>
          <w:p w14:paraId="67BC0EB0" w14:textId="77777777" w:rsidR="004310DD" w:rsidRPr="00B53EBA" w:rsidRDefault="004310DD" w:rsidP="00E7606E">
            <w:pPr>
              <w:jc w:val="both"/>
              <w:rPr>
                <w:rFonts w:ascii="Arial" w:hAnsi="Arial" w:cs="Arial"/>
                <w:b/>
                <w:szCs w:val="18"/>
                <w:lang w:val="es-GT" w:eastAsia="es-GT"/>
              </w:rPr>
            </w:pPr>
            <w:r w:rsidRPr="00B53EBA">
              <w:rPr>
                <w:rFonts w:ascii="Arial" w:hAnsi="Arial" w:cs="Arial"/>
                <w:b/>
                <w:sz w:val="18"/>
                <w:szCs w:val="16"/>
                <w:lang w:val="es-GT" w:eastAsia="es-GT"/>
              </w:rPr>
              <w:t>Asesor Profesional Especializado III</w:t>
            </w:r>
          </w:p>
          <w:p w14:paraId="348C69A1" w14:textId="77777777" w:rsidR="004310DD" w:rsidRPr="00B53EBA" w:rsidRDefault="004310DD" w:rsidP="00E7606E">
            <w:pPr>
              <w:jc w:val="both"/>
              <w:rPr>
                <w:rFonts w:ascii="Arial" w:hAnsi="Arial" w:cs="Arial"/>
                <w:sz w:val="18"/>
                <w:szCs w:val="18"/>
                <w:lang w:val="es-GT" w:eastAsia="es-GT"/>
              </w:rPr>
            </w:pPr>
            <w:r w:rsidRPr="00B53EBA">
              <w:rPr>
                <w:rFonts w:ascii="Arial" w:hAnsi="Arial" w:cs="Arial"/>
                <w:sz w:val="18"/>
                <w:szCs w:val="18"/>
                <w:lang w:val="es-GT" w:eastAsia="es-GT"/>
              </w:rPr>
              <w:t xml:space="preserve">Opción A: acreditar título universitario a nivel de licenciatura en una carrera afín al puesto. Seis meses de experiencia como asesor profesional especializado II y ser colegiado activo. </w:t>
            </w:r>
          </w:p>
          <w:p w14:paraId="09BD0A5A" w14:textId="77777777" w:rsidR="004310DD" w:rsidRPr="00B53EBA" w:rsidRDefault="004310DD" w:rsidP="00E7606E">
            <w:pPr>
              <w:jc w:val="both"/>
              <w:rPr>
                <w:rFonts w:ascii="Arial" w:hAnsi="Arial" w:cs="Arial"/>
                <w:sz w:val="18"/>
                <w:szCs w:val="18"/>
                <w:lang w:val="es-GT" w:eastAsia="es-GT"/>
              </w:rPr>
            </w:pPr>
          </w:p>
          <w:p w14:paraId="3442CF66" w14:textId="77777777" w:rsidR="004310DD" w:rsidRPr="00B53EBA" w:rsidRDefault="004310DD" w:rsidP="00E7606E">
            <w:pPr>
              <w:jc w:val="both"/>
              <w:rPr>
                <w:rFonts w:ascii="Arial" w:hAnsi="Arial" w:cs="Arial"/>
                <w:sz w:val="18"/>
                <w:szCs w:val="18"/>
                <w:lang w:val="es-GT" w:eastAsia="es-GT"/>
              </w:rPr>
            </w:pPr>
            <w:r w:rsidRPr="00B53EBA">
              <w:rPr>
                <w:rFonts w:ascii="Arial" w:hAnsi="Arial" w:cs="Arial"/>
                <w:sz w:val="18"/>
                <w:szCs w:val="18"/>
                <w:lang w:val="es-GT" w:eastAsia="es-GT"/>
              </w:rPr>
              <w:t>Opción B: acreditar título universitario a nivel de licenciatura en la carrera profesional que el puesto requiera. Seis años de experiencia en labores afines y ser colegiado activo.</w:t>
            </w:r>
          </w:p>
        </w:tc>
      </w:tr>
      <w:tr w:rsidR="004310DD" w:rsidRPr="00B53EBA" w14:paraId="33B28EF9" w14:textId="77777777" w:rsidTr="00E7606E">
        <w:trPr>
          <w:trHeight w:val="439"/>
          <w:jc w:val="center"/>
        </w:trPr>
        <w:tc>
          <w:tcPr>
            <w:tcW w:w="421" w:type="dxa"/>
            <w:shd w:val="clear" w:color="auto" w:fill="F2F2F2"/>
            <w:noWrap/>
            <w:vAlign w:val="center"/>
            <w:hideMark/>
          </w:tcPr>
          <w:p w14:paraId="6E1CBF77"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3.C</w:t>
            </w:r>
          </w:p>
        </w:tc>
        <w:tc>
          <w:tcPr>
            <w:tcW w:w="9517" w:type="dxa"/>
            <w:gridSpan w:val="3"/>
            <w:shd w:val="clear" w:color="auto" w:fill="F2F2F2"/>
            <w:vAlign w:val="center"/>
            <w:hideMark/>
          </w:tcPr>
          <w:p w14:paraId="5FEA1EF5"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INFORMÁTICOS UTILIZADOS EN EL PUESTO </w:t>
            </w:r>
          </w:p>
        </w:tc>
      </w:tr>
      <w:tr w:rsidR="004310DD" w:rsidRPr="00B53EBA" w14:paraId="7F872F1B" w14:textId="77777777" w:rsidTr="00E7606E">
        <w:trPr>
          <w:trHeight w:val="499"/>
          <w:jc w:val="center"/>
        </w:trPr>
        <w:tc>
          <w:tcPr>
            <w:tcW w:w="1720" w:type="dxa"/>
            <w:gridSpan w:val="2"/>
            <w:shd w:val="clear" w:color="auto" w:fill="auto"/>
            <w:vAlign w:val="center"/>
            <w:hideMark/>
          </w:tcPr>
          <w:p w14:paraId="6423A47F"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66A8543" w14:textId="77777777" w:rsidR="004310DD" w:rsidRPr="00B53EBA" w:rsidRDefault="004310DD" w:rsidP="00E7606E">
            <w:pPr>
              <w:rPr>
                <w:rFonts w:ascii="Arial" w:hAnsi="Arial" w:cs="Arial"/>
                <w:sz w:val="18"/>
                <w:szCs w:val="18"/>
                <w:lang w:val="en-US" w:eastAsia="es-GT"/>
              </w:rPr>
            </w:pPr>
            <w:r w:rsidRPr="00B53EBA">
              <w:rPr>
                <w:rFonts w:ascii="Arial" w:hAnsi="Arial" w:cs="Arial"/>
                <w:sz w:val="18"/>
                <w:szCs w:val="18"/>
                <w:lang w:val="en-US" w:eastAsia="es-GT"/>
              </w:rPr>
              <w:t>Excel, Word, Power Point, Outlook, Internet,</w:t>
            </w:r>
            <w:r w:rsidRPr="00B53EBA">
              <w:rPr>
                <w:rFonts w:ascii="Arial" w:hAnsi="Arial" w:cs="Arial"/>
                <w:sz w:val="18"/>
                <w:szCs w:val="18"/>
                <w:lang w:val="es-GT" w:eastAsia="es-GT"/>
              </w:rPr>
              <w:t xml:space="preserve"> </w:t>
            </w:r>
            <w:r w:rsidR="008B7ABC">
              <w:rPr>
                <w:rFonts w:ascii="Arial" w:hAnsi="Arial" w:cs="Arial"/>
                <w:sz w:val="18"/>
                <w:szCs w:val="18"/>
                <w:lang w:val="es-GT" w:eastAsia="es-GT"/>
              </w:rPr>
              <w:t>SharePoint</w:t>
            </w:r>
          </w:p>
        </w:tc>
      </w:tr>
      <w:tr w:rsidR="004310DD" w:rsidRPr="00B53EBA" w14:paraId="6724B4F2" w14:textId="77777777" w:rsidTr="00E7606E">
        <w:trPr>
          <w:trHeight w:val="421"/>
          <w:jc w:val="center"/>
        </w:trPr>
        <w:tc>
          <w:tcPr>
            <w:tcW w:w="1720" w:type="dxa"/>
            <w:gridSpan w:val="2"/>
            <w:shd w:val="clear" w:color="auto" w:fill="auto"/>
            <w:vAlign w:val="center"/>
          </w:tcPr>
          <w:p w14:paraId="002721DD"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PROGRAMAS ESTATALES</w:t>
            </w:r>
          </w:p>
        </w:tc>
        <w:tc>
          <w:tcPr>
            <w:tcW w:w="8218" w:type="dxa"/>
            <w:gridSpan w:val="2"/>
            <w:shd w:val="clear" w:color="auto" w:fill="auto"/>
            <w:vAlign w:val="center"/>
          </w:tcPr>
          <w:p w14:paraId="784AC2EB" w14:textId="77777777" w:rsidR="004310DD" w:rsidRPr="00B53EBA" w:rsidRDefault="004310DD" w:rsidP="00E7606E">
            <w:pPr>
              <w:jc w:val="both"/>
              <w:rPr>
                <w:rFonts w:ascii="Arial" w:hAnsi="Arial" w:cs="Arial"/>
                <w:sz w:val="18"/>
                <w:szCs w:val="18"/>
                <w:lang w:val="es-GT" w:eastAsia="es-GT"/>
              </w:rPr>
            </w:pPr>
            <w:r w:rsidRPr="00B53EBA">
              <w:rPr>
                <w:rFonts w:ascii="Arial" w:hAnsi="Arial" w:cs="Arial"/>
                <w:sz w:val="18"/>
                <w:szCs w:val="18"/>
                <w:lang w:val="es-GT" w:eastAsia="es-GT"/>
              </w:rPr>
              <w:t>No aplica</w:t>
            </w:r>
          </w:p>
        </w:tc>
      </w:tr>
      <w:tr w:rsidR="004310DD" w:rsidRPr="00B53EBA" w14:paraId="0E020F9B" w14:textId="77777777" w:rsidTr="00E7606E">
        <w:trPr>
          <w:trHeight w:val="413"/>
          <w:jc w:val="center"/>
        </w:trPr>
        <w:tc>
          <w:tcPr>
            <w:tcW w:w="1720" w:type="dxa"/>
            <w:gridSpan w:val="2"/>
            <w:shd w:val="clear" w:color="auto" w:fill="auto"/>
            <w:vAlign w:val="center"/>
          </w:tcPr>
          <w:p w14:paraId="063E8EA5"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8F3048B" w14:textId="77777777" w:rsidR="004310DD" w:rsidRPr="00B53EBA" w:rsidRDefault="004310DD" w:rsidP="00E7606E">
            <w:pPr>
              <w:jc w:val="both"/>
              <w:rPr>
                <w:rFonts w:ascii="Arial" w:hAnsi="Arial" w:cs="Arial"/>
                <w:sz w:val="18"/>
                <w:szCs w:val="18"/>
                <w:lang w:val="es-GT" w:eastAsia="es-GT"/>
              </w:rPr>
            </w:pPr>
            <w:r w:rsidRPr="00B53EBA">
              <w:rPr>
                <w:rFonts w:ascii="Arial" w:hAnsi="Arial" w:cs="Arial"/>
                <w:sz w:val="18"/>
                <w:szCs w:val="18"/>
                <w:lang w:val="es-GT" w:eastAsia="es-GT"/>
              </w:rPr>
              <w:t xml:space="preserve">Mesa de ayuda, </w:t>
            </w:r>
            <w:r w:rsidR="0049771B">
              <w:rPr>
                <w:rFonts w:ascii="Arial" w:hAnsi="Arial" w:cs="Arial"/>
                <w:sz w:val="18"/>
                <w:szCs w:val="18"/>
                <w:lang w:val="es-GT" w:eastAsia="es-GT"/>
              </w:rPr>
              <w:t>WebSIAD</w:t>
            </w:r>
            <w:r w:rsidRPr="00B53EBA">
              <w:rPr>
                <w:rFonts w:ascii="Arial" w:hAnsi="Arial" w:cs="Arial"/>
                <w:sz w:val="18"/>
                <w:szCs w:val="18"/>
                <w:lang w:val="es-GT" w:eastAsia="es-GT"/>
              </w:rPr>
              <w:t>, Sistema de Correlativos, Sistema de Adquisiciones, Sistema de Gestión de Calidad, Sistema de Registros Educativos.</w:t>
            </w:r>
          </w:p>
        </w:tc>
      </w:tr>
      <w:tr w:rsidR="004310DD" w:rsidRPr="00B53EBA" w14:paraId="6366C496" w14:textId="77777777" w:rsidTr="00E7606E">
        <w:trPr>
          <w:trHeight w:val="405"/>
          <w:jc w:val="center"/>
        </w:trPr>
        <w:tc>
          <w:tcPr>
            <w:tcW w:w="1720" w:type="dxa"/>
            <w:gridSpan w:val="2"/>
            <w:shd w:val="clear" w:color="auto" w:fill="auto"/>
            <w:vAlign w:val="center"/>
          </w:tcPr>
          <w:p w14:paraId="001D6F40"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IDIOMAS</w:t>
            </w:r>
          </w:p>
        </w:tc>
        <w:tc>
          <w:tcPr>
            <w:tcW w:w="8218" w:type="dxa"/>
            <w:gridSpan w:val="2"/>
            <w:shd w:val="clear" w:color="auto" w:fill="auto"/>
            <w:vAlign w:val="center"/>
          </w:tcPr>
          <w:p w14:paraId="044197BC" w14:textId="77777777" w:rsidR="004310DD" w:rsidRPr="00B53EBA" w:rsidRDefault="004310DD" w:rsidP="00E7606E">
            <w:pPr>
              <w:rPr>
                <w:rFonts w:ascii="Arial" w:hAnsi="Arial" w:cs="Arial"/>
                <w:sz w:val="18"/>
                <w:szCs w:val="18"/>
                <w:lang w:val="es-GT" w:eastAsia="es-GT"/>
              </w:rPr>
            </w:pPr>
            <w:r w:rsidRPr="00B53EBA">
              <w:rPr>
                <w:rFonts w:ascii="Arial" w:hAnsi="Arial" w:cs="Arial"/>
                <w:sz w:val="18"/>
                <w:szCs w:val="18"/>
                <w:lang w:val="es-GT" w:eastAsia="es-GT"/>
              </w:rPr>
              <w:t xml:space="preserve">Español </w:t>
            </w:r>
          </w:p>
        </w:tc>
      </w:tr>
    </w:tbl>
    <w:p w14:paraId="7890AD07" w14:textId="77777777" w:rsidR="004310DD" w:rsidRPr="00B53EBA" w:rsidRDefault="004310DD" w:rsidP="004310D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310DD" w:rsidRPr="00B53EBA" w14:paraId="3D462FC7" w14:textId="77777777" w:rsidTr="00E7606E">
        <w:trPr>
          <w:trHeight w:val="450"/>
          <w:tblHeader/>
          <w:jc w:val="center"/>
        </w:trPr>
        <w:tc>
          <w:tcPr>
            <w:tcW w:w="411" w:type="dxa"/>
            <w:shd w:val="clear" w:color="auto" w:fill="F2F2F2"/>
            <w:noWrap/>
            <w:vAlign w:val="center"/>
            <w:hideMark/>
          </w:tcPr>
          <w:p w14:paraId="614AED3D"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3.D</w:t>
            </w:r>
          </w:p>
        </w:tc>
        <w:tc>
          <w:tcPr>
            <w:tcW w:w="9527" w:type="dxa"/>
            <w:shd w:val="clear" w:color="auto" w:fill="F2F2F2"/>
            <w:noWrap/>
            <w:vAlign w:val="center"/>
            <w:hideMark/>
          </w:tcPr>
          <w:p w14:paraId="127C1534"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CONOCIMIENTOS TÉCNICOS</w:t>
            </w:r>
          </w:p>
        </w:tc>
      </w:tr>
      <w:tr w:rsidR="004310DD" w:rsidRPr="00B53EBA" w14:paraId="65CFE4D7" w14:textId="77777777" w:rsidTr="00E7606E">
        <w:trPr>
          <w:trHeight w:val="450"/>
          <w:jc w:val="center"/>
        </w:trPr>
        <w:tc>
          <w:tcPr>
            <w:tcW w:w="411" w:type="dxa"/>
            <w:shd w:val="clear" w:color="auto" w:fill="auto"/>
            <w:noWrap/>
            <w:vAlign w:val="center"/>
            <w:hideMark/>
          </w:tcPr>
          <w:p w14:paraId="48A3AE7F" w14:textId="77777777" w:rsidR="004310DD" w:rsidRPr="00B53EBA" w:rsidRDefault="004310DD" w:rsidP="008C27F3">
            <w:pPr>
              <w:numPr>
                <w:ilvl w:val="0"/>
                <w:numId w:val="164"/>
              </w:numPr>
              <w:ind w:left="417"/>
              <w:jc w:val="center"/>
              <w:rPr>
                <w:rFonts w:ascii="Arial" w:hAnsi="Arial" w:cs="Arial"/>
                <w:sz w:val="16"/>
                <w:szCs w:val="16"/>
                <w:lang w:val="es-GT" w:eastAsia="es-GT"/>
              </w:rPr>
            </w:pPr>
          </w:p>
        </w:tc>
        <w:tc>
          <w:tcPr>
            <w:tcW w:w="9527" w:type="dxa"/>
            <w:shd w:val="clear" w:color="auto" w:fill="auto"/>
            <w:vAlign w:val="center"/>
          </w:tcPr>
          <w:p w14:paraId="4A6A29BC" w14:textId="77777777" w:rsidR="004310DD" w:rsidRPr="00B53EBA" w:rsidRDefault="004310DD" w:rsidP="00E7606E">
            <w:pPr>
              <w:rPr>
                <w:rFonts w:ascii="Arial" w:hAnsi="Arial" w:cs="Arial"/>
                <w:sz w:val="18"/>
                <w:szCs w:val="16"/>
                <w:lang w:val="es-GT" w:eastAsia="es-GT"/>
              </w:rPr>
            </w:pPr>
            <w:r w:rsidRPr="00B53EBA">
              <w:rPr>
                <w:rFonts w:ascii="Arial" w:hAnsi="Arial" w:cs="Arial"/>
                <w:sz w:val="18"/>
                <w:szCs w:val="16"/>
                <w:lang w:val="es-GT" w:eastAsia="es-GT"/>
              </w:rPr>
              <w:t>Elaboración de informes técnicos</w:t>
            </w:r>
          </w:p>
        </w:tc>
      </w:tr>
      <w:tr w:rsidR="004310DD" w:rsidRPr="00B53EBA" w14:paraId="1FBEDA54" w14:textId="77777777" w:rsidTr="00E7606E">
        <w:trPr>
          <w:trHeight w:val="450"/>
          <w:jc w:val="center"/>
        </w:trPr>
        <w:tc>
          <w:tcPr>
            <w:tcW w:w="411" w:type="dxa"/>
            <w:shd w:val="clear" w:color="auto" w:fill="auto"/>
            <w:noWrap/>
            <w:vAlign w:val="center"/>
            <w:hideMark/>
          </w:tcPr>
          <w:p w14:paraId="738AFA3F" w14:textId="77777777" w:rsidR="004310DD" w:rsidRPr="00B53EBA" w:rsidRDefault="004310DD" w:rsidP="008C27F3">
            <w:pPr>
              <w:numPr>
                <w:ilvl w:val="0"/>
                <w:numId w:val="164"/>
              </w:numPr>
              <w:ind w:left="417"/>
              <w:jc w:val="center"/>
              <w:rPr>
                <w:rFonts w:ascii="Arial" w:hAnsi="Arial" w:cs="Arial"/>
                <w:sz w:val="16"/>
                <w:szCs w:val="16"/>
                <w:lang w:val="es-GT" w:eastAsia="es-GT"/>
              </w:rPr>
            </w:pPr>
          </w:p>
        </w:tc>
        <w:tc>
          <w:tcPr>
            <w:tcW w:w="9527" w:type="dxa"/>
            <w:shd w:val="clear" w:color="auto" w:fill="auto"/>
            <w:vAlign w:val="center"/>
          </w:tcPr>
          <w:p w14:paraId="35AF438A" w14:textId="77777777" w:rsidR="004310DD" w:rsidRPr="00B53EBA" w:rsidRDefault="004310DD" w:rsidP="00E7606E">
            <w:pPr>
              <w:rPr>
                <w:rFonts w:ascii="Arial" w:hAnsi="Arial" w:cs="Arial"/>
                <w:sz w:val="18"/>
                <w:szCs w:val="16"/>
                <w:lang w:val="es-GT" w:eastAsia="es-GT"/>
              </w:rPr>
            </w:pPr>
            <w:r w:rsidRPr="00B53EBA">
              <w:rPr>
                <w:rFonts w:ascii="Arial" w:hAnsi="Arial" w:cs="Arial"/>
                <w:sz w:val="18"/>
                <w:szCs w:val="16"/>
                <w:lang w:val="es-GT" w:eastAsia="es-GT"/>
              </w:rPr>
              <w:t>Planificación de tareas</w:t>
            </w:r>
          </w:p>
        </w:tc>
      </w:tr>
      <w:tr w:rsidR="004310DD" w:rsidRPr="00B53EBA" w14:paraId="39D9B1F8" w14:textId="77777777" w:rsidTr="00E7606E">
        <w:trPr>
          <w:trHeight w:val="450"/>
          <w:jc w:val="center"/>
        </w:trPr>
        <w:tc>
          <w:tcPr>
            <w:tcW w:w="411" w:type="dxa"/>
            <w:shd w:val="clear" w:color="auto" w:fill="auto"/>
            <w:noWrap/>
            <w:vAlign w:val="center"/>
            <w:hideMark/>
          </w:tcPr>
          <w:p w14:paraId="77CA9025" w14:textId="77777777" w:rsidR="004310DD" w:rsidRPr="00B53EBA" w:rsidRDefault="004310DD" w:rsidP="008C27F3">
            <w:pPr>
              <w:numPr>
                <w:ilvl w:val="0"/>
                <w:numId w:val="164"/>
              </w:numPr>
              <w:ind w:left="417"/>
              <w:jc w:val="center"/>
              <w:rPr>
                <w:rFonts w:ascii="Arial" w:hAnsi="Arial" w:cs="Arial"/>
                <w:sz w:val="16"/>
                <w:szCs w:val="16"/>
                <w:lang w:val="es-GT" w:eastAsia="es-GT"/>
              </w:rPr>
            </w:pPr>
          </w:p>
        </w:tc>
        <w:tc>
          <w:tcPr>
            <w:tcW w:w="9527" w:type="dxa"/>
            <w:shd w:val="clear" w:color="auto" w:fill="auto"/>
            <w:vAlign w:val="center"/>
          </w:tcPr>
          <w:p w14:paraId="3108CE28" w14:textId="77777777" w:rsidR="004310DD" w:rsidRPr="00B53EBA" w:rsidRDefault="004310DD" w:rsidP="00E7606E">
            <w:pPr>
              <w:rPr>
                <w:rFonts w:ascii="Arial" w:hAnsi="Arial" w:cs="Arial"/>
                <w:sz w:val="18"/>
                <w:szCs w:val="16"/>
                <w:lang w:val="es-GT" w:eastAsia="es-GT"/>
              </w:rPr>
            </w:pPr>
            <w:r w:rsidRPr="00B53EBA">
              <w:rPr>
                <w:rFonts w:ascii="Arial" w:hAnsi="Arial" w:cs="Arial"/>
                <w:sz w:val="18"/>
                <w:szCs w:val="16"/>
                <w:lang w:val="es-GT" w:eastAsia="es-GT"/>
              </w:rPr>
              <w:t>Proceso de capacitación</w:t>
            </w:r>
          </w:p>
        </w:tc>
      </w:tr>
      <w:tr w:rsidR="004310DD" w:rsidRPr="00B53EBA" w14:paraId="5243E543" w14:textId="77777777" w:rsidTr="00E7606E">
        <w:trPr>
          <w:trHeight w:val="450"/>
          <w:jc w:val="center"/>
        </w:trPr>
        <w:tc>
          <w:tcPr>
            <w:tcW w:w="411" w:type="dxa"/>
            <w:shd w:val="clear" w:color="auto" w:fill="auto"/>
            <w:noWrap/>
            <w:vAlign w:val="center"/>
            <w:hideMark/>
          </w:tcPr>
          <w:p w14:paraId="6F8D3DF9" w14:textId="77777777" w:rsidR="004310DD" w:rsidRPr="00B53EBA" w:rsidRDefault="004310DD" w:rsidP="008C27F3">
            <w:pPr>
              <w:numPr>
                <w:ilvl w:val="0"/>
                <w:numId w:val="164"/>
              </w:numPr>
              <w:ind w:left="417"/>
              <w:jc w:val="center"/>
              <w:rPr>
                <w:rFonts w:ascii="Arial" w:hAnsi="Arial" w:cs="Arial"/>
                <w:sz w:val="16"/>
                <w:szCs w:val="16"/>
                <w:lang w:val="es-GT" w:eastAsia="es-GT"/>
              </w:rPr>
            </w:pPr>
          </w:p>
        </w:tc>
        <w:tc>
          <w:tcPr>
            <w:tcW w:w="9527" w:type="dxa"/>
            <w:shd w:val="clear" w:color="auto" w:fill="auto"/>
            <w:vAlign w:val="center"/>
          </w:tcPr>
          <w:p w14:paraId="188F7338" w14:textId="77777777" w:rsidR="004310DD" w:rsidRPr="00B53EBA" w:rsidRDefault="004310DD" w:rsidP="00E7606E">
            <w:pPr>
              <w:rPr>
                <w:rFonts w:ascii="Arial" w:hAnsi="Arial" w:cs="Arial"/>
                <w:sz w:val="18"/>
                <w:szCs w:val="16"/>
                <w:lang w:val="es-GT" w:eastAsia="es-GT"/>
              </w:rPr>
            </w:pPr>
            <w:r w:rsidRPr="00B53EBA">
              <w:rPr>
                <w:rFonts w:ascii="Arial" w:hAnsi="Arial" w:cs="Arial"/>
                <w:sz w:val="18"/>
                <w:szCs w:val="16"/>
                <w:lang w:val="es-GT" w:eastAsia="es-GT"/>
              </w:rPr>
              <w:t>Evaluación de la Calidad</w:t>
            </w:r>
          </w:p>
        </w:tc>
      </w:tr>
      <w:tr w:rsidR="004310DD" w:rsidRPr="00B53EBA" w14:paraId="124D9725" w14:textId="77777777" w:rsidTr="00E7606E">
        <w:trPr>
          <w:trHeight w:val="450"/>
          <w:jc w:val="center"/>
        </w:trPr>
        <w:tc>
          <w:tcPr>
            <w:tcW w:w="411" w:type="dxa"/>
            <w:shd w:val="clear" w:color="auto" w:fill="auto"/>
            <w:noWrap/>
            <w:vAlign w:val="center"/>
          </w:tcPr>
          <w:p w14:paraId="11BF24D8" w14:textId="77777777" w:rsidR="004310DD" w:rsidRPr="00B53EBA" w:rsidRDefault="004310DD" w:rsidP="008C27F3">
            <w:pPr>
              <w:numPr>
                <w:ilvl w:val="0"/>
                <w:numId w:val="164"/>
              </w:numPr>
              <w:ind w:left="417"/>
              <w:jc w:val="center"/>
              <w:rPr>
                <w:rFonts w:ascii="Arial" w:hAnsi="Arial" w:cs="Arial"/>
                <w:sz w:val="16"/>
                <w:szCs w:val="16"/>
                <w:lang w:val="es-GT" w:eastAsia="es-GT"/>
              </w:rPr>
            </w:pPr>
          </w:p>
        </w:tc>
        <w:tc>
          <w:tcPr>
            <w:tcW w:w="9527" w:type="dxa"/>
            <w:shd w:val="clear" w:color="auto" w:fill="auto"/>
            <w:vAlign w:val="center"/>
          </w:tcPr>
          <w:p w14:paraId="6CF51C5A" w14:textId="77777777" w:rsidR="004310DD" w:rsidRPr="00B53EBA" w:rsidRDefault="004310DD" w:rsidP="00E7606E">
            <w:pPr>
              <w:rPr>
                <w:rFonts w:ascii="Arial" w:hAnsi="Arial" w:cs="Arial"/>
                <w:sz w:val="18"/>
                <w:szCs w:val="16"/>
                <w:lang w:val="es-GT" w:eastAsia="es-GT"/>
              </w:rPr>
            </w:pPr>
            <w:r w:rsidRPr="00B53EBA">
              <w:rPr>
                <w:rFonts w:ascii="Arial" w:hAnsi="Arial" w:cs="Arial"/>
                <w:sz w:val="18"/>
                <w:szCs w:val="16"/>
                <w:lang w:val="es-GT" w:eastAsia="es-GT"/>
              </w:rPr>
              <w:t>Legislación educativa vigente</w:t>
            </w:r>
          </w:p>
        </w:tc>
      </w:tr>
    </w:tbl>
    <w:p w14:paraId="45AC1007" w14:textId="77777777" w:rsidR="004310DD" w:rsidRPr="00B53EBA" w:rsidRDefault="004310DD" w:rsidP="004310DD">
      <w:pPr>
        <w:rPr>
          <w:lang w:val="es-GT"/>
        </w:rPr>
      </w:pPr>
    </w:p>
    <w:p w14:paraId="74EFAF1C" w14:textId="77777777" w:rsidR="004310DD" w:rsidRPr="00B53EBA" w:rsidRDefault="004310DD" w:rsidP="004310D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310DD" w:rsidRPr="00B53EBA" w14:paraId="1036D7B8" w14:textId="77777777" w:rsidTr="00E7606E">
        <w:trPr>
          <w:trHeight w:val="450"/>
          <w:tblHeader/>
          <w:jc w:val="center"/>
        </w:trPr>
        <w:tc>
          <w:tcPr>
            <w:tcW w:w="401" w:type="dxa"/>
            <w:shd w:val="clear" w:color="auto" w:fill="F2F2F2"/>
            <w:noWrap/>
            <w:vAlign w:val="center"/>
            <w:hideMark/>
          </w:tcPr>
          <w:p w14:paraId="2A1DCBD2"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3.E</w:t>
            </w:r>
          </w:p>
        </w:tc>
        <w:tc>
          <w:tcPr>
            <w:tcW w:w="9537" w:type="dxa"/>
            <w:shd w:val="clear" w:color="auto" w:fill="F2F2F2"/>
            <w:vAlign w:val="center"/>
            <w:hideMark/>
          </w:tcPr>
          <w:p w14:paraId="5420FA80"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HABILIDADES</w:t>
            </w:r>
          </w:p>
        </w:tc>
      </w:tr>
      <w:tr w:rsidR="004310DD" w:rsidRPr="00B53EBA" w14:paraId="18198035" w14:textId="77777777" w:rsidTr="00E7606E">
        <w:trPr>
          <w:trHeight w:val="450"/>
          <w:jc w:val="center"/>
        </w:trPr>
        <w:tc>
          <w:tcPr>
            <w:tcW w:w="401" w:type="dxa"/>
            <w:shd w:val="clear" w:color="auto" w:fill="auto"/>
            <w:noWrap/>
            <w:vAlign w:val="center"/>
            <w:hideMark/>
          </w:tcPr>
          <w:p w14:paraId="22FE71CE" w14:textId="77777777" w:rsidR="004310DD" w:rsidRPr="00B53EBA" w:rsidRDefault="004310DD" w:rsidP="008C27F3">
            <w:pPr>
              <w:numPr>
                <w:ilvl w:val="0"/>
                <w:numId w:val="165"/>
              </w:numPr>
              <w:ind w:left="417"/>
              <w:jc w:val="center"/>
              <w:rPr>
                <w:rFonts w:ascii="Arial" w:hAnsi="Arial" w:cs="Arial"/>
                <w:sz w:val="16"/>
                <w:szCs w:val="16"/>
                <w:lang w:val="es-GT" w:eastAsia="es-GT"/>
              </w:rPr>
            </w:pPr>
          </w:p>
        </w:tc>
        <w:tc>
          <w:tcPr>
            <w:tcW w:w="9537" w:type="dxa"/>
            <w:shd w:val="clear" w:color="auto" w:fill="auto"/>
            <w:vAlign w:val="center"/>
            <w:hideMark/>
          </w:tcPr>
          <w:p w14:paraId="1660BC03" w14:textId="77777777" w:rsidR="004310DD" w:rsidRPr="00B53EBA" w:rsidRDefault="004310DD" w:rsidP="00E7606E">
            <w:pPr>
              <w:rPr>
                <w:rFonts w:ascii="Arial" w:hAnsi="Arial" w:cs="Arial"/>
                <w:sz w:val="18"/>
                <w:szCs w:val="16"/>
                <w:lang w:val="es-GT" w:eastAsia="es-GT"/>
              </w:rPr>
            </w:pPr>
            <w:r w:rsidRPr="00B53EBA">
              <w:rPr>
                <w:rFonts w:ascii="Arial" w:hAnsi="Arial" w:cs="Arial"/>
                <w:sz w:val="18"/>
                <w:szCs w:val="16"/>
                <w:lang w:val="es-GT" w:eastAsia="es-GT"/>
              </w:rPr>
              <w:t>Organización</w:t>
            </w:r>
          </w:p>
        </w:tc>
      </w:tr>
      <w:tr w:rsidR="004310DD" w:rsidRPr="00B53EBA" w14:paraId="41F1C556" w14:textId="77777777" w:rsidTr="00E7606E">
        <w:trPr>
          <w:trHeight w:val="450"/>
          <w:jc w:val="center"/>
        </w:trPr>
        <w:tc>
          <w:tcPr>
            <w:tcW w:w="401" w:type="dxa"/>
            <w:shd w:val="clear" w:color="auto" w:fill="auto"/>
            <w:noWrap/>
            <w:vAlign w:val="center"/>
            <w:hideMark/>
          </w:tcPr>
          <w:p w14:paraId="25581ED0" w14:textId="77777777" w:rsidR="004310DD" w:rsidRPr="00B53EBA" w:rsidRDefault="004310DD" w:rsidP="008C27F3">
            <w:pPr>
              <w:numPr>
                <w:ilvl w:val="0"/>
                <w:numId w:val="165"/>
              </w:numPr>
              <w:ind w:left="417"/>
              <w:jc w:val="center"/>
              <w:rPr>
                <w:rFonts w:ascii="Arial" w:hAnsi="Arial" w:cs="Arial"/>
                <w:sz w:val="16"/>
                <w:szCs w:val="16"/>
                <w:lang w:val="es-GT" w:eastAsia="es-GT"/>
              </w:rPr>
            </w:pPr>
          </w:p>
        </w:tc>
        <w:tc>
          <w:tcPr>
            <w:tcW w:w="9537" w:type="dxa"/>
            <w:shd w:val="clear" w:color="auto" w:fill="auto"/>
            <w:vAlign w:val="center"/>
            <w:hideMark/>
          </w:tcPr>
          <w:p w14:paraId="40A2D5D3" w14:textId="77777777" w:rsidR="004310DD" w:rsidRPr="00B53EBA" w:rsidRDefault="004310DD" w:rsidP="00E7606E">
            <w:pPr>
              <w:rPr>
                <w:rFonts w:ascii="Arial" w:hAnsi="Arial" w:cs="Arial"/>
                <w:sz w:val="18"/>
                <w:szCs w:val="16"/>
                <w:lang w:val="es-GT" w:eastAsia="es-GT"/>
              </w:rPr>
            </w:pPr>
            <w:r w:rsidRPr="00B53EBA">
              <w:rPr>
                <w:rFonts w:ascii="Arial" w:hAnsi="Arial" w:cs="Arial"/>
                <w:sz w:val="18"/>
                <w:szCs w:val="16"/>
                <w:lang w:val="es-GT" w:eastAsia="es-GT"/>
              </w:rPr>
              <w:t>Capacidad de análisis</w:t>
            </w:r>
          </w:p>
        </w:tc>
      </w:tr>
      <w:tr w:rsidR="004310DD" w:rsidRPr="00B53EBA" w14:paraId="457AA484" w14:textId="77777777" w:rsidTr="00E7606E">
        <w:trPr>
          <w:trHeight w:val="450"/>
          <w:jc w:val="center"/>
        </w:trPr>
        <w:tc>
          <w:tcPr>
            <w:tcW w:w="401" w:type="dxa"/>
            <w:shd w:val="clear" w:color="auto" w:fill="auto"/>
            <w:noWrap/>
            <w:vAlign w:val="center"/>
            <w:hideMark/>
          </w:tcPr>
          <w:p w14:paraId="732C4B3B" w14:textId="77777777" w:rsidR="004310DD" w:rsidRPr="00B53EBA" w:rsidRDefault="004310DD" w:rsidP="008C27F3">
            <w:pPr>
              <w:numPr>
                <w:ilvl w:val="0"/>
                <w:numId w:val="165"/>
              </w:numPr>
              <w:ind w:left="417"/>
              <w:jc w:val="center"/>
              <w:rPr>
                <w:rFonts w:ascii="Arial" w:hAnsi="Arial" w:cs="Arial"/>
                <w:sz w:val="16"/>
                <w:szCs w:val="16"/>
                <w:lang w:val="es-GT" w:eastAsia="es-GT"/>
              </w:rPr>
            </w:pPr>
          </w:p>
        </w:tc>
        <w:tc>
          <w:tcPr>
            <w:tcW w:w="9537" w:type="dxa"/>
            <w:shd w:val="clear" w:color="auto" w:fill="auto"/>
            <w:vAlign w:val="center"/>
            <w:hideMark/>
          </w:tcPr>
          <w:p w14:paraId="054F1238" w14:textId="77777777" w:rsidR="004310DD" w:rsidRPr="00B53EBA" w:rsidRDefault="004310DD" w:rsidP="00E7606E">
            <w:pPr>
              <w:jc w:val="both"/>
              <w:rPr>
                <w:rFonts w:ascii="Arial" w:hAnsi="Arial" w:cs="Arial"/>
                <w:sz w:val="18"/>
                <w:szCs w:val="16"/>
                <w:lang w:val="es-GT" w:eastAsia="es-GT"/>
              </w:rPr>
            </w:pPr>
            <w:r w:rsidRPr="00B53EBA">
              <w:rPr>
                <w:rFonts w:ascii="Arial" w:hAnsi="Arial" w:cs="Arial"/>
                <w:sz w:val="18"/>
                <w:szCs w:val="16"/>
                <w:lang w:val="es-GT" w:eastAsia="es-GT"/>
              </w:rPr>
              <w:t>Comunicación asertiva</w:t>
            </w:r>
          </w:p>
        </w:tc>
      </w:tr>
      <w:tr w:rsidR="004310DD" w:rsidRPr="00B53EBA" w14:paraId="2ECFBC01" w14:textId="77777777" w:rsidTr="00E7606E">
        <w:trPr>
          <w:trHeight w:val="450"/>
          <w:jc w:val="center"/>
        </w:trPr>
        <w:tc>
          <w:tcPr>
            <w:tcW w:w="401" w:type="dxa"/>
            <w:shd w:val="clear" w:color="auto" w:fill="auto"/>
            <w:noWrap/>
            <w:vAlign w:val="center"/>
            <w:hideMark/>
          </w:tcPr>
          <w:p w14:paraId="0D06424F" w14:textId="77777777" w:rsidR="004310DD" w:rsidRPr="00B53EBA" w:rsidRDefault="004310DD" w:rsidP="008C27F3">
            <w:pPr>
              <w:numPr>
                <w:ilvl w:val="0"/>
                <w:numId w:val="165"/>
              </w:numPr>
              <w:ind w:left="417"/>
              <w:jc w:val="center"/>
              <w:rPr>
                <w:rFonts w:ascii="Arial" w:hAnsi="Arial" w:cs="Arial"/>
                <w:sz w:val="16"/>
                <w:szCs w:val="16"/>
                <w:lang w:val="es-GT" w:eastAsia="es-GT"/>
              </w:rPr>
            </w:pPr>
          </w:p>
        </w:tc>
        <w:tc>
          <w:tcPr>
            <w:tcW w:w="9537" w:type="dxa"/>
            <w:shd w:val="clear" w:color="auto" w:fill="auto"/>
            <w:vAlign w:val="center"/>
            <w:hideMark/>
          </w:tcPr>
          <w:p w14:paraId="442A88D2" w14:textId="77777777" w:rsidR="004310DD" w:rsidRPr="00B53EBA" w:rsidRDefault="004310DD" w:rsidP="00E7606E">
            <w:pPr>
              <w:jc w:val="both"/>
              <w:rPr>
                <w:rFonts w:ascii="Arial" w:hAnsi="Arial" w:cs="Arial"/>
                <w:sz w:val="18"/>
                <w:szCs w:val="16"/>
                <w:lang w:val="es-GT" w:eastAsia="es-GT"/>
              </w:rPr>
            </w:pPr>
            <w:r w:rsidRPr="00B53EBA">
              <w:rPr>
                <w:rFonts w:ascii="Arial" w:hAnsi="Arial" w:cs="Arial"/>
                <w:sz w:val="18"/>
                <w:szCs w:val="16"/>
                <w:lang w:val="es-GT" w:eastAsia="es-GT"/>
              </w:rPr>
              <w:t>Trabajo en equipo</w:t>
            </w:r>
          </w:p>
        </w:tc>
      </w:tr>
      <w:tr w:rsidR="004310DD" w:rsidRPr="00B53EBA" w14:paraId="514C7B77" w14:textId="77777777" w:rsidTr="00E7606E">
        <w:trPr>
          <w:trHeight w:val="450"/>
          <w:jc w:val="center"/>
        </w:trPr>
        <w:tc>
          <w:tcPr>
            <w:tcW w:w="401" w:type="dxa"/>
            <w:shd w:val="clear" w:color="auto" w:fill="auto"/>
            <w:noWrap/>
            <w:vAlign w:val="center"/>
          </w:tcPr>
          <w:p w14:paraId="726C326D" w14:textId="77777777" w:rsidR="004310DD" w:rsidRPr="00B53EBA" w:rsidRDefault="004310DD" w:rsidP="008C27F3">
            <w:pPr>
              <w:numPr>
                <w:ilvl w:val="0"/>
                <w:numId w:val="165"/>
              </w:numPr>
              <w:ind w:left="417"/>
              <w:jc w:val="center"/>
              <w:rPr>
                <w:rFonts w:ascii="Arial" w:hAnsi="Arial" w:cs="Arial"/>
                <w:sz w:val="16"/>
                <w:szCs w:val="16"/>
                <w:lang w:val="es-GT" w:eastAsia="es-GT"/>
              </w:rPr>
            </w:pPr>
          </w:p>
        </w:tc>
        <w:tc>
          <w:tcPr>
            <w:tcW w:w="9537" w:type="dxa"/>
            <w:shd w:val="clear" w:color="auto" w:fill="auto"/>
            <w:vAlign w:val="center"/>
          </w:tcPr>
          <w:p w14:paraId="3BD7650D" w14:textId="77777777" w:rsidR="004310DD" w:rsidRPr="00B53EBA" w:rsidRDefault="004310DD" w:rsidP="00E7606E">
            <w:pPr>
              <w:jc w:val="both"/>
              <w:rPr>
                <w:rFonts w:ascii="Arial" w:hAnsi="Arial" w:cs="Arial"/>
                <w:sz w:val="18"/>
                <w:szCs w:val="16"/>
                <w:lang w:val="es-GT" w:eastAsia="es-GT"/>
              </w:rPr>
            </w:pPr>
            <w:r w:rsidRPr="00B53EBA">
              <w:rPr>
                <w:rFonts w:ascii="Arial" w:hAnsi="Arial" w:cs="Arial"/>
                <w:sz w:val="18"/>
                <w:szCs w:val="16"/>
                <w:lang w:val="es-GT" w:eastAsia="es-GT"/>
              </w:rPr>
              <w:t>Atención a usuarios</w:t>
            </w:r>
          </w:p>
        </w:tc>
      </w:tr>
    </w:tbl>
    <w:p w14:paraId="7E29529A" w14:textId="77777777" w:rsidR="004310DD" w:rsidRPr="00B53EBA" w:rsidRDefault="004310DD" w:rsidP="004310DD">
      <w:pPr>
        <w:rPr>
          <w:lang w:val="es-GT"/>
        </w:rPr>
      </w:pPr>
    </w:p>
    <w:p w14:paraId="1252DE00" w14:textId="77777777" w:rsidR="004310DD" w:rsidRPr="00B53EBA" w:rsidRDefault="004310DD" w:rsidP="004310D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310DD" w:rsidRPr="00B53EBA" w14:paraId="06B712CE" w14:textId="77777777" w:rsidTr="00E7606E">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01B69D0"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4.  OTROS</w:t>
            </w:r>
          </w:p>
        </w:tc>
      </w:tr>
      <w:tr w:rsidR="004310DD" w:rsidRPr="00B53EBA" w14:paraId="48DFD7BD" w14:textId="77777777" w:rsidTr="00E7606E">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590BD4"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B279730"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DISPONIBILIDAD PARA VIAJAR</w:t>
            </w:r>
          </w:p>
        </w:tc>
      </w:tr>
      <w:tr w:rsidR="004310DD" w:rsidRPr="00B53EBA" w14:paraId="0B34F8BA" w14:textId="77777777" w:rsidTr="00E7606E">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645C8E" w14:textId="77777777" w:rsidR="004310DD" w:rsidRPr="00B53EBA" w:rsidRDefault="004310DD" w:rsidP="00E7606E">
            <w:pPr>
              <w:rPr>
                <w:rFonts w:ascii="Arial" w:hAnsi="Arial" w:cs="Arial"/>
                <w:sz w:val="16"/>
                <w:szCs w:val="16"/>
                <w:lang w:val="es-GT" w:eastAsia="es-GT"/>
              </w:rPr>
            </w:pPr>
            <w:r w:rsidRPr="00B53EBA">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3F86D4" w14:textId="77777777" w:rsidR="004310DD" w:rsidRPr="00B53EBA" w:rsidRDefault="004310DD" w:rsidP="00E7606E">
            <w:pPr>
              <w:jc w:val="center"/>
              <w:rPr>
                <w:rFonts w:ascii="Arial" w:hAnsi="Arial" w:cs="Arial"/>
                <w:sz w:val="16"/>
                <w:szCs w:val="16"/>
                <w:lang w:val="es-GT" w:eastAsia="es-GT"/>
              </w:rPr>
            </w:pPr>
            <w:r w:rsidRPr="00B53EBA">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246BA6" w14:textId="77777777" w:rsidR="004310DD" w:rsidRPr="00B53EBA" w:rsidRDefault="004310DD" w:rsidP="00E7606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42AA3A" w14:textId="77777777" w:rsidR="004310DD" w:rsidRPr="00B53EBA" w:rsidRDefault="004310DD" w:rsidP="00E7606E">
            <w:pPr>
              <w:jc w:val="center"/>
              <w:rPr>
                <w:rFonts w:ascii="Arial" w:hAnsi="Arial" w:cs="Arial"/>
                <w:sz w:val="16"/>
                <w:szCs w:val="16"/>
                <w:lang w:val="es-GT" w:eastAsia="es-GT"/>
              </w:rPr>
            </w:pPr>
            <w:r w:rsidRPr="00B53EBA">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8954A0" w14:textId="77777777" w:rsidR="004310DD" w:rsidRPr="00B53EBA" w:rsidRDefault="004310DD" w:rsidP="00E7606E">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806B00" w14:textId="77777777" w:rsidR="004310DD" w:rsidRPr="00B53EBA" w:rsidRDefault="004310DD" w:rsidP="00E7606E">
            <w:pPr>
              <w:jc w:val="center"/>
              <w:rPr>
                <w:rFonts w:ascii="Arial" w:hAnsi="Arial" w:cs="Arial"/>
                <w:sz w:val="16"/>
                <w:szCs w:val="16"/>
                <w:lang w:val="es-GT" w:eastAsia="es-GT"/>
              </w:rPr>
            </w:pPr>
            <w:r w:rsidRPr="00B53EBA">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958FA2" w14:textId="77777777" w:rsidR="004310DD" w:rsidRPr="00B53EBA" w:rsidRDefault="004310DD" w:rsidP="00E7606E">
            <w:pPr>
              <w:jc w:val="center"/>
              <w:rPr>
                <w:rFonts w:ascii="Arial" w:hAnsi="Arial" w:cs="Arial"/>
                <w:b/>
                <w:sz w:val="16"/>
                <w:szCs w:val="16"/>
                <w:lang w:val="es-GT" w:eastAsia="es-GT"/>
              </w:rPr>
            </w:pPr>
            <w:r w:rsidRPr="00B53EBA">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B3E8E8" w14:textId="77777777" w:rsidR="004310DD" w:rsidRPr="00B53EBA" w:rsidRDefault="004310DD" w:rsidP="00E7606E">
            <w:pPr>
              <w:jc w:val="center"/>
              <w:rPr>
                <w:rFonts w:ascii="Arial" w:hAnsi="Arial" w:cs="Arial"/>
                <w:sz w:val="16"/>
                <w:szCs w:val="16"/>
                <w:lang w:val="es-GT" w:eastAsia="es-GT"/>
              </w:rPr>
            </w:pPr>
            <w:r w:rsidRPr="00B53EBA">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FAFFD1" w14:textId="77777777" w:rsidR="004310DD" w:rsidRPr="00B53EBA" w:rsidRDefault="004310DD" w:rsidP="00E7606E">
            <w:pPr>
              <w:jc w:val="center"/>
              <w:rPr>
                <w:rFonts w:ascii="Arial" w:hAnsi="Arial" w:cs="Arial"/>
                <w:b/>
                <w:sz w:val="16"/>
                <w:szCs w:val="16"/>
                <w:lang w:val="es-GT" w:eastAsia="es-GT"/>
              </w:rPr>
            </w:pPr>
          </w:p>
        </w:tc>
      </w:tr>
      <w:tr w:rsidR="004310DD" w:rsidRPr="00B53EBA" w14:paraId="108040DF" w14:textId="77777777" w:rsidTr="00E7606E">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36BE88" w14:textId="77777777" w:rsidR="004310DD" w:rsidRPr="00B53EBA" w:rsidRDefault="004310DD" w:rsidP="00E7606E">
            <w:pPr>
              <w:jc w:val="center"/>
              <w:rPr>
                <w:rFonts w:ascii="Arial" w:hAnsi="Arial" w:cs="Arial"/>
                <w:b/>
                <w:bCs/>
                <w:sz w:val="16"/>
                <w:szCs w:val="16"/>
                <w:lang w:val="es-GT" w:eastAsia="es-GT"/>
              </w:rPr>
            </w:pPr>
            <w:r w:rsidRPr="00B53EBA">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1381B67" w14:textId="77777777" w:rsidR="004310DD" w:rsidRPr="00B53EBA" w:rsidRDefault="004310DD" w:rsidP="00E7606E">
            <w:pPr>
              <w:rPr>
                <w:rFonts w:ascii="Arial" w:hAnsi="Arial" w:cs="Arial"/>
                <w:b/>
                <w:bCs/>
                <w:sz w:val="16"/>
                <w:szCs w:val="16"/>
                <w:lang w:val="es-GT" w:eastAsia="es-GT"/>
              </w:rPr>
            </w:pPr>
            <w:r w:rsidRPr="00B53EBA">
              <w:rPr>
                <w:rFonts w:ascii="Arial" w:hAnsi="Arial" w:cs="Arial"/>
                <w:b/>
                <w:bCs/>
                <w:sz w:val="16"/>
                <w:szCs w:val="16"/>
                <w:lang w:val="es-GT" w:eastAsia="es-GT"/>
              </w:rPr>
              <w:t>OTROS</w:t>
            </w:r>
          </w:p>
        </w:tc>
      </w:tr>
      <w:tr w:rsidR="004310DD" w:rsidRPr="00B53EBA" w14:paraId="3BDF7CAE" w14:textId="77777777" w:rsidTr="00E7606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4567A1" w14:textId="77777777" w:rsidR="004310DD" w:rsidRPr="00B53EBA" w:rsidRDefault="004310DD" w:rsidP="00E7606E">
            <w:pPr>
              <w:jc w:val="center"/>
              <w:rPr>
                <w:rFonts w:ascii="Arial" w:hAnsi="Arial" w:cs="Arial"/>
                <w:sz w:val="18"/>
                <w:szCs w:val="16"/>
                <w:lang w:val="es-GT" w:eastAsia="es-GT"/>
              </w:rPr>
            </w:pPr>
            <w:r w:rsidRPr="00B53EBA">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8A5634E" w14:textId="77777777" w:rsidR="004310DD" w:rsidRPr="00B53EBA" w:rsidRDefault="004310DD" w:rsidP="00E7606E">
            <w:pPr>
              <w:jc w:val="both"/>
              <w:rPr>
                <w:rFonts w:ascii="Arial" w:hAnsi="Arial" w:cs="Arial"/>
                <w:sz w:val="18"/>
                <w:szCs w:val="18"/>
                <w:lang w:val="es-GT" w:eastAsia="es-GT"/>
              </w:rPr>
            </w:pPr>
            <w:r w:rsidRPr="00B53EBA">
              <w:rPr>
                <w:rFonts w:ascii="Arial" w:hAnsi="Arial" w:cs="Arial"/>
                <w:sz w:val="18"/>
                <w:szCs w:val="18"/>
              </w:rPr>
              <w:t>Manejo de equipo de cómputo y equipo de oficina (fotocopiadora, escáner, audiovisuales, entre otros).</w:t>
            </w:r>
          </w:p>
        </w:tc>
      </w:tr>
      <w:tr w:rsidR="004310DD" w:rsidRPr="00B53EBA" w14:paraId="6CAA1D50" w14:textId="77777777" w:rsidTr="00E7606E">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7BEF4C8" w14:textId="77777777" w:rsidR="004310DD" w:rsidRPr="00B53EBA" w:rsidRDefault="004310DD" w:rsidP="00E7606E">
            <w:pPr>
              <w:jc w:val="center"/>
              <w:rPr>
                <w:rFonts w:ascii="Arial" w:hAnsi="Arial" w:cs="Arial"/>
                <w:sz w:val="18"/>
                <w:szCs w:val="16"/>
                <w:lang w:val="es-GT" w:eastAsia="es-GT"/>
              </w:rPr>
            </w:pPr>
            <w:r w:rsidRPr="00B53EBA">
              <w:rPr>
                <w:rFonts w:ascii="Arial" w:hAnsi="Arial" w:cs="Arial"/>
                <w:sz w:val="18"/>
                <w:szCs w:val="16"/>
                <w:lang w:val="es-GT" w:eastAsia="es-GT"/>
              </w:rPr>
              <w:t>2.</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3C160C4" w14:textId="77777777" w:rsidR="004310DD" w:rsidRPr="00B53EBA" w:rsidRDefault="004310DD" w:rsidP="00E7606E">
            <w:pPr>
              <w:jc w:val="both"/>
              <w:rPr>
                <w:rFonts w:ascii="Arial" w:hAnsi="Arial" w:cs="Arial"/>
                <w:sz w:val="18"/>
                <w:szCs w:val="18"/>
              </w:rPr>
            </w:pPr>
            <w:r w:rsidRPr="00B53EBA">
              <w:rPr>
                <w:rFonts w:ascii="Arial" w:hAnsi="Arial" w:cs="Arial"/>
                <w:sz w:val="18"/>
                <w:szCs w:val="18"/>
              </w:rPr>
              <w:t xml:space="preserve">Graduado universitario de preferencia en las carreras de: </w:t>
            </w:r>
            <w:r w:rsidR="0000223D" w:rsidRPr="00B53EBA">
              <w:rPr>
                <w:rFonts w:ascii="Arial" w:hAnsi="Arial" w:cs="Arial"/>
                <w:sz w:val="18"/>
                <w:szCs w:val="18"/>
              </w:rPr>
              <w:t>Administración Educativa, Pedagogía, Educación, Administración de la Educación, Psicología en sus diversas ramas, Letras, Currículo, Gestión de Calidad y otras afines a la naturaleza del puesto.</w:t>
            </w:r>
            <w:r w:rsidR="008A271D">
              <w:rPr>
                <w:rFonts w:ascii="Arial" w:hAnsi="Arial" w:cs="Arial"/>
                <w:sz w:val="18"/>
                <w:szCs w:val="18"/>
              </w:rPr>
              <w:t xml:space="preserve"> </w:t>
            </w:r>
          </w:p>
        </w:tc>
      </w:tr>
    </w:tbl>
    <w:p w14:paraId="5533654C" w14:textId="77777777" w:rsidR="00310BD9" w:rsidRPr="00B53EBA" w:rsidRDefault="00310BD9"/>
    <w:p w14:paraId="2FC1E95B" w14:textId="77777777" w:rsidR="00300EFE" w:rsidRPr="00B53EBA" w:rsidRDefault="00300EFE" w:rsidP="00884F39">
      <w:pPr>
        <w:ind w:left="708" w:hanging="708"/>
      </w:pPr>
    </w:p>
    <w:sectPr w:rsidR="00300EFE" w:rsidRPr="00B53EBA" w:rsidSect="00356C2A">
      <w:headerReference w:type="even" r:id="rId15"/>
      <w:headerReference w:type="default" r:id="rId16"/>
      <w:footerReference w:type="default" r:id="rId17"/>
      <w:headerReference w:type="first" r:id="rId18"/>
      <w:footerReference w:type="first" r:id="rId19"/>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5807F" w14:textId="77777777" w:rsidR="00FE60D7" w:rsidRDefault="00FE60D7" w:rsidP="003D767C">
      <w:r>
        <w:separator/>
      </w:r>
    </w:p>
  </w:endnote>
  <w:endnote w:type="continuationSeparator" w:id="0">
    <w:p w14:paraId="78BAD85F" w14:textId="77777777" w:rsidR="00FE60D7" w:rsidRDefault="00FE60D7"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77" w14:textId="77777777" w:rsidR="00142008" w:rsidRPr="00165CB0" w:rsidRDefault="00142008"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BC9B0" w14:textId="77777777" w:rsidR="00142008" w:rsidRPr="00165CB0" w:rsidRDefault="00142008"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3D4BB" w14:textId="77777777" w:rsidR="00FE60D7" w:rsidRDefault="00FE60D7" w:rsidP="003D767C">
      <w:r>
        <w:separator/>
      </w:r>
    </w:p>
  </w:footnote>
  <w:footnote w:type="continuationSeparator" w:id="0">
    <w:p w14:paraId="5BBFB34F" w14:textId="77777777" w:rsidR="00FE60D7" w:rsidRDefault="00FE60D7"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E8FE5" w14:textId="476C55A7" w:rsidR="00142008" w:rsidRDefault="001420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736E" w14:textId="221ED19E" w:rsidR="00142008" w:rsidRPr="00823A74" w:rsidRDefault="00142008"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142008" w14:paraId="0CCBA25C" w14:textId="77777777" w:rsidTr="002D5BF4">
      <w:trPr>
        <w:cantSplit/>
        <w:trHeight w:val="82"/>
      </w:trPr>
      <w:tc>
        <w:tcPr>
          <w:tcW w:w="856" w:type="dxa"/>
          <w:vMerge w:val="restart"/>
          <w:tcBorders>
            <w:right w:val="single" w:sz="4" w:space="0" w:color="auto"/>
          </w:tcBorders>
          <w:tcMar>
            <w:left w:w="0" w:type="dxa"/>
            <w:right w:w="0" w:type="dxa"/>
          </w:tcMar>
          <w:vAlign w:val="center"/>
        </w:tcPr>
        <w:p w14:paraId="77071395" w14:textId="77777777" w:rsidR="00142008" w:rsidRPr="002D5BF4" w:rsidRDefault="00142008" w:rsidP="002D5BF4">
          <w:pPr>
            <w:jc w:val="center"/>
          </w:pPr>
          <w:r>
            <w:rPr>
              <w:noProof/>
              <w:lang w:val="es-GT" w:eastAsia="es-GT"/>
            </w:rPr>
            <w:drawing>
              <wp:inline distT="0" distB="0" distL="0" distR="0" wp14:anchorId="521BF8DD" wp14:editId="162710CD">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6587260D" w14:textId="77777777" w:rsidR="00142008" w:rsidRPr="005F0EF6" w:rsidRDefault="00142008" w:rsidP="00851892">
          <w:pPr>
            <w:jc w:val="center"/>
            <w:rPr>
              <w:rFonts w:ascii="Arial" w:hAnsi="Arial" w:cs="Arial"/>
              <w:spacing w:val="20"/>
              <w:sz w:val="16"/>
            </w:rPr>
          </w:pPr>
        </w:p>
      </w:tc>
    </w:tr>
    <w:tr w:rsidR="00142008" w14:paraId="22985594" w14:textId="77777777" w:rsidTr="00823A74">
      <w:trPr>
        <w:cantSplit/>
        <w:trHeight w:val="294"/>
      </w:trPr>
      <w:tc>
        <w:tcPr>
          <w:tcW w:w="856" w:type="dxa"/>
          <w:vMerge/>
          <w:tcBorders>
            <w:right w:val="single" w:sz="4" w:space="0" w:color="auto"/>
          </w:tcBorders>
        </w:tcPr>
        <w:p w14:paraId="7B204A88" w14:textId="77777777" w:rsidR="00142008" w:rsidRDefault="00142008"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20D83C91" w14:textId="77777777" w:rsidR="00142008" w:rsidRPr="00823A74" w:rsidRDefault="00142008" w:rsidP="00356C2A">
          <w:pPr>
            <w:jc w:val="center"/>
            <w:rPr>
              <w:rFonts w:ascii="Arial" w:hAnsi="Arial" w:cs="Arial"/>
              <w:b/>
              <w:sz w:val="24"/>
            </w:rPr>
          </w:pPr>
          <w:r>
            <w:rPr>
              <w:rFonts w:ascii="Arial" w:hAnsi="Arial" w:cs="Arial"/>
              <w:b/>
              <w:sz w:val="24"/>
            </w:rPr>
            <w:t>MANUAL DE FUNCIONES ORGANIZACIÓN Y PUESTOS</w:t>
          </w:r>
        </w:p>
      </w:tc>
    </w:tr>
    <w:tr w:rsidR="00142008" w14:paraId="7DDE1E95" w14:textId="77777777" w:rsidTr="00D85046">
      <w:trPr>
        <w:cantSplit/>
        <w:trHeight w:val="60"/>
      </w:trPr>
      <w:tc>
        <w:tcPr>
          <w:tcW w:w="856" w:type="dxa"/>
          <w:vMerge/>
        </w:tcPr>
        <w:p w14:paraId="4917CC82" w14:textId="77777777" w:rsidR="00142008" w:rsidRDefault="00142008" w:rsidP="003F26D0">
          <w:pPr>
            <w:rPr>
              <w:rFonts w:ascii="Arial" w:hAnsi="Arial" w:cs="Arial"/>
            </w:rPr>
          </w:pPr>
        </w:p>
      </w:tc>
      <w:tc>
        <w:tcPr>
          <w:tcW w:w="4536" w:type="dxa"/>
          <w:tcBorders>
            <w:top w:val="single" w:sz="4" w:space="0" w:color="auto"/>
          </w:tcBorders>
          <w:tcMar>
            <w:bottom w:w="28" w:type="dxa"/>
          </w:tcMar>
          <w:vAlign w:val="center"/>
        </w:tcPr>
        <w:p w14:paraId="310D647B" w14:textId="77777777" w:rsidR="00142008" w:rsidRPr="00504819" w:rsidRDefault="00142008" w:rsidP="00512158">
          <w:pPr>
            <w:jc w:val="center"/>
            <w:rPr>
              <w:rFonts w:ascii="Arial" w:hAnsi="Arial" w:cs="Arial"/>
              <w:sz w:val="16"/>
            </w:rPr>
          </w:pPr>
          <w:r w:rsidRPr="008F1AA8">
            <w:rPr>
              <w:rFonts w:ascii="Arial" w:hAnsi="Arial" w:cs="Arial"/>
              <w:sz w:val="16"/>
            </w:rPr>
            <w:t>Dirección General de Acreditación y Certificación</w:t>
          </w:r>
          <w:r>
            <w:rPr>
              <w:rFonts w:ascii="Arial" w:hAnsi="Arial" w:cs="Arial"/>
              <w:sz w:val="16"/>
            </w:rPr>
            <w:t xml:space="preserve"> -DIGEACE-</w:t>
          </w:r>
        </w:p>
      </w:tc>
      <w:tc>
        <w:tcPr>
          <w:tcW w:w="2410" w:type="dxa"/>
          <w:tcBorders>
            <w:top w:val="single" w:sz="4" w:space="0" w:color="auto"/>
          </w:tcBorders>
          <w:tcMar>
            <w:bottom w:w="28" w:type="dxa"/>
          </w:tcMar>
          <w:vAlign w:val="center"/>
        </w:tcPr>
        <w:p w14:paraId="69D48092" w14:textId="3A204313" w:rsidR="00142008" w:rsidRPr="008A404F" w:rsidRDefault="00142008" w:rsidP="00C354EA">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Pr="00C354EA">
            <w:rPr>
              <w:rFonts w:ascii="Arial" w:hAnsi="Arial" w:cs="Arial"/>
              <w:b/>
              <w:sz w:val="16"/>
              <w:szCs w:val="16"/>
            </w:rPr>
            <w:t>VDC-MAN-06</w:t>
          </w:r>
        </w:p>
      </w:tc>
      <w:tc>
        <w:tcPr>
          <w:tcW w:w="1559" w:type="dxa"/>
          <w:tcBorders>
            <w:top w:val="single" w:sz="4" w:space="0" w:color="auto"/>
          </w:tcBorders>
          <w:tcMar>
            <w:bottom w:w="28" w:type="dxa"/>
          </w:tcMar>
          <w:vAlign w:val="center"/>
        </w:tcPr>
        <w:p w14:paraId="18556298" w14:textId="77777777" w:rsidR="00142008" w:rsidRPr="00504819" w:rsidRDefault="00142008" w:rsidP="003F26D0">
          <w:pPr>
            <w:jc w:val="center"/>
            <w:rPr>
              <w:rFonts w:ascii="Arial" w:hAnsi="Arial" w:cs="Arial"/>
              <w:sz w:val="16"/>
              <w:szCs w:val="16"/>
            </w:rPr>
          </w:pPr>
          <w:r>
            <w:rPr>
              <w:rFonts w:ascii="Arial" w:hAnsi="Arial" w:cs="Arial"/>
              <w:sz w:val="16"/>
              <w:szCs w:val="16"/>
            </w:rPr>
            <w:t>Versión: #2</w:t>
          </w:r>
        </w:p>
      </w:tc>
      <w:tc>
        <w:tcPr>
          <w:tcW w:w="1843" w:type="dxa"/>
          <w:tcBorders>
            <w:top w:val="single" w:sz="4" w:space="0" w:color="auto"/>
          </w:tcBorders>
          <w:tcMar>
            <w:bottom w:w="28" w:type="dxa"/>
          </w:tcMar>
          <w:vAlign w:val="center"/>
        </w:tcPr>
        <w:p w14:paraId="1EB416DF" w14:textId="49EA5FD6" w:rsidR="00142008" w:rsidRPr="00051689" w:rsidRDefault="00142008"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C10F4F">
            <w:rPr>
              <w:rFonts w:ascii="Arial" w:hAnsi="Arial" w:cs="Arial"/>
              <w:noProof/>
              <w:sz w:val="16"/>
            </w:rPr>
            <w:t>2</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C10F4F">
            <w:rPr>
              <w:rFonts w:ascii="Arial" w:hAnsi="Arial" w:cs="Arial"/>
              <w:noProof/>
              <w:sz w:val="16"/>
            </w:rPr>
            <w:t>117</w:t>
          </w:r>
          <w:r w:rsidRPr="00051689">
            <w:rPr>
              <w:rFonts w:ascii="Arial" w:hAnsi="Arial" w:cs="Arial"/>
              <w:sz w:val="16"/>
            </w:rPr>
            <w:fldChar w:fldCharType="end"/>
          </w:r>
        </w:p>
      </w:tc>
    </w:tr>
  </w:tbl>
  <w:p w14:paraId="4D483576" w14:textId="77777777" w:rsidR="00142008" w:rsidRPr="00217FA1" w:rsidRDefault="00142008">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1284" w14:textId="2828FC85" w:rsidR="00142008" w:rsidRDefault="00142008" w:rsidP="0067323E">
    <w:pPr>
      <w:pStyle w:val="Encabezado"/>
      <w:jc w:val="center"/>
    </w:pPr>
  </w:p>
  <w:p w14:paraId="5A211384" w14:textId="77777777" w:rsidR="00142008" w:rsidRPr="0067323E" w:rsidRDefault="00142008"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E02"/>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3E378B"/>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B14B8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59A1D3F"/>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7404C1D"/>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8874BC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9F41366"/>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A5100EE"/>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0B6B3A14"/>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D397D1C"/>
    <w:multiLevelType w:val="hybridMultilevel"/>
    <w:tmpl w:val="BC049B9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0FA444AB"/>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0D97A99"/>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1493F2B"/>
    <w:multiLevelType w:val="hybridMultilevel"/>
    <w:tmpl w:val="2EF61ED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13B35BF6"/>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45F47D9"/>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4F41A1B"/>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1543609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16295AFD"/>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6FB5788"/>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8F076AC"/>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19A22149"/>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AC05D22"/>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C440A80"/>
    <w:multiLevelType w:val="hybridMultilevel"/>
    <w:tmpl w:val="F1ACE6A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1C7A2BA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1D5C171F"/>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1DAC024D"/>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1F8027D6"/>
    <w:multiLevelType w:val="hybridMultilevel"/>
    <w:tmpl w:val="5EAEB2B0"/>
    <w:lvl w:ilvl="0" w:tplc="8BC81B1A">
      <w:start w:val="1"/>
      <w:numFmt w:val="decimal"/>
      <w:lvlText w:val="%1."/>
      <w:lvlJc w:val="left"/>
      <w:pPr>
        <w:ind w:left="644"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1FB51DD5"/>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1FC33913"/>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218B1B1F"/>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21CE1C23"/>
    <w:multiLevelType w:val="hybridMultilevel"/>
    <w:tmpl w:val="3E58FF8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2182437"/>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22235794"/>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22525A1D"/>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231A4DDA"/>
    <w:multiLevelType w:val="hybridMultilevel"/>
    <w:tmpl w:val="181EC0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238D0430"/>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23F34F02"/>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24784EA7"/>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24ED571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256D0E09"/>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25CD6795"/>
    <w:multiLevelType w:val="hybridMultilevel"/>
    <w:tmpl w:val="433A803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269D1E9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26BD5B53"/>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27860441"/>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28F86F61"/>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2980562C"/>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29A1435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2A8B47FD"/>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2B58049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2B5A54B3"/>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2C976673"/>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2D7939D2"/>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2D804B28"/>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2D8F754C"/>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5" w15:restartNumberingAfterBreak="0">
    <w:nsid w:val="2DF84BB1"/>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2E5E123E"/>
    <w:multiLevelType w:val="hybridMultilevel"/>
    <w:tmpl w:val="AA7E388C"/>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2F7B3714"/>
    <w:multiLevelType w:val="hybridMultilevel"/>
    <w:tmpl w:val="AA7E388C"/>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2FAA4E84"/>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30B60266"/>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0" w15:restartNumberingAfterBreak="0">
    <w:nsid w:val="30DA623F"/>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31327A3A"/>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3" w15:restartNumberingAfterBreak="0">
    <w:nsid w:val="31D14E49"/>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32E958D9"/>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3364305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33CA1A3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33CE1810"/>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8" w15:restartNumberingAfterBreak="0">
    <w:nsid w:val="346D6CAE"/>
    <w:multiLevelType w:val="hybridMultilevel"/>
    <w:tmpl w:val="BF1E669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9" w15:restartNumberingAfterBreak="0">
    <w:nsid w:val="35565D6D"/>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35AB1CDC"/>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35CF0FB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35DD28CB"/>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371F504E"/>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4" w15:restartNumberingAfterBreak="0">
    <w:nsid w:val="38584F73"/>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5"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6" w15:restartNumberingAfterBreak="0">
    <w:nsid w:val="38915ECF"/>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7" w15:restartNumberingAfterBreak="0">
    <w:nsid w:val="38C5295B"/>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396770B3"/>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39BC2BAC"/>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3B8B79BE"/>
    <w:multiLevelType w:val="hybridMultilevel"/>
    <w:tmpl w:val="245E7C14"/>
    <w:lvl w:ilvl="0" w:tplc="FC90CFE6">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3C95708B"/>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3CD86BC0"/>
    <w:multiLevelType w:val="hybridMultilevel"/>
    <w:tmpl w:val="BF42D51C"/>
    <w:lvl w:ilvl="0" w:tplc="27A8A8F0">
      <w:start w:val="1"/>
      <w:numFmt w:val="decimal"/>
      <w:lvlText w:val="%1."/>
      <w:lvlJc w:val="left"/>
      <w:pPr>
        <w:ind w:left="720" w:hanging="360"/>
      </w:pPr>
      <w:rPr>
        <w:b w:val="0"/>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3" w15:restartNumberingAfterBreak="0">
    <w:nsid w:val="3D412B0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3D8C52BD"/>
    <w:multiLevelType w:val="hybridMultilevel"/>
    <w:tmpl w:val="8FAE8404"/>
    <w:lvl w:ilvl="0" w:tplc="6EEE01CE">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5" w15:restartNumberingAfterBreak="0">
    <w:nsid w:val="3FE32F7C"/>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6" w15:restartNumberingAfterBreak="0">
    <w:nsid w:val="415761DE"/>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41686DEB"/>
    <w:multiLevelType w:val="hybridMultilevel"/>
    <w:tmpl w:val="A21218BC"/>
    <w:lvl w:ilvl="0" w:tplc="A61AE01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42C82D65"/>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43955F7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44EE2104"/>
    <w:multiLevelType w:val="hybridMultilevel"/>
    <w:tmpl w:val="A8F414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1" w15:restartNumberingAfterBreak="0">
    <w:nsid w:val="45BA40AD"/>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46B8492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48A64670"/>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4" w15:restartNumberingAfterBreak="0">
    <w:nsid w:val="48D73093"/>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5" w15:restartNumberingAfterBreak="0">
    <w:nsid w:val="48FB0AB2"/>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48FE027E"/>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4A5F752A"/>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8" w15:restartNumberingAfterBreak="0">
    <w:nsid w:val="4A6E23FC"/>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9" w15:restartNumberingAfterBreak="0">
    <w:nsid w:val="4AE731EB"/>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0" w15:restartNumberingAfterBreak="0">
    <w:nsid w:val="4C7D0A6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1" w15:restartNumberingAfterBreak="0">
    <w:nsid w:val="4CDC6B16"/>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2" w15:restartNumberingAfterBreak="0">
    <w:nsid w:val="4E555EB7"/>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3" w15:restartNumberingAfterBreak="0">
    <w:nsid w:val="4E7825C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4" w15:restartNumberingAfterBreak="0">
    <w:nsid w:val="4EF731D6"/>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5" w15:restartNumberingAfterBreak="0">
    <w:nsid w:val="4EFF492A"/>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6" w15:restartNumberingAfterBreak="0">
    <w:nsid w:val="50517D6B"/>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7" w15:restartNumberingAfterBreak="0">
    <w:nsid w:val="508C5C1A"/>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8" w15:restartNumberingAfterBreak="0">
    <w:nsid w:val="51142B16"/>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9" w15:restartNumberingAfterBreak="0">
    <w:nsid w:val="51434725"/>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0" w15:restartNumberingAfterBreak="0">
    <w:nsid w:val="5242076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1" w15:restartNumberingAfterBreak="0">
    <w:nsid w:val="54F63BAD"/>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2" w15:restartNumberingAfterBreak="0">
    <w:nsid w:val="55B54895"/>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3"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4" w15:restartNumberingAfterBreak="0">
    <w:nsid w:val="56D86AD1"/>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5" w15:restartNumberingAfterBreak="0">
    <w:nsid w:val="576928D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6" w15:restartNumberingAfterBreak="0">
    <w:nsid w:val="57B745F3"/>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7" w15:restartNumberingAfterBreak="0">
    <w:nsid w:val="581971D6"/>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8" w15:restartNumberingAfterBreak="0">
    <w:nsid w:val="588F2AD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9" w15:restartNumberingAfterBreak="0">
    <w:nsid w:val="597060B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0" w15:restartNumberingAfterBreak="0">
    <w:nsid w:val="599C6D12"/>
    <w:multiLevelType w:val="hybridMultilevel"/>
    <w:tmpl w:val="886AAA50"/>
    <w:lvl w:ilvl="0" w:tplc="2CFC41EA">
      <w:start w:val="1"/>
      <w:numFmt w:val="upperLetter"/>
      <w:lvlText w:val="%1."/>
      <w:lvlJc w:val="left"/>
      <w:pPr>
        <w:ind w:left="720" w:hanging="360"/>
      </w:pPr>
      <w:rPr>
        <w:color w:val="A6A6A6" w:themeColor="background1" w:themeShade="A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1" w15:restartNumberingAfterBreak="0">
    <w:nsid w:val="59A83C74"/>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2" w15:restartNumberingAfterBreak="0">
    <w:nsid w:val="59C8116A"/>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3" w15:restartNumberingAfterBreak="0">
    <w:nsid w:val="59C81DBA"/>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4" w15:restartNumberingAfterBreak="0">
    <w:nsid w:val="5A762912"/>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5" w15:restartNumberingAfterBreak="0">
    <w:nsid w:val="5B853D48"/>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6" w15:restartNumberingAfterBreak="0">
    <w:nsid w:val="5BB15FF8"/>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7" w15:restartNumberingAfterBreak="0">
    <w:nsid w:val="5C3940A7"/>
    <w:multiLevelType w:val="hybridMultilevel"/>
    <w:tmpl w:val="8FAE8404"/>
    <w:lvl w:ilvl="0" w:tplc="6EEE01CE">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8" w15:restartNumberingAfterBreak="0">
    <w:nsid w:val="5C5B68E5"/>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9" w15:restartNumberingAfterBreak="0">
    <w:nsid w:val="5CC1276D"/>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0" w15:restartNumberingAfterBreak="0">
    <w:nsid w:val="5D1B1763"/>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1" w15:restartNumberingAfterBreak="0">
    <w:nsid w:val="5D500551"/>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2" w15:restartNumberingAfterBreak="0">
    <w:nsid w:val="5DC75B26"/>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3" w15:restartNumberingAfterBreak="0">
    <w:nsid w:val="5DD16CCA"/>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4" w15:restartNumberingAfterBreak="0">
    <w:nsid w:val="5DE6048E"/>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5" w15:restartNumberingAfterBreak="0">
    <w:nsid w:val="5E8E44AD"/>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6" w15:restartNumberingAfterBreak="0">
    <w:nsid w:val="5F767CB7"/>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7" w15:restartNumberingAfterBreak="0">
    <w:nsid w:val="609C02ED"/>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8" w15:restartNumberingAfterBreak="0">
    <w:nsid w:val="60A9768A"/>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9" w15:restartNumberingAfterBreak="0">
    <w:nsid w:val="60E207B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0" w15:restartNumberingAfterBreak="0">
    <w:nsid w:val="60E86981"/>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1" w15:restartNumberingAfterBreak="0">
    <w:nsid w:val="61CF1522"/>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2" w15:restartNumberingAfterBreak="0">
    <w:nsid w:val="626A438F"/>
    <w:multiLevelType w:val="hybridMultilevel"/>
    <w:tmpl w:val="857C46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3" w15:restartNumberingAfterBreak="0">
    <w:nsid w:val="62A52A4A"/>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4" w15:restartNumberingAfterBreak="0">
    <w:nsid w:val="62D6718A"/>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5"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46" w15:restartNumberingAfterBreak="0">
    <w:nsid w:val="634A59F3"/>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7" w15:restartNumberingAfterBreak="0">
    <w:nsid w:val="642F276C"/>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8" w15:restartNumberingAfterBreak="0">
    <w:nsid w:val="64BF36F9"/>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9" w15:restartNumberingAfterBreak="0">
    <w:nsid w:val="64C520CB"/>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0" w15:restartNumberingAfterBreak="0">
    <w:nsid w:val="66A503E2"/>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1" w15:restartNumberingAfterBreak="0">
    <w:nsid w:val="66BD23F3"/>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2" w15:restartNumberingAfterBreak="0">
    <w:nsid w:val="681F28EF"/>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3" w15:restartNumberingAfterBreak="0">
    <w:nsid w:val="68640917"/>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4" w15:restartNumberingAfterBreak="0">
    <w:nsid w:val="68E61239"/>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5" w15:restartNumberingAfterBreak="0">
    <w:nsid w:val="69970178"/>
    <w:multiLevelType w:val="hybridMultilevel"/>
    <w:tmpl w:val="0FFA29DC"/>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6" w15:restartNumberingAfterBreak="0">
    <w:nsid w:val="6CBC458D"/>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7" w15:restartNumberingAfterBreak="0">
    <w:nsid w:val="6D732AB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8" w15:restartNumberingAfterBreak="0">
    <w:nsid w:val="6DDB3EF6"/>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9" w15:restartNumberingAfterBreak="0">
    <w:nsid w:val="6F35161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0" w15:restartNumberingAfterBreak="0">
    <w:nsid w:val="6FD21C7E"/>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1" w15:restartNumberingAfterBreak="0">
    <w:nsid w:val="6FEA3F0D"/>
    <w:multiLevelType w:val="hybridMultilevel"/>
    <w:tmpl w:val="DCA2E798"/>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2" w15:restartNumberingAfterBreak="0">
    <w:nsid w:val="709C6597"/>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3" w15:restartNumberingAfterBreak="0">
    <w:nsid w:val="7101098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4" w15:restartNumberingAfterBreak="0">
    <w:nsid w:val="71120487"/>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5" w15:restartNumberingAfterBreak="0">
    <w:nsid w:val="721274B7"/>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6" w15:restartNumberingAfterBreak="0">
    <w:nsid w:val="72E757E4"/>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7" w15:restartNumberingAfterBreak="0">
    <w:nsid w:val="73B371FA"/>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8" w15:restartNumberingAfterBreak="0">
    <w:nsid w:val="745231DD"/>
    <w:multiLevelType w:val="hybridMultilevel"/>
    <w:tmpl w:val="9E3275A4"/>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9" w15:restartNumberingAfterBreak="0">
    <w:nsid w:val="74552006"/>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0" w15:restartNumberingAfterBreak="0">
    <w:nsid w:val="745A68B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1" w15:restartNumberingAfterBreak="0">
    <w:nsid w:val="74BF024C"/>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2" w15:restartNumberingAfterBreak="0">
    <w:nsid w:val="74D840DF"/>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3" w15:restartNumberingAfterBreak="0">
    <w:nsid w:val="755915D4"/>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4" w15:restartNumberingAfterBreak="0">
    <w:nsid w:val="75661D05"/>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5" w15:restartNumberingAfterBreak="0">
    <w:nsid w:val="7583748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6" w15:restartNumberingAfterBreak="0">
    <w:nsid w:val="75E6574B"/>
    <w:multiLevelType w:val="hybridMultilevel"/>
    <w:tmpl w:val="DCA2E798"/>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7" w15:restartNumberingAfterBreak="0">
    <w:nsid w:val="767839AE"/>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8" w15:restartNumberingAfterBreak="0">
    <w:nsid w:val="76A149EE"/>
    <w:multiLevelType w:val="hybridMultilevel"/>
    <w:tmpl w:val="685034FE"/>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9" w15:restartNumberingAfterBreak="0">
    <w:nsid w:val="76F7314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0" w15:restartNumberingAfterBreak="0">
    <w:nsid w:val="771E7E1D"/>
    <w:multiLevelType w:val="hybridMultilevel"/>
    <w:tmpl w:val="B8BE0350"/>
    <w:lvl w:ilvl="0" w:tplc="6BF296D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1" w15:restartNumberingAfterBreak="0">
    <w:nsid w:val="77D16C4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2" w15:restartNumberingAfterBreak="0">
    <w:nsid w:val="79A92B20"/>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3" w15:restartNumberingAfterBreak="0">
    <w:nsid w:val="79D079F4"/>
    <w:multiLevelType w:val="hybridMultilevel"/>
    <w:tmpl w:val="6B46D4F6"/>
    <w:lvl w:ilvl="0" w:tplc="7074AFA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4" w15:restartNumberingAfterBreak="0">
    <w:nsid w:val="7B9E3F41"/>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5" w15:restartNumberingAfterBreak="0">
    <w:nsid w:val="7C966A6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45"/>
  </w:num>
  <w:num w:numId="2">
    <w:abstractNumId w:val="75"/>
  </w:num>
  <w:num w:numId="3">
    <w:abstractNumId w:val="113"/>
  </w:num>
  <w:num w:numId="4">
    <w:abstractNumId w:val="181"/>
  </w:num>
  <w:num w:numId="5">
    <w:abstractNumId w:val="146"/>
  </w:num>
  <w:num w:numId="6">
    <w:abstractNumId w:val="179"/>
  </w:num>
  <w:num w:numId="7">
    <w:abstractNumId w:val="170"/>
  </w:num>
  <w:num w:numId="8">
    <w:abstractNumId w:val="61"/>
  </w:num>
  <w:num w:numId="9">
    <w:abstractNumId w:val="34"/>
  </w:num>
  <w:num w:numId="10">
    <w:abstractNumId w:val="35"/>
  </w:num>
  <w:num w:numId="11">
    <w:abstractNumId w:val="120"/>
  </w:num>
  <w:num w:numId="12">
    <w:abstractNumId w:val="87"/>
  </w:num>
  <w:num w:numId="13">
    <w:abstractNumId w:val="22"/>
  </w:num>
  <w:num w:numId="14">
    <w:abstractNumId w:val="71"/>
  </w:num>
  <w:num w:numId="15">
    <w:abstractNumId w:val="131"/>
  </w:num>
  <w:num w:numId="16">
    <w:abstractNumId w:val="184"/>
  </w:num>
  <w:num w:numId="17">
    <w:abstractNumId w:val="177"/>
  </w:num>
  <w:num w:numId="18">
    <w:abstractNumId w:val="9"/>
  </w:num>
  <w:num w:numId="19">
    <w:abstractNumId w:val="94"/>
  </w:num>
  <w:num w:numId="20">
    <w:abstractNumId w:val="115"/>
  </w:num>
  <w:num w:numId="21">
    <w:abstractNumId w:val="59"/>
  </w:num>
  <w:num w:numId="22">
    <w:abstractNumId w:val="161"/>
  </w:num>
  <w:num w:numId="23">
    <w:abstractNumId w:val="36"/>
  </w:num>
  <w:num w:numId="24">
    <w:abstractNumId w:val="38"/>
  </w:num>
  <w:num w:numId="25">
    <w:abstractNumId w:val="159"/>
  </w:num>
  <w:num w:numId="26">
    <w:abstractNumId w:val="176"/>
  </w:num>
  <w:num w:numId="27">
    <w:abstractNumId w:val="73"/>
  </w:num>
  <w:num w:numId="28">
    <w:abstractNumId w:val="168"/>
  </w:num>
  <w:num w:numId="29">
    <w:abstractNumId w:val="84"/>
  </w:num>
  <w:num w:numId="30">
    <w:abstractNumId w:val="56"/>
  </w:num>
  <w:num w:numId="31">
    <w:abstractNumId w:val="125"/>
  </w:num>
  <w:num w:numId="32">
    <w:abstractNumId w:val="122"/>
  </w:num>
  <w:num w:numId="33">
    <w:abstractNumId w:val="90"/>
  </w:num>
  <w:num w:numId="34">
    <w:abstractNumId w:val="32"/>
  </w:num>
  <w:num w:numId="35">
    <w:abstractNumId w:val="96"/>
  </w:num>
  <w:num w:numId="36">
    <w:abstractNumId w:val="57"/>
  </w:num>
  <w:num w:numId="37">
    <w:abstractNumId w:val="41"/>
  </w:num>
  <w:num w:numId="38">
    <w:abstractNumId w:val="92"/>
  </w:num>
  <w:num w:numId="39">
    <w:abstractNumId w:val="157"/>
  </w:num>
  <w:num w:numId="40">
    <w:abstractNumId w:val="68"/>
  </w:num>
  <w:num w:numId="41">
    <w:abstractNumId w:val="65"/>
  </w:num>
  <w:num w:numId="42">
    <w:abstractNumId w:val="70"/>
  </w:num>
  <w:num w:numId="43">
    <w:abstractNumId w:val="82"/>
  </w:num>
  <w:num w:numId="44">
    <w:abstractNumId w:val="26"/>
  </w:num>
  <w:num w:numId="45">
    <w:abstractNumId w:val="12"/>
  </w:num>
  <w:num w:numId="46">
    <w:abstractNumId w:val="100"/>
  </w:num>
  <w:num w:numId="47">
    <w:abstractNumId w:val="158"/>
  </w:num>
  <w:num w:numId="48">
    <w:abstractNumId w:val="69"/>
  </w:num>
  <w:num w:numId="49">
    <w:abstractNumId w:val="62"/>
  </w:num>
  <w:num w:numId="50">
    <w:abstractNumId w:val="4"/>
  </w:num>
  <w:num w:numId="51">
    <w:abstractNumId w:val="147"/>
  </w:num>
  <w:num w:numId="52">
    <w:abstractNumId w:val="172"/>
  </w:num>
  <w:num w:numId="53">
    <w:abstractNumId w:val="116"/>
  </w:num>
  <w:num w:numId="54">
    <w:abstractNumId w:val="134"/>
  </w:num>
  <w:num w:numId="55">
    <w:abstractNumId w:val="64"/>
  </w:num>
  <w:num w:numId="56">
    <w:abstractNumId w:val="110"/>
  </w:num>
  <w:num w:numId="57">
    <w:abstractNumId w:val="138"/>
  </w:num>
  <w:num w:numId="58">
    <w:abstractNumId w:val="76"/>
  </w:num>
  <w:num w:numId="59">
    <w:abstractNumId w:val="132"/>
  </w:num>
  <w:num w:numId="60">
    <w:abstractNumId w:val="81"/>
  </w:num>
  <w:num w:numId="61">
    <w:abstractNumId w:val="54"/>
  </w:num>
  <w:num w:numId="62">
    <w:abstractNumId w:val="167"/>
  </w:num>
  <w:num w:numId="63">
    <w:abstractNumId w:val="142"/>
  </w:num>
  <w:num w:numId="64">
    <w:abstractNumId w:val="175"/>
  </w:num>
  <w:num w:numId="65">
    <w:abstractNumId w:val="78"/>
  </w:num>
  <w:num w:numId="66">
    <w:abstractNumId w:val="42"/>
  </w:num>
  <w:num w:numId="67">
    <w:abstractNumId w:val="77"/>
  </w:num>
  <w:num w:numId="68">
    <w:abstractNumId w:val="40"/>
  </w:num>
  <w:num w:numId="69">
    <w:abstractNumId w:val="137"/>
  </w:num>
  <w:num w:numId="70">
    <w:abstractNumId w:val="50"/>
  </w:num>
  <w:num w:numId="71">
    <w:abstractNumId w:val="127"/>
  </w:num>
  <w:num w:numId="72">
    <w:abstractNumId w:val="31"/>
  </w:num>
  <w:num w:numId="73">
    <w:abstractNumId w:val="80"/>
  </w:num>
  <w:num w:numId="74">
    <w:abstractNumId w:val="105"/>
  </w:num>
  <w:num w:numId="75">
    <w:abstractNumId w:val="18"/>
  </w:num>
  <w:num w:numId="76">
    <w:abstractNumId w:val="150"/>
  </w:num>
  <w:num w:numId="77">
    <w:abstractNumId w:val="39"/>
  </w:num>
  <w:num w:numId="78">
    <w:abstractNumId w:val="14"/>
  </w:num>
  <w:num w:numId="79">
    <w:abstractNumId w:val="136"/>
  </w:num>
  <w:num w:numId="80">
    <w:abstractNumId w:val="66"/>
  </w:num>
  <w:num w:numId="81">
    <w:abstractNumId w:val="20"/>
  </w:num>
  <w:num w:numId="82">
    <w:abstractNumId w:val="160"/>
  </w:num>
  <w:num w:numId="83">
    <w:abstractNumId w:val="0"/>
  </w:num>
  <w:num w:numId="84">
    <w:abstractNumId w:val="60"/>
  </w:num>
  <w:num w:numId="85">
    <w:abstractNumId w:val="108"/>
  </w:num>
  <w:num w:numId="86">
    <w:abstractNumId w:val="49"/>
  </w:num>
  <w:num w:numId="87">
    <w:abstractNumId w:val="27"/>
  </w:num>
  <w:num w:numId="88">
    <w:abstractNumId w:val="23"/>
  </w:num>
  <w:num w:numId="89">
    <w:abstractNumId w:val="79"/>
  </w:num>
  <w:num w:numId="90">
    <w:abstractNumId w:val="135"/>
  </w:num>
  <w:num w:numId="91">
    <w:abstractNumId w:val="166"/>
  </w:num>
  <w:num w:numId="92">
    <w:abstractNumId w:val="174"/>
  </w:num>
  <w:num w:numId="93">
    <w:abstractNumId w:val="58"/>
  </w:num>
  <w:num w:numId="94">
    <w:abstractNumId w:val="163"/>
  </w:num>
  <w:num w:numId="95">
    <w:abstractNumId w:val="51"/>
  </w:num>
  <w:num w:numId="96">
    <w:abstractNumId w:val="183"/>
  </w:num>
  <w:num w:numId="97">
    <w:abstractNumId w:val="153"/>
  </w:num>
  <w:num w:numId="98">
    <w:abstractNumId w:val="148"/>
  </w:num>
  <w:num w:numId="99">
    <w:abstractNumId w:val="185"/>
  </w:num>
  <w:num w:numId="100">
    <w:abstractNumId w:val="1"/>
  </w:num>
  <w:num w:numId="101">
    <w:abstractNumId w:val="123"/>
  </w:num>
  <w:num w:numId="102">
    <w:abstractNumId w:val="119"/>
  </w:num>
  <w:num w:numId="103">
    <w:abstractNumId w:val="13"/>
  </w:num>
  <w:num w:numId="104">
    <w:abstractNumId w:val="114"/>
  </w:num>
  <w:num w:numId="105">
    <w:abstractNumId w:val="88"/>
  </w:num>
  <w:num w:numId="106">
    <w:abstractNumId w:val="151"/>
  </w:num>
  <w:num w:numId="107">
    <w:abstractNumId w:val="97"/>
  </w:num>
  <w:num w:numId="108">
    <w:abstractNumId w:val="128"/>
  </w:num>
  <w:num w:numId="109">
    <w:abstractNumId w:val="155"/>
  </w:num>
  <w:num w:numId="110">
    <w:abstractNumId w:val="2"/>
  </w:num>
  <w:num w:numId="111">
    <w:abstractNumId w:val="10"/>
  </w:num>
  <w:num w:numId="112">
    <w:abstractNumId w:val="141"/>
  </w:num>
  <w:num w:numId="113">
    <w:abstractNumId w:val="139"/>
  </w:num>
  <w:num w:numId="114">
    <w:abstractNumId w:val="28"/>
  </w:num>
  <w:num w:numId="115">
    <w:abstractNumId w:val="91"/>
  </w:num>
  <w:num w:numId="116">
    <w:abstractNumId w:val="11"/>
  </w:num>
  <w:num w:numId="117">
    <w:abstractNumId w:val="53"/>
  </w:num>
  <w:num w:numId="118">
    <w:abstractNumId w:val="98"/>
  </w:num>
  <w:num w:numId="119">
    <w:abstractNumId w:val="93"/>
  </w:num>
  <w:num w:numId="120">
    <w:abstractNumId w:val="5"/>
  </w:num>
  <w:num w:numId="121">
    <w:abstractNumId w:val="8"/>
  </w:num>
  <w:num w:numId="122">
    <w:abstractNumId w:val="109"/>
  </w:num>
  <w:num w:numId="123">
    <w:abstractNumId w:val="106"/>
  </w:num>
  <w:num w:numId="124">
    <w:abstractNumId w:val="25"/>
  </w:num>
  <w:num w:numId="125">
    <w:abstractNumId w:val="180"/>
  </w:num>
  <w:num w:numId="126">
    <w:abstractNumId w:val="133"/>
  </w:num>
  <w:num w:numId="127">
    <w:abstractNumId w:val="173"/>
  </w:num>
  <w:num w:numId="128">
    <w:abstractNumId w:val="52"/>
  </w:num>
  <w:num w:numId="129">
    <w:abstractNumId w:val="63"/>
  </w:num>
  <w:num w:numId="130">
    <w:abstractNumId w:val="85"/>
  </w:num>
  <w:num w:numId="131">
    <w:abstractNumId w:val="43"/>
  </w:num>
  <w:num w:numId="132">
    <w:abstractNumId w:val="118"/>
  </w:num>
  <w:num w:numId="133">
    <w:abstractNumId w:val="30"/>
  </w:num>
  <w:num w:numId="134">
    <w:abstractNumId w:val="162"/>
  </w:num>
  <w:num w:numId="135">
    <w:abstractNumId w:val="164"/>
  </w:num>
  <w:num w:numId="136">
    <w:abstractNumId w:val="129"/>
  </w:num>
  <w:num w:numId="137">
    <w:abstractNumId w:val="95"/>
  </w:num>
  <w:num w:numId="138">
    <w:abstractNumId w:val="169"/>
  </w:num>
  <w:num w:numId="139">
    <w:abstractNumId w:val="107"/>
  </w:num>
  <w:num w:numId="140">
    <w:abstractNumId w:val="154"/>
  </w:num>
  <w:num w:numId="141">
    <w:abstractNumId w:val="117"/>
  </w:num>
  <w:num w:numId="142">
    <w:abstractNumId w:val="152"/>
  </w:num>
  <w:num w:numId="143">
    <w:abstractNumId w:val="19"/>
  </w:num>
  <w:num w:numId="144">
    <w:abstractNumId w:val="126"/>
  </w:num>
  <w:num w:numId="145">
    <w:abstractNumId w:val="165"/>
  </w:num>
  <w:num w:numId="146">
    <w:abstractNumId w:val="24"/>
  </w:num>
  <w:num w:numId="147">
    <w:abstractNumId w:val="33"/>
  </w:num>
  <w:num w:numId="148">
    <w:abstractNumId w:val="86"/>
  </w:num>
  <w:num w:numId="149">
    <w:abstractNumId w:val="111"/>
  </w:num>
  <w:num w:numId="150">
    <w:abstractNumId w:val="7"/>
  </w:num>
  <w:num w:numId="151">
    <w:abstractNumId w:val="102"/>
  </w:num>
  <w:num w:numId="152">
    <w:abstractNumId w:val="99"/>
  </w:num>
  <w:num w:numId="153">
    <w:abstractNumId w:val="29"/>
  </w:num>
  <w:num w:numId="154">
    <w:abstractNumId w:val="72"/>
  </w:num>
  <w:num w:numId="155">
    <w:abstractNumId w:val="130"/>
  </w:num>
  <w:num w:numId="156">
    <w:abstractNumId w:val="144"/>
  </w:num>
  <w:num w:numId="157">
    <w:abstractNumId w:val="67"/>
  </w:num>
  <w:num w:numId="158">
    <w:abstractNumId w:val="178"/>
  </w:num>
  <w:num w:numId="159">
    <w:abstractNumId w:val="124"/>
  </w:num>
  <w:num w:numId="160">
    <w:abstractNumId w:val="143"/>
  </w:num>
  <w:num w:numId="161">
    <w:abstractNumId w:val="121"/>
  </w:num>
  <w:num w:numId="162">
    <w:abstractNumId w:val="171"/>
  </w:num>
  <w:num w:numId="163">
    <w:abstractNumId w:val="101"/>
  </w:num>
  <w:num w:numId="164">
    <w:abstractNumId w:val="45"/>
  </w:num>
  <w:num w:numId="165">
    <w:abstractNumId w:val="21"/>
  </w:num>
  <w:num w:numId="166">
    <w:abstractNumId w:val="74"/>
  </w:num>
  <w:num w:numId="167">
    <w:abstractNumId w:val="83"/>
  </w:num>
  <w:num w:numId="168">
    <w:abstractNumId w:val="104"/>
  </w:num>
  <w:num w:numId="169">
    <w:abstractNumId w:val="16"/>
  </w:num>
  <w:num w:numId="170">
    <w:abstractNumId w:val="156"/>
  </w:num>
  <w:num w:numId="171">
    <w:abstractNumId w:val="44"/>
  </w:num>
  <w:num w:numId="172">
    <w:abstractNumId w:val="17"/>
  </w:num>
  <w:num w:numId="173">
    <w:abstractNumId w:val="149"/>
  </w:num>
  <w:num w:numId="174">
    <w:abstractNumId w:val="3"/>
  </w:num>
  <w:num w:numId="175">
    <w:abstractNumId w:val="6"/>
  </w:num>
  <w:num w:numId="176">
    <w:abstractNumId w:val="112"/>
  </w:num>
  <w:num w:numId="177">
    <w:abstractNumId w:val="89"/>
  </w:num>
  <w:num w:numId="178">
    <w:abstractNumId w:val="47"/>
  </w:num>
  <w:num w:numId="179">
    <w:abstractNumId w:val="46"/>
  </w:num>
  <w:num w:numId="180">
    <w:abstractNumId w:val="55"/>
  </w:num>
  <w:num w:numId="181">
    <w:abstractNumId w:val="182"/>
  </w:num>
  <w:num w:numId="182">
    <w:abstractNumId w:val="37"/>
  </w:num>
  <w:num w:numId="183">
    <w:abstractNumId w:val="103"/>
  </w:num>
  <w:num w:numId="184">
    <w:abstractNumId w:val="15"/>
  </w:num>
  <w:num w:numId="185">
    <w:abstractNumId w:val="48"/>
  </w:num>
  <w:num w:numId="186">
    <w:abstractNumId w:val="14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38"/>
    <w:rsid w:val="00001397"/>
    <w:rsid w:val="00001BDA"/>
    <w:rsid w:val="0000223D"/>
    <w:rsid w:val="000052E3"/>
    <w:rsid w:val="00006964"/>
    <w:rsid w:val="000122EB"/>
    <w:rsid w:val="0001313F"/>
    <w:rsid w:val="00020A22"/>
    <w:rsid w:val="00020CC0"/>
    <w:rsid w:val="000213C5"/>
    <w:rsid w:val="000225FB"/>
    <w:rsid w:val="000237E7"/>
    <w:rsid w:val="00031216"/>
    <w:rsid w:val="00035D27"/>
    <w:rsid w:val="00037E86"/>
    <w:rsid w:val="00042B18"/>
    <w:rsid w:val="000453DF"/>
    <w:rsid w:val="00045998"/>
    <w:rsid w:val="00045CBA"/>
    <w:rsid w:val="00045F82"/>
    <w:rsid w:val="000468D3"/>
    <w:rsid w:val="0005033E"/>
    <w:rsid w:val="0005142D"/>
    <w:rsid w:val="00051689"/>
    <w:rsid w:val="0005512B"/>
    <w:rsid w:val="0005544C"/>
    <w:rsid w:val="00060AF1"/>
    <w:rsid w:val="00060D2C"/>
    <w:rsid w:val="0006100F"/>
    <w:rsid w:val="0006343F"/>
    <w:rsid w:val="00063A1B"/>
    <w:rsid w:val="00066199"/>
    <w:rsid w:val="0006777F"/>
    <w:rsid w:val="00075671"/>
    <w:rsid w:val="000763E1"/>
    <w:rsid w:val="000767BC"/>
    <w:rsid w:val="00076CEA"/>
    <w:rsid w:val="0008134C"/>
    <w:rsid w:val="00085A89"/>
    <w:rsid w:val="00085C7E"/>
    <w:rsid w:val="000867E9"/>
    <w:rsid w:val="00090D04"/>
    <w:rsid w:val="00093E43"/>
    <w:rsid w:val="00096867"/>
    <w:rsid w:val="000A148A"/>
    <w:rsid w:val="000A2329"/>
    <w:rsid w:val="000A27A3"/>
    <w:rsid w:val="000A2A17"/>
    <w:rsid w:val="000A343A"/>
    <w:rsid w:val="000A3ACF"/>
    <w:rsid w:val="000A3B64"/>
    <w:rsid w:val="000A4B3F"/>
    <w:rsid w:val="000A6DC5"/>
    <w:rsid w:val="000B2533"/>
    <w:rsid w:val="000B3239"/>
    <w:rsid w:val="000B3AEE"/>
    <w:rsid w:val="000B5E93"/>
    <w:rsid w:val="000B6EE0"/>
    <w:rsid w:val="000B6F82"/>
    <w:rsid w:val="000D10D4"/>
    <w:rsid w:val="000D2ABD"/>
    <w:rsid w:val="000D30BF"/>
    <w:rsid w:val="000D3AFD"/>
    <w:rsid w:val="000D455C"/>
    <w:rsid w:val="000D479A"/>
    <w:rsid w:val="000E0CD7"/>
    <w:rsid w:val="000E1A67"/>
    <w:rsid w:val="000E2596"/>
    <w:rsid w:val="000E4414"/>
    <w:rsid w:val="000E5588"/>
    <w:rsid w:val="000E71C4"/>
    <w:rsid w:val="000E7F20"/>
    <w:rsid w:val="000F17CA"/>
    <w:rsid w:val="000F3599"/>
    <w:rsid w:val="001019C7"/>
    <w:rsid w:val="00104378"/>
    <w:rsid w:val="00106B8F"/>
    <w:rsid w:val="00106BC2"/>
    <w:rsid w:val="00112B11"/>
    <w:rsid w:val="0011483A"/>
    <w:rsid w:val="001157D0"/>
    <w:rsid w:val="001166F5"/>
    <w:rsid w:val="001179B0"/>
    <w:rsid w:val="001208C2"/>
    <w:rsid w:val="00121361"/>
    <w:rsid w:val="0012189C"/>
    <w:rsid w:val="0012494E"/>
    <w:rsid w:val="001249BB"/>
    <w:rsid w:val="00125448"/>
    <w:rsid w:val="001255E3"/>
    <w:rsid w:val="00126F74"/>
    <w:rsid w:val="001303C0"/>
    <w:rsid w:val="0013486D"/>
    <w:rsid w:val="001350FE"/>
    <w:rsid w:val="00135D0F"/>
    <w:rsid w:val="001368F4"/>
    <w:rsid w:val="001375EF"/>
    <w:rsid w:val="00141946"/>
    <w:rsid w:val="00141D5C"/>
    <w:rsid w:val="00142008"/>
    <w:rsid w:val="00142067"/>
    <w:rsid w:val="0014425F"/>
    <w:rsid w:val="001473CA"/>
    <w:rsid w:val="001514A2"/>
    <w:rsid w:val="00151AC3"/>
    <w:rsid w:val="00156ADA"/>
    <w:rsid w:val="0016048D"/>
    <w:rsid w:val="00162DAF"/>
    <w:rsid w:val="00164A62"/>
    <w:rsid w:val="00167F0F"/>
    <w:rsid w:val="00170A9F"/>
    <w:rsid w:val="00171597"/>
    <w:rsid w:val="00172A9E"/>
    <w:rsid w:val="001749B5"/>
    <w:rsid w:val="00175936"/>
    <w:rsid w:val="00181E48"/>
    <w:rsid w:val="00182AA0"/>
    <w:rsid w:val="0019112B"/>
    <w:rsid w:val="0019329D"/>
    <w:rsid w:val="001978DB"/>
    <w:rsid w:val="001A1B51"/>
    <w:rsid w:val="001A1F29"/>
    <w:rsid w:val="001A3224"/>
    <w:rsid w:val="001A322B"/>
    <w:rsid w:val="001A44FC"/>
    <w:rsid w:val="001A4C77"/>
    <w:rsid w:val="001A5FC6"/>
    <w:rsid w:val="001B13C7"/>
    <w:rsid w:val="001B2FF6"/>
    <w:rsid w:val="001B3184"/>
    <w:rsid w:val="001B31D7"/>
    <w:rsid w:val="001B4D12"/>
    <w:rsid w:val="001B5CD2"/>
    <w:rsid w:val="001B68A6"/>
    <w:rsid w:val="001C0DB6"/>
    <w:rsid w:val="001C7164"/>
    <w:rsid w:val="001D0DBB"/>
    <w:rsid w:val="001D561F"/>
    <w:rsid w:val="001D5720"/>
    <w:rsid w:val="001E0E0B"/>
    <w:rsid w:val="001E2595"/>
    <w:rsid w:val="001E71DD"/>
    <w:rsid w:val="001F1E07"/>
    <w:rsid w:val="001F1ECE"/>
    <w:rsid w:val="001F26AD"/>
    <w:rsid w:val="001F275D"/>
    <w:rsid w:val="001F28E4"/>
    <w:rsid w:val="001F2DEC"/>
    <w:rsid w:val="001F7765"/>
    <w:rsid w:val="001F7A4D"/>
    <w:rsid w:val="002001CA"/>
    <w:rsid w:val="00202735"/>
    <w:rsid w:val="00202A6A"/>
    <w:rsid w:val="00202CC9"/>
    <w:rsid w:val="002044C5"/>
    <w:rsid w:val="00206661"/>
    <w:rsid w:val="00207F1A"/>
    <w:rsid w:val="002105E0"/>
    <w:rsid w:val="002124B9"/>
    <w:rsid w:val="00213137"/>
    <w:rsid w:val="00214D85"/>
    <w:rsid w:val="00215ADB"/>
    <w:rsid w:val="002160CF"/>
    <w:rsid w:val="002163B9"/>
    <w:rsid w:val="00217B79"/>
    <w:rsid w:val="00220344"/>
    <w:rsid w:val="002205A8"/>
    <w:rsid w:val="0022155B"/>
    <w:rsid w:val="002216A8"/>
    <w:rsid w:val="002241CA"/>
    <w:rsid w:val="00226241"/>
    <w:rsid w:val="002273B3"/>
    <w:rsid w:val="00227586"/>
    <w:rsid w:val="00233047"/>
    <w:rsid w:val="0023384A"/>
    <w:rsid w:val="0023406B"/>
    <w:rsid w:val="00236127"/>
    <w:rsid w:val="00241FB4"/>
    <w:rsid w:val="0024270F"/>
    <w:rsid w:val="0024525A"/>
    <w:rsid w:val="00252332"/>
    <w:rsid w:val="002527C0"/>
    <w:rsid w:val="0025561D"/>
    <w:rsid w:val="002568C5"/>
    <w:rsid w:val="00256E70"/>
    <w:rsid w:val="002573D6"/>
    <w:rsid w:val="00257C01"/>
    <w:rsid w:val="002624A7"/>
    <w:rsid w:val="00266663"/>
    <w:rsid w:val="00270A11"/>
    <w:rsid w:val="00271170"/>
    <w:rsid w:val="002762AB"/>
    <w:rsid w:val="002767AB"/>
    <w:rsid w:val="0028252C"/>
    <w:rsid w:val="0029731D"/>
    <w:rsid w:val="002A1367"/>
    <w:rsid w:val="002A4ED8"/>
    <w:rsid w:val="002A545F"/>
    <w:rsid w:val="002A5E80"/>
    <w:rsid w:val="002A698D"/>
    <w:rsid w:val="002A7EDC"/>
    <w:rsid w:val="002B1E55"/>
    <w:rsid w:val="002B3798"/>
    <w:rsid w:val="002B3C07"/>
    <w:rsid w:val="002B43F4"/>
    <w:rsid w:val="002B7E83"/>
    <w:rsid w:val="002C0ADD"/>
    <w:rsid w:val="002C110B"/>
    <w:rsid w:val="002C1D9F"/>
    <w:rsid w:val="002C1FE1"/>
    <w:rsid w:val="002C2C18"/>
    <w:rsid w:val="002C4322"/>
    <w:rsid w:val="002C4493"/>
    <w:rsid w:val="002C6BC0"/>
    <w:rsid w:val="002C79ED"/>
    <w:rsid w:val="002D1E31"/>
    <w:rsid w:val="002D372E"/>
    <w:rsid w:val="002D4388"/>
    <w:rsid w:val="002D4871"/>
    <w:rsid w:val="002D5BF4"/>
    <w:rsid w:val="002D6BF4"/>
    <w:rsid w:val="002D78DE"/>
    <w:rsid w:val="002D7971"/>
    <w:rsid w:val="002E376E"/>
    <w:rsid w:val="002E3C55"/>
    <w:rsid w:val="002E42B6"/>
    <w:rsid w:val="002E516A"/>
    <w:rsid w:val="002E518A"/>
    <w:rsid w:val="002E6751"/>
    <w:rsid w:val="002F0CA9"/>
    <w:rsid w:val="002F1053"/>
    <w:rsid w:val="002F277E"/>
    <w:rsid w:val="002F3016"/>
    <w:rsid w:val="002F3F6F"/>
    <w:rsid w:val="002F58DC"/>
    <w:rsid w:val="002F7604"/>
    <w:rsid w:val="00300120"/>
    <w:rsid w:val="00300EFE"/>
    <w:rsid w:val="0030119F"/>
    <w:rsid w:val="003017C1"/>
    <w:rsid w:val="00302D2B"/>
    <w:rsid w:val="00302E43"/>
    <w:rsid w:val="003038AC"/>
    <w:rsid w:val="00303CCC"/>
    <w:rsid w:val="00304888"/>
    <w:rsid w:val="00304CDD"/>
    <w:rsid w:val="0030578B"/>
    <w:rsid w:val="00310BD9"/>
    <w:rsid w:val="0031272D"/>
    <w:rsid w:val="00312D6D"/>
    <w:rsid w:val="00315D74"/>
    <w:rsid w:val="00321B29"/>
    <w:rsid w:val="00322D40"/>
    <w:rsid w:val="00323A29"/>
    <w:rsid w:val="00325446"/>
    <w:rsid w:val="003262F4"/>
    <w:rsid w:val="0033173C"/>
    <w:rsid w:val="003318AF"/>
    <w:rsid w:val="00331BAA"/>
    <w:rsid w:val="0033283E"/>
    <w:rsid w:val="00333F33"/>
    <w:rsid w:val="00334AE0"/>
    <w:rsid w:val="00335014"/>
    <w:rsid w:val="0033518A"/>
    <w:rsid w:val="00335EBD"/>
    <w:rsid w:val="0033698D"/>
    <w:rsid w:val="00337A8E"/>
    <w:rsid w:val="00341B0E"/>
    <w:rsid w:val="00341D44"/>
    <w:rsid w:val="0034320E"/>
    <w:rsid w:val="0034389A"/>
    <w:rsid w:val="00346403"/>
    <w:rsid w:val="00346F29"/>
    <w:rsid w:val="00350DB4"/>
    <w:rsid w:val="00350DF4"/>
    <w:rsid w:val="003549D2"/>
    <w:rsid w:val="00356C2A"/>
    <w:rsid w:val="00357350"/>
    <w:rsid w:val="003607B5"/>
    <w:rsid w:val="00360DEB"/>
    <w:rsid w:val="0036113C"/>
    <w:rsid w:val="00361D7A"/>
    <w:rsid w:val="00361FCA"/>
    <w:rsid w:val="00362905"/>
    <w:rsid w:val="00362C61"/>
    <w:rsid w:val="00362EED"/>
    <w:rsid w:val="0036313D"/>
    <w:rsid w:val="003638F4"/>
    <w:rsid w:val="00365AF7"/>
    <w:rsid w:val="00367D56"/>
    <w:rsid w:val="00373223"/>
    <w:rsid w:val="00376032"/>
    <w:rsid w:val="00376A52"/>
    <w:rsid w:val="00380716"/>
    <w:rsid w:val="0038117F"/>
    <w:rsid w:val="00382279"/>
    <w:rsid w:val="00384323"/>
    <w:rsid w:val="0038461F"/>
    <w:rsid w:val="003857B4"/>
    <w:rsid w:val="003903F8"/>
    <w:rsid w:val="00392B07"/>
    <w:rsid w:val="00397080"/>
    <w:rsid w:val="003A28A6"/>
    <w:rsid w:val="003A29C4"/>
    <w:rsid w:val="003B035E"/>
    <w:rsid w:val="003B2253"/>
    <w:rsid w:val="003B332A"/>
    <w:rsid w:val="003B4358"/>
    <w:rsid w:val="003B6247"/>
    <w:rsid w:val="003C105D"/>
    <w:rsid w:val="003C23AB"/>
    <w:rsid w:val="003C3BE6"/>
    <w:rsid w:val="003C5507"/>
    <w:rsid w:val="003C683D"/>
    <w:rsid w:val="003D4334"/>
    <w:rsid w:val="003D767C"/>
    <w:rsid w:val="003D7AC4"/>
    <w:rsid w:val="003E0810"/>
    <w:rsid w:val="003E0C67"/>
    <w:rsid w:val="003E1A73"/>
    <w:rsid w:val="003E2397"/>
    <w:rsid w:val="003E337D"/>
    <w:rsid w:val="003E3723"/>
    <w:rsid w:val="003F26D0"/>
    <w:rsid w:val="003F45A2"/>
    <w:rsid w:val="003F7BBF"/>
    <w:rsid w:val="003F7F1E"/>
    <w:rsid w:val="00401F02"/>
    <w:rsid w:val="00403F3F"/>
    <w:rsid w:val="0040730C"/>
    <w:rsid w:val="00407F40"/>
    <w:rsid w:val="004113D7"/>
    <w:rsid w:val="00411835"/>
    <w:rsid w:val="0041407E"/>
    <w:rsid w:val="0041736F"/>
    <w:rsid w:val="00420F4D"/>
    <w:rsid w:val="00420FCB"/>
    <w:rsid w:val="004222EB"/>
    <w:rsid w:val="00422D08"/>
    <w:rsid w:val="00426B63"/>
    <w:rsid w:val="00426FFB"/>
    <w:rsid w:val="00427E5A"/>
    <w:rsid w:val="004310DD"/>
    <w:rsid w:val="004313A0"/>
    <w:rsid w:val="00437183"/>
    <w:rsid w:val="00437D93"/>
    <w:rsid w:val="004414BB"/>
    <w:rsid w:val="00442E3F"/>
    <w:rsid w:val="00444133"/>
    <w:rsid w:val="004453F4"/>
    <w:rsid w:val="00446F58"/>
    <w:rsid w:val="004471A7"/>
    <w:rsid w:val="00447F69"/>
    <w:rsid w:val="00450139"/>
    <w:rsid w:val="004512B1"/>
    <w:rsid w:val="00454267"/>
    <w:rsid w:val="00457B41"/>
    <w:rsid w:val="00457B42"/>
    <w:rsid w:val="00460B50"/>
    <w:rsid w:val="00462F29"/>
    <w:rsid w:val="00464813"/>
    <w:rsid w:val="00470D0D"/>
    <w:rsid w:val="0047369A"/>
    <w:rsid w:val="00474B3D"/>
    <w:rsid w:val="00476ACE"/>
    <w:rsid w:val="00481C88"/>
    <w:rsid w:val="00482008"/>
    <w:rsid w:val="00482C07"/>
    <w:rsid w:val="00483494"/>
    <w:rsid w:val="00483EB9"/>
    <w:rsid w:val="00484739"/>
    <w:rsid w:val="00485171"/>
    <w:rsid w:val="0048542C"/>
    <w:rsid w:val="00485FAF"/>
    <w:rsid w:val="004860AB"/>
    <w:rsid w:val="00486F42"/>
    <w:rsid w:val="00487E3F"/>
    <w:rsid w:val="00487F1C"/>
    <w:rsid w:val="00490545"/>
    <w:rsid w:val="00490B1B"/>
    <w:rsid w:val="00491970"/>
    <w:rsid w:val="00493DA7"/>
    <w:rsid w:val="00494369"/>
    <w:rsid w:val="0049771B"/>
    <w:rsid w:val="00497B4C"/>
    <w:rsid w:val="004A0E78"/>
    <w:rsid w:val="004A30D6"/>
    <w:rsid w:val="004A39DF"/>
    <w:rsid w:val="004A4F7A"/>
    <w:rsid w:val="004A567F"/>
    <w:rsid w:val="004A73DC"/>
    <w:rsid w:val="004B2593"/>
    <w:rsid w:val="004B2645"/>
    <w:rsid w:val="004B4282"/>
    <w:rsid w:val="004B6432"/>
    <w:rsid w:val="004B66AA"/>
    <w:rsid w:val="004C0A13"/>
    <w:rsid w:val="004C45C3"/>
    <w:rsid w:val="004C4D3E"/>
    <w:rsid w:val="004C4E25"/>
    <w:rsid w:val="004D01A6"/>
    <w:rsid w:val="004D1564"/>
    <w:rsid w:val="004D386B"/>
    <w:rsid w:val="004D4DF7"/>
    <w:rsid w:val="004D5B15"/>
    <w:rsid w:val="004D73D5"/>
    <w:rsid w:val="004E1AE2"/>
    <w:rsid w:val="004E21BB"/>
    <w:rsid w:val="004E2A63"/>
    <w:rsid w:val="004E2EDB"/>
    <w:rsid w:val="004E2F4C"/>
    <w:rsid w:val="004E4924"/>
    <w:rsid w:val="004E4A3B"/>
    <w:rsid w:val="004E6793"/>
    <w:rsid w:val="004E7021"/>
    <w:rsid w:val="004E730A"/>
    <w:rsid w:val="004E7B8B"/>
    <w:rsid w:val="004F0983"/>
    <w:rsid w:val="004F6884"/>
    <w:rsid w:val="004F717D"/>
    <w:rsid w:val="004F7862"/>
    <w:rsid w:val="00500A7A"/>
    <w:rsid w:val="0050215D"/>
    <w:rsid w:val="00503956"/>
    <w:rsid w:val="005051AE"/>
    <w:rsid w:val="00510E9C"/>
    <w:rsid w:val="00512158"/>
    <w:rsid w:val="005124E1"/>
    <w:rsid w:val="0051322B"/>
    <w:rsid w:val="00513485"/>
    <w:rsid w:val="0051429A"/>
    <w:rsid w:val="00514C95"/>
    <w:rsid w:val="00515DE2"/>
    <w:rsid w:val="00517754"/>
    <w:rsid w:val="005206AA"/>
    <w:rsid w:val="0052240E"/>
    <w:rsid w:val="00522B89"/>
    <w:rsid w:val="005233B9"/>
    <w:rsid w:val="00525247"/>
    <w:rsid w:val="005257F4"/>
    <w:rsid w:val="00525B6F"/>
    <w:rsid w:val="00531E91"/>
    <w:rsid w:val="00531F5E"/>
    <w:rsid w:val="005343A8"/>
    <w:rsid w:val="005354E2"/>
    <w:rsid w:val="005429A8"/>
    <w:rsid w:val="005432A8"/>
    <w:rsid w:val="00544666"/>
    <w:rsid w:val="00544ADD"/>
    <w:rsid w:val="00544B87"/>
    <w:rsid w:val="00544E6F"/>
    <w:rsid w:val="00547A8E"/>
    <w:rsid w:val="005508A6"/>
    <w:rsid w:val="00560321"/>
    <w:rsid w:val="00562735"/>
    <w:rsid w:val="00570477"/>
    <w:rsid w:val="005732FE"/>
    <w:rsid w:val="0057346D"/>
    <w:rsid w:val="0058169F"/>
    <w:rsid w:val="00581DCF"/>
    <w:rsid w:val="00582BAB"/>
    <w:rsid w:val="00584CA5"/>
    <w:rsid w:val="00585936"/>
    <w:rsid w:val="005914EA"/>
    <w:rsid w:val="00592771"/>
    <w:rsid w:val="00592871"/>
    <w:rsid w:val="005947AE"/>
    <w:rsid w:val="00594BA9"/>
    <w:rsid w:val="00597047"/>
    <w:rsid w:val="005A15AC"/>
    <w:rsid w:val="005A16A3"/>
    <w:rsid w:val="005B1B40"/>
    <w:rsid w:val="005B2EFA"/>
    <w:rsid w:val="005B4874"/>
    <w:rsid w:val="005B5148"/>
    <w:rsid w:val="005B662C"/>
    <w:rsid w:val="005B67F6"/>
    <w:rsid w:val="005B77D2"/>
    <w:rsid w:val="005C401E"/>
    <w:rsid w:val="005C559E"/>
    <w:rsid w:val="005C64D1"/>
    <w:rsid w:val="005C6D13"/>
    <w:rsid w:val="005D1852"/>
    <w:rsid w:val="005D52C6"/>
    <w:rsid w:val="005D5361"/>
    <w:rsid w:val="005D7097"/>
    <w:rsid w:val="005D73E8"/>
    <w:rsid w:val="005E00DF"/>
    <w:rsid w:val="005E40AC"/>
    <w:rsid w:val="005E53B7"/>
    <w:rsid w:val="005E5E53"/>
    <w:rsid w:val="005F0EF6"/>
    <w:rsid w:val="005F2F63"/>
    <w:rsid w:val="005F531F"/>
    <w:rsid w:val="005F57B8"/>
    <w:rsid w:val="005F6655"/>
    <w:rsid w:val="005F6DD1"/>
    <w:rsid w:val="00604AAE"/>
    <w:rsid w:val="00612EB1"/>
    <w:rsid w:val="00613C45"/>
    <w:rsid w:val="0062277A"/>
    <w:rsid w:val="00622BB2"/>
    <w:rsid w:val="00623E1D"/>
    <w:rsid w:val="006265A9"/>
    <w:rsid w:val="00632E26"/>
    <w:rsid w:val="00640C2F"/>
    <w:rsid w:val="00640DD2"/>
    <w:rsid w:val="0064274C"/>
    <w:rsid w:val="00642954"/>
    <w:rsid w:val="0064564F"/>
    <w:rsid w:val="00651ADB"/>
    <w:rsid w:val="00652748"/>
    <w:rsid w:val="006545A2"/>
    <w:rsid w:val="006553D8"/>
    <w:rsid w:val="00655771"/>
    <w:rsid w:val="00660087"/>
    <w:rsid w:val="00660578"/>
    <w:rsid w:val="0066289A"/>
    <w:rsid w:val="00663F19"/>
    <w:rsid w:val="00665202"/>
    <w:rsid w:val="00665BFD"/>
    <w:rsid w:val="0066615A"/>
    <w:rsid w:val="0066631B"/>
    <w:rsid w:val="0066688A"/>
    <w:rsid w:val="006675BC"/>
    <w:rsid w:val="0066763C"/>
    <w:rsid w:val="006679C3"/>
    <w:rsid w:val="00667DC4"/>
    <w:rsid w:val="00667DD9"/>
    <w:rsid w:val="00672C12"/>
    <w:rsid w:val="00672DDA"/>
    <w:rsid w:val="0067323E"/>
    <w:rsid w:val="00675307"/>
    <w:rsid w:val="00677D77"/>
    <w:rsid w:val="0068049B"/>
    <w:rsid w:val="006804CF"/>
    <w:rsid w:val="00691DE5"/>
    <w:rsid w:val="006921BF"/>
    <w:rsid w:val="00692BE4"/>
    <w:rsid w:val="00692D81"/>
    <w:rsid w:val="00694866"/>
    <w:rsid w:val="00694F4B"/>
    <w:rsid w:val="00695CFF"/>
    <w:rsid w:val="00697C0B"/>
    <w:rsid w:val="006A0036"/>
    <w:rsid w:val="006A0AC7"/>
    <w:rsid w:val="006A13F2"/>
    <w:rsid w:val="006A4373"/>
    <w:rsid w:val="006A46CD"/>
    <w:rsid w:val="006A4759"/>
    <w:rsid w:val="006A4DA9"/>
    <w:rsid w:val="006A54E2"/>
    <w:rsid w:val="006B0823"/>
    <w:rsid w:val="006B1630"/>
    <w:rsid w:val="006B180F"/>
    <w:rsid w:val="006B1B43"/>
    <w:rsid w:val="006B1C59"/>
    <w:rsid w:val="006C0F9F"/>
    <w:rsid w:val="006C1ABA"/>
    <w:rsid w:val="006C3ED0"/>
    <w:rsid w:val="006C72FB"/>
    <w:rsid w:val="006C7C8F"/>
    <w:rsid w:val="006D028F"/>
    <w:rsid w:val="006D2DD7"/>
    <w:rsid w:val="006D3D85"/>
    <w:rsid w:val="006D4F68"/>
    <w:rsid w:val="006E1B64"/>
    <w:rsid w:val="006E3F59"/>
    <w:rsid w:val="006E5115"/>
    <w:rsid w:val="006E606B"/>
    <w:rsid w:val="006E622B"/>
    <w:rsid w:val="006F3691"/>
    <w:rsid w:val="006F439D"/>
    <w:rsid w:val="006F6A70"/>
    <w:rsid w:val="0070071D"/>
    <w:rsid w:val="007008AE"/>
    <w:rsid w:val="007010CC"/>
    <w:rsid w:val="007078CE"/>
    <w:rsid w:val="007106A1"/>
    <w:rsid w:val="007113A8"/>
    <w:rsid w:val="00711E2A"/>
    <w:rsid w:val="007137B3"/>
    <w:rsid w:val="007144CB"/>
    <w:rsid w:val="00716CFD"/>
    <w:rsid w:val="0072037C"/>
    <w:rsid w:val="00722485"/>
    <w:rsid w:val="00722D6E"/>
    <w:rsid w:val="0072324B"/>
    <w:rsid w:val="0072393B"/>
    <w:rsid w:val="00730478"/>
    <w:rsid w:val="00733178"/>
    <w:rsid w:val="00734B15"/>
    <w:rsid w:val="00735E04"/>
    <w:rsid w:val="007369B4"/>
    <w:rsid w:val="007379D5"/>
    <w:rsid w:val="00740AAC"/>
    <w:rsid w:val="007439CA"/>
    <w:rsid w:val="00743DCC"/>
    <w:rsid w:val="00750E14"/>
    <w:rsid w:val="00751426"/>
    <w:rsid w:val="007518BC"/>
    <w:rsid w:val="007519A8"/>
    <w:rsid w:val="0075615B"/>
    <w:rsid w:val="00756F90"/>
    <w:rsid w:val="007625B9"/>
    <w:rsid w:val="00762CF3"/>
    <w:rsid w:val="0076342D"/>
    <w:rsid w:val="00766B29"/>
    <w:rsid w:val="00771212"/>
    <w:rsid w:val="00773FDA"/>
    <w:rsid w:val="007740AA"/>
    <w:rsid w:val="007754AA"/>
    <w:rsid w:val="0077621B"/>
    <w:rsid w:val="00781511"/>
    <w:rsid w:val="00782034"/>
    <w:rsid w:val="00786110"/>
    <w:rsid w:val="00786E93"/>
    <w:rsid w:val="00787A0B"/>
    <w:rsid w:val="00787AE0"/>
    <w:rsid w:val="0079010B"/>
    <w:rsid w:val="007916D4"/>
    <w:rsid w:val="00792388"/>
    <w:rsid w:val="00792E2B"/>
    <w:rsid w:val="00794340"/>
    <w:rsid w:val="007966F6"/>
    <w:rsid w:val="007A1050"/>
    <w:rsid w:val="007A1CFD"/>
    <w:rsid w:val="007A313D"/>
    <w:rsid w:val="007A5267"/>
    <w:rsid w:val="007B2144"/>
    <w:rsid w:val="007B75C8"/>
    <w:rsid w:val="007B7AC0"/>
    <w:rsid w:val="007C1DF5"/>
    <w:rsid w:val="007C2714"/>
    <w:rsid w:val="007C2A60"/>
    <w:rsid w:val="007C31FB"/>
    <w:rsid w:val="007C481B"/>
    <w:rsid w:val="007D0163"/>
    <w:rsid w:val="007D57C6"/>
    <w:rsid w:val="007D59F2"/>
    <w:rsid w:val="007E163E"/>
    <w:rsid w:val="007E31EC"/>
    <w:rsid w:val="007E4742"/>
    <w:rsid w:val="007E565F"/>
    <w:rsid w:val="007E5E48"/>
    <w:rsid w:val="007E6F05"/>
    <w:rsid w:val="007E73F6"/>
    <w:rsid w:val="007E77A3"/>
    <w:rsid w:val="007F0204"/>
    <w:rsid w:val="007F0ECF"/>
    <w:rsid w:val="007F1539"/>
    <w:rsid w:val="007F29E4"/>
    <w:rsid w:val="007F4F88"/>
    <w:rsid w:val="007F647D"/>
    <w:rsid w:val="00800721"/>
    <w:rsid w:val="00801B83"/>
    <w:rsid w:val="00801C9E"/>
    <w:rsid w:val="00807616"/>
    <w:rsid w:val="00807C6B"/>
    <w:rsid w:val="00811027"/>
    <w:rsid w:val="00814751"/>
    <w:rsid w:val="00816690"/>
    <w:rsid w:val="00817218"/>
    <w:rsid w:val="0082102F"/>
    <w:rsid w:val="00821A6A"/>
    <w:rsid w:val="00821EA2"/>
    <w:rsid w:val="0082213C"/>
    <w:rsid w:val="00823A74"/>
    <w:rsid w:val="00823A7C"/>
    <w:rsid w:val="00825B25"/>
    <w:rsid w:val="00826385"/>
    <w:rsid w:val="00826BCF"/>
    <w:rsid w:val="00833DC4"/>
    <w:rsid w:val="008402B5"/>
    <w:rsid w:val="008413E4"/>
    <w:rsid w:val="00842A65"/>
    <w:rsid w:val="00845FBD"/>
    <w:rsid w:val="008464D4"/>
    <w:rsid w:val="00847D7C"/>
    <w:rsid w:val="008502A4"/>
    <w:rsid w:val="00851892"/>
    <w:rsid w:val="0085236A"/>
    <w:rsid w:val="00852B92"/>
    <w:rsid w:val="00853A95"/>
    <w:rsid w:val="00855EC7"/>
    <w:rsid w:val="00857A9F"/>
    <w:rsid w:val="008644DB"/>
    <w:rsid w:val="00865199"/>
    <w:rsid w:val="008717CB"/>
    <w:rsid w:val="008724E7"/>
    <w:rsid w:val="008747B3"/>
    <w:rsid w:val="00876715"/>
    <w:rsid w:val="0088046E"/>
    <w:rsid w:val="00880B9E"/>
    <w:rsid w:val="0088339F"/>
    <w:rsid w:val="00884940"/>
    <w:rsid w:val="00884F39"/>
    <w:rsid w:val="00887B4A"/>
    <w:rsid w:val="00890EAD"/>
    <w:rsid w:val="00893AE3"/>
    <w:rsid w:val="008947E5"/>
    <w:rsid w:val="00896C76"/>
    <w:rsid w:val="008976EC"/>
    <w:rsid w:val="00897836"/>
    <w:rsid w:val="008A064E"/>
    <w:rsid w:val="008A12CE"/>
    <w:rsid w:val="008A271D"/>
    <w:rsid w:val="008A404F"/>
    <w:rsid w:val="008A4511"/>
    <w:rsid w:val="008A5852"/>
    <w:rsid w:val="008A6A07"/>
    <w:rsid w:val="008A7036"/>
    <w:rsid w:val="008A786E"/>
    <w:rsid w:val="008A7C63"/>
    <w:rsid w:val="008B21AE"/>
    <w:rsid w:val="008B5832"/>
    <w:rsid w:val="008B665A"/>
    <w:rsid w:val="008B6FBB"/>
    <w:rsid w:val="008B7397"/>
    <w:rsid w:val="008B7ABC"/>
    <w:rsid w:val="008C10F0"/>
    <w:rsid w:val="008C27F3"/>
    <w:rsid w:val="008C3A5C"/>
    <w:rsid w:val="008C4241"/>
    <w:rsid w:val="008D2502"/>
    <w:rsid w:val="008D3D94"/>
    <w:rsid w:val="008D4796"/>
    <w:rsid w:val="008D5BEB"/>
    <w:rsid w:val="008D776D"/>
    <w:rsid w:val="008E0C11"/>
    <w:rsid w:val="008E7825"/>
    <w:rsid w:val="008F14A7"/>
    <w:rsid w:val="008F1AA8"/>
    <w:rsid w:val="008F46E6"/>
    <w:rsid w:val="008F5422"/>
    <w:rsid w:val="00903496"/>
    <w:rsid w:val="00911141"/>
    <w:rsid w:val="00912295"/>
    <w:rsid w:val="009122B5"/>
    <w:rsid w:val="00914367"/>
    <w:rsid w:val="0091531C"/>
    <w:rsid w:val="009157A1"/>
    <w:rsid w:val="009215F7"/>
    <w:rsid w:val="009218C7"/>
    <w:rsid w:val="009235BE"/>
    <w:rsid w:val="00925C04"/>
    <w:rsid w:val="009278A9"/>
    <w:rsid w:val="00934936"/>
    <w:rsid w:val="00934C80"/>
    <w:rsid w:val="00935856"/>
    <w:rsid w:val="00937C9B"/>
    <w:rsid w:val="009427CB"/>
    <w:rsid w:val="00943864"/>
    <w:rsid w:val="00944D25"/>
    <w:rsid w:val="00946ECC"/>
    <w:rsid w:val="009525BE"/>
    <w:rsid w:val="00953D18"/>
    <w:rsid w:val="009550C5"/>
    <w:rsid w:val="009563AF"/>
    <w:rsid w:val="009602B7"/>
    <w:rsid w:val="00962EC2"/>
    <w:rsid w:val="00964909"/>
    <w:rsid w:val="00966DE6"/>
    <w:rsid w:val="00971FB9"/>
    <w:rsid w:val="009739BF"/>
    <w:rsid w:val="009740F0"/>
    <w:rsid w:val="00974E63"/>
    <w:rsid w:val="00976AF1"/>
    <w:rsid w:val="0097774D"/>
    <w:rsid w:val="00977BCF"/>
    <w:rsid w:val="00977C4D"/>
    <w:rsid w:val="00977DA1"/>
    <w:rsid w:val="00980769"/>
    <w:rsid w:val="00985318"/>
    <w:rsid w:val="00987964"/>
    <w:rsid w:val="00994159"/>
    <w:rsid w:val="0099566B"/>
    <w:rsid w:val="0099605F"/>
    <w:rsid w:val="009A1D05"/>
    <w:rsid w:val="009A26CB"/>
    <w:rsid w:val="009A38AC"/>
    <w:rsid w:val="009A4CA1"/>
    <w:rsid w:val="009A4EBD"/>
    <w:rsid w:val="009A64E5"/>
    <w:rsid w:val="009B5E12"/>
    <w:rsid w:val="009B6DBB"/>
    <w:rsid w:val="009B6EBE"/>
    <w:rsid w:val="009B70D9"/>
    <w:rsid w:val="009C1D51"/>
    <w:rsid w:val="009C333F"/>
    <w:rsid w:val="009C39F8"/>
    <w:rsid w:val="009C3FAB"/>
    <w:rsid w:val="009D0DE7"/>
    <w:rsid w:val="009D165E"/>
    <w:rsid w:val="009D16E0"/>
    <w:rsid w:val="009D4C6A"/>
    <w:rsid w:val="009D593A"/>
    <w:rsid w:val="009D7F3B"/>
    <w:rsid w:val="009E287F"/>
    <w:rsid w:val="009E3088"/>
    <w:rsid w:val="009E595D"/>
    <w:rsid w:val="009E6D66"/>
    <w:rsid w:val="009F1430"/>
    <w:rsid w:val="009F184C"/>
    <w:rsid w:val="009F3F85"/>
    <w:rsid w:val="009F5824"/>
    <w:rsid w:val="009F7F18"/>
    <w:rsid w:val="00A02737"/>
    <w:rsid w:val="00A04199"/>
    <w:rsid w:val="00A05CA8"/>
    <w:rsid w:val="00A05D4E"/>
    <w:rsid w:val="00A0769B"/>
    <w:rsid w:val="00A07DE4"/>
    <w:rsid w:val="00A1135A"/>
    <w:rsid w:val="00A17393"/>
    <w:rsid w:val="00A17495"/>
    <w:rsid w:val="00A205D5"/>
    <w:rsid w:val="00A206B0"/>
    <w:rsid w:val="00A2642A"/>
    <w:rsid w:val="00A26B76"/>
    <w:rsid w:val="00A325B5"/>
    <w:rsid w:val="00A32AD3"/>
    <w:rsid w:val="00A33136"/>
    <w:rsid w:val="00A33A8F"/>
    <w:rsid w:val="00A34578"/>
    <w:rsid w:val="00A34D45"/>
    <w:rsid w:val="00A37A29"/>
    <w:rsid w:val="00A37E17"/>
    <w:rsid w:val="00A41D2A"/>
    <w:rsid w:val="00A4402F"/>
    <w:rsid w:val="00A44AAE"/>
    <w:rsid w:val="00A45AB8"/>
    <w:rsid w:val="00A4694E"/>
    <w:rsid w:val="00A50CFE"/>
    <w:rsid w:val="00A51FD4"/>
    <w:rsid w:val="00A5299B"/>
    <w:rsid w:val="00A5327D"/>
    <w:rsid w:val="00A545C6"/>
    <w:rsid w:val="00A5687F"/>
    <w:rsid w:val="00A57D67"/>
    <w:rsid w:val="00A66605"/>
    <w:rsid w:val="00A6732B"/>
    <w:rsid w:val="00A6745C"/>
    <w:rsid w:val="00A715EE"/>
    <w:rsid w:val="00A72466"/>
    <w:rsid w:val="00A802E1"/>
    <w:rsid w:val="00A80529"/>
    <w:rsid w:val="00A92CB1"/>
    <w:rsid w:val="00A9455E"/>
    <w:rsid w:val="00A9580E"/>
    <w:rsid w:val="00A96123"/>
    <w:rsid w:val="00AA0F87"/>
    <w:rsid w:val="00AA110C"/>
    <w:rsid w:val="00AA4120"/>
    <w:rsid w:val="00AA5A89"/>
    <w:rsid w:val="00AB019F"/>
    <w:rsid w:val="00AB040A"/>
    <w:rsid w:val="00AB0878"/>
    <w:rsid w:val="00AB0DDC"/>
    <w:rsid w:val="00AB12CE"/>
    <w:rsid w:val="00AB1657"/>
    <w:rsid w:val="00AB6204"/>
    <w:rsid w:val="00AB6639"/>
    <w:rsid w:val="00AB67DE"/>
    <w:rsid w:val="00AC356C"/>
    <w:rsid w:val="00AC5F9D"/>
    <w:rsid w:val="00AC7501"/>
    <w:rsid w:val="00AD0CD2"/>
    <w:rsid w:val="00AD3718"/>
    <w:rsid w:val="00AD3C24"/>
    <w:rsid w:val="00AD3FF0"/>
    <w:rsid w:val="00AD6068"/>
    <w:rsid w:val="00AD6E47"/>
    <w:rsid w:val="00AE0151"/>
    <w:rsid w:val="00AE1D61"/>
    <w:rsid w:val="00AE3CDC"/>
    <w:rsid w:val="00AE543E"/>
    <w:rsid w:val="00AE6ED3"/>
    <w:rsid w:val="00AE791C"/>
    <w:rsid w:val="00AF0674"/>
    <w:rsid w:val="00AF10EB"/>
    <w:rsid w:val="00AF1810"/>
    <w:rsid w:val="00AF2C0B"/>
    <w:rsid w:val="00AF579C"/>
    <w:rsid w:val="00AF71B1"/>
    <w:rsid w:val="00B0243F"/>
    <w:rsid w:val="00B02B9F"/>
    <w:rsid w:val="00B065E2"/>
    <w:rsid w:val="00B07806"/>
    <w:rsid w:val="00B07E3B"/>
    <w:rsid w:val="00B11470"/>
    <w:rsid w:val="00B1438F"/>
    <w:rsid w:val="00B20EAE"/>
    <w:rsid w:val="00B21CE2"/>
    <w:rsid w:val="00B22C93"/>
    <w:rsid w:val="00B2459F"/>
    <w:rsid w:val="00B2710F"/>
    <w:rsid w:val="00B27B90"/>
    <w:rsid w:val="00B3042A"/>
    <w:rsid w:val="00B3086D"/>
    <w:rsid w:val="00B34783"/>
    <w:rsid w:val="00B35141"/>
    <w:rsid w:val="00B44B5A"/>
    <w:rsid w:val="00B470C7"/>
    <w:rsid w:val="00B4716C"/>
    <w:rsid w:val="00B51871"/>
    <w:rsid w:val="00B51B3F"/>
    <w:rsid w:val="00B53461"/>
    <w:rsid w:val="00B53EBA"/>
    <w:rsid w:val="00B53FF0"/>
    <w:rsid w:val="00B55487"/>
    <w:rsid w:val="00B56102"/>
    <w:rsid w:val="00B57A4B"/>
    <w:rsid w:val="00B62A28"/>
    <w:rsid w:val="00B62DC1"/>
    <w:rsid w:val="00B63DDC"/>
    <w:rsid w:val="00B64611"/>
    <w:rsid w:val="00B65FB9"/>
    <w:rsid w:val="00B660F3"/>
    <w:rsid w:val="00B663F0"/>
    <w:rsid w:val="00B67A0F"/>
    <w:rsid w:val="00B7022F"/>
    <w:rsid w:val="00B71C7F"/>
    <w:rsid w:val="00B72BB6"/>
    <w:rsid w:val="00B735EF"/>
    <w:rsid w:val="00B74805"/>
    <w:rsid w:val="00B756CF"/>
    <w:rsid w:val="00B757DC"/>
    <w:rsid w:val="00B772E3"/>
    <w:rsid w:val="00B77BB0"/>
    <w:rsid w:val="00B8000D"/>
    <w:rsid w:val="00B832EB"/>
    <w:rsid w:val="00B83369"/>
    <w:rsid w:val="00B84C13"/>
    <w:rsid w:val="00B875B5"/>
    <w:rsid w:val="00B87703"/>
    <w:rsid w:val="00B93F95"/>
    <w:rsid w:val="00B956AD"/>
    <w:rsid w:val="00BA0329"/>
    <w:rsid w:val="00BA03CC"/>
    <w:rsid w:val="00BA2B4D"/>
    <w:rsid w:val="00BA60CA"/>
    <w:rsid w:val="00BA6F28"/>
    <w:rsid w:val="00BB13A8"/>
    <w:rsid w:val="00BB31C3"/>
    <w:rsid w:val="00BC07C7"/>
    <w:rsid w:val="00BC0838"/>
    <w:rsid w:val="00BC19A9"/>
    <w:rsid w:val="00BC1A74"/>
    <w:rsid w:val="00BC2434"/>
    <w:rsid w:val="00BC3750"/>
    <w:rsid w:val="00BC6D63"/>
    <w:rsid w:val="00BD2A89"/>
    <w:rsid w:val="00BD3CF9"/>
    <w:rsid w:val="00BD68A9"/>
    <w:rsid w:val="00BD7563"/>
    <w:rsid w:val="00BE1D93"/>
    <w:rsid w:val="00BE2872"/>
    <w:rsid w:val="00BE5A2B"/>
    <w:rsid w:val="00BF2A6E"/>
    <w:rsid w:val="00BF54D9"/>
    <w:rsid w:val="00BF7075"/>
    <w:rsid w:val="00BF7CBF"/>
    <w:rsid w:val="00C001CA"/>
    <w:rsid w:val="00C04EDE"/>
    <w:rsid w:val="00C0539B"/>
    <w:rsid w:val="00C07A10"/>
    <w:rsid w:val="00C07B2D"/>
    <w:rsid w:val="00C10F4F"/>
    <w:rsid w:val="00C11E51"/>
    <w:rsid w:val="00C122F7"/>
    <w:rsid w:val="00C1330E"/>
    <w:rsid w:val="00C17D60"/>
    <w:rsid w:val="00C20EA9"/>
    <w:rsid w:val="00C21259"/>
    <w:rsid w:val="00C24B62"/>
    <w:rsid w:val="00C25FB5"/>
    <w:rsid w:val="00C26608"/>
    <w:rsid w:val="00C2669A"/>
    <w:rsid w:val="00C27743"/>
    <w:rsid w:val="00C27BB8"/>
    <w:rsid w:val="00C3440F"/>
    <w:rsid w:val="00C354EA"/>
    <w:rsid w:val="00C3770C"/>
    <w:rsid w:val="00C42351"/>
    <w:rsid w:val="00C4322A"/>
    <w:rsid w:val="00C43CAD"/>
    <w:rsid w:val="00C43D70"/>
    <w:rsid w:val="00C453F9"/>
    <w:rsid w:val="00C45C69"/>
    <w:rsid w:val="00C47534"/>
    <w:rsid w:val="00C50140"/>
    <w:rsid w:val="00C50FD5"/>
    <w:rsid w:val="00C54CD0"/>
    <w:rsid w:val="00C563B7"/>
    <w:rsid w:val="00C56A61"/>
    <w:rsid w:val="00C57858"/>
    <w:rsid w:val="00C6064F"/>
    <w:rsid w:val="00C60C79"/>
    <w:rsid w:val="00C6160D"/>
    <w:rsid w:val="00C6508F"/>
    <w:rsid w:val="00C66713"/>
    <w:rsid w:val="00C66E11"/>
    <w:rsid w:val="00C671A6"/>
    <w:rsid w:val="00C67BF0"/>
    <w:rsid w:val="00C72CFA"/>
    <w:rsid w:val="00C735D1"/>
    <w:rsid w:val="00C73F5F"/>
    <w:rsid w:val="00C75AD5"/>
    <w:rsid w:val="00C76517"/>
    <w:rsid w:val="00C816B3"/>
    <w:rsid w:val="00C81DDA"/>
    <w:rsid w:val="00C83863"/>
    <w:rsid w:val="00C85E0F"/>
    <w:rsid w:val="00C864D0"/>
    <w:rsid w:val="00C86D2E"/>
    <w:rsid w:val="00C91A0F"/>
    <w:rsid w:val="00C92CDA"/>
    <w:rsid w:val="00C95F88"/>
    <w:rsid w:val="00C97D5E"/>
    <w:rsid w:val="00CA0911"/>
    <w:rsid w:val="00CA2B3B"/>
    <w:rsid w:val="00CA333E"/>
    <w:rsid w:val="00CA3E69"/>
    <w:rsid w:val="00CB3751"/>
    <w:rsid w:val="00CB5070"/>
    <w:rsid w:val="00CB514A"/>
    <w:rsid w:val="00CC0EBA"/>
    <w:rsid w:val="00CC1034"/>
    <w:rsid w:val="00CC17A8"/>
    <w:rsid w:val="00CC1F83"/>
    <w:rsid w:val="00CC278F"/>
    <w:rsid w:val="00CC5082"/>
    <w:rsid w:val="00CC5E51"/>
    <w:rsid w:val="00CC7A2D"/>
    <w:rsid w:val="00CC7A9B"/>
    <w:rsid w:val="00CD1D06"/>
    <w:rsid w:val="00CD47D5"/>
    <w:rsid w:val="00CD4ED6"/>
    <w:rsid w:val="00CD563F"/>
    <w:rsid w:val="00CD5F11"/>
    <w:rsid w:val="00CD631A"/>
    <w:rsid w:val="00CE0B2A"/>
    <w:rsid w:val="00CE52BD"/>
    <w:rsid w:val="00CE56A3"/>
    <w:rsid w:val="00CF03AA"/>
    <w:rsid w:val="00CF3032"/>
    <w:rsid w:val="00CF326A"/>
    <w:rsid w:val="00CF38BD"/>
    <w:rsid w:val="00CF4922"/>
    <w:rsid w:val="00CF56C8"/>
    <w:rsid w:val="00CF6497"/>
    <w:rsid w:val="00CF6996"/>
    <w:rsid w:val="00CF76A8"/>
    <w:rsid w:val="00D022FD"/>
    <w:rsid w:val="00D03EB7"/>
    <w:rsid w:val="00D12EC6"/>
    <w:rsid w:val="00D13E38"/>
    <w:rsid w:val="00D1598D"/>
    <w:rsid w:val="00D21142"/>
    <w:rsid w:val="00D21410"/>
    <w:rsid w:val="00D21666"/>
    <w:rsid w:val="00D21F19"/>
    <w:rsid w:val="00D2203E"/>
    <w:rsid w:val="00D2234E"/>
    <w:rsid w:val="00D25689"/>
    <w:rsid w:val="00D30237"/>
    <w:rsid w:val="00D373C2"/>
    <w:rsid w:val="00D37EAC"/>
    <w:rsid w:val="00D40A11"/>
    <w:rsid w:val="00D43A97"/>
    <w:rsid w:val="00D43B77"/>
    <w:rsid w:val="00D43E08"/>
    <w:rsid w:val="00D44E5D"/>
    <w:rsid w:val="00D476DA"/>
    <w:rsid w:val="00D515DD"/>
    <w:rsid w:val="00D529D3"/>
    <w:rsid w:val="00D52BC2"/>
    <w:rsid w:val="00D53082"/>
    <w:rsid w:val="00D5364F"/>
    <w:rsid w:val="00D56CFB"/>
    <w:rsid w:val="00D56EC8"/>
    <w:rsid w:val="00D607EF"/>
    <w:rsid w:val="00D61576"/>
    <w:rsid w:val="00D61BA2"/>
    <w:rsid w:val="00D62FB6"/>
    <w:rsid w:val="00D63B04"/>
    <w:rsid w:val="00D644F4"/>
    <w:rsid w:val="00D65D46"/>
    <w:rsid w:val="00D66821"/>
    <w:rsid w:val="00D71A32"/>
    <w:rsid w:val="00D746E7"/>
    <w:rsid w:val="00D82537"/>
    <w:rsid w:val="00D85046"/>
    <w:rsid w:val="00D8693E"/>
    <w:rsid w:val="00D87A74"/>
    <w:rsid w:val="00D87BBE"/>
    <w:rsid w:val="00D90BE2"/>
    <w:rsid w:val="00D93A94"/>
    <w:rsid w:val="00D96B1A"/>
    <w:rsid w:val="00DA0498"/>
    <w:rsid w:val="00DA0E88"/>
    <w:rsid w:val="00DA0FDF"/>
    <w:rsid w:val="00DA116C"/>
    <w:rsid w:val="00DA2350"/>
    <w:rsid w:val="00DA456C"/>
    <w:rsid w:val="00DA783E"/>
    <w:rsid w:val="00DA7971"/>
    <w:rsid w:val="00DB2B66"/>
    <w:rsid w:val="00DB7F5A"/>
    <w:rsid w:val="00DC37B5"/>
    <w:rsid w:val="00DC4A2B"/>
    <w:rsid w:val="00DC4B57"/>
    <w:rsid w:val="00DD0167"/>
    <w:rsid w:val="00DD02E9"/>
    <w:rsid w:val="00DD02F9"/>
    <w:rsid w:val="00DD0842"/>
    <w:rsid w:val="00DD1530"/>
    <w:rsid w:val="00DD1CC5"/>
    <w:rsid w:val="00DD4736"/>
    <w:rsid w:val="00DD4D79"/>
    <w:rsid w:val="00DD582A"/>
    <w:rsid w:val="00DD77A7"/>
    <w:rsid w:val="00DE050E"/>
    <w:rsid w:val="00DE224E"/>
    <w:rsid w:val="00DE320D"/>
    <w:rsid w:val="00DE380B"/>
    <w:rsid w:val="00DE4096"/>
    <w:rsid w:val="00DE59EB"/>
    <w:rsid w:val="00DE6852"/>
    <w:rsid w:val="00DF1433"/>
    <w:rsid w:val="00DF287F"/>
    <w:rsid w:val="00DF36DF"/>
    <w:rsid w:val="00DF4F70"/>
    <w:rsid w:val="00DF608E"/>
    <w:rsid w:val="00E00FC8"/>
    <w:rsid w:val="00E00FE1"/>
    <w:rsid w:val="00E04974"/>
    <w:rsid w:val="00E053A2"/>
    <w:rsid w:val="00E05817"/>
    <w:rsid w:val="00E07476"/>
    <w:rsid w:val="00E10422"/>
    <w:rsid w:val="00E10FC5"/>
    <w:rsid w:val="00E17075"/>
    <w:rsid w:val="00E173F8"/>
    <w:rsid w:val="00E174F9"/>
    <w:rsid w:val="00E178FC"/>
    <w:rsid w:val="00E23A0E"/>
    <w:rsid w:val="00E23D36"/>
    <w:rsid w:val="00E24506"/>
    <w:rsid w:val="00E24517"/>
    <w:rsid w:val="00E2498D"/>
    <w:rsid w:val="00E303CE"/>
    <w:rsid w:val="00E30B9F"/>
    <w:rsid w:val="00E315C8"/>
    <w:rsid w:val="00E33571"/>
    <w:rsid w:val="00E3633B"/>
    <w:rsid w:val="00E37EC4"/>
    <w:rsid w:val="00E4006E"/>
    <w:rsid w:val="00E4041F"/>
    <w:rsid w:val="00E47658"/>
    <w:rsid w:val="00E4770F"/>
    <w:rsid w:val="00E50836"/>
    <w:rsid w:val="00E53311"/>
    <w:rsid w:val="00E54FB7"/>
    <w:rsid w:val="00E561ED"/>
    <w:rsid w:val="00E57C80"/>
    <w:rsid w:val="00E60CF4"/>
    <w:rsid w:val="00E6258A"/>
    <w:rsid w:val="00E63443"/>
    <w:rsid w:val="00E64F35"/>
    <w:rsid w:val="00E65923"/>
    <w:rsid w:val="00E65A02"/>
    <w:rsid w:val="00E66B68"/>
    <w:rsid w:val="00E712C9"/>
    <w:rsid w:val="00E72163"/>
    <w:rsid w:val="00E74F5F"/>
    <w:rsid w:val="00E75FC0"/>
    <w:rsid w:val="00E7606E"/>
    <w:rsid w:val="00E80F7F"/>
    <w:rsid w:val="00E830AB"/>
    <w:rsid w:val="00E84F6C"/>
    <w:rsid w:val="00E906C3"/>
    <w:rsid w:val="00E90747"/>
    <w:rsid w:val="00E909C6"/>
    <w:rsid w:val="00E9165B"/>
    <w:rsid w:val="00E943D6"/>
    <w:rsid w:val="00E95559"/>
    <w:rsid w:val="00E97F48"/>
    <w:rsid w:val="00EA25AA"/>
    <w:rsid w:val="00EA3842"/>
    <w:rsid w:val="00EA4051"/>
    <w:rsid w:val="00EA5060"/>
    <w:rsid w:val="00EA5169"/>
    <w:rsid w:val="00EA78B0"/>
    <w:rsid w:val="00EB4506"/>
    <w:rsid w:val="00EB74BF"/>
    <w:rsid w:val="00EB7CCF"/>
    <w:rsid w:val="00EC173E"/>
    <w:rsid w:val="00EC2272"/>
    <w:rsid w:val="00EC3191"/>
    <w:rsid w:val="00EC45FD"/>
    <w:rsid w:val="00EC75D0"/>
    <w:rsid w:val="00ED34B2"/>
    <w:rsid w:val="00ED3997"/>
    <w:rsid w:val="00ED55A5"/>
    <w:rsid w:val="00ED7B2B"/>
    <w:rsid w:val="00EE29E5"/>
    <w:rsid w:val="00EE3D71"/>
    <w:rsid w:val="00EE4352"/>
    <w:rsid w:val="00EE4741"/>
    <w:rsid w:val="00EF1B2A"/>
    <w:rsid w:val="00F0617F"/>
    <w:rsid w:val="00F075AA"/>
    <w:rsid w:val="00F139C6"/>
    <w:rsid w:val="00F15F4B"/>
    <w:rsid w:val="00F17484"/>
    <w:rsid w:val="00F217A2"/>
    <w:rsid w:val="00F21BA7"/>
    <w:rsid w:val="00F21C00"/>
    <w:rsid w:val="00F228AB"/>
    <w:rsid w:val="00F23ABF"/>
    <w:rsid w:val="00F23E49"/>
    <w:rsid w:val="00F26C23"/>
    <w:rsid w:val="00F27622"/>
    <w:rsid w:val="00F32F1C"/>
    <w:rsid w:val="00F34A11"/>
    <w:rsid w:val="00F34B2B"/>
    <w:rsid w:val="00F40020"/>
    <w:rsid w:val="00F4546C"/>
    <w:rsid w:val="00F472FB"/>
    <w:rsid w:val="00F5021A"/>
    <w:rsid w:val="00F50D63"/>
    <w:rsid w:val="00F51615"/>
    <w:rsid w:val="00F51D8F"/>
    <w:rsid w:val="00F534DB"/>
    <w:rsid w:val="00F62C33"/>
    <w:rsid w:val="00F6309E"/>
    <w:rsid w:val="00F702E4"/>
    <w:rsid w:val="00F71B3C"/>
    <w:rsid w:val="00F766B5"/>
    <w:rsid w:val="00F76EE4"/>
    <w:rsid w:val="00F7798A"/>
    <w:rsid w:val="00F81797"/>
    <w:rsid w:val="00F82037"/>
    <w:rsid w:val="00F8290D"/>
    <w:rsid w:val="00F83FA5"/>
    <w:rsid w:val="00F8403B"/>
    <w:rsid w:val="00F875F9"/>
    <w:rsid w:val="00F90917"/>
    <w:rsid w:val="00F937C0"/>
    <w:rsid w:val="00F946AA"/>
    <w:rsid w:val="00FA184B"/>
    <w:rsid w:val="00FA37B1"/>
    <w:rsid w:val="00FA3CE7"/>
    <w:rsid w:val="00FA46F3"/>
    <w:rsid w:val="00FA494E"/>
    <w:rsid w:val="00FA4D98"/>
    <w:rsid w:val="00FB0D25"/>
    <w:rsid w:val="00FB143E"/>
    <w:rsid w:val="00FB2A03"/>
    <w:rsid w:val="00FB324B"/>
    <w:rsid w:val="00FB4D49"/>
    <w:rsid w:val="00FB5943"/>
    <w:rsid w:val="00FB6146"/>
    <w:rsid w:val="00FB6AAC"/>
    <w:rsid w:val="00FC66E1"/>
    <w:rsid w:val="00FC7D9A"/>
    <w:rsid w:val="00FD2164"/>
    <w:rsid w:val="00FD36F7"/>
    <w:rsid w:val="00FD3C24"/>
    <w:rsid w:val="00FD53C4"/>
    <w:rsid w:val="00FD62E7"/>
    <w:rsid w:val="00FD656E"/>
    <w:rsid w:val="00FE0BC3"/>
    <w:rsid w:val="00FE3630"/>
    <w:rsid w:val="00FE57D2"/>
    <w:rsid w:val="00FE60D7"/>
    <w:rsid w:val="00FE78D3"/>
    <w:rsid w:val="00FF1E4C"/>
    <w:rsid w:val="00FF57F4"/>
    <w:rsid w:val="00FF58E4"/>
    <w:rsid w:val="00FF5DF0"/>
    <w:rsid w:val="00FF6300"/>
    <w:rsid w:val="00FF6DB8"/>
    <w:rsid w:val="00FF7199"/>
    <w:rsid w:val="00FF73F5"/>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85E33"/>
  <w15:docId w15:val="{7D2CA5C8-36CF-40F4-98AB-5AD3C358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9E595D"/>
    <w:pPr>
      <w:widowControl w:val="0"/>
      <w:autoSpaceDE w:val="0"/>
      <w:autoSpaceDN w:val="0"/>
    </w:pPr>
    <w:rPr>
      <w:rFonts w:ascii="Arial MT" w:eastAsia="Arial MT" w:hAnsi="Arial MT" w:cs="Arial MT"/>
      <w:sz w:val="22"/>
      <w:szCs w:val="22"/>
      <w:lang w:val="es-ES" w:eastAsia="en-US"/>
    </w:rPr>
  </w:style>
  <w:style w:type="paragraph" w:styleId="Revisin">
    <w:name w:val="Revision"/>
    <w:hidden/>
    <w:uiPriority w:val="99"/>
    <w:semiHidden/>
    <w:rsid w:val="00106B8F"/>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755">
      <w:bodyDiv w:val="1"/>
      <w:marLeft w:val="0"/>
      <w:marRight w:val="0"/>
      <w:marTop w:val="0"/>
      <w:marBottom w:val="0"/>
      <w:divBdr>
        <w:top w:val="none" w:sz="0" w:space="0" w:color="auto"/>
        <w:left w:val="none" w:sz="0" w:space="0" w:color="auto"/>
        <w:bottom w:val="none" w:sz="0" w:space="0" w:color="auto"/>
        <w:right w:val="none" w:sz="0" w:space="0" w:color="auto"/>
      </w:divBdr>
    </w:div>
    <w:div w:id="274561935">
      <w:bodyDiv w:val="1"/>
      <w:marLeft w:val="0"/>
      <w:marRight w:val="0"/>
      <w:marTop w:val="0"/>
      <w:marBottom w:val="0"/>
      <w:divBdr>
        <w:top w:val="none" w:sz="0" w:space="0" w:color="auto"/>
        <w:left w:val="none" w:sz="0" w:space="0" w:color="auto"/>
        <w:bottom w:val="none" w:sz="0" w:space="0" w:color="auto"/>
        <w:right w:val="none" w:sz="0" w:space="0" w:color="auto"/>
      </w:divBdr>
    </w:div>
    <w:div w:id="525368624">
      <w:bodyDiv w:val="1"/>
      <w:marLeft w:val="0"/>
      <w:marRight w:val="0"/>
      <w:marTop w:val="0"/>
      <w:marBottom w:val="0"/>
      <w:divBdr>
        <w:top w:val="none" w:sz="0" w:space="0" w:color="auto"/>
        <w:left w:val="none" w:sz="0" w:space="0" w:color="auto"/>
        <w:bottom w:val="none" w:sz="0" w:space="0" w:color="auto"/>
        <w:right w:val="none" w:sz="0" w:space="0" w:color="auto"/>
      </w:divBdr>
      <w:divsChild>
        <w:div w:id="1417625758">
          <w:marLeft w:val="0"/>
          <w:marRight w:val="0"/>
          <w:marTop w:val="0"/>
          <w:marBottom w:val="0"/>
          <w:divBdr>
            <w:top w:val="none" w:sz="0" w:space="0" w:color="auto"/>
            <w:left w:val="none" w:sz="0" w:space="0" w:color="auto"/>
            <w:bottom w:val="none" w:sz="0" w:space="0" w:color="auto"/>
            <w:right w:val="none" w:sz="0" w:space="0" w:color="auto"/>
          </w:divBdr>
          <w:divsChild>
            <w:div w:id="974485372">
              <w:marLeft w:val="0"/>
              <w:marRight w:val="0"/>
              <w:marTop w:val="0"/>
              <w:marBottom w:val="0"/>
              <w:divBdr>
                <w:top w:val="none" w:sz="0" w:space="0" w:color="auto"/>
                <w:left w:val="none" w:sz="0" w:space="0" w:color="auto"/>
                <w:bottom w:val="none" w:sz="0" w:space="0" w:color="auto"/>
                <w:right w:val="none" w:sz="0" w:space="0" w:color="auto"/>
              </w:divBdr>
            </w:div>
            <w:div w:id="1805585557">
              <w:marLeft w:val="0"/>
              <w:marRight w:val="0"/>
              <w:marTop w:val="0"/>
              <w:marBottom w:val="0"/>
              <w:divBdr>
                <w:top w:val="none" w:sz="0" w:space="0" w:color="auto"/>
                <w:left w:val="none" w:sz="0" w:space="0" w:color="auto"/>
                <w:bottom w:val="none" w:sz="0" w:space="0" w:color="auto"/>
                <w:right w:val="none" w:sz="0" w:space="0" w:color="auto"/>
              </w:divBdr>
            </w:div>
            <w:div w:id="1264925063">
              <w:marLeft w:val="0"/>
              <w:marRight w:val="0"/>
              <w:marTop w:val="0"/>
              <w:marBottom w:val="0"/>
              <w:divBdr>
                <w:top w:val="none" w:sz="0" w:space="0" w:color="auto"/>
                <w:left w:val="none" w:sz="0" w:space="0" w:color="auto"/>
                <w:bottom w:val="none" w:sz="0" w:space="0" w:color="auto"/>
                <w:right w:val="none" w:sz="0" w:space="0" w:color="auto"/>
              </w:divBdr>
            </w:div>
            <w:div w:id="474643134">
              <w:marLeft w:val="0"/>
              <w:marRight w:val="0"/>
              <w:marTop w:val="0"/>
              <w:marBottom w:val="0"/>
              <w:divBdr>
                <w:top w:val="none" w:sz="0" w:space="0" w:color="auto"/>
                <w:left w:val="none" w:sz="0" w:space="0" w:color="auto"/>
                <w:bottom w:val="none" w:sz="0" w:space="0" w:color="auto"/>
                <w:right w:val="none" w:sz="0" w:space="0" w:color="auto"/>
              </w:divBdr>
            </w:div>
            <w:div w:id="38215510">
              <w:marLeft w:val="0"/>
              <w:marRight w:val="0"/>
              <w:marTop w:val="0"/>
              <w:marBottom w:val="0"/>
              <w:divBdr>
                <w:top w:val="none" w:sz="0" w:space="0" w:color="auto"/>
                <w:left w:val="none" w:sz="0" w:space="0" w:color="auto"/>
                <w:bottom w:val="none" w:sz="0" w:space="0" w:color="auto"/>
                <w:right w:val="none" w:sz="0" w:space="0" w:color="auto"/>
              </w:divBdr>
            </w:div>
            <w:div w:id="1221014715">
              <w:marLeft w:val="0"/>
              <w:marRight w:val="0"/>
              <w:marTop w:val="0"/>
              <w:marBottom w:val="0"/>
              <w:divBdr>
                <w:top w:val="none" w:sz="0" w:space="0" w:color="auto"/>
                <w:left w:val="none" w:sz="0" w:space="0" w:color="auto"/>
                <w:bottom w:val="none" w:sz="0" w:space="0" w:color="auto"/>
                <w:right w:val="none" w:sz="0" w:space="0" w:color="auto"/>
              </w:divBdr>
            </w:div>
            <w:div w:id="346561491">
              <w:marLeft w:val="0"/>
              <w:marRight w:val="0"/>
              <w:marTop w:val="0"/>
              <w:marBottom w:val="0"/>
              <w:divBdr>
                <w:top w:val="none" w:sz="0" w:space="0" w:color="auto"/>
                <w:left w:val="none" w:sz="0" w:space="0" w:color="auto"/>
                <w:bottom w:val="none" w:sz="0" w:space="0" w:color="auto"/>
                <w:right w:val="none" w:sz="0" w:space="0" w:color="auto"/>
              </w:divBdr>
            </w:div>
            <w:div w:id="282008296">
              <w:marLeft w:val="0"/>
              <w:marRight w:val="0"/>
              <w:marTop w:val="0"/>
              <w:marBottom w:val="0"/>
              <w:divBdr>
                <w:top w:val="none" w:sz="0" w:space="0" w:color="auto"/>
                <w:left w:val="none" w:sz="0" w:space="0" w:color="auto"/>
                <w:bottom w:val="none" w:sz="0" w:space="0" w:color="auto"/>
                <w:right w:val="none" w:sz="0" w:space="0" w:color="auto"/>
              </w:divBdr>
            </w:div>
            <w:div w:id="1366712734">
              <w:marLeft w:val="0"/>
              <w:marRight w:val="0"/>
              <w:marTop w:val="0"/>
              <w:marBottom w:val="0"/>
              <w:divBdr>
                <w:top w:val="none" w:sz="0" w:space="0" w:color="auto"/>
                <w:left w:val="none" w:sz="0" w:space="0" w:color="auto"/>
                <w:bottom w:val="none" w:sz="0" w:space="0" w:color="auto"/>
                <w:right w:val="none" w:sz="0" w:space="0" w:color="auto"/>
              </w:divBdr>
            </w:div>
            <w:div w:id="241988268">
              <w:marLeft w:val="0"/>
              <w:marRight w:val="0"/>
              <w:marTop w:val="0"/>
              <w:marBottom w:val="0"/>
              <w:divBdr>
                <w:top w:val="none" w:sz="0" w:space="0" w:color="auto"/>
                <w:left w:val="none" w:sz="0" w:space="0" w:color="auto"/>
                <w:bottom w:val="none" w:sz="0" w:space="0" w:color="auto"/>
                <w:right w:val="none" w:sz="0" w:space="0" w:color="auto"/>
              </w:divBdr>
            </w:div>
            <w:div w:id="1540319391">
              <w:marLeft w:val="0"/>
              <w:marRight w:val="0"/>
              <w:marTop w:val="0"/>
              <w:marBottom w:val="0"/>
              <w:divBdr>
                <w:top w:val="none" w:sz="0" w:space="0" w:color="auto"/>
                <w:left w:val="none" w:sz="0" w:space="0" w:color="auto"/>
                <w:bottom w:val="none" w:sz="0" w:space="0" w:color="auto"/>
                <w:right w:val="none" w:sz="0" w:space="0" w:color="auto"/>
              </w:divBdr>
            </w:div>
            <w:div w:id="1264150977">
              <w:marLeft w:val="0"/>
              <w:marRight w:val="0"/>
              <w:marTop w:val="0"/>
              <w:marBottom w:val="0"/>
              <w:divBdr>
                <w:top w:val="none" w:sz="0" w:space="0" w:color="auto"/>
                <w:left w:val="none" w:sz="0" w:space="0" w:color="auto"/>
                <w:bottom w:val="none" w:sz="0" w:space="0" w:color="auto"/>
                <w:right w:val="none" w:sz="0" w:space="0" w:color="auto"/>
              </w:divBdr>
            </w:div>
            <w:div w:id="1126584170">
              <w:marLeft w:val="0"/>
              <w:marRight w:val="0"/>
              <w:marTop w:val="0"/>
              <w:marBottom w:val="0"/>
              <w:divBdr>
                <w:top w:val="none" w:sz="0" w:space="0" w:color="auto"/>
                <w:left w:val="none" w:sz="0" w:space="0" w:color="auto"/>
                <w:bottom w:val="none" w:sz="0" w:space="0" w:color="auto"/>
                <w:right w:val="none" w:sz="0" w:space="0" w:color="auto"/>
              </w:divBdr>
            </w:div>
            <w:div w:id="667750180">
              <w:marLeft w:val="0"/>
              <w:marRight w:val="0"/>
              <w:marTop w:val="0"/>
              <w:marBottom w:val="0"/>
              <w:divBdr>
                <w:top w:val="none" w:sz="0" w:space="0" w:color="auto"/>
                <w:left w:val="none" w:sz="0" w:space="0" w:color="auto"/>
                <w:bottom w:val="none" w:sz="0" w:space="0" w:color="auto"/>
                <w:right w:val="none" w:sz="0" w:space="0" w:color="auto"/>
              </w:divBdr>
            </w:div>
            <w:div w:id="1398479649">
              <w:marLeft w:val="0"/>
              <w:marRight w:val="0"/>
              <w:marTop w:val="0"/>
              <w:marBottom w:val="0"/>
              <w:divBdr>
                <w:top w:val="none" w:sz="0" w:space="0" w:color="auto"/>
                <w:left w:val="none" w:sz="0" w:space="0" w:color="auto"/>
                <w:bottom w:val="none" w:sz="0" w:space="0" w:color="auto"/>
                <w:right w:val="none" w:sz="0" w:space="0" w:color="auto"/>
              </w:divBdr>
            </w:div>
          </w:divsChild>
        </w:div>
        <w:div w:id="2138790615">
          <w:marLeft w:val="0"/>
          <w:marRight w:val="0"/>
          <w:marTop w:val="0"/>
          <w:marBottom w:val="0"/>
          <w:divBdr>
            <w:top w:val="none" w:sz="0" w:space="0" w:color="auto"/>
            <w:left w:val="none" w:sz="0" w:space="0" w:color="auto"/>
            <w:bottom w:val="none" w:sz="0" w:space="0" w:color="auto"/>
            <w:right w:val="none" w:sz="0" w:space="0" w:color="auto"/>
          </w:divBdr>
          <w:divsChild>
            <w:div w:id="863517563">
              <w:marLeft w:val="0"/>
              <w:marRight w:val="0"/>
              <w:marTop w:val="0"/>
              <w:marBottom w:val="0"/>
              <w:divBdr>
                <w:top w:val="none" w:sz="0" w:space="0" w:color="auto"/>
                <w:left w:val="none" w:sz="0" w:space="0" w:color="auto"/>
                <w:bottom w:val="none" w:sz="0" w:space="0" w:color="auto"/>
                <w:right w:val="none" w:sz="0" w:space="0" w:color="auto"/>
              </w:divBdr>
              <w:divsChild>
                <w:div w:id="552009953">
                  <w:marLeft w:val="0"/>
                  <w:marRight w:val="0"/>
                  <w:marTop w:val="0"/>
                  <w:marBottom w:val="0"/>
                  <w:divBdr>
                    <w:top w:val="none" w:sz="0" w:space="0" w:color="auto"/>
                    <w:left w:val="none" w:sz="0" w:space="0" w:color="auto"/>
                    <w:bottom w:val="none" w:sz="0" w:space="0" w:color="auto"/>
                    <w:right w:val="none" w:sz="0" w:space="0" w:color="auto"/>
                  </w:divBdr>
                  <w:divsChild>
                    <w:div w:id="370225737">
                      <w:marLeft w:val="0"/>
                      <w:marRight w:val="0"/>
                      <w:marTop w:val="0"/>
                      <w:marBottom w:val="0"/>
                      <w:divBdr>
                        <w:top w:val="none" w:sz="0" w:space="0" w:color="auto"/>
                        <w:left w:val="none" w:sz="0" w:space="0" w:color="auto"/>
                        <w:bottom w:val="none" w:sz="0" w:space="0" w:color="auto"/>
                        <w:right w:val="none" w:sz="0" w:space="0" w:color="auto"/>
                      </w:divBdr>
                      <w:divsChild>
                        <w:div w:id="744764870">
                          <w:marLeft w:val="0"/>
                          <w:marRight w:val="0"/>
                          <w:marTop w:val="0"/>
                          <w:marBottom w:val="0"/>
                          <w:divBdr>
                            <w:top w:val="none" w:sz="0" w:space="0" w:color="auto"/>
                            <w:left w:val="none" w:sz="0" w:space="0" w:color="auto"/>
                            <w:bottom w:val="none" w:sz="0" w:space="0" w:color="auto"/>
                            <w:right w:val="none" w:sz="0" w:space="0" w:color="auto"/>
                          </w:divBdr>
                          <w:divsChild>
                            <w:div w:id="1063724199">
                              <w:marLeft w:val="0"/>
                              <w:marRight w:val="0"/>
                              <w:marTop w:val="0"/>
                              <w:marBottom w:val="0"/>
                              <w:divBdr>
                                <w:top w:val="none" w:sz="0" w:space="0" w:color="auto"/>
                                <w:left w:val="none" w:sz="0" w:space="0" w:color="auto"/>
                                <w:bottom w:val="none" w:sz="0" w:space="0" w:color="auto"/>
                                <w:right w:val="none" w:sz="0" w:space="0" w:color="auto"/>
                              </w:divBdr>
                              <w:divsChild>
                                <w:div w:id="165829183">
                                  <w:marLeft w:val="0"/>
                                  <w:marRight w:val="0"/>
                                  <w:marTop w:val="0"/>
                                  <w:marBottom w:val="0"/>
                                  <w:divBdr>
                                    <w:top w:val="none" w:sz="0" w:space="0" w:color="auto"/>
                                    <w:left w:val="none" w:sz="0" w:space="0" w:color="auto"/>
                                    <w:bottom w:val="none" w:sz="0" w:space="0" w:color="auto"/>
                                    <w:right w:val="none" w:sz="0" w:space="0" w:color="auto"/>
                                  </w:divBdr>
                                  <w:divsChild>
                                    <w:div w:id="225993355">
                                      <w:marLeft w:val="0"/>
                                      <w:marRight w:val="0"/>
                                      <w:marTop w:val="0"/>
                                      <w:marBottom w:val="0"/>
                                      <w:divBdr>
                                        <w:top w:val="none" w:sz="0" w:space="0" w:color="auto"/>
                                        <w:left w:val="none" w:sz="0" w:space="0" w:color="auto"/>
                                        <w:bottom w:val="none" w:sz="0" w:space="0" w:color="auto"/>
                                        <w:right w:val="none" w:sz="0" w:space="0" w:color="auto"/>
                                      </w:divBdr>
                                      <w:divsChild>
                                        <w:div w:id="1981839532">
                                          <w:marLeft w:val="0"/>
                                          <w:marRight w:val="0"/>
                                          <w:marTop w:val="0"/>
                                          <w:marBottom w:val="0"/>
                                          <w:divBdr>
                                            <w:top w:val="none" w:sz="0" w:space="0" w:color="auto"/>
                                            <w:left w:val="none" w:sz="0" w:space="0" w:color="auto"/>
                                            <w:bottom w:val="none" w:sz="0" w:space="0" w:color="auto"/>
                                            <w:right w:val="none" w:sz="0" w:space="0" w:color="auto"/>
                                          </w:divBdr>
                                          <w:divsChild>
                                            <w:div w:id="1071460555">
                                              <w:marLeft w:val="0"/>
                                              <w:marRight w:val="0"/>
                                              <w:marTop w:val="0"/>
                                              <w:marBottom w:val="0"/>
                                              <w:divBdr>
                                                <w:top w:val="none" w:sz="0" w:space="0" w:color="auto"/>
                                                <w:left w:val="none" w:sz="0" w:space="0" w:color="auto"/>
                                                <w:bottom w:val="none" w:sz="0" w:space="0" w:color="auto"/>
                                                <w:right w:val="none" w:sz="0" w:space="0" w:color="auto"/>
                                              </w:divBdr>
                                              <w:divsChild>
                                                <w:div w:id="4575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8258">
      <w:bodyDiv w:val="1"/>
      <w:marLeft w:val="0"/>
      <w:marRight w:val="0"/>
      <w:marTop w:val="0"/>
      <w:marBottom w:val="0"/>
      <w:divBdr>
        <w:top w:val="none" w:sz="0" w:space="0" w:color="auto"/>
        <w:left w:val="none" w:sz="0" w:space="0" w:color="auto"/>
        <w:bottom w:val="none" w:sz="0" w:space="0" w:color="auto"/>
        <w:right w:val="none" w:sz="0" w:space="0" w:color="auto"/>
      </w:divBdr>
    </w:div>
    <w:div w:id="1273127294">
      <w:bodyDiv w:val="1"/>
      <w:marLeft w:val="0"/>
      <w:marRight w:val="0"/>
      <w:marTop w:val="0"/>
      <w:marBottom w:val="0"/>
      <w:divBdr>
        <w:top w:val="none" w:sz="0" w:space="0" w:color="auto"/>
        <w:left w:val="none" w:sz="0" w:space="0" w:color="auto"/>
        <w:bottom w:val="none" w:sz="0" w:space="0" w:color="auto"/>
        <w:right w:val="none" w:sz="0" w:space="0" w:color="auto"/>
      </w:divBdr>
    </w:div>
    <w:div w:id="1512649263">
      <w:bodyDiv w:val="1"/>
      <w:marLeft w:val="0"/>
      <w:marRight w:val="0"/>
      <w:marTop w:val="0"/>
      <w:marBottom w:val="0"/>
      <w:divBdr>
        <w:top w:val="none" w:sz="0" w:space="0" w:color="auto"/>
        <w:left w:val="none" w:sz="0" w:space="0" w:color="auto"/>
        <w:bottom w:val="none" w:sz="0" w:space="0" w:color="auto"/>
        <w:right w:val="none" w:sz="0" w:space="0" w:color="auto"/>
      </w:divBdr>
    </w:div>
    <w:div w:id="174371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Dibujo_de_Microsoft_Visio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Dibujo_de_Microsoft_Visio2.vsdx"/></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neda\Desktop\manual%20de%20funciones%20diciembre%202021\03_PLANTILLA_MFO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9D4E-9186-415B-B7E7-C1776055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03_PLANTILLA_MFOP</Template>
  <TotalTime>0</TotalTime>
  <Pages>117</Pages>
  <Words>45720</Words>
  <Characters>251463</Characters>
  <Application>Microsoft Office Word</Application>
  <DocSecurity>0</DocSecurity>
  <Lines>2095</Lines>
  <Paragraphs>593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Karina Pineda Sanchez de Dieguez</dc:creator>
  <cp:keywords/>
  <dc:description/>
  <cp:lastModifiedBy>Wendy Lorena Ramirez Alvarez</cp:lastModifiedBy>
  <cp:revision>2</cp:revision>
  <cp:lastPrinted>2011-08-22T15:21:00Z</cp:lastPrinted>
  <dcterms:created xsi:type="dcterms:W3CDTF">2022-03-17T18:53:00Z</dcterms:created>
  <dcterms:modified xsi:type="dcterms:W3CDTF">2022-03-17T18:53:00Z</dcterms:modified>
</cp:coreProperties>
</file>